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BA4EA5">
        <w:t>8</w:t>
      </w:r>
      <w:r w:rsidRPr="00C5088F">
        <w:t xml:space="preserve"> (No </w:t>
      </w:r>
      <w:r w:rsidR="00642ABE">
        <w:t>2</w:t>
      </w:r>
      <w:r w:rsidR="006D114D">
        <w:t>3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490D0D">
        <w:rPr>
          <w:sz w:val="20"/>
        </w:rPr>
        <w:t>7</w:t>
      </w:r>
      <w:r w:rsidR="006D114D">
        <w:rPr>
          <w:sz w:val="20"/>
        </w:rPr>
        <w:t>5</w:t>
      </w:r>
      <w:r w:rsidRPr="00C5088F">
        <w:rPr>
          <w:sz w:val="20"/>
        </w:rPr>
        <w:t>-</w:t>
      </w:r>
      <w:r>
        <w:rPr>
          <w:sz w:val="20"/>
        </w:rPr>
        <w:t>1</w:t>
      </w:r>
      <w:r w:rsidR="00BA4EA5">
        <w:rPr>
          <w:sz w:val="20"/>
        </w:rPr>
        <w:t>8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BA4EA5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–</w:t>
      </w:r>
      <w:r w:rsidR="00A67BA6">
        <w:rPr>
          <w:rFonts w:ascii="Arial" w:hAnsi="Arial" w:cs="Arial"/>
          <w:b/>
          <w:bCs/>
        </w:rPr>
        <w:t>612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BA4EA5">
        <w:rPr>
          <w:i/>
          <w:iCs/>
        </w:rPr>
        <w:t>8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642ABE">
        <w:rPr>
          <w:i/>
          <w:iCs/>
        </w:rPr>
        <w:t>2</w:t>
      </w:r>
      <w:r w:rsidR="006D114D">
        <w:rPr>
          <w:i/>
          <w:iCs/>
        </w:rPr>
        <w:t>3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85C10" w:rsidRPr="00C5088F" w:rsidTr="007C6BE2">
        <w:trPr>
          <w:cantSplit/>
          <w:trHeight w:val="408"/>
        </w:trPr>
        <w:tc>
          <w:tcPr>
            <w:tcW w:w="2127" w:type="dxa"/>
          </w:tcPr>
          <w:p w:rsidR="00385C10" w:rsidRPr="00731BF4" w:rsidRDefault="006D114D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 Group Civil Pty Ltd</w:t>
            </w:r>
            <w:r w:rsidR="00490D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85C10" w:rsidRDefault="00385C10" w:rsidP="006D114D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  <w:r w:rsidR="00490D0D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  <w:r w:rsidR="006D114D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4252" w:type="dxa"/>
          </w:tcPr>
          <w:p w:rsidR="00385C10" w:rsidRPr="006F04AD" w:rsidRDefault="00490D0D" w:rsidP="006D114D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acceptance of soil on land – Block </w:t>
            </w:r>
            <w:r w:rsidR="006D114D">
              <w:rPr>
                <w:rFonts w:ascii="Times New Roman" w:hAnsi="Times New Roman"/>
                <w:sz w:val="24"/>
                <w:szCs w:val="24"/>
              </w:rPr>
              <w:t>306 Majura ACT.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73156" w:rsidRDefault="006B0C86" w:rsidP="006D114D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6D114D">
        <w:rPr>
          <w:rFonts w:ascii="Arial" w:hAnsi="Arial" w:cs="Arial"/>
          <w:b/>
          <w:bCs/>
        </w:rPr>
        <w:t>8</w:t>
      </w:r>
      <w:r w:rsidR="00490D0D">
        <w:rPr>
          <w:rFonts w:ascii="Arial" w:hAnsi="Arial" w:cs="Arial"/>
          <w:b/>
          <w:bCs/>
        </w:rPr>
        <w:t xml:space="preserve"> </w:t>
      </w:r>
      <w:r w:rsidR="006D114D">
        <w:rPr>
          <w:rFonts w:ascii="Arial" w:hAnsi="Arial" w:cs="Arial"/>
          <w:b/>
          <w:bCs/>
        </w:rPr>
        <w:t>February</w:t>
      </w:r>
      <w:r w:rsidR="00E9117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201</w:t>
      </w:r>
      <w:r w:rsidR="006D114D">
        <w:rPr>
          <w:rFonts w:ascii="Arial" w:hAnsi="Arial" w:cs="Arial"/>
          <w:b/>
          <w:bCs/>
        </w:rPr>
        <w:t>9</w:t>
      </w:r>
    </w:p>
    <w:p w:rsidR="006D114D" w:rsidRDefault="006D114D" w:rsidP="006D114D">
      <w:pPr>
        <w:spacing w:before="24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42011A">
      <w:pPr>
        <w:tabs>
          <w:tab w:val="left" w:pos="4320"/>
        </w:tabs>
        <w:spacing w:before="720"/>
      </w:pPr>
    </w:p>
    <w:p w:rsidR="00C6716A" w:rsidRDefault="00C6716A" w:rsidP="00845F2F">
      <w:pPr>
        <w:tabs>
          <w:tab w:val="left" w:pos="4320"/>
        </w:tabs>
        <w:ind w:left="720"/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1440B3" w:rsidRDefault="006D114D" w:rsidP="00845F2F">
      <w:pPr>
        <w:tabs>
          <w:tab w:val="left" w:pos="4320"/>
        </w:tabs>
        <w:ind w:left="720"/>
      </w:pPr>
      <w:r>
        <w:t>5 November</w:t>
      </w:r>
      <w:r w:rsidR="00EF626D">
        <w:t xml:space="preserve"> </w:t>
      </w:r>
      <w:r w:rsidR="004101FF">
        <w:t>201</w:t>
      </w:r>
      <w:r w:rsidR="00BA4EA5">
        <w:t>8</w:t>
      </w:r>
    </w:p>
    <w:p w:rsidR="006D114D" w:rsidRDefault="006D114D" w:rsidP="00845F2F">
      <w:pPr>
        <w:tabs>
          <w:tab w:val="left" w:pos="4320"/>
        </w:tabs>
        <w:ind w:left="720"/>
      </w:pPr>
    </w:p>
    <w:sectPr w:rsidR="006D114D" w:rsidSect="00227F7D">
      <w:footerReference w:type="default" r:id="rId8"/>
      <w:pgSz w:w="11907" w:h="16839" w:code="9"/>
      <w:pgMar w:top="851" w:right="1797" w:bottom="992" w:left="1797" w:header="567" w:footer="4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800" w:rsidRPr="00922800" w:rsidRDefault="00922800" w:rsidP="00922800">
    <w:pPr>
      <w:pStyle w:val="Footer"/>
      <w:jc w:val="center"/>
      <w:rPr>
        <w:rFonts w:cs="Arial"/>
        <w:sz w:val="14"/>
      </w:rPr>
    </w:pPr>
    <w:r w:rsidRPr="00922800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1555D"/>
    <w:rsid w:val="00024DB8"/>
    <w:rsid w:val="000673C3"/>
    <w:rsid w:val="00092CB0"/>
    <w:rsid w:val="000C3DD8"/>
    <w:rsid w:val="00101FD1"/>
    <w:rsid w:val="0014380C"/>
    <w:rsid w:val="001440B3"/>
    <w:rsid w:val="001B37DF"/>
    <w:rsid w:val="00227F7D"/>
    <w:rsid w:val="00273156"/>
    <w:rsid w:val="00283719"/>
    <w:rsid w:val="00292759"/>
    <w:rsid w:val="002C3379"/>
    <w:rsid w:val="002C5C04"/>
    <w:rsid w:val="00304B18"/>
    <w:rsid w:val="00344E9A"/>
    <w:rsid w:val="00362FDD"/>
    <w:rsid w:val="00374EC8"/>
    <w:rsid w:val="00385C10"/>
    <w:rsid w:val="003F2DA6"/>
    <w:rsid w:val="003F6884"/>
    <w:rsid w:val="00400642"/>
    <w:rsid w:val="004101FF"/>
    <w:rsid w:val="0042011A"/>
    <w:rsid w:val="00490D0D"/>
    <w:rsid w:val="004C4E5A"/>
    <w:rsid w:val="004D4B22"/>
    <w:rsid w:val="004D5FC9"/>
    <w:rsid w:val="004F69D3"/>
    <w:rsid w:val="00525963"/>
    <w:rsid w:val="005506B6"/>
    <w:rsid w:val="00575A52"/>
    <w:rsid w:val="00586154"/>
    <w:rsid w:val="00586D93"/>
    <w:rsid w:val="005A2F34"/>
    <w:rsid w:val="005F70A0"/>
    <w:rsid w:val="00642ABE"/>
    <w:rsid w:val="006B0C86"/>
    <w:rsid w:val="006D114D"/>
    <w:rsid w:val="006E2B03"/>
    <w:rsid w:val="006F04AD"/>
    <w:rsid w:val="007117E6"/>
    <w:rsid w:val="00720833"/>
    <w:rsid w:val="00722D8E"/>
    <w:rsid w:val="00731BF4"/>
    <w:rsid w:val="00745714"/>
    <w:rsid w:val="0078005B"/>
    <w:rsid w:val="00781413"/>
    <w:rsid w:val="007A59F9"/>
    <w:rsid w:val="007A78AA"/>
    <w:rsid w:val="007C6BE2"/>
    <w:rsid w:val="00840552"/>
    <w:rsid w:val="008438FA"/>
    <w:rsid w:val="00845F2F"/>
    <w:rsid w:val="0085782D"/>
    <w:rsid w:val="00861861"/>
    <w:rsid w:val="008956AC"/>
    <w:rsid w:val="008A3791"/>
    <w:rsid w:val="008B43D6"/>
    <w:rsid w:val="008C3DEE"/>
    <w:rsid w:val="008E1A06"/>
    <w:rsid w:val="00922800"/>
    <w:rsid w:val="00957AAC"/>
    <w:rsid w:val="00975FF2"/>
    <w:rsid w:val="009B0760"/>
    <w:rsid w:val="009D639F"/>
    <w:rsid w:val="00A07270"/>
    <w:rsid w:val="00A14C89"/>
    <w:rsid w:val="00A67BA6"/>
    <w:rsid w:val="00A80816"/>
    <w:rsid w:val="00AA2D8F"/>
    <w:rsid w:val="00AA35F7"/>
    <w:rsid w:val="00AC39BA"/>
    <w:rsid w:val="00B20DC9"/>
    <w:rsid w:val="00B23C09"/>
    <w:rsid w:val="00B26622"/>
    <w:rsid w:val="00B556C2"/>
    <w:rsid w:val="00B75A7F"/>
    <w:rsid w:val="00B81C81"/>
    <w:rsid w:val="00B8652F"/>
    <w:rsid w:val="00B93940"/>
    <w:rsid w:val="00BA4EA5"/>
    <w:rsid w:val="00BD7DB5"/>
    <w:rsid w:val="00C476DC"/>
    <w:rsid w:val="00C53060"/>
    <w:rsid w:val="00C6716A"/>
    <w:rsid w:val="00CC0A74"/>
    <w:rsid w:val="00CC4A50"/>
    <w:rsid w:val="00CE04AC"/>
    <w:rsid w:val="00CF3362"/>
    <w:rsid w:val="00D1134D"/>
    <w:rsid w:val="00D154F9"/>
    <w:rsid w:val="00D61D64"/>
    <w:rsid w:val="00DA74A1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E4D54"/>
    <w:rsid w:val="00EF626D"/>
    <w:rsid w:val="00F003CD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974F3E33.dotm</Template>
  <TotalTime>1</TotalTime>
  <Pages>1</Pages>
  <Words>141</Words>
  <Characters>987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  </cp:lastModifiedBy>
  <cp:revision>6</cp:revision>
  <cp:lastPrinted>2018-10-24T00:53:00Z</cp:lastPrinted>
  <dcterms:created xsi:type="dcterms:W3CDTF">2018-11-05T21:44:00Z</dcterms:created>
  <dcterms:modified xsi:type="dcterms:W3CDTF">2018-11-08T01:35:00Z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