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13CD" w14:textId="77777777" w:rsidR="002F0A4A" w:rsidRDefault="002F0A4A">
      <w:pPr>
        <w:jc w:val="center"/>
        <w:rPr>
          <w:lang w:val="en-AU"/>
        </w:rPr>
      </w:pPr>
    </w:p>
    <w:p w14:paraId="44388586" w14:textId="77777777" w:rsidR="002F0A4A" w:rsidRDefault="00E64B13">
      <w:pPr>
        <w:jc w:val="center"/>
        <w:rPr>
          <w:lang w:val="en-AU"/>
        </w:rPr>
      </w:pPr>
      <w:r>
        <w:rPr>
          <w:noProof/>
          <w:lang w:val="en-AU" w:eastAsia="en-AU"/>
        </w:rPr>
        <w:drawing>
          <wp:inline distT="0" distB="0" distL="0" distR="0" wp14:anchorId="6A3FC106" wp14:editId="2ADD00FC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674ECE" w14:textId="77777777" w:rsidR="002F0A4A" w:rsidRDefault="002F0A4A">
      <w:pPr>
        <w:jc w:val="center"/>
        <w:rPr>
          <w:rFonts w:ascii="Arial" w:hAnsi="Arial"/>
          <w:lang w:val="en-AU"/>
        </w:rPr>
      </w:pPr>
      <w:r>
        <w:rPr>
          <w:rFonts w:ascii="Arial" w:hAnsi="Arial"/>
          <w:lang w:val="en-AU"/>
        </w:rPr>
        <w:t>Australian Capital Territory</w:t>
      </w:r>
    </w:p>
    <w:p w14:paraId="6147089B" w14:textId="77777777" w:rsidR="002F0A4A" w:rsidRDefault="002F0A4A">
      <w:pPr>
        <w:spacing w:before="240"/>
        <w:jc w:val="center"/>
        <w:rPr>
          <w:lang w:val="en-AU"/>
        </w:rPr>
      </w:pPr>
    </w:p>
    <w:p w14:paraId="7D21FEFE" w14:textId="77777777" w:rsidR="002F0A4A" w:rsidRDefault="002F0A4A" w:rsidP="0023214D">
      <w:pPr>
        <w:spacing w:before="1000" w:line="240" w:lineRule="atLeast"/>
        <w:rPr>
          <w:rFonts w:ascii="Arial" w:hAnsi="Arial"/>
          <w:b/>
          <w:color w:val="000000"/>
          <w:sz w:val="40"/>
          <w:lang w:val="en-AU"/>
        </w:rPr>
      </w:pPr>
    </w:p>
    <w:p w14:paraId="1C404A91" w14:textId="77777777" w:rsidR="002F0A4A" w:rsidRDefault="002F0A4A" w:rsidP="0023214D">
      <w:pPr>
        <w:spacing w:before="240" w:line="240" w:lineRule="atLeast"/>
        <w:rPr>
          <w:rFonts w:ascii="Arial" w:hAnsi="Arial"/>
          <w:b/>
          <w:color w:val="000000"/>
          <w:sz w:val="40"/>
          <w:lang w:val="en-AU"/>
        </w:rPr>
      </w:pPr>
      <w:r>
        <w:rPr>
          <w:rFonts w:ascii="Arial" w:hAnsi="Arial"/>
          <w:b/>
          <w:color w:val="000000"/>
          <w:sz w:val="40"/>
          <w:lang w:val="en-AU"/>
        </w:rPr>
        <w:t>Disallowable instruments—2000</w:t>
      </w:r>
    </w:p>
    <w:p w14:paraId="69794C8E" w14:textId="77777777" w:rsidR="002F0A4A" w:rsidRDefault="002F0A4A" w:rsidP="0023214D">
      <w:pPr>
        <w:spacing w:before="120"/>
        <w:rPr>
          <w:lang w:val="en-AU"/>
        </w:rPr>
      </w:pPr>
    </w:p>
    <w:p w14:paraId="6D7AC00C" w14:textId="77777777" w:rsidR="002F0A4A" w:rsidRDefault="002F0A4A">
      <w:pPr>
        <w:pStyle w:val="N-line3"/>
      </w:pPr>
    </w:p>
    <w:p w14:paraId="19266BBF" w14:textId="77777777" w:rsidR="002F0A4A" w:rsidRDefault="002F0A4A">
      <w:pPr>
        <w:rPr>
          <w:lang w:val="en-AU"/>
        </w:rPr>
      </w:pPr>
    </w:p>
    <w:p w14:paraId="72003AB4" w14:textId="77777777" w:rsidR="002F0A4A" w:rsidRDefault="002F0A4A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 chronological listing of Disallowable instruments notified in 2000</w:t>
      </w:r>
    </w:p>
    <w:p w14:paraId="0DD8EDB3" w14:textId="77777777" w:rsidR="002F0A4A" w:rsidRDefault="002F0A4A" w:rsidP="0023214D">
      <w:pPr>
        <w:spacing w:before="40" w:line="240" w:lineRule="atLeast"/>
        <w:ind w:right="-60"/>
        <w:outlineLvl w:val="0"/>
        <w:rPr>
          <w:rFonts w:ascii="Arial" w:hAnsi="Arial"/>
          <w:lang w:val="en-AU"/>
        </w:rPr>
      </w:pPr>
      <w:r>
        <w:rPr>
          <w:rFonts w:ascii="Arial" w:hAnsi="Arial" w:cs="Arial"/>
          <w:lang w:val="en-AU"/>
        </w:rPr>
        <w:t>[includes Disallowable instruments 2000 Nos 1-395]</w:t>
      </w:r>
    </w:p>
    <w:p w14:paraId="5623AB7E" w14:textId="77777777" w:rsidR="002F0A4A" w:rsidRDefault="002F0A4A">
      <w:pPr>
        <w:pStyle w:val="N-line3"/>
      </w:pPr>
    </w:p>
    <w:p w14:paraId="3176D4D8" w14:textId="77777777" w:rsidR="002F0A4A" w:rsidRDefault="002F0A4A">
      <w:pPr>
        <w:rPr>
          <w:lang w:val="en-AU"/>
        </w:rPr>
        <w:sectPr w:rsidR="002F0A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800" w:right="1440" w:bottom="1800" w:left="1440" w:header="720" w:footer="720" w:gutter="0"/>
          <w:pgNumType w:start="1"/>
          <w:cols w:space="720"/>
          <w:titlePg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5773"/>
        <w:gridCol w:w="2373"/>
      </w:tblGrid>
      <w:tr w:rsidR="002F0A4A" w14:paraId="6C81418F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6D034AA" w14:textId="77777777" w:rsidR="002F0A4A" w:rsidRDefault="002F0A4A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lastRenderedPageBreak/>
              <w:t>Disallowable instruments 2000</w:t>
            </w:r>
          </w:p>
        </w:tc>
      </w:tr>
      <w:tr w:rsidR="002F0A4A" w14:paraId="793BDC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BD090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5917" w:type="dxa"/>
          </w:tcPr>
          <w:p w14:paraId="30112C8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 (Nomenclature O’Connor and Macquarie) 2000</w:t>
            </w:r>
          </w:p>
          <w:p w14:paraId="1DE6646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20 January 2000 (Gaz 2000 No 3)</w:t>
            </w:r>
            <w:r>
              <w:br/>
              <w:t>commenced 20 January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AA78F94" w14:textId="77777777" w:rsidR="002F0A4A" w:rsidRDefault="002F0A4A">
            <w:pPr>
              <w:pStyle w:val="ChronTableRep"/>
            </w:pPr>
          </w:p>
        </w:tc>
      </w:tr>
      <w:tr w:rsidR="002F0A4A" w14:paraId="6097C7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83721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917" w:type="dxa"/>
          </w:tcPr>
          <w:p w14:paraId="35BD0DB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Amaroo) 2000</w:t>
            </w:r>
          </w:p>
          <w:p w14:paraId="30C3D6C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20 January 2000 (Gaz 2000 No 3)</w:t>
            </w:r>
            <w:r>
              <w:br/>
              <w:t>commenced 20 January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413A46D" w14:textId="77777777" w:rsidR="002F0A4A" w:rsidRDefault="002F0A4A">
            <w:pPr>
              <w:pStyle w:val="ChronTableRep"/>
            </w:pPr>
          </w:p>
        </w:tc>
      </w:tr>
      <w:tr w:rsidR="002F0A4A" w14:paraId="00ADFDB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C9CA8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917" w:type="dxa"/>
          </w:tcPr>
          <w:p w14:paraId="0D6A9C0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Rates and Land Tax (Interest Rates)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DF0278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Rates and Land Tax Act 1926, </w:t>
            </w:r>
            <w:r>
              <w:t>s 22</w:t>
            </w:r>
            <w:r>
              <w:rPr>
                <w:i/>
                <w:iCs/>
              </w:rPr>
              <w:br/>
            </w:r>
            <w:r>
              <w:t xml:space="preserve">notified 14 January 2000 (Gaz 2000 No S2) </w:t>
            </w:r>
            <w:r>
              <w:br/>
              <w:t>commenced 16 January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12983B2" w14:textId="77777777" w:rsidR="002F0A4A" w:rsidRDefault="002F0A4A">
            <w:pPr>
              <w:pStyle w:val="ChronTableRep"/>
            </w:pPr>
            <w:r>
              <w:t>repealed by DI2000-244</w:t>
            </w:r>
            <w:r>
              <w:br/>
              <w:t>16 July 2000</w:t>
            </w:r>
          </w:p>
        </w:tc>
      </w:tr>
      <w:tr w:rsidR="002F0A4A" w14:paraId="60BE3F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EBE65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917" w:type="dxa"/>
          </w:tcPr>
          <w:p w14:paraId="4DF1928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Rates and Land Rent (Relief) Notice Fixing Rates of Interest 2000 </w:t>
            </w:r>
            <w:r>
              <w:rPr>
                <w:color w:val="FF0000"/>
                <w:lang w:val="en-AU"/>
              </w:rPr>
              <w:t>(repealed)</w:t>
            </w:r>
          </w:p>
          <w:p w14:paraId="478ECCA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Rates and Land Rent (Relief) Act 1970, </w:t>
            </w:r>
            <w:r>
              <w:t>s 23</w:t>
            </w:r>
            <w:r>
              <w:rPr>
                <w:i/>
                <w:iCs/>
              </w:rPr>
              <w:br/>
            </w:r>
            <w:r>
              <w:t xml:space="preserve">notified 14 January 2000 (Gaz 2000 No S2) </w:t>
            </w:r>
            <w:r>
              <w:br/>
              <w:t>commenced 16 January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C4DD3AC" w14:textId="77777777" w:rsidR="002F0A4A" w:rsidRDefault="002F0A4A">
            <w:pPr>
              <w:pStyle w:val="ChronTableRep"/>
            </w:pPr>
            <w:r>
              <w:t>repealed by DI2000-245</w:t>
            </w:r>
            <w:r>
              <w:br/>
              <w:t>16 July 2000</w:t>
            </w:r>
          </w:p>
        </w:tc>
      </w:tr>
      <w:tr w:rsidR="002F0A4A" w14:paraId="2B4086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925A8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917" w:type="dxa"/>
          </w:tcPr>
          <w:p w14:paraId="72A7FBA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Australian International Hotel School Appointments 2000 </w:t>
            </w:r>
            <w:r>
              <w:rPr>
                <w:color w:val="FF0000"/>
                <w:lang w:val="en-AU"/>
              </w:rPr>
              <w:t>(repealed)</w:t>
            </w:r>
          </w:p>
          <w:p w14:paraId="316D42C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16</w:t>
            </w:r>
            <w:r>
              <w:br/>
              <w:t>notified 14 January 2000 (Gaz 2000 No S2)</w:t>
            </w:r>
            <w:r>
              <w:br/>
              <w:t>commenced 14 January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47A8A14B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25 October 2002</w:t>
            </w:r>
          </w:p>
        </w:tc>
      </w:tr>
      <w:tr w:rsidR="002F0A4A" w14:paraId="618EC72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75991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5917" w:type="dxa"/>
          </w:tcPr>
          <w:p w14:paraId="6B7E31E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Trustee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34E9B54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Trustee Act 1985</w:t>
            </w:r>
            <w:r>
              <w:t>, s 48</w:t>
            </w:r>
            <w:r>
              <w:br/>
              <w:t>notified 20 January 2000 (Gaz 2000 No 3)</w:t>
            </w:r>
            <w:r>
              <w:br/>
              <w:t>commenced 20 January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59A9C8F2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19 January 2003</w:t>
            </w:r>
          </w:p>
        </w:tc>
      </w:tr>
      <w:tr w:rsidR="002F0A4A" w14:paraId="5187BBE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7BEC5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5917" w:type="dxa"/>
          </w:tcPr>
          <w:p w14:paraId="56262A5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Health Risk (Boarding Houses) Declaration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132D43A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Public Health Act 1997</w:t>
            </w:r>
            <w:r>
              <w:t xml:space="preserve">, s </w:t>
            </w:r>
            <w:r>
              <w:br/>
              <w:t>notified 14 January 2000 (Gaz 2000 No S2)</w:t>
            </w:r>
            <w:r>
              <w:br/>
              <w:t>commenced 15 January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6046446" w14:textId="77777777" w:rsidR="002F0A4A" w:rsidRDefault="002F0A4A">
            <w:pPr>
              <w:pStyle w:val="ChronTableRep"/>
            </w:pPr>
            <w:r>
              <w:t>repealed by DI2000-272</w:t>
            </w:r>
            <w:r>
              <w:br/>
              <w:t>3 August 2000</w:t>
            </w:r>
          </w:p>
        </w:tc>
      </w:tr>
      <w:tr w:rsidR="002F0A4A" w14:paraId="3050351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406B0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5917" w:type="dxa"/>
          </w:tcPr>
          <w:p w14:paraId="4556CAC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Health Risk (Hairdressing) Declaration 2000</w:t>
            </w:r>
            <w:r w:rsidR="009D41AD">
              <w:rPr>
                <w:lang w:val="en-AU"/>
              </w:rPr>
              <w:t xml:space="preserve"> </w:t>
            </w:r>
            <w:r w:rsidR="009D41AD">
              <w:rPr>
                <w:color w:val="FF0000"/>
                <w:lang w:val="en-AU"/>
              </w:rPr>
              <w:t>(repealed)</w:t>
            </w:r>
          </w:p>
          <w:p w14:paraId="2DAE08F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 xml:space="preserve">, s </w:t>
            </w:r>
            <w:r>
              <w:br/>
              <w:t>notified 14 January 2000 (Gaz 2000 No S2)</w:t>
            </w:r>
            <w:r>
              <w:br/>
              <w:t>commenced 15 January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89AA8F3" w14:textId="77777777" w:rsidR="002F0A4A" w:rsidRDefault="009D41AD">
            <w:pPr>
              <w:pStyle w:val="ChronTableRep"/>
            </w:pPr>
            <w:r>
              <w:t>repealed by DI2014-324</w:t>
            </w:r>
            <w:r>
              <w:br/>
              <w:t>1 January 201</w:t>
            </w:r>
            <w:r w:rsidR="009054C9">
              <w:t>5</w:t>
            </w:r>
          </w:p>
        </w:tc>
      </w:tr>
      <w:tr w:rsidR="002F0A4A" w14:paraId="175A388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12744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5917" w:type="dxa"/>
          </w:tcPr>
          <w:p w14:paraId="2F0379FF" w14:textId="2E0AF3FC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Administration (P</w:t>
            </w:r>
            <w:r w:rsidR="00002429">
              <w:rPr>
                <w:lang w:val="en-AU"/>
              </w:rPr>
              <w:t>ublic Health</w:t>
            </w:r>
            <w:r>
              <w:rPr>
                <w:lang w:val="en-AU"/>
              </w:rPr>
              <w:t>)</w:t>
            </w:r>
            <w:r w:rsidR="00002429">
              <w:rPr>
                <w:lang w:val="en-AU"/>
              </w:rPr>
              <w:t xml:space="preserve"> Delegation</w:t>
            </w:r>
            <w:r>
              <w:rPr>
                <w:lang w:val="en-AU"/>
              </w:rPr>
              <w:t xml:space="preserve"> 2000</w:t>
            </w:r>
            <w:r w:rsidR="00002429">
              <w:rPr>
                <w:lang w:val="en-AU"/>
              </w:rPr>
              <w:t xml:space="preserve"> </w:t>
            </w:r>
            <w:r w:rsidR="00002429">
              <w:rPr>
                <w:color w:val="FF0000"/>
                <w:lang w:val="en-AU"/>
              </w:rPr>
              <w:t>(repealed)</w:t>
            </w:r>
          </w:p>
          <w:p w14:paraId="336BF9F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Administration Act 1989</w:t>
            </w:r>
            <w:r>
              <w:t xml:space="preserve">, s 5, effect preserved by the </w:t>
            </w:r>
            <w:r>
              <w:rPr>
                <w:i/>
                <w:iCs/>
              </w:rPr>
              <w:t>Legislation Act 2001</w:t>
            </w:r>
            <w:r>
              <w:t>, s 254A (see LA s 316)</w:t>
            </w:r>
            <w:r>
              <w:br/>
              <w:t>notified 14 January 2000 (Gaz 2000 No S2)</w:t>
            </w:r>
            <w:r>
              <w:br/>
              <w:t>commenced 14 January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50603EE8" w14:textId="6BDBD4AD" w:rsidR="002F0A4A" w:rsidRDefault="00002429">
            <w:pPr>
              <w:pStyle w:val="ChronTableRep"/>
            </w:pPr>
            <w:r>
              <w:t>repealed by NI2015-232</w:t>
            </w:r>
            <w:r>
              <w:br/>
              <w:t>20 May 2015</w:t>
            </w:r>
          </w:p>
        </w:tc>
      </w:tr>
      <w:tr w:rsidR="002F0A4A" w14:paraId="75588A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3667C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5917" w:type="dxa"/>
          </w:tcPr>
          <w:p w14:paraId="71374E7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Health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1CA5F6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s137</w:t>
            </w:r>
            <w:r>
              <w:br/>
              <w:t>notified 14 January 2000 (Gaz 2000 No S2)</w:t>
            </w:r>
            <w:r>
              <w:br/>
              <w:t>commenced 14 January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7BBBF951" w14:textId="77777777" w:rsidR="002F0A4A" w:rsidRDefault="002F0A4A" w:rsidP="00586641">
            <w:pPr>
              <w:pStyle w:val="ChronTableRep"/>
            </w:pPr>
            <w:r>
              <w:t>repealed by NI2000-70</w:t>
            </w:r>
            <w:r>
              <w:br/>
              <w:t>16 March 2000</w:t>
            </w:r>
            <w:r>
              <w:br/>
            </w:r>
          </w:p>
        </w:tc>
      </w:tr>
      <w:tr w:rsidR="002F0A4A" w14:paraId="5B53F1C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B6835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11</w:t>
            </w:r>
          </w:p>
        </w:tc>
        <w:tc>
          <w:tcPr>
            <w:tcW w:w="5917" w:type="dxa"/>
          </w:tcPr>
          <w:p w14:paraId="54D8E17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Health (Hairdressing) Code of Practice 2000</w:t>
            </w:r>
            <w:r w:rsidR="009D41AD">
              <w:rPr>
                <w:lang w:val="en-AU"/>
              </w:rPr>
              <w:t xml:space="preserve"> </w:t>
            </w:r>
            <w:r w:rsidR="009D41AD">
              <w:rPr>
                <w:color w:val="FF0000"/>
                <w:lang w:val="en-AU"/>
              </w:rPr>
              <w:t>(repealed)</w:t>
            </w:r>
          </w:p>
          <w:p w14:paraId="1F4D812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133</w:t>
            </w:r>
            <w:r>
              <w:br/>
              <w:t>notified 14 January 2000 (Gaz 2000 No S2)</w:t>
            </w:r>
            <w:r>
              <w:br/>
              <w:t>commenced 15 January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7B6135A5" w14:textId="77777777" w:rsidR="002F0A4A" w:rsidRDefault="009D41AD">
            <w:pPr>
              <w:pStyle w:val="ChronTableRep"/>
            </w:pPr>
            <w:r>
              <w:t>repealed by DI2014-324</w:t>
            </w:r>
            <w:r>
              <w:br/>
              <w:t>1 January 201</w:t>
            </w:r>
            <w:r w:rsidR="00EA24E8">
              <w:t>5</w:t>
            </w:r>
          </w:p>
        </w:tc>
      </w:tr>
      <w:tr w:rsidR="002F0A4A" w14:paraId="6203A5B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6F3C6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5917" w:type="dxa"/>
          </w:tcPr>
          <w:p w14:paraId="4C6E195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Motor Traffic (Impounding and Seizure 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6CEB5C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Motor Traffic Act 1936</w:t>
            </w:r>
            <w:r>
              <w:t>, s 217</w:t>
            </w:r>
            <w:r>
              <w:br/>
              <w:t>notified 27 January 2000 (Gaz 2000 No 4)</w:t>
            </w:r>
            <w:r>
              <w:br/>
              <w:t>commenced 31 January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331FB230" w14:textId="77777777" w:rsidR="002F0A4A" w:rsidRDefault="002F0A4A">
            <w:pPr>
              <w:pStyle w:val="ChronTableRep"/>
            </w:pPr>
            <w:r>
              <w:t>lapsed on repeal of Act</w:t>
            </w:r>
            <w:r>
              <w:br/>
              <w:t>1 March 2000</w:t>
            </w:r>
          </w:p>
        </w:tc>
      </w:tr>
      <w:tr w:rsidR="002F0A4A" w14:paraId="3E168F3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F8515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5917" w:type="dxa"/>
          </w:tcPr>
          <w:p w14:paraId="1156435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Electoral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56313D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30</w:t>
            </w:r>
            <w:r>
              <w:br/>
              <w:t>notified 27 January 2000 (Gaz 2000 No 4)</w:t>
            </w:r>
            <w:r>
              <w:br/>
              <w:t>commenced 27 January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34FBE1EA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31 March 2000</w:t>
            </w:r>
          </w:p>
        </w:tc>
      </w:tr>
      <w:tr w:rsidR="002F0A4A" w14:paraId="221D30F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804C0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5917" w:type="dxa"/>
          </w:tcPr>
          <w:p w14:paraId="0EF2753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Casino Control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687F82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Casino Control Act 1988</w:t>
            </w:r>
            <w:r>
              <w:t>, s 132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2946F477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A2006-2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1 May 2006</w:t>
            </w:r>
          </w:p>
        </w:tc>
      </w:tr>
      <w:tr w:rsidR="002F0A4A" w14:paraId="55FE2A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ECC60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5917" w:type="dxa"/>
          </w:tcPr>
          <w:p w14:paraId="1A76DBC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CD95EB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1A129581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34F1416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A73EB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5917" w:type="dxa"/>
          </w:tcPr>
          <w:p w14:paraId="351E33D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2B8C4B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65602827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7632E0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67C39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917" w:type="dxa"/>
          </w:tcPr>
          <w:p w14:paraId="75C7859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25DF1B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690EC1EF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03A66D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DA22A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5917" w:type="dxa"/>
          </w:tcPr>
          <w:p w14:paraId="036F357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C62A17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4ED95BE0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4DEAB8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CB574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5917" w:type="dxa"/>
          </w:tcPr>
          <w:p w14:paraId="6DDF095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07544D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4DDDB80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2C2E307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B1B7B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5917" w:type="dxa"/>
          </w:tcPr>
          <w:p w14:paraId="7CE1AEF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901F82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5B99891E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0CAA17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064D0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21</w:t>
            </w:r>
          </w:p>
        </w:tc>
        <w:tc>
          <w:tcPr>
            <w:tcW w:w="5917" w:type="dxa"/>
          </w:tcPr>
          <w:p w14:paraId="23C4D7F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19CCAF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7240A41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554DA93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6322B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917" w:type="dxa"/>
          </w:tcPr>
          <w:p w14:paraId="1A38FDF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772A01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2374DCF7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5D11E19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60EF9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5917" w:type="dxa"/>
          </w:tcPr>
          <w:p w14:paraId="64D3E9B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0BAE3D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CC42D7E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15EA5B1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0814C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5917" w:type="dxa"/>
          </w:tcPr>
          <w:p w14:paraId="5B11F59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B07F09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5AA56396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633F010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B4726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</w:t>
            </w:r>
          </w:p>
        </w:tc>
        <w:tc>
          <w:tcPr>
            <w:tcW w:w="5917" w:type="dxa"/>
          </w:tcPr>
          <w:p w14:paraId="579550A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643E6D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45FBAD95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68475B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1813F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5917" w:type="dxa"/>
          </w:tcPr>
          <w:p w14:paraId="4DC3703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DB55E6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11F46806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516766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85E6B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5917" w:type="dxa"/>
          </w:tcPr>
          <w:p w14:paraId="6FF0191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8FEC2A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107E1E91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6E6503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CEAE6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5917" w:type="dxa"/>
          </w:tcPr>
          <w:p w14:paraId="4205EDE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88579A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33982234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7A30769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45155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5917" w:type="dxa"/>
          </w:tcPr>
          <w:p w14:paraId="595015D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Rates and Land Tax (Interest Rates)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06319F8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Rates and Land Tax Act 1926, </w:t>
            </w:r>
            <w:r>
              <w:t>s 28</w:t>
            </w:r>
            <w:r>
              <w:rPr>
                <w:i/>
                <w:iCs/>
              </w:rPr>
              <w:br/>
            </w:r>
            <w:r>
              <w:t xml:space="preserve">notified 10 February 2000 (Gaz 2000 No 6) </w:t>
            </w:r>
            <w:r>
              <w:br/>
              <w:t>commenced 16 February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4E82DC4" w14:textId="77777777" w:rsidR="002F0A4A" w:rsidRDefault="002F0A4A">
            <w:pPr>
              <w:pStyle w:val="ChronTableRep"/>
            </w:pPr>
            <w:r>
              <w:t>repealed by DI2000-246</w:t>
            </w:r>
            <w:r>
              <w:br/>
              <w:t>16 July 2000</w:t>
            </w:r>
          </w:p>
        </w:tc>
      </w:tr>
      <w:tr w:rsidR="002F0A4A" w14:paraId="33D9956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43710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5917" w:type="dxa"/>
          </w:tcPr>
          <w:p w14:paraId="2652F28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Building (Publication of Building Code and the Australian Capital Territory Appendix) 2000 </w:t>
            </w:r>
            <w:r>
              <w:rPr>
                <w:color w:val="FF0000"/>
                <w:lang w:val="en-AU"/>
              </w:rPr>
              <w:t>(repealed)</w:t>
            </w:r>
          </w:p>
          <w:p w14:paraId="572F039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Building Act 1972, </w:t>
            </w:r>
            <w:r>
              <w:t>s 24</w:t>
            </w:r>
            <w:r>
              <w:rPr>
                <w:i/>
                <w:iCs/>
              </w:rPr>
              <w:br/>
            </w:r>
            <w:r>
              <w:t>notified 10 February 2000 (Gaz 2000 No 6)</w:t>
            </w:r>
            <w:r>
              <w:br/>
              <w:t>commenced 10 February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1AA0DA0" w14:textId="77777777" w:rsidR="002F0A4A" w:rsidRDefault="002F0A4A">
            <w:pPr>
              <w:pStyle w:val="ChronTableRep"/>
            </w:pPr>
            <w:r>
              <w:t>repealed by DI2000-212</w:t>
            </w:r>
            <w:r>
              <w:br/>
              <w:t>6 July 2000</w:t>
            </w:r>
          </w:p>
        </w:tc>
      </w:tr>
      <w:tr w:rsidR="002F0A4A" w14:paraId="1D4E62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4682C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31</w:t>
            </w:r>
          </w:p>
        </w:tc>
        <w:tc>
          <w:tcPr>
            <w:tcW w:w="5917" w:type="dxa"/>
          </w:tcPr>
          <w:p w14:paraId="5514537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Mental Health (Treatment and Care) Appointment 2000</w:t>
            </w:r>
            <w:r w:rsidR="00B23FD3">
              <w:rPr>
                <w:lang w:val="en-AU"/>
              </w:rPr>
              <w:t xml:space="preserve"> </w:t>
            </w:r>
            <w:r w:rsidR="00B23FD3">
              <w:rPr>
                <w:color w:val="FF0000"/>
                <w:lang w:val="en-AU"/>
              </w:rPr>
              <w:t>(repealed)</w:t>
            </w:r>
          </w:p>
          <w:p w14:paraId="07D25B5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119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2C06D60C" w14:textId="77777777" w:rsidR="002F0A4A" w:rsidRDefault="00B23FD3">
            <w:pPr>
              <w:pStyle w:val="ChronTableRep"/>
            </w:pPr>
            <w:r>
              <w:t>repealed by NI2000-242</w:t>
            </w:r>
            <w:r>
              <w:br/>
              <w:t>21 September 2000</w:t>
            </w:r>
          </w:p>
        </w:tc>
      </w:tr>
      <w:tr w:rsidR="002F0A4A" w14:paraId="32FEDAD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164DD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5917" w:type="dxa"/>
          </w:tcPr>
          <w:p w14:paraId="69B44AF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Promotion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4AD42E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Promotion Act 1995</w:t>
            </w:r>
            <w:r>
              <w:t>, s 10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45ED1301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74911C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1E3CE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5917" w:type="dxa"/>
          </w:tcPr>
          <w:p w14:paraId="011338B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Promotion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974AE2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Promotion Act 1995</w:t>
            </w:r>
            <w:r>
              <w:t>, s 10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6C4A2C44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2F6082A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EDCF3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5917" w:type="dxa"/>
          </w:tcPr>
          <w:p w14:paraId="2732C57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Promotion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1CD923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Promotion Act 1995</w:t>
            </w:r>
            <w:r>
              <w:t>, s 10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266FF040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3291DF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81B58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</w:t>
            </w:r>
          </w:p>
        </w:tc>
        <w:tc>
          <w:tcPr>
            <w:tcW w:w="5917" w:type="dxa"/>
          </w:tcPr>
          <w:p w14:paraId="1F1E135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Promotion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FD826B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Promotion Act 1995</w:t>
            </w:r>
            <w:r>
              <w:t>, s 10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25283AB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63EB38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2FB4C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</w:t>
            </w:r>
          </w:p>
        </w:tc>
        <w:tc>
          <w:tcPr>
            <w:tcW w:w="5917" w:type="dxa"/>
          </w:tcPr>
          <w:p w14:paraId="3E37558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Promotion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BD88244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Promotion Act 1995</w:t>
            </w:r>
            <w:r>
              <w:t>, s 10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6C0A5852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2D28EC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D4101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5917" w:type="dxa"/>
          </w:tcPr>
          <w:p w14:paraId="4F7A299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Promotion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C9B04B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Promotion Act 1995</w:t>
            </w:r>
            <w:r>
              <w:t>, s 10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20FA490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4A7B8B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14089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</w:t>
            </w:r>
          </w:p>
        </w:tc>
        <w:tc>
          <w:tcPr>
            <w:tcW w:w="5917" w:type="dxa"/>
          </w:tcPr>
          <w:p w14:paraId="1999A68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Promotion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6973D13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Promotion Act 1995</w:t>
            </w:r>
            <w:r>
              <w:t>, s 10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630ED12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33D244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B4087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917" w:type="dxa"/>
          </w:tcPr>
          <w:p w14:paraId="15B5C9B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Promotion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A0887C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Promotion Act 1995</w:t>
            </w:r>
            <w:r>
              <w:t>, s 10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344E1D99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0ED162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9265D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40</w:t>
            </w:r>
          </w:p>
        </w:tc>
        <w:tc>
          <w:tcPr>
            <w:tcW w:w="5917" w:type="dxa"/>
          </w:tcPr>
          <w:p w14:paraId="1F5A6B6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AD66CD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3F1B2118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2E4A7A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B1E9A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41</w:t>
            </w:r>
          </w:p>
        </w:tc>
        <w:tc>
          <w:tcPr>
            <w:tcW w:w="5917" w:type="dxa"/>
          </w:tcPr>
          <w:p w14:paraId="715D169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B395D4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2BD2BEB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4A96FE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55557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5917" w:type="dxa"/>
          </w:tcPr>
          <w:p w14:paraId="36BDF03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FB5F47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726FEAFE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53AE05D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BB85F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43</w:t>
            </w:r>
          </w:p>
        </w:tc>
        <w:tc>
          <w:tcPr>
            <w:tcW w:w="5917" w:type="dxa"/>
          </w:tcPr>
          <w:p w14:paraId="3E0EA12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24A3CB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5095FD4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0EE261B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22909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917" w:type="dxa"/>
          </w:tcPr>
          <w:p w14:paraId="07121DB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D0AD10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3026B7E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4FBA349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CC8CD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5917" w:type="dxa"/>
          </w:tcPr>
          <w:p w14:paraId="4B44FF2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0FC971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653C273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16BA6C8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8142A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5917" w:type="dxa"/>
          </w:tcPr>
          <w:p w14:paraId="3AE5DAE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F0C980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41312DE4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58FFFF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E1613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47</w:t>
            </w:r>
          </w:p>
        </w:tc>
        <w:tc>
          <w:tcPr>
            <w:tcW w:w="5917" w:type="dxa"/>
          </w:tcPr>
          <w:p w14:paraId="495A3D7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5F5B01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5D71275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1EC8BD7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04BC8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48</w:t>
            </w:r>
          </w:p>
        </w:tc>
        <w:tc>
          <w:tcPr>
            <w:tcW w:w="5917" w:type="dxa"/>
          </w:tcPr>
          <w:p w14:paraId="00C1603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594B11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45A7F0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422736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199F7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49</w:t>
            </w:r>
          </w:p>
        </w:tc>
        <w:tc>
          <w:tcPr>
            <w:tcW w:w="5917" w:type="dxa"/>
          </w:tcPr>
          <w:p w14:paraId="7006710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22AF9D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05C06D21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45E7B0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5ADAF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50</w:t>
            </w:r>
          </w:p>
        </w:tc>
        <w:tc>
          <w:tcPr>
            <w:tcW w:w="5917" w:type="dxa"/>
          </w:tcPr>
          <w:p w14:paraId="39905D3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(Human Research Ethics Committee)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25545D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7</w:t>
            </w:r>
            <w:r>
              <w:br/>
              <w:t>notified 10 February 2000 (Gaz 2000 No 6)</w:t>
            </w:r>
            <w:r>
              <w:br/>
              <w:t>commenced 10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4C647BA1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9 February 2003</w:t>
            </w:r>
          </w:p>
        </w:tc>
      </w:tr>
      <w:tr w:rsidR="002F0A4A" w14:paraId="469E7ED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6BC0C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51</w:t>
            </w:r>
          </w:p>
        </w:tc>
        <w:tc>
          <w:tcPr>
            <w:tcW w:w="5917" w:type="dxa"/>
          </w:tcPr>
          <w:p w14:paraId="14CF395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Bookmakers (Operation of Bruce Stadium Sports Betting Venue) Variation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CD73DB4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Bookmakers Act 1985</w:t>
            </w:r>
            <w:r>
              <w:t>, s 39B</w:t>
            </w:r>
            <w:r>
              <w:br/>
              <w:t>notified 17 February 2000 (Gaz 2000 No 7)</w:t>
            </w:r>
            <w:r>
              <w:br/>
              <w:t>commenced 17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18671BB4" w14:textId="77777777" w:rsidR="002F0A4A" w:rsidRDefault="00DD25CC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(1)</w:t>
            </w:r>
            <w:r>
              <w:rPr>
                <w:color w:val="000000"/>
              </w:rPr>
              <w:br/>
            </w:r>
            <w:r w:rsidR="002F0A4A">
              <w:t>18 February 2000</w:t>
            </w:r>
          </w:p>
        </w:tc>
      </w:tr>
      <w:tr w:rsidR="002F0A4A" w14:paraId="7FEA1DC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75C02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5917" w:type="dxa"/>
          </w:tcPr>
          <w:p w14:paraId="45593FC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BF19F0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4F6F67B3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245A0B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85871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53</w:t>
            </w:r>
          </w:p>
        </w:tc>
        <w:tc>
          <w:tcPr>
            <w:tcW w:w="5917" w:type="dxa"/>
          </w:tcPr>
          <w:p w14:paraId="449CDD9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0EEC2D3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72B4FCFB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LA s 89 (6)</w:t>
            </w:r>
            <w:r>
              <w:rPr>
                <w:rFonts w:ascii="Arial (W1)" w:hAnsi="Arial (W1)"/>
              </w:rPr>
              <w:br/>
              <w:t>8 August 2000</w:t>
            </w:r>
          </w:p>
        </w:tc>
      </w:tr>
      <w:tr w:rsidR="002F0A4A" w14:paraId="2495DA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71E0A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5917" w:type="dxa"/>
          </w:tcPr>
          <w:p w14:paraId="04C4043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Injecting Place Trial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EE1950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9 February 2000 (Gaz 2000 No S3)</w:t>
            </w:r>
            <w:r>
              <w:br/>
              <w:t>commenced 9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5F1E32F5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8 February 2003</w:t>
            </w:r>
          </w:p>
        </w:tc>
      </w:tr>
      <w:tr w:rsidR="002F0A4A" w14:paraId="12F86A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FC0AC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5917" w:type="dxa"/>
          </w:tcPr>
          <w:p w14:paraId="1736C1A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Bookmakers Revocation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AB0B89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Bookmakers Act 1985</w:t>
            </w:r>
            <w:r>
              <w:t>, s 39</w:t>
            </w:r>
            <w:r>
              <w:br/>
              <w:t>notified 17 February 2000 (Gaz 2000 No 7)</w:t>
            </w:r>
            <w:r>
              <w:br/>
              <w:t>commenced 17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58A6D2F8" w14:textId="77777777" w:rsidR="002F0A4A" w:rsidRDefault="00EB3712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(1)</w:t>
            </w:r>
            <w:r>
              <w:rPr>
                <w:color w:val="000000"/>
              </w:rPr>
              <w:br/>
            </w:r>
            <w:r w:rsidR="002F0A4A">
              <w:t>18 February 2000</w:t>
            </w:r>
          </w:p>
        </w:tc>
      </w:tr>
      <w:tr w:rsidR="002F0A4A" w14:paraId="6080C40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2B097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5917" w:type="dxa"/>
          </w:tcPr>
          <w:p w14:paraId="1116443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Dental Technicians and Dental Prosthetists Registration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E43B7B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Dental Technicians and Dental Prosthetists Registration Act 1988</w:t>
            </w:r>
            <w:r>
              <w:t>, s 7</w:t>
            </w:r>
            <w:r>
              <w:br/>
              <w:t>notified 17 February 2000 (Gaz 2000 No 7)</w:t>
            </w:r>
            <w:r>
              <w:br/>
              <w:t>commenced 17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26ECAB9F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16 February 2003</w:t>
            </w:r>
          </w:p>
        </w:tc>
      </w:tr>
      <w:tr w:rsidR="002F0A4A" w14:paraId="37FCAC3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EE505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5917" w:type="dxa"/>
          </w:tcPr>
          <w:p w14:paraId="3F8DBC4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Dental Technicians and Dental Prosthetists Registration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B7BD37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Dental Technicians and Dental Prosthetists Registration Act 1988</w:t>
            </w:r>
            <w:r>
              <w:t>, s 7</w:t>
            </w:r>
            <w:r>
              <w:br/>
              <w:t>notified 17 February 2000 (Gaz 2000 No 7)</w:t>
            </w:r>
            <w:r>
              <w:br/>
              <w:t>commenced 17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186D665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16 February 2003</w:t>
            </w:r>
          </w:p>
        </w:tc>
      </w:tr>
      <w:tr w:rsidR="002F0A4A" w14:paraId="2CCC95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6891A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58</w:t>
            </w:r>
          </w:p>
        </w:tc>
        <w:tc>
          <w:tcPr>
            <w:tcW w:w="5917" w:type="dxa"/>
          </w:tcPr>
          <w:p w14:paraId="0DA97AC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Dental Technicians and Dental Prosthetists Registration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9D90C7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Dental Technicians and Dental Prosthetists Registration Act 1988</w:t>
            </w:r>
            <w:r>
              <w:t>, s 7</w:t>
            </w:r>
            <w:r>
              <w:br/>
              <w:t>notified 17 February 2000 (Gaz 2000 No 7)</w:t>
            </w:r>
            <w:r>
              <w:br/>
              <w:t>commenced 17 February 2000 (SLA s 6 (1) (b)</w:t>
            </w:r>
            <w:r>
              <w:rPr>
                <w:color w:val="000000"/>
                <w:u w:val="single"/>
              </w:rPr>
              <w:t>)</w:t>
            </w:r>
          </w:p>
        </w:tc>
        <w:tc>
          <w:tcPr>
            <w:tcW w:w="2428" w:type="dxa"/>
            <w:tcBorders>
              <w:right w:val="nil"/>
            </w:tcBorders>
          </w:tcPr>
          <w:p w14:paraId="56C05D6A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16 February 2003</w:t>
            </w:r>
          </w:p>
        </w:tc>
      </w:tr>
      <w:tr w:rsidR="002F0A4A" w14:paraId="2801A6C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801DD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59</w:t>
            </w:r>
          </w:p>
        </w:tc>
        <w:tc>
          <w:tcPr>
            <w:tcW w:w="5917" w:type="dxa"/>
          </w:tcPr>
          <w:p w14:paraId="3105D1C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Dental Technicians and Dental Prosthetists Registration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74E28E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Dental Technicians and Dental Prosthetists Registration Act 1988</w:t>
            </w:r>
            <w:r>
              <w:t>, s 7</w:t>
            </w:r>
            <w:r>
              <w:br/>
              <w:t>notified 17 February 2000 (Gaz 2000 No 7)</w:t>
            </w:r>
            <w:r>
              <w:br/>
              <w:t>commenced 17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1C84A6D9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16 February 2003</w:t>
            </w:r>
          </w:p>
        </w:tc>
      </w:tr>
      <w:tr w:rsidR="002F0A4A" w14:paraId="53107AA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66FE5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60</w:t>
            </w:r>
          </w:p>
        </w:tc>
        <w:tc>
          <w:tcPr>
            <w:tcW w:w="5917" w:type="dxa"/>
          </w:tcPr>
          <w:p w14:paraId="24396E8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Dental Technicians and Dental Prosthetists Registration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A533AF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Dental Technicians and Dental Prosthetists Registration Act 1988</w:t>
            </w:r>
            <w:r>
              <w:t>, s 7</w:t>
            </w:r>
            <w:r>
              <w:br/>
              <w:t>notified 17 February 2000 (Gaz 2000 No 7)</w:t>
            </w:r>
            <w:r>
              <w:br/>
              <w:t>commenced 17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760904F7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16 February 2003</w:t>
            </w:r>
          </w:p>
        </w:tc>
      </w:tr>
      <w:tr w:rsidR="002F0A4A" w14:paraId="4422C14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3D58E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5917" w:type="dxa"/>
          </w:tcPr>
          <w:p w14:paraId="5E88EE7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Dental Technicians and Dental Prosthetists Registration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630FC7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Dental Technicians and Dental Prosthetists Registration Act 1988</w:t>
            </w:r>
            <w:r>
              <w:t>, s 7</w:t>
            </w:r>
            <w:r>
              <w:br/>
              <w:t>notified 17 February 2000 (Gaz 2000 No 7)</w:t>
            </w:r>
            <w:r>
              <w:br/>
              <w:t>commenced 17 February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6051FB4E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16 February 2003</w:t>
            </w:r>
          </w:p>
        </w:tc>
      </w:tr>
      <w:tr w:rsidR="002F0A4A" w14:paraId="4638A9A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5D370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62</w:t>
            </w:r>
          </w:p>
        </w:tc>
        <w:tc>
          <w:tcPr>
            <w:tcW w:w="5917" w:type="dxa"/>
          </w:tcPr>
          <w:p w14:paraId="0715D66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Subsidies (Liquor and Diesel) (Rate of Subsidy for Low-Alcohol Liquor and Diesel Products and Other Related Matters)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BCED76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Subsidies (Liquor and Diesel) Act 1998</w:t>
            </w:r>
            <w:r>
              <w:t>, s 3, s 26</w:t>
            </w:r>
            <w:r>
              <w:br/>
              <w:t>notified 17 February 2000 (Gaz 2000 No 8)</w:t>
            </w:r>
            <w:r>
              <w:br/>
              <w:t>commenced 17 February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9297349" w14:textId="77777777" w:rsidR="002F0A4A" w:rsidRDefault="002F0A4A">
            <w:pPr>
              <w:pStyle w:val="ChronTableRep"/>
              <w:ind w:right="-105"/>
            </w:pPr>
            <w:r>
              <w:rPr>
                <w:rFonts w:ascii="Arial (W1)" w:hAnsi="Arial (W1)"/>
                <w:spacing w:val="-4"/>
              </w:rPr>
              <w:t>lapsed on repeal of Act</w:t>
            </w:r>
            <w:r>
              <w:br/>
              <w:t>1 July 2000</w:t>
            </w:r>
          </w:p>
        </w:tc>
      </w:tr>
      <w:tr w:rsidR="002F0A4A" w14:paraId="3B0F9C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D09E4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5917" w:type="dxa"/>
          </w:tcPr>
          <w:p w14:paraId="0C547E8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(Levy)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087DDF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24 February 2000 (Gaz 2000 No 8)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75BE291" w14:textId="77777777" w:rsidR="002F0A4A" w:rsidRDefault="002F0A4A">
            <w:pPr>
              <w:pStyle w:val="ChronTableRep"/>
            </w:pPr>
            <w:r>
              <w:t>repealed by DI2001-5</w:t>
            </w:r>
            <w:r>
              <w:br/>
              <w:t>1 February 2001</w:t>
            </w:r>
          </w:p>
        </w:tc>
      </w:tr>
      <w:tr w:rsidR="002F0A4A" w14:paraId="2F49B0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E96F2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64</w:t>
            </w:r>
          </w:p>
        </w:tc>
        <w:tc>
          <w:tcPr>
            <w:tcW w:w="5917" w:type="dxa"/>
          </w:tcPr>
          <w:p w14:paraId="765B193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Mediation (Approved Agencies) Declaration 2000</w:t>
            </w:r>
            <w:r w:rsidR="008A485B">
              <w:rPr>
                <w:lang w:val="en-AU"/>
              </w:rPr>
              <w:t xml:space="preserve"> </w:t>
            </w:r>
            <w:r w:rsidR="008A485B" w:rsidRPr="008A485B">
              <w:rPr>
                <w:color w:val="FF0000"/>
                <w:lang w:val="en-AU"/>
              </w:rPr>
              <w:t>(repealed)</w:t>
            </w:r>
          </w:p>
          <w:p w14:paraId="1FE252B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Mediation Act 1997</w:t>
            </w:r>
            <w:r>
              <w:t>, s 4</w:t>
            </w:r>
            <w:r>
              <w:br/>
              <w:t>notified 24 February 2000 (Gaz 2000 No 8)</w:t>
            </w:r>
            <w:r>
              <w:br/>
              <w:t>commenced 24 February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88B9E6E" w14:textId="77777777" w:rsidR="008A485B" w:rsidRDefault="002F0A4A">
            <w:pPr>
              <w:pStyle w:val="ChronTableRep"/>
            </w:pPr>
            <w:r>
              <w:t>amended by DI2001-286</w:t>
            </w:r>
            <w:r>
              <w:br/>
              <w:t>27 September 2001</w:t>
            </w:r>
            <w:r w:rsidR="008A485B">
              <w:br/>
              <w:t>repealed by A2015-10, s 4</w:t>
            </w:r>
            <w:r w:rsidR="008A485B">
              <w:br/>
              <w:t>7 April 2016</w:t>
            </w:r>
          </w:p>
        </w:tc>
      </w:tr>
      <w:tr w:rsidR="002F0A4A" w14:paraId="1628557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F32D7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5917" w:type="dxa"/>
          </w:tcPr>
          <w:p w14:paraId="642368F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Mediation (Standards of Competency) Declaration 2000</w:t>
            </w:r>
            <w:r w:rsidR="008A485B">
              <w:rPr>
                <w:lang w:val="en-AU"/>
              </w:rPr>
              <w:t xml:space="preserve"> </w:t>
            </w:r>
            <w:r w:rsidR="008A485B" w:rsidRPr="008A485B">
              <w:rPr>
                <w:color w:val="FF0000"/>
                <w:lang w:val="en-AU"/>
              </w:rPr>
              <w:t>(repealed)</w:t>
            </w:r>
          </w:p>
          <w:p w14:paraId="3D7FDEC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Mediation Act 1997</w:t>
            </w:r>
            <w:r>
              <w:t>, s 4</w:t>
            </w:r>
            <w:r>
              <w:br/>
              <w:t>notified 24 February 2000 (Gaz 2000 No 8)</w:t>
            </w:r>
            <w:r>
              <w:br/>
              <w:t>commenced 24 February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D920720" w14:textId="77777777" w:rsidR="002F0A4A" w:rsidRDefault="008A485B">
            <w:pPr>
              <w:pStyle w:val="ChronTableRep"/>
            </w:pPr>
            <w:r>
              <w:t>repealed by A2015-10, s 4</w:t>
            </w:r>
            <w:r>
              <w:br/>
              <w:t>7 April 2016</w:t>
            </w:r>
          </w:p>
        </w:tc>
      </w:tr>
      <w:tr w:rsidR="002F0A4A" w14:paraId="48002A7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64171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66</w:t>
            </w:r>
          </w:p>
        </w:tc>
        <w:tc>
          <w:tcPr>
            <w:tcW w:w="5917" w:type="dxa"/>
          </w:tcPr>
          <w:p w14:paraId="2ED6AB2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Nature Conservation (Flora and Fauna)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C7153F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15</w:t>
            </w:r>
            <w:r>
              <w:br/>
              <w:t xml:space="preserve">notified 24 February 2000 (Gaz 2000 No </w:t>
            </w:r>
            <w:proofErr w:type="gramStart"/>
            <w:r>
              <w:t>8 )</w:t>
            </w:r>
            <w:proofErr w:type="gramEnd"/>
            <w:r>
              <w:br/>
              <w:t>commenced 24 February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2AFA957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11 January 2001</w:t>
            </w:r>
          </w:p>
        </w:tc>
      </w:tr>
      <w:tr w:rsidR="002F0A4A" w14:paraId="4A8633F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6A42D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67</w:t>
            </w:r>
          </w:p>
        </w:tc>
        <w:tc>
          <w:tcPr>
            <w:tcW w:w="5917" w:type="dxa"/>
          </w:tcPr>
          <w:p w14:paraId="0C92241F" w14:textId="64030E20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Independent Pricing and Regulatory Commission</w:t>
            </w:r>
            <w:r w:rsidR="00002429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(Variation to Specified Requirements under Section 16 Relating to Investigations) 2000 </w:t>
            </w:r>
            <w:r>
              <w:rPr>
                <w:color w:val="FF0000"/>
                <w:lang w:val="en-AU"/>
              </w:rPr>
              <w:t>(repealed)</w:t>
            </w:r>
          </w:p>
          <w:p w14:paraId="5D8064B8" w14:textId="494B8FB2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Independent Pricing and Regulatory Commission Act</w:t>
            </w:r>
            <w:r w:rsidR="00002429">
              <w:rPr>
                <w:i/>
                <w:iCs/>
              </w:rPr>
              <w:t> </w:t>
            </w:r>
            <w:r>
              <w:rPr>
                <w:i/>
                <w:iCs/>
              </w:rPr>
              <w:t>1997</w:t>
            </w:r>
            <w:r>
              <w:t>, s 16</w:t>
            </w:r>
            <w:r>
              <w:br/>
              <w:t>notified 2 March 2000 (Gaz 2000 No 9)</w:t>
            </w:r>
            <w:r>
              <w:br/>
              <w:t>commenced 2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1A4CE2C" w14:textId="77777777" w:rsidR="002F0A4A" w:rsidRDefault="002F0A4A">
            <w:pPr>
              <w:pStyle w:val="ChronTableRep"/>
            </w:pPr>
            <w:r>
              <w:t>ceased to have effect</w:t>
            </w:r>
            <w:r>
              <w:br/>
              <w:t>29 April 2000</w:t>
            </w:r>
          </w:p>
        </w:tc>
      </w:tr>
      <w:tr w:rsidR="002F0A4A" w14:paraId="6AFA25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847D9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68</w:t>
            </w:r>
          </w:p>
        </w:tc>
        <w:tc>
          <w:tcPr>
            <w:tcW w:w="5917" w:type="dxa"/>
          </w:tcPr>
          <w:p w14:paraId="0AD31B8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(Number Plates 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FD374FD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E3BE62D" w14:textId="77777777" w:rsidR="002F0A4A" w:rsidRDefault="002F0A4A">
            <w:pPr>
              <w:pStyle w:val="ChronTableRep"/>
            </w:pPr>
            <w:r>
              <w:t>repealed by DI2000-151</w:t>
            </w:r>
            <w:r>
              <w:br/>
              <w:t>1 July 2000</w:t>
            </w:r>
          </w:p>
        </w:tc>
      </w:tr>
      <w:tr w:rsidR="002F0A4A" w14:paraId="4A04E6C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6F92E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69</w:t>
            </w:r>
          </w:p>
        </w:tc>
        <w:tc>
          <w:tcPr>
            <w:tcW w:w="5917" w:type="dxa"/>
          </w:tcPr>
          <w:p w14:paraId="68642E1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(Parking Meter 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64917B2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D1F04B9" w14:textId="77777777" w:rsidR="002F0A4A" w:rsidRDefault="002F0A4A">
            <w:pPr>
              <w:pStyle w:val="ChronTableRep"/>
            </w:pPr>
            <w:r>
              <w:t>repealed by DI2002-87</w:t>
            </w:r>
            <w:r>
              <w:br/>
              <w:t>1 July 2002</w:t>
            </w:r>
          </w:p>
        </w:tc>
      </w:tr>
      <w:tr w:rsidR="002F0A4A" w14:paraId="073086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1540C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70</w:t>
            </w:r>
          </w:p>
        </w:tc>
        <w:tc>
          <w:tcPr>
            <w:tcW w:w="5917" w:type="dxa"/>
          </w:tcPr>
          <w:p w14:paraId="7F62AA6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(Parking Permits 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730B772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2FA4B88" w14:textId="77777777" w:rsidR="002F0A4A" w:rsidRDefault="002F0A4A">
            <w:pPr>
              <w:pStyle w:val="ChronTableRep"/>
            </w:pPr>
            <w:r>
              <w:t>repealed by DI2000-152</w:t>
            </w:r>
            <w:r>
              <w:br/>
              <w:t>1 July 2000</w:t>
            </w:r>
          </w:p>
        </w:tc>
      </w:tr>
      <w:tr w:rsidR="002F0A4A" w14:paraId="19B24D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9D5FB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5917" w:type="dxa"/>
          </w:tcPr>
          <w:p w14:paraId="0F6EA3B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(Inspection of Motor Vehicles and Trailers by Authorised Examiners Fees) Determination 2000 </w:t>
            </w:r>
            <w:r>
              <w:rPr>
                <w:color w:val="FF0000"/>
              </w:rPr>
              <w:t>(repealed)</w:t>
            </w:r>
          </w:p>
          <w:p w14:paraId="228C47A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AA4A747" w14:textId="77777777" w:rsidR="002F0A4A" w:rsidRDefault="00ED7A7A">
            <w:pPr>
              <w:pStyle w:val="ChronTableRep"/>
            </w:pPr>
            <w:r>
              <w:t>repealed by N</w:t>
            </w:r>
            <w:r w:rsidR="002F0A4A">
              <w:t>I2007-205</w:t>
            </w:r>
            <w:r w:rsidR="002F0A4A">
              <w:br/>
              <w:t>19 July 2007</w:t>
            </w:r>
          </w:p>
        </w:tc>
      </w:tr>
      <w:tr w:rsidR="002F0A4A" w14:paraId="360266E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42A1B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72</w:t>
            </w:r>
          </w:p>
        </w:tc>
        <w:tc>
          <w:tcPr>
            <w:tcW w:w="5917" w:type="dxa"/>
          </w:tcPr>
          <w:p w14:paraId="5F43F4C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(Parking Ticket 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D134333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705D67D" w14:textId="77777777" w:rsidR="002F0A4A" w:rsidRDefault="002F0A4A">
            <w:pPr>
              <w:pStyle w:val="ChronTableRep"/>
            </w:pPr>
            <w:r>
              <w:t>repealed by DI2000-186</w:t>
            </w:r>
            <w:r>
              <w:br/>
              <w:t>1 July 2000</w:t>
            </w:r>
          </w:p>
        </w:tc>
      </w:tr>
      <w:tr w:rsidR="002F0A4A" w14:paraId="076F581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31AE1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73</w:t>
            </w:r>
          </w:p>
        </w:tc>
        <w:tc>
          <w:tcPr>
            <w:tcW w:w="5917" w:type="dxa"/>
          </w:tcPr>
          <w:p w14:paraId="2DF1695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(Dimensions and Mass Permits 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1635ADE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 xml:space="preserve">notified 29 February 2000 (Gaz 2000 No S6) 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BA1C0D3" w14:textId="77777777" w:rsidR="002F0A4A" w:rsidRDefault="002F0A4A" w:rsidP="00451A93">
            <w:pPr>
              <w:pStyle w:val="ChronTableRep"/>
            </w:pPr>
            <w:r>
              <w:t>repealed by DI2000-180</w:t>
            </w:r>
            <w:r>
              <w:br/>
              <w:t>1 July 2000</w:t>
            </w:r>
          </w:p>
        </w:tc>
      </w:tr>
      <w:tr w:rsidR="002F0A4A" w14:paraId="2FA6EB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9414F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74</w:t>
            </w:r>
          </w:p>
        </w:tc>
        <w:tc>
          <w:tcPr>
            <w:tcW w:w="5917" w:type="dxa"/>
          </w:tcPr>
          <w:p w14:paraId="2CF45B8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(Vehicle Impounding and Seizure/Speed Tests)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5686585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10B757D" w14:textId="77777777" w:rsidR="002F0A4A" w:rsidRDefault="002F0A4A">
            <w:pPr>
              <w:pStyle w:val="ChronTableRep"/>
            </w:pPr>
            <w:r>
              <w:t>repealed by DI2000-149</w:t>
            </w:r>
            <w:r>
              <w:br/>
              <w:t>1 July 2000</w:t>
            </w:r>
          </w:p>
        </w:tc>
      </w:tr>
      <w:tr w:rsidR="002F0A4A" w14:paraId="15751CA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A6F0A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75</w:t>
            </w:r>
          </w:p>
        </w:tc>
        <w:tc>
          <w:tcPr>
            <w:tcW w:w="5917" w:type="dxa"/>
          </w:tcPr>
          <w:p w14:paraId="6C6A8AF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(Refund Fees and Charges)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E61536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6CA2EE1" w14:textId="77777777" w:rsidR="002F0A4A" w:rsidRDefault="002F0A4A">
            <w:pPr>
              <w:pStyle w:val="ChronTableRep"/>
            </w:pPr>
            <w:r>
              <w:t>repealed by DI2004-130</w:t>
            </w:r>
            <w:r>
              <w:br/>
              <w:t>1 July 2004</w:t>
            </w:r>
          </w:p>
        </w:tc>
      </w:tr>
      <w:tr w:rsidR="002F0A4A" w14:paraId="093427C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D8B48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5917" w:type="dxa"/>
          </w:tcPr>
          <w:p w14:paraId="3C9300B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(Public Vehicle Licences 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E8FBD4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B5E3C18" w14:textId="77777777" w:rsidR="002F0A4A" w:rsidRDefault="002F0A4A">
            <w:pPr>
              <w:pStyle w:val="ChronTableRep"/>
            </w:pPr>
            <w:r>
              <w:t>repealed by DI2002-19</w:t>
            </w:r>
            <w:r>
              <w:br/>
              <w:t>1 March 2002</w:t>
            </w:r>
          </w:p>
        </w:tc>
      </w:tr>
      <w:tr w:rsidR="002F0A4A" w14:paraId="1B6D6FD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E6ECF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77</w:t>
            </w:r>
          </w:p>
        </w:tc>
        <w:tc>
          <w:tcPr>
            <w:tcW w:w="5917" w:type="dxa"/>
          </w:tcPr>
          <w:p w14:paraId="261C7F6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(Member’s Staff) Terms and Conditions of Employment of Staff of Office-Holders Variation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E4FEEC1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Legislative Assembly (Member’s Staff) Act 1989</w:t>
            </w:r>
            <w:r>
              <w:t>, s 6</w:t>
            </w:r>
            <w:r>
              <w:br/>
              <w:t>notified 9 March 2000 (Gaz 2000 No 10)</w:t>
            </w:r>
            <w:r>
              <w:br/>
              <w:t>commenced 9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B872A45" w14:textId="77777777" w:rsidR="002F0A4A" w:rsidRDefault="00D3766C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(1)</w:t>
            </w:r>
            <w:r>
              <w:rPr>
                <w:color w:val="000000"/>
              </w:rPr>
              <w:br/>
            </w:r>
            <w:r w:rsidR="002F0A4A">
              <w:t>10 March 2000</w:t>
            </w:r>
          </w:p>
        </w:tc>
      </w:tr>
      <w:tr w:rsidR="002F0A4A" w14:paraId="0B60FE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68254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78</w:t>
            </w:r>
          </w:p>
        </w:tc>
        <w:tc>
          <w:tcPr>
            <w:tcW w:w="5917" w:type="dxa"/>
          </w:tcPr>
          <w:p w14:paraId="466A178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(Driver Licence 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F14E1D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F27F7FB" w14:textId="77777777" w:rsidR="002F0A4A" w:rsidRDefault="002F0A4A">
            <w:pPr>
              <w:pStyle w:val="ChronTableRep"/>
            </w:pPr>
            <w:r>
              <w:t>repealed by DI2000-185</w:t>
            </w:r>
            <w:r>
              <w:br/>
              <w:t>1 July 2000</w:t>
            </w:r>
          </w:p>
        </w:tc>
      </w:tr>
      <w:tr w:rsidR="002F0A4A" w14:paraId="5BECE88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1ABA5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5917" w:type="dxa"/>
          </w:tcPr>
          <w:p w14:paraId="536A545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(Registration of Motor Vehicles and Trailers 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1339B0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(General) Act 1999, </w:t>
            </w:r>
            <w:r>
              <w:t xml:space="preserve">s 96 </w:t>
            </w:r>
            <w:r>
              <w:br/>
              <w:t>notified 29 February 2000 (Gaz 2000 No S6)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3CF1F35" w14:textId="77777777" w:rsidR="002F0A4A" w:rsidRDefault="002F0A4A">
            <w:pPr>
              <w:pStyle w:val="ChronTableRep"/>
            </w:pPr>
            <w:r>
              <w:t>repealed by DI2000-184</w:t>
            </w:r>
            <w:r>
              <w:br/>
              <w:t>1 July 2000</w:t>
            </w:r>
          </w:p>
        </w:tc>
      </w:tr>
      <w:tr w:rsidR="002F0A4A" w14:paraId="0A5AB1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A2612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80</w:t>
            </w:r>
          </w:p>
        </w:tc>
        <w:tc>
          <w:tcPr>
            <w:tcW w:w="5917" w:type="dxa"/>
          </w:tcPr>
          <w:p w14:paraId="32771A7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(Member’s Staff) Terms and Conditions of Employment of Staff of Members Variation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E404C7C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Legislative Assembly (Member’s Staff) Act 1989</w:t>
            </w:r>
            <w:r>
              <w:t>, s 11</w:t>
            </w:r>
            <w:r>
              <w:br/>
              <w:t>notified 9 March 2000 (Gaz 2000 No 10)</w:t>
            </w:r>
            <w:r>
              <w:br/>
              <w:t>commenced 9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3C2FC6D" w14:textId="77777777" w:rsidR="002F0A4A" w:rsidRDefault="0086179B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(1)</w:t>
            </w:r>
            <w:r>
              <w:rPr>
                <w:color w:val="000000"/>
              </w:rPr>
              <w:br/>
            </w:r>
            <w:r w:rsidR="002F0A4A">
              <w:t>10 March 2000</w:t>
            </w:r>
          </w:p>
        </w:tc>
      </w:tr>
      <w:tr w:rsidR="002F0A4A" w14:paraId="6401AA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48DB3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81</w:t>
            </w:r>
          </w:p>
        </w:tc>
        <w:tc>
          <w:tcPr>
            <w:tcW w:w="5917" w:type="dxa"/>
          </w:tcPr>
          <w:p w14:paraId="0A0E52E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(Member’s Staff) Terms and Conditions of Employment of Staff of Members Variation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28F28CE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Legislative Assembly (Member’s Staff) Act 1989</w:t>
            </w:r>
            <w:r>
              <w:t>, s 11</w:t>
            </w:r>
            <w:r>
              <w:br/>
              <w:t>notified 9 March 2000 (Gaz 2000 No 10)</w:t>
            </w:r>
            <w:r>
              <w:br/>
              <w:t>commenced 9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91D4C37" w14:textId="77777777" w:rsidR="002F0A4A" w:rsidRDefault="002F0A4A">
            <w:pPr>
              <w:pStyle w:val="ChronTableRep"/>
            </w:pPr>
            <w:r>
              <w:t>amended by AR2000-3</w:t>
            </w:r>
            <w:r>
              <w:br/>
              <w:t>11 May 2000</w:t>
            </w:r>
            <w:r>
              <w:br/>
            </w:r>
            <w:r w:rsidR="0086179B">
              <w:t xml:space="preserve">repealed by </w:t>
            </w:r>
            <w:r w:rsidR="0086179B">
              <w:rPr>
                <w:color w:val="000000"/>
              </w:rPr>
              <w:t>LA s 89 (1)</w:t>
            </w:r>
            <w:r w:rsidR="0086179B">
              <w:rPr>
                <w:color w:val="000000"/>
              </w:rPr>
              <w:br/>
            </w:r>
            <w:r>
              <w:t>10 March 2000</w:t>
            </w:r>
          </w:p>
        </w:tc>
      </w:tr>
      <w:tr w:rsidR="002F0A4A" w14:paraId="749780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FAC0D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82</w:t>
            </w:r>
          </w:p>
        </w:tc>
        <w:tc>
          <w:tcPr>
            <w:tcW w:w="5917" w:type="dxa"/>
          </w:tcPr>
          <w:p w14:paraId="64C5E63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(Member’s Staff) Terms and Conditions of Employment of Staff of Office-Holders Variation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71D45C4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Legislative Assembly (Member’s Staff) Act 1989</w:t>
            </w:r>
            <w:r>
              <w:t>, s 6</w:t>
            </w:r>
            <w:r>
              <w:br/>
              <w:t>notified 9 March 2000 (Gaz 2000 No 10)</w:t>
            </w:r>
            <w:r>
              <w:br/>
              <w:t>commenced 9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90A20C1" w14:textId="77777777" w:rsidR="002F0A4A" w:rsidRDefault="002F0A4A">
            <w:pPr>
              <w:pStyle w:val="ChronTableRep"/>
            </w:pPr>
            <w:r>
              <w:t>amended by AR2000-3</w:t>
            </w:r>
            <w:r>
              <w:br/>
              <w:t>11 May 2000</w:t>
            </w:r>
            <w:r>
              <w:br/>
            </w:r>
            <w:r w:rsidR="00E1692C">
              <w:t xml:space="preserve">repealed by </w:t>
            </w:r>
            <w:r w:rsidR="00E1692C">
              <w:rPr>
                <w:color w:val="000000"/>
              </w:rPr>
              <w:t>LA s 89 (1)</w:t>
            </w:r>
            <w:r w:rsidR="00E1692C">
              <w:rPr>
                <w:color w:val="000000"/>
              </w:rPr>
              <w:br/>
            </w:r>
            <w:r>
              <w:t>10 March 2000</w:t>
            </w:r>
          </w:p>
        </w:tc>
      </w:tr>
      <w:tr w:rsidR="002F0A4A" w14:paraId="00E9A88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39E4C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83</w:t>
            </w:r>
          </w:p>
        </w:tc>
        <w:tc>
          <w:tcPr>
            <w:tcW w:w="5917" w:type="dxa"/>
          </w:tcPr>
          <w:p w14:paraId="0F09A63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Duties Exemption 2000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003B622F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Duties Act 1999</w:t>
            </w:r>
            <w:r>
              <w:t>, s 213</w:t>
            </w:r>
            <w:r>
              <w:br/>
              <w:t>notified 1 March 2000 (Gaz 2000 No S8)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1324765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 xml:space="preserve">lapsed on expiry of </w:t>
            </w:r>
            <w:r w:rsidR="00E1692C">
              <w:rPr>
                <w:rFonts w:ascii="Arial (W1)" w:hAnsi="Arial (W1)"/>
              </w:rPr>
              <w:t>authorising provision</w:t>
            </w:r>
            <w:r w:rsidR="00283D0E">
              <w:rPr>
                <w:rFonts w:ascii="Arial (W1)" w:hAnsi="Arial (W1)"/>
              </w:rPr>
              <w:br/>
            </w:r>
            <w:r>
              <w:rPr>
                <w:rFonts w:ascii="Arial (W1)" w:hAnsi="Arial (W1)"/>
              </w:rPr>
              <w:t>1 March 2002</w:t>
            </w:r>
          </w:p>
        </w:tc>
      </w:tr>
      <w:tr w:rsidR="002F0A4A" w14:paraId="6D4307A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F281F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84</w:t>
            </w:r>
          </w:p>
        </w:tc>
        <w:tc>
          <w:tcPr>
            <w:tcW w:w="5917" w:type="dxa"/>
          </w:tcPr>
          <w:p w14:paraId="5871C89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Duties Exemption 2000</w:t>
            </w:r>
            <w:r w:rsidR="00283D0E">
              <w:rPr>
                <w:lang w:val="en-AU"/>
              </w:rPr>
              <w:t xml:space="preserve"> </w:t>
            </w:r>
            <w:r w:rsidR="00283D0E">
              <w:rPr>
                <w:color w:val="FF0000"/>
                <w:lang w:val="en-AU"/>
              </w:rPr>
              <w:t>(repealed)</w:t>
            </w:r>
          </w:p>
          <w:p w14:paraId="202A09A0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Duties Act 1999</w:t>
            </w:r>
            <w:r>
              <w:t>, s 224</w:t>
            </w:r>
            <w:r>
              <w:br/>
              <w:t>notified 1 March 2000 (Gaz 2000 No S8)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7C009C2" w14:textId="77777777" w:rsidR="002F0A4A" w:rsidRDefault="00283D0E">
            <w:pPr>
              <w:pStyle w:val="ChronTableRep"/>
            </w:pPr>
            <w:r>
              <w:rPr>
                <w:rFonts w:ascii="Arial (W1)" w:hAnsi="Arial (W1)"/>
              </w:rPr>
              <w:t>lapsed on expiry of authorising provision</w:t>
            </w:r>
            <w:r>
              <w:rPr>
                <w:rFonts w:ascii="Arial (W1)" w:hAnsi="Arial (W1)"/>
              </w:rPr>
              <w:br/>
              <w:t>31 March 2002</w:t>
            </w:r>
          </w:p>
        </w:tc>
      </w:tr>
      <w:tr w:rsidR="002F0A4A" w14:paraId="3B5569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898A0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85</w:t>
            </w:r>
          </w:p>
        </w:tc>
        <w:tc>
          <w:tcPr>
            <w:tcW w:w="5917" w:type="dxa"/>
          </w:tcPr>
          <w:p w14:paraId="1A80176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Health Declaration of a Public Health Risk Activity 2000</w:t>
            </w:r>
          </w:p>
          <w:p w14:paraId="3F0F0930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Public Health Act 1997</w:t>
            </w:r>
            <w:r>
              <w:t>, s 18</w:t>
            </w:r>
            <w:r>
              <w:br/>
              <w:t>notified 9 March 2000 (Gaz 2000 No 10)</w:t>
            </w:r>
            <w:r>
              <w:br/>
              <w:t>commenced 9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EE03B72" w14:textId="77777777" w:rsidR="002F0A4A" w:rsidRDefault="002F0A4A">
            <w:pPr>
              <w:pStyle w:val="ChronTableRep"/>
            </w:pPr>
          </w:p>
        </w:tc>
      </w:tr>
      <w:tr w:rsidR="002F0A4A" w14:paraId="314EE43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BA020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86</w:t>
            </w:r>
          </w:p>
        </w:tc>
        <w:tc>
          <w:tcPr>
            <w:tcW w:w="5917" w:type="dxa"/>
          </w:tcPr>
          <w:p w14:paraId="38EC2C9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Health (Drinking Water Quality) Code of Practice 2000 </w:t>
            </w:r>
            <w:r>
              <w:rPr>
                <w:color w:val="FF0000"/>
                <w:lang w:val="en-AU"/>
              </w:rPr>
              <w:t>(</w:t>
            </w:r>
            <w:r w:rsidR="007374BB">
              <w:rPr>
                <w:color w:val="FF0000"/>
                <w:lang w:val="en-AU"/>
              </w:rPr>
              <w:t>repealed</w:t>
            </w:r>
            <w:r>
              <w:rPr>
                <w:color w:val="FF0000"/>
                <w:lang w:val="en-AU"/>
              </w:rPr>
              <w:t>)</w:t>
            </w:r>
          </w:p>
          <w:p w14:paraId="57788915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Public Health Act 1997</w:t>
            </w:r>
            <w:r>
              <w:t>, s 133</w:t>
            </w:r>
            <w:r>
              <w:br/>
              <w:t>notified 9 March 2000 (Gaz 2000 No 10)</w:t>
            </w:r>
            <w:r>
              <w:br/>
              <w:t>commenced 9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62FC2BF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DI2007-62</w:t>
            </w:r>
            <w:r>
              <w:rPr>
                <w:rFonts w:ascii="Arial (W1)" w:hAnsi="Arial (W1)"/>
              </w:rPr>
              <w:br/>
              <w:t>2 March 2007</w:t>
            </w:r>
          </w:p>
        </w:tc>
      </w:tr>
      <w:tr w:rsidR="002F0A4A" w14:paraId="799974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96E39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87</w:t>
            </w:r>
          </w:p>
        </w:tc>
        <w:tc>
          <w:tcPr>
            <w:tcW w:w="5917" w:type="dxa"/>
          </w:tcPr>
          <w:p w14:paraId="49A69D4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Justices of the Peace Appointment 2000</w:t>
            </w:r>
          </w:p>
          <w:p w14:paraId="17ECA32F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Justices of the Peace Act 1989</w:t>
            </w:r>
            <w:r>
              <w:t>, s 3</w:t>
            </w:r>
            <w:r>
              <w:br/>
              <w:t>notified 16 March 2000 (Gaz 2000 No 11)</w:t>
            </w:r>
            <w:r>
              <w:br/>
              <w:t>commenced 16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C3CF53F" w14:textId="77777777" w:rsidR="002F0A4A" w:rsidRDefault="002F0A4A">
            <w:pPr>
              <w:pStyle w:val="ChronTableRep"/>
            </w:pPr>
          </w:p>
        </w:tc>
      </w:tr>
      <w:tr w:rsidR="002F0A4A" w14:paraId="57C591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13CA2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88</w:t>
            </w:r>
          </w:p>
        </w:tc>
        <w:tc>
          <w:tcPr>
            <w:tcW w:w="5917" w:type="dxa"/>
          </w:tcPr>
          <w:p w14:paraId="053FAE5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Determination of Conditions 2000 </w:t>
            </w:r>
            <w:r>
              <w:rPr>
                <w:color w:val="FF0000"/>
                <w:lang w:val="en-AU"/>
              </w:rPr>
              <w:t>(repealed)</w:t>
            </w:r>
          </w:p>
          <w:p w14:paraId="7710D7F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171</w:t>
            </w:r>
            <w:r>
              <w:br/>
              <w:t>notified 16 March 2000(Gaz 2000 No 11)</w:t>
            </w:r>
            <w:r>
              <w:br/>
              <w:t>commenced 16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C3AD335" w14:textId="77777777" w:rsidR="002F0A4A" w:rsidRDefault="002F0A4A">
            <w:pPr>
              <w:pStyle w:val="ChronTableRep"/>
            </w:pPr>
            <w:r>
              <w:t>repealed by DI2001-87</w:t>
            </w:r>
            <w:r>
              <w:br/>
              <w:t>30 April 2001</w:t>
            </w:r>
          </w:p>
        </w:tc>
      </w:tr>
      <w:tr w:rsidR="002F0A4A" w14:paraId="7A39741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685E5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89</w:t>
            </w:r>
          </w:p>
        </w:tc>
        <w:tc>
          <w:tcPr>
            <w:tcW w:w="5917" w:type="dxa"/>
          </w:tcPr>
          <w:p w14:paraId="2BF7C00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Approval of Protective Helmets for Bicycle Riders 2000 </w:t>
            </w:r>
            <w:r>
              <w:rPr>
                <w:color w:val="FF0000"/>
                <w:lang w:val="en-AU"/>
              </w:rPr>
              <w:t>(repealed)</w:t>
            </w:r>
          </w:p>
          <w:p w14:paraId="5A8E2AD3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1999, s 17</w:t>
            </w:r>
            <w:r>
              <w:br/>
              <w:t>notified 16 March 2000 (Gaz 2000 No 11)</w:t>
            </w:r>
            <w:r>
              <w:br/>
              <w:t>c</w:t>
            </w:r>
            <w:r w:rsidR="00CC5D1B">
              <w:t>ommenced 1 March 2000</w:t>
            </w:r>
            <w:r>
              <w:t xml:space="preserve">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B0DC489" w14:textId="77777777" w:rsidR="002F0A4A" w:rsidRDefault="002F0A4A">
            <w:pPr>
              <w:pStyle w:val="ChronTableRep"/>
            </w:pPr>
            <w:r>
              <w:t>repealed by DI2002-4</w:t>
            </w:r>
            <w:r>
              <w:br/>
              <w:t>7 January 2002</w:t>
            </w:r>
          </w:p>
        </w:tc>
      </w:tr>
      <w:tr w:rsidR="002F0A4A" w14:paraId="335543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286D2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90</w:t>
            </w:r>
          </w:p>
        </w:tc>
        <w:tc>
          <w:tcPr>
            <w:tcW w:w="5917" w:type="dxa"/>
          </w:tcPr>
          <w:p w14:paraId="6EF04B4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(General) Approval of Child Restraints 2000</w:t>
            </w:r>
            <w:r w:rsidR="00D865FF">
              <w:rPr>
                <w:lang w:val="en-AU"/>
              </w:rPr>
              <w:t xml:space="preserve"> </w:t>
            </w:r>
            <w:r w:rsidR="00D865FF" w:rsidRPr="00D865FF">
              <w:rPr>
                <w:color w:val="FF0000"/>
                <w:lang w:val="en-AU"/>
              </w:rPr>
              <w:t>(repealed)</w:t>
            </w:r>
          </w:p>
          <w:p w14:paraId="1385DCE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</w:t>
            </w:r>
            <w:r>
              <w:t xml:space="preserve"> </w:t>
            </w:r>
            <w:r>
              <w:rPr>
                <w:i/>
                <w:iCs/>
              </w:rPr>
              <w:t>Transport (General)Act 1999, s 17</w:t>
            </w:r>
            <w:r>
              <w:rPr>
                <w:i/>
                <w:iCs/>
              </w:rPr>
              <w:br/>
            </w:r>
            <w:r>
              <w:t>notified 16 March 2000 (Gaz 2000 No 11)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1779329" w14:textId="77777777" w:rsidR="002F0A4A" w:rsidRPr="00D865FF" w:rsidRDefault="00D865FF">
            <w:pPr>
              <w:pStyle w:val="ChronTableRep"/>
            </w:pPr>
            <w:r w:rsidRPr="00D865FF">
              <w:rPr>
                <w:rFonts w:ascii="Arial (W1)" w:hAnsi="Arial (W1)"/>
              </w:rPr>
              <w:t>repealed by DI2009-1</w:t>
            </w:r>
            <w:r w:rsidRPr="00D865FF">
              <w:rPr>
                <w:rFonts w:ascii="Arial (W1)" w:hAnsi="Arial (W1)"/>
              </w:rPr>
              <w:br/>
              <w:t>8 January 2009</w:t>
            </w:r>
          </w:p>
        </w:tc>
      </w:tr>
      <w:tr w:rsidR="002F0A4A" w14:paraId="1BC2B82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FF8A9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91</w:t>
            </w:r>
          </w:p>
        </w:tc>
        <w:tc>
          <w:tcPr>
            <w:tcW w:w="5917" w:type="dxa"/>
          </w:tcPr>
          <w:p w14:paraId="2E7489E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(General) Approval of Protective Helmets for Motorbike Riders 2000</w:t>
            </w:r>
            <w:r w:rsidR="00D20625">
              <w:rPr>
                <w:lang w:val="en-AU"/>
              </w:rPr>
              <w:t xml:space="preserve"> </w:t>
            </w:r>
            <w:r w:rsidR="00D20625" w:rsidRPr="00D20625">
              <w:rPr>
                <w:color w:val="FF0000"/>
                <w:lang w:val="en-AU"/>
              </w:rPr>
              <w:t>(repealed)</w:t>
            </w:r>
          </w:p>
          <w:p w14:paraId="47DAAAC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</w:t>
            </w:r>
            <w:r>
              <w:t xml:space="preserve"> </w:t>
            </w:r>
            <w:r>
              <w:rPr>
                <w:i/>
                <w:iCs/>
              </w:rPr>
              <w:t>Transport (General) Act 1999, s 17</w:t>
            </w:r>
            <w:r>
              <w:rPr>
                <w:i/>
                <w:iCs/>
              </w:rPr>
              <w:br/>
            </w:r>
            <w:r>
              <w:t>notified 16 March 2000 (Gaz 2000 No 11)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AD72C14" w14:textId="77777777" w:rsidR="002F0A4A" w:rsidRDefault="00D20625">
            <w:pPr>
              <w:pStyle w:val="ChronTableRep"/>
            </w:pPr>
            <w:r>
              <w:rPr>
                <w:rFonts w:ascii="Arial (W1)" w:hAnsi="Arial (W1)"/>
              </w:rPr>
              <w:t>repealed by DI2009-2</w:t>
            </w:r>
            <w:r w:rsidRPr="00D865FF">
              <w:rPr>
                <w:rFonts w:ascii="Arial (W1)" w:hAnsi="Arial (W1)"/>
              </w:rPr>
              <w:br/>
              <w:t>8 January 2009</w:t>
            </w:r>
          </w:p>
        </w:tc>
      </w:tr>
      <w:tr w:rsidR="002F0A4A" w14:paraId="2E64311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20B06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92</w:t>
            </w:r>
          </w:p>
        </w:tc>
        <w:tc>
          <w:tcPr>
            <w:tcW w:w="5917" w:type="dxa"/>
          </w:tcPr>
          <w:p w14:paraId="391C244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Professions Boards (Procedures)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7A88ED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1981, s 5</w:t>
            </w:r>
            <w:r>
              <w:t xml:space="preserve"> </w:t>
            </w:r>
            <w:r>
              <w:br/>
              <w:t>notified 16 March 2000 (Gaz 2000 No 11)</w:t>
            </w:r>
            <w:r>
              <w:br/>
              <w:t>commenced 16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87D6A4E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15 March 2003</w:t>
            </w:r>
          </w:p>
        </w:tc>
      </w:tr>
      <w:tr w:rsidR="002F0A4A" w14:paraId="6973FF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BD0C4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93</w:t>
            </w:r>
          </w:p>
        </w:tc>
        <w:tc>
          <w:tcPr>
            <w:tcW w:w="5917" w:type="dxa"/>
          </w:tcPr>
          <w:p w14:paraId="738C414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Professions Boards (Procedures)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6B21471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Health Professions Boards (Procedures) Act 1981, </w:t>
            </w:r>
            <w:r w:rsidRPr="008363C9">
              <w:rPr>
                <w:spacing w:val="-2"/>
              </w:rPr>
              <w:t>s 5</w:t>
            </w:r>
            <w:r w:rsidRPr="008363C9">
              <w:rPr>
                <w:spacing w:val="-2"/>
              </w:rPr>
              <w:br/>
            </w:r>
            <w:r>
              <w:t>notified 16 March 2000 (Gaz 2000 No 11)</w:t>
            </w:r>
            <w:r>
              <w:br/>
              <w:t>commenced 16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8C71B6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15 March 2003</w:t>
            </w:r>
          </w:p>
        </w:tc>
      </w:tr>
      <w:tr w:rsidR="002F0A4A" w14:paraId="39EA28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1A3EA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94</w:t>
            </w:r>
          </w:p>
        </w:tc>
        <w:tc>
          <w:tcPr>
            <w:tcW w:w="5917" w:type="dxa"/>
          </w:tcPr>
          <w:p w14:paraId="63E3636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Professions Boards (Procedures)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568C66D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Health Professions Boards (Procedures) Act 1981, </w:t>
            </w:r>
            <w:r w:rsidRPr="008363C9">
              <w:rPr>
                <w:spacing w:val="-2"/>
              </w:rPr>
              <w:t>s 5</w:t>
            </w:r>
            <w:r w:rsidRPr="008363C9">
              <w:rPr>
                <w:spacing w:val="-2"/>
              </w:rPr>
              <w:br/>
            </w:r>
            <w:r>
              <w:t>notified 16 March 2000 (Gaz 2000 No 11)</w:t>
            </w:r>
            <w:r>
              <w:br/>
              <w:t>commenced 16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F9107EF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15 March 2003</w:t>
            </w:r>
          </w:p>
        </w:tc>
      </w:tr>
      <w:tr w:rsidR="002F0A4A" w14:paraId="57D67BD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1FA33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95</w:t>
            </w:r>
          </w:p>
        </w:tc>
        <w:tc>
          <w:tcPr>
            <w:tcW w:w="5917" w:type="dxa"/>
          </w:tcPr>
          <w:p w14:paraId="43C4649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Professions Boards (Procedures) Chiropractors and Osteopaths Board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053F43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1981; Chiropractors and Osteopaths Act 1983</w:t>
            </w:r>
            <w:r>
              <w:t>, s 7, s 6</w:t>
            </w:r>
            <w:r>
              <w:br/>
              <w:t>notified 16 March 2000 (Gaz 2000 No 11)</w:t>
            </w:r>
            <w:r>
              <w:br/>
              <w:t>commenced 16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FCD738C" w14:textId="77777777" w:rsidR="002F0A4A" w:rsidRDefault="00A04EB5">
            <w:pPr>
              <w:pStyle w:val="ChronTableRep"/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15 M</w:t>
            </w:r>
            <w:r w:rsidR="002F0A4A">
              <w:rPr>
                <w:rFonts w:ascii="Arial (W1)" w:hAnsi="Arial (W1)"/>
              </w:rPr>
              <w:t>arch 2001</w:t>
            </w:r>
          </w:p>
        </w:tc>
      </w:tr>
      <w:tr w:rsidR="002F0A4A" w14:paraId="5E467AA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5A4AA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96</w:t>
            </w:r>
          </w:p>
        </w:tc>
        <w:tc>
          <w:tcPr>
            <w:tcW w:w="5917" w:type="dxa"/>
          </w:tcPr>
          <w:p w14:paraId="54EF27E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Liquor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5D9F7E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s 179</w:t>
            </w:r>
            <w:r>
              <w:br/>
              <w:t>notified 16 March 2000 (Gaz 2000 No 11)</w:t>
            </w:r>
            <w:r>
              <w:br/>
              <w:t>co</w:t>
            </w:r>
            <w:r w:rsidR="0086716B">
              <w:t xml:space="preserve">mmenced 20 March 2000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608E503" w14:textId="77777777" w:rsidR="002F0A4A" w:rsidRDefault="002F0A4A">
            <w:pPr>
              <w:pStyle w:val="ChronTableRep"/>
            </w:pPr>
            <w:r>
              <w:t>repealed by DI2000-194</w:t>
            </w:r>
            <w:r>
              <w:br/>
              <w:t>1 July 2000</w:t>
            </w:r>
          </w:p>
        </w:tc>
      </w:tr>
      <w:tr w:rsidR="002F0A4A" w14:paraId="7D49D27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DB6AD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97</w:t>
            </w:r>
          </w:p>
        </w:tc>
        <w:tc>
          <w:tcPr>
            <w:tcW w:w="5917" w:type="dxa"/>
          </w:tcPr>
          <w:p w14:paraId="0C9DEF8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Parole Board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1FBD854" w14:textId="77777777" w:rsidR="002F0A4A" w:rsidRDefault="002F0A4A" w:rsidP="0052232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Parole Act 1976</w:t>
            </w:r>
            <w:r>
              <w:t>, s 9</w:t>
            </w:r>
            <w:r>
              <w:br/>
              <w:t>notified 16 March 2000 (Gaz 2000 No 11)</w:t>
            </w:r>
            <w:r>
              <w:br/>
              <w:t xml:space="preserve">commenced </w:t>
            </w:r>
            <w:r w:rsidR="00522326">
              <w:t>16</w:t>
            </w:r>
            <w:r>
              <w:t xml:space="preserve">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5A6DBC4" w14:textId="77777777" w:rsidR="002F0A4A" w:rsidRDefault="002F0A4A">
            <w:pPr>
              <w:pStyle w:val="ChronTableRep"/>
            </w:pPr>
            <w:r>
              <w:t>lapsed on repeal of Act</w:t>
            </w:r>
            <w:r>
              <w:br/>
              <w:t>24 September 2001</w:t>
            </w:r>
          </w:p>
        </w:tc>
      </w:tr>
      <w:tr w:rsidR="002F0A4A" w14:paraId="1EDEDF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1BADB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98</w:t>
            </w:r>
          </w:p>
        </w:tc>
        <w:tc>
          <w:tcPr>
            <w:tcW w:w="5917" w:type="dxa"/>
          </w:tcPr>
          <w:p w14:paraId="04E33B6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Children’s Services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C6A27D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Children’s Services Act 1986</w:t>
            </w:r>
            <w:r>
              <w:t>, s 19</w:t>
            </w:r>
            <w:r>
              <w:br/>
              <w:t>notified 16 March 2000 (Gaz 2000 No 11)</w:t>
            </w:r>
            <w:r>
              <w:br/>
              <w:t>commenced 1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F8866DC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31 March 2003</w:t>
            </w:r>
          </w:p>
        </w:tc>
      </w:tr>
      <w:tr w:rsidR="002F0A4A" w14:paraId="4D8F020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2CAE2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rFonts w:ascii="Times New Roman" w:hAnsi="Times New Roman"/>
                <w:b w:val="0"/>
                <w:sz w:val="24"/>
                <w:lang w:val="en-AU"/>
              </w:rPr>
              <w:br w:type="page"/>
            </w:r>
            <w:r>
              <w:rPr>
                <w:lang w:val="en-AU"/>
              </w:rPr>
              <w:t>99</w:t>
            </w:r>
          </w:p>
        </w:tc>
        <w:tc>
          <w:tcPr>
            <w:tcW w:w="5917" w:type="dxa"/>
          </w:tcPr>
          <w:p w14:paraId="3822228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093616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97</w:t>
            </w:r>
            <w:r>
              <w:br/>
              <w:t>notified 15 March 2000 (Gaz 2000 No S9)</w:t>
            </w:r>
            <w:r>
              <w:br/>
              <w:t>commenced 15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10C3D0E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14 March 2003</w:t>
            </w:r>
          </w:p>
        </w:tc>
      </w:tr>
      <w:tr w:rsidR="002F0A4A" w14:paraId="0D48D51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4C918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100</w:t>
            </w:r>
          </w:p>
        </w:tc>
        <w:tc>
          <w:tcPr>
            <w:tcW w:w="5917" w:type="dxa"/>
          </w:tcPr>
          <w:p w14:paraId="4E77604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4B4554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97</w:t>
            </w:r>
            <w:r>
              <w:br/>
              <w:t>notified 15 March 2000 (Gaz 2000 No S9)</w:t>
            </w:r>
            <w:r>
              <w:br/>
              <w:t>commenced 15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538C0CA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14 March 2003</w:t>
            </w:r>
          </w:p>
        </w:tc>
      </w:tr>
      <w:tr w:rsidR="002F0A4A" w14:paraId="319130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2450D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101</w:t>
            </w:r>
          </w:p>
        </w:tc>
        <w:tc>
          <w:tcPr>
            <w:tcW w:w="5917" w:type="dxa"/>
          </w:tcPr>
          <w:p w14:paraId="123E0E6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Legal Aid Commission (Commissioner)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1BAD45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Aid Act 1977</w:t>
            </w:r>
            <w:r>
              <w:t>, s 7</w:t>
            </w:r>
            <w:r>
              <w:br/>
              <w:t>notified 15 March 2000 (Gaz 2000 No S9)</w:t>
            </w:r>
            <w:r>
              <w:br/>
              <w:t>commenced 15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770E86C" w14:textId="77777777" w:rsidR="002F0A4A" w:rsidRDefault="002F0A4A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LA s 89 (6)</w:t>
            </w:r>
            <w:r w:rsidRPr="00586641">
              <w:rPr>
                <w:rFonts w:ascii="Arial (W1)" w:hAnsi="Arial (W1)"/>
              </w:rPr>
              <w:br/>
            </w:r>
            <w:r>
              <w:rPr>
                <w:rFonts w:ascii="Arial (W1)" w:hAnsi="Arial (W1)"/>
              </w:rPr>
              <w:t>13 January 2003</w:t>
            </w:r>
          </w:p>
        </w:tc>
      </w:tr>
      <w:tr w:rsidR="002F0A4A" w14:paraId="182E04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FACFF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102</w:t>
            </w:r>
          </w:p>
        </w:tc>
        <w:tc>
          <w:tcPr>
            <w:tcW w:w="5917" w:type="dxa"/>
          </w:tcPr>
          <w:p w14:paraId="1608E37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Legal Aid Commission (Commissioner)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E0B109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Aid Act 1977</w:t>
            </w:r>
            <w:r>
              <w:t>, s 7</w:t>
            </w:r>
            <w:r>
              <w:br/>
              <w:t>notified 15 March 2000 (Gaz 2000 No S9)</w:t>
            </w:r>
            <w:r>
              <w:br/>
              <w:t>commenced 15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9875754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14 March 2003</w:t>
            </w:r>
          </w:p>
        </w:tc>
      </w:tr>
      <w:tr w:rsidR="002F0A4A" w14:paraId="5E6D40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6DFFA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103</w:t>
            </w:r>
          </w:p>
        </w:tc>
        <w:tc>
          <w:tcPr>
            <w:tcW w:w="5917" w:type="dxa"/>
          </w:tcPr>
          <w:p w14:paraId="6EF4986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Liquor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886B9B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12</w:t>
            </w:r>
            <w:r>
              <w:br/>
              <w:t>notified 23 March 2000 (Gaz 2000 No 12)</w:t>
            </w:r>
            <w:r>
              <w:br/>
              <w:t>commenced 23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38FCB0C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2004</w:t>
            </w:r>
          </w:p>
        </w:tc>
      </w:tr>
      <w:tr w:rsidR="002F0A4A" w14:paraId="30E1579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5E05E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104</w:t>
            </w:r>
          </w:p>
        </w:tc>
        <w:tc>
          <w:tcPr>
            <w:tcW w:w="5917" w:type="dxa"/>
          </w:tcPr>
          <w:p w14:paraId="52160BF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Liquor Appointment 2000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32D51B4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12</w:t>
            </w:r>
            <w:r>
              <w:br/>
              <w:t>notified 23 March 2000 (Gaz 2000 No 12)</w:t>
            </w:r>
            <w:r>
              <w:br/>
              <w:t>commenced 23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4836C5F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2004</w:t>
            </w:r>
          </w:p>
        </w:tc>
      </w:tr>
      <w:tr w:rsidR="002F0A4A" w14:paraId="359755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EA4F5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105</w:t>
            </w:r>
          </w:p>
        </w:tc>
        <w:tc>
          <w:tcPr>
            <w:tcW w:w="5917" w:type="dxa"/>
          </w:tcPr>
          <w:p w14:paraId="6AF19BE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Liquor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1F6158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12</w:t>
            </w:r>
            <w:r>
              <w:br/>
              <w:t>notified 23 March 2000 (Gaz 2000 No 12)</w:t>
            </w:r>
            <w:r>
              <w:br/>
              <w:t>commenced 23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8A5A427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2004</w:t>
            </w:r>
          </w:p>
        </w:tc>
      </w:tr>
      <w:tr w:rsidR="002F0A4A" w14:paraId="33DD567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B891A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106</w:t>
            </w:r>
          </w:p>
        </w:tc>
        <w:tc>
          <w:tcPr>
            <w:tcW w:w="5917" w:type="dxa"/>
          </w:tcPr>
          <w:p w14:paraId="08B79DD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Liquor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72E039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 xml:space="preserve">, s 12 </w:t>
            </w:r>
            <w:r>
              <w:br/>
              <w:t>notified 23 March 2000 (Gaz 2000 No 12)</w:t>
            </w:r>
            <w:r>
              <w:br/>
              <w:t>commenced 23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B4D69B7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2004</w:t>
            </w:r>
          </w:p>
        </w:tc>
      </w:tr>
      <w:tr w:rsidR="002F0A4A" w14:paraId="20DD9FA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4BDE6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107</w:t>
            </w:r>
          </w:p>
        </w:tc>
        <w:tc>
          <w:tcPr>
            <w:tcW w:w="5917" w:type="dxa"/>
          </w:tcPr>
          <w:p w14:paraId="72A05CA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Environment Protection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D0F4BD6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Environment Protection Act 1997</w:t>
            </w:r>
            <w:r>
              <w:t>, s 165</w:t>
            </w:r>
            <w:r>
              <w:br/>
              <w:t>notified 30 March 2000 (Gaz 2000 No 13)</w:t>
            </w:r>
            <w:r>
              <w:br/>
              <w:t>commenced 30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EDD0A37" w14:textId="77777777" w:rsidR="002F0A4A" w:rsidRDefault="002F0A4A">
            <w:pPr>
              <w:pStyle w:val="ChronTableRep"/>
            </w:pPr>
            <w:r>
              <w:t>repealed by DI2000-248</w:t>
            </w:r>
            <w:r>
              <w:br/>
              <w:t>20 July 2000</w:t>
            </w:r>
          </w:p>
        </w:tc>
      </w:tr>
      <w:tr w:rsidR="002F0A4A" w14:paraId="0A69FE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434C1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108</w:t>
            </w:r>
          </w:p>
        </w:tc>
        <w:tc>
          <w:tcPr>
            <w:tcW w:w="5917" w:type="dxa"/>
          </w:tcPr>
          <w:p w14:paraId="3DCB20E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Electoral Appointment 2000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34BA95F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22</w:t>
            </w:r>
            <w:r>
              <w:br/>
              <w:t>notified 30 March 2000 (Gaz 2000 No 13)</w:t>
            </w:r>
            <w:r>
              <w:br/>
              <w:t>commenced 1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516E55C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 xml:space="preserve">31 March 2005 </w:t>
            </w:r>
          </w:p>
        </w:tc>
      </w:tr>
      <w:tr w:rsidR="002F0A4A" w14:paraId="5747585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44D7E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109</w:t>
            </w:r>
          </w:p>
        </w:tc>
        <w:tc>
          <w:tcPr>
            <w:tcW w:w="5917" w:type="dxa"/>
          </w:tcPr>
          <w:p w14:paraId="2F1C5B5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Ngunnawal) 2000</w:t>
            </w:r>
          </w:p>
          <w:p w14:paraId="6DE8F3F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6 April 2000 (Gaz 2000 No 14)</w:t>
            </w:r>
            <w:r>
              <w:br/>
              <w:t>commenced 6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CE34E80" w14:textId="77777777" w:rsidR="002F0A4A" w:rsidRDefault="002F0A4A">
            <w:pPr>
              <w:pStyle w:val="ChronTableRep"/>
            </w:pPr>
          </w:p>
        </w:tc>
      </w:tr>
      <w:tr w:rsidR="002F0A4A" w14:paraId="29E3470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150B9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110</w:t>
            </w:r>
          </w:p>
        </w:tc>
        <w:tc>
          <w:tcPr>
            <w:tcW w:w="5917" w:type="dxa"/>
          </w:tcPr>
          <w:p w14:paraId="2D6BC2E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Health Professions Boards (Procedures)</w:t>
            </w:r>
            <w:r w:rsidR="00922548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Pharmacy Board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A21FB1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t>, s 5</w:t>
            </w:r>
            <w:r>
              <w:rPr>
                <w:i/>
                <w:iCs/>
              </w:rPr>
              <w:br/>
            </w:r>
            <w:r>
              <w:t>notified 13 April 2000 (Gaz 2000 No 15)</w:t>
            </w:r>
            <w:r>
              <w:br/>
              <w:t>commenced 13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4AA0735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12 April 2001</w:t>
            </w:r>
          </w:p>
        </w:tc>
      </w:tr>
      <w:tr w:rsidR="002F0A4A" w14:paraId="5C11C10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28E26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111</w:t>
            </w:r>
          </w:p>
        </w:tc>
        <w:tc>
          <w:tcPr>
            <w:tcW w:w="5917" w:type="dxa"/>
          </w:tcPr>
          <w:p w14:paraId="2E81B9B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Radiation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1BDB15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Act 1983</w:t>
            </w:r>
            <w:r>
              <w:t>, s 8</w:t>
            </w:r>
            <w:r>
              <w:br/>
              <w:t>notified 13 April 2000 (Gaz 2000 No 15)</w:t>
            </w:r>
            <w:r>
              <w:br/>
              <w:t>commenced 13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5482720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12 April 2003</w:t>
            </w:r>
          </w:p>
        </w:tc>
      </w:tr>
      <w:tr w:rsidR="002F0A4A" w14:paraId="5489807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27118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112</w:t>
            </w:r>
          </w:p>
        </w:tc>
        <w:tc>
          <w:tcPr>
            <w:tcW w:w="5917" w:type="dxa"/>
          </w:tcPr>
          <w:p w14:paraId="65D8DFD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National Exhibition Centre Trust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C0FBC27" w14:textId="72D4730E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National Exhibition Centre Trust Act 1976</w:t>
            </w:r>
            <w:r>
              <w:t>, s 8</w:t>
            </w:r>
            <w:r>
              <w:br/>
              <w:t>notified 13 April 2000 (Gaz 2000 No 15)</w:t>
            </w:r>
            <w:r>
              <w:br/>
              <w:t>commenced 13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2B212D7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31 October 2001</w:t>
            </w:r>
          </w:p>
        </w:tc>
      </w:tr>
      <w:tr w:rsidR="002F0A4A" w14:paraId="552921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11740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113</w:t>
            </w:r>
          </w:p>
        </w:tc>
        <w:tc>
          <w:tcPr>
            <w:tcW w:w="5917" w:type="dxa"/>
          </w:tcPr>
          <w:p w14:paraId="4A9DDA0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(Offences) Holiday Period Declaration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4C15CEA" w14:textId="77777777" w:rsidR="002F0A4A" w:rsidRDefault="002F0A4A" w:rsidP="009A3861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(Offences) Regulations</w:t>
            </w:r>
            <w:r>
              <w:t>, reg 20</w:t>
            </w:r>
            <w:r>
              <w:br/>
              <w:t>notified 13 April 2000 (Gaz 2000 No 15)</w:t>
            </w:r>
            <w:r>
              <w:br/>
              <w:t xml:space="preserve">commenced </w:t>
            </w:r>
            <w:r w:rsidR="009A3861">
              <w:t xml:space="preserve">13 </w:t>
            </w:r>
            <w:r>
              <w:t>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9163CD9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25 April 2000</w:t>
            </w:r>
          </w:p>
        </w:tc>
      </w:tr>
      <w:tr w:rsidR="002F0A4A" w14:paraId="0B2E5D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F26A3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114</w:t>
            </w:r>
          </w:p>
        </w:tc>
        <w:tc>
          <w:tcPr>
            <w:tcW w:w="5917" w:type="dxa"/>
          </w:tcPr>
          <w:p w14:paraId="5FE0BF7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Betting (ACTTAB Limited) Rules of Betting Amendment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C1E97D1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Betting (ACTTAB Limited) Act 1964</w:t>
            </w:r>
            <w:r>
              <w:t>, s 55</w:t>
            </w:r>
            <w:r>
              <w:br/>
              <w:t>notified 13 April 2000 (Gaz 2000 No 15)</w:t>
            </w:r>
            <w:r>
              <w:br/>
              <w:t>commenced 17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CB3075D" w14:textId="77777777" w:rsidR="002F0A4A" w:rsidRDefault="00B6276D">
            <w:pPr>
              <w:pStyle w:val="ChronTableRep"/>
            </w:pPr>
            <w:r>
              <w:t>repealed by LA s 89 (6)</w:t>
            </w:r>
            <w:r>
              <w:br/>
            </w:r>
            <w:r w:rsidR="002F0A4A">
              <w:rPr>
                <w:rFonts w:ascii="Arial (W1)" w:hAnsi="Arial (W1)"/>
              </w:rPr>
              <w:t>18 April 2000</w:t>
            </w:r>
          </w:p>
        </w:tc>
      </w:tr>
      <w:tr w:rsidR="002F0A4A" w14:paraId="2B47F2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D2DFE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115</w:t>
            </w:r>
          </w:p>
        </w:tc>
        <w:tc>
          <w:tcPr>
            <w:tcW w:w="5917" w:type="dxa"/>
          </w:tcPr>
          <w:p w14:paraId="10E3FF0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5BC6BAB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20 April 2000 (Gaz 2000 No 16)</w:t>
            </w:r>
            <w:r>
              <w:br/>
              <w:t>commenced 20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87B3FB5" w14:textId="77777777" w:rsidR="002F0A4A" w:rsidRDefault="002F0A4A">
            <w:pPr>
              <w:pStyle w:val="ChronTableRep"/>
            </w:pPr>
            <w:r>
              <w:t>repealed by DI2000-223</w:t>
            </w:r>
            <w:r>
              <w:br/>
              <w:t>29 June 2000</w:t>
            </w:r>
          </w:p>
        </w:tc>
      </w:tr>
      <w:tr w:rsidR="002F0A4A" w14:paraId="6BB6F3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339EF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116</w:t>
            </w:r>
          </w:p>
        </w:tc>
        <w:tc>
          <w:tcPr>
            <w:tcW w:w="5917" w:type="dxa"/>
          </w:tcPr>
          <w:p w14:paraId="116573F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Water Resources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C1DD012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Water Resources Act 1998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s 78</w:t>
            </w:r>
            <w:r>
              <w:br/>
              <w:t>notified 27 April 2000 (Gaz 2000 No 17)</w:t>
            </w:r>
            <w:r>
              <w:br/>
              <w:t>commenced 27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EC44C7C" w14:textId="77777777" w:rsidR="002F0A4A" w:rsidRDefault="002F0A4A">
            <w:pPr>
              <w:pStyle w:val="ChronTableRep"/>
            </w:pPr>
            <w:r>
              <w:t>repealed by DI2001-144</w:t>
            </w:r>
            <w:r>
              <w:br/>
              <w:t>1 July 2001</w:t>
            </w:r>
          </w:p>
        </w:tc>
      </w:tr>
      <w:tr w:rsidR="002F0A4A" w14:paraId="00DDC3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B9DFB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117</w:t>
            </w:r>
          </w:p>
        </w:tc>
        <w:tc>
          <w:tcPr>
            <w:tcW w:w="5917" w:type="dxa"/>
          </w:tcPr>
          <w:p w14:paraId="49C81D9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Place Names </w:t>
            </w:r>
            <w:r w:rsidR="00B6276D">
              <w:rPr>
                <w:lang w:val="en-AU"/>
              </w:rPr>
              <w:t xml:space="preserve">Amendment </w:t>
            </w:r>
            <w:r>
              <w:rPr>
                <w:lang w:val="en-AU"/>
              </w:rPr>
              <w:t xml:space="preserve">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D22EBF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27 April 2000 (Gaz 2000 No 17)</w:t>
            </w:r>
            <w:r>
              <w:br/>
              <w:t>commenced 27 April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FC4181C" w14:textId="77777777" w:rsidR="002F0A4A" w:rsidRDefault="00B6276D">
            <w:pPr>
              <w:pStyle w:val="ChronTableRep"/>
            </w:pPr>
            <w:r>
              <w:t>repealed by LA s 89 (6)</w:t>
            </w:r>
            <w:r>
              <w:br/>
            </w:r>
            <w:r w:rsidR="002F0A4A">
              <w:rPr>
                <w:rFonts w:ascii="Arial (W1)" w:hAnsi="Arial (W1)"/>
              </w:rPr>
              <w:t>28 April 2000</w:t>
            </w:r>
          </w:p>
        </w:tc>
      </w:tr>
      <w:tr w:rsidR="002F0A4A" w14:paraId="128920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ACD92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118</w:t>
            </w:r>
          </w:p>
        </w:tc>
        <w:tc>
          <w:tcPr>
            <w:tcW w:w="5917" w:type="dxa"/>
          </w:tcPr>
          <w:p w14:paraId="40136C8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Tenancy Tribunal (Commercial and Retail Leases Code of Practice) Variation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4388284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Tenancy Tribunal Act 1994</w:t>
            </w:r>
            <w:r>
              <w:t>, s 75</w:t>
            </w:r>
            <w:r>
              <w:br/>
              <w:t>notified 27 April 2000 (Gaz 2000 No 17)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6F3D041" w14:textId="77777777" w:rsidR="002F0A4A" w:rsidRDefault="00B6276D">
            <w:pPr>
              <w:pStyle w:val="ChronTableRep"/>
            </w:pPr>
            <w:r>
              <w:t>repealed by LA s 89 (6)</w:t>
            </w:r>
            <w:r>
              <w:br/>
            </w:r>
            <w:r w:rsidR="002F0A4A">
              <w:rPr>
                <w:rFonts w:ascii="Arial (W1)" w:hAnsi="Arial (W1)"/>
              </w:rPr>
              <w:t>2 July 2000</w:t>
            </w:r>
          </w:p>
        </w:tc>
      </w:tr>
      <w:tr w:rsidR="002F0A4A" w14:paraId="2636B7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AA4B1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119</w:t>
            </w:r>
          </w:p>
        </w:tc>
        <w:tc>
          <w:tcPr>
            <w:tcW w:w="5917" w:type="dxa"/>
          </w:tcPr>
          <w:p w14:paraId="6D0FDF5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Optometrists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4F7DD9B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Optometrists Act 1956</w:t>
            </w:r>
            <w:r>
              <w:t>, s 57</w:t>
            </w:r>
            <w:r>
              <w:br/>
              <w:t>notified 4 May 2000 (Gaz 2000 No 18)</w:t>
            </w:r>
            <w:r>
              <w:br/>
              <w:t>commenced 4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3FD446D" w14:textId="77777777" w:rsidR="002F0A4A" w:rsidRDefault="002F0A4A">
            <w:pPr>
              <w:pStyle w:val="ChronTableRep"/>
            </w:pPr>
            <w:r>
              <w:t>repealed by DI2000-242</w:t>
            </w:r>
            <w:r>
              <w:br/>
              <w:t>20 July 2000</w:t>
            </w:r>
          </w:p>
        </w:tc>
      </w:tr>
      <w:tr w:rsidR="002F0A4A" w14:paraId="6F3E4DF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1D3DC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120</w:t>
            </w:r>
          </w:p>
        </w:tc>
        <w:tc>
          <w:tcPr>
            <w:tcW w:w="5917" w:type="dxa"/>
          </w:tcPr>
          <w:p w14:paraId="28D85A6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Agents Board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F1204F5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Agents Act 1968</w:t>
            </w:r>
            <w:r>
              <w:t>, s 9</w:t>
            </w:r>
            <w:r>
              <w:br/>
              <w:t>notified 4 May 2000 (Gaz 2000 No 18)</w:t>
            </w:r>
            <w:r>
              <w:br/>
              <w:t>commenced 4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154DA0F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31 December 2000</w:t>
            </w:r>
          </w:p>
        </w:tc>
      </w:tr>
      <w:tr w:rsidR="002F0A4A" w14:paraId="4498098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42A2E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121</w:t>
            </w:r>
          </w:p>
        </w:tc>
        <w:tc>
          <w:tcPr>
            <w:tcW w:w="5917" w:type="dxa"/>
          </w:tcPr>
          <w:p w14:paraId="4B70303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Radiation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9F58B17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Radiation Act 1983</w:t>
            </w:r>
            <w:r>
              <w:t>, s 8</w:t>
            </w:r>
            <w:r>
              <w:br/>
              <w:t>notified 11 May 2000 (Gaz 2000 No 19)</w:t>
            </w:r>
            <w:r>
              <w:br/>
              <w:t>commenced 11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BE5A92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10 May 2003</w:t>
            </w:r>
          </w:p>
        </w:tc>
      </w:tr>
      <w:tr w:rsidR="002F0A4A" w14:paraId="6C89BA0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B336C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122</w:t>
            </w:r>
          </w:p>
        </w:tc>
        <w:tc>
          <w:tcPr>
            <w:tcW w:w="5917" w:type="dxa"/>
          </w:tcPr>
          <w:p w14:paraId="5149078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Radiation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9B25EFE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Radiation Act 1983</w:t>
            </w:r>
            <w:r>
              <w:t>, s 8</w:t>
            </w:r>
            <w:r>
              <w:br/>
              <w:t>notified 11 May 2000 (Gaz 2000 No 19)</w:t>
            </w:r>
            <w:r>
              <w:br/>
              <w:t>commenced 11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AF322C5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10 May 2003</w:t>
            </w:r>
          </w:p>
        </w:tc>
      </w:tr>
      <w:tr w:rsidR="002F0A4A" w14:paraId="21C61BD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B19B6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123</w:t>
            </w:r>
          </w:p>
        </w:tc>
        <w:tc>
          <w:tcPr>
            <w:tcW w:w="5917" w:type="dxa"/>
          </w:tcPr>
          <w:p w14:paraId="0AA436C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Dangerous Goods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8D75C12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Dangerous Goods Act 1984</w:t>
            </w:r>
            <w:r>
              <w:t>, s 12</w:t>
            </w:r>
            <w:r>
              <w:br/>
              <w:t>notified 4 May 2000 (Gaz 2000 No S14)</w:t>
            </w:r>
            <w:r>
              <w:br/>
              <w:t>commenced 4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8F3F335" w14:textId="77777777" w:rsidR="002F0A4A" w:rsidRDefault="002F0A4A">
            <w:pPr>
              <w:pStyle w:val="ChronTableRep"/>
            </w:pPr>
            <w:r>
              <w:t>repealed by DI2000-158</w:t>
            </w:r>
            <w:r>
              <w:br/>
              <w:t>1 July 2000</w:t>
            </w:r>
          </w:p>
        </w:tc>
      </w:tr>
      <w:tr w:rsidR="002F0A4A" w14:paraId="3F424F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26A39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124</w:t>
            </w:r>
          </w:p>
        </w:tc>
        <w:tc>
          <w:tcPr>
            <w:tcW w:w="5917" w:type="dxa"/>
          </w:tcPr>
          <w:p w14:paraId="0D5E3F8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Duties (Guidelines for Motor Vehicle Dealers Authorisation Scheme) 2000</w:t>
            </w:r>
            <w:r w:rsidR="00B8764F">
              <w:rPr>
                <w:lang w:val="en-AU"/>
              </w:rPr>
              <w:t xml:space="preserve"> </w:t>
            </w:r>
            <w:r w:rsidR="00B8764F">
              <w:rPr>
                <w:color w:val="FF0000"/>
                <w:lang w:val="en-AU"/>
              </w:rPr>
              <w:t>(repealed)</w:t>
            </w:r>
          </w:p>
          <w:p w14:paraId="73B7106D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Duties Act 1999</w:t>
            </w:r>
            <w:r>
              <w:t>, s 214A</w:t>
            </w:r>
            <w:r>
              <w:br/>
              <w:t>notified 11 May 2000 (Gaz 2000 No 19)</w:t>
            </w:r>
            <w:r>
              <w:br/>
              <w:t>commenced 1 March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0FE1A43" w14:textId="77777777" w:rsidR="002F0A4A" w:rsidRDefault="00573FA3">
            <w:pPr>
              <w:pStyle w:val="ChronTableRep"/>
            </w:pPr>
            <w:r>
              <w:t>lapsed on omission of authorising provision by A2018-2</w:t>
            </w:r>
            <w:r w:rsidR="00D9187C">
              <w:t>, amdt 1.7</w:t>
            </w:r>
            <w:r>
              <w:br/>
              <w:t>1</w:t>
            </w:r>
            <w:r w:rsidR="00D9187C">
              <w:t xml:space="preserve"> March 2018</w:t>
            </w:r>
          </w:p>
        </w:tc>
      </w:tr>
      <w:tr w:rsidR="002F0A4A" w14:paraId="3F0D5E4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E2C08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125</w:t>
            </w:r>
          </w:p>
        </w:tc>
        <w:tc>
          <w:tcPr>
            <w:tcW w:w="5917" w:type="dxa"/>
          </w:tcPr>
          <w:p w14:paraId="2F014B4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Children and Young People Exemption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FB16783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Children and Young People Act 1999</w:t>
            </w:r>
            <w:r>
              <w:t>, s 331</w:t>
            </w:r>
            <w:r>
              <w:br/>
              <w:t>notified 10 May 2000 (Gaz 2000 No S16)</w:t>
            </w:r>
            <w:r>
              <w:br/>
              <w:t>commenced 10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3DCF770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5 February 2001</w:t>
            </w:r>
          </w:p>
        </w:tc>
      </w:tr>
      <w:tr w:rsidR="002F0A4A" w14:paraId="287495D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E6946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126</w:t>
            </w:r>
          </w:p>
        </w:tc>
        <w:tc>
          <w:tcPr>
            <w:tcW w:w="5917" w:type="dxa"/>
          </w:tcPr>
          <w:p w14:paraId="6ED8C9C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Canberra Institute of Technology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DC1A958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Canberra Institute of Technology Act 1987</w:t>
            </w:r>
            <w:r>
              <w:t>, s 30</w:t>
            </w:r>
            <w:r>
              <w:br/>
              <w:t>notified 18 May 2000 (Gaz 2000 No 20)</w:t>
            </w:r>
            <w:r>
              <w:br/>
              <w:t>commenced 18 May 2000 (SLA s 6 (1) (b))</w:t>
            </w:r>
            <w:r>
              <w:rPr>
                <w:color w:val="000000"/>
                <w:u w:val="single"/>
              </w:rPr>
              <w:t>)</w:t>
            </w:r>
          </w:p>
        </w:tc>
        <w:tc>
          <w:tcPr>
            <w:tcW w:w="2428" w:type="dxa"/>
            <w:tcBorders>
              <w:right w:val="nil"/>
            </w:tcBorders>
          </w:tcPr>
          <w:p w14:paraId="598A448C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31 December 2003</w:t>
            </w:r>
          </w:p>
        </w:tc>
      </w:tr>
      <w:tr w:rsidR="002F0A4A" w14:paraId="4033BE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A4161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127</w:t>
            </w:r>
          </w:p>
        </w:tc>
        <w:tc>
          <w:tcPr>
            <w:tcW w:w="5917" w:type="dxa"/>
          </w:tcPr>
          <w:p w14:paraId="00EF6B4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Canberra Institute of Technology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BF39294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Canberra Institute of Technology Act 1987</w:t>
            </w:r>
            <w:r>
              <w:t>, s 30</w:t>
            </w:r>
            <w:r>
              <w:br/>
              <w:t>notified 18 May 2000 (Gaz 2000 No 20)</w:t>
            </w:r>
            <w:r>
              <w:br/>
              <w:t>commenced 18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A4B2769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31 December 2001</w:t>
            </w:r>
          </w:p>
        </w:tc>
      </w:tr>
      <w:tr w:rsidR="002F0A4A" w14:paraId="0B175CE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2ED8D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128</w:t>
            </w:r>
          </w:p>
        </w:tc>
        <w:tc>
          <w:tcPr>
            <w:tcW w:w="5917" w:type="dxa"/>
          </w:tcPr>
          <w:p w14:paraId="4C4189C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Vocational Education and Training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9501AD9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Vocational Education and Training Act 1995</w:t>
            </w:r>
            <w:r>
              <w:t>, s 40</w:t>
            </w:r>
            <w:r>
              <w:br/>
              <w:t>notified 18 May 2000 (Gaz 2000 No 20)</w:t>
            </w:r>
            <w:r>
              <w:br/>
              <w:t>commenced 18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122B219" w14:textId="77777777" w:rsidR="002F0A4A" w:rsidRDefault="002F0A4A">
            <w:pPr>
              <w:pStyle w:val="ChronTableRep"/>
            </w:pPr>
            <w:r>
              <w:t>lapsed on repeal of Act</w:t>
            </w:r>
            <w:r>
              <w:br/>
              <w:t>1 November 2003</w:t>
            </w:r>
          </w:p>
        </w:tc>
      </w:tr>
      <w:tr w:rsidR="002F0A4A" w14:paraId="420EEA2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549C8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129</w:t>
            </w:r>
          </w:p>
        </w:tc>
        <w:tc>
          <w:tcPr>
            <w:tcW w:w="5917" w:type="dxa"/>
          </w:tcPr>
          <w:p w14:paraId="3B05DC3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(Driver Licensing) Code of Practice for Driving Instructors 2000 </w:t>
            </w:r>
            <w:r>
              <w:rPr>
                <w:color w:val="FF0000"/>
                <w:lang w:val="en-AU"/>
              </w:rPr>
              <w:t>(repealed)</w:t>
            </w:r>
          </w:p>
          <w:p w14:paraId="6ADEA09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(Driver Licensing) Regulations 2000</w:t>
            </w:r>
            <w:r>
              <w:t>, reg 118</w:t>
            </w:r>
            <w:r>
              <w:br/>
              <w:t>notified 18 May 2000 (Gaz 2000 No 20)</w:t>
            </w:r>
            <w:r>
              <w:br/>
            </w:r>
            <w:r w:rsidR="009F3AAC">
              <w:t xml:space="preserve">commenced 18 May 2000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9C2D268" w14:textId="77777777" w:rsidR="002F0A4A" w:rsidRDefault="002F0A4A">
            <w:pPr>
              <w:pStyle w:val="ChronTableRep"/>
            </w:pPr>
            <w:r>
              <w:t>repealed by DI2002-7</w:t>
            </w:r>
            <w:r>
              <w:br/>
              <w:t>24 January 2002</w:t>
            </w:r>
          </w:p>
        </w:tc>
      </w:tr>
      <w:tr w:rsidR="002F0A4A" w14:paraId="27DAC3F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3A86B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130</w:t>
            </w:r>
          </w:p>
        </w:tc>
        <w:tc>
          <w:tcPr>
            <w:tcW w:w="5917" w:type="dxa"/>
          </w:tcPr>
          <w:p w14:paraId="4D4E96B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Criteria for Authorisation of Refund (Termination or Surrender of Lease)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AF980F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178</w:t>
            </w:r>
            <w:r>
              <w:br/>
              <w:t>notified 18 May 2000 (Gaz 2000 No 20)</w:t>
            </w:r>
            <w:r>
              <w:br/>
              <w:t>commenced 18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0D649D2" w14:textId="77777777" w:rsidR="002F0A4A" w:rsidRDefault="002F0A4A">
            <w:pPr>
              <w:pStyle w:val="ChronTableRep"/>
            </w:pPr>
            <w:r>
              <w:t>repealed by DI2003-230</w:t>
            </w:r>
            <w:r>
              <w:br/>
              <w:t>25 July 2003</w:t>
            </w:r>
          </w:p>
        </w:tc>
      </w:tr>
      <w:tr w:rsidR="002F0A4A" w14:paraId="2C1C72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9BFFC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131</w:t>
            </w:r>
          </w:p>
        </w:tc>
        <w:tc>
          <w:tcPr>
            <w:tcW w:w="5917" w:type="dxa"/>
          </w:tcPr>
          <w:p w14:paraId="11AFEEC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Criteria for Direct Lease Grants (Community Organisations)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568035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</w:t>
            </w:r>
            <w:r>
              <w:t xml:space="preserve"> </w:t>
            </w:r>
            <w:r>
              <w:rPr>
                <w:i/>
                <w:iCs/>
              </w:rPr>
              <w:t>Act 1991</w:t>
            </w:r>
            <w:r>
              <w:t>, s 163</w:t>
            </w:r>
            <w:r>
              <w:br/>
              <w:t>notified 18 May 2000 (Gaz 2000 No 20)</w:t>
            </w:r>
            <w:r>
              <w:br/>
              <w:t>commenced 18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254D92E" w14:textId="77777777" w:rsidR="002F0A4A" w:rsidRDefault="002F0A4A">
            <w:pPr>
              <w:pStyle w:val="ChronTableRep"/>
            </w:pPr>
            <w:r>
              <w:t>repealed by DI2001-210</w:t>
            </w:r>
            <w:r>
              <w:br/>
              <w:t>3 August 2001</w:t>
            </w:r>
          </w:p>
        </w:tc>
      </w:tr>
      <w:tr w:rsidR="002F0A4A" w14:paraId="0EDBB8A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61B2E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132</w:t>
            </w:r>
          </w:p>
        </w:tc>
        <w:tc>
          <w:tcPr>
            <w:tcW w:w="5917" w:type="dxa"/>
          </w:tcPr>
          <w:p w14:paraId="711A15C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Criteria for Direct Lease Grants (Community Organisations)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0C31BF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163</w:t>
            </w:r>
            <w:r>
              <w:br/>
              <w:t>notified 18 May 2000 (Gaz 2000 No 20)</w:t>
            </w:r>
            <w:r>
              <w:br/>
              <w:t>commenced 18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8137E29" w14:textId="77777777" w:rsidR="002F0A4A" w:rsidRDefault="002F0A4A">
            <w:pPr>
              <w:pStyle w:val="ChronTableRep"/>
            </w:pPr>
            <w:r>
              <w:t>repealed by DI2003-231</w:t>
            </w:r>
            <w:r>
              <w:br/>
              <w:t>25 July 2003</w:t>
            </w:r>
          </w:p>
        </w:tc>
      </w:tr>
      <w:tr w:rsidR="002F0A4A" w14:paraId="6EC3131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4866C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133</w:t>
            </w:r>
          </w:p>
        </w:tc>
        <w:tc>
          <w:tcPr>
            <w:tcW w:w="5917" w:type="dxa"/>
          </w:tcPr>
          <w:p w14:paraId="5A9C381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Place Names (Nomenclature Narrabundah) 2000 </w:t>
            </w:r>
            <w:r>
              <w:rPr>
                <w:color w:val="FF0000"/>
                <w:lang w:val="en-AU"/>
              </w:rPr>
              <w:t>(repealed)</w:t>
            </w:r>
          </w:p>
          <w:p w14:paraId="362082A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25 May 2000 (Gaz 2000 No 21)</w:t>
            </w:r>
            <w:r>
              <w:br/>
              <w:t>commenced 25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8401DC7" w14:textId="77777777" w:rsidR="002F0A4A" w:rsidRDefault="002F0A4A">
            <w:pPr>
              <w:pStyle w:val="ChronTableRep"/>
            </w:pPr>
            <w:r>
              <w:t>repealed by DI2001-92</w:t>
            </w:r>
            <w:r>
              <w:br/>
              <w:t>10 May 2001</w:t>
            </w:r>
          </w:p>
        </w:tc>
      </w:tr>
      <w:tr w:rsidR="002F0A4A" w14:paraId="1CDA75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C125B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134</w:t>
            </w:r>
          </w:p>
        </w:tc>
        <w:tc>
          <w:tcPr>
            <w:tcW w:w="5917" w:type="dxa"/>
          </w:tcPr>
          <w:p w14:paraId="28D1943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Amaroo) 2000</w:t>
            </w:r>
          </w:p>
          <w:p w14:paraId="0B2F993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25 May 2000 (Gaz 2000 No 21)</w:t>
            </w:r>
            <w:r>
              <w:br/>
              <w:t>commenced 25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C156BEF" w14:textId="77777777" w:rsidR="002F0A4A" w:rsidRDefault="002F0A4A">
            <w:pPr>
              <w:pStyle w:val="ChronTableRep"/>
            </w:pPr>
          </w:p>
        </w:tc>
      </w:tr>
      <w:tr w:rsidR="002F0A4A" w14:paraId="6B4382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EC127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135</w:t>
            </w:r>
          </w:p>
        </w:tc>
        <w:tc>
          <w:tcPr>
            <w:tcW w:w="5917" w:type="dxa"/>
          </w:tcPr>
          <w:p w14:paraId="128C5C1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(Street Nomenclature Nicholls) 2000</w:t>
            </w:r>
          </w:p>
          <w:p w14:paraId="2DB6569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25 May 2000 (Gaz 2000 No 21)</w:t>
            </w:r>
            <w:r>
              <w:br/>
              <w:t>commenced 25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724D671" w14:textId="77777777" w:rsidR="002F0A4A" w:rsidRDefault="002F0A4A">
            <w:pPr>
              <w:pStyle w:val="ChronTableRep"/>
            </w:pPr>
          </w:p>
        </w:tc>
      </w:tr>
      <w:tr w:rsidR="002F0A4A" w14:paraId="26BA4F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05313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136</w:t>
            </w:r>
          </w:p>
        </w:tc>
        <w:tc>
          <w:tcPr>
            <w:tcW w:w="5917" w:type="dxa"/>
          </w:tcPr>
          <w:p w14:paraId="1A3E47B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Gungahlin) 2000</w:t>
            </w:r>
          </w:p>
          <w:p w14:paraId="6252734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25 May 2000 (Gaz 2000 No 21)</w:t>
            </w:r>
            <w:r>
              <w:br/>
              <w:t>commenced 25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01C3F6F" w14:textId="77777777" w:rsidR="002F0A4A" w:rsidRDefault="002F0A4A">
            <w:pPr>
              <w:pStyle w:val="ChronTableRep"/>
            </w:pPr>
          </w:p>
        </w:tc>
      </w:tr>
      <w:tr w:rsidR="002F0A4A" w14:paraId="420BC1A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831B3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137</w:t>
            </w:r>
          </w:p>
        </w:tc>
        <w:tc>
          <w:tcPr>
            <w:tcW w:w="5917" w:type="dxa"/>
          </w:tcPr>
          <w:p w14:paraId="44B7FFE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(Fee for copy of an image taken by a traffic offence detection device)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1E1CCA3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25 May 2000 (Gaz 2000 No 21)</w:t>
            </w:r>
            <w:r>
              <w:br/>
              <w:t>commenced 25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E746321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DI2004-129</w:t>
            </w:r>
            <w:r>
              <w:rPr>
                <w:rFonts w:ascii="Arial (W1)" w:hAnsi="Arial (W1)"/>
              </w:rPr>
              <w:br/>
              <w:t>1 July 2004</w:t>
            </w:r>
          </w:p>
        </w:tc>
      </w:tr>
      <w:tr w:rsidR="002F0A4A" w14:paraId="5F06D4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1012C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138</w:t>
            </w:r>
          </w:p>
        </w:tc>
        <w:tc>
          <w:tcPr>
            <w:tcW w:w="5917" w:type="dxa"/>
          </w:tcPr>
          <w:p w14:paraId="7BAC6B1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Gordon) 2000</w:t>
            </w:r>
          </w:p>
          <w:p w14:paraId="2094A68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25 May 2000 (Gaz 2000 No 21)</w:t>
            </w:r>
            <w:r>
              <w:br/>
              <w:t>commenced 25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1C433E0" w14:textId="77777777" w:rsidR="002F0A4A" w:rsidRDefault="002F0A4A">
            <w:pPr>
              <w:pStyle w:val="ChronTableRep"/>
            </w:pPr>
          </w:p>
        </w:tc>
      </w:tr>
      <w:tr w:rsidR="002F0A4A" w14:paraId="58940DF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1D4C7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139</w:t>
            </w:r>
          </w:p>
        </w:tc>
        <w:tc>
          <w:tcPr>
            <w:tcW w:w="5917" w:type="dxa"/>
          </w:tcPr>
          <w:p w14:paraId="130BDD0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Narrabundah) 2000</w:t>
            </w:r>
          </w:p>
          <w:p w14:paraId="492B474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25 May 2000 (Gaz 2000 No 21)</w:t>
            </w:r>
            <w:r>
              <w:br/>
              <w:t>commenced 25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C5A8B05" w14:textId="77777777" w:rsidR="002F0A4A" w:rsidRDefault="002F0A4A">
            <w:pPr>
              <w:pStyle w:val="ChronTableRep"/>
            </w:pPr>
          </w:p>
        </w:tc>
      </w:tr>
      <w:tr w:rsidR="002F0A4A" w14:paraId="19A2C8E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E7A93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140</w:t>
            </w:r>
          </w:p>
        </w:tc>
        <w:tc>
          <w:tcPr>
            <w:tcW w:w="5917" w:type="dxa"/>
          </w:tcPr>
          <w:p w14:paraId="4C52CA6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Interactive Gambling (Licence Fees) Determination 2000</w:t>
            </w:r>
          </w:p>
          <w:p w14:paraId="1F2C29E3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Interactive Gambling Act 1988</w:t>
            </w:r>
            <w:r>
              <w:t>, s 145</w:t>
            </w:r>
            <w:r>
              <w:br/>
              <w:t>notified 18 May 2000 (Gaz 2000 No S17)</w:t>
            </w:r>
            <w:r>
              <w:br/>
              <w:t>commenced 18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C4FBA16" w14:textId="77777777" w:rsidR="002F0A4A" w:rsidRDefault="002F0A4A">
            <w:pPr>
              <w:pStyle w:val="ChronTableRep"/>
            </w:pPr>
          </w:p>
        </w:tc>
      </w:tr>
      <w:tr w:rsidR="002F0A4A" w14:paraId="217AFF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029AA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141</w:t>
            </w:r>
          </w:p>
        </w:tc>
        <w:tc>
          <w:tcPr>
            <w:tcW w:w="5917" w:type="dxa"/>
          </w:tcPr>
          <w:p w14:paraId="1FF3530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Domestic Violence Project Coordinator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4C612E1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Domestic Violence Act 1986</w:t>
            </w:r>
            <w:r>
              <w:t>, s 26C (renamed Domestic Violence Agencies Act 1986)</w:t>
            </w:r>
            <w:r>
              <w:br/>
              <w:t>notified 19 May 2000 (Gaz 2000 No S18)</w:t>
            </w:r>
            <w:r>
              <w:br/>
              <w:t>commenced 20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DCF36E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19 May 2003</w:t>
            </w:r>
          </w:p>
        </w:tc>
      </w:tr>
      <w:tr w:rsidR="002F0A4A" w14:paraId="4BEEF2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9E722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142</w:t>
            </w:r>
          </w:p>
        </w:tc>
        <w:tc>
          <w:tcPr>
            <w:tcW w:w="5917" w:type="dxa"/>
          </w:tcPr>
          <w:p w14:paraId="078EBF8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Victims of Crime (Coordinator)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A557037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Victims of Crime Act 1994</w:t>
            </w:r>
            <w:r>
              <w:t>, s 14</w:t>
            </w:r>
            <w:r>
              <w:br/>
              <w:t>notified 19 May 2000 (Gaz 2000 No S18)</w:t>
            </w:r>
            <w:r>
              <w:br/>
              <w:t>commenced 20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ABE91E0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19 May 2003</w:t>
            </w:r>
          </w:p>
        </w:tc>
      </w:tr>
      <w:tr w:rsidR="002F0A4A" w14:paraId="388CBC8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C9A97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143</w:t>
            </w:r>
          </w:p>
        </w:tc>
        <w:tc>
          <w:tcPr>
            <w:tcW w:w="5917" w:type="dxa"/>
          </w:tcPr>
          <w:p w14:paraId="5B77A0B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Plans of Management Approval 2000 </w:t>
            </w:r>
            <w:r>
              <w:rPr>
                <w:color w:val="FF0000"/>
                <w:lang w:val="en-AU"/>
              </w:rPr>
              <w:t>(repealed)</w:t>
            </w:r>
          </w:p>
          <w:p w14:paraId="175D357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Land (Planning and Environment) Act 1991, </w:t>
            </w:r>
            <w:r>
              <w:t>s 204</w:t>
            </w:r>
            <w:r>
              <w:br/>
              <w:t>notified 23 May 2000 (Gaz 2000 No S19)</w:t>
            </w:r>
            <w:r>
              <w:br/>
              <w:t>commenced 23 May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DD8FDC7" w14:textId="77777777" w:rsidR="002F0A4A" w:rsidRDefault="002F0A4A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2F0A4A" w14:paraId="3CE14D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2A071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144</w:t>
            </w:r>
          </w:p>
        </w:tc>
        <w:tc>
          <w:tcPr>
            <w:tcW w:w="5917" w:type="dxa"/>
          </w:tcPr>
          <w:p w14:paraId="095E30E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Roads and Public Places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D87E9CE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Roads and Public Places Act 1937</w:t>
            </w:r>
            <w:r>
              <w:t>, s 9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22191C0" w14:textId="77777777" w:rsidR="002F0A4A" w:rsidRDefault="002F0A4A">
            <w:pPr>
              <w:pStyle w:val="ChronTableRep"/>
            </w:pPr>
            <w:r>
              <w:t>repealed by DI2000-316</w:t>
            </w:r>
            <w:r>
              <w:br/>
              <w:t>1 October 2000</w:t>
            </w:r>
          </w:p>
        </w:tc>
      </w:tr>
      <w:tr w:rsidR="002F0A4A" w14:paraId="1A34EF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720C7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145</w:t>
            </w:r>
          </w:p>
        </w:tc>
        <w:tc>
          <w:tcPr>
            <w:tcW w:w="5917" w:type="dxa"/>
          </w:tcPr>
          <w:p w14:paraId="7454C8A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Roads and Public Places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3A3B5CA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Roads and Public Places Act 1937</w:t>
            </w:r>
            <w:r>
              <w:t>, s 9A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A820CE0" w14:textId="77777777" w:rsidR="002F0A4A" w:rsidRDefault="002F0A4A">
            <w:pPr>
              <w:pStyle w:val="ChronTableRep"/>
              <w:ind w:right="255"/>
            </w:pPr>
            <w:r>
              <w:rPr>
                <w:rFonts w:ascii="Arial (W1)" w:hAnsi="Arial (W1)"/>
              </w:rPr>
              <w:t>implied repeal by DI2001-129</w:t>
            </w:r>
            <w:r>
              <w:rPr>
                <w:rFonts w:ascii="Arial (W1)" w:hAnsi="Arial (W1)"/>
              </w:rPr>
              <w:br/>
              <w:t>1 July 2001</w:t>
            </w:r>
          </w:p>
        </w:tc>
      </w:tr>
      <w:tr w:rsidR="002F0A4A" w14:paraId="454C268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D0155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146</w:t>
            </w:r>
          </w:p>
        </w:tc>
        <w:tc>
          <w:tcPr>
            <w:tcW w:w="5917" w:type="dxa"/>
          </w:tcPr>
          <w:p w14:paraId="78CF477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Roads and Public Places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2F5046F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Roads and Public Places Act 1937</w:t>
            </w:r>
            <w:r>
              <w:t>, s 9A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CB7E154" w14:textId="77777777" w:rsidR="002F0A4A" w:rsidRDefault="002F0A4A">
            <w:pPr>
              <w:pStyle w:val="ChronTableRep"/>
            </w:pPr>
            <w:r>
              <w:t>repealed by DI2001-146</w:t>
            </w:r>
            <w:r>
              <w:br/>
              <w:t>1 July 2001</w:t>
            </w:r>
          </w:p>
        </w:tc>
      </w:tr>
      <w:tr w:rsidR="002F0A4A" w14:paraId="28B0FD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6F398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147</w:t>
            </w:r>
          </w:p>
        </w:tc>
        <w:tc>
          <w:tcPr>
            <w:tcW w:w="5917" w:type="dxa"/>
          </w:tcPr>
          <w:p w14:paraId="66FDB44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(Declaration that Part 10 of the Road Transport (General) Act 1999 does not apply to certain Vehicles and Persons 2000 </w:t>
            </w:r>
            <w:r>
              <w:rPr>
                <w:color w:val="FF0000"/>
                <w:lang w:val="en-AU"/>
              </w:rPr>
              <w:t>(repealed)</w:t>
            </w:r>
          </w:p>
          <w:p w14:paraId="2DF9B3ED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13</w:t>
            </w:r>
            <w:r>
              <w:br/>
              <w:t>notified 7 June 2000 (Gaz 2000 No S22)</w:t>
            </w:r>
            <w:r>
              <w:br/>
              <w:t>commenced 8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F786469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12 June 2000</w:t>
            </w:r>
          </w:p>
        </w:tc>
      </w:tr>
      <w:tr w:rsidR="002F0A4A" w14:paraId="23B6A29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04181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148</w:t>
            </w:r>
          </w:p>
        </w:tc>
        <w:tc>
          <w:tcPr>
            <w:tcW w:w="5917" w:type="dxa"/>
          </w:tcPr>
          <w:p w14:paraId="1D1C82D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Remuneration Tribunal (Fees and Allowances)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9D5630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Remuneration Tribunal Act 1995</w:t>
            </w:r>
            <w:r>
              <w:t>, s 20</w:t>
            </w:r>
            <w:r>
              <w:br/>
              <w:t>notified 15 June 2000 (Gaz 2000 No 24)</w:t>
            </w:r>
            <w:r>
              <w:br/>
              <w:t>commenced 1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A45D2D9" w14:textId="77777777" w:rsidR="002F0A4A" w:rsidRDefault="002F0A4A">
            <w:pPr>
              <w:pStyle w:val="ChronTableRep"/>
            </w:pPr>
            <w:r>
              <w:t>repealed by DI2002-34</w:t>
            </w:r>
            <w:r>
              <w:br/>
              <w:t>1 May 2002</w:t>
            </w:r>
          </w:p>
        </w:tc>
      </w:tr>
      <w:tr w:rsidR="002F0A4A" w14:paraId="79E140D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88CAA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149</w:t>
            </w:r>
          </w:p>
        </w:tc>
        <w:tc>
          <w:tcPr>
            <w:tcW w:w="5917" w:type="dxa"/>
          </w:tcPr>
          <w:p w14:paraId="0AD276C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(Vehicle Impounding and Seizure/Speed Tests)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7238689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8ED123B" w14:textId="77777777" w:rsidR="002F0A4A" w:rsidRDefault="002F0A4A">
            <w:pPr>
              <w:pStyle w:val="ChronTableRep"/>
            </w:pPr>
            <w:r>
              <w:t>repealed by DI2001-113</w:t>
            </w:r>
            <w:r>
              <w:br/>
              <w:t>1 July 2001</w:t>
            </w:r>
          </w:p>
        </w:tc>
      </w:tr>
      <w:tr w:rsidR="002F0A4A" w14:paraId="178A93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80748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150</w:t>
            </w:r>
          </w:p>
        </w:tc>
        <w:tc>
          <w:tcPr>
            <w:tcW w:w="5917" w:type="dxa"/>
          </w:tcPr>
          <w:p w14:paraId="480360B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Justices of the Peace Appointment 2000</w:t>
            </w:r>
          </w:p>
          <w:p w14:paraId="44A342F9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Justices of the Peace Act 1989</w:t>
            </w:r>
            <w:r>
              <w:t>, s 3</w:t>
            </w:r>
            <w:r>
              <w:br/>
              <w:t>notified 15 June 2000 (Gaz 2000 No 24)</w:t>
            </w:r>
            <w:r>
              <w:br/>
              <w:t>commenced 15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64D1E27" w14:textId="77777777" w:rsidR="002F0A4A" w:rsidRDefault="002F0A4A">
            <w:pPr>
              <w:pStyle w:val="ChronTableRep"/>
            </w:pPr>
          </w:p>
        </w:tc>
      </w:tr>
      <w:tr w:rsidR="002F0A4A" w14:paraId="35AFC70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583D8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151</w:t>
            </w:r>
          </w:p>
        </w:tc>
        <w:tc>
          <w:tcPr>
            <w:tcW w:w="5917" w:type="dxa"/>
          </w:tcPr>
          <w:p w14:paraId="663CA07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(Number Plate 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EE4887D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8 June 2000 (Gaz 2000 No S20)</w:t>
            </w:r>
            <w:r>
              <w:br/>
              <w:t>commenced 1 July 2000 (SLA s 6 (1) (b))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054F109" w14:textId="77777777" w:rsidR="002F0A4A" w:rsidRDefault="002F0A4A">
            <w:pPr>
              <w:pStyle w:val="ChronTableRep"/>
            </w:pPr>
            <w:r>
              <w:t>repealed by DI2000-350</w:t>
            </w:r>
            <w:r>
              <w:br/>
              <w:t>1 December 2000</w:t>
            </w:r>
          </w:p>
        </w:tc>
      </w:tr>
      <w:tr w:rsidR="002F0A4A" w14:paraId="55ED6A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7237F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152</w:t>
            </w:r>
          </w:p>
        </w:tc>
        <w:tc>
          <w:tcPr>
            <w:tcW w:w="5917" w:type="dxa"/>
          </w:tcPr>
          <w:p w14:paraId="3FD91CC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(Parking Permits 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732AECE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E68CF81" w14:textId="77777777" w:rsidR="002F0A4A" w:rsidRDefault="002F0A4A">
            <w:pPr>
              <w:pStyle w:val="ChronTableRep"/>
            </w:pPr>
            <w:r>
              <w:t>repealed by DI2000-192</w:t>
            </w:r>
            <w:r>
              <w:br/>
              <w:t>1 July 2000</w:t>
            </w:r>
          </w:p>
        </w:tc>
      </w:tr>
      <w:tr w:rsidR="002F0A4A" w14:paraId="6027B2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14993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153</w:t>
            </w:r>
          </w:p>
        </w:tc>
        <w:tc>
          <w:tcPr>
            <w:tcW w:w="5917" w:type="dxa"/>
          </w:tcPr>
          <w:p w14:paraId="0145B8A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Cemeteries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AC8CB6E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Cemeteries Act 1933</w:t>
            </w:r>
            <w:r>
              <w:t>, s 22A</w:t>
            </w:r>
            <w:r>
              <w:br/>
              <w:t>notified 15 June 2000 (Gaz 2000 No 24)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4313E16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lapsed on repeal of Act</w:t>
            </w:r>
            <w:r>
              <w:rPr>
                <w:rFonts w:ascii="Arial (W1)" w:hAnsi="Arial (W1)"/>
              </w:rPr>
              <w:br/>
              <w:t>27 September 2003</w:t>
            </w:r>
          </w:p>
        </w:tc>
      </w:tr>
      <w:tr w:rsidR="002F0A4A" w14:paraId="3579DE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F4D0A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154</w:t>
            </w:r>
          </w:p>
        </w:tc>
        <w:tc>
          <w:tcPr>
            <w:tcW w:w="5917" w:type="dxa"/>
          </w:tcPr>
          <w:p w14:paraId="63F61E7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Energy and Water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3FC90AD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Energy and Water Act 1998</w:t>
            </w:r>
            <w:r>
              <w:t>, s 80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B4732EF" w14:textId="77777777" w:rsidR="002F0A4A" w:rsidRDefault="002F0A4A">
            <w:pPr>
              <w:pStyle w:val="ChronTableRep"/>
            </w:pPr>
            <w:r>
              <w:t>repealed by DI2000-230</w:t>
            </w:r>
            <w:r>
              <w:br/>
              <w:t>1 July 2000</w:t>
            </w:r>
          </w:p>
        </w:tc>
      </w:tr>
      <w:tr w:rsidR="002F0A4A" w14:paraId="033239A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673DD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155</w:t>
            </w:r>
          </w:p>
        </w:tc>
        <w:tc>
          <w:tcPr>
            <w:tcW w:w="5917" w:type="dxa"/>
          </w:tcPr>
          <w:p w14:paraId="56BC497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Workers’ Compensation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05BCE80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Workers’ Compensation Act 1951</w:t>
            </w:r>
            <w:r>
              <w:t>, s 221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D0DBDAC" w14:textId="77777777" w:rsidR="002F0A4A" w:rsidRDefault="002F0A4A">
            <w:pPr>
              <w:pStyle w:val="ChronTableRep"/>
            </w:pPr>
            <w:r>
              <w:t>repealed by DI2001-132</w:t>
            </w:r>
            <w:r>
              <w:br/>
              <w:t>1 July 2001</w:t>
            </w:r>
          </w:p>
        </w:tc>
      </w:tr>
      <w:tr w:rsidR="002F0A4A" w14:paraId="4D2127D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DB01D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156</w:t>
            </w:r>
          </w:p>
        </w:tc>
        <w:tc>
          <w:tcPr>
            <w:tcW w:w="5917" w:type="dxa"/>
          </w:tcPr>
          <w:p w14:paraId="44E2F2E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Scaffolding and Lifts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18D1ED8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Scaffolding and Lifts Act</w:t>
            </w:r>
            <w:r>
              <w:t xml:space="preserve"> </w:t>
            </w:r>
            <w:r>
              <w:rPr>
                <w:i/>
                <w:iCs/>
              </w:rPr>
              <w:t>1957</w:t>
            </w:r>
            <w:r>
              <w:t>, s 6B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DE534A3" w14:textId="77777777" w:rsidR="002F0A4A" w:rsidRDefault="002F0A4A">
            <w:pPr>
              <w:pStyle w:val="ChronTableRep"/>
            </w:pPr>
            <w:r>
              <w:t>repealed by DI2001-133</w:t>
            </w:r>
            <w:r>
              <w:br/>
              <w:t>1 July 2001</w:t>
            </w:r>
          </w:p>
        </w:tc>
      </w:tr>
      <w:tr w:rsidR="002F0A4A" w14:paraId="4905DB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01EF5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157</w:t>
            </w:r>
          </w:p>
        </w:tc>
        <w:tc>
          <w:tcPr>
            <w:tcW w:w="5917" w:type="dxa"/>
          </w:tcPr>
          <w:p w14:paraId="4146E79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Machinery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82E8A27" w14:textId="77777777" w:rsidR="002F0A4A" w:rsidRDefault="002F0A4A">
            <w:pPr>
              <w:pStyle w:val="ChronTabledetails"/>
            </w:pPr>
            <w:r>
              <w:t>made under Machinery</w:t>
            </w:r>
            <w:r>
              <w:rPr>
                <w:i/>
                <w:iCs/>
              </w:rPr>
              <w:t xml:space="preserve"> Act 1949</w:t>
            </w:r>
            <w:r>
              <w:t>, s 5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C76EA44" w14:textId="77777777" w:rsidR="002F0A4A" w:rsidRDefault="002F0A4A">
            <w:pPr>
              <w:pStyle w:val="ChronTableRep"/>
            </w:pPr>
            <w:r>
              <w:t>repealed by DI2001-135</w:t>
            </w:r>
            <w:r>
              <w:br/>
              <w:t>1 July 2001</w:t>
            </w:r>
          </w:p>
        </w:tc>
      </w:tr>
      <w:tr w:rsidR="002F0A4A" w14:paraId="798586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D555F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158</w:t>
            </w:r>
          </w:p>
        </w:tc>
        <w:tc>
          <w:tcPr>
            <w:tcW w:w="5917" w:type="dxa"/>
          </w:tcPr>
          <w:p w14:paraId="134FFBD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Dangerous Goods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E7E0EEC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Dangerous Goods Act 1984</w:t>
            </w:r>
            <w:r>
              <w:t>, s 12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50F5D92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lapsed on repeal of Act</w:t>
            </w:r>
            <w:r>
              <w:rPr>
                <w:rFonts w:ascii="Arial (W1)" w:hAnsi="Arial (W1)"/>
              </w:rPr>
              <w:br/>
              <w:t>29 March 2001</w:t>
            </w:r>
          </w:p>
        </w:tc>
      </w:tr>
      <w:tr w:rsidR="002F0A4A" w14:paraId="63B851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889BC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159</w:t>
            </w:r>
          </w:p>
        </w:tc>
        <w:tc>
          <w:tcPr>
            <w:tcW w:w="5917" w:type="dxa"/>
          </w:tcPr>
          <w:p w14:paraId="1DCC19C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Hawkers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A049E09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Hawkers Act 1936</w:t>
            </w:r>
            <w:r>
              <w:t>, s 28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E2F9D74" w14:textId="77777777" w:rsidR="002F0A4A" w:rsidRDefault="002F0A4A">
            <w:pPr>
              <w:pStyle w:val="ChronTableRep"/>
            </w:pPr>
            <w:r>
              <w:t>repealed by DI2001-147</w:t>
            </w:r>
            <w:r>
              <w:br/>
              <w:t>1 July 2001</w:t>
            </w:r>
          </w:p>
        </w:tc>
      </w:tr>
      <w:tr w:rsidR="002F0A4A" w14:paraId="491F44F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156D8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160</w:t>
            </w:r>
          </w:p>
        </w:tc>
        <w:tc>
          <w:tcPr>
            <w:tcW w:w="5917" w:type="dxa"/>
          </w:tcPr>
          <w:p w14:paraId="1E1744E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Dangerous Goods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DBB5DF5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 xml:space="preserve">Dangerous Goods Act 1984, </w:t>
            </w:r>
            <w:r>
              <w:t>s 12A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8106C81" w14:textId="77777777" w:rsidR="002F0A4A" w:rsidRDefault="0006144A">
            <w:pPr>
              <w:pStyle w:val="ChronTableRep"/>
              <w:ind w:right="-105"/>
            </w:pPr>
            <w:r>
              <w:rPr>
                <w:rFonts w:ascii="Arial (W1)" w:hAnsi="Arial (W1)"/>
                <w:spacing w:val="-2"/>
              </w:rPr>
              <w:t>repealed by DI2001-</w:t>
            </w:r>
            <w:r w:rsidR="002F0A4A">
              <w:rPr>
                <w:rFonts w:ascii="Arial (W1)" w:hAnsi="Arial (W1)"/>
                <w:spacing w:val="-2"/>
              </w:rPr>
              <w:t>130</w:t>
            </w:r>
            <w:r w:rsidR="002F0A4A">
              <w:br/>
              <w:t>1 July 2001</w:t>
            </w:r>
          </w:p>
        </w:tc>
      </w:tr>
      <w:tr w:rsidR="002F0A4A" w14:paraId="52D234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A48E3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161</w:t>
            </w:r>
          </w:p>
        </w:tc>
        <w:tc>
          <w:tcPr>
            <w:tcW w:w="5917" w:type="dxa"/>
          </w:tcPr>
          <w:p w14:paraId="76F1BF4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Building and Services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3450AEC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Building and Services</w:t>
            </w:r>
            <w:r>
              <w:t xml:space="preserve"> </w:t>
            </w:r>
            <w:r>
              <w:rPr>
                <w:i/>
                <w:iCs/>
              </w:rPr>
              <w:t>Act 1924</w:t>
            </w:r>
            <w:r>
              <w:t>, s 3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AC0D5AD" w14:textId="77777777" w:rsidR="002F0A4A" w:rsidRDefault="002F0A4A">
            <w:pPr>
              <w:pStyle w:val="ChronTableRep"/>
            </w:pPr>
            <w:r>
              <w:t>repealed by DI2000-280</w:t>
            </w:r>
            <w:r>
              <w:br/>
              <w:t>24 August 2000</w:t>
            </w:r>
          </w:p>
        </w:tc>
      </w:tr>
      <w:tr w:rsidR="002F0A4A" w14:paraId="13DC3E2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40662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162</w:t>
            </w:r>
          </w:p>
        </w:tc>
        <w:tc>
          <w:tcPr>
            <w:tcW w:w="5917" w:type="dxa"/>
          </w:tcPr>
          <w:p w14:paraId="729AC8A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Unit Titles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711294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Unit titles Act 1970,</w:t>
            </w:r>
            <w:r>
              <w:t xml:space="preserve"> s 116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86A5F71" w14:textId="77777777" w:rsidR="002F0A4A" w:rsidRDefault="002F0A4A">
            <w:pPr>
              <w:pStyle w:val="ChronTableRep"/>
            </w:pPr>
            <w:r>
              <w:t>repealed by DI2001-118</w:t>
            </w:r>
            <w:r>
              <w:br/>
              <w:t>1 July 2001</w:t>
            </w:r>
          </w:p>
        </w:tc>
      </w:tr>
      <w:tr w:rsidR="002F0A4A" w14:paraId="435A4B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4A332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163</w:t>
            </w:r>
          </w:p>
        </w:tc>
        <w:tc>
          <w:tcPr>
            <w:tcW w:w="5917" w:type="dxa"/>
          </w:tcPr>
          <w:p w14:paraId="5099C4E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Surveyors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62381F3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1967,</w:t>
            </w:r>
            <w:r>
              <w:t xml:space="preserve"> s 52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B3D2252" w14:textId="77777777" w:rsidR="002F0A4A" w:rsidRDefault="002F0A4A">
            <w:pPr>
              <w:pStyle w:val="ChronTableRep"/>
            </w:pPr>
            <w:r>
              <w:t>repealed by DI2001-120</w:t>
            </w:r>
            <w:r>
              <w:br/>
              <w:t>1 July 2001</w:t>
            </w:r>
          </w:p>
        </w:tc>
      </w:tr>
      <w:tr w:rsidR="002F0A4A" w14:paraId="3D95A6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0F51A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164</w:t>
            </w:r>
          </w:p>
        </w:tc>
        <w:tc>
          <w:tcPr>
            <w:tcW w:w="5917" w:type="dxa"/>
          </w:tcPr>
          <w:p w14:paraId="38BD546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Plumbers, Drainers and Gasfitters Board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25CE01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Plumbers, Drainers and Gasfitters Board Act 1982,</w:t>
            </w:r>
            <w:r>
              <w:t xml:space="preserve"> s 45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00DD448" w14:textId="77777777" w:rsidR="002F0A4A" w:rsidRDefault="002F0A4A">
            <w:pPr>
              <w:pStyle w:val="ChronTableRep"/>
            </w:pPr>
            <w:r>
              <w:t>repealed by DI2001-119</w:t>
            </w:r>
            <w:r>
              <w:br/>
              <w:t>1 July 2001</w:t>
            </w:r>
          </w:p>
        </w:tc>
      </w:tr>
      <w:tr w:rsidR="002F0A4A" w14:paraId="1F690B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26F5A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165</w:t>
            </w:r>
          </w:p>
        </w:tc>
        <w:tc>
          <w:tcPr>
            <w:tcW w:w="5917" w:type="dxa"/>
          </w:tcPr>
          <w:p w14:paraId="3EAA450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52817E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</w:t>
            </w:r>
            <w:r>
              <w:t xml:space="preserve"> </w:t>
            </w:r>
            <w:r>
              <w:rPr>
                <w:i/>
                <w:iCs/>
              </w:rPr>
              <w:t xml:space="preserve">Act 1991, </w:t>
            </w:r>
            <w:r>
              <w:t>s 287</w:t>
            </w:r>
            <w:r>
              <w:rPr>
                <w:i/>
                <w:iCs/>
              </w:rPr>
              <w:br/>
            </w:r>
            <w:r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E2AEA3E" w14:textId="77777777" w:rsidR="002F0A4A" w:rsidRDefault="002F0A4A">
            <w:pPr>
              <w:pStyle w:val="ChronTableRep"/>
            </w:pPr>
            <w:r>
              <w:t>amended by DI2001-104</w:t>
            </w:r>
            <w:r>
              <w:br/>
              <w:t>15 June 2001</w:t>
            </w:r>
            <w:r>
              <w:br/>
              <w:t>repealed by DI2001-121</w:t>
            </w:r>
            <w:r>
              <w:br/>
              <w:t>1 July 2001</w:t>
            </w:r>
          </w:p>
        </w:tc>
      </w:tr>
      <w:tr w:rsidR="002F0A4A" w14:paraId="7447FD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F51D5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166</w:t>
            </w:r>
          </w:p>
        </w:tc>
        <w:tc>
          <w:tcPr>
            <w:tcW w:w="5917" w:type="dxa"/>
          </w:tcPr>
          <w:p w14:paraId="25747DB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Electricity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1076B70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Electricity Act 1971</w:t>
            </w:r>
            <w:r>
              <w:t>, s 128 (renamed Electricity Safety Act 1971)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4B163A2" w14:textId="77777777" w:rsidR="002F0A4A" w:rsidRDefault="002F0A4A">
            <w:pPr>
              <w:pStyle w:val="ChronTableRep"/>
            </w:pPr>
            <w:r>
              <w:t>repealed by DI2001-123</w:t>
            </w:r>
            <w:r>
              <w:br/>
              <w:t>1 July 2001</w:t>
            </w:r>
          </w:p>
        </w:tc>
      </w:tr>
      <w:tr w:rsidR="002F0A4A" w14:paraId="2F492C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CDEC0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167</w:t>
            </w:r>
          </w:p>
        </w:tc>
        <w:tc>
          <w:tcPr>
            <w:tcW w:w="5917" w:type="dxa"/>
          </w:tcPr>
          <w:p w14:paraId="5EE3768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Building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746A0D6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Building Act 1972</w:t>
            </w:r>
            <w:r>
              <w:t>, s 108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B950763" w14:textId="77777777" w:rsidR="002F0A4A" w:rsidRDefault="002F0A4A">
            <w:pPr>
              <w:pStyle w:val="ChronTableRep"/>
            </w:pPr>
            <w:r>
              <w:t>repealed by DI2000-231</w:t>
            </w:r>
            <w:r>
              <w:br/>
              <w:t>1 July 2000</w:t>
            </w:r>
          </w:p>
        </w:tc>
      </w:tr>
      <w:tr w:rsidR="002F0A4A" w14:paraId="7AA931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2B7BF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168</w:t>
            </w:r>
          </w:p>
        </w:tc>
        <w:tc>
          <w:tcPr>
            <w:tcW w:w="5917" w:type="dxa"/>
          </w:tcPr>
          <w:p w14:paraId="1040522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Architects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E9C99AF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Architects Act 1959</w:t>
            </w:r>
            <w:r>
              <w:t>, s 40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8C07730" w14:textId="77777777" w:rsidR="002F0A4A" w:rsidRDefault="002F0A4A">
            <w:pPr>
              <w:pStyle w:val="ChronTableRep"/>
            </w:pPr>
            <w:r>
              <w:t>repealed by DI2001-126</w:t>
            </w:r>
            <w:r>
              <w:br/>
              <w:t>1 July 2001</w:t>
            </w:r>
          </w:p>
        </w:tc>
      </w:tr>
      <w:tr w:rsidR="002F0A4A" w14:paraId="465034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CF47E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169</w:t>
            </w:r>
          </w:p>
        </w:tc>
        <w:tc>
          <w:tcPr>
            <w:tcW w:w="5917" w:type="dxa"/>
          </w:tcPr>
          <w:p w14:paraId="7607807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Stock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8D7B9CF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Stock Act 1991</w:t>
            </w:r>
            <w:r>
              <w:t>, s 42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70001C2" w14:textId="77777777" w:rsidR="002F0A4A" w:rsidRDefault="002F0A4A">
            <w:pPr>
              <w:pStyle w:val="ChronTableRep"/>
            </w:pPr>
            <w:r>
              <w:t>repealed by DI2001-137</w:t>
            </w:r>
            <w:r>
              <w:br/>
              <w:t>1 July 2001</w:t>
            </w:r>
          </w:p>
        </w:tc>
      </w:tr>
      <w:tr w:rsidR="002F0A4A" w14:paraId="1C8805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08BD6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170</w:t>
            </w:r>
          </w:p>
        </w:tc>
        <w:tc>
          <w:tcPr>
            <w:tcW w:w="5917" w:type="dxa"/>
          </w:tcPr>
          <w:p w14:paraId="0056FE5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Pounds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4676AD4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Pounds Act 1928</w:t>
            </w:r>
            <w:r>
              <w:t>, s 7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E7A1518" w14:textId="77777777" w:rsidR="002F0A4A" w:rsidRDefault="002F0A4A">
            <w:pPr>
              <w:pStyle w:val="ChronTableRep"/>
            </w:pPr>
            <w:r>
              <w:t>repealed by DI2001-145</w:t>
            </w:r>
            <w:r>
              <w:br/>
              <w:t>1 July 2001</w:t>
            </w:r>
          </w:p>
        </w:tc>
      </w:tr>
      <w:tr w:rsidR="002F0A4A" w14:paraId="573183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57FE2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171</w:t>
            </w:r>
          </w:p>
        </w:tc>
        <w:tc>
          <w:tcPr>
            <w:tcW w:w="5917" w:type="dxa"/>
          </w:tcPr>
          <w:p w14:paraId="2FBE330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Nature Conservation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EB9507E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Nature Conservation Act 1980</w:t>
            </w:r>
            <w:r>
              <w:t>, s 83A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651B24A" w14:textId="77777777" w:rsidR="002F0A4A" w:rsidRDefault="002F0A4A">
            <w:pPr>
              <w:pStyle w:val="ChronTableRep"/>
            </w:pPr>
            <w:r>
              <w:t>repealed by DI2001-143</w:t>
            </w:r>
            <w:r>
              <w:br/>
              <w:t>1 July 2001</w:t>
            </w:r>
          </w:p>
        </w:tc>
      </w:tr>
      <w:tr w:rsidR="002F0A4A" w14:paraId="326AD1E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8B851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172</w:t>
            </w:r>
          </w:p>
        </w:tc>
        <w:tc>
          <w:tcPr>
            <w:tcW w:w="5917" w:type="dxa"/>
          </w:tcPr>
          <w:p w14:paraId="007DF92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Lakes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BCB5A26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Lakes Act 1976</w:t>
            </w:r>
            <w:r>
              <w:t>, s 54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34E6AFA" w14:textId="77777777" w:rsidR="002F0A4A" w:rsidRDefault="002F0A4A">
            <w:pPr>
              <w:pStyle w:val="ChronTableRep"/>
            </w:pPr>
            <w:r>
              <w:t>repealed by DI2001-140</w:t>
            </w:r>
            <w:r>
              <w:br/>
              <w:t>1 July 2001</w:t>
            </w:r>
          </w:p>
        </w:tc>
      </w:tr>
      <w:tr w:rsidR="002F0A4A" w14:paraId="40DA3A2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03B05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173</w:t>
            </w:r>
          </w:p>
        </w:tc>
        <w:tc>
          <w:tcPr>
            <w:tcW w:w="5917" w:type="dxa"/>
          </w:tcPr>
          <w:p w14:paraId="739195A8" w14:textId="77777777" w:rsidR="002F0A4A" w:rsidRPr="008363C9" w:rsidRDefault="002F0A4A" w:rsidP="008363C9">
            <w:pPr>
              <w:pStyle w:val="ChronTableBold"/>
              <w:ind w:right="-31"/>
              <w:rPr>
                <w:spacing w:val="-2"/>
                <w:lang w:val="en-AU"/>
              </w:rPr>
            </w:pPr>
            <w:r w:rsidRPr="008363C9">
              <w:rPr>
                <w:spacing w:val="-2"/>
                <w:lang w:val="en-AU"/>
              </w:rPr>
              <w:t xml:space="preserve">Dog Control (Fees) Revocation and Determination 2000 </w:t>
            </w:r>
            <w:r w:rsidRPr="008363C9">
              <w:rPr>
                <w:color w:val="FF0000"/>
                <w:spacing w:val="-2"/>
                <w:lang w:val="en-AU"/>
              </w:rPr>
              <w:t>(repealed)</w:t>
            </w:r>
          </w:p>
          <w:p w14:paraId="33273EE0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Dog Control Act 1975</w:t>
            </w:r>
            <w:r>
              <w:t>, s 40A</w:t>
            </w:r>
            <w:r>
              <w:br/>
              <w:t>notified 8 June 2000 (Gaz 2000 No S20)</w:t>
            </w:r>
            <w:r>
              <w:br/>
              <w:t xml:space="preserve">commenced 1 July 2000 </w:t>
            </w:r>
            <w:r>
              <w:rPr>
                <w:color w:val="000000"/>
              </w:rP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3A3E022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lapsed on repeal of Act</w:t>
            </w:r>
            <w:r>
              <w:rPr>
                <w:rFonts w:ascii="Arial (W1)" w:hAnsi="Arial (W1)"/>
              </w:rPr>
              <w:br/>
              <w:t>21 June 2001</w:t>
            </w:r>
          </w:p>
        </w:tc>
      </w:tr>
      <w:tr w:rsidR="002F0A4A" w14:paraId="41ED034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F53CF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174</w:t>
            </w:r>
          </w:p>
        </w:tc>
        <w:tc>
          <w:tcPr>
            <w:tcW w:w="5917" w:type="dxa"/>
          </w:tcPr>
          <w:p w14:paraId="71317B7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Animal Welfare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2598D79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Animal Welfare Act 1992</w:t>
            </w:r>
            <w:r>
              <w:t>, s 110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0951255" w14:textId="77777777" w:rsidR="002F0A4A" w:rsidRDefault="002F0A4A">
            <w:pPr>
              <w:pStyle w:val="ChronTableRep"/>
            </w:pPr>
            <w:r>
              <w:t>repealed by DI2001-141</w:t>
            </w:r>
            <w:r>
              <w:br/>
              <w:t>1 July 2001</w:t>
            </w:r>
          </w:p>
        </w:tc>
      </w:tr>
      <w:tr w:rsidR="002F0A4A" w14:paraId="59FDA91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A3575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175</w:t>
            </w:r>
          </w:p>
        </w:tc>
        <w:tc>
          <w:tcPr>
            <w:tcW w:w="5917" w:type="dxa"/>
          </w:tcPr>
          <w:p w14:paraId="615A864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Animal Diseases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8DF7F81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Animal Diseases Act 1993</w:t>
            </w:r>
            <w:r>
              <w:t>, s 63</w:t>
            </w:r>
            <w:r>
              <w:br/>
              <w:t>notified 8 June 2000 (Gaz 2000 No S20)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12B6CE6" w14:textId="77777777" w:rsidR="002F0A4A" w:rsidRDefault="002F0A4A">
            <w:pPr>
              <w:pStyle w:val="ChronTableRep"/>
            </w:pPr>
            <w:r>
              <w:t>repealed by DI2001-142</w:t>
            </w:r>
            <w:r>
              <w:br/>
              <w:t>1 July 2001</w:t>
            </w:r>
          </w:p>
        </w:tc>
      </w:tr>
      <w:tr w:rsidR="002F0A4A" w14:paraId="32A724C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4DBD8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176</w:t>
            </w:r>
          </w:p>
        </w:tc>
        <w:tc>
          <w:tcPr>
            <w:tcW w:w="5917" w:type="dxa"/>
          </w:tcPr>
          <w:p w14:paraId="086C2DB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Water Resources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922D1AC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Water Resources Act 1998</w:t>
            </w:r>
            <w:r>
              <w:t>, s 78</w:t>
            </w:r>
            <w:r>
              <w:br/>
              <w:t>notified 8 June 2000 (Gaz 2000 No S20)</w:t>
            </w:r>
            <w:r>
              <w:br/>
              <w:t xml:space="preserve">commenced 1 July 2000 </w:t>
            </w:r>
            <w:r>
              <w:rPr>
                <w:color w:val="000000"/>
              </w:rP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7D2878F" w14:textId="77777777" w:rsidR="002F0A4A" w:rsidRDefault="002F0A4A">
            <w:pPr>
              <w:pStyle w:val="ChronTableRep"/>
            </w:pPr>
            <w:r>
              <w:t>repealed by DI2001-144</w:t>
            </w:r>
            <w:r>
              <w:br/>
              <w:t>1 July 2001</w:t>
            </w:r>
          </w:p>
        </w:tc>
      </w:tr>
      <w:tr w:rsidR="002F0A4A" w14:paraId="0D1779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3AF07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177</w:t>
            </w:r>
          </w:p>
        </w:tc>
        <w:tc>
          <w:tcPr>
            <w:tcW w:w="5917" w:type="dxa"/>
          </w:tcPr>
          <w:p w14:paraId="5D27B69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Dog Control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7954D0C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Dog Control Act 1975</w:t>
            </w:r>
            <w:r>
              <w:t>, s 40A</w:t>
            </w:r>
            <w:r>
              <w:br/>
              <w:t>notified 8 June 2000 (Gaz 2000 No S20)</w:t>
            </w:r>
            <w:r>
              <w:br/>
              <w:t xml:space="preserve">commenced 1 July 2000 </w:t>
            </w:r>
            <w:r>
              <w:rPr>
                <w:color w:val="000000"/>
              </w:rP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5B99F0D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lapsed on repeal of Act</w:t>
            </w:r>
            <w:r>
              <w:rPr>
                <w:rFonts w:ascii="Arial (W1)" w:hAnsi="Arial (W1)"/>
              </w:rPr>
              <w:br/>
              <w:t>21 June 2001</w:t>
            </w:r>
          </w:p>
        </w:tc>
      </w:tr>
      <w:tr w:rsidR="002F0A4A" w14:paraId="7FA283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9B5F2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178</w:t>
            </w:r>
          </w:p>
        </w:tc>
        <w:tc>
          <w:tcPr>
            <w:tcW w:w="5917" w:type="dxa"/>
          </w:tcPr>
          <w:p w14:paraId="5B9D8F3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Stock (Units and Levy)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68B1D99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Stock Act 1991</w:t>
            </w:r>
            <w:r>
              <w:t>, s 13</w:t>
            </w:r>
            <w:r>
              <w:br/>
              <w:t>notified 8 June 2000 (Gaz 2000 No S20)</w:t>
            </w:r>
            <w:r>
              <w:br/>
              <w:t xml:space="preserve">commenced 1 July 2000 </w:t>
            </w:r>
            <w:r>
              <w:rPr>
                <w:color w:val="000000"/>
              </w:rP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1FB4568" w14:textId="77777777" w:rsidR="002F0A4A" w:rsidRDefault="002F0A4A">
            <w:pPr>
              <w:pStyle w:val="ChronTableRep"/>
            </w:pPr>
            <w:r>
              <w:t>repealed by DI2001-139</w:t>
            </w:r>
            <w:r>
              <w:br/>
              <w:t>1 July 2001</w:t>
            </w:r>
          </w:p>
        </w:tc>
      </w:tr>
      <w:tr w:rsidR="002F0A4A" w14:paraId="207FEC7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AB9FB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179</w:t>
            </w:r>
          </w:p>
        </w:tc>
        <w:tc>
          <w:tcPr>
            <w:tcW w:w="5917" w:type="dxa"/>
          </w:tcPr>
          <w:p w14:paraId="0B1C200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Construction Practitioners Registration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1067F5E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>made under the</w:t>
            </w:r>
            <w:r w:rsidRPr="008363C9">
              <w:rPr>
                <w:i/>
                <w:iCs/>
                <w:spacing w:val="-2"/>
              </w:rPr>
              <w:t xml:space="preserve"> Construction Practitioners Registration Act 1998</w:t>
            </w:r>
            <w:r w:rsidRPr="008363C9">
              <w:rPr>
                <w:spacing w:val="-2"/>
              </w:rPr>
              <w:t>, s 30</w:t>
            </w:r>
            <w:r w:rsidRPr="008363C9">
              <w:rPr>
                <w:spacing w:val="-2"/>
              </w:rPr>
              <w:br/>
            </w:r>
            <w:r>
              <w:t>notified 8 June 2000 (Gaz 2000 No S20)</w:t>
            </w:r>
            <w:r>
              <w:br/>
              <w:t xml:space="preserve">commenced </w:t>
            </w:r>
            <w:r>
              <w:rPr>
                <w:color w:val="000000"/>
              </w:rPr>
              <w:t>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1512187" w14:textId="77777777" w:rsidR="002F0A4A" w:rsidRDefault="002F0A4A">
            <w:pPr>
              <w:pStyle w:val="ChronTableRep"/>
            </w:pPr>
            <w:r>
              <w:t>repealed by DI2001-124</w:t>
            </w:r>
            <w:r>
              <w:br/>
              <w:t>1 July 2001</w:t>
            </w:r>
          </w:p>
        </w:tc>
      </w:tr>
      <w:tr w:rsidR="002F0A4A" w14:paraId="6E74F32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A07D4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180</w:t>
            </w:r>
          </w:p>
        </w:tc>
        <w:tc>
          <w:tcPr>
            <w:tcW w:w="5917" w:type="dxa"/>
          </w:tcPr>
          <w:p w14:paraId="35F4156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(General) (Fees) Revocation and Determination 2000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6FE50BF1" w14:textId="77777777" w:rsidR="002F0A4A" w:rsidRDefault="002F0A4A">
            <w:pPr>
              <w:pStyle w:val="ChronTabledetails"/>
              <w:rPr>
                <w:color w:val="000000"/>
              </w:rPr>
            </w:pPr>
            <w:r>
              <w:rPr>
                <w:color w:val="000000"/>
              </w:rPr>
              <w:t xml:space="preserve">made under the </w:t>
            </w:r>
            <w:r>
              <w:rPr>
                <w:i/>
                <w:iCs/>
                <w:color w:val="000000"/>
              </w:rPr>
              <w:t xml:space="preserve">Road Transport (General) Act 1999, </w:t>
            </w:r>
            <w:r>
              <w:rPr>
                <w:color w:val="000000"/>
              </w:rPr>
              <w:t>s 96</w:t>
            </w:r>
            <w:r>
              <w:rPr>
                <w:color w:val="000000"/>
              </w:rPr>
              <w:br/>
              <w:t>notified 8 June (Gaz 2000 No S20)</w:t>
            </w:r>
            <w:r>
              <w:rPr>
                <w:color w:val="000000"/>
              </w:rP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108175C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DI2004-186</w:t>
            </w:r>
            <w:r>
              <w:rPr>
                <w:rFonts w:ascii="Arial (W1)" w:hAnsi="Arial (W1)"/>
              </w:rPr>
              <w:br/>
              <w:t>27 August 2004</w:t>
            </w:r>
          </w:p>
        </w:tc>
      </w:tr>
      <w:tr w:rsidR="002F0A4A" w14:paraId="0A687F4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A1B52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181</w:t>
            </w:r>
          </w:p>
        </w:tc>
        <w:tc>
          <w:tcPr>
            <w:tcW w:w="5917" w:type="dxa"/>
          </w:tcPr>
          <w:p w14:paraId="31AF6ED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Motor Omnibus Services (Charges)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23AECA4" w14:textId="77777777" w:rsidR="002F0A4A" w:rsidRDefault="002F0A4A">
            <w:pPr>
              <w:pStyle w:val="ChronTabledetails"/>
              <w:rPr>
                <w:color w:val="000000"/>
              </w:rPr>
            </w:pPr>
            <w:r>
              <w:rPr>
                <w:color w:val="000000"/>
              </w:rPr>
              <w:t xml:space="preserve">made under the </w:t>
            </w:r>
            <w:r>
              <w:rPr>
                <w:i/>
                <w:iCs/>
                <w:color w:val="000000"/>
              </w:rPr>
              <w:t xml:space="preserve">Motor Omnibus Service Act 1955, </w:t>
            </w:r>
            <w:r>
              <w:rPr>
                <w:color w:val="000000"/>
              </w:rPr>
              <w:t>s 4</w:t>
            </w:r>
            <w:r>
              <w:rPr>
                <w:color w:val="000000"/>
              </w:rPr>
              <w:br/>
              <w:t>notified 8 June (Gaz 2000 No 23)</w:t>
            </w:r>
            <w:r>
              <w:rPr>
                <w:color w:val="000000"/>
              </w:rPr>
              <w:br/>
              <w:t>commenced 8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9952992" w14:textId="77777777" w:rsidR="002F0A4A" w:rsidRDefault="002F0A4A">
            <w:pPr>
              <w:pStyle w:val="ChronTableRep"/>
            </w:pPr>
            <w:r>
              <w:t>repealed by DI2001-148</w:t>
            </w:r>
            <w:r>
              <w:br/>
              <w:t>27 June 2001</w:t>
            </w:r>
          </w:p>
        </w:tc>
      </w:tr>
      <w:tr w:rsidR="002F0A4A" w14:paraId="1BCB840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E7E4A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182</w:t>
            </w:r>
          </w:p>
        </w:tc>
        <w:tc>
          <w:tcPr>
            <w:tcW w:w="5917" w:type="dxa"/>
          </w:tcPr>
          <w:p w14:paraId="0C3C431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Canberra Tourism and Events Corporation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EE6DACA" w14:textId="77777777" w:rsidR="002F0A4A" w:rsidRDefault="002F0A4A" w:rsidP="00224F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Canberra Tourism and Events Corporation Act 1997</w:t>
            </w:r>
            <w:r>
              <w:t xml:space="preserve">, s 8, renamed the </w:t>
            </w:r>
            <w:r>
              <w:rPr>
                <w:i/>
                <w:iCs/>
              </w:rPr>
              <w:t>Australian Capital Tourism Corporation Act 1997</w:t>
            </w:r>
            <w:r>
              <w:br/>
              <w:t>notified 8 June 2000 (Gaz 2000 No 23)</w:t>
            </w:r>
            <w:r>
              <w:br/>
              <w:t xml:space="preserve">commenced </w:t>
            </w:r>
            <w:r w:rsidR="00224F9D">
              <w:t>8</w:t>
            </w:r>
            <w:r>
              <w:t xml:space="preserve">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96466DF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31 May 2003</w:t>
            </w:r>
          </w:p>
        </w:tc>
      </w:tr>
      <w:tr w:rsidR="002F0A4A" w14:paraId="204AEAB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93F21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183</w:t>
            </w:r>
          </w:p>
        </w:tc>
        <w:tc>
          <w:tcPr>
            <w:tcW w:w="5917" w:type="dxa"/>
          </w:tcPr>
          <w:p w14:paraId="6BBBC42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(Offences) Declaration of Declared Holiday Periods 2000 </w:t>
            </w:r>
            <w:r>
              <w:rPr>
                <w:color w:val="FF0000"/>
                <w:lang w:val="en-AU"/>
              </w:rPr>
              <w:t>(repealed)</w:t>
            </w:r>
          </w:p>
          <w:p w14:paraId="1D6218C4" w14:textId="77777777" w:rsidR="002F0A4A" w:rsidRDefault="002F0A4A" w:rsidP="00C729C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(Offences) Regulations 2000, </w:t>
            </w:r>
            <w:r>
              <w:t>s 20</w:t>
            </w:r>
            <w:r>
              <w:br/>
              <w:t>notified 8 June 2000 (Gaz 2000 No 23</w:t>
            </w:r>
            <w:r w:rsidR="00D118ED">
              <w:t>)</w:t>
            </w:r>
            <w:r>
              <w:br/>
              <w:t xml:space="preserve">commenced </w:t>
            </w:r>
            <w:r w:rsidR="00C729CE">
              <w:t>8</w:t>
            </w:r>
            <w:r>
              <w:t xml:space="preserve">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75CDB03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26 December 2000</w:t>
            </w:r>
          </w:p>
        </w:tc>
      </w:tr>
      <w:tr w:rsidR="002F0A4A" w14:paraId="392EA8B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1A51A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184</w:t>
            </w:r>
          </w:p>
        </w:tc>
        <w:tc>
          <w:tcPr>
            <w:tcW w:w="5917" w:type="dxa"/>
          </w:tcPr>
          <w:p w14:paraId="0DBB6D3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(Fees) Registration of Motor Vehicles and Trailers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A592F5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(General) Act 1999, </w:t>
            </w:r>
            <w:r>
              <w:t xml:space="preserve">s 96 </w:t>
            </w:r>
            <w:r>
              <w:br/>
              <w:t>notified 20 June 2000 (Gaz 2000 No S25)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A7A196F" w14:textId="77777777" w:rsidR="002F0A4A" w:rsidRDefault="002F0A4A">
            <w:pPr>
              <w:pStyle w:val="ChronTableRep"/>
            </w:pPr>
            <w:r>
              <w:t>repealed by DI2001-29</w:t>
            </w:r>
            <w:r>
              <w:br/>
              <w:t>1 March 2001</w:t>
            </w:r>
          </w:p>
        </w:tc>
      </w:tr>
      <w:tr w:rsidR="002F0A4A" w14:paraId="28B0F8D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0A616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185</w:t>
            </w:r>
          </w:p>
        </w:tc>
        <w:tc>
          <w:tcPr>
            <w:tcW w:w="5917" w:type="dxa"/>
          </w:tcPr>
          <w:p w14:paraId="7F474A6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(Driver Licence 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CFDAAF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20 June 2000 (Gaz 2000 No S25)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A953221" w14:textId="77777777" w:rsidR="002F0A4A" w:rsidRDefault="002F0A4A">
            <w:pPr>
              <w:pStyle w:val="ChronTableRep"/>
            </w:pPr>
            <w:r>
              <w:t>repealed by DI2001-116</w:t>
            </w:r>
            <w:r>
              <w:br/>
              <w:t>1 July 2001</w:t>
            </w:r>
          </w:p>
        </w:tc>
      </w:tr>
      <w:tr w:rsidR="002F0A4A" w14:paraId="37C9AE9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46928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186</w:t>
            </w:r>
          </w:p>
        </w:tc>
        <w:tc>
          <w:tcPr>
            <w:tcW w:w="5917" w:type="dxa"/>
          </w:tcPr>
          <w:p w14:paraId="366F9FF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(Parking Ticket 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35830D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20 June 2000 (Gaz 2000 No S25)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956F38A" w14:textId="77777777" w:rsidR="002F0A4A" w:rsidRDefault="002F0A4A">
            <w:pPr>
              <w:pStyle w:val="ChronTableRep"/>
            </w:pPr>
            <w:r>
              <w:t>repealed by DI2003-68</w:t>
            </w:r>
            <w:r>
              <w:br/>
              <w:t>1 July 2003</w:t>
            </w:r>
          </w:p>
        </w:tc>
      </w:tr>
      <w:tr w:rsidR="002F0A4A" w14:paraId="70DC85F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3C2FF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187</w:t>
            </w:r>
          </w:p>
        </w:tc>
        <w:tc>
          <w:tcPr>
            <w:tcW w:w="5917" w:type="dxa"/>
          </w:tcPr>
          <w:p w14:paraId="530A329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94476D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274</w:t>
            </w:r>
            <w:r>
              <w:br/>
              <w:t>notified 22 June 2000 (Gaz 2000 No 25)</w:t>
            </w:r>
            <w:r>
              <w:br/>
              <w:t>commenced 22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2910793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21 June 2003</w:t>
            </w:r>
          </w:p>
        </w:tc>
      </w:tr>
      <w:tr w:rsidR="002F0A4A" w14:paraId="0D5DA7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0B4BD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188</w:t>
            </w:r>
          </w:p>
        </w:tc>
        <w:tc>
          <w:tcPr>
            <w:tcW w:w="5917" w:type="dxa"/>
          </w:tcPr>
          <w:p w14:paraId="6769302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Tenancy Tribunal (Commercial and Retail Leases Code of Practice) Variation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9681E3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Tenancy Tribunal Act 1994</w:t>
            </w:r>
            <w:r>
              <w:t>, s 75</w:t>
            </w:r>
            <w:r>
              <w:br/>
              <w:t>notified 22 June 2000 (Gaz 2000 No 25)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A5C98C6" w14:textId="77777777" w:rsidR="002F0A4A" w:rsidRDefault="00C70CA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</w:r>
            <w:r w:rsidR="002F0A4A">
              <w:rPr>
                <w:rFonts w:ascii="Arial (W1)" w:hAnsi="Arial (W1)"/>
              </w:rPr>
              <w:t>2 July 2000</w:t>
            </w:r>
          </w:p>
        </w:tc>
      </w:tr>
      <w:tr w:rsidR="002F0A4A" w14:paraId="16C3B12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F046A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189</w:t>
            </w:r>
          </w:p>
        </w:tc>
        <w:tc>
          <w:tcPr>
            <w:tcW w:w="5917" w:type="dxa"/>
          </w:tcPr>
          <w:p w14:paraId="08D3240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(Home Buyer Concession Scheme)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719CC3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22 June 2000 (Gaz 2000 No 25)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3BCA2F1" w14:textId="77777777" w:rsidR="002F0A4A" w:rsidRDefault="002F0A4A">
            <w:pPr>
              <w:pStyle w:val="ChronTableRep"/>
            </w:pPr>
            <w:r>
              <w:t>repealed by DI2003-169</w:t>
            </w:r>
            <w:r>
              <w:br/>
              <w:t>1 July 2003</w:t>
            </w:r>
          </w:p>
        </w:tc>
      </w:tr>
      <w:tr w:rsidR="002F0A4A" w14:paraId="46E446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70B29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190</w:t>
            </w:r>
          </w:p>
        </w:tc>
        <w:tc>
          <w:tcPr>
            <w:tcW w:w="5917" w:type="dxa"/>
          </w:tcPr>
          <w:p w14:paraId="3A80EB6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(Payroll Tax)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ED3BB6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22 June 2000 (Gaz 2000 No 25)</w:t>
            </w:r>
            <w:r>
              <w:br/>
              <w:t>commenced 1 July 2000</w:t>
            </w:r>
          </w:p>
        </w:tc>
        <w:tc>
          <w:tcPr>
            <w:tcW w:w="2428" w:type="dxa"/>
            <w:tcBorders>
              <w:right w:val="nil"/>
            </w:tcBorders>
          </w:tcPr>
          <w:p w14:paraId="1BCA9C8B" w14:textId="77777777" w:rsidR="002F0A4A" w:rsidRDefault="002F0A4A">
            <w:pPr>
              <w:pStyle w:val="ChronTableRep"/>
            </w:pPr>
            <w:r>
              <w:t>repealed by DI2002-94</w:t>
            </w:r>
            <w:r>
              <w:br/>
              <w:t>1 July 2002</w:t>
            </w:r>
          </w:p>
        </w:tc>
      </w:tr>
      <w:tr w:rsidR="002F0A4A" w14:paraId="65B2CAF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7F088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191</w:t>
            </w:r>
          </w:p>
        </w:tc>
        <w:tc>
          <w:tcPr>
            <w:tcW w:w="5917" w:type="dxa"/>
          </w:tcPr>
          <w:p w14:paraId="2A776CD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Sector Management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296BA9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Sector Management Act 1994, </w:t>
            </w:r>
            <w:r>
              <w:t>s 18</w:t>
            </w:r>
            <w:r>
              <w:br/>
              <w:t>notified 22 June 2000 (Gaz 2000 No 25)</w:t>
            </w:r>
            <w:r>
              <w:br/>
              <w:t>commenced 22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B7FECF9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21 June 2003</w:t>
            </w:r>
          </w:p>
        </w:tc>
      </w:tr>
      <w:tr w:rsidR="002F0A4A" w14:paraId="7EF594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20927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192</w:t>
            </w:r>
          </w:p>
        </w:tc>
        <w:tc>
          <w:tcPr>
            <w:tcW w:w="5917" w:type="dxa"/>
          </w:tcPr>
          <w:p w14:paraId="57A0807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(Parking Permit 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36CC113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20 June 2000 (Gaz 2000 No S25)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E37D510" w14:textId="77777777" w:rsidR="002F0A4A" w:rsidRDefault="002F0A4A">
            <w:pPr>
              <w:pStyle w:val="ChronTableRep"/>
            </w:pPr>
            <w:r>
              <w:t>repealed by DI2001-114</w:t>
            </w:r>
            <w:r>
              <w:br/>
              <w:t>1 July 2001</w:t>
            </w:r>
          </w:p>
        </w:tc>
      </w:tr>
      <w:tr w:rsidR="002F0A4A" w14:paraId="1087FCC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4F4D4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193</w:t>
            </w:r>
          </w:p>
        </w:tc>
        <w:tc>
          <w:tcPr>
            <w:tcW w:w="5917" w:type="dxa"/>
          </w:tcPr>
          <w:p w14:paraId="3354F8B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(Interest Rate) Order 2000 </w:t>
            </w:r>
            <w:r>
              <w:rPr>
                <w:color w:val="FF0000"/>
                <w:lang w:val="en-AU"/>
              </w:rPr>
              <w:t>(repealed)</w:t>
            </w:r>
          </w:p>
          <w:p w14:paraId="5DD61603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Taxation Administration Act 1999, </w:t>
            </w:r>
            <w:r>
              <w:t>s 26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9175E42" w14:textId="77777777" w:rsidR="002F0A4A" w:rsidRDefault="002F0A4A" w:rsidP="0064680E">
            <w:pPr>
              <w:pStyle w:val="ChronTableRep"/>
              <w:ind w:left="-11"/>
            </w:pPr>
            <w:r>
              <w:rPr>
                <w:rFonts w:ascii="Arial (W1)" w:hAnsi="Arial (W1)"/>
                <w:spacing w:val="-4"/>
              </w:rPr>
              <w:t>repeal</w:t>
            </w:r>
            <w:r w:rsidR="0064680E">
              <w:rPr>
                <w:rFonts w:ascii="Arial (W1)" w:hAnsi="Arial (W1)"/>
                <w:spacing w:val="-4"/>
              </w:rPr>
              <w:t>ed</w:t>
            </w:r>
            <w:r>
              <w:rPr>
                <w:rFonts w:ascii="Arial (W1)" w:hAnsi="Arial (W1)"/>
                <w:spacing w:val="-4"/>
              </w:rPr>
              <w:t xml:space="preserve"> by </w:t>
            </w:r>
            <w:r w:rsidR="0064680E">
              <w:rPr>
                <w:rFonts w:ascii="Arial (W1)" w:hAnsi="Arial (W1)"/>
                <w:spacing w:val="-4"/>
              </w:rPr>
              <w:t>NI2000-282</w:t>
            </w:r>
            <w:r>
              <w:br/>
            </w:r>
            <w:r w:rsidR="0064680E">
              <w:t>9</w:t>
            </w:r>
            <w:r>
              <w:t xml:space="preserve"> </w:t>
            </w:r>
            <w:r w:rsidR="0064680E">
              <w:t>November 2</w:t>
            </w:r>
            <w:r>
              <w:t>00</w:t>
            </w:r>
            <w:r w:rsidR="0064680E">
              <w:t>0</w:t>
            </w:r>
          </w:p>
        </w:tc>
      </w:tr>
      <w:tr w:rsidR="002F0A4A" w14:paraId="0C8A61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F8CF8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194</w:t>
            </w:r>
          </w:p>
        </w:tc>
        <w:tc>
          <w:tcPr>
            <w:tcW w:w="5917" w:type="dxa"/>
          </w:tcPr>
          <w:p w14:paraId="233E769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Office of Fair Trading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E574A34" w14:textId="5B4EE6A8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Agents Act 1968,</w:t>
            </w:r>
            <w:r w:rsidR="0000242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 120A, Consumer Credit (Administration) Act 1996, s 140, Liquor Act 1975, s 179, Sale of Motor Vehicles Act 1977, s</w:t>
            </w:r>
            <w:r w:rsidR="00447352">
              <w:rPr>
                <w:i/>
                <w:iCs/>
              </w:rPr>
              <w:t xml:space="preserve"> </w:t>
            </w:r>
            <w:r w:rsidR="003048CE">
              <w:rPr>
                <w:i/>
                <w:iCs/>
              </w:rPr>
              <w:t>90,</w:t>
            </w:r>
            <w:r>
              <w:rPr>
                <w:i/>
                <w:iCs/>
              </w:rPr>
              <w:t xml:space="preserve"> Trade Measurement (Administration) Act 1991, </w:t>
            </w:r>
            <w:r>
              <w:t>s 12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29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5C68933" w14:textId="77777777" w:rsidR="002F0A4A" w:rsidRDefault="002F0A4A">
            <w:pPr>
              <w:pStyle w:val="ChronTableRep"/>
            </w:pPr>
            <w:r>
              <w:t>amended by DI2000-310</w:t>
            </w:r>
            <w:r>
              <w:br/>
              <w:t>6 October 2000</w:t>
            </w:r>
            <w:r>
              <w:br/>
              <w:t>repealed by DI2001-105</w:t>
            </w:r>
            <w:r>
              <w:br/>
              <w:t>1 July 2001</w:t>
            </w:r>
          </w:p>
        </w:tc>
      </w:tr>
      <w:tr w:rsidR="002F0A4A" w14:paraId="4A81E59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C50B1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195</w:t>
            </w:r>
          </w:p>
        </w:tc>
        <w:tc>
          <w:tcPr>
            <w:tcW w:w="5917" w:type="dxa"/>
          </w:tcPr>
          <w:p w14:paraId="29474BF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Magistrates (Fees and Charges applicable in the Lower Courts and Tribunals)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F394D8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Magistrates Court Act 1930, </w:t>
            </w:r>
            <w:r>
              <w:t>s 248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460A40A" w14:textId="77777777" w:rsidR="002F0A4A" w:rsidRDefault="002F0A4A">
            <w:pPr>
              <w:pStyle w:val="ChronTableRep"/>
            </w:pPr>
            <w:r>
              <w:t>amended by DI2000-208</w:t>
            </w:r>
            <w:r>
              <w:br/>
              <w:t>1 July 2000</w:t>
            </w:r>
            <w:r>
              <w:br/>
              <w:t>repealed by DI2001-105</w:t>
            </w:r>
            <w:r>
              <w:br/>
              <w:t>1 July 2001</w:t>
            </w:r>
          </w:p>
        </w:tc>
      </w:tr>
      <w:tr w:rsidR="002F0A4A" w14:paraId="315638D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523A3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196</w:t>
            </w:r>
          </w:p>
        </w:tc>
        <w:tc>
          <w:tcPr>
            <w:tcW w:w="5917" w:type="dxa"/>
          </w:tcPr>
          <w:p w14:paraId="118FE75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Supreme Court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8AB81A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Supreme Court Act 1933, </w:t>
            </w:r>
            <w:r>
              <w:t>s 37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69A87BD" w14:textId="77777777" w:rsidR="002F0A4A" w:rsidRDefault="002F0A4A">
            <w:pPr>
              <w:pStyle w:val="ChronTableRep"/>
            </w:pPr>
            <w:r>
              <w:t>repealed by DI2001-105</w:t>
            </w:r>
            <w:r>
              <w:br/>
              <w:t>1 July 2001</w:t>
            </w:r>
          </w:p>
        </w:tc>
      </w:tr>
      <w:tr w:rsidR="002F0A4A" w14:paraId="2B200AD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CFB8D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197</w:t>
            </w:r>
          </w:p>
        </w:tc>
        <w:tc>
          <w:tcPr>
            <w:tcW w:w="5917" w:type="dxa"/>
          </w:tcPr>
          <w:p w14:paraId="62F3126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Trustee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215F4C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Trustees Act 1985, </w:t>
            </w:r>
            <w:r>
              <w:t>s 75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F5B42D7" w14:textId="77777777" w:rsidR="002F0A4A" w:rsidRDefault="002F0A4A">
            <w:pPr>
              <w:pStyle w:val="ChronTableRep"/>
            </w:pPr>
            <w:r>
              <w:t>repealed by DI2001-105</w:t>
            </w:r>
            <w:r>
              <w:br/>
              <w:t>1 July 2001</w:t>
            </w:r>
          </w:p>
        </w:tc>
      </w:tr>
      <w:tr w:rsidR="002F0A4A" w14:paraId="254AD07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4BF68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198</w:t>
            </w:r>
          </w:p>
        </w:tc>
        <w:tc>
          <w:tcPr>
            <w:tcW w:w="5917" w:type="dxa"/>
          </w:tcPr>
          <w:p w14:paraId="083D638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Adoption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61FD44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Adoption Regulations, </w:t>
            </w:r>
            <w:r>
              <w:t>s 31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E1FCEBB" w14:textId="77777777" w:rsidR="002F0A4A" w:rsidRDefault="002F0A4A">
            <w:pPr>
              <w:pStyle w:val="ChronTableRep"/>
            </w:pPr>
            <w:r>
              <w:t>repealed by DI2001-105</w:t>
            </w:r>
            <w:r>
              <w:br/>
              <w:t>1 July 2001</w:t>
            </w:r>
          </w:p>
        </w:tc>
      </w:tr>
      <w:tr w:rsidR="002F0A4A" w14:paraId="486D875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2B90A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199</w:t>
            </w:r>
          </w:p>
        </w:tc>
        <w:tc>
          <w:tcPr>
            <w:tcW w:w="5917" w:type="dxa"/>
          </w:tcPr>
          <w:p w14:paraId="1C58944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Births, Deaths and Marriages Registration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D3D6A8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Births, Deaths and Marriages Registration Act 1997, </w:t>
            </w:r>
            <w:r>
              <w:t>s 67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82D2EEA" w14:textId="77777777" w:rsidR="002F0A4A" w:rsidRDefault="002F0A4A">
            <w:pPr>
              <w:pStyle w:val="ChronTableRep"/>
            </w:pPr>
            <w:r>
              <w:t>repealed by DI2001-105</w:t>
            </w:r>
            <w:r>
              <w:br/>
              <w:t>1 July 2001</w:t>
            </w:r>
          </w:p>
        </w:tc>
      </w:tr>
      <w:tr w:rsidR="002F0A4A" w14:paraId="31A65DB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EF227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200</w:t>
            </w:r>
          </w:p>
        </w:tc>
        <w:tc>
          <w:tcPr>
            <w:tcW w:w="5917" w:type="dxa"/>
          </w:tcPr>
          <w:p w14:paraId="6D0A696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Registration of Deeds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37B62E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Registration of Deeds Act 1957,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F8DE566" w14:textId="77777777" w:rsidR="002F0A4A" w:rsidRDefault="002F0A4A">
            <w:pPr>
              <w:pStyle w:val="ChronTableRep"/>
            </w:pPr>
            <w:r>
              <w:t>repealed by DI2001-105</w:t>
            </w:r>
            <w:r>
              <w:br/>
              <w:t>1 July 2001</w:t>
            </w:r>
          </w:p>
        </w:tc>
      </w:tr>
      <w:tr w:rsidR="002F0A4A" w14:paraId="3E2FB77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65D91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201</w:t>
            </w:r>
          </w:p>
        </w:tc>
        <w:tc>
          <w:tcPr>
            <w:tcW w:w="5917" w:type="dxa"/>
          </w:tcPr>
          <w:p w14:paraId="1C456C1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Instruments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E50A56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Instruments Act 1933, </w:t>
            </w:r>
            <w:r>
              <w:t>s 37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6E6C566" w14:textId="77777777" w:rsidR="002F0A4A" w:rsidRDefault="002F0A4A">
            <w:pPr>
              <w:pStyle w:val="ChronTableRep"/>
            </w:pPr>
            <w:r>
              <w:t>repealed by DI2001-105</w:t>
            </w:r>
            <w:r>
              <w:br/>
              <w:t>1 July 2001</w:t>
            </w:r>
          </w:p>
        </w:tc>
      </w:tr>
      <w:tr w:rsidR="002F0A4A" w14:paraId="757437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9F23A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202</w:t>
            </w:r>
          </w:p>
        </w:tc>
        <w:tc>
          <w:tcPr>
            <w:tcW w:w="5917" w:type="dxa"/>
          </w:tcPr>
          <w:p w14:paraId="3F27B76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Associations Incorporations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1B4B0C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Associations Incorporation Act 1991, </w:t>
            </w:r>
            <w:r>
              <w:t xml:space="preserve">s 126 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BEFB15E" w14:textId="77777777" w:rsidR="002F0A4A" w:rsidRDefault="002F0A4A">
            <w:pPr>
              <w:pStyle w:val="ChronTableRep"/>
            </w:pPr>
            <w:r>
              <w:t>repealed by DI2001-86</w:t>
            </w:r>
            <w:r>
              <w:br/>
              <w:t>10 May 2001</w:t>
            </w:r>
          </w:p>
        </w:tc>
      </w:tr>
      <w:tr w:rsidR="002F0A4A" w14:paraId="518E06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8590E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203</w:t>
            </w:r>
          </w:p>
        </w:tc>
        <w:tc>
          <w:tcPr>
            <w:tcW w:w="5917" w:type="dxa"/>
          </w:tcPr>
          <w:p w14:paraId="4D14708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Titles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42E45B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Land Titles Act 1925, </w:t>
            </w:r>
            <w:r>
              <w:t>s 139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E342577" w14:textId="77777777" w:rsidR="002F0A4A" w:rsidRDefault="002F0A4A">
            <w:pPr>
              <w:pStyle w:val="ChronTableRep"/>
            </w:pPr>
            <w:r>
              <w:t>repealed by DI2001-105</w:t>
            </w:r>
            <w:r>
              <w:br/>
              <w:t>1 July 2001</w:t>
            </w:r>
          </w:p>
        </w:tc>
      </w:tr>
      <w:tr w:rsidR="002F0A4A" w14:paraId="1AB538C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97309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204</w:t>
            </w:r>
          </w:p>
        </w:tc>
        <w:tc>
          <w:tcPr>
            <w:tcW w:w="5917" w:type="dxa"/>
          </w:tcPr>
          <w:p w14:paraId="532F248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Business Names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298766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Business Names Act 1963, </w:t>
            </w:r>
            <w:r>
              <w:t>s 4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E032BD4" w14:textId="77777777" w:rsidR="002F0A4A" w:rsidRDefault="002F0A4A">
            <w:pPr>
              <w:pStyle w:val="ChronTableRep"/>
            </w:pPr>
            <w:r>
              <w:t>repealed by DI2001-105</w:t>
            </w:r>
            <w:r>
              <w:br/>
              <w:t>1 July 2001</w:t>
            </w:r>
          </w:p>
        </w:tc>
      </w:tr>
      <w:tr w:rsidR="002F0A4A" w14:paraId="1B43471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4F550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205</w:t>
            </w:r>
          </w:p>
        </w:tc>
        <w:tc>
          <w:tcPr>
            <w:tcW w:w="5917" w:type="dxa"/>
          </w:tcPr>
          <w:p w14:paraId="3F7DAC4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Declaration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3463B1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Taxation Administration Act 1999, </w:t>
            </w:r>
            <w:r>
              <w:t>s 42</w:t>
            </w:r>
            <w:r>
              <w:br/>
              <w:t>notified 29 June 2000 (Gaz 2000 No 26)</w:t>
            </w:r>
            <w:r>
              <w:br/>
              <w:t>commenced 29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855B666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31 July 2001</w:t>
            </w:r>
          </w:p>
        </w:tc>
      </w:tr>
      <w:tr w:rsidR="002F0A4A" w14:paraId="3814E63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0BF82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206</w:t>
            </w:r>
          </w:p>
        </w:tc>
        <w:tc>
          <w:tcPr>
            <w:tcW w:w="5917" w:type="dxa"/>
          </w:tcPr>
          <w:p w14:paraId="093AE69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Bookmakers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3AD68E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Bookmakers Act 1985, </w:t>
            </w:r>
            <w:r>
              <w:t>s 55</w:t>
            </w:r>
            <w:r>
              <w:br/>
              <w:t>notified 29 June 2000 (Gaz 2000 No 26)</w:t>
            </w:r>
            <w:r>
              <w:br/>
              <w:t>commenced 29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E9E4049" w14:textId="77777777" w:rsidR="002F0A4A" w:rsidRDefault="002F0A4A">
            <w:pPr>
              <w:pStyle w:val="ChronTableRep"/>
            </w:pPr>
            <w:r>
              <w:t>repealed by DI2001-68</w:t>
            </w:r>
            <w:r>
              <w:br/>
              <w:t>26 April 2001</w:t>
            </w:r>
          </w:p>
        </w:tc>
      </w:tr>
      <w:tr w:rsidR="002F0A4A" w14:paraId="5270234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D1BB6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207</w:t>
            </w:r>
          </w:p>
        </w:tc>
        <w:tc>
          <w:tcPr>
            <w:tcW w:w="5917" w:type="dxa"/>
          </w:tcPr>
          <w:p w14:paraId="4D103BC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Bookmakers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2D34DA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Bookmakers Act 1985, </w:t>
            </w:r>
            <w:r>
              <w:t>s 55</w:t>
            </w:r>
            <w:r>
              <w:br/>
              <w:t xml:space="preserve">notified 29 June 2000 (Gaz 2000 No 26) </w:t>
            </w:r>
            <w:r>
              <w:br/>
              <w:t>commenced 29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F5747F3" w14:textId="77777777" w:rsidR="002F0A4A" w:rsidRDefault="002F0A4A">
            <w:pPr>
              <w:pStyle w:val="ChronTableRep"/>
            </w:pPr>
            <w:r>
              <w:t>repealed by DI2001-67</w:t>
            </w:r>
            <w:r>
              <w:br/>
              <w:t>26 April 2001</w:t>
            </w:r>
          </w:p>
        </w:tc>
      </w:tr>
      <w:tr w:rsidR="002F0A4A" w14:paraId="6B8F67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0617D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208</w:t>
            </w:r>
          </w:p>
        </w:tc>
        <w:tc>
          <w:tcPr>
            <w:tcW w:w="5917" w:type="dxa"/>
          </w:tcPr>
          <w:p w14:paraId="0BCE2E3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Magistrates (Fees and Charges applicable in the Lower Courts and Tribunals) Amendment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FCEA40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Magistrates Court Act 1930, </w:t>
            </w:r>
            <w:r>
              <w:t>s 248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357884E7" w14:textId="77777777" w:rsidR="002F0A4A" w:rsidRDefault="007C4149">
            <w:pPr>
              <w:pStyle w:val="ChronTableRep"/>
            </w:pPr>
            <w:r>
              <w:t>repealed by LA s 89 (1)</w:t>
            </w:r>
            <w:r w:rsidR="002F0A4A">
              <w:br/>
              <w:t>2 July 2000</w:t>
            </w:r>
          </w:p>
        </w:tc>
      </w:tr>
      <w:tr w:rsidR="002F0A4A" w14:paraId="4108A2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794AE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209</w:t>
            </w:r>
          </w:p>
        </w:tc>
        <w:tc>
          <w:tcPr>
            <w:tcW w:w="5917" w:type="dxa"/>
          </w:tcPr>
          <w:p w14:paraId="033B90E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Emergency Management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F32DA0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Emergency Management Act 1999, </w:t>
            </w:r>
            <w:r>
              <w:t>s 79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CE38F98" w14:textId="77777777" w:rsidR="002F0A4A" w:rsidRDefault="002F0A4A">
            <w:pPr>
              <w:pStyle w:val="ChronTableRep"/>
            </w:pPr>
            <w:r>
              <w:t>repealed by DI2001-106</w:t>
            </w:r>
            <w:r>
              <w:br/>
              <w:t>1 July 2001</w:t>
            </w:r>
          </w:p>
        </w:tc>
      </w:tr>
      <w:tr w:rsidR="002F0A4A" w14:paraId="68C4F42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4F9C2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210</w:t>
            </w:r>
          </w:p>
        </w:tc>
        <w:tc>
          <w:tcPr>
            <w:tcW w:w="5917" w:type="dxa"/>
          </w:tcPr>
          <w:p w14:paraId="2026B48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Casino Control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7E94F0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Casino Control Act 1988, </w:t>
            </w:r>
            <w:r>
              <w:t>s 132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C89AD2A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A2006-2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1 May 2006</w:t>
            </w:r>
          </w:p>
        </w:tc>
      </w:tr>
      <w:tr w:rsidR="002F0A4A" w14:paraId="7732CB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D687F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211</w:t>
            </w:r>
          </w:p>
        </w:tc>
        <w:tc>
          <w:tcPr>
            <w:tcW w:w="5917" w:type="dxa"/>
          </w:tcPr>
          <w:p w14:paraId="4F2A800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Gaming Machine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C7F0F1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Gaming Machine Act 1987, </w:t>
            </w:r>
            <w:r>
              <w:t>s 66</w:t>
            </w:r>
            <w:r>
              <w:rPr>
                <w:i/>
                <w:iCs/>
              </w:rPr>
              <w:br/>
            </w:r>
            <w:r>
              <w:t>notified 29 June 2000 (Gaz 2000 No 26)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173EC09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A2004-34</w:t>
            </w:r>
            <w:r w:rsidR="00531A79">
              <w:rPr>
                <w:rFonts w:ascii="Arial (W1)" w:hAnsi="Arial (W1)"/>
              </w:rPr>
              <w:t>, s 179 (2)</w:t>
            </w:r>
            <w:r>
              <w:rPr>
                <w:rFonts w:ascii="Arial (W1)" w:hAnsi="Arial (W1)"/>
              </w:rPr>
              <w:br/>
              <w:t>1 November 2004</w:t>
            </w:r>
          </w:p>
        </w:tc>
      </w:tr>
      <w:tr w:rsidR="002F0A4A" w14:paraId="21126A2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B9542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212</w:t>
            </w:r>
          </w:p>
        </w:tc>
        <w:tc>
          <w:tcPr>
            <w:tcW w:w="5917" w:type="dxa"/>
          </w:tcPr>
          <w:p w14:paraId="4ADDE5A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Building (Publication of Building Code and the Australian Capital Territory Appendix) 2000 </w:t>
            </w:r>
            <w:r>
              <w:rPr>
                <w:color w:val="FF0000"/>
                <w:lang w:val="en-AU"/>
              </w:rPr>
              <w:t>(repealed)</w:t>
            </w:r>
          </w:p>
          <w:p w14:paraId="3DC1471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Building Act 1972, </w:t>
            </w:r>
            <w:r>
              <w:t>s 24</w:t>
            </w:r>
            <w:r>
              <w:rPr>
                <w:i/>
                <w:iCs/>
              </w:rPr>
              <w:br/>
            </w:r>
            <w:r>
              <w:t>notified 6 July 2000 (Gaz 2000 No 27)</w:t>
            </w:r>
            <w:r>
              <w:br/>
              <w:t>commenced 6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AD1E386" w14:textId="77777777" w:rsidR="002F0A4A" w:rsidRDefault="002F0A4A">
            <w:pPr>
              <w:pStyle w:val="ChronTableRep"/>
            </w:pPr>
            <w:r>
              <w:t>repealed by DI2000-379</w:t>
            </w:r>
            <w:r>
              <w:br/>
              <w:t>11 January 200</w:t>
            </w:r>
            <w:r w:rsidR="00783AD8">
              <w:t>1</w:t>
            </w:r>
          </w:p>
        </w:tc>
      </w:tr>
      <w:tr w:rsidR="002F0A4A" w14:paraId="4C2191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7FA8F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213</w:t>
            </w:r>
          </w:p>
        </w:tc>
        <w:tc>
          <w:tcPr>
            <w:tcW w:w="5917" w:type="dxa"/>
          </w:tcPr>
          <w:p w14:paraId="6E82188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Services (Fees and Charges)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FF38BC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and Community Care Services Act 1996</w:t>
            </w:r>
            <w:r>
              <w:t>, s 32</w:t>
            </w:r>
            <w:r>
              <w:br/>
              <w:t>notified 27 June 2000 (Gaz 2000 No S27)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D45DC50" w14:textId="77777777" w:rsidR="002F0A4A" w:rsidRDefault="002F0A4A" w:rsidP="005C4908">
            <w:pPr>
              <w:pStyle w:val="ChronTableRep"/>
            </w:pPr>
            <w:r>
              <w:t>repealed by DI2000-334</w:t>
            </w:r>
            <w:r>
              <w:br/>
            </w:r>
            <w:r w:rsidR="005C4908">
              <w:t>1 December</w:t>
            </w:r>
            <w:r>
              <w:t xml:space="preserve"> 2000</w:t>
            </w:r>
          </w:p>
        </w:tc>
      </w:tr>
      <w:tr w:rsidR="002F0A4A" w14:paraId="321D53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C75F9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214</w:t>
            </w:r>
          </w:p>
        </w:tc>
        <w:tc>
          <w:tcPr>
            <w:tcW w:w="5917" w:type="dxa"/>
          </w:tcPr>
          <w:p w14:paraId="01AB0DF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Adoption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A432B4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Adoption Act 1993</w:t>
            </w:r>
            <w:r>
              <w:t>, s 118</w:t>
            </w:r>
            <w:r>
              <w:br/>
              <w:t>notified 27 June 2000 (Gaz 2000 No S27)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DDFE9E9" w14:textId="77777777" w:rsidR="002F0A4A" w:rsidRDefault="002F0A4A">
            <w:pPr>
              <w:pStyle w:val="ChronTableRep"/>
            </w:pPr>
            <w:r>
              <w:t>repealed by DI2001-162</w:t>
            </w:r>
            <w:r>
              <w:br/>
              <w:t>1 July 2001</w:t>
            </w:r>
          </w:p>
        </w:tc>
      </w:tr>
      <w:tr w:rsidR="002F0A4A" w14:paraId="7AE587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09126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215</w:t>
            </w:r>
          </w:p>
        </w:tc>
        <w:tc>
          <w:tcPr>
            <w:tcW w:w="5917" w:type="dxa"/>
          </w:tcPr>
          <w:p w14:paraId="39133DE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Education Services for Overseas Students (Registration and Regulation of Providers)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23B7E6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Services for Overseas Students (Registration and Regulation of Providers)</w:t>
            </w:r>
            <w:r>
              <w:t xml:space="preserve"> </w:t>
            </w:r>
            <w:r>
              <w:rPr>
                <w:i/>
                <w:iCs/>
              </w:rPr>
              <w:t xml:space="preserve">Act 1994, </w:t>
            </w:r>
            <w:r>
              <w:t>s 41</w:t>
            </w:r>
            <w:r>
              <w:rPr>
                <w:i/>
                <w:iCs/>
              </w:rPr>
              <w:br/>
            </w:r>
            <w:r>
              <w:t>notified 27 June 2000 (Gaz 2000 No S27)</w:t>
            </w:r>
            <w:r>
              <w:br/>
              <w:t>commenced 1 July 2000</w:t>
            </w:r>
            <w:r w:rsidR="00EA44F4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F6CC59B" w14:textId="77777777" w:rsidR="002F0A4A" w:rsidRDefault="002F0A4A">
            <w:pPr>
              <w:pStyle w:val="ChronTableRep"/>
            </w:pPr>
            <w:r>
              <w:t>repealed by DI2001-167</w:t>
            </w:r>
            <w:r>
              <w:br/>
              <w:t>1 July 2001</w:t>
            </w:r>
          </w:p>
        </w:tc>
      </w:tr>
      <w:tr w:rsidR="002F0A4A" w14:paraId="5919AE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96A72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216</w:t>
            </w:r>
          </w:p>
        </w:tc>
        <w:tc>
          <w:tcPr>
            <w:tcW w:w="5917" w:type="dxa"/>
          </w:tcPr>
          <w:p w14:paraId="789820B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Vocational Education and Training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F2C159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1995</w:t>
            </w:r>
            <w:r>
              <w:t>, s 67</w:t>
            </w:r>
            <w:r>
              <w:br/>
              <w:t>notified 27 June 2000 (Gaz 2000 No S27)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9457801" w14:textId="77777777" w:rsidR="002F0A4A" w:rsidRDefault="002F0A4A" w:rsidP="00F353E5">
            <w:pPr>
              <w:pStyle w:val="ChronTableRep"/>
            </w:pPr>
            <w:r>
              <w:t>repealed by DI2001-166</w:t>
            </w:r>
            <w:r>
              <w:br/>
            </w:r>
            <w:r w:rsidR="00F353E5">
              <w:t>1 July</w:t>
            </w:r>
            <w:r>
              <w:t xml:space="preserve"> 2001</w:t>
            </w:r>
          </w:p>
        </w:tc>
      </w:tr>
      <w:tr w:rsidR="002F0A4A" w14:paraId="61D05DD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382EC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217</w:t>
            </w:r>
          </w:p>
        </w:tc>
        <w:tc>
          <w:tcPr>
            <w:tcW w:w="5917" w:type="dxa"/>
          </w:tcPr>
          <w:p w14:paraId="0B6839C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Professions Boards (Procedures)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87D4FD3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Health Professions Boards (Procedures) Act 1981, </w:t>
            </w:r>
            <w:r w:rsidRPr="008363C9">
              <w:rPr>
                <w:spacing w:val="-2"/>
              </w:rPr>
              <w:t>s 7</w:t>
            </w:r>
            <w:r w:rsidRPr="008363C9">
              <w:rPr>
                <w:spacing w:val="-2"/>
              </w:rPr>
              <w:br/>
            </w:r>
            <w:r>
              <w:t>notified 6 July 2000 (Gaz 2000 No 27)</w:t>
            </w:r>
            <w:r>
              <w:br/>
              <w:t>commenced 6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A6C24E6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5 June 2003</w:t>
            </w:r>
          </w:p>
        </w:tc>
      </w:tr>
      <w:tr w:rsidR="002F0A4A" w14:paraId="750D99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AC526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218</w:t>
            </w:r>
          </w:p>
        </w:tc>
        <w:tc>
          <w:tcPr>
            <w:tcW w:w="5917" w:type="dxa"/>
          </w:tcPr>
          <w:p w14:paraId="1AE2F33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Professions Boards (Procedures)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F997A19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Health Professions Boards (Procedures) Act 1981, </w:t>
            </w:r>
            <w:r w:rsidRPr="008363C9">
              <w:rPr>
                <w:spacing w:val="-2"/>
              </w:rPr>
              <w:t>s 7</w:t>
            </w:r>
            <w:r w:rsidRPr="008363C9">
              <w:rPr>
                <w:spacing w:val="-2"/>
              </w:rPr>
              <w:br/>
            </w:r>
            <w:r>
              <w:t>notified 6 July 2000 (Gaz 2000 No 27)</w:t>
            </w:r>
            <w:r>
              <w:br/>
              <w:t>commenced 6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DEDC0E4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5 June 2003</w:t>
            </w:r>
          </w:p>
        </w:tc>
      </w:tr>
      <w:tr w:rsidR="002F0A4A" w14:paraId="3B17626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D82F8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219</w:t>
            </w:r>
          </w:p>
        </w:tc>
        <w:tc>
          <w:tcPr>
            <w:tcW w:w="5917" w:type="dxa"/>
          </w:tcPr>
          <w:p w14:paraId="71A3707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Professions Boards (Procedures)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61E175D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Health Professions Boards (Procedures) Act 1981, </w:t>
            </w:r>
            <w:r w:rsidRPr="008363C9">
              <w:rPr>
                <w:spacing w:val="-2"/>
              </w:rPr>
              <w:t>s 7</w:t>
            </w:r>
            <w:r w:rsidRPr="008363C9">
              <w:rPr>
                <w:spacing w:val="-2"/>
              </w:rPr>
              <w:br/>
            </w:r>
            <w:r>
              <w:t>notified 6 July 2000 (Gaz 2000 No 27)</w:t>
            </w:r>
            <w:r>
              <w:br/>
              <w:t>commenced 6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B732320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5 June 2003</w:t>
            </w:r>
          </w:p>
        </w:tc>
      </w:tr>
      <w:tr w:rsidR="002F0A4A" w14:paraId="2E9647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2628D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220</w:t>
            </w:r>
          </w:p>
        </w:tc>
        <w:tc>
          <w:tcPr>
            <w:tcW w:w="5917" w:type="dxa"/>
          </w:tcPr>
          <w:p w14:paraId="51F96E6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Professions Boards (Procedures)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90D95B9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Health Professions Boards (Procedures) Act 1981, </w:t>
            </w:r>
            <w:r w:rsidRPr="008363C9">
              <w:rPr>
                <w:spacing w:val="-2"/>
              </w:rPr>
              <w:t>s 7</w:t>
            </w:r>
            <w:r w:rsidRPr="008363C9">
              <w:rPr>
                <w:spacing w:val="-2"/>
              </w:rPr>
              <w:br/>
            </w:r>
            <w:r>
              <w:t>notified 6 July 2000 (Gaz 2000 No 27)</w:t>
            </w:r>
            <w:r>
              <w:br/>
              <w:t>commenced 6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935C368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5 June 2003</w:t>
            </w:r>
          </w:p>
        </w:tc>
      </w:tr>
      <w:tr w:rsidR="002F0A4A" w14:paraId="1E353D2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4291E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221</w:t>
            </w:r>
          </w:p>
        </w:tc>
        <w:tc>
          <w:tcPr>
            <w:tcW w:w="5917" w:type="dxa"/>
          </w:tcPr>
          <w:p w14:paraId="52E3596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Occupational Health and Safety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6E99723" w14:textId="77777777" w:rsidR="002F0A4A" w:rsidRDefault="002F0A4A" w:rsidP="00FD41A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Occupational Health and Safety Act 1989, </w:t>
            </w:r>
            <w:r>
              <w:t>s 25</w:t>
            </w:r>
            <w:r>
              <w:br/>
              <w:t>notified 6 July 2000 (Gaz 2000 No 27)</w:t>
            </w:r>
            <w:r>
              <w:br/>
              <w:t xml:space="preserve">commenced </w:t>
            </w:r>
            <w:r w:rsidR="00FD41A1">
              <w:t>6 July</w:t>
            </w:r>
            <w:r>
              <w:t xml:space="preserve">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A5807EE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23 June 2003</w:t>
            </w:r>
          </w:p>
        </w:tc>
      </w:tr>
      <w:tr w:rsidR="002F0A4A" w14:paraId="36B3492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77FF9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222</w:t>
            </w:r>
          </w:p>
        </w:tc>
        <w:tc>
          <w:tcPr>
            <w:tcW w:w="5917" w:type="dxa"/>
          </w:tcPr>
          <w:p w14:paraId="45946E4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Casino Control (Commission-Based Player Tax)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A57D63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Casino Control Act 1988, </w:t>
            </w:r>
            <w:r>
              <w:t>s 16</w:t>
            </w:r>
            <w:r>
              <w:br/>
              <w:t>notified 29 June 2000 (Gaz 2000 No S31)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6C2B555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A2006-2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1 May 2006</w:t>
            </w:r>
          </w:p>
        </w:tc>
      </w:tr>
      <w:tr w:rsidR="002F0A4A" w14:paraId="2F6096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0B589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223</w:t>
            </w:r>
          </w:p>
        </w:tc>
        <w:tc>
          <w:tcPr>
            <w:tcW w:w="5917" w:type="dxa"/>
          </w:tcPr>
          <w:p w14:paraId="2953058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108EADB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115</w:t>
            </w:r>
            <w:r>
              <w:br/>
              <w:t>notified 29 June 2000 (Gaz 2000 No S31)</w:t>
            </w:r>
            <w:r>
              <w:br/>
              <w:t>commenced 29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E26BE54" w14:textId="77777777" w:rsidR="002F0A4A" w:rsidRDefault="002F0A4A">
            <w:pPr>
              <w:pStyle w:val="ChronTableRep"/>
            </w:pPr>
            <w:r>
              <w:t>repealed by DI2001-112</w:t>
            </w:r>
            <w:r>
              <w:br/>
              <w:t>21 June 2001</w:t>
            </w:r>
          </w:p>
        </w:tc>
      </w:tr>
      <w:tr w:rsidR="002F0A4A" w14:paraId="3FD3946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7D5B3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224</w:t>
            </w:r>
          </w:p>
        </w:tc>
        <w:tc>
          <w:tcPr>
            <w:tcW w:w="5917" w:type="dxa"/>
          </w:tcPr>
          <w:p w14:paraId="0F20662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Casino Control (General Tax)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8FCC475" w14:textId="77777777" w:rsidR="002F0A4A" w:rsidRDefault="002F0A4A" w:rsidP="00A3611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Casino Control Act 1988, </w:t>
            </w:r>
            <w:r>
              <w:t>s 16</w:t>
            </w:r>
            <w:r>
              <w:br/>
              <w:t xml:space="preserve">notified 29 June 2000 (Gaz 2000 No </w:t>
            </w:r>
            <w:r w:rsidR="00A3611F">
              <w:t>S31</w:t>
            </w:r>
            <w:r>
              <w:t>)</w:t>
            </w:r>
            <w:r>
              <w:br/>
              <w:t>commenced 29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4099CDD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A2006-2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1 May 2006</w:t>
            </w:r>
          </w:p>
        </w:tc>
      </w:tr>
      <w:tr w:rsidR="002F0A4A" w14:paraId="2AAF84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F08C7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225</w:t>
            </w:r>
          </w:p>
        </w:tc>
        <w:tc>
          <w:tcPr>
            <w:tcW w:w="5917" w:type="dxa"/>
          </w:tcPr>
          <w:p w14:paraId="51492CF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Kingston Foreshore Development Authority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F4EA5A4" w14:textId="77777777" w:rsidR="002F0A4A" w:rsidRDefault="002F0A4A" w:rsidP="003D4CEB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Kingston Foreshore Development Authority Act 1999, </w:t>
            </w:r>
            <w:r w:rsidRPr="008363C9">
              <w:rPr>
                <w:spacing w:val="-2"/>
              </w:rPr>
              <w:t>s 14</w:t>
            </w:r>
            <w:r w:rsidRPr="008363C9">
              <w:rPr>
                <w:spacing w:val="-2"/>
              </w:rPr>
              <w:br/>
            </w:r>
            <w:r>
              <w:t>notified 6 July 2000 (Gaz 2000 No 27)</w:t>
            </w:r>
            <w:r>
              <w:br/>
              <w:t xml:space="preserve">commenced </w:t>
            </w:r>
            <w:r w:rsidR="003D4CEB">
              <w:t>6</w:t>
            </w:r>
            <w:r>
              <w:t xml:space="preserve">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7358156" w14:textId="77777777" w:rsidR="002F0A4A" w:rsidRDefault="002F0A4A">
            <w:pPr>
              <w:pStyle w:val="ChronTableRep"/>
            </w:pPr>
            <w:r>
              <w:t>lapsed on repeal of Act</w:t>
            </w:r>
            <w:r>
              <w:br/>
              <w:t>1 July 2003</w:t>
            </w:r>
          </w:p>
        </w:tc>
      </w:tr>
      <w:tr w:rsidR="002F0A4A" w14:paraId="6288FB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754EC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226</w:t>
            </w:r>
          </w:p>
        </w:tc>
        <w:tc>
          <w:tcPr>
            <w:tcW w:w="5917" w:type="dxa"/>
          </w:tcPr>
          <w:p w14:paraId="715D141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Kingston Foreshore Development Authority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AD7CB36" w14:textId="77777777" w:rsidR="002F0A4A" w:rsidRDefault="002F0A4A" w:rsidP="00670FF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Kingston Foreshore Development Authority Act 1999, </w:t>
            </w:r>
            <w:r>
              <w:t>s 12</w:t>
            </w:r>
            <w:r>
              <w:br/>
              <w:t>notified 6 July 2000 (Gaz 2000 No 27)</w:t>
            </w:r>
            <w:r>
              <w:br/>
              <w:t xml:space="preserve">commenced </w:t>
            </w:r>
            <w:r w:rsidR="00670FF2">
              <w:t>6</w:t>
            </w:r>
            <w:r>
              <w:t xml:space="preserve">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39B93FB" w14:textId="77777777" w:rsidR="002F0A4A" w:rsidRDefault="002F0A4A">
            <w:pPr>
              <w:pStyle w:val="ChronTableRep"/>
            </w:pPr>
            <w:r>
              <w:t>lapsed on repeal of Act</w:t>
            </w:r>
            <w:r>
              <w:br/>
              <w:t>1 July 2003</w:t>
            </w:r>
          </w:p>
        </w:tc>
      </w:tr>
      <w:tr w:rsidR="002F0A4A" w14:paraId="1B64F8D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1E4B4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227</w:t>
            </w:r>
          </w:p>
        </w:tc>
        <w:tc>
          <w:tcPr>
            <w:tcW w:w="5917" w:type="dxa"/>
          </w:tcPr>
          <w:p w14:paraId="713B08D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Kingston Foreshore Development Authority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0CEC101" w14:textId="77777777" w:rsidR="002F0A4A" w:rsidRDefault="002F0A4A" w:rsidP="0037272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Kingston Foreshore Development Authority Act 1999, </w:t>
            </w:r>
            <w:r>
              <w:t>s 11</w:t>
            </w:r>
            <w:r>
              <w:br/>
              <w:t>notified 6 July 2000 (Gaz 2000 No 27)</w:t>
            </w:r>
            <w:r>
              <w:br/>
              <w:t xml:space="preserve">commenced </w:t>
            </w:r>
            <w:r w:rsidR="00372726">
              <w:t>6</w:t>
            </w:r>
            <w:r>
              <w:t xml:space="preserve">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6CEECF4" w14:textId="77777777" w:rsidR="002F0A4A" w:rsidRDefault="002F0A4A">
            <w:pPr>
              <w:pStyle w:val="ChronTableRep"/>
            </w:pPr>
            <w:r>
              <w:t>lapsed on repeal of Act</w:t>
            </w:r>
            <w:r>
              <w:br/>
              <w:t>1 July 2003</w:t>
            </w:r>
          </w:p>
        </w:tc>
      </w:tr>
      <w:tr w:rsidR="002F0A4A" w14:paraId="230A51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AB889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228</w:t>
            </w:r>
          </w:p>
        </w:tc>
        <w:tc>
          <w:tcPr>
            <w:tcW w:w="5917" w:type="dxa"/>
          </w:tcPr>
          <w:p w14:paraId="4EA4E72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Interactive Gambling Determination 2000</w:t>
            </w:r>
          </w:p>
          <w:p w14:paraId="2745C6B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Interactive Gambling Act 1998, </w:t>
            </w:r>
            <w:r>
              <w:t>s 145</w:t>
            </w:r>
            <w:r>
              <w:br/>
              <w:t>notified 29 June 2000 (Gaz 2000 No S31)</w:t>
            </w:r>
            <w:r>
              <w:br/>
              <w:t>commenced 29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AE5F58F" w14:textId="77777777" w:rsidR="002F0A4A" w:rsidRDefault="002F0A4A">
            <w:pPr>
              <w:pStyle w:val="ChronTableRep"/>
            </w:pPr>
          </w:p>
        </w:tc>
      </w:tr>
      <w:tr w:rsidR="002F0A4A" w14:paraId="1F5D92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F5EF4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229</w:t>
            </w:r>
          </w:p>
        </w:tc>
        <w:tc>
          <w:tcPr>
            <w:tcW w:w="5917" w:type="dxa"/>
          </w:tcPr>
          <w:p w14:paraId="3EE94C2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Variation to Public Housing Assistance Program 2000 </w:t>
            </w:r>
            <w:r>
              <w:rPr>
                <w:color w:val="FF0000"/>
                <w:lang w:val="en-AU"/>
              </w:rPr>
              <w:t>(repealed)</w:t>
            </w:r>
          </w:p>
          <w:p w14:paraId="171AB04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Housing Assistance Act 1987, </w:t>
            </w:r>
            <w:r>
              <w:t>s 12</w:t>
            </w:r>
            <w:r>
              <w:br/>
              <w:t>notified 30 June 2000 (Gaz 2000 No S34)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5E9A4A0" w14:textId="77777777" w:rsidR="002F0A4A" w:rsidRDefault="002F0A4A">
            <w:pPr>
              <w:pStyle w:val="ChronTableRep"/>
            </w:pPr>
            <w:r>
              <w:t>repealed by LA 43 (1)</w:t>
            </w:r>
            <w:r>
              <w:br/>
              <w:t>(see SLA s 9 and s 10)</w:t>
            </w:r>
            <w:r>
              <w:br/>
              <w:t>2 July 2000</w:t>
            </w:r>
          </w:p>
        </w:tc>
      </w:tr>
      <w:tr w:rsidR="002F0A4A" w14:paraId="4B5B4E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CDD6D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230</w:t>
            </w:r>
          </w:p>
        </w:tc>
        <w:tc>
          <w:tcPr>
            <w:tcW w:w="5917" w:type="dxa"/>
          </w:tcPr>
          <w:p w14:paraId="6AB6E49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Energy and Water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56C7ECD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Energy and Water Act 1998</w:t>
            </w:r>
            <w:r>
              <w:t>, s 80</w:t>
            </w:r>
            <w:r>
              <w:br/>
              <w:t>notified 30 June 2000 (Gaz 2000 No S29)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E49414F" w14:textId="77777777" w:rsidR="002F0A4A" w:rsidRDefault="002F0A4A" w:rsidP="009F1DCB">
            <w:pPr>
              <w:pStyle w:val="ChronTableRep"/>
            </w:pPr>
            <w:r>
              <w:t>lapsed on repeal of Act</w:t>
            </w:r>
            <w:r>
              <w:br/>
              <w:t>1 J</w:t>
            </w:r>
            <w:r w:rsidR="009F1DCB">
              <w:t>une</w:t>
            </w:r>
            <w:r>
              <w:t xml:space="preserve"> 2001</w:t>
            </w:r>
          </w:p>
        </w:tc>
      </w:tr>
      <w:tr w:rsidR="002F0A4A" w14:paraId="506B38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DCF74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231</w:t>
            </w:r>
          </w:p>
        </w:tc>
        <w:tc>
          <w:tcPr>
            <w:tcW w:w="5917" w:type="dxa"/>
          </w:tcPr>
          <w:p w14:paraId="200646E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Building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BDB51BB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Building Act 1972</w:t>
            </w:r>
            <w:r>
              <w:t>, s 65</w:t>
            </w:r>
            <w:r>
              <w:br/>
              <w:t>notified 30 June 2000 (Gaz 2000 No S29)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7DB3ACB" w14:textId="77777777" w:rsidR="002F0A4A" w:rsidRDefault="002F0A4A">
            <w:pPr>
              <w:pStyle w:val="ChronTableRep"/>
            </w:pPr>
            <w:r>
              <w:t>repealed by DI2001-125</w:t>
            </w:r>
            <w:r>
              <w:br/>
              <w:t>1 July 2001</w:t>
            </w:r>
          </w:p>
        </w:tc>
      </w:tr>
      <w:tr w:rsidR="002F0A4A" w14:paraId="760842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68BC9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232</w:t>
            </w:r>
          </w:p>
        </w:tc>
        <w:tc>
          <w:tcPr>
            <w:tcW w:w="5917" w:type="dxa"/>
          </w:tcPr>
          <w:p w14:paraId="19173ACE" w14:textId="7CF39D8F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Gaming Machine</w:t>
            </w:r>
            <w:r w:rsidR="00002429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(Tax)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B37BDC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Gaming Machine Act 1987, </w:t>
            </w:r>
            <w:r>
              <w:t>s 58</w:t>
            </w:r>
            <w:r>
              <w:br/>
              <w:t>notified 30 June 2000 (Gaz 2000 No S29)</w:t>
            </w:r>
            <w:r>
              <w:br/>
              <w:t>commenced 30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478B6C4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A2004-34</w:t>
            </w:r>
            <w:r w:rsidR="00531A79">
              <w:rPr>
                <w:rFonts w:ascii="Arial (W1)" w:hAnsi="Arial (W1)"/>
              </w:rPr>
              <w:t>, s 179 (2)</w:t>
            </w:r>
            <w:r>
              <w:rPr>
                <w:rFonts w:ascii="Arial (W1)" w:hAnsi="Arial (W1)"/>
              </w:rPr>
              <w:br/>
              <w:t>1 November 2004</w:t>
            </w:r>
          </w:p>
        </w:tc>
      </w:tr>
      <w:tr w:rsidR="002F0A4A" w14:paraId="3A0701D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EC761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233</w:t>
            </w:r>
          </w:p>
        </w:tc>
        <w:tc>
          <w:tcPr>
            <w:tcW w:w="5917" w:type="dxa"/>
          </w:tcPr>
          <w:p w14:paraId="4B7BAD7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Stadiums Authority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2BAAF4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Stadium Authority Act 2000, </w:t>
            </w:r>
            <w:r>
              <w:t>s 11</w:t>
            </w:r>
            <w:r>
              <w:br/>
              <w:t>notified 30 June 2000 (Gaz 2000 No S29)</w:t>
            </w:r>
            <w:r>
              <w:br/>
              <w:t>commenced 30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EE24893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30 June 2001</w:t>
            </w:r>
          </w:p>
        </w:tc>
      </w:tr>
      <w:tr w:rsidR="002F0A4A" w14:paraId="47412B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DDCE0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234</w:t>
            </w:r>
          </w:p>
        </w:tc>
        <w:tc>
          <w:tcPr>
            <w:tcW w:w="5917" w:type="dxa"/>
          </w:tcPr>
          <w:p w14:paraId="0D34A16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Stadiums Authority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71FD5B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Stadium Authority Act 2000, </w:t>
            </w:r>
            <w:r>
              <w:t>s 11</w:t>
            </w:r>
            <w:r>
              <w:br/>
              <w:t>notified 30 June 2000 (Gaz 2000 No S29)</w:t>
            </w:r>
            <w:r>
              <w:br/>
              <w:t>commenced 30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B5782C8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30 June 2001</w:t>
            </w:r>
          </w:p>
        </w:tc>
      </w:tr>
      <w:tr w:rsidR="002F0A4A" w14:paraId="7D4083A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35000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235</w:t>
            </w:r>
          </w:p>
        </w:tc>
        <w:tc>
          <w:tcPr>
            <w:tcW w:w="5917" w:type="dxa"/>
          </w:tcPr>
          <w:p w14:paraId="4E4E321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Stadiums Authority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8E5066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Stadium Authority Act 2000, </w:t>
            </w:r>
            <w:r>
              <w:t>s 11</w:t>
            </w:r>
            <w:r>
              <w:br/>
              <w:t>notified 30 June 2000 (Gaz 2000 No S29)</w:t>
            </w:r>
            <w:r>
              <w:br/>
              <w:t>commenced 30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53494E1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30 June 2001</w:t>
            </w:r>
          </w:p>
        </w:tc>
      </w:tr>
      <w:tr w:rsidR="002F0A4A" w14:paraId="4D9499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07B10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236</w:t>
            </w:r>
          </w:p>
        </w:tc>
        <w:tc>
          <w:tcPr>
            <w:tcW w:w="5917" w:type="dxa"/>
          </w:tcPr>
          <w:p w14:paraId="552024A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Stadiums Authority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D2AE7D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Stadium Authority Act 2000, </w:t>
            </w:r>
            <w:r>
              <w:t>s 12</w:t>
            </w:r>
            <w:r>
              <w:br/>
              <w:t>notified 30 June 2000 (Gaz 2000 No S29)</w:t>
            </w:r>
            <w:r>
              <w:br/>
              <w:t>commenced 30 June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20D26C2" w14:textId="77777777" w:rsidR="002F0A4A" w:rsidRDefault="002F0A4A">
            <w:pPr>
              <w:pStyle w:val="ChronTableRep"/>
            </w:pPr>
            <w:r>
              <w:t>repealed by LA s 89 (6)</w:t>
            </w:r>
            <w:r>
              <w:br/>
              <w:t>30 June 2002</w:t>
            </w:r>
          </w:p>
        </w:tc>
      </w:tr>
      <w:tr w:rsidR="002F0A4A" w14:paraId="6A1560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CE9FD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237</w:t>
            </w:r>
          </w:p>
        </w:tc>
        <w:tc>
          <w:tcPr>
            <w:tcW w:w="5917" w:type="dxa"/>
          </w:tcPr>
          <w:p w14:paraId="09D8247A" w14:textId="77777777" w:rsidR="002F0A4A" w:rsidRPr="00002429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Superannuation Management Guidelines 2000 </w:t>
            </w:r>
            <w:r>
              <w:rPr>
                <w:color w:val="FF0000"/>
                <w:lang w:val="en-AU"/>
              </w:rPr>
              <w:t>(repealed)</w:t>
            </w:r>
          </w:p>
          <w:p w14:paraId="43FC1677" w14:textId="3D492D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Territory Superannuation Provision Protection Act</w:t>
            </w:r>
            <w:r w:rsidR="00002429">
              <w:rPr>
                <w:i/>
                <w:iCs/>
              </w:rPr>
              <w:t> </w:t>
            </w:r>
            <w:r>
              <w:rPr>
                <w:i/>
                <w:iCs/>
              </w:rPr>
              <w:t xml:space="preserve">2000, </w:t>
            </w:r>
            <w:r>
              <w:t>s 16</w:t>
            </w:r>
            <w:r>
              <w:br/>
              <w:t>notified 30 June 2000 (Gaz 2000 No S34)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8F6AB46" w14:textId="77777777" w:rsidR="002F0A4A" w:rsidRDefault="002F0A4A">
            <w:pPr>
              <w:pStyle w:val="ChronTableRep"/>
            </w:pPr>
            <w:r>
              <w:t>repealed by DI2002-155</w:t>
            </w:r>
            <w:r>
              <w:br/>
              <w:t>13 August 2002</w:t>
            </w:r>
          </w:p>
        </w:tc>
      </w:tr>
      <w:tr w:rsidR="002F0A4A" w14:paraId="60F08B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1CCCA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238</w:t>
            </w:r>
          </w:p>
        </w:tc>
        <w:tc>
          <w:tcPr>
            <w:tcW w:w="5917" w:type="dxa"/>
          </w:tcPr>
          <w:p w14:paraId="58E3281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Declaration that the Road Transport Legislation does not apply to certain roads and road related areas 2000 </w:t>
            </w:r>
            <w:r>
              <w:rPr>
                <w:color w:val="FF0000"/>
                <w:lang w:val="en-AU"/>
              </w:rPr>
              <w:t>(repealed)</w:t>
            </w:r>
          </w:p>
          <w:p w14:paraId="1D85A78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Roads Transport (General) Act 1999, </w:t>
            </w:r>
            <w:r>
              <w:t>s 12</w:t>
            </w:r>
            <w:r>
              <w:br/>
              <w:t>notified 30 June 2000 (Gaz 2000 No S30)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B7920EA" w14:textId="77777777" w:rsidR="002F0A4A" w:rsidRDefault="002F0A4A">
            <w:pPr>
              <w:pStyle w:val="ChronTableRep"/>
            </w:pPr>
            <w:r>
              <w:t>ceased to have effect</w:t>
            </w:r>
            <w:r>
              <w:br/>
              <w:t>10.30am 4 July 2000</w:t>
            </w:r>
          </w:p>
        </w:tc>
      </w:tr>
      <w:tr w:rsidR="002F0A4A" w14:paraId="6CED2D1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1CB7B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239</w:t>
            </w:r>
          </w:p>
        </w:tc>
        <w:tc>
          <w:tcPr>
            <w:tcW w:w="5917" w:type="dxa"/>
          </w:tcPr>
          <w:p w14:paraId="73C14198" w14:textId="1FE74449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Legislative Assembly (Member’s Staff) Arrangements for the Employment of Staff and Staff Salary Allocations 2000</w:t>
            </w:r>
            <w:r w:rsidR="00002429">
              <w:rPr>
                <w:lang w:val="en-AU"/>
              </w:rPr>
              <w:t xml:space="preserve"> </w:t>
            </w:r>
            <w:r w:rsidR="00002429">
              <w:rPr>
                <w:color w:val="FF0000"/>
                <w:lang w:val="en-AU"/>
              </w:rPr>
              <w:t>(repealed)</w:t>
            </w:r>
          </w:p>
          <w:p w14:paraId="57FE5B0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Legislative Assembly (Member’s Staff) Act 1989, </w:t>
            </w:r>
            <w:r>
              <w:t>s 10</w:t>
            </w:r>
            <w:r>
              <w:br/>
              <w:t>notified 13 July 2000 (Gaz 2000 No 28)</w:t>
            </w:r>
            <w:r>
              <w:br/>
              <w:t>commenced 13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3F80539" w14:textId="42E74658" w:rsidR="002F0A4A" w:rsidRDefault="00002429">
            <w:pPr>
              <w:pStyle w:val="ChronTableRep"/>
            </w:pPr>
            <w:r>
              <w:t>ceased to have effect</w:t>
            </w:r>
            <w:r>
              <w:br/>
              <w:t>30 June 2001</w:t>
            </w:r>
          </w:p>
        </w:tc>
      </w:tr>
      <w:tr w:rsidR="002F0A4A" w14:paraId="679A1F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E73C2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240</w:t>
            </w:r>
          </w:p>
        </w:tc>
        <w:tc>
          <w:tcPr>
            <w:tcW w:w="5917" w:type="dxa"/>
          </w:tcPr>
          <w:p w14:paraId="7EFB3639" w14:textId="7CF709F5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Legislative Assembly (Member’s Staff) Arrangements for the Employment of Staff and Staff Salary Allocations 2000</w:t>
            </w:r>
            <w:r w:rsidR="00002429">
              <w:rPr>
                <w:lang w:val="en-AU"/>
              </w:rPr>
              <w:t xml:space="preserve"> </w:t>
            </w:r>
            <w:r w:rsidR="00002429">
              <w:rPr>
                <w:color w:val="FF0000"/>
                <w:lang w:val="en-AU"/>
              </w:rPr>
              <w:t>(repealed)</w:t>
            </w:r>
          </w:p>
          <w:p w14:paraId="065C204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Legislative Assembly (Member’s Staff) Act 1989, </w:t>
            </w:r>
            <w:r>
              <w:t>s 5</w:t>
            </w:r>
            <w:r>
              <w:br/>
              <w:t>notified 13 July 2000 (Gaz 2000 No 28)</w:t>
            </w:r>
            <w:r>
              <w:br/>
              <w:t>commenced 13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74FB331" w14:textId="2EAB11D5" w:rsidR="002F0A4A" w:rsidRDefault="00002429">
            <w:pPr>
              <w:pStyle w:val="ChronTableRep"/>
            </w:pPr>
            <w:r>
              <w:t>ceased to have effect</w:t>
            </w:r>
            <w:r>
              <w:br/>
              <w:t>30 June 2001</w:t>
            </w:r>
          </w:p>
        </w:tc>
      </w:tr>
      <w:tr w:rsidR="002F0A4A" w14:paraId="5D94C1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B308D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241</w:t>
            </w:r>
          </w:p>
        </w:tc>
        <w:tc>
          <w:tcPr>
            <w:tcW w:w="5917" w:type="dxa"/>
          </w:tcPr>
          <w:p w14:paraId="5566B47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Campbell) 2000</w:t>
            </w:r>
          </w:p>
          <w:p w14:paraId="6026E27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13 July 2000 (Gaz 2000 No 28)</w:t>
            </w:r>
            <w:r>
              <w:br/>
              <w:t>commenced 13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ECB053C" w14:textId="77777777" w:rsidR="002F0A4A" w:rsidRDefault="002F0A4A">
            <w:pPr>
              <w:pStyle w:val="ChronTableRep"/>
            </w:pPr>
          </w:p>
        </w:tc>
      </w:tr>
      <w:tr w:rsidR="002F0A4A" w14:paraId="0170070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CADC3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242</w:t>
            </w:r>
          </w:p>
        </w:tc>
        <w:tc>
          <w:tcPr>
            <w:tcW w:w="5917" w:type="dxa"/>
          </w:tcPr>
          <w:p w14:paraId="376ECBC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Optometrists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08C41B3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Optometrists Act 1956</w:t>
            </w:r>
            <w:r>
              <w:t>, s 55</w:t>
            </w:r>
            <w:r>
              <w:br/>
              <w:t>notified 20 July 2000 (Gaz 2000 No 29)</w:t>
            </w:r>
            <w:r>
              <w:br/>
              <w:t>commenced 20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FC1308B" w14:textId="77777777" w:rsidR="002F0A4A" w:rsidRDefault="002F0A4A">
            <w:pPr>
              <w:pStyle w:val="ChronTableRep"/>
            </w:pPr>
            <w:r>
              <w:t>repealed by DI2003-117</w:t>
            </w:r>
            <w:r>
              <w:br/>
              <w:t>17 June 2003</w:t>
            </w:r>
          </w:p>
        </w:tc>
      </w:tr>
      <w:tr w:rsidR="002F0A4A" w14:paraId="70BD341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CAA32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243</w:t>
            </w:r>
          </w:p>
        </w:tc>
        <w:tc>
          <w:tcPr>
            <w:tcW w:w="5917" w:type="dxa"/>
          </w:tcPr>
          <w:p w14:paraId="15E1386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Financial Management Guidelines 2000 </w:t>
            </w:r>
            <w:r>
              <w:rPr>
                <w:color w:val="FF0000"/>
                <w:lang w:val="en-AU"/>
              </w:rPr>
              <w:t>(repealed)</w:t>
            </w:r>
          </w:p>
          <w:p w14:paraId="7C3D9FAE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Financial Management Act 1996</w:t>
            </w:r>
            <w:r>
              <w:t xml:space="preserve">, s </w:t>
            </w:r>
            <w:r w:rsidR="00A91E9A">
              <w:t>67</w:t>
            </w:r>
            <w:r>
              <w:br/>
              <w:t>notified 12 July 2000 (Gaz 2000 No 29)</w:t>
            </w:r>
            <w:r>
              <w:br/>
              <w:t>commenced 12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323D55D" w14:textId="77777777" w:rsidR="002F0A4A" w:rsidRDefault="002F0A4A">
            <w:pPr>
              <w:pStyle w:val="ChronTableRep"/>
            </w:pPr>
            <w:r>
              <w:t>repealed by DI2001-345</w:t>
            </w:r>
            <w:r>
              <w:br/>
              <w:t>19 December 2001</w:t>
            </w:r>
          </w:p>
        </w:tc>
      </w:tr>
      <w:tr w:rsidR="002F0A4A" w14:paraId="62DED9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833D8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244</w:t>
            </w:r>
          </w:p>
        </w:tc>
        <w:tc>
          <w:tcPr>
            <w:tcW w:w="5917" w:type="dxa"/>
          </w:tcPr>
          <w:p w14:paraId="36DB42B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Rates and Land Tax (Interest Rates)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49B8A47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Rates and Land Tax Act 1926, </w:t>
            </w:r>
            <w:r>
              <w:t>s 22</w:t>
            </w:r>
            <w:r>
              <w:rPr>
                <w:i/>
                <w:iCs/>
              </w:rPr>
              <w:br/>
            </w:r>
            <w:r>
              <w:t xml:space="preserve">notified 13 July 2000 (Gaz 2000 No S37) </w:t>
            </w:r>
            <w:r>
              <w:br/>
              <w:t>commenced 16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E147BD1" w14:textId="77777777" w:rsidR="002F0A4A" w:rsidRDefault="002F0A4A">
            <w:pPr>
              <w:pStyle w:val="ChronTableRep"/>
            </w:pPr>
            <w:r>
              <w:t>repealed by DI2000-380</w:t>
            </w:r>
            <w:r>
              <w:br/>
              <w:t>16 January 2001</w:t>
            </w:r>
          </w:p>
        </w:tc>
      </w:tr>
      <w:tr w:rsidR="002F0A4A" w14:paraId="23F575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44C55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245</w:t>
            </w:r>
          </w:p>
        </w:tc>
        <w:tc>
          <w:tcPr>
            <w:tcW w:w="5917" w:type="dxa"/>
          </w:tcPr>
          <w:p w14:paraId="5B5328D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Rates and Land Rent (Relief) Notice Fixing Rates of Interest 2000 </w:t>
            </w:r>
            <w:r>
              <w:rPr>
                <w:color w:val="FF0000"/>
                <w:lang w:val="en-AU"/>
              </w:rPr>
              <w:t>(repealed)</w:t>
            </w:r>
          </w:p>
          <w:p w14:paraId="2052AD94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Rates and Land Rent (Relief) Act 1970, </w:t>
            </w:r>
            <w:r>
              <w:t>s 23</w:t>
            </w:r>
            <w:r>
              <w:rPr>
                <w:i/>
                <w:iCs/>
              </w:rPr>
              <w:br/>
            </w:r>
            <w:r>
              <w:t xml:space="preserve">notified 13 July 2000 (Gaz 2000 No S37) </w:t>
            </w:r>
            <w:r>
              <w:br/>
              <w:t>commenced 16 July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ED9C8B4" w14:textId="77777777" w:rsidR="002F0A4A" w:rsidRDefault="002F0A4A">
            <w:pPr>
              <w:pStyle w:val="ChronTableRep"/>
            </w:pPr>
            <w:r>
              <w:t>repealed by DI2001-3</w:t>
            </w:r>
            <w:r>
              <w:br/>
              <w:t>16 January 2001</w:t>
            </w:r>
          </w:p>
        </w:tc>
      </w:tr>
      <w:tr w:rsidR="002F0A4A" w14:paraId="0B43761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9F627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246</w:t>
            </w:r>
          </w:p>
        </w:tc>
        <w:tc>
          <w:tcPr>
            <w:tcW w:w="5917" w:type="dxa"/>
          </w:tcPr>
          <w:p w14:paraId="6F90C5F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Rates and Land Tax (Interest Rates)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006AB89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Rates and Land Tax Act 1926, </w:t>
            </w:r>
            <w:r>
              <w:t>s 28</w:t>
            </w:r>
            <w:r>
              <w:rPr>
                <w:i/>
                <w:iCs/>
              </w:rPr>
              <w:br/>
            </w:r>
            <w:r>
              <w:t xml:space="preserve">notified 13 July 2000 (Gaz 2000 No S37) </w:t>
            </w:r>
            <w:r>
              <w:br/>
              <w:t>commenced 16 July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AEF5959" w14:textId="77777777" w:rsidR="002F0A4A" w:rsidRDefault="002F0A4A">
            <w:pPr>
              <w:pStyle w:val="ChronTableRep"/>
            </w:pPr>
            <w:r>
              <w:t>repealed by DI2000-382</w:t>
            </w:r>
            <w:r>
              <w:br/>
              <w:t>16 January 2001</w:t>
            </w:r>
          </w:p>
        </w:tc>
      </w:tr>
      <w:tr w:rsidR="002F0A4A" w14:paraId="3848068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16F4A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247</w:t>
            </w:r>
          </w:p>
        </w:tc>
        <w:tc>
          <w:tcPr>
            <w:tcW w:w="5917" w:type="dxa"/>
          </w:tcPr>
          <w:p w14:paraId="29B4746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Dental Technicians and Dental Prosthetists Registration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AE23CB5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Dental Technicians and Dental Prosthetists Registration Act 1998</w:t>
            </w:r>
            <w:r>
              <w:t>, s 73</w:t>
            </w:r>
            <w:r>
              <w:br/>
              <w:t>notified 20 July 2000 (Gaz 2000 No 29)</w:t>
            </w:r>
            <w:r>
              <w:br/>
              <w:t>commenced 20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43FA274" w14:textId="77777777" w:rsidR="002F0A4A" w:rsidRDefault="002F0A4A">
            <w:pPr>
              <w:pStyle w:val="ChronTableRep"/>
            </w:pPr>
            <w:r>
              <w:t>repealed by DI2001-240</w:t>
            </w:r>
            <w:r>
              <w:br/>
              <w:t>23 August 2001</w:t>
            </w:r>
          </w:p>
        </w:tc>
      </w:tr>
      <w:tr w:rsidR="002F0A4A" w14:paraId="518CCBB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2FEA7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248</w:t>
            </w:r>
          </w:p>
        </w:tc>
        <w:tc>
          <w:tcPr>
            <w:tcW w:w="5917" w:type="dxa"/>
          </w:tcPr>
          <w:p w14:paraId="4F43E87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Environment Protection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B3A37BB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Environment Protection Act 1997</w:t>
            </w:r>
            <w:r>
              <w:t>, s 165</w:t>
            </w:r>
            <w:r>
              <w:br/>
              <w:t>notified 20 July 2000 (Gaz 2000 No 29)</w:t>
            </w:r>
            <w:r>
              <w:br/>
              <w:t>commenced 20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378EF9B" w14:textId="77777777" w:rsidR="002F0A4A" w:rsidRDefault="002F0A4A">
            <w:pPr>
              <w:pStyle w:val="ChronTableRep"/>
              <w:ind w:left="-35"/>
            </w:pPr>
            <w:r>
              <w:rPr>
                <w:rFonts w:ascii="Arial (W1)" w:hAnsi="Arial (W1)"/>
                <w:spacing w:val="-4"/>
              </w:rPr>
              <w:t>implied repeal by DI2001-136</w:t>
            </w:r>
            <w:r>
              <w:br/>
              <w:t>1 July 2001</w:t>
            </w:r>
          </w:p>
        </w:tc>
      </w:tr>
      <w:tr w:rsidR="002F0A4A" w14:paraId="1633F32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705DD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249</w:t>
            </w:r>
          </w:p>
        </w:tc>
        <w:tc>
          <w:tcPr>
            <w:tcW w:w="5917" w:type="dxa"/>
          </w:tcPr>
          <w:p w14:paraId="6ECBB3B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Electoral Commission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7BAC522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Electoral Act 1992</w:t>
            </w:r>
            <w:r>
              <w:t>, s 8</w:t>
            </w:r>
            <w:r>
              <w:br/>
              <w:t>notified 20 July 2000 (Gaz 2000 No 29)</w:t>
            </w:r>
            <w:r>
              <w:br/>
              <w:t>commenced 20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32965D1" w14:textId="77777777" w:rsidR="002F0A4A" w:rsidRDefault="002F0A4A">
            <w:pPr>
              <w:pStyle w:val="ChronTableRep"/>
            </w:pPr>
            <w:r>
              <w:t>repealed by DI2001-150</w:t>
            </w:r>
            <w:r>
              <w:br/>
              <w:t>1 July 2001</w:t>
            </w:r>
          </w:p>
        </w:tc>
      </w:tr>
      <w:tr w:rsidR="002F0A4A" w14:paraId="6F691A3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04965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250</w:t>
            </w:r>
          </w:p>
        </w:tc>
        <w:tc>
          <w:tcPr>
            <w:tcW w:w="5917" w:type="dxa"/>
          </w:tcPr>
          <w:p w14:paraId="650903D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Legal Aid (Part-time Commissioner of the Legal Aid Commission (A.C.T))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5E42BD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Legal Aid Act 1977, </w:t>
            </w:r>
            <w:r>
              <w:t>s 7</w:t>
            </w:r>
            <w:r>
              <w:br/>
              <w:t>notified 27 July 2000 (Gaz 2000 No 30)</w:t>
            </w:r>
            <w:r>
              <w:br/>
              <w:t>commenced 27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D729273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26 July 2003</w:t>
            </w:r>
          </w:p>
        </w:tc>
      </w:tr>
      <w:tr w:rsidR="002F0A4A" w14:paraId="7A2011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1FCB6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251</w:t>
            </w:r>
          </w:p>
        </w:tc>
        <w:tc>
          <w:tcPr>
            <w:tcW w:w="5917" w:type="dxa"/>
          </w:tcPr>
          <w:p w14:paraId="14CA3DF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Long Service Leave (Cleaning, Building and Property Services)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DB77AD4" w14:textId="77777777" w:rsidR="002F0A4A" w:rsidRDefault="002F0A4A" w:rsidP="00DF05A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Long Service Leave (Cleaning, Building and Property Services) Act 1999, </w:t>
            </w:r>
            <w:r>
              <w:t xml:space="preserve">s 10, renamed the </w:t>
            </w:r>
            <w:r>
              <w:rPr>
                <w:i/>
                <w:iCs/>
              </w:rPr>
              <w:t>Long Service Leave (Contract Cleaning Industry) Act 1999</w:t>
            </w:r>
            <w:r>
              <w:br/>
              <w:t>notified 27 July 2000 (Gaz 2000 No 30)</w:t>
            </w:r>
            <w:r>
              <w:br/>
              <w:t xml:space="preserve">commenced </w:t>
            </w:r>
            <w:r w:rsidR="00DF05AA">
              <w:t>27</w:t>
            </w:r>
            <w:r>
              <w:t xml:space="preserve">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2EFF1E7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13 July 2003</w:t>
            </w:r>
          </w:p>
        </w:tc>
      </w:tr>
      <w:tr w:rsidR="002F0A4A" w14:paraId="3D2F0FD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49224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252</w:t>
            </w:r>
          </w:p>
        </w:tc>
        <w:tc>
          <w:tcPr>
            <w:tcW w:w="5917" w:type="dxa"/>
          </w:tcPr>
          <w:p w14:paraId="7FB56AC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Long Service Leave (Cleaning, Building and Property Services)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DCEB586" w14:textId="77777777" w:rsidR="002F0A4A" w:rsidRDefault="002F0A4A" w:rsidP="004657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Long Service Leave (Cleaning, Building and Property Services) Act 1999, </w:t>
            </w:r>
            <w:r>
              <w:t>s 10,</w:t>
            </w:r>
            <w:r>
              <w:rPr>
                <w:i/>
                <w:iCs/>
              </w:rPr>
              <w:t xml:space="preserve"> </w:t>
            </w:r>
            <w:r>
              <w:t xml:space="preserve">renamed the </w:t>
            </w:r>
            <w:r>
              <w:rPr>
                <w:i/>
                <w:iCs/>
              </w:rPr>
              <w:t>Long Service Leave (Contract Cleaning Industry) Act 1999</w:t>
            </w:r>
            <w:r>
              <w:br/>
              <w:t>notified 27 July 2000 (Gaz 2000 No 30)</w:t>
            </w:r>
            <w:r>
              <w:br/>
              <w:t xml:space="preserve">commenced </w:t>
            </w:r>
            <w:r w:rsidR="004657F5">
              <w:t>27</w:t>
            </w:r>
            <w:r>
              <w:t xml:space="preserve">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E16D67C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13 July 2003</w:t>
            </w:r>
          </w:p>
        </w:tc>
      </w:tr>
      <w:tr w:rsidR="002F0A4A" w14:paraId="114BCF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7E845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253</w:t>
            </w:r>
          </w:p>
        </w:tc>
        <w:tc>
          <w:tcPr>
            <w:tcW w:w="5917" w:type="dxa"/>
          </w:tcPr>
          <w:p w14:paraId="7DA6E48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Long Service Leave (Cleaning, Building and Property Services)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699E55D" w14:textId="77777777" w:rsidR="002F0A4A" w:rsidRDefault="002F0A4A" w:rsidP="00122DF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Long Service Leave (Cleaning, Building and Property Services) Act 1999, </w:t>
            </w:r>
            <w:r>
              <w:t>s 10,</w:t>
            </w:r>
            <w:r>
              <w:rPr>
                <w:i/>
                <w:iCs/>
              </w:rPr>
              <w:t xml:space="preserve"> </w:t>
            </w:r>
            <w:r>
              <w:t xml:space="preserve">renamed the </w:t>
            </w:r>
            <w:r>
              <w:rPr>
                <w:i/>
                <w:iCs/>
              </w:rPr>
              <w:t>Long Service Leave (Contract Cleaning Industry) Act 1999</w:t>
            </w:r>
            <w:r>
              <w:rPr>
                <w:i/>
                <w:iCs/>
              </w:rPr>
              <w:br/>
            </w:r>
            <w:r>
              <w:t>notified 27 July 2000 (Gaz 2000 No 30)</w:t>
            </w:r>
            <w:r>
              <w:br/>
              <w:t xml:space="preserve">commenced </w:t>
            </w:r>
            <w:r w:rsidR="00122DFC">
              <w:t>27</w:t>
            </w:r>
            <w:r>
              <w:t xml:space="preserve">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900DDDA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13 July 2003</w:t>
            </w:r>
          </w:p>
        </w:tc>
      </w:tr>
      <w:tr w:rsidR="002F0A4A" w14:paraId="3E9026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629E7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254</w:t>
            </w:r>
          </w:p>
        </w:tc>
        <w:tc>
          <w:tcPr>
            <w:tcW w:w="5917" w:type="dxa"/>
          </w:tcPr>
          <w:p w14:paraId="7666D2D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Long Service Leave (Cleaning, Building and Property Services)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1B43DA0" w14:textId="77777777" w:rsidR="002F0A4A" w:rsidRDefault="002F0A4A" w:rsidP="00122DF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Long Service Leave (Cleaning, Building and Property Services) Act 1999, </w:t>
            </w:r>
            <w:r>
              <w:t>s 10,</w:t>
            </w:r>
            <w:r>
              <w:rPr>
                <w:i/>
                <w:iCs/>
              </w:rPr>
              <w:t xml:space="preserve"> </w:t>
            </w:r>
            <w:r>
              <w:t xml:space="preserve">renamed the </w:t>
            </w:r>
            <w:r>
              <w:rPr>
                <w:i/>
                <w:iCs/>
              </w:rPr>
              <w:t>Long Service Leave (Contract Cleaning Industry) Act 1999</w:t>
            </w:r>
            <w:r>
              <w:br/>
              <w:t>notified 27 July 2000 (Gaz 2000 No 30)</w:t>
            </w:r>
            <w:r>
              <w:br/>
              <w:t xml:space="preserve">commenced </w:t>
            </w:r>
            <w:r w:rsidR="00122DFC">
              <w:t>27</w:t>
            </w:r>
            <w:r>
              <w:t xml:space="preserve">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AAD1F21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13 July 2003</w:t>
            </w:r>
          </w:p>
        </w:tc>
      </w:tr>
      <w:tr w:rsidR="002F0A4A" w14:paraId="1189B2C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1F23F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255</w:t>
            </w:r>
          </w:p>
        </w:tc>
        <w:tc>
          <w:tcPr>
            <w:tcW w:w="5917" w:type="dxa"/>
          </w:tcPr>
          <w:p w14:paraId="34B300E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Long Service Leave (Cleaning, Building and Property Services)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235D59D" w14:textId="77777777" w:rsidR="002F0A4A" w:rsidRDefault="002F0A4A" w:rsidP="00122DF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Long Service Leave (Cleaning, Building and Property Services) Act 1999, </w:t>
            </w:r>
            <w:r>
              <w:t>s 10,</w:t>
            </w:r>
            <w:r>
              <w:rPr>
                <w:i/>
                <w:iCs/>
              </w:rPr>
              <w:t xml:space="preserve"> </w:t>
            </w:r>
            <w:r>
              <w:t xml:space="preserve">renamed the </w:t>
            </w:r>
            <w:r>
              <w:rPr>
                <w:i/>
                <w:iCs/>
              </w:rPr>
              <w:t>Long Service Leave (Contract Cleaning Industry) Act 1999</w:t>
            </w:r>
            <w:r>
              <w:br/>
              <w:t>notified 27 July 2000 (Gaz 2000 No 30)</w:t>
            </w:r>
            <w:r>
              <w:br/>
              <w:t xml:space="preserve">commenced </w:t>
            </w:r>
            <w:r w:rsidR="00122DFC">
              <w:t>27</w:t>
            </w:r>
            <w:r>
              <w:t xml:space="preserve">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650B702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13 July 2003</w:t>
            </w:r>
          </w:p>
        </w:tc>
      </w:tr>
      <w:tr w:rsidR="002F0A4A" w14:paraId="607BF8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9D2BA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256</w:t>
            </w:r>
          </w:p>
        </w:tc>
        <w:tc>
          <w:tcPr>
            <w:tcW w:w="5917" w:type="dxa"/>
          </w:tcPr>
          <w:p w14:paraId="2AA1777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Russell) 2000</w:t>
            </w:r>
          </w:p>
          <w:p w14:paraId="0F7023F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27 July 2000 (Gaz 2000 No 30)</w:t>
            </w:r>
            <w:r>
              <w:br/>
              <w:t>commenced 27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C205C26" w14:textId="77777777" w:rsidR="002F0A4A" w:rsidRDefault="002F0A4A">
            <w:pPr>
              <w:pStyle w:val="ChronTableRep"/>
            </w:pPr>
          </w:p>
        </w:tc>
      </w:tr>
      <w:tr w:rsidR="002F0A4A" w14:paraId="2388F64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E985D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257</w:t>
            </w:r>
          </w:p>
        </w:tc>
        <w:tc>
          <w:tcPr>
            <w:tcW w:w="5917" w:type="dxa"/>
          </w:tcPr>
          <w:p w14:paraId="2FC049C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Pialligo) 2000</w:t>
            </w:r>
          </w:p>
          <w:p w14:paraId="7EDADB0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27 July 2000 (Gaz 2000 No 30)</w:t>
            </w:r>
            <w:r>
              <w:br/>
              <w:t>commenced 27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D11EB9F" w14:textId="77777777" w:rsidR="002F0A4A" w:rsidRDefault="002F0A4A">
            <w:pPr>
              <w:pStyle w:val="ChronTableRep"/>
            </w:pPr>
          </w:p>
        </w:tc>
      </w:tr>
      <w:tr w:rsidR="002F0A4A" w14:paraId="4C25953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5CA82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258</w:t>
            </w:r>
          </w:p>
        </w:tc>
        <w:tc>
          <w:tcPr>
            <w:tcW w:w="5917" w:type="dxa"/>
          </w:tcPr>
          <w:p w14:paraId="75ABE05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Community and Health Services Complaints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DCB6E2F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Community and Health Services Complaints Act 1993, </w:t>
            </w:r>
            <w:r w:rsidRPr="008363C9">
              <w:rPr>
                <w:spacing w:val="-2"/>
              </w:rPr>
              <w:t>s 63</w:t>
            </w:r>
            <w:r w:rsidRPr="008363C9">
              <w:rPr>
                <w:spacing w:val="-2"/>
              </w:rPr>
              <w:br/>
            </w:r>
            <w:r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04EDA9D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 August 2003</w:t>
            </w:r>
          </w:p>
        </w:tc>
      </w:tr>
      <w:tr w:rsidR="002F0A4A" w14:paraId="6CA388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D9890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259</w:t>
            </w:r>
          </w:p>
        </w:tc>
        <w:tc>
          <w:tcPr>
            <w:tcW w:w="5917" w:type="dxa"/>
          </w:tcPr>
          <w:p w14:paraId="2C6B115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Community and Health Services Complaints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285D043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Community and Health Services Complaints Act 1993, </w:t>
            </w:r>
            <w:r w:rsidRPr="008363C9">
              <w:rPr>
                <w:spacing w:val="-2"/>
              </w:rPr>
              <w:t>s 63</w:t>
            </w:r>
            <w:r w:rsidRPr="008363C9">
              <w:rPr>
                <w:spacing w:val="-2"/>
              </w:rPr>
              <w:br/>
            </w:r>
            <w:r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2936C04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 August 2003</w:t>
            </w:r>
          </w:p>
        </w:tc>
      </w:tr>
      <w:tr w:rsidR="002F0A4A" w14:paraId="4E7F6E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B7A4E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260</w:t>
            </w:r>
          </w:p>
        </w:tc>
        <w:tc>
          <w:tcPr>
            <w:tcW w:w="5917" w:type="dxa"/>
          </w:tcPr>
          <w:p w14:paraId="183E617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Community and Health Services Complaints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C2E4F33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Community and Health Services Complaints Act 1993, </w:t>
            </w:r>
            <w:r w:rsidRPr="008363C9">
              <w:rPr>
                <w:spacing w:val="-2"/>
              </w:rPr>
              <w:t>s 63</w:t>
            </w:r>
            <w:r>
              <w:br/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7A1351E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 August 2002</w:t>
            </w:r>
          </w:p>
        </w:tc>
      </w:tr>
      <w:tr w:rsidR="002F0A4A" w14:paraId="7A90C2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B9643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261</w:t>
            </w:r>
          </w:p>
        </w:tc>
        <w:tc>
          <w:tcPr>
            <w:tcW w:w="5917" w:type="dxa"/>
          </w:tcPr>
          <w:p w14:paraId="28464C9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Community and Health Services Complaints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BF47EE4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Community and Health Services Complaints Act 1993, </w:t>
            </w:r>
            <w:r w:rsidRPr="008363C9">
              <w:rPr>
                <w:spacing w:val="-2"/>
              </w:rPr>
              <w:t>s 63</w:t>
            </w:r>
            <w:r w:rsidRPr="008363C9">
              <w:rPr>
                <w:spacing w:val="-2"/>
              </w:rPr>
              <w:br/>
            </w:r>
            <w:r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DB4C259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 August 2002</w:t>
            </w:r>
          </w:p>
        </w:tc>
      </w:tr>
      <w:tr w:rsidR="002F0A4A" w14:paraId="6E96123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75024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262</w:t>
            </w:r>
          </w:p>
        </w:tc>
        <w:tc>
          <w:tcPr>
            <w:tcW w:w="5917" w:type="dxa"/>
          </w:tcPr>
          <w:p w14:paraId="09E5029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Community and Health Services Complaints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1A0EF16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Community and Health Services Complaints Act 1993, </w:t>
            </w:r>
            <w:r w:rsidRPr="008363C9">
              <w:rPr>
                <w:spacing w:val="-2"/>
              </w:rPr>
              <w:t>s 63</w:t>
            </w:r>
            <w:r w:rsidRPr="008363C9">
              <w:rPr>
                <w:spacing w:val="-2"/>
              </w:rPr>
              <w:br/>
            </w:r>
            <w:r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600FA7C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 August 2003</w:t>
            </w:r>
          </w:p>
        </w:tc>
      </w:tr>
      <w:tr w:rsidR="002F0A4A" w14:paraId="25D638B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4546B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263</w:t>
            </w:r>
          </w:p>
        </w:tc>
        <w:tc>
          <w:tcPr>
            <w:tcW w:w="5917" w:type="dxa"/>
          </w:tcPr>
          <w:p w14:paraId="12B6644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Community and Health Services Complaints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A328994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Community and Health Services Complaints Act 1993, </w:t>
            </w:r>
            <w:r w:rsidRPr="008363C9">
              <w:rPr>
                <w:spacing w:val="-2"/>
              </w:rPr>
              <w:t>s 63</w:t>
            </w:r>
            <w:r w:rsidRPr="008363C9">
              <w:rPr>
                <w:spacing w:val="-2"/>
              </w:rPr>
              <w:br/>
            </w:r>
            <w:r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FD4E806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 August 2002</w:t>
            </w:r>
          </w:p>
        </w:tc>
      </w:tr>
      <w:tr w:rsidR="002F0A4A" w14:paraId="2511C6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4AE58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264</w:t>
            </w:r>
          </w:p>
        </w:tc>
        <w:tc>
          <w:tcPr>
            <w:tcW w:w="5917" w:type="dxa"/>
          </w:tcPr>
          <w:p w14:paraId="2253469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Community and Health Services Complaints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FC85962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Community and Health Services Complaints Act 1993, </w:t>
            </w:r>
            <w:r w:rsidRPr="008363C9">
              <w:rPr>
                <w:spacing w:val="-2"/>
              </w:rPr>
              <w:t>s 63</w:t>
            </w:r>
            <w:r w:rsidRPr="008363C9">
              <w:rPr>
                <w:spacing w:val="-2"/>
              </w:rPr>
              <w:br/>
            </w:r>
            <w:r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41A03D4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 August 2003</w:t>
            </w:r>
          </w:p>
        </w:tc>
      </w:tr>
      <w:tr w:rsidR="002F0A4A" w14:paraId="24AA7B8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F2C7D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265</w:t>
            </w:r>
          </w:p>
        </w:tc>
        <w:tc>
          <w:tcPr>
            <w:tcW w:w="5917" w:type="dxa"/>
          </w:tcPr>
          <w:p w14:paraId="3DE9E4A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Community and Health Services Complaints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0F53760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Community and Health Services Complaints Act 1993, </w:t>
            </w:r>
            <w:r w:rsidRPr="008363C9">
              <w:rPr>
                <w:spacing w:val="-2"/>
              </w:rPr>
              <w:t>s 63</w:t>
            </w:r>
            <w:r w:rsidRPr="008363C9">
              <w:rPr>
                <w:spacing w:val="-2"/>
              </w:rPr>
              <w:br/>
            </w:r>
            <w:r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A5A48DF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 August 2002</w:t>
            </w:r>
          </w:p>
        </w:tc>
      </w:tr>
      <w:tr w:rsidR="002F0A4A" w14:paraId="3B8A0C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521F8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266</w:t>
            </w:r>
          </w:p>
        </w:tc>
        <w:tc>
          <w:tcPr>
            <w:tcW w:w="5917" w:type="dxa"/>
          </w:tcPr>
          <w:p w14:paraId="5890089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Nicholls) 2000</w:t>
            </w:r>
          </w:p>
          <w:p w14:paraId="28A7139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CA7C700" w14:textId="77777777" w:rsidR="002F0A4A" w:rsidRDefault="002F0A4A">
            <w:pPr>
              <w:pStyle w:val="ChronTableRep"/>
            </w:pPr>
          </w:p>
        </w:tc>
      </w:tr>
      <w:tr w:rsidR="002F0A4A" w14:paraId="269D03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0DE7C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267</w:t>
            </w:r>
          </w:p>
        </w:tc>
        <w:tc>
          <w:tcPr>
            <w:tcW w:w="5917" w:type="dxa"/>
          </w:tcPr>
          <w:p w14:paraId="4282C63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Gordon) 2000</w:t>
            </w:r>
          </w:p>
          <w:p w14:paraId="2DFB19E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51D784E" w14:textId="77777777" w:rsidR="002F0A4A" w:rsidRDefault="002F0A4A">
            <w:pPr>
              <w:pStyle w:val="ChronTableRep"/>
            </w:pPr>
          </w:p>
        </w:tc>
      </w:tr>
      <w:tr w:rsidR="002F0A4A" w14:paraId="2405C6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9A5F0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268</w:t>
            </w:r>
          </w:p>
        </w:tc>
        <w:tc>
          <w:tcPr>
            <w:tcW w:w="5917" w:type="dxa"/>
          </w:tcPr>
          <w:p w14:paraId="6D3D040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Service Board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8D09B6B" w14:textId="3B620E5D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Health and Community Care Services Act 1996, </w:t>
            </w:r>
            <w:r>
              <w:t>s 11</w:t>
            </w:r>
            <w:r>
              <w:br/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5E74318" w14:textId="77777777" w:rsidR="002F0A4A" w:rsidRDefault="002F0A4A">
            <w:pPr>
              <w:pStyle w:val="ChronTableRep"/>
              <w:rPr>
                <w:vanish/>
              </w:rPr>
            </w:pPr>
            <w:r>
              <w:rPr>
                <w:rFonts w:ascii="Arial (W1)" w:hAnsi="Arial (W1)"/>
              </w:rPr>
              <w:t>lapsed on repeal of Act</w:t>
            </w:r>
            <w:r>
              <w:rPr>
                <w:rFonts w:ascii="Arial (W1)" w:hAnsi="Arial (W1)"/>
              </w:rPr>
              <w:br/>
              <w:t>31 December 2002</w:t>
            </w:r>
          </w:p>
        </w:tc>
      </w:tr>
      <w:tr w:rsidR="002F0A4A" w14:paraId="4E26E6D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A7E96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269</w:t>
            </w:r>
          </w:p>
        </w:tc>
        <w:tc>
          <w:tcPr>
            <w:tcW w:w="5917" w:type="dxa"/>
          </w:tcPr>
          <w:p w14:paraId="20B2133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Service Board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A974BE3" w14:textId="3BCDE159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Health and Community Care Services Act 1996, </w:t>
            </w:r>
            <w:r>
              <w:t>s 11</w:t>
            </w:r>
            <w:r>
              <w:br/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94744CA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lapsed on repeal of Act</w:t>
            </w:r>
            <w:r>
              <w:rPr>
                <w:rFonts w:ascii="Arial (W1)" w:hAnsi="Arial (W1)"/>
              </w:rPr>
              <w:br/>
              <w:t>31 December 2002</w:t>
            </w:r>
          </w:p>
        </w:tc>
      </w:tr>
      <w:tr w:rsidR="002F0A4A" w14:paraId="5CD7960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73217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270</w:t>
            </w:r>
          </w:p>
        </w:tc>
        <w:tc>
          <w:tcPr>
            <w:tcW w:w="5917" w:type="dxa"/>
          </w:tcPr>
          <w:p w14:paraId="6CD8D8F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Chiropractors and Osteopaths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608F8D6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Chiropractors and Osteopaths Act 1983</w:t>
            </w:r>
            <w:r>
              <w:t>, s 54</w:t>
            </w:r>
            <w:r>
              <w:br/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13F1A10" w14:textId="77777777" w:rsidR="002F0A4A" w:rsidRDefault="002F0A4A">
            <w:pPr>
              <w:pStyle w:val="ChronTableRep"/>
            </w:pPr>
            <w:r>
              <w:t>repealed by DI2003-241</w:t>
            </w:r>
            <w:r>
              <w:br/>
              <w:t>31 July 2003</w:t>
            </w:r>
          </w:p>
        </w:tc>
      </w:tr>
      <w:tr w:rsidR="002F0A4A" w14:paraId="029DA0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A2750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271</w:t>
            </w:r>
          </w:p>
        </w:tc>
        <w:tc>
          <w:tcPr>
            <w:tcW w:w="5917" w:type="dxa"/>
          </w:tcPr>
          <w:p w14:paraId="5471B25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Pharmacy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8D3910B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Pharmacy Act 1931</w:t>
            </w:r>
            <w:r>
              <w:t>, s 57</w:t>
            </w:r>
            <w:r>
              <w:br/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77019E1" w14:textId="77777777" w:rsidR="002F0A4A" w:rsidRDefault="002F0A4A">
            <w:pPr>
              <w:pStyle w:val="ChronTableRep"/>
            </w:pPr>
            <w:r>
              <w:t>repealed by DI2003-114</w:t>
            </w:r>
            <w:r>
              <w:br/>
              <w:t>17 June 2003</w:t>
            </w:r>
          </w:p>
        </w:tc>
      </w:tr>
      <w:tr w:rsidR="002F0A4A" w14:paraId="48525E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15188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272</w:t>
            </w:r>
          </w:p>
        </w:tc>
        <w:tc>
          <w:tcPr>
            <w:tcW w:w="5917" w:type="dxa"/>
          </w:tcPr>
          <w:p w14:paraId="685C087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Health Risk (Boarding Houses) Declaration 2000 (No 2)</w:t>
            </w:r>
            <w:r w:rsidR="00332AD3">
              <w:rPr>
                <w:lang w:val="en-AU"/>
              </w:rPr>
              <w:t xml:space="preserve"> </w:t>
            </w:r>
            <w:r w:rsidR="00332AD3">
              <w:rPr>
                <w:color w:val="FF0000"/>
                <w:lang w:val="en-AU"/>
              </w:rPr>
              <w:t>(repealed)</w:t>
            </w:r>
          </w:p>
          <w:p w14:paraId="2DBE420F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Public Health Act 1997</w:t>
            </w:r>
            <w:r>
              <w:t>, s 18</w:t>
            </w:r>
            <w:r>
              <w:br/>
              <w:t>notified 3 August 2000 (Gaz 2000 No 31)</w:t>
            </w:r>
            <w:r>
              <w:br/>
              <w:t>commenced 3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6F8F816" w14:textId="77777777" w:rsidR="002F0A4A" w:rsidRDefault="00332AD3">
            <w:pPr>
              <w:pStyle w:val="ChronTableRep"/>
            </w:pPr>
            <w:r>
              <w:t>repealed by DI2014-323</w:t>
            </w:r>
            <w:r>
              <w:br/>
              <w:t>1 January 2015</w:t>
            </w:r>
          </w:p>
        </w:tc>
      </w:tr>
      <w:tr w:rsidR="002F0A4A" w14:paraId="277B49B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002DB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273</w:t>
            </w:r>
          </w:p>
        </w:tc>
        <w:tc>
          <w:tcPr>
            <w:tcW w:w="5917" w:type="dxa"/>
          </w:tcPr>
          <w:p w14:paraId="70E7924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Parole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EE4DB0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Parole Act 1976, </w:t>
            </w:r>
            <w:r>
              <w:t>s 13</w:t>
            </w:r>
            <w:r>
              <w:br/>
              <w:t>notified 10 August 2000 (Gaz 2000 No 33)</w:t>
            </w:r>
            <w:r>
              <w:br/>
              <w:t>commenced 10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CB499C1" w14:textId="77777777" w:rsidR="002F0A4A" w:rsidRDefault="002F0A4A">
            <w:pPr>
              <w:pStyle w:val="ChronTableRep"/>
            </w:pPr>
            <w:r>
              <w:t>lapsed on repeal of Act</w:t>
            </w:r>
            <w:r>
              <w:br/>
              <w:t>24 September 2001</w:t>
            </w:r>
          </w:p>
        </w:tc>
      </w:tr>
      <w:tr w:rsidR="002F0A4A" w14:paraId="3B57FC3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C7F20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274</w:t>
            </w:r>
          </w:p>
        </w:tc>
        <w:tc>
          <w:tcPr>
            <w:tcW w:w="5917" w:type="dxa"/>
          </w:tcPr>
          <w:p w14:paraId="749DF79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Declaration that the Road Transport Legislation does not apply to certain roads and road related areas 2000 </w:t>
            </w:r>
            <w:r>
              <w:rPr>
                <w:color w:val="FF0000"/>
                <w:lang w:val="en-AU"/>
              </w:rPr>
              <w:t>(repealed)</w:t>
            </w:r>
          </w:p>
          <w:p w14:paraId="6B3093B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Roads Transport (General) Act 1999, </w:t>
            </w:r>
            <w:r>
              <w:t>s 12</w:t>
            </w:r>
            <w:r>
              <w:br/>
              <w:t>notified 10 August 2000 (Gaz 2000 No S43)</w:t>
            </w:r>
            <w:r>
              <w:br/>
              <w:t>commenced 11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1A03D2F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12 August 2000</w:t>
            </w:r>
          </w:p>
        </w:tc>
      </w:tr>
      <w:tr w:rsidR="002F0A4A" w14:paraId="18DF00B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743A3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275</w:t>
            </w:r>
          </w:p>
        </w:tc>
        <w:tc>
          <w:tcPr>
            <w:tcW w:w="5917" w:type="dxa"/>
          </w:tcPr>
          <w:p w14:paraId="3AE99D6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Professions Boards (Procedures) Dentists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F486152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Health Professions Boards (Procedures) Act 1981, </w:t>
            </w:r>
            <w:r w:rsidRPr="008363C9">
              <w:rPr>
                <w:spacing w:val="-2"/>
              </w:rPr>
              <w:t>s 5</w:t>
            </w:r>
            <w:r w:rsidRPr="008363C9">
              <w:rPr>
                <w:spacing w:val="-2"/>
              </w:rPr>
              <w:br/>
            </w:r>
            <w:r>
              <w:t>notified 17 August 2000 (Gaz 2000 No 33)</w:t>
            </w:r>
            <w:r>
              <w:br/>
              <w:t>commenced 17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6CA45A8" w14:textId="77777777" w:rsidR="002F0A4A" w:rsidRDefault="002F0A4A">
            <w:pPr>
              <w:pStyle w:val="ChronTableRep"/>
              <w:rPr>
                <w:rFonts w:ascii="Arial (W1)" w:hAnsi="Arial (W1)"/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16 August 2001</w:t>
            </w:r>
          </w:p>
        </w:tc>
      </w:tr>
      <w:tr w:rsidR="002F0A4A" w14:paraId="2E90105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2B5FA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276</w:t>
            </w:r>
          </w:p>
        </w:tc>
        <w:tc>
          <w:tcPr>
            <w:tcW w:w="5917" w:type="dxa"/>
          </w:tcPr>
          <w:p w14:paraId="21011DC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Poisons (Restricted Substances) Declaration 2000</w:t>
            </w:r>
            <w:r w:rsidR="00C55F30">
              <w:rPr>
                <w:lang w:val="en-AU"/>
              </w:rPr>
              <w:t xml:space="preserve"> </w:t>
            </w:r>
            <w:r w:rsidR="00C55F30" w:rsidRPr="00C55F30">
              <w:rPr>
                <w:color w:val="FF0000"/>
                <w:lang w:val="en-AU"/>
              </w:rPr>
              <w:t>(repealed)</w:t>
            </w:r>
          </w:p>
          <w:p w14:paraId="42DF1C4D" w14:textId="77777777" w:rsidR="002F0A4A" w:rsidRDefault="002F0A4A" w:rsidP="00D43B05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Poisons Act 1933</w:t>
            </w:r>
            <w:r>
              <w:t>, s 1</w:t>
            </w:r>
            <w:r w:rsidR="00D43B05">
              <w:t>0</w:t>
            </w:r>
            <w:r>
              <w:br/>
              <w:t>notified 17 August 2000 (Gaz 2000 No S33)</w:t>
            </w:r>
            <w:r>
              <w:br/>
              <w:t>commenced 17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44D8FBE" w14:textId="77777777" w:rsidR="002F0A4A" w:rsidRDefault="00C55F30">
            <w:pPr>
              <w:pStyle w:val="ChronTableRep"/>
            </w:pPr>
            <w:r w:rsidRPr="006412A2">
              <w:rPr>
                <w:rFonts w:ascii="Arial (W1)" w:hAnsi="Arial (W1)"/>
              </w:rPr>
              <w:t xml:space="preserve">repealed by A2008-26, s 511 </w:t>
            </w:r>
            <w:r w:rsidRPr="006412A2">
              <w:rPr>
                <w:rFonts w:ascii="Arial (W1)" w:hAnsi="Arial (W1)"/>
              </w:rPr>
              <w:br/>
              <w:t>14 February 2009</w:t>
            </w:r>
          </w:p>
        </w:tc>
      </w:tr>
      <w:tr w:rsidR="002F0A4A" w14:paraId="183A53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D09D4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277</w:t>
            </w:r>
          </w:p>
        </w:tc>
        <w:tc>
          <w:tcPr>
            <w:tcW w:w="5917" w:type="dxa"/>
          </w:tcPr>
          <w:p w14:paraId="492F3A7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Tobacco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3E29024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Tobacco Act 1927</w:t>
            </w:r>
            <w:r>
              <w:t>, s 67</w:t>
            </w:r>
            <w:r>
              <w:br/>
              <w:t>notified 15 August 2000 (Gaz 2000 No S44)</w:t>
            </w:r>
            <w:r>
              <w:br/>
              <w:t>commenced 15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5C095AA" w14:textId="77777777" w:rsidR="002F0A4A" w:rsidRDefault="002F0A4A">
            <w:pPr>
              <w:pStyle w:val="ChronTableRep"/>
            </w:pPr>
            <w:r>
              <w:t>repealed by DI2003-10</w:t>
            </w:r>
            <w:r>
              <w:br/>
              <w:t>14 February 2003</w:t>
            </w:r>
          </w:p>
        </w:tc>
      </w:tr>
      <w:tr w:rsidR="002F0A4A" w14:paraId="09227B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9E7C8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278</w:t>
            </w:r>
          </w:p>
        </w:tc>
        <w:tc>
          <w:tcPr>
            <w:tcW w:w="5917" w:type="dxa"/>
          </w:tcPr>
          <w:p w14:paraId="2B1CD07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Professionals (Special Events Exemptions) Declaration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B7540C4" w14:textId="6ACEAD6B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Health Professionals (Special Events Exemption) Act</w:t>
            </w:r>
            <w:r w:rsidR="008363C9">
              <w:rPr>
                <w:i/>
                <w:iCs/>
              </w:rPr>
              <w:t> </w:t>
            </w:r>
            <w:r>
              <w:rPr>
                <w:i/>
                <w:iCs/>
              </w:rPr>
              <w:t>2000</w:t>
            </w:r>
            <w:r>
              <w:t>, s 5</w:t>
            </w:r>
            <w:r>
              <w:br/>
              <w:t>notified 16 August 2000 (Gaz 2000 No S45)</w:t>
            </w:r>
            <w:r>
              <w:br/>
              <w:t>commenced 16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C425E25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13 October 2000</w:t>
            </w:r>
          </w:p>
        </w:tc>
      </w:tr>
      <w:tr w:rsidR="002F0A4A" w14:paraId="0D4752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D936C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279</w:t>
            </w:r>
          </w:p>
        </w:tc>
        <w:tc>
          <w:tcPr>
            <w:tcW w:w="5917" w:type="dxa"/>
          </w:tcPr>
          <w:p w14:paraId="4A16B80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Records (Privacy and Access)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49E8835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Health Records (Privacy and Access) Act 1997</w:t>
            </w:r>
            <w:r>
              <w:t>, s 34</w:t>
            </w:r>
            <w:r>
              <w:br/>
              <w:t>notified 24 August 2000 (Gaz 2000 No 34)</w:t>
            </w:r>
            <w:r>
              <w:br/>
              <w:t>commenced 24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0DC44C7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DI2005-33</w:t>
            </w:r>
            <w:r>
              <w:rPr>
                <w:rFonts w:ascii="Arial (W1)" w:hAnsi="Arial (W1)"/>
              </w:rPr>
              <w:br/>
              <w:t>1 June 2005</w:t>
            </w:r>
          </w:p>
        </w:tc>
      </w:tr>
      <w:tr w:rsidR="002F0A4A" w14:paraId="7D70AA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4300E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280</w:t>
            </w:r>
          </w:p>
        </w:tc>
        <w:tc>
          <w:tcPr>
            <w:tcW w:w="5917" w:type="dxa"/>
          </w:tcPr>
          <w:p w14:paraId="1986EAE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Building and Services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7EF385F" w14:textId="77777777" w:rsidR="002F0A4A" w:rsidRDefault="002F0A4A" w:rsidP="00B66F80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Building and Services Act 1924</w:t>
            </w:r>
            <w:r>
              <w:t>, s 3</w:t>
            </w:r>
            <w:r>
              <w:br/>
              <w:t>notified 24 August 2000 (Gaz 2000 No 34)</w:t>
            </w:r>
            <w:r>
              <w:br/>
              <w:t xml:space="preserve">commenced </w:t>
            </w:r>
            <w:r w:rsidR="00B66F80">
              <w:t>24</w:t>
            </w:r>
            <w:r>
              <w:t xml:space="preserve">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F529024" w14:textId="77777777" w:rsidR="002F0A4A" w:rsidRDefault="002F0A4A">
            <w:pPr>
              <w:pStyle w:val="ChronTableRep"/>
            </w:pPr>
            <w:r>
              <w:t>lapsed on repeal of Act</w:t>
            </w:r>
            <w:r>
              <w:br/>
              <w:t>20 June 2001</w:t>
            </w:r>
          </w:p>
        </w:tc>
      </w:tr>
      <w:tr w:rsidR="002F0A4A" w14:paraId="56D974B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38303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281</w:t>
            </w:r>
          </w:p>
        </w:tc>
        <w:tc>
          <w:tcPr>
            <w:tcW w:w="5917" w:type="dxa"/>
          </w:tcPr>
          <w:p w14:paraId="149EFEC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Domestic Violence Prevention Council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2A20798" w14:textId="77777777" w:rsidR="002F0A4A" w:rsidRDefault="002F0A4A" w:rsidP="00E068C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Domestic Violence Agencies Act 1986, </w:t>
            </w:r>
            <w:r>
              <w:t>s 23</w:t>
            </w:r>
            <w:r>
              <w:br/>
              <w:t>notified 24 August 2000 (Gaz 2000 No 3</w:t>
            </w:r>
            <w:r w:rsidR="00E068CF">
              <w:t>4</w:t>
            </w:r>
            <w:r>
              <w:t>)</w:t>
            </w:r>
            <w:r>
              <w:br/>
              <w:t>commenced 1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D0A1522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31 August 2002</w:t>
            </w:r>
          </w:p>
        </w:tc>
      </w:tr>
      <w:tr w:rsidR="002F0A4A" w14:paraId="4B27AA3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5EA51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282</w:t>
            </w:r>
          </w:p>
        </w:tc>
        <w:tc>
          <w:tcPr>
            <w:tcW w:w="5917" w:type="dxa"/>
          </w:tcPr>
          <w:p w14:paraId="1CF0F1D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Domestic Violence Prevention Council Appointments 2000 </w:t>
            </w:r>
            <w:r>
              <w:rPr>
                <w:color w:val="FF0000"/>
                <w:lang w:val="en-AU"/>
              </w:rPr>
              <w:t>(repealed)</w:t>
            </w:r>
          </w:p>
          <w:p w14:paraId="627AE12E" w14:textId="77777777" w:rsidR="002F0A4A" w:rsidRDefault="002F0A4A" w:rsidP="00E068C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Domestic Violence Agencies Act 1986, </w:t>
            </w:r>
            <w:r>
              <w:t>s 23</w:t>
            </w:r>
            <w:r>
              <w:br/>
              <w:t>notified 24 August 2000 (Gaz 2000 No 3</w:t>
            </w:r>
            <w:r w:rsidR="00E068CF">
              <w:t>4</w:t>
            </w:r>
            <w:r>
              <w:t>)</w:t>
            </w:r>
            <w:r>
              <w:br/>
              <w:t>commenced 1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F1D8944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31 August 2002</w:t>
            </w:r>
          </w:p>
        </w:tc>
      </w:tr>
      <w:tr w:rsidR="002F0A4A" w14:paraId="322D054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BA599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283</w:t>
            </w:r>
          </w:p>
        </w:tc>
        <w:tc>
          <w:tcPr>
            <w:tcW w:w="5917" w:type="dxa"/>
          </w:tcPr>
          <w:p w14:paraId="470B227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Domestic Violence Prevention Council Appointments 2000 </w:t>
            </w:r>
            <w:r>
              <w:rPr>
                <w:color w:val="FF0000"/>
                <w:lang w:val="en-AU"/>
              </w:rPr>
              <w:t>(repealed)</w:t>
            </w:r>
          </w:p>
          <w:p w14:paraId="1135DC5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Domestic Violence Agencies Act 1986, </w:t>
            </w:r>
            <w:r>
              <w:t>s 23</w:t>
            </w:r>
            <w:r>
              <w:br/>
              <w:t>notified 24 August 2000 (Gaz 2000 No 35)</w:t>
            </w:r>
            <w:r>
              <w:br/>
              <w:t>commenced 1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A52B66B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31 August 2002</w:t>
            </w:r>
          </w:p>
        </w:tc>
      </w:tr>
      <w:tr w:rsidR="002F0A4A" w14:paraId="4F9D36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306FE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284</w:t>
            </w:r>
          </w:p>
        </w:tc>
        <w:tc>
          <w:tcPr>
            <w:tcW w:w="5917" w:type="dxa"/>
          </w:tcPr>
          <w:p w14:paraId="5141B51A" w14:textId="77777777" w:rsidR="002F0A4A" w:rsidRPr="003423C0" w:rsidRDefault="002F0A4A">
            <w:pPr>
              <w:pStyle w:val="ChronTableBold"/>
            </w:pPr>
            <w:r>
              <w:rPr>
                <w:lang w:val="en-AU"/>
              </w:rPr>
              <w:t>Road Transport (General) (Concessions) Determination 2000</w:t>
            </w:r>
            <w:r w:rsidR="003423C0">
              <w:rPr>
                <w:lang w:val="en-AU"/>
              </w:rPr>
              <w:t xml:space="preserve"> </w:t>
            </w:r>
            <w:r w:rsidR="003423C0">
              <w:rPr>
                <w:color w:val="FF0000"/>
                <w:lang w:val="en-AU"/>
              </w:rPr>
              <w:t>(repealed)</w:t>
            </w:r>
          </w:p>
          <w:p w14:paraId="60CD8B8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(Genera) Act 1999</w:t>
            </w:r>
            <w:r>
              <w:t>, s 96</w:t>
            </w:r>
            <w:r>
              <w:br/>
              <w:t>notified 31 August 2000 (Gaz 2000 No 35)</w:t>
            </w:r>
            <w:r>
              <w:br/>
              <w:t>commenced 1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86E6ECB" w14:textId="77777777" w:rsidR="002F0A4A" w:rsidRPr="003423C0" w:rsidRDefault="003423C0">
            <w:pPr>
              <w:pStyle w:val="ChronTableRep"/>
            </w:pPr>
            <w:r>
              <w:t>repealed by DI2010-264</w:t>
            </w:r>
            <w:r>
              <w:br/>
              <w:t>1 October 2010</w:t>
            </w:r>
          </w:p>
        </w:tc>
      </w:tr>
      <w:tr w:rsidR="002F0A4A" w14:paraId="06118CD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4BC37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285</w:t>
            </w:r>
          </w:p>
        </w:tc>
        <w:tc>
          <w:tcPr>
            <w:tcW w:w="5917" w:type="dxa"/>
          </w:tcPr>
          <w:p w14:paraId="3E959AA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Weston Creek) 2000</w:t>
            </w:r>
          </w:p>
          <w:p w14:paraId="0C5A888E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Public Place Names Act 1989</w:t>
            </w:r>
            <w:r>
              <w:t>, s 3</w:t>
            </w:r>
            <w:r>
              <w:br/>
              <w:t>notified 31 August 2000 (Gaz 2000 No 35)</w:t>
            </w:r>
            <w:r>
              <w:br/>
              <w:t>commenced 31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835768C" w14:textId="77777777" w:rsidR="002F0A4A" w:rsidRDefault="002F0A4A">
            <w:pPr>
              <w:pStyle w:val="ChronTableRep"/>
            </w:pPr>
          </w:p>
        </w:tc>
      </w:tr>
      <w:tr w:rsidR="002F0A4A" w14:paraId="11ECBC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55B00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286</w:t>
            </w:r>
          </w:p>
        </w:tc>
        <w:tc>
          <w:tcPr>
            <w:tcW w:w="5917" w:type="dxa"/>
          </w:tcPr>
          <w:p w14:paraId="744E1FA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Place Names (Nomenclature Nicholls) 2000 </w:t>
            </w:r>
            <w:r>
              <w:rPr>
                <w:color w:val="FF0000"/>
                <w:lang w:val="en-AU"/>
              </w:rPr>
              <w:t>(repealed)</w:t>
            </w:r>
          </w:p>
          <w:p w14:paraId="74205AB2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Public Place Names Act 1989</w:t>
            </w:r>
            <w:r>
              <w:t>, s 3</w:t>
            </w:r>
            <w:r>
              <w:br/>
              <w:t>notified 31 August 2000 (Gaz 2000 No 35)</w:t>
            </w:r>
            <w:r>
              <w:br/>
              <w:t>commenced 31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8445E92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DI2002-133</w:t>
            </w:r>
            <w:r>
              <w:rPr>
                <w:rFonts w:ascii="Arial (W1)" w:hAnsi="Arial (W1)"/>
              </w:rPr>
              <w:br/>
              <w:t>4 July 2002</w:t>
            </w:r>
          </w:p>
        </w:tc>
      </w:tr>
      <w:tr w:rsidR="002F0A4A" w14:paraId="24FDEE4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18277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287</w:t>
            </w:r>
          </w:p>
        </w:tc>
        <w:tc>
          <w:tcPr>
            <w:tcW w:w="5917" w:type="dxa"/>
          </w:tcPr>
          <w:p w14:paraId="33AFAF0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5DA06AA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Land (Planning and Environment) Act 1991, </w:t>
            </w:r>
            <w:r>
              <w:t>s 97</w:t>
            </w:r>
            <w:r>
              <w:br/>
              <w:t>notified 7 September 2000 (Gaz 2000 No 36)</w:t>
            </w:r>
            <w:r>
              <w:br/>
              <w:t>commenced 7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83E9C45" w14:textId="77777777" w:rsidR="002F0A4A" w:rsidRDefault="002F0A4A">
            <w:pPr>
              <w:pStyle w:val="ChronTableRep"/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6 September 2003</w:t>
            </w:r>
          </w:p>
        </w:tc>
      </w:tr>
      <w:tr w:rsidR="002F0A4A" w14:paraId="34F87A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AB63F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288</w:t>
            </w:r>
          </w:p>
        </w:tc>
        <w:tc>
          <w:tcPr>
            <w:tcW w:w="5917" w:type="dxa"/>
          </w:tcPr>
          <w:p w14:paraId="16263DAB" w14:textId="2A5223DE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Health (ACT Cooling Towers and Warm Water Storage Systems) Code of Practice 2000</w:t>
            </w:r>
            <w:r w:rsidR="00002429">
              <w:rPr>
                <w:lang w:val="en-AU"/>
              </w:rPr>
              <w:t xml:space="preserve"> </w:t>
            </w:r>
            <w:r w:rsidR="00002429">
              <w:rPr>
                <w:color w:val="FF0000"/>
                <w:lang w:val="en-AU"/>
              </w:rPr>
              <w:t>(repealed)</w:t>
            </w:r>
          </w:p>
          <w:p w14:paraId="54187B2C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Public Health Act 1997, </w:t>
            </w:r>
            <w:r>
              <w:t>s 133</w:t>
            </w:r>
            <w:r>
              <w:br/>
              <w:t>notified 7 September 2000 (Gaz 2000 No 36)</w:t>
            </w:r>
            <w:r>
              <w:br/>
              <w:t>commenced 1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A3A2DB6" w14:textId="39966831" w:rsidR="002F0A4A" w:rsidRDefault="00002429">
            <w:pPr>
              <w:pStyle w:val="ChronTableRep"/>
            </w:pPr>
            <w:r>
              <w:t>repealed by DI2005-234</w:t>
            </w:r>
            <w:r>
              <w:br/>
              <w:t>1 November 2005</w:t>
            </w:r>
          </w:p>
        </w:tc>
      </w:tr>
      <w:tr w:rsidR="002F0A4A" w14:paraId="09BBC7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703EB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289</w:t>
            </w:r>
          </w:p>
        </w:tc>
        <w:tc>
          <w:tcPr>
            <w:tcW w:w="5917" w:type="dxa"/>
          </w:tcPr>
          <w:p w14:paraId="5C239A9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Radiation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CEEB36D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Radiation Act 1983, </w:t>
            </w:r>
            <w:r>
              <w:t>s</w:t>
            </w:r>
            <w:r>
              <w:br/>
              <w:t>notified 31 August 2000 (Gaz 2000 No 35)</w:t>
            </w:r>
            <w:r>
              <w:br/>
              <w:t>commenced 1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C664040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DI2001-277</w:t>
            </w:r>
            <w:r>
              <w:rPr>
                <w:rFonts w:ascii="Arial (W1)" w:hAnsi="Arial (W1)"/>
              </w:rPr>
              <w:br/>
              <w:t>1 October 2001</w:t>
            </w:r>
          </w:p>
        </w:tc>
      </w:tr>
      <w:tr w:rsidR="002F0A4A" w14:paraId="31DD6D2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DE2A7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290</w:t>
            </w:r>
          </w:p>
        </w:tc>
        <w:tc>
          <w:tcPr>
            <w:tcW w:w="5917" w:type="dxa"/>
          </w:tcPr>
          <w:p w14:paraId="7D10D659" w14:textId="77777777" w:rsidR="002F0A4A" w:rsidRPr="00CD3C93" w:rsidRDefault="002F0A4A">
            <w:pPr>
              <w:pStyle w:val="ChronTableBold"/>
            </w:pPr>
            <w:r>
              <w:rPr>
                <w:lang w:val="en-AU"/>
              </w:rPr>
              <w:t>Fisheries Declaration 2000</w:t>
            </w:r>
            <w:r w:rsidR="00CD3C93">
              <w:rPr>
                <w:lang w:val="en-AU"/>
              </w:rPr>
              <w:t xml:space="preserve"> </w:t>
            </w:r>
            <w:r w:rsidR="00CD3C93">
              <w:rPr>
                <w:color w:val="FF0000"/>
                <w:lang w:val="en-AU"/>
              </w:rPr>
              <w:t>(repealed)</w:t>
            </w:r>
          </w:p>
          <w:p w14:paraId="09FC057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Fisheries Act 2000, </w:t>
            </w:r>
            <w:r>
              <w:t>s 13</w:t>
            </w:r>
            <w:r>
              <w:br/>
              <w:t>notified 31 August 2000 (Gaz 2000 No 35)</w:t>
            </w:r>
            <w:r>
              <w:br/>
              <w:t>commenced 31 August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46AD796" w14:textId="77777777" w:rsidR="002F0A4A" w:rsidRPr="00CD3C93" w:rsidRDefault="00CD3C93">
            <w:pPr>
              <w:pStyle w:val="ChronTableRep"/>
            </w:pPr>
            <w:r>
              <w:t>repealed by DI2010-248</w:t>
            </w:r>
            <w:r>
              <w:br/>
              <w:t>16 September 2010</w:t>
            </w:r>
          </w:p>
        </w:tc>
      </w:tr>
      <w:tr w:rsidR="002F0A4A" w14:paraId="324EDE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B1854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291</w:t>
            </w:r>
          </w:p>
        </w:tc>
        <w:tc>
          <w:tcPr>
            <w:tcW w:w="5917" w:type="dxa"/>
          </w:tcPr>
          <w:p w14:paraId="3353B8C9" w14:textId="4A89DB49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Mental Health (Treatment and Care) Official Visitor Appointment 2000</w:t>
            </w:r>
            <w:r w:rsidR="00002429">
              <w:rPr>
                <w:lang w:val="en-AU"/>
              </w:rPr>
              <w:t xml:space="preserve"> </w:t>
            </w:r>
            <w:r w:rsidR="00002429">
              <w:rPr>
                <w:color w:val="FF0000"/>
                <w:lang w:val="en-AU"/>
              </w:rPr>
              <w:t>(repealed)</w:t>
            </w:r>
          </w:p>
          <w:p w14:paraId="2DE4BA62" w14:textId="2945C4FC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Mental Health (Treatment </w:t>
            </w:r>
            <w:r w:rsidR="00002429">
              <w:rPr>
                <w:i/>
                <w:iCs/>
              </w:rPr>
              <w:t>a</w:t>
            </w:r>
            <w:r>
              <w:rPr>
                <w:i/>
                <w:iCs/>
              </w:rPr>
              <w:t xml:space="preserve">nd Care) Act 1994, </w:t>
            </w:r>
            <w:r>
              <w:t>s 121</w:t>
            </w:r>
            <w:r>
              <w:br/>
              <w:t>notified 7 September 2000 (Gaz 2000 No 36)</w:t>
            </w:r>
            <w:r>
              <w:br/>
              <w:t>commenced 7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ACF0064" w14:textId="447AACF3" w:rsidR="002F0A4A" w:rsidRDefault="00002429">
            <w:pPr>
              <w:pStyle w:val="ChronTableRep"/>
            </w:pPr>
            <w:r>
              <w:t>repealed by DI2015-338</w:t>
            </w:r>
            <w:r>
              <w:br/>
              <w:t>23 December 2015</w:t>
            </w:r>
          </w:p>
        </w:tc>
      </w:tr>
      <w:tr w:rsidR="002F0A4A" w14:paraId="6DCA8E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B7331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292</w:t>
            </w:r>
          </w:p>
        </w:tc>
        <w:tc>
          <w:tcPr>
            <w:tcW w:w="5917" w:type="dxa"/>
          </w:tcPr>
          <w:p w14:paraId="0D2EF39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Mental Health (Treatment and Care) Official Visitor Appointment 2000</w:t>
            </w:r>
            <w:r w:rsidR="00437140">
              <w:rPr>
                <w:lang w:val="en-AU"/>
              </w:rPr>
              <w:t xml:space="preserve"> </w:t>
            </w:r>
            <w:r w:rsidR="00437140" w:rsidRPr="00437140">
              <w:rPr>
                <w:color w:val="FF0000"/>
                <w:lang w:val="en-AU"/>
              </w:rPr>
              <w:t>(repealed)</w:t>
            </w:r>
          </w:p>
          <w:p w14:paraId="5D4478BE" w14:textId="24D499D0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Mental Health (Treatment </w:t>
            </w:r>
            <w:r w:rsidR="00002429">
              <w:rPr>
                <w:i/>
                <w:iCs/>
              </w:rPr>
              <w:t>a</w:t>
            </w:r>
            <w:r>
              <w:rPr>
                <w:i/>
                <w:iCs/>
              </w:rPr>
              <w:t xml:space="preserve">nd Care) Act 1994, </w:t>
            </w:r>
            <w:r>
              <w:t>s 121</w:t>
            </w:r>
            <w:r>
              <w:br/>
              <w:t>notified 7 September 2000 (Gaz 2000 No 36)</w:t>
            </w:r>
            <w:r>
              <w:br/>
              <w:t>commenced 7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6D8FF65" w14:textId="77777777" w:rsidR="002F0A4A" w:rsidRDefault="00437140" w:rsidP="00437140">
            <w:pPr>
              <w:pStyle w:val="ChronTableRep"/>
            </w:pPr>
            <w:r>
              <w:t>implied repeal by DI2003</w:t>
            </w:r>
            <w:r>
              <w:noBreakHyphen/>
              <w:t>325</w:t>
            </w:r>
            <w:r>
              <w:br/>
              <w:t>16 December 2003</w:t>
            </w:r>
          </w:p>
        </w:tc>
      </w:tr>
      <w:tr w:rsidR="002F0A4A" w14:paraId="162882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CA737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293</w:t>
            </w:r>
          </w:p>
        </w:tc>
        <w:tc>
          <w:tcPr>
            <w:tcW w:w="5917" w:type="dxa"/>
          </w:tcPr>
          <w:p w14:paraId="07BB518E" w14:textId="73090B5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Mental Health (Treatment and Care) Official Visitor Appointment 2000</w:t>
            </w:r>
            <w:r w:rsidR="00002429">
              <w:rPr>
                <w:lang w:val="en-AU"/>
              </w:rPr>
              <w:t xml:space="preserve"> </w:t>
            </w:r>
            <w:r w:rsidR="00002429">
              <w:rPr>
                <w:color w:val="FF0000"/>
                <w:lang w:val="en-AU"/>
              </w:rPr>
              <w:t>(repealed)</w:t>
            </w:r>
          </w:p>
          <w:p w14:paraId="38345B1A" w14:textId="05A2E22B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Mental Health (Treatment </w:t>
            </w:r>
            <w:r w:rsidR="00002429">
              <w:rPr>
                <w:i/>
                <w:iCs/>
              </w:rPr>
              <w:t>a</w:t>
            </w:r>
            <w:r>
              <w:rPr>
                <w:i/>
                <w:iCs/>
              </w:rPr>
              <w:t xml:space="preserve">nd Care) Act 1994, </w:t>
            </w:r>
            <w:r>
              <w:t>s 121</w:t>
            </w:r>
            <w:r>
              <w:br/>
              <w:t>notified 7 September 2000 (Gaz 2000 No 36)</w:t>
            </w:r>
            <w:r>
              <w:br/>
              <w:t>commenced 7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B97B5DB" w14:textId="67A8F25E" w:rsidR="002F0A4A" w:rsidRDefault="00002429">
            <w:pPr>
              <w:pStyle w:val="ChronTableRep"/>
            </w:pPr>
            <w:r>
              <w:t>repealed by DI2015-338</w:t>
            </w:r>
            <w:r>
              <w:br/>
              <w:t>23 December 2015</w:t>
            </w:r>
          </w:p>
        </w:tc>
      </w:tr>
      <w:tr w:rsidR="002F0A4A" w14:paraId="00C1CB0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1D90D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294</w:t>
            </w:r>
          </w:p>
        </w:tc>
        <w:tc>
          <w:tcPr>
            <w:tcW w:w="5917" w:type="dxa"/>
          </w:tcPr>
          <w:p w14:paraId="284A28ED" w14:textId="14C4ADCF" w:rsidR="002F0A4A" w:rsidRDefault="00DD5703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Administration (</w:t>
            </w:r>
            <w:r w:rsidR="002F0A4A">
              <w:rPr>
                <w:lang w:val="en-AU"/>
              </w:rPr>
              <w:t>Public Health</w:t>
            </w:r>
            <w:r>
              <w:rPr>
                <w:lang w:val="en-AU"/>
              </w:rPr>
              <w:t>)</w:t>
            </w:r>
            <w:r w:rsidR="002F0A4A">
              <w:rPr>
                <w:lang w:val="en-AU"/>
              </w:rPr>
              <w:t xml:space="preserve"> Dele</w:t>
            </w:r>
            <w:r>
              <w:rPr>
                <w:lang w:val="en-AU"/>
              </w:rPr>
              <w:t>gation</w:t>
            </w:r>
            <w:r w:rsidR="002F0A4A">
              <w:rPr>
                <w:lang w:val="en-AU"/>
              </w:rPr>
              <w:t xml:space="preserve"> 2000</w:t>
            </w:r>
            <w:r w:rsidR="00002429">
              <w:rPr>
                <w:lang w:val="en-AU"/>
              </w:rPr>
              <w:t xml:space="preserve"> </w:t>
            </w:r>
            <w:r w:rsidR="00002429">
              <w:rPr>
                <w:color w:val="FF0000"/>
                <w:lang w:val="en-AU"/>
              </w:rPr>
              <w:t>(repealed)</w:t>
            </w:r>
          </w:p>
          <w:p w14:paraId="4010D50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Administration Act 1989, </w:t>
            </w:r>
            <w:r>
              <w:t>s 5</w:t>
            </w:r>
            <w:r w:rsidR="00495749">
              <w:t xml:space="preserve">, effect preserved by the </w:t>
            </w:r>
            <w:r w:rsidR="00495749">
              <w:rPr>
                <w:i/>
                <w:iCs/>
              </w:rPr>
              <w:t>Legislation Act 2001</w:t>
            </w:r>
            <w:r w:rsidR="00495749">
              <w:t>, s 254A (see LA s 316)</w:t>
            </w:r>
            <w:r>
              <w:br/>
              <w:t>notified 7 September 2000 (Gaz 2000 No 36)</w:t>
            </w:r>
            <w:r>
              <w:br/>
              <w:t>commenced 7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0C85716" w14:textId="6E5C2BB4" w:rsidR="002F0A4A" w:rsidRDefault="00002429">
            <w:pPr>
              <w:pStyle w:val="ChronTableRep"/>
            </w:pPr>
            <w:r>
              <w:t>repealed by NI2015-232</w:t>
            </w:r>
            <w:r>
              <w:br/>
              <w:t>20 May 2015</w:t>
            </w:r>
          </w:p>
        </w:tc>
      </w:tr>
      <w:tr w:rsidR="002F0A4A" w14:paraId="15A9EFB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966B7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295</w:t>
            </w:r>
          </w:p>
        </w:tc>
        <w:tc>
          <w:tcPr>
            <w:tcW w:w="5917" w:type="dxa"/>
          </w:tcPr>
          <w:p w14:paraId="16A5763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Health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64B60ED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Health Act 1997, </w:t>
            </w:r>
            <w:r>
              <w:t>s 137</w:t>
            </w:r>
            <w:r>
              <w:br/>
              <w:t>notified 7 September 2000 (Gaz 2000 No 36)</w:t>
            </w:r>
            <w:r>
              <w:br/>
              <w:t>commenced 7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76415ED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DI2002-217</w:t>
            </w:r>
            <w:r>
              <w:rPr>
                <w:rFonts w:ascii="Arial (W1)" w:hAnsi="Arial (W1)"/>
              </w:rPr>
              <w:br/>
              <w:t>13 December 2002</w:t>
            </w:r>
          </w:p>
        </w:tc>
      </w:tr>
      <w:tr w:rsidR="002F0A4A" w14:paraId="10FE2B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5E891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296</w:t>
            </w:r>
          </w:p>
        </w:tc>
        <w:tc>
          <w:tcPr>
            <w:tcW w:w="5917" w:type="dxa"/>
          </w:tcPr>
          <w:p w14:paraId="4CBEEF8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Greenway) 2000</w:t>
            </w:r>
          </w:p>
          <w:p w14:paraId="53F71D2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14 September 2000 (Gaz 2000 No 37)</w:t>
            </w:r>
            <w:r>
              <w:br/>
              <w:t>commenced 14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A2538BB" w14:textId="77777777" w:rsidR="002F0A4A" w:rsidRDefault="002F0A4A">
            <w:pPr>
              <w:pStyle w:val="ChronTableRep"/>
            </w:pPr>
          </w:p>
        </w:tc>
      </w:tr>
      <w:tr w:rsidR="002F0A4A" w14:paraId="78986F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1CB8E5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297</w:t>
            </w:r>
          </w:p>
        </w:tc>
        <w:tc>
          <w:tcPr>
            <w:tcW w:w="5917" w:type="dxa"/>
          </w:tcPr>
          <w:p w14:paraId="792007B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Olympic Events Security Declaration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CD4606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Major Events Security Act 2000, </w:t>
            </w:r>
            <w:r>
              <w:t>s 4</w:t>
            </w:r>
            <w:r>
              <w:br/>
              <w:t>notified 5 September 2000 (Gaz 2000 No S49)</w:t>
            </w:r>
            <w:r>
              <w:br/>
              <w:t>commenced 12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A83426E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25 September 2000</w:t>
            </w:r>
          </w:p>
        </w:tc>
      </w:tr>
      <w:tr w:rsidR="002F0A4A" w14:paraId="29FA3F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EEA6F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298</w:t>
            </w:r>
          </w:p>
        </w:tc>
        <w:tc>
          <w:tcPr>
            <w:tcW w:w="5917" w:type="dxa"/>
          </w:tcPr>
          <w:p w14:paraId="0087DE1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National Exhibition Centre Trust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760176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National Exhibition Centre Trust Act 1996, </w:t>
            </w:r>
            <w:r>
              <w:t>s 8</w:t>
            </w:r>
            <w:r>
              <w:br/>
              <w:t>notified 14 September 2000 (Gaz 2000 No 37)</w:t>
            </w:r>
            <w:r>
              <w:br/>
              <w:t>commenced 14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C6FD990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15 June 2002</w:t>
            </w:r>
          </w:p>
        </w:tc>
      </w:tr>
      <w:tr w:rsidR="002F0A4A" w14:paraId="6D0D99F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5F474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299</w:t>
            </w:r>
          </w:p>
        </w:tc>
        <w:tc>
          <w:tcPr>
            <w:tcW w:w="5917" w:type="dxa"/>
          </w:tcPr>
          <w:p w14:paraId="623F62F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Bookmakers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4C4593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Bookmakers Act 1985, </w:t>
            </w:r>
            <w:r>
              <w:t>s 39</w:t>
            </w:r>
            <w:r>
              <w:br/>
              <w:t>notified 8 September 2000 (Gaz 2000 No S50)</w:t>
            </w:r>
            <w:r>
              <w:br/>
              <w:t>commenced 8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B9FD079" w14:textId="77777777" w:rsidR="002F0A4A" w:rsidRDefault="002F0A4A">
            <w:pPr>
              <w:pStyle w:val="ChronTableRep"/>
              <w:rPr>
                <w:vanish/>
              </w:rPr>
            </w:pPr>
            <w:r>
              <w:rPr>
                <w:rFonts w:ascii="Arial (W1)" w:hAnsi="Arial (W1)"/>
              </w:rPr>
              <w:t>lapsed on repeal of Act</w:t>
            </w:r>
            <w:r>
              <w:rPr>
                <w:rFonts w:ascii="Arial (W1)" w:hAnsi="Arial (W1)"/>
              </w:rPr>
              <w:br/>
              <w:t>7 September 2001</w:t>
            </w:r>
          </w:p>
        </w:tc>
      </w:tr>
      <w:tr w:rsidR="002F0A4A" w14:paraId="0D03E6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D82A5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300</w:t>
            </w:r>
          </w:p>
        </w:tc>
        <w:tc>
          <w:tcPr>
            <w:tcW w:w="5917" w:type="dxa"/>
          </w:tcPr>
          <w:p w14:paraId="28DD197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Bookmakers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5266CC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Bookmakers Act 1985, </w:t>
            </w:r>
            <w:r>
              <w:t>s 39</w:t>
            </w:r>
            <w:r>
              <w:br/>
              <w:t>notified 8 September 2000 (Gaz 2000 No S50)</w:t>
            </w:r>
            <w:r>
              <w:br/>
              <w:t>commenced 8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E27EEDF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lapsed on repeal of Act</w:t>
            </w:r>
            <w:r>
              <w:rPr>
                <w:rFonts w:ascii="Arial (W1)" w:hAnsi="Arial (W1)"/>
              </w:rPr>
              <w:br/>
              <w:t>7 September 2001</w:t>
            </w:r>
          </w:p>
        </w:tc>
      </w:tr>
      <w:tr w:rsidR="002F0A4A" w14:paraId="5149E1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AA23B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301</w:t>
            </w:r>
          </w:p>
        </w:tc>
        <w:tc>
          <w:tcPr>
            <w:tcW w:w="5917" w:type="dxa"/>
          </w:tcPr>
          <w:p w14:paraId="3F29868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Services (Fees and Charges)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71A37AB" w14:textId="77777777" w:rsidR="002F0A4A" w:rsidRDefault="002F0A4A" w:rsidP="00836ED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and Community Care Services Act 1996</w:t>
            </w:r>
            <w:r>
              <w:t>, s 33</w:t>
            </w:r>
            <w:r>
              <w:br/>
              <w:t>notified 14 September 2000 (Gaz 2000 No 37)</w:t>
            </w:r>
            <w:r>
              <w:br/>
              <w:t xml:space="preserve">commenced </w:t>
            </w:r>
            <w:r w:rsidR="00836ED7">
              <w:t>1 October</w:t>
            </w:r>
            <w:r>
              <w:t xml:space="preserve">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3D65A11" w14:textId="77777777" w:rsidR="002F0A4A" w:rsidRDefault="002F0A4A" w:rsidP="00836ED7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DI2002-15</w:t>
            </w:r>
            <w:r>
              <w:rPr>
                <w:rFonts w:ascii="Arial (W1)" w:hAnsi="Arial (W1)"/>
              </w:rPr>
              <w:br/>
            </w:r>
            <w:r w:rsidR="00836ED7">
              <w:rPr>
                <w:rFonts w:ascii="Arial (W1)" w:hAnsi="Arial (W1)"/>
              </w:rPr>
              <w:t>2 March</w:t>
            </w:r>
            <w:r>
              <w:rPr>
                <w:rFonts w:ascii="Arial (W1)" w:hAnsi="Arial (W1)"/>
              </w:rPr>
              <w:t xml:space="preserve"> 2002</w:t>
            </w:r>
          </w:p>
        </w:tc>
      </w:tr>
      <w:tr w:rsidR="002F0A4A" w14:paraId="7C80DC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5B814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302</w:t>
            </w:r>
          </w:p>
        </w:tc>
        <w:tc>
          <w:tcPr>
            <w:tcW w:w="5917" w:type="dxa"/>
          </w:tcPr>
          <w:p w14:paraId="437B3B9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Declaration that the Road Transport Legislation does not apply to certain vehicles and persons 2000 </w:t>
            </w:r>
            <w:r>
              <w:rPr>
                <w:color w:val="FF0000"/>
                <w:lang w:val="en-AU"/>
              </w:rPr>
              <w:t>(repealed)</w:t>
            </w:r>
          </w:p>
          <w:p w14:paraId="69AAC01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(General) Act 1999, </w:t>
            </w:r>
            <w:r>
              <w:t>s 13</w:t>
            </w:r>
            <w:r>
              <w:br/>
              <w:t>notified 13 September 2000 (Gaz 2000 No S52)</w:t>
            </w:r>
            <w:r>
              <w:br/>
              <w:t>commenced 16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6971155" w14:textId="77777777" w:rsidR="002F0A4A" w:rsidRDefault="002F0A4A">
            <w:pPr>
              <w:pStyle w:val="ChronTableRep"/>
              <w:ind w:right="-105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7.00pm 16 September 2000</w:t>
            </w:r>
          </w:p>
        </w:tc>
      </w:tr>
      <w:tr w:rsidR="002F0A4A" w14:paraId="1EC08E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A4303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303</w:t>
            </w:r>
          </w:p>
        </w:tc>
        <w:tc>
          <w:tcPr>
            <w:tcW w:w="5917" w:type="dxa"/>
          </w:tcPr>
          <w:p w14:paraId="13D9A1C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(Dimensions and Mass)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1F20A21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(Dimensions and Mass) Act 1990, </w:t>
            </w:r>
            <w:r>
              <w:t>s 57</w:t>
            </w:r>
            <w:r>
              <w:br/>
              <w:t>notified 21 September 2000 (Gaz 2000 No 38)</w:t>
            </w:r>
            <w:r>
              <w:br/>
              <w:t>commenced 21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1F63E4B" w14:textId="77777777" w:rsidR="002F0A4A" w:rsidRDefault="002F0A4A">
            <w:pPr>
              <w:pStyle w:val="ChronTableRep"/>
            </w:pPr>
            <w:r>
              <w:t>repealed by DI2006-119</w:t>
            </w:r>
            <w:r>
              <w:br/>
              <w:t>23 July 2006</w:t>
            </w:r>
          </w:p>
        </w:tc>
      </w:tr>
      <w:tr w:rsidR="002F0A4A" w14:paraId="141945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18408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304</w:t>
            </w:r>
          </w:p>
        </w:tc>
        <w:tc>
          <w:tcPr>
            <w:tcW w:w="5917" w:type="dxa"/>
          </w:tcPr>
          <w:p w14:paraId="2970670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Building Exemption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82CD47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Building Act 1972, </w:t>
            </w:r>
            <w:r>
              <w:t>s 27</w:t>
            </w:r>
            <w:r>
              <w:br/>
              <w:t>notified 13 September 2000 (Gaz 2000 No S53)</w:t>
            </w:r>
            <w:r>
              <w:br/>
              <w:t>commenced 13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AE025DC" w14:textId="77777777" w:rsidR="002F0A4A" w:rsidRDefault="002F0A4A">
            <w:pPr>
              <w:pStyle w:val="ChronTableRep"/>
            </w:pPr>
            <w:r>
              <w:t>ceased to have effect</w:t>
            </w:r>
          </w:p>
        </w:tc>
      </w:tr>
      <w:tr w:rsidR="002F0A4A" w14:paraId="2DB211A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7C208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305</w:t>
            </w:r>
          </w:p>
        </w:tc>
        <w:tc>
          <w:tcPr>
            <w:tcW w:w="5917" w:type="dxa"/>
          </w:tcPr>
          <w:p w14:paraId="3CF7C19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Tobacco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7CA97B3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Tobacco Act 1927, </w:t>
            </w:r>
            <w:r>
              <w:t>s 70</w:t>
            </w:r>
            <w:r>
              <w:br/>
              <w:t>notified 21 September 2000 (Gaz 2000 No 38)</w:t>
            </w:r>
            <w:r>
              <w:br/>
              <w:t>commenced 21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22A5957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DI2003-10</w:t>
            </w:r>
            <w:r>
              <w:rPr>
                <w:rFonts w:ascii="Arial (W1)" w:hAnsi="Arial (W1)"/>
              </w:rPr>
              <w:br/>
              <w:t>14 February 2003</w:t>
            </w:r>
          </w:p>
        </w:tc>
      </w:tr>
      <w:tr w:rsidR="002F0A4A" w14:paraId="51E59B2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5B421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306</w:t>
            </w:r>
          </w:p>
        </w:tc>
        <w:tc>
          <w:tcPr>
            <w:tcW w:w="5917" w:type="dxa"/>
          </w:tcPr>
          <w:p w14:paraId="7F02DC0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University of Canberra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BBF951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University of Canberra Act 1989, </w:t>
            </w:r>
            <w:r>
              <w:t>s 11</w:t>
            </w:r>
            <w:r>
              <w:br/>
              <w:t>notified 21 September 2000 (Gaz 2000 No 38)</w:t>
            </w:r>
            <w:r>
              <w:br/>
              <w:t>commenced 21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FC77522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20 September 2004</w:t>
            </w:r>
          </w:p>
        </w:tc>
      </w:tr>
      <w:tr w:rsidR="002F0A4A" w14:paraId="0523B6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7D0B8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307</w:t>
            </w:r>
          </w:p>
        </w:tc>
        <w:tc>
          <w:tcPr>
            <w:tcW w:w="5917" w:type="dxa"/>
          </w:tcPr>
          <w:p w14:paraId="0830A31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Nicholls) 2000</w:t>
            </w:r>
          </w:p>
          <w:p w14:paraId="4CECBFC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28 September 2000 (Gaz 2000 No 39)</w:t>
            </w:r>
            <w:r>
              <w:br/>
              <w:t>commenced 28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186381E" w14:textId="77777777" w:rsidR="002F0A4A" w:rsidRPr="00586641" w:rsidRDefault="002F0A4A">
            <w:pPr>
              <w:pStyle w:val="ChronTableRep"/>
            </w:pPr>
          </w:p>
        </w:tc>
      </w:tr>
      <w:tr w:rsidR="002F0A4A" w14:paraId="6036B7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14CAC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308</w:t>
            </w:r>
          </w:p>
        </w:tc>
        <w:tc>
          <w:tcPr>
            <w:tcW w:w="5917" w:type="dxa"/>
          </w:tcPr>
          <w:p w14:paraId="26B3762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Russell) 2000</w:t>
            </w:r>
          </w:p>
          <w:p w14:paraId="4DC9864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28 September 2000 (Gaz 2000 No 39)</w:t>
            </w:r>
            <w:r>
              <w:br/>
              <w:t>commenced 28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731E54E" w14:textId="77777777" w:rsidR="002F0A4A" w:rsidRPr="00586641" w:rsidRDefault="002F0A4A">
            <w:pPr>
              <w:pStyle w:val="ChronTableRep"/>
            </w:pPr>
          </w:p>
        </w:tc>
      </w:tr>
      <w:tr w:rsidR="002F0A4A" w14:paraId="3919E9D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19662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309</w:t>
            </w:r>
          </w:p>
        </w:tc>
        <w:tc>
          <w:tcPr>
            <w:tcW w:w="5917" w:type="dxa"/>
          </w:tcPr>
          <w:p w14:paraId="1F6FFC3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Parole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62BD054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Parole Act 1976, </w:t>
            </w:r>
            <w:r>
              <w:t>s 9</w:t>
            </w:r>
            <w:r>
              <w:br/>
              <w:t>notified 28 September 2000 (Gaz 2000 No 39)</w:t>
            </w:r>
            <w:r>
              <w:br/>
              <w:t>commenced 28 September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9E3F423" w14:textId="77777777" w:rsidR="002F0A4A" w:rsidRDefault="002F0A4A">
            <w:pPr>
              <w:pStyle w:val="ChronTableRep"/>
              <w:rPr>
                <w:rFonts w:ascii="Arial (W1)" w:hAnsi="Arial (W1)"/>
                <w:vanish/>
              </w:rPr>
            </w:pPr>
            <w:r>
              <w:t>lapsed on repeal of Act</w:t>
            </w:r>
            <w:r>
              <w:br/>
              <w:t>24 September 2001</w:t>
            </w:r>
          </w:p>
        </w:tc>
      </w:tr>
      <w:tr w:rsidR="002F0A4A" w14:paraId="2F127F5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2B973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310</w:t>
            </w:r>
          </w:p>
        </w:tc>
        <w:tc>
          <w:tcPr>
            <w:tcW w:w="5917" w:type="dxa"/>
          </w:tcPr>
          <w:p w14:paraId="4D55243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Agents Supplementary Determination of Fees 2000 </w:t>
            </w:r>
            <w:r>
              <w:rPr>
                <w:color w:val="FF0000"/>
                <w:lang w:val="en-AU"/>
              </w:rPr>
              <w:t>(repealed)</w:t>
            </w:r>
          </w:p>
          <w:p w14:paraId="565A7EB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Agents Act 1968, </w:t>
            </w:r>
            <w:r>
              <w:t>s 120A</w:t>
            </w:r>
            <w:r>
              <w:br/>
              <w:t>notified 28 September 2000 (Gaz 2000 No 39)</w:t>
            </w:r>
            <w:r>
              <w:br/>
              <w:t>commenced 6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8BCD3B4" w14:textId="77777777" w:rsidR="002F0A4A" w:rsidRDefault="002F0A4A" w:rsidP="007C4149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 xml:space="preserve">repealed by </w:t>
            </w:r>
            <w:r w:rsidR="007C4149">
              <w:rPr>
                <w:rFonts w:ascii="Arial (W1)" w:hAnsi="Arial (W1)"/>
              </w:rPr>
              <w:t>LA s 89 (1)</w:t>
            </w:r>
            <w:r>
              <w:rPr>
                <w:rFonts w:ascii="Arial (W1)" w:hAnsi="Arial (W1)"/>
              </w:rPr>
              <w:br/>
              <w:t>7 October 2000</w:t>
            </w:r>
          </w:p>
        </w:tc>
      </w:tr>
      <w:tr w:rsidR="002F0A4A" w14:paraId="3BC4A1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AB724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311</w:t>
            </w:r>
          </w:p>
        </w:tc>
        <w:tc>
          <w:tcPr>
            <w:tcW w:w="5917" w:type="dxa"/>
          </w:tcPr>
          <w:p w14:paraId="134D34C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Dentists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13EE049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Dentists Act 1931, </w:t>
            </w:r>
            <w:r>
              <w:t>s 5</w:t>
            </w:r>
            <w:r>
              <w:br/>
              <w:t>notified 5 October 2000 (Gaz 2000 No 40)</w:t>
            </w:r>
            <w:r>
              <w:br/>
              <w:t>commenced 5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D33EAD4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4 October 2001</w:t>
            </w:r>
          </w:p>
        </w:tc>
      </w:tr>
      <w:tr w:rsidR="002F0A4A" w14:paraId="2BB36B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16742B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312</w:t>
            </w:r>
          </w:p>
        </w:tc>
        <w:tc>
          <w:tcPr>
            <w:tcW w:w="5917" w:type="dxa"/>
          </w:tcPr>
          <w:p w14:paraId="71772F62" w14:textId="77777777" w:rsidR="002F0A4A" w:rsidRDefault="00724179">
            <w:pPr>
              <w:pStyle w:val="ChronTableBold"/>
              <w:rPr>
                <w:lang w:val="en-AU"/>
              </w:rPr>
            </w:pPr>
            <w:r w:rsidRPr="00724179">
              <w:rPr>
                <w:lang w:val="en-AU"/>
              </w:rPr>
              <w:t>Administration (Smoke-free Areas Enclosed Public Places) Delegation 2000</w:t>
            </w:r>
            <w:r w:rsidR="002F0A4A">
              <w:rPr>
                <w:lang w:val="en-AU"/>
              </w:rPr>
              <w:t xml:space="preserve"> </w:t>
            </w:r>
            <w:r w:rsidR="002F0A4A">
              <w:rPr>
                <w:color w:val="FF0000"/>
                <w:lang w:val="en-AU"/>
              </w:rPr>
              <w:t>(repealed)</w:t>
            </w:r>
          </w:p>
          <w:p w14:paraId="0461B8B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Administration Act 1989, </w:t>
            </w:r>
            <w:r>
              <w:t>s 5, effect preserved under the Legislation Act 2001, s 254A (see LA s 316)</w:t>
            </w:r>
            <w:r>
              <w:br/>
              <w:t>notified 5 October 2000 (Gaz 2000 No 40)</w:t>
            </w:r>
            <w:r>
              <w:br/>
              <w:t>commenced 5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3F72782" w14:textId="77777777" w:rsidR="002F0A4A" w:rsidRDefault="002F0A4A" w:rsidP="00724179">
            <w:pPr>
              <w:pStyle w:val="ChronTableRep"/>
              <w:rPr>
                <w:vanish/>
              </w:rPr>
            </w:pPr>
            <w:r>
              <w:t xml:space="preserve">lapsed on </w:t>
            </w:r>
            <w:r w:rsidR="00724179">
              <w:t>repeal</w:t>
            </w:r>
            <w:r>
              <w:t xml:space="preserve"> of</w:t>
            </w:r>
            <w:r w:rsidR="00724179">
              <w:t xml:space="preserve"> A1994</w:t>
            </w:r>
            <w:r w:rsidR="00724179">
              <w:noBreakHyphen/>
              <w:t>63</w:t>
            </w:r>
            <w:r>
              <w:br/>
              <w:t xml:space="preserve">1 </w:t>
            </w:r>
            <w:r w:rsidR="00724179">
              <w:t>December</w:t>
            </w:r>
            <w:r>
              <w:t xml:space="preserve"> 200</w:t>
            </w:r>
            <w:r w:rsidR="00724179">
              <w:t>6</w:t>
            </w:r>
          </w:p>
        </w:tc>
      </w:tr>
      <w:tr w:rsidR="002F0A4A" w14:paraId="3B4A217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2E616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313</w:t>
            </w:r>
          </w:p>
        </w:tc>
        <w:tc>
          <w:tcPr>
            <w:tcW w:w="5917" w:type="dxa"/>
          </w:tcPr>
          <w:p w14:paraId="175BE74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(General) (Non-Refundable Fees) Determination 2000</w:t>
            </w:r>
            <w:r w:rsidR="004C4F19">
              <w:rPr>
                <w:lang w:val="en-AU"/>
              </w:rPr>
              <w:t xml:space="preserve"> </w:t>
            </w:r>
            <w:r w:rsidR="004C4F19">
              <w:rPr>
                <w:color w:val="FF0000"/>
                <w:lang w:val="en-AU"/>
              </w:rPr>
              <w:t>(repealed)</w:t>
            </w:r>
          </w:p>
          <w:p w14:paraId="3BC4DC2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(General) Act 1999, </w:t>
            </w:r>
            <w:r>
              <w:t>s 14</w:t>
            </w:r>
            <w:r>
              <w:br/>
              <w:t>notified 5 October 2000 (Gaz 2000 No 40)</w:t>
            </w:r>
            <w:r>
              <w:br/>
              <w:t>commenced 5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A3F591B" w14:textId="77777777" w:rsidR="002F0A4A" w:rsidRPr="00586641" w:rsidRDefault="004C4F19">
            <w:pPr>
              <w:pStyle w:val="ChronTableRep"/>
            </w:pPr>
            <w:r>
              <w:t>repealed by DI2015-289</w:t>
            </w:r>
            <w:r>
              <w:br/>
              <w:t>23 October 2015</w:t>
            </w:r>
          </w:p>
        </w:tc>
      </w:tr>
      <w:tr w:rsidR="002F0A4A" w14:paraId="40C2581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F2EF6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314</w:t>
            </w:r>
          </w:p>
        </w:tc>
        <w:tc>
          <w:tcPr>
            <w:tcW w:w="5917" w:type="dxa"/>
          </w:tcPr>
          <w:p w14:paraId="73D82BF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Dog Control (Exercise Areas for Gungahlin) Declaration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71ACCB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Dog Control Act 1975, </w:t>
            </w:r>
            <w:r>
              <w:t>s 7</w:t>
            </w:r>
            <w:bookmarkStart w:id="0" w:name="OLE_LINK3"/>
            <w:r>
              <w:t xml:space="preserve"> (repealed), taken to be made under </w:t>
            </w:r>
            <w:r>
              <w:rPr>
                <w:i/>
                <w:iCs/>
              </w:rPr>
              <w:t>Domestic Animals Act 2000</w:t>
            </w:r>
            <w:r>
              <w:t>, s 40 (see s 156)</w:t>
            </w:r>
            <w:bookmarkEnd w:id="0"/>
            <w:r>
              <w:br/>
              <w:t>notified 5 October 2000 (Gaz 2000 No 40)</w:t>
            </w:r>
            <w:r>
              <w:br/>
              <w:t>commenced 5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A2C4E3D" w14:textId="77777777" w:rsidR="002F0A4A" w:rsidRDefault="002F0A4A">
            <w:pPr>
              <w:pStyle w:val="ChronTableRep"/>
            </w:pPr>
            <w:r>
              <w:t>repealed by DI2005-198</w:t>
            </w:r>
            <w:r>
              <w:br/>
              <w:t>2 September 2005</w:t>
            </w:r>
          </w:p>
        </w:tc>
      </w:tr>
      <w:tr w:rsidR="002F0A4A" w14:paraId="2CEC18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BB6E8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315</w:t>
            </w:r>
          </w:p>
        </w:tc>
        <w:tc>
          <w:tcPr>
            <w:tcW w:w="5917" w:type="dxa"/>
          </w:tcPr>
          <w:p w14:paraId="038D40D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Dog Control (Exercise Areas for Dunlop) Declaration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CFE1AC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Dog Control Act 1975, </w:t>
            </w:r>
            <w:r>
              <w:t xml:space="preserve">s 7 (repealed), taken to be made under </w:t>
            </w:r>
            <w:r>
              <w:rPr>
                <w:i/>
                <w:iCs/>
              </w:rPr>
              <w:t>Domestic Animals Act 2000</w:t>
            </w:r>
            <w:r>
              <w:t>, s 40 (see s 156)</w:t>
            </w:r>
            <w:r>
              <w:br/>
              <w:t>notified 5 October 2000 (Gaz 2000 No 40)</w:t>
            </w:r>
            <w:r>
              <w:br/>
              <w:t>commenced 5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B5527FF" w14:textId="77777777" w:rsidR="002F0A4A" w:rsidRDefault="002F0A4A">
            <w:pPr>
              <w:pStyle w:val="ChronTableRep"/>
            </w:pPr>
            <w:r>
              <w:t>repealed by DI2005-198</w:t>
            </w:r>
            <w:r>
              <w:br/>
              <w:t>2 September 2005</w:t>
            </w:r>
          </w:p>
        </w:tc>
      </w:tr>
      <w:tr w:rsidR="002F0A4A" w14:paraId="1C62481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88284B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316</w:t>
            </w:r>
          </w:p>
        </w:tc>
        <w:tc>
          <w:tcPr>
            <w:tcW w:w="5917" w:type="dxa"/>
          </w:tcPr>
          <w:p w14:paraId="422B382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Roads and Public Places (Fees)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F16F76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Roads and Public Places Act 1937, </w:t>
            </w:r>
            <w:r>
              <w:t>s 9</w:t>
            </w:r>
            <w:r>
              <w:br/>
              <w:t>notified 29 September 2000 (Gaz 2000 No S58)</w:t>
            </w:r>
            <w:r>
              <w:br/>
              <w:t>commenced 1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F1D26B1" w14:textId="77777777" w:rsidR="002F0A4A" w:rsidRDefault="002F0A4A">
            <w:pPr>
              <w:pStyle w:val="ChronTableBold"/>
              <w:keepNext w:val="0"/>
              <w:spacing w:after="120"/>
              <w:ind w:left="-35" w:right="-105"/>
              <w:rPr>
                <w:rFonts w:ascii="Arial (W1)" w:hAnsi="Arial (W1)"/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spacing w:val="-4"/>
                <w:lang w:val="en-AU"/>
              </w:rPr>
              <w:t>implied repeal by DI2001-128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1 July 2001</w:t>
            </w:r>
          </w:p>
        </w:tc>
      </w:tr>
      <w:tr w:rsidR="002F0A4A" w14:paraId="212A2D8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173801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317</w:t>
            </w:r>
          </w:p>
        </w:tc>
        <w:tc>
          <w:tcPr>
            <w:tcW w:w="5917" w:type="dxa"/>
          </w:tcPr>
          <w:p w14:paraId="4705592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Agents Board Appointments 2000 </w:t>
            </w:r>
            <w:r>
              <w:rPr>
                <w:color w:val="FF0000"/>
                <w:lang w:val="en-AU"/>
              </w:rPr>
              <w:t>(repealed)</w:t>
            </w:r>
          </w:p>
          <w:p w14:paraId="333B125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Agents Act 1968, </w:t>
            </w:r>
            <w:r>
              <w:t>s 9</w:t>
            </w:r>
            <w:r>
              <w:br/>
              <w:t>notified 12 October 2000 (Gaz 2000 No 41)</w:t>
            </w:r>
            <w:r>
              <w:br/>
              <w:t>commenced 12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C3BE76D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31 December 2000</w:t>
            </w:r>
          </w:p>
        </w:tc>
      </w:tr>
      <w:tr w:rsidR="002F0A4A" w14:paraId="0FFF02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220B8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318</w:t>
            </w:r>
          </w:p>
        </w:tc>
        <w:tc>
          <w:tcPr>
            <w:tcW w:w="5917" w:type="dxa"/>
          </w:tcPr>
          <w:p w14:paraId="372138A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Agents Board Appointments 2000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1087F74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Agents Act 1968, </w:t>
            </w:r>
            <w:r>
              <w:t>s 9</w:t>
            </w:r>
            <w:r>
              <w:br/>
              <w:t>notified 12 October 2000 (Gaz 2000 No 41)</w:t>
            </w:r>
            <w:r>
              <w:br/>
              <w:t>commenced 12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B261BA2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31 December 2000</w:t>
            </w:r>
          </w:p>
        </w:tc>
      </w:tr>
      <w:tr w:rsidR="002F0A4A" w14:paraId="045DB45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128A6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319</w:t>
            </w:r>
          </w:p>
        </w:tc>
        <w:tc>
          <w:tcPr>
            <w:tcW w:w="5917" w:type="dxa"/>
          </w:tcPr>
          <w:p w14:paraId="7353A84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Fire </w:t>
            </w:r>
            <w:proofErr w:type="gramStart"/>
            <w:r>
              <w:rPr>
                <w:lang w:val="en-AU"/>
              </w:rPr>
              <w:t>Brigade(</w:t>
            </w:r>
            <w:proofErr w:type="gramEnd"/>
            <w:r>
              <w:rPr>
                <w:lang w:val="en-AU"/>
              </w:rPr>
              <w:t>Administration) Appointment and Determination (Terms and Conditions) 2000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6B6C252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Fire Brigade (Administration) Act 1974, </w:t>
            </w:r>
            <w:r>
              <w:t>s 4, 5</w:t>
            </w:r>
            <w:r>
              <w:br/>
              <w:t>notified 12 October 2000 (Gaz 2000 No 41)</w:t>
            </w:r>
            <w:r>
              <w:br/>
              <w:t>commenced 12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EDA3631" w14:textId="77777777" w:rsidR="002F0A4A" w:rsidRDefault="002F0A4A">
            <w:pPr>
              <w:pStyle w:val="ChronTableRep"/>
            </w:pPr>
            <w:r>
              <w:t xml:space="preserve">repealed by A2004-38 </w:t>
            </w:r>
            <w:r>
              <w:br/>
              <w:t xml:space="preserve">1 July 2004 </w:t>
            </w:r>
          </w:p>
        </w:tc>
      </w:tr>
      <w:tr w:rsidR="002F0A4A" w14:paraId="20C27D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DD475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320</w:t>
            </w:r>
          </w:p>
        </w:tc>
        <w:tc>
          <w:tcPr>
            <w:tcW w:w="5917" w:type="dxa"/>
          </w:tcPr>
          <w:p w14:paraId="5906187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Declaration that the Road Transport Legislation does not apply to certain vehicles and persons 2000 </w:t>
            </w:r>
            <w:r>
              <w:rPr>
                <w:color w:val="FF0000"/>
                <w:lang w:val="en-AU"/>
              </w:rPr>
              <w:t>(repealed)</w:t>
            </w:r>
          </w:p>
          <w:p w14:paraId="59E45FF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(General) Act 1999, </w:t>
            </w:r>
            <w:r>
              <w:t>s 13</w:t>
            </w:r>
            <w:r>
              <w:br/>
              <w:t>notified 12 October 2000 (Gaz 2000 No S59)</w:t>
            </w:r>
            <w:r>
              <w:br/>
              <w:t>commenced 14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9439547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11.30pm 14 October 2000</w:t>
            </w:r>
          </w:p>
        </w:tc>
      </w:tr>
      <w:tr w:rsidR="002F0A4A" w14:paraId="7B9392D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64570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321</w:t>
            </w:r>
          </w:p>
        </w:tc>
        <w:tc>
          <w:tcPr>
            <w:tcW w:w="5917" w:type="dxa"/>
          </w:tcPr>
          <w:p w14:paraId="046BF1D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Domestic Violence Prevention Council of the Australian Capital Territory Appointment 2000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3C29FC2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Domestic Violence Act 1986, </w:t>
            </w:r>
            <w:r>
              <w:t>s 23</w:t>
            </w:r>
            <w:r>
              <w:br/>
              <w:t>notified 12 October 2000 (Gaz 2000 No S59)</w:t>
            </w:r>
            <w:r>
              <w:br/>
              <w:t>commenced 12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1BB5AB5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31 August 2002</w:t>
            </w:r>
          </w:p>
        </w:tc>
      </w:tr>
      <w:tr w:rsidR="002F0A4A" w14:paraId="1C9331A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76229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322</w:t>
            </w:r>
          </w:p>
        </w:tc>
        <w:tc>
          <w:tcPr>
            <w:tcW w:w="5917" w:type="dxa"/>
          </w:tcPr>
          <w:p w14:paraId="3A18FF4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Profession Boards (Procedures) Physiotherapists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C06F2A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Health Professions Boards (Procedures) Act 1981, </w:t>
            </w:r>
            <w:r>
              <w:t xml:space="preserve">s 7 and </w:t>
            </w:r>
            <w:r>
              <w:rPr>
                <w:i/>
                <w:iCs/>
              </w:rPr>
              <w:t>Physiotherapists Act 1977</w:t>
            </w:r>
            <w:r>
              <w:t>, s 7</w:t>
            </w:r>
            <w:r>
              <w:br/>
              <w:t>notified 2 November 2000 (Gaz 2000 No 44)</w:t>
            </w:r>
            <w:r>
              <w:br/>
              <w:t>commenced 2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197EE05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 November 2001</w:t>
            </w:r>
          </w:p>
        </w:tc>
      </w:tr>
      <w:tr w:rsidR="002F0A4A" w14:paraId="028B7B1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E576F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323</w:t>
            </w:r>
          </w:p>
        </w:tc>
        <w:tc>
          <w:tcPr>
            <w:tcW w:w="5917" w:type="dxa"/>
          </w:tcPr>
          <w:p w14:paraId="5F12AA2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Declaration that the Road Transport Legislation does not apply to certain roads and road related areas 2000 </w:t>
            </w:r>
            <w:r>
              <w:rPr>
                <w:color w:val="FF0000"/>
                <w:lang w:val="en-AU"/>
              </w:rPr>
              <w:t>(repealed)</w:t>
            </w:r>
          </w:p>
          <w:p w14:paraId="6A1605E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Roads Transport (General) Act 1999, </w:t>
            </w:r>
            <w:r>
              <w:t>s 12</w:t>
            </w:r>
            <w:r>
              <w:br/>
              <w:t>notified 16 October 2000 (Gaz 2000 No S61)</w:t>
            </w:r>
            <w:r>
              <w:br/>
              <w:t>commenced 16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9EEA060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18 October 2000</w:t>
            </w:r>
          </w:p>
        </w:tc>
      </w:tr>
      <w:tr w:rsidR="002F0A4A" w14:paraId="541204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FCD5C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324</w:t>
            </w:r>
          </w:p>
        </w:tc>
        <w:tc>
          <w:tcPr>
            <w:tcW w:w="5917" w:type="dxa"/>
          </w:tcPr>
          <w:p w14:paraId="6DA1F94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Transplantation and Anatomy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9E4FC4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Transplantation and Anatomy Act 1978, </w:t>
            </w:r>
            <w:r>
              <w:t>s 5</w:t>
            </w:r>
            <w:r>
              <w:br/>
              <w:t>notified 17 October 2000 (Gaz 2000 No S61)</w:t>
            </w:r>
            <w:r>
              <w:br/>
              <w:t>commenced 17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0AFD1D7" w14:textId="77777777" w:rsidR="002F0A4A" w:rsidRDefault="00E41650">
            <w:pPr>
              <w:pStyle w:val="ChronTableRep"/>
            </w:pPr>
            <w:r>
              <w:t>repealed by DI2006-51</w:t>
            </w:r>
            <w:r>
              <w:br/>
              <w:t>17</w:t>
            </w:r>
            <w:r w:rsidR="002F0A4A">
              <w:t xml:space="preserve"> March 2006</w:t>
            </w:r>
          </w:p>
        </w:tc>
      </w:tr>
      <w:tr w:rsidR="002F0A4A" w14:paraId="5EE478A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31D2C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325</w:t>
            </w:r>
          </w:p>
        </w:tc>
        <w:tc>
          <w:tcPr>
            <w:tcW w:w="5917" w:type="dxa"/>
          </w:tcPr>
          <w:p w14:paraId="5C70837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Transplantation and Anatomy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36F941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Transplantation and Anatomy Act 1978, </w:t>
            </w:r>
            <w:r>
              <w:t>s 5</w:t>
            </w:r>
            <w:r>
              <w:br/>
              <w:t>notified 17 October 2000 (Gaz 2000 No S61)</w:t>
            </w:r>
            <w:r>
              <w:br/>
              <w:t>commenced 17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A92055C" w14:textId="77777777" w:rsidR="002F0A4A" w:rsidRDefault="002F0A4A" w:rsidP="00E41650">
            <w:pPr>
              <w:pStyle w:val="ChronTableRep"/>
            </w:pPr>
            <w:r>
              <w:t>repealed by DI2006-51</w:t>
            </w:r>
            <w:r>
              <w:br/>
              <w:t>1</w:t>
            </w:r>
            <w:r w:rsidR="00E41650">
              <w:t>7</w:t>
            </w:r>
            <w:r>
              <w:t xml:space="preserve"> March 2006</w:t>
            </w:r>
          </w:p>
        </w:tc>
      </w:tr>
      <w:tr w:rsidR="002F0A4A" w14:paraId="345B166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F6986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326</w:t>
            </w:r>
          </w:p>
        </w:tc>
        <w:tc>
          <w:tcPr>
            <w:tcW w:w="5917" w:type="dxa"/>
          </w:tcPr>
          <w:p w14:paraId="7840B40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Transplantation and Anatomy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54754D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Transplantation and Anatomy Act 1978, </w:t>
            </w:r>
            <w:r>
              <w:t>s 5</w:t>
            </w:r>
            <w:r>
              <w:br/>
              <w:t>notified 17 October 2000 (Gaz 2000 No S61)</w:t>
            </w:r>
            <w:r>
              <w:br/>
              <w:t>commenced 17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C8FD13D" w14:textId="77777777" w:rsidR="002F0A4A" w:rsidRDefault="002F0A4A" w:rsidP="00E41650">
            <w:pPr>
              <w:pStyle w:val="ChronTableRep"/>
            </w:pPr>
            <w:r>
              <w:t>repealed by DI2006-51</w:t>
            </w:r>
            <w:r>
              <w:br/>
              <w:t>1</w:t>
            </w:r>
            <w:r w:rsidR="00E41650">
              <w:t>7</w:t>
            </w:r>
            <w:r>
              <w:t xml:space="preserve"> March 2006</w:t>
            </w:r>
          </w:p>
        </w:tc>
      </w:tr>
      <w:tr w:rsidR="002F0A4A" w14:paraId="20A685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7685F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327</w:t>
            </w:r>
          </w:p>
        </w:tc>
        <w:tc>
          <w:tcPr>
            <w:tcW w:w="5917" w:type="dxa"/>
          </w:tcPr>
          <w:p w14:paraId="4EFD4E4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Transplantation and Anatomy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6B20BC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Transplantation and Anatomy Act 1978, </w:t>
            </w:r>
            <w:r>
              <w:t>s 5</w:t>
            </w:r>
            <w:r>
              <w:br/>
              <w:t>notified 17 October 2000 (Gaz 2000 No S61)</w:t>
            </w:r>
            <w:r>
              <w:br/>
              <w:t>commenced 17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77AE4C0" w14:textId="77777777" w:rsidR="002F0A4A" w:rsidRDefault="002F0A4A" w:rsidP="00E41650">
            <w:pPr>
              <w:pStyle w:val="ChronTableRep"/>
            </w:pPr>
            <w:r>
              <w:t>repealed by DI2006-51</w:t>
            </w:r>
            <w:r>
              <w:br/>
              <w:t>1</w:t>
            </w:r>
            <w:r w:rsidR="00E41650">
              <w:t>7</w:t>
            </w:r>
            <w:r>
              <w:t xml:space="preserve"> March 2006</w:t>
            </w:r>
          </w:p>
        </w:tc>
      </w:tr>
      <w:tr w:rsidR="002F0A4A" w14:paraId="1BD895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5F1A7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328</w:t>
            </w:r>
          </w:p>
        </w:tc>
        <w:tc>
          <w:tcPr>
            <w:tcW w:w="5917" w:type="dxa"/>
          </w:tcPr>
          <w:p w14:paraId="6E880F30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Legal Aid Commissioner Appointment 2000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74BBA63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Legal Aid Act 1977, </w:t>
            </w:r>
            <w:r>
              <w:t>s7</w:t>
            </w:r>
            <w:r>
              <w:br/>
              <w:t>notified 18 October 2000 (Gaz 2000 No S63)</w:t>
            </w:r>
            <w:r>
              <w:br/>
              <w:t>commenced 18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DE45688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17 October 2003</w:t>
            </w:r>
          </w:p>
        </w:tc>
      </w:tr>
      <w:tr w:rsidR="002F0A4A" w14:paraId="5BD2BD2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E906E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329</w:t>
            </w:r>
          </w:p>
        </w:tc>
        <w:tc>
          <w:tcPr>
            <w:tcW w:w="5917" w:type="dxa"/>
          </w:tcPr>
          <w:p w14:paraId="2CBBC93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Cultural Facilities Corporation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B239E1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Cultural Facilities Corporation Act 1997, </w:t>
            </w:r>
            <w:r>
              <w:t xml:space="preserve">s </w:t>
            </w:r>
            <w:r>
              <w:br/>
              <w:t>notified 26 October 2000 (Gaz 2000 No 43)</w:t>
            </w:r>
            <w:r>
              <w:br/>
              <w:t>commenced 26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073F6DF" w14:textId="77777777" w:rsidR="002F0A4A" w:rsidRDefault="002F0A4A">
            <w:pPr>
              <w:pStyle w:val="ChronTableRep"/>
              <w:rPr>
                <w:vanish/>
              </w:rPr>
            </w:pPr>
            <w:r>
              <w:t xml:space="preserve">repealed by </w:t>
            </w:r>
            <w:r>
              <w:rPr>
                <w:color w:val="000000"/>
              </w:rPr>
              <w:t>LA s 89 (6)</w:t>
            </w:r>
            <w:r>
              <w:rPr>
                <w:color w:val="000000"/>
              </w:rPr>
              <w:br/>
              <w:t>25 October 2003</w:t>
            </w:r>
          </w:p>
        </w:tc>
      </w:tr>
      <w:tr w:rsidR="002F0A4A" w14:paraId="5D568CF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AF497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330</w:t>
            </w:r>
          </w:p>
        </w:tc>
        <w:tc>
          <w:tcPr>
            <w:tcW w:w="5917" w:type="dxa"/>
          </w:tcPr>
          <w:p w14:paraId="65A28BA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(Dimensions and Mass) Oversize Vehicles Exemption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27D4B108" w14:textId="77777777" w:rsidR="002F0A4A" w:rsidRDefault="002F0A4A" w:rsidP="008363C9">
            <w:pPr>
              <w:pStyle w:val="ChronTabledetails"/>
              <w:ind w:right="-31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>Road Transport (Dimensions and Mass) Act 1990</w:t>
            </w:r>
            <w:r w:rsidRPr="008363C9">
              <w:rPr>
                <w:spacing w:val="-2"/>
              </w:rPr>
              <w:t>, s 31</w:t>
            </w:r>
            <w:r>
              <w:br/>
              <w:t>notified 26 October 2000 (Gaz 2000 No 43)</w:t>
            </w:r>
            <w:r>
              <w:br/>
              <w:t>commenced 26 October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5984332" w14:textId="77777777" w:rsidR="002F0A4A" w:rsidRDefault="002F0A4A">
            <w:pPr>
              <w:pStyle w:val="ChronTableRep"/>
            </w:pPr>
            <w:r>
              <w:t>ceased to have effect</w:t>
            </w:r>
            <w:r>
              <w:br/>
              <w:t>1 August 2003</w:t>
            </w:r>
          </w:p>
        </w:tc>
      </w:tr>
      <w:tr w:rsidR="002F0A4A" w14:paraId="3D740D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6B85B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331</w:t>
            </w:r>
          </w:p>
        </w:tc>
        <w:tc>
          <w:tcPr>
            <w:tcW w:w="5917" w:type="dxa"/>
          </w:tcPr>
          <w:p w14:paraId="23F6E74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(Dimensions and Mass) Oversize Vehicles Exemption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2143290" w14:textId="77777777" w:rsidR="002F0A4A" w:rsidRDefault="002F0A4A" w:rsidP="008363C9">
            <w:pPr>
              <w:pStyle w:val="ChronTabledetails"/>
              <w:ind w:right="-31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>Road Transport (Dimensions and Mass) Act 1990</w:t>
            </w:r>
            <w:r w:rsidRPr="008363C9">
              <w:rPr>
                <w:spacing w:val="-2"/>
              </w:rPr>
              <w:t>, s 31</w:t>
            </w:r>
            <w:r w:rsidRPr="008363C9">
              <w:rPr>
                <w:spacing w:val="-2"/>
              </w:rPr>
              <w:br/>
            </w:r>
            <w:r>
              <w:t>notified 26 October 2000 (Gaz 2000 No 43)</w:t>
            </w:r>
            <w:r>
              <w:br/>
              <w:t>commenced 26 October 2000 (SLA s 6 (1) (b)</w:t>
            </w:r>
          </w:p>
        </w:tc>
        <w:tc>
          <w:tcPr>
            <w:tcW w:w="2428" w:type="dxa"/>
            <w:tcBorders>
              <w:right w:val="nil"/>
            </w:tcBorders>
          </w:tcPr>
          <w:p w14:paraId="6BE4A3FD" w14:textId="77777777" w:rsidR="002F0A4A" w:rsidRDefault="002F0A4A">
            <w:pPr>
              <w:pStyle w:val="ChronTableRep"/>
            </w:pPr>
            <w:r>
              <w:t>ceased to have effect</w:t>
            </w:r>
            <w:r>
              <w:br/>
              <w:t>1 August 2003</w:t>
            </w:r>
          </w:p>
        </w:tc>
      </w:tr>
      <w:tr w:rsidR="002F0A4A" w14:paraId="07D72C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33293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332</w:t>
            </w:r>
          </w:p>
        </w:tc>
        <w:tc>
          <w:tcPr>
            <w:tcW w:w="5917" w:type="dxa"/>
          </w:tcPr>
          <w:p w14:paraId="4DC12C6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(Members’ Staff) Terms and Conditions of Employment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6D123D8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Legislative Assembly (Members’ Staff) Act 1989, </w:t>
            </w:r>
            <w:r w:rsidRPr="008363C9">
              <w:rPr>
                <w:spacing w:val="-2"/>
              </w:rPr>
              <w:t>s 11</w:t>
            </w:r>
            <w:r w:rsidRPr="008363C9">
              <w:rPr>
                <w:spacing w:val="-2"/>
              </w:rPr>
              <w:br/>
            </w:r>
            <w:r>
              <w:t>notified 9 November 2000 (Gaz 2000 No 45)</w:t>
            </w:r>
            <w:r>
              <w:br/>
              <w:t>commenced 9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058C054" w14:textId="77777777" w:rsidR="002F0A4A" w:rsidRDefault="002F0A4A">
            <w:pPr>
              <w:pStyle w:val="ChronTableRep"/>
              <w:ind w:right="255"/>
            </w:pPr>
            <w:r>
              <w:t>amended by DI2001-51</w:t>
            </w:r>
            <w:r>
              <w:br/>
              <w:t>9 November 2000</w:t>
            </w:r>
            <w:r>
              <w:br/>
              <w:t>implied repeal by DI2002-123</w:t>
            </w:r>
            <w:r>
              <w:br/>
              <w:t>1 July 2002</w:t>
            </w:r>
          </w:p>
        </w:tc>
      </w:tr>
      <w:tr w:rsidR="002F0A4A" w14:paraId="6B2AF61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D16B7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333</w:t>
            </w:r>
          </w:p>
        </w:tc>
        <w:tc>
          <w:tcPr>
            <w:tcW w:w="5917" w:type="dxa"/>
          </w:tcPr>
          <w:p w14:paraId="5114310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(Members’ Staff) Terms and Conditions of Office-Holders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0EA8FAD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Legislative Assembly (Members’ Staff) Act 1989, </w:t>
            </w:r>
            <w:r>
              <w:t>s 6</w:t>
            </w:r>
            <w:r>
              <w:br/>
              <w:t>notified 9 November 2000 (Gaz 2000 No 45)</w:t>
            </w:r>
            <w:r>
              <w:br/>
              <w:t>commenced 9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3ABA6CF" w14:textId="77777777" w:rsidR="002F0A4A" w:rsidRDefault="002F0A4A">
            <w:pPr>
              <w:pStyle w:val="ChronTableRep"/>
              <w:ind w:right="255"/>
            </w:pPr>
            <w:r>
              <w:t>amended by DI2001-50</w:t>
            </w:r>
            <w:r>
              <w:br/>
              <w:t>9 November 2000</w:t>
            </w:r>
            <w:r>
              <w:br/>
              <w:t>implied repeal by DI2002-124</w:t>
            </w:r>
            <w:r>
              <w:br/>
              <w:t>1 July 2002</w:t>
            </w:r>
          </w:p>
        </w:tc>
      </w:tr>
      <w:tr w:rsidR="002F0A4A" w14:paraId="26B2BD0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30A91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334</w:t>
            </w:r>
          </w:p>
        </w:tc>
        <w:tc>
          <w:tcPr>
            <w:tcW w:w="5917" w:type="dxa"/>
          </w:tcPr>
          <w:p w14:paraId="67D419F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and Community Care Services (Fees and Charges)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4EF4280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and Community Care Services Act 1996</w:t>
            </w:r>
            <w:r>
              <w:t>, s 32</w:t>
            </w:r>
            <w:r>
              <w:br/>
              <w:t xml:space="preserve">notified </w:t>
            </w:r>
            <w:r w:rsidR="00983F32">
              <w:t>9 November 2000 (Gaz 2000 No 45</w:t>
            </w:r>
            <w:r>
              <w:t>)</w:t>
            </w:r>
            <w:r>
              <w:br/>
              <w:t>commenced 9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7B0DA48" w14:textId="77777777" w:rsidR="002F0A4A" w:rsidRDefault="00E41650" w:rsidP="00E41650">
            <w:pPr>
              <w:pStyle w:val="ChronTableRep"/>
            </w:pPr>
            <w:r>
              <w:t>repealed by DI2001-110</w:t>
            </w:r>
            <w:r>
              <w:br/>
              <w:t>1</w:t>
            </w:r>
            <w:r w:rsidR="002F0A4A">
              <w:t xml:space="preserve"> Ju</w:t>
            </w:r>
            <w:r>
              <w:t>ly</w:t>
            </w:r>
            <w:r w:rsidR="002F0A4A">
              <w:t xml:space="preserve"> 2001</w:t>
            </w:r>
          </w:p>
        </w:tc>
      </w:tr>
      <w:tr w:rsidR="002F0A4A" w14:paraId="0B632E1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0B346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335</w:t>
            </w:r>
          </w:p>
        </w:tc>
        <w:tc>
          <w:tcPr>
            <w:tcW w:w="5917" w:type="dxa"/>
          </w:tcPr>
          <w:p w14:paraId="72E5177F" w14:textId="77777777" w:rsidR="002F0A4A" w:rsidRDefault="002F0A4A" w:rsidP="008363C9">
            <w:pPr>
              <w:pStyle w:val="ChronTableBold"/>
              <w:ind w:right="-45"/>
              <w:rPr>
                <w:rFonts w:ascii="Arial (W1)" w:hAnsi="Arial (W1)"/>
                <w:spacing w:val="-2"/>
                <w:lang w:val="en-AU"/>
              </w:rPr>
            </w:pPr>
            <w:r>
              <w:rPr>
                <w:rFonts w:ascii="Arial (W1)" w:hAnsi="Arial (W1)"/>
                <w:spacing w:val="-2"/>
                <w:lang w:val="en-AU"/>
              </w:rPr>
              <w:t xml:space="preserve">Bookmakers (Sports Betting Venue) Determination 2000 </w:t>
            </w:r>
            <w:r>
              <w:rPr>
                <w:rFonts w:ascii="Arial (W1)" w:hAnsi="Arial (W1)"/>
                <w:color w:val="FF0000"/>
                <w:spacing w:val="-2"/>
                <w:lang w:val="en-AU"/>
              </w:rPr>
              <w:t>(repealed)</w:t>
            </w:r>
          </w:p>
          <w:p w14:paraId="59C34E0F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Bookmakers Act 1985,</w:t>
            </w:r>
            <w:r>
              <w:t xml:space="preserve"> s 39</w:t>
            </w:r>
            <w:r>
              <w:br/>
              <w:t>notified 9 November 2000 (Gaz 2000 No 45)</w:t>
            </w:r>
            <w:r>
              <w:br/>
              <w:t>commenced 9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4967715" w14:textId="77777777" w:rsidR="002F0A4A" w:rsidRDefault="002F0A4A">
            <w:pPr>
              <w:pStyle w:val="ChronTableRep"/>
            </w:pPr>
            <w:r>
              <w:t xml:space="preserve">lapsed on repeal of Act </w:t>
            </w:r>
            <w:r>
              <w:br/>
              <w:t>7 September 2001</w:t>
            </w:r>
          </w:p>
        </w:tc>
      </w:tr>
      <w:tr w:rsidR="002F0A4A" w14:paraId="52D2F6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EC949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336</w:t>
            </w:r>
          </w:p>
        </w:tc>
        <w:tc>
          <w:tcPr>
            <w:tcW w:w="5917" w:type="dxa"/>
          </w:tcPr>
          <w:p w14:paraId="6D0DCD21" w14:textId="77777777" w:rsidR="002F0A4A" w:rsidRDefault="002F0A4A" w:rsidP="008363C9">
            <w:pPr>
              <w:pStyle w:val="ChronTableBold"/>
              <w:ind w:right="-31"/>
              <w:rPr>
                <w:rFonts w:ascii="Arial (W1)" w:hAnsi="Arial (W1)"/>
                <w:spacing w:val="-2"/>
                <w:lang w:val="en-AU"/>
              </w:rPr>
            </w:pPr>
            <w:r>
              <w:rPr>
                <w:rFonts w:ascii="Arial (W1)" w:hAnsi="Arial (W1)"/>
                <w:spacing w:val="-2"/>
                <w:lang w:val="en-AU"/>
              </w:rPr>
              <w:t xml:space="preserve">Bookmakers (Sports Betting Venue) Determination 2000 </w:t>
            </w:r>
            <w:r>
              <w:rPr>
                <w:rFonts w:ascii="Arial (W1)" w:hAnsi="Arial (W1)"/>
                <w:color w:val="FF0000"/>
                <w:spacing w:val="-2"/>
                <w:lang w:val="en-AU"/>
              </w:rPr>
              <w:t>(repealed)</w:t>
            </w:r>
          </w:p>
          <w:p w14:paraId="45836E7D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Bookmakers Act 1985,</w:t>
            </w:r>
            <w:r>
              <w:t xml:space="preserve"> s 39</w:t>
            </w:r>
            <w:r>
              <w:br/>
              <w:t>notified 9 November 2000 (Gaz 2000 No 45)</w:t>
            </w:r>
            <w:r>
              <w:br/>
              <w:t>commenced 9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E3282DB" w14:textId="77777777" w:rsidR="002F0A4A" w:rsidRDefault="002F0A4A">
            <w:pPr>
              <w:pStyle w:val="ChronTableRep"/>
            </w:pPr>
            <w:r>
              <w:t xml:space="preserve">lapsed on repeal of Act </w:t>
            </w:r>
            <w:r>
              <w:br/>
              <w:t>7 September 2001</w:t>
            </w:r>
          </w:p>
        </w:tc>
      </w:tr>
      <w:tr w:rsidR="002F0A4A" w14:paraId="728508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43CE6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337</w:t>
            </w:r>
          </w:p>
        </w:tc>
        <w:tc>
          <w:tcPr>
            <w:tcW w:w="5917" w:type="dxa"/>
          </w:tcPr>
          <w:p w14:paraId="7E50DD23" w14:textId="77777777" w:rsidR="002F0A4A" w:rsidRDefault="002F0A4A" w:rsidP="008363C9">
            <w:pPr>
              <w:pStyle w:val="ChronTableBold"/>
              <w:ind w:right="-59"/>
              <w:rPr>
                <w:rFonts w:ascii="Arial (W1)" w:hAnsi="Arial (W1)"/>
                <w:spacing w:val="-2"/>
                <w:lang w:val="en-AU"/>
              </w:rPr>
            </w:pPr>
            <w:r>
              <w:rPr>
                <w:rFonts w:ascii="Arial (W1)" w:hAnsi="Arial (W1)"/>
                <w:spacing w:val="-2"/>
                <w:lang w:val="en-AU"/>
              </w:rPr>
              <w:t xml:space="preserve">Bookmakers (Sports Betting Venue) Determination 2000 </w:t>
            </w:r>
            <w:r>
              <w:rPr>
                <w:rFonts w:ascii="Arial (W1)" w:hAnsi="Arial (W1)"/>
                <w:color w:val="FF0000"/>
                <w:spacing w:val="-2"/>
                <w:lang w:val="en-AU"/>
              </w:rPr>
              <w:t>(repealed)</w:t>
            </w:r>
          </w:p>
          <w:p w14:paraId="7F40849E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Bookmakers Act 1985,</w:t>
            </w:r>
            <w:r>
              <w:t xml:space="preserve"> s 39</w:t>
            </w:r>
            <w:r>
              <w:br/>
              <w:t>notified 9 November 2000 (Gaz 2000 No 45)</w:t>
            </w:r>
            <w:r>
              <w:br/>
              <w:t>commenced 9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92CB0BC" w14:textId="77777777" w:rsidR="002F0A4A" w:rsidRDefault="002F0A4A">
            <w:pPr>
              <w:pStyle w:val="ChronTableRep"/>
            </w:pPr>
            <w:r>
              <w:t xml:space="preserve">lapsed on repeal of Act </w:t>
            </w:r>
            <w:r>
              <w:br/>
              <w:t>7 September 2001</w:t>
            </w:r>
          </w:p>
        </w:tc>
      </w:tr>
      <w:tr w:rsidR="002F0A4A" w14:paraId="368A3C4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A68E92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338</w:t>
            </w:r>
          </w:p>
        </w:tc>
        <w:tc>
          <w:tcPr>
            <w:tcW w:w="5917" w:type="dxa"/>
          </w:tcPr>
          <w:p w14:paraId="34B86675" w14:textId="77777777" w:rsidR="002F0A4A" w:rsidRDefault="002F0A4A">
            <w:pPr>
              <w:pStyle w:val="ChronTableBold"/>
              <w:rPr>
                <w:rFonts w:ascii="Arial (W1)" w:hAnsi="Arial (W1)"/>
                <w:spacing w:val="-2"/>
                <w:lang w:val="en-AU"/>
              </w:rPr>
            </w:pPr>
            <w:r>
              <w:rPr>
                <w:rFonts w:ascii="Arial (W1)" w:hAnsi="Arial (W1)"/>
                <w:spacing w:val="-2"/>
                <w:lang w:val="en-AU"/>
              </w:rPr>
              <w:t xml:space="preserve">Bookmakers (Location of Mobile Sales Caravan Sports Betting Venue) Determination 2000 </w:t>
            </w:r>
            <w:r>
              <w:rPr>
                <w:rFonts w:ascii="Arial (W1)" w:hAnsi="Arial (W1)"/>
                <w:color w:val="FF0000"/>
                <w:spacing w:val="-2"/>
                <w:lang w:val="en-AU"/>
              </w:rPr>
              <w:t>(repealed)</w:t>
            </w:r>
          </w:p>
          <w:p w14:paraId="213F743E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Bookmakers Act 1985,</w:t>
            </w:r>
            <w:r>
              <w:t xml:space="preserve"> s 39</w:t>
            </w:r>
            <w:r>
              <w:br/>
              <w:t>notified 9 November 2000 (Gaz 2000 No 45)</w:t>
            </w:r>
            <w:r>
              <w:br/>
              <w:t>commenced 9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A5B2AEB" w14:textId="77777777" w:rsidR="002F0A4A" w:rsidRDefault="002F0A4A">
            <w:pPr>
              <w:pStyle w:val="ChronTableRep"/>
            </w:pPr>
            <w:r>
              <w:t xml:space="preserve">lapsed on repeal of Act </w:t>
            </w:r>
            <w:r>
              <w:br/>
              <w:t>7 September 2001</w:t>
            </w:r>
          </w:p>
        </w:tc>
      </w:tr>
      <w:tr w:rsidR="002F0A4A" w14:paraId="194516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3777D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339</w:t>
            </w:r>
          </w:p>
        </w:tc>
        <w:tc>
          <w:tcPr>
            <w:tcW w:w="5917" w:type="dxa"/>
          </w:tcPr>
          <w:p w14:paraId="1AFE2DBB" w14:textId="77777777" w:rsidR="002F0A4A" w:rsidRDefault="002F0A4A">
            <w:pPr>
              <w:pStyle w:val="ChronTableBold"/>
              <w:rPr>
                <w:rFonts w:ascii="Arial (W1)" w:hAnsi="Arial (W1)"/>
                <w:spacing w:val="-2"/>
                <w:lang w:val="en-AU"/>
              </w:rPr>
            </w:pPr>
            <w:r>
              <w:rPr>
                <w:rFonts w:ascii="Arial (W1)" w:hAnsi="Arial (W1)"/>
                <w:spacing w:val="-2"/>
                <w:lang w:val="en-AU"/>
              </w:rPr>
              <w:t xml:space="preserve">Bookmakers (Operation of Telebet Call Centre Sports Betting Venue) Determination 2000 </w:t>
            </w:r>
            <w:r>
              <w:rPr>
                <w:rFonts w:ascii="Arial (W1)" w:hAnsi="Arial (W1)"/>
                <w:color w:val="FF0000"/>
                <w:spacing w:val="-2"/>
                <w:lang w:val="en-AU"/>
              </w:rPr>
              <w:t>(repealed)</w:t>
            </w:r>
          </w:p>
          <w:p w14:paraId="242D2DAF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Bookmakers Act 1985,</w:t>
            </w:r>
            <w:r>
              <w:t xml:space="preserve"> s 39</w:t>
            </w:r>
            <w:r>
              <w:br/>
              <w:t>notified 9 November 2000 (Gaz 2000 No 45)</w:t>
            </w:r>
            <w:r>
              <w:br/>
              <w:t>commenced 9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43E68BD" w14:textId="77777777" w:rsidR="002F0A4A" w:rsidRDefault="002F0A4A">
            <w:pPr>
              <w:pStyle w:val="ChronTableRep"/>
            </w:pPr>
            <w:r>
              <w:t xml:space="preserve">lapsed on repeal of Act </w:t>
            </w:r>
            <w:r>
              <w:br/>
              <w:t>7 September 2001</w:t>
            </w:r>
          </w:p>
        </w:tc>
      </w:tr>
      <w:tr w:rsidR="002F0A4A" w14:paraId="00BBCE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7DA98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340</w:t>
            </w:r>
          </w:p>
        </w:tc>
        <w:tc>
          <w:tcPr>
            <w:tcW w:w="5917" w:type="dxa"/>
          </w:tcPr>
          <w:p w14:paraId="11DDAF9C" w14:textId="77777777" w:rsidR="002F0A4A" w:rsidRDefault="002F0A4A">
            <w:pPr>
              <w:pStyle w:val="ChronTableBold"/>
              <w:rPr>
                <w:rFonts w:ascii="Arial (W1)" w:hAnsi="Arial (W1)"/>
                <w:spacing w:val="-2"/>
                <w:lang w:val="en-AU"/>
              </w:rPr>
            </w:pPr>
            <w:r>
              <w:rPr>
                <w:rFonts w:ascii="Arial (W1)" w:hAnsi="Arial (W1)"/>
                <w:spacing w:val="-2"/>
                <w:lang w:val="en-AU"/>
              </w:rPr>
              <w:t xml:space="preserve">Bookmakers (Sports Betting Licenses) Variation 2000 </w:t>
            </w:r>
            <w:r>
              <w:rPr>
                <w:rFonts w:ascii="Arial (W1)" w:hAnsi="Arial (W1)"/>
                <w:color w:val="FF0000"/>
                <w:spacing w:val="-2"/>
                <w:lang w:val="en-AU"/>
              </w:rPr>
              <w:t>(repealed)</w:t>
            </w:r>
          </w:p>
          <w:p w14:paraId="00A6A80D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Bookmakers Act 1985,</w:t>
            </w:r>
            <w:r>
              <w:t xml:space="preserve"> s 39</w:t>
            </w:r>
            <w:r>
              <w:br/>
              <w:t>notified 9 November 2000 (Gaz 2000 No 45)</w:t>
            </w:r>
            <w:r>
              <w:br/>
              <w:t>commenced 9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489ACED" w14:textId="77777777" w:rsidR="002F0A4A" w:rsidRDefault="007C4149">
            <w:pPr>
              <w:pStyle w:val="ChronTableRep"/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</w:r>
            <w:r w:rsidR="002F0A4A">
              <w:t>10 November 2000</w:t>
            </w:r>
          </w:p>
        </w:tc>
      </w:tr>
      <w:tr w:rsidR="002F0A4A" w14:paraId="1B9659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E9FD4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341</w:t>
            </w:r>
          </w:p>
        </w:tc>
        <w:tc>
          <w:tcPr>
            <w:tcW w:w="5917" w:type="dxa"/>
          </w:tcPr>
          <w:p w14:paraId="0EA6634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(General) Declaration of areas to be defined as road related areas 2000</w:t>
            </w:r>
          </w:p>
          <w:p w14:paraId="203C47C8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Road Transport (General) Act 1999,</w:t>
            </w:r>
            <w:r>
              <w:t xml:space="preserve"> s 12</w:t>
            </w:r>
            <w:r>
              <w:br/>
              <w:t>notified 16 November 2000 (Gaz 2000 No 46)</w:t>
            </w:r>
            <w:r>
              <w:br/>
              <w:t>commenced 16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39A9015" w14:textId="77777777" w:rsidR="002F0A4A" w:rsidRDefault="002F0A4A">
            <w:pPr>
              <w:pStyle w:val="ChronTableRep"/>
            </w:pPr>
          </w:p>
        </w:tc>
      </w:tr>
      <w:tr w:rsidR="002F0A4A" w14:paraId="4BA2A7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05EE2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342</w:t>
            </w:r>
          </w:p>
        </w:tc>
        <w:tc>
          <w:tcPr>
            <w:tcW w:w="5917" w:type="dxa"/>
          </w:tcPr>
          <w:p w14:paraId="688E72C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Transplantation and Anatomy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BD66568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Transplantation and Anatomy Act 1978,</w:t>
            </w:r>
            <w:r>
              <w:t xml:space="preserve"> s 5</w:t>
            </w:r>
            <w:r>
              <w:br/>
              <w:t>notified 16 November 2000 (Gaz 2000 No 46)</w:t>
            </w:r>
            <w:r>
              <w:br/>
              <w:t>commenced 16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AFD1F33" w14:textId="77777777" w:rsidR="002F0A4A" w:rsidRDefault="002F0A4A">
            <w:pPr>
              <w:pStyle w:val="ChronTableRep"/>
            </w:pPr>
            <w:r>
              <w:t>repealed by DI2006-51</w:t>
            </w:r>
            <w:r>
              <w:br/>
              <w:t>16 March 2006</w:t>
            </w:r>
          </w:p>
        </w:tc>
      </w:tr>
      <w:tr w:rsidR="002F0A4A" w14:paraId="0D1D24D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0FB0C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343</w:t>
            </w:r>
          </w:p>
        </w:tc>
        <w:tc>
          <w:tcPr>
            <w:tcW w:w="5917" w:type="dxa"/>
          </w:tcPr>
          <w:p w14:paraId="06FE22DB" w14:textId="77777777" w:rsidR="002F0A4A" w:rsidRPr="00CD0417" w:rsidRDefault="002F0A4A" w:rsidP="008363C9">
            <w:pPr>
              <w:pStyle w:val="ChronTableBold"/>
              <w:ind w:right="-17"/>
            </w:pPr>
            <w:r>
              <w:rPr>
                <w:lang w:val="en-AU"/>
              </w:rPr>
              <w:t>Occupational Health and Safety (Safe Demolition Work) Approval of a Code of Practice 2000</w:t>
            </w:r>
            <w:r w:rsidR="00CD0417">
              <w:rPr>
                <w:lang w:val="en-AU"/>
              </w:rPr>
              <w:t xml:space="preserve"> </w:t>
            </w:r>
            <w:r w:rsidR="00CD0417">
              <w:rPr>
                <w:color w:val="FF0000"/>
                <w:lang w:val="en-AU"/>
              </w:rPr>
              <w:t>(repealed)</w:t>
            </w:r>
          </w:p>
          <w:p w14:paraId="5E8BED7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</w:t>
            </w:r>
            <w:r>
              <w:t xml:space="preserve"> </w:t>
            </w:r>
            <w:r>
              <w:rPr>
                <w:i/>
                <w:iCs/>
              </w:rPr>
              <w:t>Health and Safety Act 1989</w:t>
            </w:r>
            <w:r>
              <w:t>, s 206</w:t>
            </w:r>
            <w:r>
              <w:br/>
              <w:t>notified 23 November 2000 (Gaz 2000 No 47)</w:t>
            </w:r>
            <w:r>
              <w:br/>
              <w:t>commenced 23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922F4FB" w14:textId="77777777" w:rsidR="002F0A4A" w:rsidRDefault="00CD0417">
            <w:pPr>
              <w:pStyle w:val="ChronTableRep"/>
            </w:pPr>
            <w:r>
              <w:t>ceased to have effect</w:t>
            </w:r>
            <w:r>
              <w:br/>
              <w:t>1 October 2010</w:t>
            </w:r>
            <w:r>
              <w:br/>
              <w:t>*see Work Safety Act 2008, s 508 (2))</w:t>
            </w:r>
          </w:p>
        </w:tc>
      </w:tr>
      <w:tr w:rsidR="002F0A4A" w14:paraId="518E9E4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1B15E9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344</w:t>
            </w:r>
          </w:p>
        </w:tc>
        <w:tc>
          <w:tcPr>
            <w:tcW w:w="5917" w:type="dxa"/>
          </w:tcPr>
          <w:p w14:paraId="5424624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Place Names (Nomenclature Conder) 2000 </w:t>
            </w:r>
            <w:r>
              <w:rPr>
                <w:color w:val="FF0000"/>
                <w:lang w:val="en-AU"/>
              </w:rPr>
              <w:t>(repealed)</w:t>
            </w:r>
          </w:p>
          <w:p w14:paraId="12DA7D4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</w:t>
            </w:r>
            <w:r>
              <w:t xml:space="preserve"> </w:t>
            </w:r>
            <w:r>
              <w:rPr>
                <w:i/>
                <w:iCs/>
              </w:rPr>
              <w:t>Act 1989</w:t>
            </w:r>
            <w:r>
              <w:t>, s 3</w:t>
            </w:r>
            <w:r>
              <w:br/>
              <w:t>notified 30 November 2000 (Gaz 2000 No 48)</w:t>
            </w:r>
            <w:r>
              <w:br/>
              <w:t>commenced 30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304FDEF" w14:textId="77777777" w:rsidR="002F0A4A" w:rsidRDefault="007C4149">
            <w:pPr>
              <w:pStyle w:val="ChronTableRep"/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</w:r>
            <w:r w:rsidR="002F0A4A">
              <w:t>1 December 2000</w:t>
            </w:r>
          </w:p>
        </w:tc>
      </w:tr>
      <w:tr w:rsidR="002F0A4A" w14:paraId="43109E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5BE01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345</w:t>
            </w:r>
          </w:p>
        </w:tc>
        <w:tc>
          <w:tcPr>
            <w:tcW w:w="5917" w:type="dxa"/>
          </w:tcPr>
          <w:p w14:paraId="4AAFBBD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Food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2C56AB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Food</w:t>
            </w:r>
            <w:r>
              <w:t xml:space="preserve"> </w:t>
            </w:r>
            <w:r>
              <w:rPr>
                <w:i/>
                <w:iCs/>
              </w:rPr>
              <w:t>Act 1992</w:t>
            </w:r>
            <w:r>
              <w:t>, s 82</w:t>
            </w:r>
            <w:r>
              <w:br/>
              <w:t>notified 30 November 2000 (Gaz 2000 No 48)</w:t>
            </w:r>
            <w:r>
              <w:br/>
              <w:t>commenced 1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A9BB8E2" w14:textId="77777777" w:rsidR="002F0A4A" w:rsidRDefault="002F0A4A">
            <w:pPr>
              <w:pStyle w:val="ChronTableRep"/>
            </w:pPr>
            <w:r>
              <w:t>lapsed on repeal of Act</w:t>
            </w:r>
            <w:r>
              <w:br/>
              <w:t>10 March 2002</w:t>
            </w:r>
          </w:p>
        </w:tc>
      </w:tr>
      <w:tr w:rsidR="002F0A4A" w14:paraId="74406C5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8E29C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346</w:t>
            </w:r>
          </w:p>
        </w:tc>
        <w:tc>
          <w:tcPr>
            <w:tcW w:w="5917" w:type="dxa"/>
          </w:tcPr>
          <w:p w14:paraId="3BE5AB6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Health Declaration of Public Health Risk Activity 2000 </w:t>
            </w:r>
            <w:r>
              <w:rPr>
                <w:color w:val="FF0000"/>
                <w:lang w:val="en-AU"/>
              </w:rPr>
              <w:t>(repealed)</w:t>
            </w:r>
          </w:p>
          <w:p w14:paraId="74EE89C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18</w:t>
            </w:r>
            <w:r>
              <w:br/>
              <w:t>notified 23 November 2000 (Gaz 2000 No S66)</w:t>
            </w:r>
            <w:r>
              <w:br/>
              <w:t>commenced 1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E2889EE" w14:textId="77777777" w:rsidR="002F0A4A" w:rsidRDefault="002F0A4A">
            <w:pPr>
              <w:pStyle w:val="ChronTableRep"/>
            </w:pPr>
            <w:r>
              <w:rPr>
                <w:rFonts w:ascii="Arial (W1)" w:hAnsi="Arial (W1)"/>
              </w:rPr>
              <w:t>repealed by DI2001-183</w:t>
            </w:r>
            <w:r>
              <w:rPr>
                <w:rFonts w:ascii="Arial (W1)" w:hAnsi="Arial (W1)"/>
              </w:rPr>
              <w:br/>
              <w:t>19 August 2001</w:t>
            </w:r>
          </w:p>
        </w:tc>
      </w:tr>
      <w:tr w:rsidR="002F0A4A" w14:paraId="76E9D5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8A243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347</w:t>
            </w:r>
          </w:p>
        </w:tc>
        <w:tc>
          <w:tcPr>
            <w:tcW w:w="5917" w:type="dxa"/>
          </w:tcPr>
          <w:p w14:paraId="5C9B681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Health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0F5BAC2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137</w:t>
            </w:r>
            <w:r>
              <w:br/>
              <w:t>notified 23 November 2000 (Gaz 2000 No S66)</w:t>
            </w:r>
            <w:r>
              <w:br/>
              <w:t>commenced 23 November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E0A9457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repealed by DI2002-217</w:t>
            </w:r>
            <w:r>
              <w:rPr>
                <w:b w:val="0"/>
                <w:bCs/>
                <w:lang w:val="en-AU"/>
              </w:rPr>
              <w:br/>
              <w:t>13 December 2002</w:t>
            </w:r>
          </w:p>
        </w:tc>
      </w:tr>
      <w:tr w:rsidR="002F0A4A" w14:paraId="0AB12B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A0235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348</w:t>
            </w:r>
          </w:p>
        </w:tc>
        <w:tc>
          <w:tcPr>
            <w:tcW w:w="5917" w:type="dxa"/>
          </w:tcPr>
          <w:p w14:paraId="317816D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University of Canberra Courses and Awards Amendment Statute 2000</w:t>
            </w:r>
            <w:r w:rsidR="009F39B6">
              <w:rPr>
                <w:lang w:val="en-AU"/>
              </w:rPr>
              <w:t xml:space="preserve"> </w:t>
            </w:r>
            <w:r w:rsidR="009F39B6">
              <w:rPr>
                <w:color w:val="FF0000"/>
                <w:lang w:val="en-AU"/>
              </w:rPr>
              <w:t>(repealed)</w:t>
            </w:r>
          </w:p>
          <w:p w14:paraId="67123C2E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University of Canberra Act 1989,</w:t>
            </w:r>
            <w:r>
              <w:t xml:space="preserve"> s 42</w:t>
            </w:r>
            <w:r>
              <w:br/>
              <w:t>notified 7 December 2000 (Gaz 2000 No 49)</w:t>
            </w:r>
            <w:r>
              <w:br/>
              <w:t>commenced 7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19BA261" w14:textId="77777777" w:rsidR="002F0A4A" w:rsidRDefault="007C4149">
            <w:pPr>
              <w:pStyle w:val="ChronTableRep"/>
            </w:pPr>
            <w:r>
              <w:t>repealed by LA s 89 (1)</w:t>
            </w:r>
            <w:r>
              <w:br/>
              <w:t>8 December 2000</w:t>
            </w:r>
          </w:p>
        </w:tc>
      </w:tr>
      <w:tr w:rsidR="002F0A4A" w14:paraId="2F9DD1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E8F7D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349</w:t>
            </w:r>
          </w:p>
        </w:tc>
        <w:tc>
          <w:tcPr>
            <w:tcW w:w="5917" w:type="dxa"/>
          </w:tcPr>
          <w:p w14:paraId="0977B8D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Transplantation and Anatomy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0FAAE27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Transplantation and Anatomy Act 1978,</w:t>
            </w:r>
            <w:r>
              <w:t xml:space="preserve"> s 5</w:t>
            </w:r>
            <w:r>
              <w:br/>
              <w:t>notified 7 December 2000 (Gaz 2000 No 49)</w:t>
            </w:r>
            <w:r>
              <w:br/>
              <w:t>commenced 7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BF7E1CA" w14:textId="77777777" w:rsidR="002F0A4A" w:rsidRDefault="002F0A4A" w:rsidP="004422B0">
            <w:pPr>
              <w:pStyle w:val="ChronTableRep"/>
            </w:pPr>
            <w:r>
              <w:t>repealed by DI2006-51</w:t>
            </w:r>
            <w:r>
              <w:br/>
              <w:t>1</w:t>
            </w:r>
            <w:r w:rsidR="004422B0">
              <w:t>7</w:t>
            </w:r>
            <w:r>
              <w:t xml:space="preserve"> March 2006</w:t>
            </w:r>
          </w:p>
        </w:tc>
      </w:tr>
      <w:tr w:rsidR="002F0A4A" w14:paraId="2CDA03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6CDB8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350</w:t>
            </w:r>
          </w:p>
        </w:tc>
        <w:tc>
          <w:tcPr>
            <w:tcW w:w="5917" w:type="dxa"/>
          </w:tcPr>
          <w:p w14:paraId="6F2E52CF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(Number Plate Fees) Revocation and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F2BB2B4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30 November 2000 (Gaz 2000 No 67)</w:t>
            </w:r>
            <w:r>
              <w:br/>
              <w:t>commenced 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A7385A0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t>repealed by DI2001-1</w:t>
            </w:r>
            <w:r>
              <w:br/>
              <w:t>11 January 2001</w:t>
            </w:r>
          </w:p>
        </w:tc>
      </w:tr>
      <w:tr w:rsidR="002F0A4A" w14:paraId="139544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C9C2F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351</w:t>
            </w:r>
          </w:p>
        </w:tc>
        <w:tc>
          <w:tcPr>
            <w:tcW w:w="5917" w:type="dxa"/>
          </w:tcPr>
          <w:p w14:paraId="5148DC7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Declaration that the Road Transport Legislation does not apply to certain vehicles and persons 2000 </w:t>
            </w:r>
            <w:r>
              <w:rPr>
                <w:color w:val="FF0000"/>
                <w:lang w:val="en-AU"/>
              </w:rPr>
              <w:t>(repealed)</w:t>
            </w:r>
          </w:p>
          <w:p w14:paraId="733E8231" w14:textId="77777777" w:rsidR="002F0A4A" w:rsidRDefault="002F0A4A">
            <w:pPr>
              <w:pStyle w:val="ChronTabledetails"/>
            </w:pPr>
            <w:r>
              <w:t>made under the</w:t>
            </w:r>
            <w:r>
              <w:rPr>
                <w:i/>
                <w:iCs/>
              </w:rPr>
              <w:t xml:space="preserve"> Road Transport (General) Act 1999</w:t>
            </w:r>
            <w:r>
              <w:t>, s 96</w:t>
            </w:r>
            <w:r>
              <w:br/>
              <w:t>notified 30 November 2000 (Gaz 2000 No S67)</w:t>
            </w:r>
            <w:r>
              <w:br/>
              <w:t>commenced 2 December 2000 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0157E26" w14:textId="77777777" w:rsidR="002F0A4A" w:rsidRDefault="009F39B6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ceased to have effect</w:t>
            </w:r>
            <w:r>
              <w:rPr>
                <w:b w:val="0"/>
                <w:bCs/>
                <w:lang w:val="en-AU"/>
              </w:rPr>
              <w:br/>
            </w:r>
            <w:r w:rsidR="002F0A4A">
              <w:rPr>
                <w:b w:val="0"/>
                <w:bCs/>
                <w:lang w:val="en-AU"/>
              </w:rPr>
              <w:t>2 December 2000</w:t>
            </w:r>
          </w:p>
        </w:tc>
      </w:tr>
      <w:tr w:rsidR="002F0A4A" w14:paraId="4365B73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700F5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352</w:t>
            </w:r>
          </w:p>
        </w:tc>
        <w:tc>
          <w:tcPr>
            <w:tcW w:w="5917" w:type="dxa"/>
          </w:tcPr>
          <w:p w14:paraId="460AABA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Canberra Institute of Technology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2689823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Canberra Institute of Technology Act 1987,</w:t>
            </w:r>
            <w:r>
              <w:t xml:space="preserve"> s 30</w:t>
            </w:r>
            <w:r>
              <w:br/>
              <w:t>notified 7 December 2000 (Gaz 2000 No 49)</w:t>
            </w:r>
            <w:r>
              <w:br/>
              <w:t>commenced 7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1A14877" w14:textId="77777777" w:rsidR="002F0A4A" w:rsidRDefault="002F0A4A">
            <w:pPr>
              <w:pStyle w:val="ChronTableBold"/>
              <w:keepNext w:val="0"/>
              <w:spacing w:after="120"/>
              <w:rPr>
                <w:rFonts w:cs="Arial"/>
                <w:b w:val="0"/>
                <w:bCs/>
                <w:vanish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2002</w:t>
            </w:r>
          </w:p>
        </w:tc>
      </w:tr>
      <w:tr w:rsidR="002F0A4A" w14:paraId="1B0C356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32F62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353</w:t>
            </w:r>
          </w:p>
        </w:tc>
        <w:tc>
          <w:tcPr>
            <w:tcW w:w="5917" w:type="dxa"/>
          </w:tcPr>
          <w:p w14:paraId="2E1AE87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Canberra Institute of Technology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95558C6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Canberra Institute of Technology Act 1987,</w:t>
            </w:r>
            <w:r>
              <w:t xml:space="preserve"> s 30</w:t>
            </w:r>
            <w:r>
              <w:br/>
              <w:t>notified 7 December 2000 (Gaz 2000 No 49)</w:t>
            </w:r>
            <w:r>
              <w:br/>
              <w:t>commenced 7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A3B9692" w14:textId="77777777" w:rsidR="002F0A4A" w:rsidRDefault="002F0A4A">
            <w:pPr>
              <w:pStyle w:val="ChronTableBold"/>
              <w:keepNext w:val="0"/>
              <w:spacing w:after="120"/>
              <w:rPr>
                <w:rFonts w:ascii="Arial (W1)" w:hAnsi="Arial (W1)"/>
                <w:b w:val="0"/>
                <w:bCs/>
                <w:vanish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2002</w:t>
            </w:r>
          </w:p>
        </w:tc>
      </w:tr>
      <w:tr w:rsidR="002F0A4A" w14:paraId="28FFD39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6AA75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354</w:t>
            </w:r>
          </w:p>
        </w:tc>
        <w:tc>
          <w:tcPr>
            <w:tcW w:w="5917" w:type="dxa"/>
          </w:tcPr>
          <w:p w14:paraId="1CA34B9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Canberra Institute of Technology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F96B6AB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Canberra Institute of Technology Act 1987,</w:t>
            </w:r>
            <w:r>
              <w:t xml:space="preserve"> s 30</w:t>
            </w:r>
            <w:r>
              <w:br/>
              <w:t>notified 7 December 2000 (Gaz 2000 No 49)</w:t>
            </w:r>
            <w:r>
              <w:br/>
              <w:t>commenced 7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3EA926B" w14:textId="77777777" w:rsidR="002F0A4A" w:rsidRDefault="002F0A4A">
            <w:pPr>
              <w:pStyle w:val="ChronTableBold"/>
              <w:keepNext w:val="0"/>
              <w:spacing w:after="120"/>
              <w:rPr>
                <w:rFonts w:ascii="Arial (W1)" w:hAnsi="Arial (W1)"/>
                <w:b w:val="0"/>
                <w:bCs/>
                <w:vanish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2002</w:t>
            </w:r>
          </w:p>
        </w:tc>
      </w:tr>
      <w:tr w:rsidR="002F0A4A" w14:paraId="7C8F07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65DF1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355</w:t>
            </w:r>
          </w:p>
        </w:tc>
        <w:tc>
          <w:tcPr>
            <w:tcW w:w="5917" w:type="dxa"/>
          </w:tcPr>
          <w:p w14:paraId="542D346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Canberra Institute of Technology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5401760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Canberra Institute of Technology Act 1987,</w:t>
            </w:r>
            <w:r>
              <w:t xml:space="preserve"> s 30</w:t>
            </w:r>
            <w:r>
              <w:br/>
              <w:t>notified 7 December 2000 (Gaz 2000 No 49)</w:t>
            </w:r>
            <w:r>
              <w:br/>
              <w:t>commenced 7 December 2000 (SLA s 6 (1) (b))</w:t>
            </w:r>
            <w:r>
              <w:rPr>
                <w:color w:val="000000"/>
                <w:u w:val="single"/>
              </w:rPr>
              <w:t>)</w:t>
            </w:r>
          </w:p>
        </w:tc>
        <w:tc>
          <w:tcPr>
            <w:tcW w:w="2428" w:type="dxa"/>
            <w:tcBorders>
              <w:right w:val="nil"/>
            </w:tcBorders>
          </w:tcPr>
          <w:p w14:paraId="66CDB469" w14:textId="77777777" w:rsidR="002F0A4A" w:rsidRDefault="002F0A4A">
            <w:pPr>
              <w:pStyle w:val="ChronTableBold"/>
              <w:keepNext w:val="0"/>
              <w:spacing w:after="120"/>
              <w:rPr>
                <w:rFonts w:ascii="Arial (W1)" w:hAnsi="Arial (W1)"/>
                <w:b w:val="0"/>
                <w:bCs/>
                <w:vanish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0B4A044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2432A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356</w:t>
            </w:r>
          </w:p>
        </w:tc>
        <w:tc>
          <w:tcPr>
            <w:tcW w:w="5917" w:type="dxa"/>
          </w:tcPr>
          <w:p w14:paraId="05B927D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Canberra Institute of Technology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B3A026D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Canberra Institute of Technology Act 1987,</w:t>
            </w:r>
            <w:r>
              <w:t xml:space="preserve"> s 30</w:t>
            </w:r>
            <w:r>
              <w:br/>
              <w:t>notified 7 December 2000 (Gaz 2000 No 49)</w:t>
            </w:r>
            <w:r>
              <w:br/>
              <w:t>commenced 7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B7BE696" w14:textId="77777777" w:rsidR="002F0A4A" w:rsidRDefault="002F0A4A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30 June 2003</w:t>
            </w:r>
          </w:p>
        </w:tc>
      </w:tr>
      <w:tr w:rsidR="002F0A4A" w14:paraId="1AB34E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92CDF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357</w:t>
            </w:r>
          </w:p>
        </w:tc>
        <w:tc>
          <w:tcPr>
            <w:tcW w:w="5917" w:type="dxa"/>
          </w:tcPr>
          <w:p w14:paraId="67F4631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Canberra Institute of Technology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589FB1E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Canberra Institute of Technology Act 1987,</w:t>
            </w:r>
            <w:r>
              <w:t xml:space="preserve"> s 30</w:t>
            </w:r>
            <w:r>
              <w:br/>
              <w:t>notified 7 December 2000 (Gaz 2000 No 49)</w:t>
            </w:r>
            <w:r>
              <w:br/>
              <w:t>commenced 7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9736340" w14:textId="77777777" w:rsidR="002F0A4A" w:rsidRDefault="002F0A4A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30 June 2003</w:t>
            </w:r>
          </w:p>
        </w:tc>
      </w:tr>
      <w:tr w:rsidR="002F0A4A" w14:paraId="1162B86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D0388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358</w:t>
            </w:r>
          </w:p>
        </w:tc>
        <w:tc>
          <w:tcPr>
            <w:tcW w:w="5917" w:type="dxa"/>
          </w:tcPr>
          <w:p w14:paraId="2E14F78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Occupational Health and Safety (Fees)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569765F" w14:textId="77777777" w:rsidR="002F0A4A" w:rsidRDefault="002F0A4A">
            <w:pPr>
              <w:pStyle w:val="ChronTabledetails"/>
            </w:pPr>
            <w:r>
              <w:t xml:space="preserve">made under </w:t>
            </w:r>
            <w:r>
              <w:rPr>
                <w:i/>
                <w:iCs/>
              </w:rPr>
              <w:t>Occupational Health and Safety Act 1989,</w:t>
            </w:r>
            <w:r>
              <w:t xml:space="preserve"> s 96A</w:t>
            </w:r>
            <w:r>
              <w:br/>
              <w:t>notified 14 December 2000 (Gaz 2000 No 50)</w:t>
            </w:r>
            <w:r>
              <w:br/>
              <w:t>commenced 1</w:t>
            </w:r>
            <w:r w:rsidR="00153D93">
              <w:t>4</w:t>
            </w:r>
            <w:r>
              <w:t xml:space="preserve">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9EF0369" w14:textId="77777777" w:rsidR="002F0A4A" w:rsidRDefault="002F0A4A">
            <w:pPr>
              <w:pStyle w:val="ChronTableRep"/>
            </w:pPr>
            <w:bookmarkStart w:id="1" w:name="OLE_LINK5"/>
            <w:r>
              <w:t>repealed by DI2001-134</w:t>
            </w:r>
            <w:r>
              <w:br/>
              <w:t>1 July 2001</w:t>
            </w:r>
            <w:bookmarkEnd w:id="1"/>
          </w:p>
        </w:tc>
      </w:tr>
      <w:tr w:rsidR="002F0A4A" w14:paraId="78BEE41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47FD9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359</w:t>
            </w:r>
          </w:p>
        </w:tc>
        <w:tc>
          <w:tcPr>
            <w:tcW w:w="5917" w:type="dxa"/>
          </w:tcPr>
          <w:p w14:paraId="4BD74A1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(General) Declaration that Australian Road Rule No 185 does not apply to drivers of certain vehicles 2000</w:t>
            </w:r>
            <w:r w:rsidR="00DF5243">
              <w:t xml:space="preserve"> </w:t>
            </w:r>
            <w:r w:rsidR="00DF5243">
              <w:rPr>
                <w:color w:val="FF0000"/>
              </w:rPr>
              <w:t>(repealed)</w:t>
            </w:r>
          </w:p>
          <w:p w14:paraId="1D431B5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14 December 2000 (Gaz 2000 No 50)</w:t>
            </w:r>
            <w:r>
              <w:br/>
              <w:t>commenced 1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27CCC85" w14:textId="77777777" w:rsidR="002F0A4A" w:rsidRPr="00586641" w:rsidRDefault="00DF524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DI2018-72</w:t>
            </w:r>
            <w:r>
              <w:rPr>
                <w:rFonts w:ascii="Arial (W1)" w:hAnsi="Arial (W1)"/>
              </w:rPr>
              <w:br/>
              <w:t>30 April 2018</w:t>
            </w:r>
          </w:p>
        </w:tc>
      </w:tr>
      <w:tr w:rsidR="002F0A4A" w14:paraId="4BB89B5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40C45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360</w:t>
            </w:r>
          </w:p>
        </w:tc>
        <w:tc>
          <w:tcPr>
            <w:tcW w:w="5917" w:type="dxa"/>
          </w:tcPr>
          <w:p w14:paraId="25B8CE7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Gungahlin Development Authority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3DD5800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Development Authority Act 1996,</w:t>
            </w:r>
            <w:r>
              <w:t xml:space="preserve"> s 14</w:t>
            </w:r>
            <w:r>
              <w:br/>
              <w:t>notified 21 December 2000 (Gaz 2000 No 51)</w:t>
            </w:r>
            <w:r>
              <w:br/>
              <w:t>commenced 1 July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29E3DE0" w14:textId="77777777" w:rsidR="002F0A4A" w:rsidRDefault="002F0A4A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2002</w:t>
            </w:r>
          </w:p>
        </w:tc>
      </w:tr>
      <w:tr w:rsidR="002F0A4A" w14:paraId="166A64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2BE75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361</w:t>
            </w:r>
          </w:p>
        </w:tc>
        <w:tc>
          <w:tcPr>
            <w:tcW w:w="5917" w:type="dxa"/>
          </w:tcPr>
          <w:p w14:paraId="2357D2A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(General) Revocation and Determination of Number of Restricted Taxi Operated Licences 2000</w:t>
            </w:r>
            <w:r w:rsidR="00604474">
              <w:rPr>
                <w:lang w:val="en-AU"/>
              </w:rPr>
              <w:t xml:space="preserve"> </w:t>
            </w:r>
            <w:r w:rsidR="00604474">
              <w:rPr>
                <w:color w:val="FF0000"/>
                <w:lang w:val="en-AU"/>
              </w:rPr>
              <w:t>(repealed)</w:t>
            </w:r>
          </w:p>
          <w:p w14:paraId="7B39DBE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(General) Act 1999, </w:t>
            </w:r>
            <w:r>
              <w:t>s 107</w:t>
            </w:r>
            <w:r>
              <w:br/>
              <w:t>notified 21 December 2000 (Gaz 2000 No 51)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5B75CA7" w14:textId="77777777" w:rsidR="002F0A4A" w:rsidRPr="00586641" w:rsidRDefault="00604474" w:rsidP="00C34F31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 xml:space="preserve">lapsed on </w:t>
            </w:r>
            <w:r w:rsidR="00C34F31">
              <w:rPr>
                <w:rFonts w:ascii="Arial (W1)" w:hAnsi="Arial (W1)"/>
              </w:rPr>
              <w:t>omission</w:t>
            </w:r>
            <w:r>
              <w:rPr>
                <w:rFonts w:ascii="Arial (W1)" w:hAnsi="Arial (W1)"/>
              </w:rPr>
              <w:t xml:space="preserve"> of authorising provision</w:t>
            </w:r>
            <w:r w:rsidR="00C34F31">
              <w:rPr>
                <w:rFonts w:ascii="Arial (W1)" w:hAnsi="Arial (W1)"/>
              </w:rPr>
              <w:t xml:space="preserve"> by A2001-94</w:t>
            </w:r>
            <w:r>
              <w:rPr>
                <w:rFonts w:ascii="Arial (W1)" w:hAnsi="Arial (W1)"/>
              </w:rPr>
              <w:br/>
              <w:t>1 March 2002</w:t>
            </w:r>
          </w:p>
        </w:tc>
      </w:tr>
      <w:tr w:rsidR="002F0A4A" w14:paraId="152BAF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92401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362</w:t>
            </w:r>
          </w:p>
        </w:tc>
        <w:tc>
          <w:tcPr>
            <w:tcW w:w="5917" w:type="dxa"/>
          </w:tcPr>
          <w:p w14:paraId="27B22E4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Blood Donation (Transmittable Diseases) Form Approval 2000 </w:t>
            </w:r>
            <w:r>
              <w:rPr>
                <w:color w:val="FF0000"/>
                <w:lang w:val="en-AU"/>
              </w:rPr>
              <w:t>(repealed)</w:t>
            </w:r>
          </w:p>
          <w:p w14:paraId="79A5B41A" w14:textId="77777777" w:rsidR="002F0A4A" w:rsidRDefault="002F0A4A">
            <w:pPr>
              <w:pStyle w:val="ChronTabledetails"/>
            </w:pPr>
            <w:r w:rsidRPr="008363C9">
              <w:rPr>
                <w:spacing w:val="-2"/>
              </w:rPr>
              <w:t xml:space="preserve">made under the </w:t>
            </w:r>
            <w:r w:rsidRPr="008363C9">
              <w:rPr>
                <w:i/>
                <w:iCs/>
                <w:spacing w:val="-2"/>
              </w:rPr>
              <w:t xml:space="preserve">Blood Donation (Transmittable Diseases) Act 1985, </w:t>
            </w:r>
            <w:r w:rsidRPr="008363C9">
              <w:rPr>
                <w:spacing w:val="-2"/>
              </w:rPr>
              <w:t>s 5</w:t>
            </w:r>
            <w:r w:rsidRPr="008363C9">
              <w:rPr>
                <w:spacing w:val="-2"/>
              </w:rPr>
              <w:br/>
            </w:r>
            <w:r>
              <w:t>notified 21 December 2000 (Gaz 2000 No 51)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4FB3BA2" w14:textId="77777777" w:rsidR="002F0A4A" w:rsidRDefault="002F0A4A">
            <w:pPr>
              <w:pStyle w:val="ChronTableRep"/>
              <w:ind w:right="255"/>
              <w:rPr>
                <w:rFonts w:ascii="Arial (W1)" w:hAnsi="Arial (W1)"/>
              </w:rPr>
            </w:pPr>
            <w:r>
              <w:t>implied repeal by DI2003-255</w:t>
            </w:r>
            <w:r>
              <w:br/>
              <w:t>8 September 2003</w:t>
            </w:r>
          </w:p>
        </w:tc>
      </w:tr>
      <w:tr w:rsidR="002F0A4A" w14:paraId="5749BC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EB94A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363</w:t>
            </w:r>
          </w:p>
        </w:tc>
        <w:tc>
          <w:tcPr>
            <w:tcW w:w="5917" w:type="dxa"/>
          </w:tcPr>
          <w:p w14:paraId="33B2C5E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Nicholls) 2000</w:t>
            </w:r>
          </w:p>
          <w:p w14:paraId="6C5FE73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21 December 2000 (Gaz 2000 No 51)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6362C2E" w14:textId="77777777" w:rsidR="002F0A4A" w:rsidRPr="00586641" w:rsidRDefault="002F0A4A">
            <w:pPr>
              <w:pStyle w:val="ChronTableRep"/>
              <w:rPr>
                <w:rFonts w:ascii="Arial (W1)" w:hAnsi="Arial (W1)"/>
              </w:rPr>
            </w:pPr>
          </w:p>
        </w:tc>
      </w:tr>
      <w:tr w:rsidR="002F0A4A" w14:paraId="55A286E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D7014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364</w:t>
            </w:r>
          </w:p>
        </w:tc>
        <w:tc>
          <w:tcPr>
            <w:tcW w:w="5917" w:type="dxa"/>
          </w:tcPr>
          <w:p w14:paraId="4D58B38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Administration </w:t>
            </w:r>
            <w:r w:rsidR="00FC0B97">
              <w:rPr>
                <w:lang w:val="en-AU"/>
              </w:rPr>
              <w:t>(</w:t>
            </w:r>
            <w:r w:rsidR="006B51F8">
              <w:rPr>
                <w:lang w:val="en-AU"/>
              </w:rPr>
              <w:t xml:space="preserve">Mental Health </w:t>
            </w:r>
            <w:r>
              <w:rPr>
                <w:lang w:val="en-AU"/>
              </w:rPr>
              <w:t>Treatment and Care</w:t>
            </w:r>
            <w:r w:rsidR="00FC0B97">
              <w:rPr>
                <w:lang w:val="en-AU"/>
              </w:rPr>
              <w:t>)</w:t>
            </w:r>
            <w:r>
              <w:rPr>
                <w:lang w:val="en-AU"/>
              </w:rPr>
              <w:t xml:space="preserve"> Delegation 2000</w:t>
            </w:r>
            <w:r w:rsidR="00FC0B97">
              <w:rPr>
                <w:lang w:val="en-AU"/>
              </w:rPr>
              <w:t xml:space="preserve"> </w:t>
            </w:r>
            <w:r w:rsidR="00FC0B97" w:rsidRPr="00FC0B97">
              <w:rPr>
                <w:color w:val="FF0000"/>
                <w:lang w:val="en-AU"/>
              </w:rPr>
              <w:t>(repealed)</w:t>
            </w:r>
          </w:p>
          <w:p w14:paraId="5EEBCE0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Administration Act 1989 </w:t>
            </w:r>
            <w:r>
              <w:t>s 5</w:t>
            </w:r>
            <w:r>
              <w:br/>
              <w:t>notified 21 December 2000 (Gaz 2000 No 51)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74BE525" w14:textId="77777777" w:rsidR="002F0A4A" w:rsidRPr="00586641" w:rsidRDefault="00FC0B97" w:rsidP="00294C97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</w:t>
            </w:r>
            <w:r w:rsidR="00294C97">
              <w:rPr>
                <w:rFonts w:ascii="Arial (W1)" w:hAnsi="Arial (W1)"/>
              </w:rPr>
              <w:t>ed by NI2011-543</w:t>
            </w:r>
            <w:r w:rsidR="00294C97">
              <w:rPr>
                <w:rFonts w:ascii="Arial (W1)" w:hAnsi="Arial (W1)"/>
              </w:rPr>
              <w:br/>
            </w:r>
            <w:r>
              <w:rPr>
                <w:rFonts w:ascii="Arial (W1)" w:hAnsi="Arial (W1)"/>
              </w:rPr>
              <w:t>1</w:t>
            </w:r>
            <w:r w:rsidR="00294C97">
              <w:rPr>
                <w:rFonts w:ascii="Arial (W1)" w:hAnsi="Arial (W1)"/>
              </w:rPr>
              <w:t>4</w:t>
            </w:r>
            <w:r>
              <w:rPr>
                <w:rFonts w:ascii="Arial (W1)" w:hAnsi="Arial (W1)"/>
              </w:rPr>
              <w:t xml:space="preserve"> </w:t>
            </w:r>
            <w:r w:rsidR="00294C97">
              <w:rPr>
                <w:rFonts w:ascii="Arial (W1)" w:hAnsi="Arial (W1)"/>
              </w:rPr>
              <w:t xml:space="preserve">September </w:t>
            </w:r>
            <w:r>
              <w:rPr>
                <w:rFonts w:ascii="Arial (W1)" w:hAnsi="Arial (W1)"/>
              </w:rPr>
              <w:t>201</w:t>
            </w:r>
            <w:r w:rsidR="00294C97">
              <w:rPr>
                <w:rFonts w:ascii="Arial (W1)" w:hAnsi="Arial (W1)"/>
              </w:rPr>
              <w:t>1</w:t>
            </w:r>
          </w:p>
        </w:tc>
      </w:tr>
      <w:tr w:rsidR="002F0A4A" w14:paraId="7E4A61D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1ED45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365</w:t>
            </w:r>
          </w:p>
        </w:tc>
        <w:tc>
          <w:tcPr>
            <w:tcW w:w="5917" w:type="dxa"/>
          </w:tcPr>
          <w:p w14:paraId="54C4E7D1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Place Names (Nomenclature Nicholls) 2000 </w:t>
            </w:r>
            <w:r>
              <w:rPr>
                <w:color w:val="FF0000"/>
                <w:lang w:val="en-AU"/>
              </w:rPr>
              <w:t>(repealed)</w:t>
            </w:r>
          </w:p>
          <w:p w14:paraId="20FE317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21 December 2000 (Gaz 2000 No 51)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2BB80D6" w14:textId="77777777" w:rsidR="002F0A4A" w:rsidRDefault="002F0A4A">
            <w:pPr>
              <w:pStyle w:val="ChronTableRep"/>
            </w:pPr>
            <w:r>
              <w:t>repealed by DI2001-4</w:t>
            </w:r>
            <w:r>
              <w:br/>
              <w:t>1 February 2001</w:t>
            </w:r>
          </w:p>
        </w:tc>
      </w:tr>
      <w:tr w:rsidR="002F0A4A" w14:paraId="1F9B00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98559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366</w:t>
            </w:r>
          </w:p>
        </w:tc>
        <w:tc>
          <w:tcPr>
            <w:tcW w:w="5917" w:type="dxa"/>
          </w:tcPr>
          <w:p w14:paraId="1D19401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(Nomenclature Gungahlin) 2000</w:t>
            </w:r>
          </w:p>
          <w:p w14:paraId="6CBC032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Public Place Names Act 1989, </w:t>
            </w:r>
            <w:r>
              <w:t>s 3</w:t>
            </w:r>
            <w:r>
              <w:br/>
              <w:t>notified 21 December 2000 (Gaz 2000 No 51)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3D1B860" w14:textId="77777777" w:rsidR="002F0A4A" w:rsidRPr="00586641" w:rsidRDefault="002F0A4A">
            <w:pPr>
              <w:pStyle w:val="ChronTableRep"/>
              <w:rPr>
                <w:rFonts w:ascii="Arial (W1)" w:hAnsi="Arial (W1)"/>
              </w:rPr>
            </w:pPr>
          </w:p>
        </w:tc>
      </w:tr>
      <w:tr w:rsidR="002F0A4A" w14:paraId="1112EA1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62E597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367</w:t>
            </w:r>
          </w:p>
        </w:tc>
        <w:tc>
          <w:tcPr>
            <w:tcW w:w="5917" w:type="dxa"/>
          </w:tcPr>
          <w:p w14:paraId="250E958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Justices of the Peace Appointments 2000</w:t>
            </w:r>
          </w:p>
          <w:p w14:paraId="3B8AC39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Justices of the Peace Act 1989</w:t>
            </w:r>
            <w:r>
              <w:t>, s 3</w:t>
            </w:r>
            <w:r>
              <w:br/>
              <w:t>notified 21 December 2000 (Gaz 2000 No S69)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57F55FF" w14:textId="77777777" w:rsidR="002F0A4A" w:rsidRPr="00586641" w:rsidRDefault="002F0A4A">
            <w:pPr>
              <w:pStyle w:val="ChronTableRep"/>
              <w:rPr>
                <w:rFonts w:ascii="Arial (W1)" w:hAnsi="Arial (W1)"/>
              </w:rPr>
            </w:pPr>
          </w:p>
        </w:tc>
      </w:tr>
      <w:tr w:rsidR="002F0A4A" w14:paraId="309B3B3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AA13C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368</w:t>
            </w:r>
          </w:p>
        </w:tc>
        <w:tc>
          <w:tcPr>
            <w:tcW w:w="5917" w:type="dxa"/>
          </w:tcPr>
          <w:p w14:paraId="20C6447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Utilities (Industry Codes) Determination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713E3EE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235</w:t>
            </w:r>
            <w:r>
              <w:br/>
              <w:t>notified 21 December 2000 (Gaz 2000 No S69)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C003FC4" w14:textId="77777777" w:rsidR="002F0A4A" w:rsidRDefault="002F0A4A" w:rsidP="009249C3">
            <w:pPr>
              <w:pStyle w:val="ChronTableRep"/>
            </w:pPr>
            <w:r>
              <w:t>amended by DI2002-215</w:t>
            </w:r>
            <w:r>
              <w:br/>
              <w:t>13 December 2000</w:t>
            </w:r>
            <w:r>
              <w:br/>
              <w:t>amended by DI2003-147</w:t>
            </w:r>
            <w:r>
              <w:br/>
              <w:t>24 June 2003</w:t>
            </w:r>
            <w:r>
              <w:br/>
            </w:r>
            <w:r w:rsidR="00295494">
              <w:t>amended</w:t>
            </w:r>
            <w:r>
              <w:t xml:space="preserve"> by DI2007-212</w:t>
            </w:r>
            <w:r>
              <w:br/>
              <w:t>1 October 2007</w:t>
            </w:r>
            <w:r w:rsidR="00295494">
              <w:br/>
            </w:r>
            <w:r w:rsidR="009249C3">
              <w:t>amended</w:t>
            </w:r>
            <w:r w:rsidR="00295494">
              <w:t xml:space="preserve"> by DI2012-159</w:t>
            </w:r>
            <w:r w:rsidR="00295494">
              <w:br/>
            </w:r>
            <w:r w:rsidR="00AD34B2">
              <w:t>1</w:t>
            </w:r>
            <w:r w:rsidR="00295494">
              <w:t xml:space="preserve"> July 2012</w:t>
            </w:r>
            <w:r w:rsidR="009249C3">
              <w:br/>
              <w:t>amended by DI2012-168</w:t>
            </w:r>
            <w:r w:rsidR="009249C3">
              <w:br/>
              <w:t>1 July 2012</w:t>
            </w:r>
            <w:r w:rsidR="009249C3">
              <w:br/>
              <w:t>repealed by DI2012-170</w:t>
            </w:r>
            <w:r w:rsidR="009249C3">
              <w:br/>
              <w:t>1 July 2012</w:t>
            </w:r>
          </w:p>
        </w:tc>
      </w:tr>
      <w:tr w:rsidR="002F0A4A" w14:paraId="4CD48FA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3B6DF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369</w:t>
            </w:r>
          </w:p>
        </w:tc>
        <w:tc>
          <w:tcPr>
            <w:tcW w:w="5917" w:type="dxa"/>
          </w:tcPr>
          <w:p w14:paraId="58F5A2E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Utilities (Technical Codes) Determination 2000</w:t>
            </w:r>
          </w:p>
          <w:p w14:paraId="62771E0E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236</w:t>
            </w:r>
            <w:r>
              <w:br/>
              <w:t>notified 21 December 2000 (Gaz 2000 No S69)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EC8EA63" w14:textId="5F935800" w:rsidR="001C78D6" w:rsidRPr="001C78D6" w:rsidRDefault="002F0A4A" w:rsidP="00693B73">
            <w:pPr>
              <w:pStyle w:val="ChronTableRep"/>
            </w:pPr>
            <w:r>
              <w:rPr>
                <w:rFonts w:ascii="Arial (W1)" w:hAnsi="Arial (W1)"/>
              </w:rPr>
              <w:t>amended by DI2001-203</w:t>
            </w:r>
            <w:r>
              <w:rPr>
                <w:rFonts w:ascii="Arial (W1)" w:hAnsi="Arial (W1)"/>
              </w:rPr>
              <w:br/>
              <w:t>2 August 2001</w:t>
            </w:r>
            <w:r w:rsidR="005E76CB">
              <w:rPr>
                <w:rFonts w:ascii="Arial (W1)" w:hAnsi="Arial (W1)"/>
              </w:rPr>
              <w:br/>
              <w:t>amended by DI2003-27</w:t>
            </w:r>
            <w:r w:rsidR="005E76CB">
              <w:rPr>
                <w:rFonts w:ascii="Arial (W1)" w:hAnsi="Arial (W1)"/>
              </w:rPr>
              <w:br/>
              <w:t>7 March 2003</w:t>
            </w:r>
            <w:r>
              <w:rPr>
                <w:rFonts w:ascii="Arial (W1)" w:hAnsi="Arial (W1)"/>
              </w:rPr>
              <w:br/>
            </w:r>
            <w:r>
              <w:t>amended by DI2003-256</w:t>
            </w:r>
            <w:r>
              <w:br/>
              <w:t>26 August 2003</w:t>
            </w:r>
            <w:r w:rsidR="005E76CB">
              <w:br/>
              <w:t>amended by DI2008-241</w:t>
            </w:r>
            <w:r w:rsidR="005E76CB">
              <w:br/>
              <w:t>12 September 2008</w:t>
            </w:r>
            <w:r w:rsidR="00360C22">
              <w:br/>
              <w:t>amended by DI2010-170</w:t>
            </w:r>
            <w:r w:rsidR="00360C22">
              <w:br/>
              <w:t>27 July 2010</w:t>
            </w:r>
            <w:r w:rsidR="001C78D6">
              <w:br/>
              <w:t>amended by DI2013-220</w:t>
            </w:r>
            <w:r w:rsidR="001C78D6">
              <w:br/>
              <w:t>27 August 2013</w:t>
            </w:r>
            <w:r w:rsidR="001C78D6">
              <w:br/>
              <w:t>amended by DI2013-221</w:t>
            </w:r>
            <w:r w:rsidR="001C78D6">
              <w:br/>
              <w:t>27 August 2013</w:t>
            </w:r>
            <w:r w:rsidR="001C78D6">
              <w:br/>
              <w:t>amended by DI2013-222</w:t>
            </w:r>
            <w:r w:rsidR="001C78D6">
              <w:br/>
              <w:t>27 August 2013</w:t>
            </w:r>
            <w:r w:rsidR="00247E17">
              <w:br/>
              <w:t>amended by DI2014-292</w:t>
            </w:r>
            <w:r w:rsidR="00247E17">
              <w:br/>
              <w:t>2 December 2014</w:t>
            </w:r>
            <w:r w:rsidR="00693B73">
              <w:br/>
              <w:t>amended by DI2015-9</w:t>
            </w:r>
            <w:r w:rsidR="00693B73">
              <w:br/>
              <w:t>20 January 2015</w:t>
            </w:r>
            <w:r w:rsidR="00002429">
              <w:br/>
              <w:t>amended by DI2021-217</w:t>
            </w:r>
            <w:r w:rsidR="00002429">
              <w:br/>
              <w:t>3 September 2021</w:t>
            </w:r>
            <w:r w:rsidR="00002429">
              <w:br/>
              <w:t>amended by DI2021-220</w:t>
            </w:r>
            <w:r w:rsidR="00002429">
              <w:br/>
              <w:t>3 September 2021</w:t>
            </w:r>
          </w:p>
        </w:tc>
      </w:tr>
      <w:tr w:rsidR="002F0A4A" w14:paraId="62B4AB6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97387C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370</w:t>
            </w:r>
          </w:p>
        </w:tc>
        <w:tc>
          <w:tcPr>
            <w:tcW w:w="5917" w:type="dxa"/>
          </w:tcPr>
          <w:p w14:paraId="715E9F79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Utilities Notice of Exemption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5618C829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22</w:t>
            </w:r>
            <w:r>
              <w:br/>
              <w:t>notified 21 December 2000 (Gaz 2000 No S69)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FC3B99E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ceased to have effect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1 June 2001</w:t>
            </w:r>
          </w:p>
        </w:tc>
      </w:tr>
      <w:tr w:rsidR="002F0A4A" w14:paraId="458317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1F7EE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371</w:t>
            </w:r>
          </w:p>
        </w:tc>
        <w:tc>
          <w:tcPr>
            <w:tcW w:w="5917" w:type="dxa"/>
          </w:tcPr>
          <w:p w14:paraId="7B55505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Declaration that certain Provisions of the Road Transport Legislation do not apply to Traffic Marshals 2000 </w:t>
            </w:r>
            <w:r>
              <w:rPr>
                <w:color w:val="FF0000"/>
                <w:lang w:val="en-AU"/>
              </w:rPr>
              <w:t>(repealed)</w:t>
            </w:r>
          </w:p>
          <w:p w14:paraId="12F9132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 xml:space="preserve">, s 13 </w:t>
            </w:r>
            <w:r>
              <w:br/>
              <w:t xml:space="preserve">notified 21 December 2000 (Gaz 2000 No S69) 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8613D8C" w14:textId="77777777" w:rsidR="002F0A4A" w:rsidRDefault="002F0A4A" w:rsidP="007F03CF">
            <w:pPr>
              <w:pStyle w:val="ChronTableRep"/>
            </w:pPr>
            <w:r>
              <w:t>repealed by DI2002-232</w:t>
            </w:r>
            <w:r>
              <w:br/>
            </w:r>
            <w:r w:rsidR="00BF1419">
              <w:t xml:space="preserve">1 </w:t>
            </w:r>
            <w:r w:rsidR="007F03CF">
              <w:t>November</w:t>
            </w:r>
            <w:r>
              <w:t xml:space="preserve"> 2002</w:t>
            </w:r>
          </w:p>
        </w:tc>
      </w:tr>
      <w:tr w:rsidR="002F0A4A" w14:paraId="5ADF9B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25817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372</w:t>
            </w:r>
          </w:p>
        </w:tc>
        <w:tc>
          <w:tcPr>
            <w:tcW w:w="5917" w:type="dxa"/>
          </w:tcPr>
          <w:p w14:paraId="26E585A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Victims of Crime (Victims Assistance Board) Appointments 2000 </w:t>
            </w:r>
            <w:r>
              <w:rPr>
                <w:color w:val="FF0000"/>
                <w:lang w:val="en-AU"/>
              </w:rPr>
              <w:t>(repealed)</w:t>
            </w:r>
          </w:p>
          <w:p w14:paraId="4E45516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Victims of Crime Regulations 2000,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>notified 21 December 2000 (Gaz 2000 No S73)</w:t>
            </w:r>
            <w:r>
              <w:br/>
              <w:t>commenced 1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451A2CE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2002</w:t>
            </w:r>
          </w:p>
        </w:tc>
      </w:tr>
      <w:tr w:rsidR="002F0A4A" w14:paraId="1AFA1C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58398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373</w:t>
            </w:r>
          </w:p>
        </w:tc>
        <w:tc>
          <w:tcPr>
            <w:tcW w:w="5917" w:type="dxa"/>
          </w:tcPr>
          <w:p w14:paraId="06A36B0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Victims of Crime (Victims Assistance Board) Appointments 2000 </w:t>
            </w:r>
            <w:r>
              <w:rPr>
                <w:color w:val="FF0000"/>
                <w:lang w:val="en-AU"/>
              </w:rPr>
              <w:t>(repealed)</w:t>
            </w:r>
          </w:p>
          <w:p w14:paraId="464D988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Victims of Crime Regulations 2000,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>notified 21 December 2000 (Gaz 2000 No S73)</w:t>
            </w:r>
            <w:r>
              <w:br/>
              <w:t>commenced 1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9E03FBE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2002</w:t>
            </w:r>
          </w:p>
        </w:tc>
      </w:tr>
      <w:tr w:rsidR="002F0A4A" w14:paraId="5F8CFF8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1CFD10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374</w:t>
            </w:r>
          </w:p>
        </w:tc>
        <w:tc>
          <w:tcPr>
            <w:tcW w:w="5917" w:type="dxa"/>
          </w:tcPr>
          <w:p w14:paraId="5B24F3AD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Agents Board Appointments 2000 </w:t>
            </w:r>
            <w:r>
              <w:rPr>
                <w:color w:val="FF0000"/>
                <w:lang w:val="en-AU"/>
              </w:rPr>
              <w:t>(repealed)</w:t>
            </w:r>
          </w:p>
          <w:p w14:paraId="33A51BC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Agents Act 1968, </w:t>
            </w:r>
            <w:r>
              <w:t>s 9</w:t>
            </w:r>
            <w:r>
              <w:rPr>
                <w:i/>
                <w:iCs/>
              </w:rPr>
              <w:br/>
            </w:r>
            <w:r>
              <w:t>notified 21 December 2000 (Gaz 2000 No S73)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027524B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30 June 2001</w:t>
            </w:r>
          </w:p>
        </w:tc>
      </w:tr>
      <w:tr w:rsidR="002F0A4A" w14:paraId="2D369A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32E62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375</w:t>
            </w:r>
          </w:p>
        </w:tc>
        <w:tc>
          <w:tcPr>
            <w:tcW w:w="5917" w:type="dxa"/>
          </w:tcPr>
          <w:p w14:paraId="1EB474C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Agents Board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BF0035B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Agents Act 1968, </w:t>
            </w:r>
            <w:r>
              <w:t>s 9, s 10</w:t>
            </w:r>
            <w:r>
              <w:rPr>
                <w:i/>
                <w:iCs/>
              </w:rPr>
              <w:br/>
            </w:r>
            <w:r>
              <w:t>notified 21 December 2000 (Gaz 2000 No S73)</w:t>
            </w:r>
            <w:r>
              <w:br/>
              <w:t>commenced 21 December 2000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1BD7B79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30 June 2001</w:t>
            </w:r>
          </w:p>
        </w:tc>
      </w:tr>
      <w:tr w:rsidR="002F0A4A" w14:paraId="5192A7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CDA21B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376</w:t>
            </w:r>
          </w:p>
        </w:tc>
        <w:tc>
          <w:tcPr>
            <w:tcW w:w="5917" w:type="dxa"/>
          </w:tcPr>
          <w:p w14:paraId="45D0ACFE" w14:textId="32A3D31D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Housing Assistance (Variation to Public Rental) Program 2000 </w:t>
            </w:r>
            <w:r>
              <w:rPr>
                <w:color w:val="FF0000"/>
                <w:lang w:val="en-AU"/>
              </w:rPr>
              <w:t>(repealed)</w:t>
            </w:r>
          </w:p>
          <w:p w14:paraId="7189552D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Housing Assistance Act 1987, </w:t>
            </w:r>
            <w:r>
              <w:t>s 12</w:t>
            </w:r>
            <w:r>
              <w:rPr>
                <w:i/>
                <w:iCs/>
              </w:rPr>
              <w:br/>
            </w:r>
            <w:r>
              <w:t>notified 21 December 2000 (Gaz 2000 No S73)</w:t>
            </w:r>
            <w:r>
              <w:br/>
              <w:t>commenced 1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C95956F" w14:textId="77777777" w:rsidR="002F0A4A" w:rsidRDefault="002F0A4A">
            <w:pPr>
              <w:pStyle w:val="ChronTableRep"/>
            </w:pPr>
            <w:r>
              <w:t>repealed by DI2006-68</w:t>
            </w:r>
            <w:r>
              <w:br/>
              <w:t>13 April 2006</w:t>
            </w:r>
          </w:p>
        </w:tc>
      </w:tr>
      <w:tr w:rsidR="002F0A4A" w14:paraId="03D450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2B145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377</w:t>
            </w:r>
          </w:p>
        </w:tc>
        <w:tc>
          <w:tcPr>
            <w:tcW w:w="5917" w:type="dxa"/>
          </w:tcPr>
          <w:p w14:paraId="49B835FB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Legislation does not apply to certain persons and vehicles Declaration 2000 </w:t>
            </w:r>
            <w:r>
              <w:rPr>
                <w:color w:val="FF0000"/>
                <w:lang w:val="en-AU"/>
              </w:rPr>
              <w:t>(repealed)</w:t>
            </w:r>
          </w:p>
          <w:p w14:paraId="3AFBB900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(General) Act 1999, </w:t>
            </w:r>
            <w:r>
              <w:t>s 13</w:t>
            </w:r>
            <w:r>
              <w:rPr>
                <w:i/>
                <w:iCs/>
              </w:rPr>
              <w:br/>
            </w:r>
            <w:r>
              <w:t>notified 2 January 2001 (Gaz 2000 No S1)</w:t>
            </w:r>
            <w:r>
              <w:br/>
              <w:t>commenced 3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5F5052C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ceased to have effect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10.00am 8 January 2001</w:t>
            </w:r>
          </w:p>
        </w:tc>
      </w:tr>
      <w:tr w:rsidR="002F0A4A" w14:paraId="4483AF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1F92C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378</w:t>
            </w:r>
          </w:p>
        </w:tc>
        <w:tc>
          <w:tcPr>
            <w:tcW w:w="5917" w:type="dxa"/>
          </w:tcPr>
          <w:p w14:paraId="6D4F13A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Declaration that a Provision of the Road Transport Legislation does not apply to certain persons and Vehicles 2000 </w:t>
            </w:r>
            <w:r>
              <w:rPr>
                <w:color w:val="FF0000"/>
                <w:lang w:val="en-AU"/>
              </w:rPr>
              <w:t>(repealed)</w:t>
            </w:r>
          </w:p>
          <w:p w14:paraId="0DB166A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(General) Act 1999, </w:t>
            </w:r>
            <w:r>
              <w:t>s 13</w:t>
            </w:r>
            <w:r>
              <w:rPr>
                <w:i/>
                <w:iCs/>
              </w:rPr>
              <w:br/>
            </w:r>
            <w:r>
              <w:t>notified 2 January 2001 (Gaz 2001 No S1)</w:t>
            </w:r>
            <w:r>
              <w:br/>
              <w:t>commenced 3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9BAF631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ceased to have effect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10.00am 8 January 2001</w:t>
            </w:r>
          </w:p>
        </w:tc>
      </w:tr>
      <w:tr w:rsidR="002F0A4A" w14:paraId="5FE1731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F0014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379</w:t>
            </w:r>
          </w:p>
        </w:tc>
        <w:tc>
          <w:tcPr>
            <w:tcW w:w="5917" w:type="dxa"/>
          </w:tcPr>
          <w:p w14:paraId="346E342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Building (Publication of Building Code and the Australian Capital Territory Appendix) 2000 </w:t>
            </w:r>
            <w:r>
              <w:rPr>
                <w:color w:val="FF0000"/>
                <w:lang w:val="en-AU"/>
              </w:rPr>
              <w:t>(repealed)</w:t>
            </w:r>
          </w:p>
          <w:p w14:paraId="02D44FFC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Building Act 1972, </w:t>
            </w:r>
            <w:r>
              <w:t>s 24</w:t>
            </w:r>
            <w:r>
              <w:rPr>
                <w:i/>
                <w:iCs/>
              </w:rPr>
              <w:br/>
            </w:r>
            <w:r>
              <w:t>notified 11 January 2001 (Gaz 2001 No 2)</w:t>
            </w:r>
            <w:r>
              <w:br/>
              <w:t>commenced 11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60D1B6A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repealed by DI2001-182</w:t>
            </w:r>
            <w:r>
              <w:rPr>
                <w:b w:val="0"/>
                <w:bCs/>
                <w:lang w:val="en-AU"/>
              </w:rPr>
              <w:br/>
              <w:t>12 July 2001</w:t>
            </w:r>
          </w:p>
        </w:tc>
      </w:tr>
      <w:tr w:rsidR="002F0A4A" w14:paraId="6472EAF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0867E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380</w:t>
            </w:r>
          </w:p>
        </w:tc>
        <w:tc>
          <w:tcPr>
            <w:tcW w:w="5917" w:type="dxa"/>
          </w:tcPr>
          <w:p w14:paraId="48871E7A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Rates and Land Tax (Interest Rates) 2000 </w:t>
            </w:r>
            <w:r>
              <w:rPr>
                <w:color w:val="FF0000"/>
                <w:lang w:val="en-AU"/>
              </w:rPr>
              <w:t>(repealed)</w:t>
            </w:r>
          </w:p>
          <w:p w14:paraId="02A8F714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Rates and Land Tax Act 1926, </w:t>
            </w:r>
            <w:r>
              <w:t>s 22</w:t>
            </w:r>
            <w:r>
              <w:rPr>
                <w:i/>
                <w:iCs/>
              </w:rPr>
              <w:br/>
            </w:r>
            <w:r>
              <w:t xml:space="preserve">notified 11 January 2001 (Gaz 2001 No 2) </w:t>
            </w:r>
            <w:r>
              <w:br/>
              <w:t>commenced 16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71B7C0E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repealed by DI2001-152</w:t>
            </w:r>
            <w:r>
              <w:rPr>
                <w:b w:val="0"/>
                <w:bCs/>
                <w:lang w:val="en-AU"/>
              </w:rPr>
              <w:br/>
              <w:t>16 July 2001</w:t>
            </w:r>
          </w:p>
        </w:tc>
      </w:tr>
      <w:tr w:rsidR="002F0A4A" w14:paraId="044C2F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AE152D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381</w:t>
            </w:r>
          </w:p>
        </w:tc>
        <w:tc>
          <w:tcPr>
            <w:tcW w:w="5917" w:type="dxa"/>
          </w:tcPr>
          <w:p w14:paraId="5C6F1F56" w14:textId="77777777" w:rsidR="002F0A4A" w:rsidRDefault="00360C22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Number not used</w:t>
            </w:r>
          </w:p>
        </w:tc>
        <w:tc>
          <w:tcPr>
            <w:tcW w:w="2428" w:type="dxa"/>
            <w:tcBorders>
              <w:right w:val="nil"/>
            </w:tcBorders>
          </w:tcPr>
          <w:p w14:paraId="2E1204BA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</w:p>
        </w:tc>
      </w:tr>
      <w:tr w:rsidR="002F0A4A" w14:paraId="3E2277A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BEC39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382</w:t>
            </w:r>
          </w:p>
        </w:tc>
        <w:tc>
          <w:tcPr>
            <w:tcW w:w="5917" w:type="dxa"/>
          </w:tcPr>
          <w:p w14:paraId="2662109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Rates and Land Tax (Interest Rates) Determination </w:t>
            </w:r>
            <w:bookmarkStart w:id="2" w:name="OLE_LINK4"/>
            <w:r>
              <w:rPr>
                <w:lang w:val="en-AU"/>
              </w:rPr>
              <w:t xml:space="preserve">2000 </w:t>
            </w:r>
            <w:r>
              <w:rPr>
                <w:color w:val="FF0000"/>
                <w:lang w:val="en-AU"/>
              </w:rPr>
              <w:t>(repealed)</w:t>
            </w:r>
            <w:bookmarkEnd w:id="2"/>
          </w:p>
          <w:p w14:paraId="1B22FBD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Rates and Land Tax Act 1926, </w:t>
            </w:r>
            <w:r>
              <w:t>s 28B</w:t>
            </w:r>
            <w:r>
              <w:rPr>
                <w:i/>
                <w:iCs/>
              </w:rPr>
              <w:br/>
            </w:r>
            <w:r>
              <w:t xml:space="preserve">notified 11 January 2001 (Gaz 2001 No 2) </w:t>
            </w:r>
            <w:r>
              <w:br/>
              <w:t>commenced 16 January 2001 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8256863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b w:val="0"/>
                <w:bCs/>
                <w:lang w:val="en-AU"/>
              </w:rPr>
              <w:t>repealed by DI2001-153</w:t>
            </w:r>
            <w:r>
              <w:rPr>
                <w:b w:val="0"/>
                <w:bCs/>
                <w:lang w:val="en-AU"/>
              </w:rPr>
              <w:br/>
              <w:t>16 July 2001</w:t>
            </w:r>
          </w:p>
        </w:tc>
      </w:tr>
      <w:tr w:rsidR="002F0A4A" w14:paraId="5E77A0E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552BC4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383</w:t>
            </w:r>
          </w:p>
        </w:tc>
        <w:tc>
          <w:tcPr>
            <w:tcW w:w="5917" w:type="dxa"/>
          </w:tcPr>
          <w:p w14:paraId="1D7CDFD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AA3E23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C2A5123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266846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649B0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384</w:t>
            </w:r>
          </w:p>
        </w:tc>
        <w:tc>
          <w:tcPr>
            <w:tcW w:w="5917" w:type="dxa"/>
          </w:tcPr>
          <w:p w14:paraId="649D397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EB2216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11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2B78B50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41F4C35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5E6B7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385</w:t>
            </w:r>
          </w:p>
        </w:tc>
        <w:tc>
          <w:tcPr>
            <w:tcW w:w="5917" w:type="dxa"/>
          </w:tcPr>
          <w:p w14:paraId="064E80F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CB736F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BC36489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7CAA29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F5FBD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386</w:t>
            </w:r>
          </w:p>
        </w:tc>
        <w:tc>
          <w:tcPr>
            <w:tcW w:w="5917" w:type="dxa"/>
          </w:tcPr>
          <w:p w14:paraId="28CAC218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584D08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11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340EBFD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5F09B54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F5668F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387</w:t>
            </w:r>
          </w:p>
        </w:tc>
        <w:tc>
          <w:tcPr>
            <w:tcW w:w="5917" w:type="dxa"/>
          </w:tcPr>
          <w:p w14:paraId="2F6C5497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9F5FA1F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C896C3A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6CFACBB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7D28B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388</w:t>
            </w:r>
          </w:p>
        </w:tc>
        <w:tc>
          <w:tcPr>
            <w:tcW w:w="5917" w:type="dxa"/>
          </w:tcPr>
          <w:p w14:paraId="668F8A82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2BC18681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11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A51BE35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418961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6560B3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389</w:t>
            </w:r>
          </w:p>
        </w:tc>
        <w:tc>
          <w:tcPr>
            <w:tcW w:w="5917" w:type="dxa"/>
          </w:tcPr>
          <w:p w14:paraId="083BA8B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73C5424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18CCC60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7F0582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6AA73A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390</w:t>
            </w:r>
          </w:p>
        </w:tc>
        <w:tc>
          <w:tcPr>
            <w:tcW w:w="5917" w:type="dxa"/>
          </w:tcPr>
          <w:p w14:paraId="6C9E2ABE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ADAB097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2B5442F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718F72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7820D6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391</w:t>
            </w:r>
          </w:p>
        </w:tc>
        <w:tc>
          <w:tcPr>
            <w:tcW w:w="5917" w:type="dxa"/>
          </w:tcPr>
          <w:p w14:paraId="48906FDC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682014A6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1C51A51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658D74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27EFD1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392</w:t>
            </w:r>
          </w:p>
        </w:tc>
        <w:tc>
          <w:tcPr>
            <w:tcW w:w="5917" w:type="dxa"/>
          </w:tcPr>
          <w:p w14:paraId="4227E6A3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0FC7E08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1FD17FA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543CEA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AD43E5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393</w:t>
            </w:r>
          </w:p>
        </w:tc>
        <w:tc>
          <w:tcPr>
            <w:tcW w:w="5917" w:type="dxa"/>
          </w:tcPr>
          <w:p w14:paraId="5812AF96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FE6F005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11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992EA8D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43DEBD75" w14:textId="77777777" w:rsidTr="00F77C8E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400D7FC8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394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60EBF4E5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571EDBD8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8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bottom w:val="single" w:sz="4" w:space="0" w:color="auto"/>
              <w:right w:val="nil"/>
            </w:tcBorders>
          </w:tcPr>
          <w:p w14:paraId="55E4C176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  <w:tr w:rsidR="002F0A4A" w14:paraId="70D322E9" w14:textId="77777777" w:rsidTr="00F77C8E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5317196E" w14:textId="77777777" w:rsidR="002F0A4A" w:rsidRDefault="002F0A4A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395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38376854" w14:textId="77777777" w:rsidR="002F0A4A" w:rsidRDefault="002F0A4A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2000 </w:t>
            </w:r>
            <w:r>
              <w:rPr>
                <w:color w:val="FF0000"/>
                <w:lang w:val="en-AU"/>
              </w:rPr>
              <w:t>(repealed)</w:t>
            </w:r>
          </w:p>
          <w:p w14:paraId="40AA306A" w14:textId="77777777" w:rsidR="002F0A4A" w:rsidRDefault="002F0A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Board of Senior Secondary Studies Act 1997, </w:t>
            </w:r>
            <w:r>
              <w:t>s 11</w:t>
            </w:r>
            <w:r>
              <w:rPr>
                <w:i/>
                <w:iCs/>
              </w:rPr>
              <w:br/>
            </w:r>
            <w:r>
              <w:t xml:space="preserve">notified 18 January 2001 (Gaz 2001 No 3) </w:t>
            </w:r>
            <w:r>
              <w:br/>
              <w:t>commenced 18 January 2001</w:t>
            </w:r>
            <w:r w:rsidR="00376BF8">
              <w:t xml:space="preserve"> </w:t>
            </w:r>
            <w:r>
              <w:t>(SLA s 6 (1) (b))</w:t>
            </w:r>
          </w:p>
        </w:tc>
        <w:tc>
          <w:tcPr>
            <w:tcW w:w="2428" w:type="dxa"/>
            <w:tcBorders>
              <w:bottom w:val="single" w:sz="4" w:space="0" w:color="auto"/>
              <w:right w:val="nil"/>
            </w:tcBorders>
          </w:tcPr>
          <w:p w14:paraId="5C101A70" w14:textId="77777777" w:rsidR="002F0A4A" w:rsidRDefault="002F0A4A">
            <w:pPr>
              <w:pStyle w:val="ChronTableBold"/>
              <w:keepNext w:val="0"/>
              <w:spacing w:after="120"/>
              <w:rPr>
                <w:b w:val="0"/>
                <w:bCs/>
                <w:lang w:val="en-AU"/>
              </w:rPr>
            </w:pPr>
            <w:r>
              <w:rPr>
                <w:rFonts w:ascii="Arial (W1)" w:hAnsi="Arial (W1)"/>
                <w:b w:val="0"/>
                <w:bCs/>
                <w:lang w:val="en-AU"/>
              </w:rPr>
              <w:t>repealed by LA s 89 (6)</w:t>
            </w:r>
            <w:r>
              <w:rPr>
                <w:rFonts w:ascii="Arial (W1)" w:hAnsi="Arial (W1)"/>
                <w:b w:val="0"/>
                <w:bCs/>
                <w:lang w:val="en-AU"/>
              </w:rPr>
              <w:br/>
              <w:t>31 December 2003</w:t>
            </w:r>
          </w:p>
        </w:tc>
      </w:tr>
    </w:tbl>
    <w:p w14:paraId="6EEF37E2" w14:textId="77777777" w:rsidR="002F0A4A" w:rsidRPr="00360C22" w:rsidRDefault="002F0A4A" w:rsidP="00360C22">
      <w:pPr>
        <w:rPr>
          <w:szCs w:val="24"/>
          <w:lang w:val="en-AU"/>
        </w:rPr>
      </w:pPr>
    </w:p>
    <w:sectPr w:rsidR="002F0A4A" w:rsidRPr="00360C22" w:rsidSect="005C2795"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4813" w14:textId="77777777" w:rsidR="00B8764F" w:rsidRDefault="00B8764F">
      <w:r>
        <w:separator/>
      </w:r>
    </w:p>
  </w:endnote>
  <w:endnote w:type="continuationSeparator" w:id="0">
    <w:p w14:paraId="25C01E6F" w14:textId="77777777" w:rsidR="00B8764F" w:rsidRDefault="00B8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D100" w14:textId="0E6355F5" w:rsidR="00B8764F" w:rsidRDefault="00B8764F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40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instruments—2000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DAB1" w14:textId="0EDE310B" w:rsidR="00B8764F" w:rsidRDefault="00B8764F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instruments—2000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27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C732" w14:textId="77777777" w:rsidR="00B8764F" w:rsidRDefault="00B87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5251" w14:textId="77777777" w:rsidR="00B8764F" w:rsidRDefault="00B8764F">
      <w:r>
        <w:separator/>
      </w:r>
    </w:p>
  </w:footnote>
  <w:footnote w:type="continuationSeparator" w:id="0">
    <w:p w14:paraId="044873C6" w14:textId="77777777" w:rsidR="00B8764F" w:rsidRDefault="00B8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40C2" w14:textId="77777777" w:rsidR="00B8764F" w:rsidRDefault="00B87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2703" w14:textId="77777777" w:rsidR="00B8764F" w:rsidRDefault="00B87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7F21" w14:textId="77777777" w:rsidR="00B8764F" w:rsidRDefault="00B87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pStyle w:val="bulletregs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pStyle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409233817">
    <w:abstractNumId w:val="16"/>
  </w:num>
  <w:num w:numId="2" w16cid:durableId="693651487">
    <w:abstractNumId w:val="16"/>
  </w:num>
  <w:num w:numId="3" w16cid:durableId="1272661325">
    <w:abstractNumId w:val="10"/>
  </w:num>
  <w:num w:numId="4" w16cid:durableId="1843010495">
    <w:abstractNumId w:val="15"/>
  </w:num>
  <w:num w:numId="5" w16cid:durableId="1957060819">
    <w:abstractNumId w:val="22"/>
  </w:num>
  <w:num w:numId="6" w16cid:durableId="628514852">
    <w:abstractNumId w:val="9"/>
  </w:num>
  <w:num w:numId="7" w16cid:durableId="459570337">
    <w:abstractNumId w:val="5"/>
  </w:num>
  <w:num w:numId="8" w16cid:durableId="2100322524">
    <w:abstractNumId w:val="7"/>
  </w:num>
  <w:num w:numId="9" w16cid:durableId="1342900748">
    <w:abstractNumId w:val="6"/>
  </w:num>
  <w:num w:numId="10" w16cid:durableId="1462725340">
    <w:abstractNumId w:val="4"/>
  </w:num>
  <w:num w:numId="11" w16cid:durableId="784470544">
    <w:abstractNumId w:val="8"/>
  </w:num>
  <w:num w:numId="12" w16cid:durableId="1095176831">
    <w:abstractNumId w:val="3"/>
  </w:num>
  <w:num w:numId="13" w16cid:durableId="556741396">
    <w:abstractNumId w:val="2"/>
  </w:num>
  <w:num w:numId="14" w16cid:durableId="102651611">
    <w:abstractNumId w:val="1"/>
  </w:num>
  <w:num w:numId="15" w16cid:durableId="96281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FF"/>
    <w:rsid w:val="00002429"/>
    <w:rsid w:val="0006144A"/>
    <w:rsid w:val="00070C7D"/>
    <w:rsid w:val="000A628C"/>
    <w:rsid w:val="000E78CC"/>
    <w:rsid w:val="000F21C7"/>
    <w:rsid w:val="000F5593"/>
    <w:rsid w:val="00122DFC"/>
    <w:rsid w:val="001328D3"/>
    <w:rsid w:val="00153D93"/>
    <w:rsid w:val="0016642D"/>
    <w:rsid w:val="001C6A11"/>
    <w:rsid w:val="001C78D6"/>
    <w:rsid w:val="00210D9B"/>
    <w:rsid w:val="00224F9D"/>
    <w:rsid w:val="0023214D"/>
    <w:rsid w:val="00247E17"/>
    <w:rsid w:val="00253C2C"/>
    <w:rsid w:val="00283D0E"/>
    <w:rsid w:val="00294C97"/>
    <w:rsid w:val="00295494"/>
    <w:rsid w:val="002D56A2"/>
    <w:rsid w:val="002F0A4A"/>
    <w:rsid w:val="003048CE"/>
    <w:rsid w:val="003264E2"/>
    <w:rsid w:val="00332AD3"/>
    <w:rsid w:val="003423C0"/>
    <w:rsid w:val="00360C22"/>
    <w:rsid w:val="00372726"/>
    <w:rsid w:val="00374C50"/>
    <w:rsid w:val="00376BF8"/>
    <w:rsid w:val="003D4CEB"/>
    <w:rsid w:val="00412CD2"/>
    <w:rsid w:val="00426013"/>
    <w:rsid w:val="00437140"/>
    <w:rsid w:val="00441C74"/>
    <w:rsid w:val="004422B0"/>
    <w:rsid w:val="00445653"/>
    <w:rsid w:val="00447352"/>
    <w:rsid w:val="00451A93"/>
    <w:rsid w:val="0045726C"/>
    <w:rsid w:val="00463701"/>
    <w:rsid w:val="004657F5"/>
    <w:rsid w:val="00490B40"/>
    <w:rsid w:val="00495749"/>
    <w:rsid w:val="004C38BC"/>
    <w:rsid w:val="004C4F19"/>
    <w:rsid w:val="004F4996"/>
    <w:rsid w:val="00510372"/>
    <w:rsid w:val="00522326"/>
    <w:rsid w:val="00531A79"/>
    <w:rsid w:val="005379D0"/>
    <w:rsid w:val="00573FA3"/>
    <w:rsid w:val="00586641"/>
    <w:rsid w:val="00591E13"/>
    <w:rsid w:val="005B57EE"/>
    <w:rsid w:val="005C2795"/>
    <w:rsid w:val="005C3976"/>
    <w:rsid w:val="005C4565"/>
    <w:rsid w:val="005C4908"/>
    <w:rsid w:val="005E76CB"/>
    <w:rsid w:val="00604474"/>
    <w:rsid w:val="0064680E"/>
    <w:rsid w:val="00653160"/>
    <w:rsid w:val="00670FF2"/>
    <w:rsid w:val="00693B73"/>
    <w:rsid w:val="006B1880"/>
    <w:rsid w:val="006B51F8"/>
    <w:rsid w:val="006D1E00"/>
    <w:rsid w:val="00700EC4"/>
    <w:rsid w:val="00706BD6"/>
    <w:rsid w:val="00711B6D"/>
    <w:rsid w:val="007120FF"/>
    <w:rsid w:val="00724179"/>
    <w:rsid w:val="007374BB"/>
    <w:rsid w:val="00761737"/>
    <w:rsid w:val="00783AD8"/>
    <w:rsid w:val="007C4149"/>
    <w:rsid w:val="007F03CF"/>
    <w:rsid w:val="00803993"/>
    <w:rsid w:val="008363C9"/>
    <w:rsid w:val="00836ED7"/>
    <w:rsid w:val="00841B05"/>
    <w:rsid w:val="0085729D"/>
    <w:rsid w:val="0086179B"/>
    <w:rsid w:val="0086716B"/>
    <w:rsid w:val="00885FC5"/>
    <w:rsid w:val="008A485B"/>
    <w:rsid w:val="009054C9"/>
    <w:rsid w:val="00922548"/>
    <w:rsid w:val="009249C3"/>
    <w:rsid w:val="00930192"/>
    <w:rsid w:val="00955AB9"/>
    <w:rsid w:val="00983F32"/>
    <w:rsid w:val="009A3861"/>
    <w:rsid w:val="009D41AD"/>
    <w:rsid w:val="009E75E4"/>
    <w:rsid w:val="009F1DCB"/>
    <w:rsid w:val="009F39B6"/>
    <w:rsid w:val="009F3AAC"/>
    <w:rsid w:val="00A04EB5"/>
    <w:rsid w:val="00A13EB5"/>
    <w:rsid w:val="00A3611F"/>
    <w:rsid w:val="00A53B9C"/>
    <w:rsid w:val="00A659A4"/>
    <w:rsid w:val="00A91E9A"/>
    <w:rsid w:val="00AD34B2"/>
    <w:rsid w:val="00B00824"/>
    <w:rsid w:val="00B23FD3"/>
    <w:rsid w:val="00B3272F"/>
    <w:rsid w:val="00B6276D"/>
    <w:rsid w:val="00B66F80"/>
    <w:rsid w:val="00B74257"/>
    <w:rsid w:val="00B8764F"/>
    <w:rsid w:val="00BF1419"/>
    <w:rsid w:val="00BF50D7"/>
    <w:rsid w:val="00C34F31"/>
    <w:rsid w:val="00C55F30"/>
    <w:rsid w:val="00C643C0"/>
    <w:rsid w:val="00C70CAA"/>
    <w:rsid w:val="00C729CE"/>
    <w:rsid w:val="00C95E7B"/>
    <w:rsid w:val="00CB34CC"/>
    <w:rsid w:val="00CC5D1B"/>
    <w:rsid w:val="00CD0417"/>
    <w:rsid w:val="00CD3C93"/>
    <w:rsid w:val="00CF5EA6"/>
    <w:rsid w:val="00D118ED"/>
    <w:rsid w:val="00D11976"/>
    <w:rsid w:val="00D20625"/>
    <w:rsid w:val="00D3766C"/>
    <w:rsid w:val="00D42B71"/>
    <w:rsid w:val="00D43B05"/>
    <w:rsid w:val="00D865FF"/>
    <w:rsid w:val="00D9187C"/>
    <w:rsid w:val="00DD039B"/>
    <w:rsid w:val="00DD25CC"/>
    <w:rsid w:val="00DD5703"/>
    <w:rsid w:val="00DF05AA"/>
    <w:rsid w:val="00DF5243"/>
    <w:rsid w:val="00E068CF"/>
    <w:rsid w:val="00E1692C"/>
    <w:rsid w:val="00E3508F"/>
    <w:rsid w:val="00E41650"/>
    <w:rsid w:val="00E44864"/>
    <w:rsid w:val="00E60455"/>
    <w:rsid w:val="00E64B13"/>
    <w:rsid w:val="00E6644E"/>
    <w:rsid w:val="00EA24E8"/>
    <w:rsid w:val="00EA44F4"/>
    <w:rsid w:val="00EB3712"/>
    <w:rsid w:val="00EC1407"/>
    <w:rsid w:val="00ED0163"/>
    <w:rsid w:val="00ED7A7A"/>
    <w:rsid w:val="00F155C2"/>
    <w:rsid w:val="00F353E5"/>
    <w:rsid w:val="00F55218"/>
    <w:rsid w:val="00F77C8E"/>
    <w:rsid w:val="00FA1AFA"/>
    <w:rsid w:val="00FA55DC"/>
    <w:rsid w:val="00FC0B97"/>
    <w:rsid w:val="00FD0A19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90B64"/>
  <w15:docId w15:val="{ED41AC2B-83D5-4EA4-8DDA-A2D32D01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795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C2795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5C2795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5C2795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5C2795"/>
    <w:pPr>
      <w:spacing w:after="20"/>
      <w:ind w:left="1120" w:right="20"/>
      <w:jc w:val="center"/>
    </w:pPr>
    <w:rPr>
      <w:caps/>
      <w:lang w:val="en-AU"/>
    </w:rPr>
  </w:style>
  <w:style w:type="paragraph" w:styleId="TOC5">
    <w:name w:val="toc 5"/>
    <w:basedOn w:val="Normal"/>
    <w:next w:val="Normal"/>
    <w:autoRedefine/>
    <w:semiHidden/>
    <w:rsid w:val="005C2795"/>
    <w:pPr>
      <w:ind w:left="800"/>
    </w:pPr>
  </w:style>
  <w:style w:type="paragraph" w:customStyle="1" w:styleId="NewAct">
    <w:name w:val="New Act"/>
    <w:basedOn w:val="Normal"/>
    <w:rsid w:val="005C2795"/>
    <w:pPr>
      <w:keepNext/>
      <w:spacing w:before="180"/>
    </w:pPr>
    <w:rPr>
      <w:rFonts w:ascii="Arial" w:hAnsi="Arial"/>
      <w:b/>
      <w:sz w:val="20"/>
      <w:lang w:val="en-AU"/>
    </w:rPr>
  </w:style>
  <w:style w:type="paragraph" w:customStyle="1" w:styleId="amd">
    <w:name w:val="amd"/>
    <w:basedOn w:val="Normal"/>
    <w:next w:val="Normal"/>
    <w:rsid w:val="005C2795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  <w:lang w:val="en-AU"/>
    </w:rPr>
  </w:style>
  <w:style w:type="paragraph" w:customStyle="1" w:styleId="N-line3">
    <w:name w:val="N-line3"/>
    <w:basedOn w:val="Normal"/>
    <w:next w:val="Normal"/>
    <w:rsid w:val="005C2795"/>
    <w:pPr>
      <w:pBdr>
        <w:bottom w:val="single" w:sz="12" w:space="1" w:color="auto"/>
      </w:pBdr>
      <w:jc w:val="both"/>
    </w:pPr>
    <w:rPr>
      <w:lang w:val="en-AU"/>
    </w:rPr>
  </w:style>
  <w:style w:type="paragraph" w:customStyle="1" w:styleId="00SigningPage">
    <w:name w:val="00SigningPage"/>
    <w:basedOn w:val="Normal"/>
    <w:rsid w:val="005C2795"/>
  </w:style>
  <w:style w:type="paragraph" w:customStyle="1" w:styleId="01Contents">
    <w:name w:val="01Contents"/>
    <w:basedOn w:val="Normal"/>
    <w:rsid w:val="005C2795"/>
  </w:style>
  <w:style w:type="paragraph" w:customStyle="1" w:styleId="BillBasic">
    <w:name w:val="BillBasic"/>
    <w:rsid w:val="005C2795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5C2795"/>
  </w:style>
  <w:style w:type="paragraph" w:customStyle="1" w:styleId="TableHeading">
    <w:name w:val="TableHeading"/>
    <w:basedOn w:val="Normal"/>
    <w:rsid w:val="005C2795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5C2795"/>
  </w:style>
  <w:style w:type="character" w:customStyle="1" w:styleId="charTableNo">
    <w:name w:val="charTableNo"/>
    <w:basedOn w:val="DefaultParagraphFont"/>
    <w:rsid w:val="005C2795"/>
  </w:style>
  <w:style w:type="character" w:customStyle="1" w:styleId="charTableText">
    <w:name w:val="charTableText"/>
    <w:basedOn w:val="DefaultParagraphFont"/>
    <w:rsid w:val="005C2795"/>
  </w:style>
  <w:style w:type="paragraph" w:customStyle="1" w:styleId="Actbullet">
    <w:name w:val="Act bullet"/>
    <w:basedOn w:val="Normal"/>
    <w:rsid w:val="005C2795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5C2795"/>
    <w:rPr>
      <w:u w:val="single"/>
    </w:rPr>
  </w:style>
  <w:style w:type="paragraph" w:customStyle="1" w:styleId="Actdetails">
    <w:name w:val="Act details"/>
    <w:basedOn w:val="ChronTabledetails"/>
    <w:rsid w:val="005C2795"/>
  </w:style>
  <w:style w:type="paragraph" w:customStyle="1" w:styleId="NewActItals">
    <w:name w:val="New Act Itals"/>
    <w:basedOn w:val="NewAct"/>
    <w:rsid w:val="005C2795"/>
    <w:rPr>
      <w:i/>
    </w:rPr>
  </w:style>
  <w:style w:type="paragraph" w:customStyle="1" w:styleId="NewActShaded">
    <w:name w:val="New Act Shaded"/>
    <w:basedOn w:val="NewAct"/>
    <w:rsid w:val="005C2795"/>
    <w:pPr>
      <w:shd w:val="pct15" w:color="auto" w:fill="auto"/>
    </w:pPr>
  </w:style>
  <w:style w:type="paragraph" w:customStyle="1" w:styleId="Actbulletshaded">
    <w:name w:val="Act bullet shaded"/>
    <w:basedOn w:val="Actbullet"/>
    <w:rsid w:val="005C2795"/>
    <w:pPr>
      <w:shd w:val="pct15" w:color="auto" w:fill="FFFFFF"/>
    </w:pPr>
  </w:style>
  <w:style w:type="paragraph" w:customStyle="1" w:styleId="Actdetailsshaded">
    <w:name w:val="Act details shaded"/>
    <w:basedOn w:val="Actdetails"/>
    <w:rsid w:val="005C2795"/>
    <w:pPr>
      <w:shd w:val="pct15" w:color="auto" w:fill="FFFFFF"/>
    </w:pPr>
  </w:style>
  <w:style w:type="character" w:customStyle="1" w:styleId="charItals">
    <w:name w:val="charItals"/>
    <w:basedOn w:val="DefaultParagraphFont"/>
    <w:rsid w:val="005C2795"/>
    <w:rPr>
      <w:i/>
    </w:rPr>
  </w:style>
  <w:style w:type="paragraph" w:customStyle="1" w:styleId="NewReg">
    <w:name w:val="New Reg"/>
    <w:basedOn w:val="Normal"/>
    <w:rsid w:val="005C2795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5C2795"/>
    <w:pPr>
      <w:shd w:val="pct15" w:color="auto" w:fill="FFFFFF"/>
    </w:pPr>
  </w:style>
  <w:style w:type="paragraph" w:customStyle="1" w:styleId="NewRegitals">
    <w:name w:val="New Reg itals"/>
    <w:basedOn w:val="NewReg"/>
    <w:rsid w:val="005C2795"/>
    <w:rPr>
      <w:i/>
    </w:rPr>
  </w:style>
  <w:style w:type="paragraph" w:customStyle="1" w:styleId="NewRegnote">
    <w:name w:val="New Reg note"/>
    <w:basedOn w:val="NewReg"/>
    <w:rsid w:val="005C2795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5C2795"/>
    <w:pPr>
      <w:shd w:val="pct15" w:color="auto" w:fill="FFFFFF"/>
    </w:pPr>
  </w:style>
  <w:style w:type="paragraph" w:customStyle="1" w:styleId="InfoText">
    <w:name w:val="InfoText"/>
    <w:basedOn w:val="Normal"/>
    <w:rsid w:val="005C2795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5C2795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5C2795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5C2795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5C2795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5C2795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5C2795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5C2795"/>
    <w:pPr>
      <w:ind w:left="0"/>
    </w:pPr>
  </w:style>
  <w:style w:type="paragraph" w:customStyle="1" w:styleId="Number">
    <w:name w:val="Number"/>
    <w:basedOn w:val="Normal"/>
    <w:rsid w:val="005C2795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5C2795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5C2795"/>
  </w:style>
  <w:style w:type="paragraph" w:customStyle="1" w:styleId="Principal">
    <w:name w:val="Principal"/>
    <w:basedOn w:val="Normal"/>
    <w:rsid w:val="005C2795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5C2795"/>
    <w:pPr>
      <w:ind w:left="600"/>
    </w:pPr>
  </w:style>
  <w:style w:type="paragraph" w:customStyle="1" w:styleId="PrincipalActdetails">
    <w:name w:val="Principal Act details"/>
    <w:basedOn w:val="Actdetails"/>
    <w:rsid w:val="005C2795"/>
    <w:pPr>
      <w:ind w:left="600"/>
    </w:pPr>
  </w:style>
  <w:style w:type="paragraph" w:customStyle="1" w:styleId="CrossRef">
    <w:name w:val="CrossRef"/>
    <w:basedOn w:val="NewAct"/>
    <w:rsid w:val="005C2795"/>
    <w:rPr>
      <w:b w:val="0"/>
      <w:sz w:val="18"/>
    </w:rPr>
  </w:style>
  <w:style w:type="paragraph" w:customStyle="1" w:styleId="ChronTableShaded">
    <w:name w:val="Chron Table Shaded"/>
    <w:basedOn w:val="ChronTable"/>
    <w:rsid w:val="005C2795"/>
    <w:pPr>
      <w:shd w:val="pct15" w:color="auto" w:fill="FFFFFF"/>
    </w:pPr>
  </w:style>
  <w:style w:type="paragraph" w:customStyle="1" w:styleId="repealedNIFAct">
    <w:name w:val="repealed NIF Act"/>
    <w:basedOn w:val="NewAct"/>
    <w:rsid w:val="005C2795"/>
    <w:rPr>
      <w:b w:val="0"/>
      <w:u w:val="single"/>
    </w:rPr>
  </w:style>
  <w:style w:type="paragraph" w:customStyle="1" w:styleId="repealedNIFReg">
    <w:name w:val="repealed NIF Reg"/>
    <w:basedOn w:val="NewReg"/>
    <w:rsid w:val="005C2795"/>
    <w:rPr>
      <w:b w:val="0"/>
      <w:u w:val="single"/>
    </w:rPr>
  </w:style>
  <w:style w:type="paragraph" w:customStyle="1" w:styleId="NotrepealedAct">
    <w:name w:val="Not repealed Act"/>
    <w:basedOn w:val="NewAct"/>
    <w:rsid w:val="005C2795"/>
    <w:rPr>
      <w:b w:val="0"/>
    </w:rPr>
  </w:style>
  <w:style w:type="paragraph" w:customStyle="1" w:styleId="repealedNIFActshaded">
    <w:name w:val="repealed NIF Act shaded"/>
    <w:basedOn w:val="repealedNIFAct"/>
    <w:rsid w:val="005C2795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5C2795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5C2795"/>
    <w:pPr>
      <w:shd w:val="pct15" w:color="auto" w:fill="FFFFFF"/>
    </w:pPr>
  </w:style>
  <w:style w:type="paragraph" w:customStyle="1" w:styleId="InfoTextBullet">
    <w:name w:val="InfoTextBullet"/>
    <w:basedOn w:val="InfoText"/>
    <w:rsid w:val="005C2795"/>
    <w:pPr>
      <w:numPr>
        <w:numId w:val="3"/>
      </w:numPr>
    </w:pPr>
  </w:style>
  <w:style w:type="paragraph" w:customStyle="1" w:styleId="TableExample">
    <w:name w:val="TableExample"/>
    <w:basedOn w:val="Normal"/>
    <w:rsid w:val="005C2795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5C2795"/>
  </w:style>
  <w:style w:type="paragraph" w:styleId="Footer">
    <w:name w:val="footer"/>
    <w:basedOn w:val="Normal"/>
    <w:rsid w:val="005C2795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5C2795"/>
    <w:pPr>
      <w:spacing w:after="60"/>
      <w:ind w:left="2800"/>
    </w:pPr>
    <w:rPr>
      <w:rFonts w:ascii="ACTCrest" w:hAnsi="ACTCrest"/>
      <w:sz w:val="216"/>
      <w:lang w:val="en-AU"/>
    </w:rPr>
  </w:style>
  <w:style w:type="paragraph" w:customStyle="1" w:styleId="N-TOCheading">
    <w:name w:val="N-TOCheading"/>
    <w:basedOn w:val="Normal"/>
    <w:next w:val="N-9pt"/>
    <w:rsid w:val="005C2795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  <w:lang w:val="en-AU"/>
    </w:rPr>
  </w:style>
  <w:style w:type="paragraph" w:customStyle="1" w:styleId="N-9pt">
    <w:name w:val="N-9pt"/>
    <w:basedOn w:val="BillBasic"/>
    <w:next w:val="BillBasic"/>
    <w:rsid w:val="005C2795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5C2795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5C279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C2795"/>
    <w:pPr>
      <w:spacing w:before="120" w:after="60"/>
    </w:pPr>
  </w:style>
  <w:style w:type="paragraph" w:customStyle="1" w:styleId="HeaderOdd6">
    <w:name w:val="HeaderOdd6"/>
    <w:basedOn w:val="HeaderEven6"/>
    <w:rsid w:val="005C2795"/>
    <w:pPr>
      <w:jc w:val="right"/>
    </w:pPr>
  </w:style>
  <w:style w:type="paragraph" w:customStyle="1" w:styleId="HeaderOdd">
    <w:name w:val="HeaderOdd"/>
    <w:basedOn w:val="HeaderEven"/>
    <w:rsid w:val="005C2795"/>
    <w:pPr>
      <w:jc w:val="right"/>
    </w:pPr>
  </w:style>
  <w:style w:type="character" w:styleId="PageNumber">
    <w:name w:val="page number"/>
    <w:basedOn w:val="DefaultParagraphFont"/>
    <w:rsid w:val="005C2795"/>
  </w:style>
  <w:style w:type="paragraph" w:customStyle="1" w:styleId="Regdetails">
    <w:name w:val="Reg details"/>
    <w:basedOn w:val="Normal"/>
    <w:rsid w:val="005C2795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5C2795"/>
    <w:pPr>
      <w:ind w:left="1200"/>
    </w:pPr>
  </w:style>
  <w:style w:type="paragraph" w:styleId="TOC7">
    <w:name w:val="toc 7"/>
    <w:basedOn w:val="Normal"/>
    <w:next w:val="Normal"/>
    <w:autoRedefine/>
    <w:semiHidden/>
    <w:rsid w:val="005C2795"/>
    <w:pPr>
      <w:ind w:left="1440"/>
    </w:pPr>
  </w:style>
  <w:style w:type="paragraph" w:styleId="TOC8">
    <w:name w:val="toc 8"/>
    <w:basedOn w:val="Normal"/>
    <w:next w:val="Normal"/>
    <w:autoRedefine/>
    <w:semiHidden/>
    <w:rsid w:val="005C2795"/>
    <w:pPr>
      <w:ind w:left="1680"/>
    </w:pPr>
  </w:style>
  <w:style w:type="paragraph" w:styleId="TOC9">
    <w:name w:val="toc 9"/>
    <w:basedOn w:val="Normal"/>
    <w:next w:val="Normal"/>
    <w:autoRedefine/>
    <w:semiHidden/>
    <w:rsid w:val="005C2795"/>
    <w:pPr>
      <w:ind w:left="1920"/>
    </w:pPr>
  </w:style>
  <w:style w:type="paragraph" w:customStyle="1" w:styleId="aNote">
    <w:name w:val="aNote"/>
    <w:basedOn w:val="BillBasic"/>
    <w:rsid w:val="005C2795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5C2795"/>
    <w:pPr>
      <w:spacing w:before="80"/>
      <w:ind w:left="180" w:right="-60" w:hanging="180"/>
    </w:pPr>
    <w:rPr>
      <w:rFonts w:ascii="Arial" w:hAnsi="Arial"/>
      <w:sz w:val="18"/>
      <w:lang w:val="en-AU"/>
    </w:rPr>
  </w:style>
  <w:style w:type="paragraph" w:customStyle="1" w:styleId="details">
    <w:name w:val="details"/>
    <w:basedOn w:val="Normal"/>
    <w:rsid w:val="005C2795"/>
    <w:pPr>
      <w:tabs>
        <w:tab w:val="right" w:leader="dot" w:pos="6612"/>
      </w:tabs>
      <w:ind w:left="660" w:right="-60"/>
    </w:pPr>
    <w:rPr>
      <w:rFonts w:ascii="Arial" w:hAnsi="Arial"/>
      <w:sz w:val="18"/>
      <w:lang w:val="en-AU"/>
    </w:rPr>
  </w:style>
  <w:style w:type="paragraph" w:customStyle="1" w:styleId="Note">
    <w:name w:val="Note"/>
    <w:basedOn w:val="details"/>
    <w:rsid w:val="005C2795"/>
    <w:pPr>
      <w:ind w:left="672" w:hanging="540"/>
    </w:pPr>
  </w:style>
  <w:style w:type="paragraph" w:styleId="BodyText">
    <w:name w:val="Body Text"/>
    <w:basedOn w:val="Normal"/>
    <w:rsid w:val="005C2795"/>
    <w:pPr>
      <w:spacing w:before="80" w:after="120"/>
      <w:jc w:val="both"/>
    </w:pPr>
    <w:rPr>
      <w:lang w:val="en-AU"/>
    </w:rPr>
  </w:style>
  <w:style w:type="paragraph" w:customStyle="1" w:styleId="Info">
    <w:name w:val="Info"/>
    <w:basedOn w:val="Normal"/>
    <w:rsid w:val="005C2795"/>
    <w:pPr>
      <w:ind w:left="460" w:right="-60"/>
    </w:pPr>
    <w:rPr>
      <w:rFonts w:ascii="Arial" w:hAnsi="Arial"/>
      <w:sz w:val="18"/>
      <w:lang w:val="en-AU"/>
    </w:rPr>
  </w:style>
  <w:style w:type="paragraph" w:customStyle="1" w:styleId="Amainreturn">
    <w:name w:val="A main return"/>
    <w:basedOn w:val="Normal"/>
    <w:next w:val="Normal"/>
    <w:rsid w:val="005C2795"/>
    <w:pPr>
      <w:spacing w:before="80" w:after="60"/>
      <w:jc w:val="both"/>
    </w:pPr>
    <w:rPr>
      <w:lang w:val="en-AU"/>
    </w:rPr>
  </w:style>
  <w:style w:type="paragraph" w:customStyle="1" w:styleId="Newreg0">
    <w:name w:val="New reg"/>
    <w:basedOn w:val="Normal"/>
    <w:rsid w:val="005C2795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  <w:lang w:val="en-AU"/>
    </w:rPr>
  </w:style>
  <w:style w:type="paragraph" w:customStyle="1" w:styleId="Actdetailsnote">
    <w:name w:val="Act details note"/>
    <w:basedOn w:val="Actdetails"/>
    <w:rsid w:val="005C2795"/>
    <w:pPr>
      <w:ind w:left="1620" w:hanging="720"/>
    </w:pPr>
  </w:style>
  <w:style w:type="character" w:styleId="Hyperlink">
    <w:name w:val="Hyperlink"/>
    <w:basedOn w:val="DefaultParagraphFont"/>
    <w:rsid w:val="005C2795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5C2795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5C2795"/>
    <w:pPr>
      <w:keepNext/>
      <w:spacing w:before="320" w:after="60"/>
      <w:jc w:val="center"/>
    </w:pPr>
    <w:rPr>
      <w:b/>
      <w:caps/>
      <w:lang w:val="en-AU"/>
    </w:rPr>
  </w:style>
  <w:style w:type="paragraph" w:customStyle="1" w:styleId="aExamHead">
    <w:name w:val="aExam Head"/>
    <w:basedOn w:val="Normal"/>
    <w:next w:val="Normal"/>
    <w:rsid w:val="005C2795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  <w:lang w:val="en-AU"/>
    </w:rPr>
  </w:style>
  <w:style w:type="paragraph" w:customStyle="1" w:styleId="halfout">
    <w:name w:val="half out"/>
    <w:rsid w:val="005C2795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5C2795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5C2795"/>
    <w:pPr>
      <w:keepNext/>
      <w:tabs>
        <w:tab w:val="left" w:pos="700"/>
      </w:tabs>
      <w:spacing w:before="360" w:after="60"/>
    </w:pPr>
    <w:rPr>
      <w:rFonts w:ascii="Arial" w:hAnsi="Arial"/>
      <w:b/>
      <w:lang w:val="en-AU"/>
    </w:rPr>
  </w:style>
  <w:style w:type="paragraph" w:customStyle="1" w:styleId="EndnotesAbbrev">
    <w:name w:val="EndnotesAbbrev"/>
    <w:basedOn w:val="Normal"/>
    <w:rsid w:val="005C2795"/>
    <w:pPr>
      <w:spacing w:before="20"/>
    </w:pPr>
    <w:rPr>
      <w:rFonts w:ascii="Arial" w:hAnsi="Arial"/>
      <w:color w:val="000000"/>
      <w:sz w:val="16"/>
      <w:lang w:val="en-AU"/>
    </w:rPr>
  </w:style>
  <w:style w:type="paragraph" w:customStyle="1" w:styleId="MainHdg">
    <w:name w:val="MainHdg"/>
    <w:basedOn w:val="Normal"/>
    <w:rsid w:val="005C2795"/>
    <w:rPr>
      <w:rFonts w:ascii="Arial" w:hAnsi="Arial"/>
      <w:b/>
    </w:rPr>
  </w:style>
  <w:style w:type="paragraph" w:customStyle="1" w:styleId="ChronTableBold">
    <w:name w:val="ChronTableBold"/>
    <w:basedOn w:val="ChronTable"/>
    <w:rsid w:val="005C2795"/>
    <w:pPr>
      <w:keepNext/>
    </w:pPr>
    <w:rPr>
      <w:b/>
    </w:rPr>
  </w:style>
  <w:style w:type="paragraph" w:customStyle="1" w:styleId="ChronTabledetails">
    <w:name w:val="Chron Table details"/>
    <w:basedOn w:val="ChronTable"/>
    <w:rsid w:val="005C2795"/>
    <w:pPr>
      <w:spacing w:before="0" w:after="120"/>
    </w:pPr>
    <w:rPr>
      <w:lang w:val="en-AU"/>
    </w:rPr>
  </w:style>
  <w:style w:type="paragraph" w:customStyle="1" w:styleId="ChronTabledetailsshaded">
    <w:name w:val="Chron Table details shaded"/>
    <w:basedOn w:val="ChronTabledetails"/>
    <w:rsid w:val="005C2795"/>
    <w:pPr>
      <w:shd w:val="pct15" w:color="auto" w:fill="FFFFFF"/>
    </w:pPr>
  </w:style>
  <w:style w:type="paragraph" w:customStyle="1" w:styleId="SubHdg">
    <w:name w:val="SubHdg"/>
    <w:basedOn w:val="Normal"/>
    <w:rsid w:val="005C2795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5C2795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  <w:lang w:val="en-AU"/>
    </w:rPr>
  </w:style>
  <w:style w:type="paragraph" w:customStyle="1" w:styleId="ref">
    <w:name w:val="ref"/>
    <w:basedOn w:val="BillBasic"/>
    <w:next w:val="Normal"/>
    <w:rsid w:val="005C2795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5C2795"/>
    <w:pPr>
      <w:numPr>
        <w:numId w:val="6"/>
      </w:numPr>
      <w:spacing w:before="80" w:after="60"/>
      <w:jc w:val="both"/>
    </w:pPr>
    <w:rPr>
      <w:lang w:val="en-AU"/>
    </w:rPr>
  </w:style>
  <w:style w:type="paragraph" w:styleId="ListBullet2">
    <w:name w:val="List Bullet 2"/>
    <w:basedOn w:val="Normal"/>
    <w:autoRedefine/>
    <w:rsid w:val="005C2795"/>
    <w:pPr>
      <w:numPr>
        <w:numId w:val="8"/>
      </w:numPr>
      <w:spacing w:before="80" w:after="60"/>
      <w:jc w:val="both"/>
    </w:pPr>
    <w:rPr>
      <w:lang w:val="en-AU"/>
    </w:rPr>
  </w:style>
  <w:style w:type="paragraph" w:styleId="ListBullet3">
    <w:name w:val="List Bullet 3"/>
    <w:basedOn w:val="Normal"/>
    <w:autoRedefine/>
    <w:rsid w:val="005C2795"/>
    <w:pPr>
      <w:numPr>
        <w:numId w:val="9"/>
      </w:numPr>
      <w:spacing w:before="80" w:after="60"/>
      <w:jc w:val="both"/>
    </w:pPr>
    <w:rPr>
      <w:lang w:val="en-AU"/>
    </w:rPr>
  </w:style>
  <w:style w:type="paragraph" w:styleId="ListBullet4">
    <w:name w:val="List Bullet 4"/>
    <w:basedOn w:val="Normal"/>
    <w:autoRedefine/>
    <w:rsid w:val="005C2795"/>
    <w:pPr>
      <w:numPr>
        <w:numId w:val="7"/>
      </w:numPr>
      <w:spacing w:before="80" w:after="60"/>
      <w:jc w:val="both"/>
    </w:pPr>
    <w:rPr>
      <w:lang w:val="en-AU"/>
    </w:rPr>
  </w:style>
  <w:style w:type="paragraph" w:styleId="ListBullet5">
    <w:name w:val="List Bullet 5"/>
    <w:basedOn w:val="Normal"/>
    <w:autoRedefine/>
    <w:rsid w:val="005C2795"/>
    <w:pPr>
      <w:numPr>
        <w:numId w:val="10"/>
      </w:numPr>
      <w:spacing w:before="80" w:after="60"/>
      <w:jc w:val="both"/>
    </w:pPr>
    <w:rPr>
      <w:lang w:val="en-AU"/>
    </w:rPr>
  </w:style>
  <w:style w:type="paragraph" w:styleId="ListNumber">
    <w:name w:val="List Number"/>
    <w:basedOn w:val="Normal"/>
    <w:rsid w:val="005C2795"/>
    <w:pPr>
      <w:numPr>
        <w:numId w:val="11"/>
      </w:numPr>
      <w:spacing w:before="80" w:after="60"/>
      <w:jc w:val="both"/>
    </w:pPr>
    <w:rPr>
      <w:lang w:val="en-AU"/>
    </w:rPr>
  </w:style>
  <w:style w:type="paragraph" w:styleId="ListNumber2">
    <w:name w:val="List Number 2"/>
    <w:basedOn w:val="Normal"/>
    <w:rsid w:val="005C2795"/>
    <w:pPr>
      <w:numPr>
        <w:numId w:val="12"/>
      </w:numPr>
      <w:spacing w:before="80" w:after="60"/>
      <w:jc w:val="both"/>
    </w:pPr>
    <w:rPr>
      <w:lang w:val="en-AU"/>
    </w:rPr>
  </w:style>
  <w:style w:type="paragraph" w:styleId="ListNumber3">
    <w:name w:val="List Number 3"/>
    <w:basedOn w:val="Normal"/>
    <w:rsid w:val="005C2795"/>
    <w:pPr>
      <w:numPr>
        <w:numId w:val="13"/>
      </w:numPr>
      <w:spacing w:before="80" w:after="60"/>
      <w:jc w:val="both"/>
    </w:pPr>
    <w:rPr>
      <w:lang w:val="en-AU"/>
    </w:rPr>
  </w:style>
  <w:style w:type="paragraph" w:styleId="ListNumber4">
    <w:name w:val="List Number 4"/>
    <w:basedOn w:val="Normal"/>
    <w:rsid w:val="005C2795"/>
    <w:pPr>
      <w:numPr>
        <w:numId w:val="14"/>
      </w:numPr>
      <w:spacing w:before="80" w:after="60"/>
      <w:jc w:val="both"/>
    </w:pPr>
    <w:rPr>
      <w:lang w:val="en-AU"/>
    </w:rPr>
  </w:style>
  <w:style w:type="paragraph" w:styleId="ListNumber5">
    <w:name w:val="List Number 5"/>
    <w:basedOn w:val="Normal"/>
    <w:rsid w:val="005C2795"/>
    <w:pPr>
      <w:numPr>
        <w:numId w:val="15"/>
      </w:numPr>
      <w:spacing w:before="80" w:after="60"/>
      <w:jc w:val="both"/>
    </w:pPr>
    <w:rPr>
      <w:lang w:val="en-AU"/>
    </w:rPr>
  </w:style>
  <w:style w:type="paragraph" w:customStyle="1" w:styleId="Amain">
    <w:name w:val="A main"/>
    <w:aliases w:val="all sections,all s,as,a,indent(a)"/>
    <w:basedOn w:val="Normal"/>
    <w:rsid w:val="005C2795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  <w:lang w:val="en-AU"/>
    </w:rPr>
  </w:style>
  <w:style w:type="paragraph" w:customStyle="1" w:styleId="AH1Part">
    <w:name w:val="A H1 Part"/>
    <w:basedOn w:val="Normal"/>
    <w:next w:val="AH3sec"/>
    <w:rsid w:val="005C2795"/>
    <w:pPr>
      <w:keepNext/>
      <w:spacing w:before="320" w:after="60"/>
      <w:jc w:val="center"/>
    </w:pPr>
    <w:rPr>
      <w:rFonts w:ascii="Times" w:hAnsi="Times"/>
      <w:b/>
      <w:caps/>
      <w:lang w:val="en-AU"/>
    </w:rPr>
  </w:style>
  <w:style w:type="paragraph" w:customStyle="1" w:styleId="AH3sec">
    <w:name w:val="A H3 sec"/>
    <w:aliases w:val=" H3,H3"/>
    <w:basedOn w:val="Normal"/>
    <w:next w:val="Amain"/>
    <w:rsid w:val="005C2795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  <w:lang w:val="en-AU"/>
    </w:rPr>
  </w:style>
  <w:style w:type="paragraph" w:customStyle="1" w:styleId="AH2Div">
    <w:name w:val="A H2 Div"/>
    <w:basedOn w:val="Normal"/>
    <w:next w:val="AH3sec"/>
    <w:rsid w:val="005C2795"/>
    <w:pPr>
      <w:keepNext/>
      <w:spacing w:before="140" w:after="40"/>
      <w:jc w:val="center"/>
    </w:pPr>
    <w:rPr>
      <w:rFonts w:ascii="Times" w:hAnsi="Times"/>
      <w:b/>
      <w:i/>
      <w:lang w:val="en-AU"/>
    </w:rPr>
  </w:style>
  <w:style w:type="paragraph" w:customStyle="1" w:styleId="BillBasic0">
    <w:name w:val="Bill Basic"/>
    <w:rsid w:val="005C2795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5C2795"/>
    <w:pPr>
      <w:ind w:left="900" w:hanging="500"/>
    </w:pPr>
  </w:style>
  <w:style w:type="paragraph" w:customStyle="1" w:styleId="InparaDef">
    <w:name w:val="InparaDef"/>
    <w:basedOn w:val="BillBasic0"/>
    <w:rsid w:val="005C2795"/>
    <w:pPr>
      <w:ind w:left="1720" w:hanging="380"/>
    </w:pPr>
  </w:style>
  <w:style w:type="paragraph" w:customStyle="1" w:styleId="Apara">
    <w:name w:val="A para"/>
    <w:basedOn w:val="BillBasic0"/>
    <w:rsid w:val="005C2795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5C2795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5C2795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5C2795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5C2795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5C2795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5C2795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5C2795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5C2795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5C2795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5C2795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5C2795"/>
    <w:pPr>
      <w:jc w:val="center"/>
    </w:pPr>
    <w:rPr>
      <w:rFonts w:ascii="Helvetica" w:hAnsi="Helvetica"/>
      <w:sz w:val="10"/>
      <w:lang w:val="en-AU"/>
    </w:rPr>
  </w:style>
  <w:style w:type="paragraph" w:customStyle="1" w:styleId="BillField">
    <w:name w:val="BillField"/>
    <w:basedOn w:val="Amain"/>
    <w:rsid w:val="005C2795"/>
  </w:style>
  <w:style w:type="paragraph" w:customStyle="1" w:styleId="N-afterBillname">
    <w:name w:val="N-afterBillname"/>
    <w:basedOn w:val="BillBasic0"/>
    <w:rsid w:val="005C2795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5C2795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5C2795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5C2795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5C2795"/>
  </w:style>
  <w:style w:type="paragraph" w:customStyle="1" w:styleId="IH5Div">
    <w:name w:val="I H5 Div"/>
    <w:basedOn w:val="AH2Div"/>
    <w:rsid w:val="005C2795"/>
  </w:style>
  <w:style w:type="paragraph" w:customStyle="1" w:styleId="Inparamainreturn">
    <w:name w:val="Inpara main return"/>
    <w:basedOn w:val="Inparamain"/>
    <w:rsid w:val="005C2795"/>
    <w:pPr>
      <w:spacing w:before="0"/>
    </w:pPr>
  </w:style>
  <w:style w:type="paragraph" w:customStyle="1" w:styleId="aExamhead0">
    <w:name w:val="aExam head"/>
    <w:basedOn w:val="BillBasic0"/>
    <w:next w:val="aNote"/>
    <w:rsid w:val="005C2795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5C2795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5C2795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5C2795"/>
    <w:pPr>
      <w:numPr>
        <w:numId w:val="1"/>
      </w:numPr>
      <w:tabs>
        <w:tab w:val="right" w:leader="dot" w:pos="6612"/>
      </w:tabs>
    </w:pPr>
  </w:style>
  <w:style w:type="paragraph" w:customStyle="1" w:styleId="Reg">
    <w:name w:val="Reg"/>
    <w:basedOn w:val="Normal"/>
    <w:rsid w:val="005C2795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  <w:lang w:val="en-AU"/>
    </w:rPr>
  </w:style>
  <w:style w:type="paragraph" w:customStyle="1" w:styleId="notified">
    <w:name w:val="notified"/>
    <w:basedOn w:val="Newreg0"/>
    <w:rsid w:val="005C2795"/>
    <w:pPr>
      <w:ind w:left="672" w:hanging="48"/>
    </w:pPr>
  </w:style>
  <w:style w:type="paragraph" w:customStyle="1" w:styleId="Act">
    <w:name w:val="Act"/>
    <w:basedOn w:val="Normal"/>
    <w:rsid w:val="005C2795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  <w:lang w:val="en-AU"/>
    </w:rPr>
  </w:style>
  <w:style w:type="paragraph" w:customStyle="1" w:styleId="Copyright">
    <w:name w:val="Copyright"/>
    <w:basedOn w:val="Normal"/>
    <w:rsid w:val="005C2795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5C2795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5C2795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5C2795"/>
    <w:pPr>
      <w:keepNext/>
      <w:numPr>
        <w:numId w:val="4"/>
      </w:numPr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5C2795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5C2795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  <w:lang w:val="en-AU"/>
    </w:rPr>
  </w:style>
  <w:style w:type="paragraph" w:styleId="ListContinue5">
    <w:name w:val="List Continue 5"/>
    <w:basedOn w:val="Normal"/>
    <w:rsid w:val="005C2795"/>
    <w:pPr>
      <w:spacing w:before="80" w:after="120"/>
      <w:ind w:left="1415"/>
      <w:jc w:val="both"/>
    </w:pPr>
    <w:rPr>
      <w:lang w:val="en-AU"/>
    </w:rPr>
  </w:style>
  <w:style w:type="character" w:styleId="FollowedHyperlink">
    <w:name w:val="FollowedHyperlink"/>
    <w:basedOn w:val="DefaultParagraphFont"/>
    <w:rsid w:val="005C2795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5C2795"/>
    <w:pPr>
      <w:spacing w:before="180"/>
    </w:pPr>
  </w:style>
  <w:style w:type="paragraph" w:customStyle="1" w:styleId="ChronTableRep">
    <w:name w:val="Chron Table Rep"/>
    <w:basedOn w:val="ChronTabledetails"/>
    <w:rsid w:val="005C2795"/>
    <w:pPr>
      <w:spacing w:before="180"/>
    </w:pPr>
  </w:style>
  <w:style w:type="paragraph" w:styleId="NormalWeb">
    <w:name w:val="Normal (Web)"/>
    <w:basedOn w:val="Normal"/>
    <w:rsid w:val="005C2795"/>
    <w:pPr>
      <w:spacing w:before="100" w:beforeAutospacing="1" w:after="100" w:afterAutospacing="1"/>
    </w:pPr>
    <w:rPr>
      <w:rFonts w:ascii="Verdana" w:hAnsi="Verdana"/>
      <w:sz w:val="20"/>
      <w:lang w:val="en-AU"/>
    </w:rPr>
  </w:style>
  <w:style w:type="paragraph" w:styleId="BalloonText">
    <w:name w:val="Balloon Text"/>
    <w:basedOn w:val="Normal"/>
    <w:link w:val="BalloonTextChar"/>
    <w:rsid w:val="00CD3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C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16</TotalTime>
  <Pages>44</Pages>
  <Words>17444</Words>
  <Characters>82161</Characters>
  <Application>Microsoft Office Word</Application>
  <DocSecurity>0</DocSecurity>
  <Lines>3160</Lines>
  <Paragraphs>1879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instruments—2000</vt:lpstr>
    </vt:vector>
  </TitlesOfParts>
  <Company>ACT Government</Company>
  <LinksUpToDate>false</LinksUpToDate>
  <CharactersWithSpaces>97726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instruments—2000</dc:title>
  <dc:subject/>
  <dc:creator>ACT Government</dc:creator>
  <cp:keywords/>
  <dc:description/>
  <cp:lastModifiedBy>Moxon, KarenL</cp:lastModifiedBy>
  <cp:revision>3</cp:revision>
  <cp:lastPrinted>2009-03-12T05:19:00Z</cp:lastPrinted>
  <dcterms:created xsi:type="dcterms:W3CDTF">2024-11-19T01:28:00Z</dcterms:created>
  <dcterms:modified xsi:type="dcterms:W3CDTF">2024-11-19T01:45:00Z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2024-10-11T00:13:49Z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d37641a9-0f9d-41d9-9d39-b1be551b561f</vt:lpwstr>
  </property>
  <property fmtid="{D5CDD505-2E9C-101B-9397-08002B2CF9AE}" pid="8" name="MSIP_Label_69af8531-eb46-4968-8cb3-105d2f5ea87e_ContentBits">
    <vt:lpwstr>0</vt:lpwstr>
  </property>
</Properties>
</file>