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B364" w14:textId="77777777" w:rsidR="009B2A56" w:rsidRDefault="009B2A56">
      <w:pPr>
        <w:jc w:val="center"/>
      </w:pPr>
    </w:p>
    <w:p w14:paraId="3DAADFB7" w14:textId="77777777" w:rsidR="009B2A56" w:rsidRDefault="00A404C3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479E29A4" wp14:editId="19B049E1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547E5" w14:textId="77777777" w:rsidR="009B2A56" w:rsidRDefault="009B2A5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5B402EB" w14:textId="77777777" w:rsidR="009B2A56" w:rsidRDefault="009B2A56">
      <w:pPr>
        <w:spacing w:before="240"/>
        <w:jc w:val="center"/>
      </w:pPr>
    </w:p>
    <w:p w14:paraId="45E0CC56" w14:textId="77777777" w:rsidR="009B2A56" w:rsidRDefault="009B2A56" w:rsidP="008E7B30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5C0BC659" w14:textId="77777777" w:rsidR="009B2A56" w:rsidRDefault="009B2A56" w:rsidP="008E7B30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Disallowable instruments—2003</w:t>
      </w:r>
    </w:p>
    <w:p w14:paraId="4AC52CA2" w14:textId="77777777" w:rsidR="009B2A56" w:rsidRDefault="009B2A56" w:rsidP="008E7B30">
      <w:pPr>
        <w:spacing w:before="120"/>
      </w:pPr>
    </w:p>
    <w:p w14:paraId="094E16B3" w14:textId="77777777" w:rsidR="009B2A56" w:rsidRDefault="009B2A56">
      <w:pPr>
        <w:pStyle w:val="N-line3"/>
      </w:pPr>
    </w:p>
    <w:p w14:paraId="13C98E52" w14:textId="77777777" w:rsidR="009B2A56" w:rsidRDefault="009B2A56"/>
    <w:p w14:paraId="3665A998" w14:textId="77777777" w:rsidR="009B2A56" w:rsidRDefault="009B2A56">
      <w:pPr>
        <w:rPr>
          <w:rFonts w:ascii="Arial" w:hAnsi="Arial" w:cs="Arial"/>
        </w:rPr>
      </w:pPr>
      <w:r>
        <w:rPr>
          <w:rFonts w:ascii="Arial" w:hAnsi="Arial" w:cs="Arial"/>
        </w:rPr>
        <w:t>A chronological listing of Disallowable instruments notified in 2003</w:t>
      </w:r>
    </w:p>
    <w:p w14:paraId="752802D5" w14:textId="77777777" w:rsidR="009B2A56" w:rsidRDefault="009B2A56" w:rsidP="008E7B30">
      <w:pPr>
        <w:spacing w:before="40" w:line="240" w:lineRule="atLeast"/>
        <w:ind w:right="-60"/>
        <w:outlineLvl w:val="0"/>
        <w:rPr>
          <w:rFonts w:ascii="Arial" w:hAnsi="Arial"/>
        </w:rPr>
      </w:pPr>
      <w:r>
        <w:rPr>
          <w:rFonts w:ascii="Arial" w:hAnsi="Arial" w:cs="Arial"/>
        </w:rPr>
        <w:t>[includes Disallowable instruments 2003 Nos 1-334</w:t>
      </w:r>
    </w:p>
    <w:p w14:paraId="1B01A4AF" w14:textId="77777777" w:rsidR="009B2A56" w:rsidRDefault="009B2A56">
      <w:pPr>
        <w:pStyle w:val="N-line3"/>
      </w:pPr>
    </w:p>
    <w:p w14:paraId="2917986E" w14:textId="77777777" w:rsidR="009B2A56" w:rsidRDefault="009B2A56">
      <w:pPr>
        <w:spacing w:before="180" w:after="120"/>
        <w:sectPr w:rsidR="009B2A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822"/>
        <w:gridCol w:w="2523"/>
      </w:tblGrid>
      <w:tr w:rsidR="009B2A56" w14:paraId="631386F7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093F790C" w14:textId="77777777" w:rsidR="009B2A56" w:rsidRDefault="009B2A56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Disallowable instruments 2003</w:t>
            </w:r>
          </w:p>
        </w:tc>
      </w:tr>
      <w:tr w:rsidR="009B2A56" w14:paraId="7E91F08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2DA81D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5822" w:type="dxa"/>
          </w:tcPr>
          <w:p w14:paraId="15976071" w14:textId="77777777" w:rsidR="009B2A56" w:rsidRDefault="009B2A56">
            <w:pPr>
              <w:pStyle w:val="ChronTableBold"/>
            </w:pPr>
            <w:r>
              <w:t xml:space="preserve">Land (Planning and Environment) Consent to Transfer Land 2002 </w:t>
            </w:r>
            <w:r>
              <w:rPr>
                <w:color w:val="FF0000"/>
              </w:rPr>
              <w:t>(repealed)</w:t>
            </w:r>
          </w:p>
          <w:p w14:paraId="6B5B84EC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180</w:t>
            </w:r>
            <w:r>
              <w:br/>
              <w:t>notified LR 10 January 2003</w:t>
            </w:r>
            <w:r>
              <w:br/>
              <w:t>commenced 11 January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1074294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DI2003-249</w:t>
            </w:r>
            <w:r>
              <w:rPr>
                <w:b w:val="0"/>
                <w:bCs/>
              </w:rPr>
              <w:br/>
              <w:t>22 August 2003</w:t>
            </w:r>
          </w:p>
        </w:tc>
      </w:tr>
      <w:tr w:rsidR="009B2A56" w14:paraId="41944F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C50678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822" w:type="dxa"/>
          </w:tcPr>
          <w:p w14:paraId="0495EFA8" w14:textId="77777777" w:rsidR="009B2A56" w:rsidRDefault="009B2A56">
            <w:pPr>
              <w:pStyle w:val="ChronTableBold"/>
            </w:pPr>
            <w:r>
              <w:t>Animal Welfare</w:t>
            </w:r>
            <w:r w:rsidR="00EB0C10">
              <w:t xml:space="preserve"> (Domestic Poultry) </w:t>
            </w:r>
            <w:r>
              <w:t>Determination 2002</w:t>
            </w:r>
          </w:p>
          <w:p w14:paraId="0717AD24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22</w:t>
            </w:r>
            <w:r>
              <w:br/>
              <w:t>notified LR 9 January 2003</w:t>
            </w:r>
            <w:r>
              <w:br/>
              <w:t>commenced 10 January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259FEE4" w14:textId="77777777" w:rsidR="009B2A56" w:rsidRDefault="009B2A56">
            <w:pPr>
              <w:pStyle w:val="ChronTableBold"/>
              <w:rPr>
                <w:b w:val="0"/>
                <w:bCs/>
                <w:vanish/>
              </w:rPr>
            </w:pPr>
          </w:p>
        </w:tc>
      </w:tr>
      <w:tr w:rsidR="009B2A56" w14:paraId="429F6E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B0ABE7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822" w:type="dxa"/>
          </w:tcPr>
          <w:p w14:paraId="21BFA778" w14:textId="77777777" w:rsidR="009B2A56" w:rsidRDefault="009B2A56">
            <w:pPr>
              <w:pStyle w:val="ChronTableBold"/>
            </w:pPr>
            <w:r>
              <w:t xml:space="preserve">Hotel School Appointment 2003 (No 1) </w:t>
            </w:r>
            <w:r>
              <w:rPr>
                <w:color w:val="FF0000"/>
              </w:rPr>
              <w:t>(repealed)</w:t>
            </w:r>
          </w:p>
          <w:p w14:paraId="50886575" w14:textId="77777777" w:rsidR="009B2A56" w:rsidRDefault="009B2A56">
            <w:pPr>
              <w:pStyle w:val="ChronTabledetails"/>
              <w:rPr>
                <w:szCs w:val="15"/>
              </w:rPr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16</w:t>
            </w:r>
            <w:r>
              <w:br/>
              <w:t>notified LR 23 January 2003</w:t>
            </w:r>
            <w:r>
              <w:br/>
              <w:t>commenced 24 January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BA9228E" w14:textId="77777777" w:rsidR="009B2A56" w:rsidRDefault="009B2A56" w:rsidP="00CC4032">
            <w:pPr>
              <w:pStyle w:val="ChronTableBold"/>
              <w:rPr>
                <w:b w:val="0"/>
                <w:bCs/>
                <w:vanish/>
              </w:rPr>
            </w:pPr>
            <w:r>
              <w:rPr>
                <w:rFonts w:ascii="Arial (W1)" w:hAnsi="Arial (W1)"/>
                <w:b w:val="0"/>
                <w:bCs/>
              </w:rPr>
              <w:t>repealed by A2005-45</w:t>
            </w:r>
            <w:r w:rsidR="00CC4032">
              <w:rPr>
                <w:rFonts w:ascii="Arial (W1)" w:hAnsi="Arial (W1)"/>
                <w:b w:val="0"/>
                <w:bCs/>
              </w:rPr>
              <w:t>, s 5 (2)</w:t>
            </w:r>
            <w:r>
              <w:rPr>
                <w:rFonts w:ascii="Arial (W1)" w:hAnsi="Arial (W1)"/>
                <w:b w:val="0"/>
                <w:bCs/>
              </w:rPr>
              <w:br/>
              <w:t>31 October 2005</w:t>
            </w:r>
          </w:p>
        </w:tc>
      </w:tr>
      <w:tr w:rsidR="009B2A56" w14:paraId="738035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5AACC5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822" w:type="dxa"/>
          </w:tcPr>
          <w:p w14:paraId="26A2F57B" w14:textId="77777777" w:rsidR="009B2A56" w:rsidRDefault="009B2A56">
            <w:pPr>
              <w:pStyle w:val="ChronTableBold"/>
            </w:pPr>
            <w:r>
              <w:t xml:space="preserve">Taxation Administration (Levy) Determination 2003 </w:t>
            </w:r>
            <w:r>
              <w:rPr>
                <w:color w:val="FF0000"/>
              </w:rPr>
              <w:t>(repealed)</w:t>
            </w:r>
          </w:p>
          <w:p w14:paraId="54B04986" w14:textId="77777777" w:rsidR="009B2A56" w:rsidRDefault="009B2A56" w:rsidP="009F53C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23 January 2003</w:t>
            </w:r>
            <w:r>
              <w:br/>
              <w:t>commenced 24 January 2003 (LA s 73 (2) (</w:t>
            </w:r>
            <w:r w:rsidR="009F53C4">
              <w:t>a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0A016B5B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DI2004-9</w:t>
            </w:r>
            <w:r>
              <w:rPr>
                <w:rFonts w:ascii="Arial (W1)" w:hAnsi="Arial (W1)"/>
                <w:b w:val="0"/>
                <w:bCs/>
              </w:rPr>
              <w:br/>
              <w:t>1 February 2004</w:t>
            </w:r>
          </w:p>
        </w:tc>
      </w:tr>
      <w:tr w:rsidR="009B2A56" w14:paraId="6C168F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815B38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822" w:type="dxa"/>
          </w:tcPr>
          <w:p w14:paraId="35953F19" w14:textId="77777777" w:rsidR="009B2A56" w:rsidRDefault="009B2A56">
            <w:pPr>
              <w:pStyle w:val="ChronTableBold"/>
            </w:pPr>
            <w:r>
              <w:t xml:space="preserve">Tree Protection (Interim Scheme) Determination of Criteria 2002 </w:t>
            </w:r>
            <w:r>
              <w:rPr>
                <w:color w:val="FF0000"/>
              </w:rPr>
              <w:t>(repealed)</w:t>
            </w:r>
          </w:p>
          <w:p w14:paraId="39A26E0F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(Interim Scheme) Act 2001</w:t>
            </w:r>
            <w:r>
              <w:t>, s 12</w:t>
            </w:r>
            <w:r>
              <w:br/>
              <w:t>notified LR 10 January 2003</w:t>
            </w:r>
            <w:r>
              <w:br/>
              <w:t>commenced 11 January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7651655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A2005-51</w:t>
            </w:r>
            <w:r>
              <w:rPr>
                <w:rFonts w:ascii="Arial (W1)" w:hAnsi="Arial (W1)"/>
                <w:b w:val="0"/>
                <w:bCs/>
              </w:rPr>
              <w:br/>
              <w:t>29 March 2006</w:t>
            </w:r>
          </w:p>
        </w:tc>
      </w:tr>
      <w:tr w:rsidR="009B2A56" w14:paraId="3F7A853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8811B3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5822" w:type="dxa"/>
          </w:tcPr>
          <w:p w14:paraId="571BCB2E" w14:textId="77777777" w:rsidR="009B2A56" w:rsidRDefault="009B2A56">
            <w:pPr>
              <w:pStyle w:val="ChronTableBold"/>
            </w:pPr>
            <w:r>
              <w:t>Nature Conservation Declaration of Protected and Exempt Flora and Fauna 2002 (No 2)</w:t>
            </w:r>
            <w:r w:rsidR="00443226">
              <w:t xml:space="preserve"> </w:t>
            </w:r>
            <w:r w:rsidR="00443226" w:rsidRPr="00443226">
              <w:rPr>
                <w:color w:val="FF0000"/>
              </w:rPr>
              <w:t>(repealed)</w:t>
            </w:r>
          </w:p>
          <w:p w14:paraId="604E84AB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34</w:t>
            </w:r>
            <w:r>
              <w:br/>
              <w:t>notified LR 10 January 2003</w:t>
            </w:r>
            <w:r>
              <w:br/>
              <w:t>commenced 11 January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F446F9C" w14:textId="77777777" w:rsidR="009B2A56" w:rsidRPr="00443226" w:rsidRDefault="00443226" w:rsidP="00443226">
            <w:pPr>
              <w:pStyle w:val="ChronTableRep"/>
            </w:pPr>
            <w:r>
              <w:t>r</w:t>
            </w:r>
            <w:r w:rsidRPr="00BC05B8">
              <w:t>epealed by A2014-59, s</w:t>
            </w:r>
            <w:r>
              <w:t> </w:t>
            </w:r>
            <w:r w:rsidRPr="00BC05B8">
              <w:t>372 (2)</w:t>
            </w:r>
            <w:r>
              <w:br/>
              <w:t>11 June 2015</w:t>
            </w:r>
          </w:p>
        </w:tc>
      </w:tr>
      <w:tr w:rsidR="009B2A56" w14:paraId="2F73088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549A9E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5822" w:type="dxa"/>
          </w:tcPr>
          <w:p w14:paraId="7ABC75DD" w14:textId="77777777" w:rsidR="009B2A56" w:rsidRDefault="009B2A56">
            <w:pPr>
              <w:pStyle w:val="ChronTableBold"/>
            </w:pPr>
            <w:r>
              <w:t xml:space="preserve">Public Sector Management Amendment Standards 2003 (No 1) </w:t>
            </w:r>
            <w:r>
              <w:rPr>
                <w:color w:val="FF0000"/>
              </w:rPr>
              <w:t>(repealed)</w:t>
            </w:r>
          </w:p>
          <w:p w14:paraId="2B0290A7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7 February 2003</w:t>
            </w:r>
            <w:r>
              <w:br/>
              <w:t>commenced 8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C7429C4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9 February 2003</w:t>
            </w:r>
          </w:p>
        </w:tc>
      </w:tr>
      <w:tr w:rsidR="009B2A56" w14:paraId="3D60AAD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1B62C8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5822" w:type="dxa"/>
          </w:tcPr>
          <w:p w14:paraId="14A98BE5" w14:textId="77777777" w:rsidR="009B2A56" w:rsidRPr="002522E4" w:rsidRDefault="009B2A56">
            <w:pPr>
              <w:pStyle w:val="ChronTableBold"/>
            </w:pPr>
            <w:r>
              <w:t>Food (Fees) Determination 2003 (No 1)</w:t>
            </w:r>
            <w:r w:rsidR="002522E4">
              <w:t xml:space="preserve"> </w:t>
            </w:r>
            <w:r w:rsidR="002522E4">
              <w:rPr>
                <w:color w:val="FF0000"/>
              </w:rPr>
              <w:t>(repealed)</w:t>
            </w:r>
          </w:p>
          <w:p w14:paraId="47687FC5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Food Act 2001</w:t>
            </w:r>
            <w:r>
              <w:t>, s 150</w:t>
            </w:r>
            <w:r>
              <w:br/>
              <w:t>notified LR 13 February 2003</w:t>
            </w:r>
            <w:r>
              <w:br/>
              <w:t>commenced 14 Februa</w:t>
            </w:r>
            <w:r w:rsidR="00E4005D">
              <w:t>ry 2003 (LA s 73 (2) (a)</w:t>
            </w:r>
            <w:r>
              <w:t>)</w:t>
            </w:r>
          </w:p>
        </w:tc>
        <w:tc>
          <w:tcPr>
            <w:tcW w:w="2523" w:type="dxa"/>
            <w:tcBorders>
              <w:right w:val="nil"/>
            </w:tcBorders>
          </w:tcPr>
          <w:p w14:paraId="0EFA8F85" w14:textId="77777777" w:rsidR="009B2A56" w:rsidRDefault="002522E4" w:rsidP="00E4005D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DI2011-2</w:t>
            </w:r>
            <w:r>
              <w:rPr>
                <w:b w:val="0"/>
                <w:bCs/>
              </w:rPr>
              <w:br/>
            </w:r>
            <w:r w:rsidR="00E4005D">
              <w:rPr>
                <w:b w:val="0"/>
                <w:bCs/>
              </w:rPr>
              <w:t>1 February</w:t>
            </w:r>
            <w:r>
              <w:rPr>
                <w:b w:val="0"/>
                <w:bCs/>
              </w:rPr>
              <w:t xml:space="preserve"> 2011</w:t>
            </w:r>
          </w:p>
        </w:tc>
      </w:tr>
      <w:tr w:rsidR="009B2A56" w14:paraId="6F7B5F3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861B65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5822" w:type="dxa"/>
          </w:tcPr>
          <w:p w14:paraId="73D5DB1D" w14:textId="77777777" w:rsidR="009B2A56" w:rsidRDefault="009B2A56">
            <w:pPr>
              <w:pStyle w:val="ChronTableBold"/>
            </w:pPr>
            <w:r>
              <w:t xml:space="preserve">Smoke-free Areas (Enclosed Public Places) (Fees) Determination 2003 (No 1) </w:t>
            </w:r>
            <w:r>
              <w:rPr>
                <w:color w:val="FF0000"/>
              </w:rPr>
              <w:t>(repealed)</w:t>
            </w:r>
          </w:p>
          <w:p w14:paraId="6E43D72D" w14:textId="77777777" w:rsidR="009B2A56" w:rsidRDefault="009B2A56" w:rsidP="00E7609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Smoke-free Areas (Enclosed Public Places) Act</w:t>
            </w:r>
            <w:r w:rsidR="00566E97">
              <w:rPr>
                <w:i/>
                <w:iCs/>
              </w:rPr>
              <w:t> </w:t>
            </w:r>
            <w:r>
              <w:rPr>
                <w:i/>
                <w:iCs/>
              </w:rPr>
              <w:t>1994</w:t>
            </w:r>
            <w:r>
              <w:t>, s 22</w:t>
            </w:r>
            <w:r>
              <w:br/>
              <w:t>notified LR 13 February 2003</w:t>
            </w:r>
            <w:r>
              <w:br/>
              <w:t>commenced 14 February 2003 (LA s 73 (3))</w:t>
            </w:r>
          </w:p>
        </w:tc>
        <w:tc>
          <w:tcPr>
            <w:tcW w:w="2523" w:type="dxa"/>
            <w:tcBorders>
              <w:right w:val="nil"/>
            </w:tcBorders>
          </w:tcPr>
          <w:p w14:paraId="3BA2CC10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DI2004-22</w:t>
            </w:r>
            <w:r>
              <w:rPr>
                <w:b w:val="0"/>
                <w:bCs/>
              </w:rPr>
              <w:br/>
              <w:t>20 February 2004</w:t>
            </w:r>
          </w:p>
        </w:tc>
      </w:tr>
      <w:tr w:rsidR="009B2A56" w14:paraId="646C08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01E121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5822" w:type="dxa"/>
          </w:tcPr>
          <w:p w14:paraId="4226A8E6" w14:textId="77777777" w:rsidR="009B2A56" w:rsidRDefault="009B2A56">
            <w:pPr>
              <w:pStyle w:val="ChronTableBold"/>
            </w:pPr>
            <w:r>
              <w:t>Tobacco (Fees) Determination 2003 (No 1)</w:t>
            </w:r>
            <w:r w:rsidR="00835842">
              <w:t xml:space="preserve"> </w:t>
            </w:r>
            <w:r w:rsidR="00835842">
              <w:rPr>
                <w:color w:val="FF0000"/>
              </w:rPr>
              <w:t>(repealed)</w:t>
            </w:r>
          </w:p>
          <w:p w14:paraId="602A4769" w14:textId="77777777" w:rsidR="009B2A56" w:rsidRDefault="009B2A56" w:rsidP="00A565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Tobacco Act 1927</w:t>
            </w:r>
            <w:r>
              <w:t>, s 70</w:t>
            </w:r>
            <w:r>
              <w:br/>
              <w:t>notified LR 13 February 2003</w:t>
            </w:r>
            <w:r>
              <w:br/>
              <w:t>commenced 14 February 2003 (LA s 73 (3))</w:t>
            </w:r>
          </w:p>
        </w:tc>
        <w:tc>
          <w:tcPr>
            <w:tcW w:w="2523" w:type="dxa"/>
            <w:tcBorders>
              <w:right w:val="nil"/>
            </w:tcBorders>
          </w:tcPr>
          <w:p w14:paraId="51026867" w14:textId="77777777" w:rsidR="009B2A56" w:rsidRDefault="00835842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DI2015-213</w:t>
            </w:r>
            <w:r>
              <w:rPr>
                <w:b w:val="0"/>
                <w:bCs/>
              </w:rPr>
              <w:br/>
              <w:t>10 July 2015</w:t>
            </w:r>
          </w:p>
        </w:tc>
      </w:tr>
      <w:tr w:rsidR="009B2A56" w14:paraId="4FCD90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8BB1E9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11</w:t>
            </w:r>
          </w:p>
        </w:tc>
        <w:tc>
          <w:tcPr>
            <w:tcW w:w="5822" w:type="dxa"/>
          </w:tcPr>
          <w:p w14:paraId="4D350498" w14:textId="77777777" w:rsidR="009B2A56" w:rsidRDefault="009B2A56">
            <w:pPr>
              <w:pStyle w:val="ChronTableBold"/>
            </w:pPr>
            <w:r>
              <w:t xml:space="preserve">Poisons (Fees) Determination 2003 (No 1) </w:t>
            </w:r>
            <w:r>
              <w:rPr>
                <w:color w:val="FF0000"/>
              </w:rPr>
              <w:t>(repealed)</w:t>
            </w:r>
          </w:p>
          <w:p w14:paraId="05FE29F7" w14:textId="77777777" w:rsidR="009B2A56" w:rsidRDefault="009B2A56" w:rsidP="005C71D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Poisons Act 1933</w:t>
            </w:r>
            <w:r>
              <w:rPr>
                <w:rFonts w:ascii="Verdana" w:hAnsi="Verdana"/>
              </w:rPr>
              <w:t>,</w:t>
            </w:r>
            <w:r>
              <w:t xml:space="preserve"> s 20</w:t>
            </w:r>
            <w:r>
              <w:br/>
              <w:t>notified LR 13 February 2003</w:t>
            </w:r>
            <w:r>
              <w:br/>
              <w:t>commenced 14 February 2003 (LA s 73 (3))</w:t>
            </w:r>
          </w:p>
        </w:tc>
        <w:tc>
          <w:tcPr>
            <w:tcW w:w="2523" w:type="dxa"/>
            <w:tcBorders>
              <w:right w:val="nil"/>
            </w:tcBorders>
          </w:tcPr>
          <w:p w14:paraId="029CAE0B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DI2004-8</w:t>
            </w:r>
            <w:r>
              <w:rPr>
                <w:b w:val="0"/>
                <w:bCs/>
              </w:rPr>
              <w:br/>
              <w:t>23 January 2004</w:t>
            </w:r>
          </w:p>
        </w:tc>
      </w:tr>
      <w:tr w:rsidR="009B2A56" w14:paraId="71612C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1FC578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5822" w:type="dxa"/>
          </w:tcPr>
          <w:p w14:paraId="09E757E6" w14:textId="77777777" w:rsidR="009B2A56" w:rsidRDefault="009B2A56">
            <w:pPr>
              <w:pStyle w:val="ChronTableBold"/>
            </w:pPr>
            <w:r>
              <w:t>Poisons and Drugs (Fees) Determination 2003 (No 1)</w:t>
            </w:r>
            <w:r w:rsidR="00417F1C">
              <w:t xml:space="preserve"> </w:t>
            </w:r>
            <w:r w:rsidR="00417F1C" w:rsidRPr="00417F1C">
              <w:rPr>
                <w:color w:val="FF0000"/>
              </w:rPr>
              <w:t>(repealed)</w:t>
            </w:r>
          </w:p>
          <w:p w14:paraId="0B23DB17" w14:textId="77777777" w:rsidR="009B2A56" w:rsidRDefault="009B2A56" w:rsidP="005C71D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Poisons and Drugs Act 1978</w:t>
            </w:r>
            <w:r>
              <w:rPr>
                <w:rFonts w:ascii="Verdana" w:hAnsi="Verdana"/>
              </w:rPr>
              <w:t>,</w:t>
            </w:r>
            <w:r>
              <w:t xml:space="preserve"> s 47</w:t>
            </w:r>
            <w:r>
              <w:br/>
              <w:t>notified LR 13 February 2003</w:t>
            </w:r>
            <w:r>
              <w:br/>
              <w:t>commenced 14 February 2003 (LA s 73 (3))</w:t>
            </w:r>
          </w:p>
        </w:tc>
        <w:tc>
          <w:tcPr>
            <w:tcW w:w="2523" w:type="dxa"/>
            <w:tcBorders>
              <w:right w:val="nil"/>
            </w:tcBorders>
          </w:tcPr>
          <w:p w14:paraId="7998AE3C" w14:textId="77777777" w:rsidR="009B2A56" w:rsidRPr="00417F1C" w:rsidRDefault="00417F1C">
            <w:pPr>
              <w:pStyle w:val="ChronTableBold"/>
              <w:rPr>
                <w:b w:val="0"/>
                <w:bCs/>
              </w:rPr>
            </w:pPr>
            <w:r w:rsidRPr="00417F1C">
              <w:rPr>
                <w:rFonts w:ascii="Arial (W1)" w:hAnsi="Arial (W1)"/>
                <w:b w:val="0"/>
              </w:rPr>
              <w:t>repealed by A2008-26, s 511</w:t>
            </w:r>
            <w:r w:rsidRPr="00417F1C">
              <w:rPr>
                <w:rFonts w:ascii="Arial (W1)" w:hAnsi="Arial (W1)"/>
                <w:b w:val="0"/>
              </w:rPr>
              <w:br/>
              <w:t>14 February 2009</w:t>
            </w:r>
          </w:p>
        </w:tc>
      </w:tr>
      <w:tr w:rsidR="009B2A56" w14:paraId="0EBEB2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F262E2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5822" w:type="dxa"/>
          </w:tcPr>
          <w:p w14:paraId="68C859BB" w14:textId="77777777" w:rsidR="009B2A56" w:rsidRDefault="009B2A56">
            <w:pPr>
              <w:pStyle w:val="ChronTableBold"/>
            </w:pPr>
            <w:r>
              <w:t xml:space="preserve">Public Place Names 2003 No 5 (Street Nomenclature Belconnen) </w:t>
            </w:r>
            <w:r>
              <w:rPr>
                <w:color w:val="FF0000"/>
              </w:rPr>
              <w:t>(repealed)</w:t>
            </w:r>
          </w:p>
          <w:p w14:paraId="69274EC5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rPr>
                <w:rFonts w:ascii="Verdana" w:hAnsi="Verdana"/>
                <w:sz w:val="15"/>
                <w:szCs w:val="15"/>
              </w:rPr>
              <w:t>,</w:t>
            </w:r>
            <w:r>
              <w:t xml:space="preserve"> s 3</w:t>
            </w:r>
            <w:r>
              <w:br/>
              <w:t>notified LR 27 February 2003</w:t>
            </w:r>
            <w:r>
              <w:br/>
              <w:t>commenced 28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405D4BA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1 March 2003</w:t>
            </w:r>
          </w:p>
        </w:tc>
      </w:tr>
      <w:tr w:rsidR="009B2A56" w14:paraId="6AAFFF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CEA9D4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5822" w:type="dxa"/>
          </w:tcPr>
          <w:p w14:paraId="4755FB63" w14:textId="77777777" w:rsidR="009B2A56" w:rsidRDefault="009B2A56">
            <w:pPr>
              <w:pStyle w:val="ChronTableBold"/>
            </w:pPr>
            <w:r>
              <w:t>Environment Protection Declaration of non-application of section</w:t>
            </w:r>
            <w:r w:rsidR="005A73CB">
              <w:t> </w:t>
            </w:r>
            <w:r>
              <w:t>48 2003 (No 1)</w:t>
            </w:r>
            <w:r w:rsidR="00E4005D">
              <w:t xml:space="preserve"> </w:t>
            </w:r>
            <w:r>
              <w:rPr>
                <w:color w:val="FF0000"/>
              </w:rPr>
              <w:t>(repealed)</w:t>
            </w:r>
          </w:p>
          <w:p w14:paraId="4899E8D8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rPr>
                <w:rFonts w:ascii="Verdana" w:hAnsi="Verdana"/>
              </w:rPr>
              <w:t>,</w:t>
            </w:r>
            <w:r>
              <w:t xml:space="preserve"> s 48</w:t>
            </w:r>
            <w:r>
              <w:br/>
              <w:t>notified LR 13 February 2003</w:t>
            </w:r>
            <w:r>
              <w:br/>
              <w:t>commenced 14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386852D" w14:textId="77777777" w:rsidR="009B2A56" w:rsidRDefault="009B2A56" w:rsidP="00E4005D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DI2008-200</w:t>
            </w:r>
            <w:r>
              <w:rPr>
                <w:b w:val="0"/>
                <w:bCs/>
              </w:rPr>
              <w:br/>
              <w:t>1</w:t>
            </w:r>
            <w:r w:rsidR="00E4005D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 xml:space="preserve"> August 2008</w:t>
            </w:r>
          </w:p>
        </w:tc>
      </w:tr>
      <w:tr w:rsidR="009B2A56" w14:paraId="67CBF3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FB80CA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5822" w:type="dxa"/>
          </w:tcPr>
          <w:p w14:paraId="5788D252" w14:textId="77777777" w:rsidR="009B2A56" w:rsidRDefault="009B2A56">
            <w:pPr>
              <w:pStyle w:val="ChronTableBold"/>
            </w:pPr>
            <w:r>
              <w:t xml:space="preserve">Utilities (Repeal of Disallowable Instrument) 2003 (No 1) </w:t>
            </w:r>
            <w:r>
              <w:rPr>
                <w:color w:val="FF0000"/>
              </w:rPr>
              <w:t>(repealed)</w:t>
            </w:r>
          </w:p>
          <w:p w14:paraId="36F98741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rPr>
                <w:rFonts w:ascii="Verdana" w:hAnsi="Verdana"/>
              </w:rPr>
              <w:t>,</w:t>
            </w:r>
            <w:r>
              <w:t xml:space="preserve"> s 62</w:t>
            </w:r>
            <w:r>
              <w:br/>
              <w:t>notified LR 17 February 2003</w:t>
            </w:r>
            <w:r>
              <w:br/>
              <w:t>commenced 18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DC69EEF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19 February 2003</w:t>
            </w:r>
          </w:p>
        </w:tc>
      </w:tr>
      <w:tr w:rsidR="009B2A56" w14:paraId="35ABDE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584D18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5822" w:type="dxa"/>
          </w:tcPr>
          <w:p w14:paraId="54924E56" w14:textId="77777777" w:rsidR="009B2A56" w:rsidRDefault="009B2A56">
            <w:pPr>
              <w:pStyle w:val="ChronTableBold"/>
            </w:pPr>
            <w:r>
              <w:t xml:space="preserve">Water and Sewerage (Fees) (Bushfire Emergency) Determination 2003 </w:t>
            </w:r>
            <w:r>
              <w:rPr>
                <w:color w:val="FF0000"/>
              </w:rPr>
              <w:t>(repealed)</w:t>
            </w:r>
          </w:p>
          <w:p w14:paraId="0BD41110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and Sewerage Act 2000</w:t>
            </w:r>
            <w:r>
              <w:rPr>
                <w:rFonts w:ascii="Verdana" w:hAnsi="Verdana"/>
              </w:rPr>
              <w:t>,</w:t>
            </w:r>
            <w:r>
              <w:t xml:space="preserve"> s 45</w:t>
            </w:r>
            <w:r>
              <w:br/>
              <w:t>notified LR 14 February 2003</w:t>
            </w:r>
            <w:r>
              <w:br/>
              <w:t>commenced 15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19F41CA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DI2004-94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9B2A56" w14:paraId="4111FC3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7C8D8A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822" w:type="dxa"/>
          </w:tcPr>
          <w:p w14:paraId="4E4E9EE1" w14:textId="77777777" w:rsidR="009B2A56" w:rsidRDefault="009B2A56">
            <w:pPr>
              <w:pStyle w:val="ChronTableBold"/>
            </w:pPr>
            <w:r>
              <w:t xml:space="preserve">Building (Fees) (Bushfire Emergency) Determination 2003 </w:t>
            </w:r>
            <w:r>
              <w:rPr>
                <w:color w:val="FF0000"/>
              </w:rPr>
              <w:t>(repealed)</w:t>
            </w:r>
          </w:p>
          <w:p w14:paraId="3931FCF9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1972</w:t>
            </w:r>
            <w:r>
              <w:rPr>
                <w:rFonts w:ascii="Verdana" w:hAnsi="Verdana"/>
              </w:rPr>
              <w:t>,</w:t>
            </w:r>
            <w:r>
              <w:t xml:space="preserve"> s 108</w:t>
            </w:r>
            <w:r>
              <w:br/>
              <w:t>notified LR 14 February 2003</w:t>
            </w:r>
            <w:r>
              <w:br/>
              <w:t>commenced 15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DC2B120" w14:textId="77777777" w:rsidR="009B2A56" w:rsidRDefault="009B2A56" w:rsidP="00DD1E3F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implied repeal by DI2003</w:t>
            </w:r>
            <w:r w:rsidR="00DD1E3F">
              <w:rPr>
                <w:rFonts w:ascii="Arial (W1)" w:hAnsi="Arial (W1)"/>
                <w:b w:val="0"/>
                <w:bCs/>
              </w:rPr>
              <w:noBreakHyphen/>
            </w:r>
            <w:r>
              <w:rPr>
                <w:rFonts w:ascii="Arial (W1)" w:hAnsi="Arial (W1)"/>
                <w:b w:val="0"/>
                <w:bCs/>
              </w:rPr>
              <w:t>162</w:t>
            </w:r>
            <w:r>
              <w:rPr>
                <w:rFonts w:ascii="Arial (W1)" w:hAnsi="Arial (W1)"/>
                <w:b w:val="0"/>
                <w:bCs/>
              </w:rPr>
              <w:br/>
              <w:t>1 July 2003</w:t>
            </w:r>
          </w:p>
        </w:tc>
      </w:tr>
      <w:tr w:rsidR="009B2A56" w14:paraId="10D8CB0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054016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5822" w:type="dxa"/>
          </w:tcPr>
          <w:p w14:paraId="66788D17" w14:textId="77777777" w:rsidR="009B2A56" w:rsidRDefault="009B2A56">
            <w:pPr>
              <w:pStyle w:val="ChronTableBold"/>
            </w:pPr>
            <w:r>
              <w:t xml:space="preserve">Land (Planning and Environment) (Fees) (Bushfire Emergency) Determination 2003 </w:t>
            </w:r>
            <w:r>
              <w:rPr>
                <w:color w:val="FF0000"/>
              </w:rPr>
              <w:t>(repealed)</w:t>
            </w:r>
          </w:p>
          <w:p w14:paraId="39C9AA49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rPr>
                <w:rFonts w:ascii="Verdana" w:hAnsi="Verdana"/>
              </w:rPr>
              <w:t>,</w:t>
            </w:r>
            <w:r>
              <w:t xml:space="preserve"> s 287</w:t>
            </w:r>
            <w:r>
              <w:br/>
              <w:t>notified LR 14 February 2003</w:t>
            </w:r>
            <w:r>
              <w:br/>
              <w:t>commenced 15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89680D3" w14:textId="77777777" w:rsidR="009B2A56" w:rsidRDefault="009B2A56" w:rsidP="00DD1E3F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implied repeal by DI2003</w:t>
            </w:r>
            <w:r w:rsidR="00DD1E3F">
              <w:rPr>
                <w:rFonts w:ascii="Arial (W1)" w:hAnsi="Arial (W1)"/>
                <w:b w:val="0"/>
                <w:bCs/>
              </w:rPr>
              <w:noBreakHyphen/>
            </w:r>
            <w:r>
              <w:rPr>
                <w:rFonts w:ascii="Arial (W1)" w:hAnsi="Arial (W1)"/>
                <w:b w:val="0"/>
                <w:bCs/>
              </w:rPr>
              <w:t>159</w:t>
            </w:r>
            <w:r>
              <w:rPr>
                <w:rFonts w:ascii="Arial (W1)" w:hAnsi="Arial (W1)"/>
                <w:b w:val="0"/>
                <w:bCs/>
              </w:rPr>
              <w:br/>
              <w:t>1 July 2003</w:t>
            </w:r>
          </w:p>
        </w:tc>
      </w:tr>
      <w:tr w:rsidR="009B2A56" w14:paraId="05E1E57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F0F9F2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5822" w:type="dxa"/>
          </w:tcPr>
          <w:p w14:paraId="22B19A2C" w14:textId="77777777" w:rsidR="009B2A56" w:rsidRDefault="009B2A56">
            <w:pPr>
              <w:pStyle w:val="ChronTableBold"/>
            </w:pPr>
            <w:r>
              <w:t xml:space="preserve">Independent Competition and Regulatory Commission (Reference for Investigation) Determination 2003 (No 1) </w:t>
            </w:r>
            <w:r>
              <w:rPr>
                <w:color w:val="FF0000"/>
              </w:rPr>
              <w:t>(repealed)</w:t>
            </w:r>
          </w:p>
          <w:p w14:paraId="12745AFC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rPr>
                <w:rFonts w:ascii="Verdana" w:hAnsi="Verdana"/>
              </w:rPr>
              <w:t>,</w:t>
            </w:r>
            <w:r>
              <w:t xml:space="preserve"> s 15 and s 16</w:t>
            </w:r>
            <w:r>
              <w:br/>
              <w:t>notified LR 20 February 2003</w:t>
            </w:r>
            <w:r>
              <w:br/>
              <w:t>commenced 21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4D33696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22 February 2003</w:t>
            </w:r>
          </w:p>
        </w:tc>
      </w:tr>
      <w:tr w:rsidR="009B2A56" w14:paraId="6390C5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2C0ECB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20</w:t>
            </w:r>
          </w:p>
        </w:tc>
        <w:tc>
          <w:tcPr>
            <w:tcW w:w="5822" w:type="dxa"/>
          </w:tcPr>
          <w:p w14:paraId="23406D6C" w14:textId="77777777" w:rsidR="009B2A56" w:rsidRDefault="009B2A56">
            <w:pPr>
              <w:pStyle w:val="ChronTableBold"/>
            </w:pPr>
            <w:r>
              <w:t>Utilities (Non-Franchise Electricity Customers) Declaration 2003 (No 1)</w:t>
            </w:r>
          </w:p>
          <w:p w14:paraId="79B27C62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rPr>
                <w:rFonts w:ascii="Verdana" w:hAnsi="Verdana"/>
              </w:rPr>
              <w:t>,</w:t>
            </w:r>
            <w:r>
              <w:t xml:space="preserve"> s 18</w:t>
            </w:r>
            <w:r>
              <w:br/>
              <w:t>notified LR 28 February 2003</w:t>
            </w:r>
            <w:r>
              <w:br/>
              <w:t>commenced 1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F5AA5A0" w14:textId="77777777" w:rsidR="009B2A56" w:rsidRPr="002E341F" w:rsidRDefault="009B2A56">
            <w:pPr>
              <w:pStyle w:val="ChronTableBold"/>
              <w:rPr>
                <w:b w:val="0"/>
                <w:bCs/>
              </w:rPr>
            </w:pPr>
          </w:p>
        </w:tc>
      </w:tr>
      <w:tr w:rsidR="009B2A56" w14:paraId="56B4D4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0387DA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5822" w:type="dxa"/>
          </w:tcPr>
          <w:p w14:paraId="567F847F" w14:textId="77777777" w:rsidR="009B2A56" w:rsidRDefault="009B2A56">
            <w:pPr>
              <w:pStyle w:val="ChronTableBold"/>
            </w:pPr>
            <w:r>
              <w:t xml:space="preserve">Plumbers Drainers and Gasfitters Board Appointments 2003 (No 1) </w:t>
            </w:r>
            <w:r>
              <w:rPr>
                <w:color w:val="FF0000"/>
              </w:rPr>
              <w:t>(repealed)</w:t>
            </w:r>
          </w:p>
          <w:p w14:paraId="750ACEDB" w14:textId="77777777" w:rsidR="009B2A56" w:rsidRDefault="009B2A56" w:rsidP="003103C2">
            <w:pPr>
              <w:pStyle w:val="ChronTabledetails"/>
            </w:pPr>
            <w:r w:rsidRPr="003103C2">
              <w:rPr>
                <w:rFonts w:cs="Arial"/>
              </w:rPr>
              <w:t xml:space="preserve">made under the </w:t>
            </w:r>
            <w:r w:rsidRPr="003103C2">
              <w:rPr>
                <w:rFonts w:cs="Arial"/>
                <w:i/>
                <w:iCs/>
              </w:rPr>
              <w:t>Plumbers, Drainers and Gasfitters Board Act 1982</w:t>
            </w:r>
            <w:r w:rsidRPr="003103C2">
              <w:rPr>
                <w:rFonts w:cs="Arial"/>
              </w:rPr>
              <w:t>, s</w:t>
            </w:r>
            <w:r w:rsidR="003103C2" w:rsidRPr="003103C2">
              <w:rPr>
                <w:rFonts w:cs="Arial"/>
              </w:rPr>
              <w:t> </w:t>
            </w:r>
            <w:r w:rsidRPr="003103C2">
              <w:rPr>
                <w:rFonts w:cs="Arial"/>
              </w:rPr>
              <w:t>5 and s 9</w:t>
            </w:r>
            <w:r>
              <w:br/>
              <w:t>notified LR 25 February 2003</w:t>
            </w:r>
            <w:r>
              <w:br/>
              <w:t>commenced 26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AAE95C7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lapsed on repeal of Act</w:t>
            </w:r>
            <w:r>
              <w:rPr>
                <w:rFonts w:ascii="Arial (W1)" w:hAnsi="Arial (W1)"/>
                <w:b w:val="0"/>
                <w:bCs/>
              </w:rPr>
              <w:br/>
              <w:t>1 September 2004</w:t>
            </w:r>
          </w:p>
        </w:tc>
      </w:tr>
      <w:tr w:rsidR="009B2A56" w14:paraId="2EB7620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4DD617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822" w:type="dxa"/>
          </w:tcPr>
          <w:p w14:paraId="2F1B13A3" w14:textId="77777777" w:rsidR="009B2A56" w:rsidRDefault="009B2A56">
            <w:pPr>
              <w:pStyle w:val="ChronTableBold"/>
            </w:pPr>
            <w:r>
              <w:t>Race and Sports Bookmaking Determination</w:t>
            </w:r>
            <w:r w:rsidR="0072127C">
              <w:t>–</w:t>
            </w:r>
            <w:r>
              <w:t>Security Guarantee Minimum Amount 2003 (No 1)</w:t>
            </w:r>
          </w:p>
          <w:p w14:paraId="3CCD219E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rPr>
                <w:rFonts w:ascii="Verdana" w:hAnsi="Verdana"/>
              </w:rPr>
              <w:t>,</w:t>
            </w:r>
            <w:r>
              <w:t xml:space="preserve"> s 90</w:t>
            </w:r>
            <w:r>
              <w:br/>
              <w:t>notified LR 27 February 2003</w:t>
            </w:r>
            <w:r>
              <w:br/>
              <w:t>commenced 28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48F763A" w14:textId="77777777" w:rsidR="009B2A56" w:rsidRDefault="009B2A56">
            <w:pPr>
              <w:pStyle w:val="ChronTableBold"/>
              <w:rPr>
                <w:b w:val="0"/>
                <w:bCs/>
              </w:rPr>
            </w:pPr>
          </w:p>
        </w:tc>
      </w:tr>
      <w:tr w:rsidR="009B2A56" w14:paraId="40D1255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381037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5822" w:type="dxa"/>
          </w:tcPr>
          <w:p w14:paraId="1DD2E2E0" w14:textId="4E203EFA" w:rsidR="009B2A56" w:rsidRDefault="009B2A56">
            <w:pPr>
              <w:pStyle w:val="ChronTableBold"/>
            </w:pPr>
            <w:r>
              <w:t>Occupational Health and Safety (Fees) Revocation and Determination 2003</w:t>
            </w:r>
            <w:r w:rsidR="00B744D8">
              <w:t xml:space="preserve"> </w:t>
            </w:r>
            <w:r w:rsidR="00B744D8">
              <w:rPr>
                <w:color w:val="FF0000"/>
              </w:rPr>
              <w:t>(repealed)</w:t>
            </w:r>
          </w:p>
          <w:p w14:paraId="3E567D7F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rPr>
                <w:rFonts w:ascii="Verdana" w:hAnsi="Verdana"/>
              </w:rPr>
              <w:t>,</w:t>
            </w:r>
            <w:r>
              <w:t xml:space="preserve"> s 96A</w:t>
            </w:r>
            <w:r>
              <w:br/>
              <w:t>notified LR 27 February 2003</w:t>
            </w:r>
            <w:r>
              <w:br/>
              <w:t>commenced 28 February 2003 (LA s 73 (3))</w:t>
            </w:r>
          </w:p>
        </w:tc>
        <w:tc>
          <w:tcPr>
            <w:tcW w:w="2523" w:type="dxa"/>
            <w:tcBorders>
              <w:right w:val="nil"/>
            </w:tcBorders>
          </w:tcPr>
          <w:p w14:paraId="17194DFA" w14:textId="77777777" w:rsidR="009B2A56" w:rsidRDefault="009B2A56" w:rsidP="008B4764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implied repeal by DI2003</w:t>
            </w:r>
            <w:r w:rsidR="008B4764">
              <w:rPr>
                <w:rFonts w:ascii="Arial (W1)" w:hAnsi="Arial (W1)"/>
                <w:b w:val="0"/>
                <w:bCs/>
              </w:rPr>
              <w:noBreakHyphen/>
            </w:r>
            <w:r>
              <w:rPr>
                <w:rFonts w:ascii="Arial (W1)" w:hAnsi="Arial (W1)"/>
                <w:b w:val="0"/>
                <w:bCs/>
              </w:rPr>
              <w:t>174</w:t>
            </w:r>
            <w:r>
              <w:rPr>
                <w:rFonts w:ascii="Arial (W1)" w:hAnsi="Arial (W1)"/>
                <w:b w:val="0"/>
                <w:bCs/>
              </w:rPr>
              <w:br/>
              <w:t>1 July 2003</w:t>
            </w:r>
          </w:p>
        </w:tc>
      </w:tr>
      <w:tr w:rsidR="009B2A56" w14:paraId="615680F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9188CA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5822" w:type="dxa"/>
          </w:tcPr>
          <w:p w14:paraId="14398A99" w14:textId="77777777" w:rsidR="009B2A56" w:rsidRDefault="009B2A56">
            <w:pPr>
              <w:pStyle w:val="ChronTableBold"/>
            </w:pPr>
            <w:r>
              <w:t>Public Place Names 2003 No 1 (Street Nomenclature Dunlop)</w:t>
            </w:r>
          </w:p>
          <w:p w14:paraId="7E86C18E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1983</w:t>
            </w:r>
            <w:r>
              <w:t>, s 3</w:t>
            </w:r>
            <w:r>
              <w:br/>
              <w:t>notified LR 27 February 2003</w:t>
            </w:r>
            <w:r>
              <w:br/>
              <w:t>commenced 28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2BC6AB6" w14:textId="77777777" w:rsidR="009B2A56" w:rsidRDefault="009B2A56">
            <w:pPr>
              <w:pStyle w:val="ChronTableBold"/>
              <w:rPr>
                <w:b w:val="0"/>
                <w:bCs/>
              </w:rPr>
            </w:pPr>
          </w:p>
        </w:tc>
      </w:tr>
      <w:tr w:rsidR="009B2A56" w14:paraId="7342D1F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9F3E94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</w:t>
            </w:r>
          </w:p>
        </w:tc>
        <w:tc>
          <w:tcPr>
            <w:tcW w:w="5822" w:type="dxa"/>
          </w:tcPr>
          <w:p w14:paraId="4E309758" w14:textId="77777777" w:rsidR="009B2A56" w:rsidRDefault="009B2A56">
            <w:pPr>
              <w:pStyle w:val="ChronTableBold"/>
            </w:pPr>
            <w:r>
              <w:t>Public Place Names 2003 No 3 (Street Nomenclature Gungahlin)</w:t>
            </w:r>
          </w:p>
          <w:p w14:paraId="392AF42B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1983</w:t>
            </w:r>
            <w:r>
              <w:t>, s 3</w:t>
            </w:r>
            <w:r>
              <w:br/>
              <w:t>notified LR 27 February 2003</w:t>
            </w:r>
            <w:r>
              <w:br/>
              <w:t>commenced 28 February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FE5F05C" w14:textId="77777777" w:rsidR="009B2A56" w:rsidRDefault="009B2A56">
            <w:pPr>
              <w:pStyle w:val="ChronTableBold"/>
              <w:rPr>
                <w:b w:val="0"/>
                <w:bCs/>
              </w:rPr>
            </w:pPr>
          </w:p>
        </w:tc>
      </w:tr>
      <w:tr w:rsidR="009B2A56" w14:paraId="746A9CD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7EA535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5822" w:type="dxa"/>
          </w:tcPr>
          <w:p w14:paraId="4694DB6A" w14:textId="77777777" w:rsidR="009B2A56" w:rsidRDefault="009B2A56">
            <w:pPr>
              <w:pStyle w:val="ChronTableBold"/>
            </w:pPr>
            <w:r>
              <w:t>Public Trustee</w:t>
            </w:r>
            <w:r w:rsidR="00100F88">
              <w:t xml:space="preserve"> -</w:t>
            </w:r>
            <w:r>
              <w:t xml:space="preserve"> Appointments to the Public Trustee Investment Board 2003 (No 1) </w:t>
            </w:r>
            <w:r>
              <w:rPr>
                <w:color w:val="FF0000"/>
              </w:rPr>
              <w:t>(repealed)</w:t>
            </w:r>
          </w:p>
          <w:p w14:paraId="57B24055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Trustee Act 1985,</w:t>
            </w:r>
            <w:r>
              <w:t xml:space="preserve"> s 48</w:t>
            </w:r>
            <w:r>
              <w:br/>
              <w:t>notified LR 6 March 2003</w:t>
            </w:r>
            <w:r>
              <w:br/>
              <w:t>commenced 7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C5ADA03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DI2003-189</w:t>
            </w:r>
            <w:r>
              <w:rPr>
                <w:b w:val="0"/>
                <w:bCs/>
              </w:rPr>
              <w:br/>
              <w:t>11 July 2003</w:t>
            </w:r>
          </w:p>
        </w:tc>
      </w:tr>
      <w:tr w:rsidR="009B2A56" w14:paraId="74DE85F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0F2EAF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5822" w:type="dxa"/>
          </w:tcPr>
          <w:p w14:paraId="167EB5EF" w14:textId="77777777" w:rsidR="009B2A56" w:rsidRDefault="009B2A56">
            <w:pPr>
              <w:pStyle w:val="ChronTableBold"/>
            </w:pPr>
            <w:r>
              <w:t xml:space="preserve">Utilities (Dam Safety Code) Variation Determination 2003 </w:t>
            </w:r>
            <w:r>
              <w:rPr>
                <w:color w:val="FF0000"/>
              </w:rPr>
              <w:t>(repealed)</w:t>
            </w:r>
          </w:p>
          <w:p w14:paraId="16165ACF" w14:textId="77777777" w:rsidR="009B2A56" w:rsidRDefault="009B2A56" w:rsidP="008100D0">
            <w:pPr>
              <w:pStyle w:val="ChronTabledetails"/>
              <w:rPr>
                <w:color w:val="000000"/>
              </w:rPr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</w:t>
            </w:r>
            <w:r w:rsidR="002D5748">
              <w:t xml:space="preserve"> 61 and s</w:t>
            </w:r>
            <w:r>
              <w:t xml:space="preserve"> 65</w:t>
            </w:r>
            <w:r>
              <w:br/>
              <w:t>notified LR 6 March 2003</w:t>
            </w:r>
            <w:r>
              <w:br/>
              <w:t>commenced 7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2A66786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  <w:vanish/>
              </w:rPr>
            </w:pPr>
            <w:r>
              <w:rPr>
                <w:rFonts w:ascii="Arial (W1)" w:hAnsi="Arial (W1)"/>
                <w:b w:val="0"/>
                <w:bCs/>
              </w:rPr>
              <w:t>repealed by A2003-56</w:t>
            </w:r>
            <w:r>
              <w:rPr>
                <w:rFonts w:ascii="Arial (W1)" w:hAnsi="Arial (W1)"/>
                <w:b w:val="0"/>
                <w:bCs/>
              </w:rPr>
              <w:br/>
              <w:t>19 December 2003</w:t>
            </w:r>
          </w:p>
        </w:tc>
      </w:tr>
      <w:tr w:rsidR="009B2A56" w14:paraId="2E85CC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C5A84D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5822" w:type="dxa"/>
          </w:tcPr>
          <w:p w14:paraId="14D6508A" w14:textId="77777777" w:rsidR="009B2A56" w:rsidRDefault="009B2A56">
            <w:pPr>
              <w:pStyle w:val="ChronTableBold"/>
            </w:pPr>
            <w:r>
              <w:t xml:space="preserve">Road Transport (General) Declaration that the Road Transport Legislation does not apply to certain roads and road related areas 2003 (No 1) </w:t>
            </w:r>
            <w:r>
              <w:rPr>
                <w:color w:val="FF0000"/>
              </w:rPr>
              <w:t>(repealed)</w:t>
            </w:r>
          </w:p>
          <w:p w14:paraId="7CDC8B4E" w14:textId="77777777" w:rsidR="009B2A56" w:rsidRDefault="009B2A56">
            <w:pPr>
              <w:pStyle w:val="ChronTabledetails"/>
            </w:pPr>
            <w:r>
              <w:t>made under the Road Transport (General) Act 1999</w:t>
            </w:r>
            <w:r>
              <w:rPr>
                <w:rFonts w:cs="Arial"/>
              </w:rPr>
              <w:t>, s 12</w:t>
            </w:r>
            <w:r>
              <w:br/>
              <w:t>notified LR 11 March 2003</w:t>
            </w:r>
            <w:r>
              <w:br/>
              <w:t>commenced 12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3D932FC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13 March 2003</w:t>
            </w:r>
          </w:p>
        </w:tc>
      </w:tr>
      <w:tr w:rsidR="009B2A56" w14:paraId="437B96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13A911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29</w:t>
            </w:r>
          </w:p>
        </w:tc>
        <w:tc>
          <w:tcPr>
            <w:tcW w:w="5822" w:type="dxa"/>
          </w:tcPr>
          <w:p w14:paraId="3349CC84" w14:textId="77777777" w:rsidR="009B2A56" w:rsidRDefault="009B2A56">
            <w:pPr>
              <w:pStyle w:val="ChronTableBold"/>
            </w:pPr>
            <w:r>
              <w:t>Utilities</w:t>
            </w:r>
            <w:r w:rsidR="00CD421E">
              <w:t xml:space="preserve"> (</w:t>
            </w:r>
            <w:r>
              <w:t>Water Restriction Scheme</w:t>
            </w:r>
            <w:r w:rsidR="00CD421E">
              <w:t>)</w:t>
            </w:r>
            <w:r>
              <w:t xml:space="preserve"> Approval 2003 (No 1) </w:t>
            </w:r>
            <w:r>
              <w:rPr>
                <w:color w:val="FF0000"/>
              </w:rPr>
              <w:t>(repealed)</w:t>
            </w:r>
          </w:p>
          <w:p w14:paraId="3137A78A" w14:textId="77777777" w:rsidR="009B2A56" w:rsidRDefault="009B2A56" w:rsidP="002D574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(Water Restrictions) Regulations 2002</w:t>
            </w:r>
            <w:r>
              <w:t>, reg 5</w:t>
            </w:r>
            <w:r>
              <w:br/>
              <w:t>notified LR 13 March 2003</w:t>
            </w:r>
            <w:r>
              <w:br/>
              <w:t>commenced 14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F232CD4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DI2003-54</w:t>
            </w:r>
            <w:r>
              <w:rPr>
                <w:b w:val="0"/>
                <w:bCs/>
              </w:rPr>
              <w:br/>
              <w:t>29 April 2003</w:t>
            </w:r>
          </w:p>
        </w:tc>
      </w:tr>
      <w:tr w:rsidR="009B2A56" w14:paraId="46F199A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527C57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5822" w:type="dxa"/>
          </w:tcPr>
          <w:p w14:paraId="327911D6" w14:textId="77777777" w:rsidR="009B2A56" w:rsidRDefault="009B2A56">
            <w:pPr>
              <w:pStyle w:val="ChronTableBold"/>
            </w:pPr>
            <w:r>
              <w:t xml:space="preserve">Race and Sports Bookmaking Tax Rates Determination 2003 (No 1) </w:t>
            </w:r>
            <w:r>
              <w:rPr>
                <w:color w:val="FF0000"/>
              </w:rPr>
              <w:t>(repealed)</w:t>
            </w:r>
          </w:p>
          <w:p w14:paraId="69AE1EDF" w14:textId="77777777" w:rsidR="009B2A56" w:rsidRDefault="009B2A56" w:rsidP="0097175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65</w:t>
            </w:r>
            <w:r>
              <w:br/>
              <w:t>notified LR 26 March 2003</w:t>
            </w:r>
            <w:r>
              <w:br/>
              <w:t>commenced 27 March 2003 (LA s 73 (</w:t>
            </w:r>
            <w:r w:rsidR="00971754">
              <w:t>2</w:t>
            </w:r>
            <w:r>
              <w:t>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7E352F0" w14:textId="77777777" w:rsidR="009B2A56" w:rsidRDefault="009B2A56">
            <w:pPr>
              <w:pStyle w:val="ChronTableRep"/>
            </w:pPr>
            <w:r>
              <w:t>repealed by DI2003-275</w:t>
            </w:r>
            <w:r>
              <w:br/>
              <w:t>30 September 2003</w:t>
            </w:r>
          </w:p>
        </w:tc>
      </w:tr>
      <w:tr w:rsidR="009B2A56" w14:paraId="0778A9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A16F8B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</w:t>
            </w:r>
          </w:p>
        </w:tc>
        <w:tc>
          <w:tcPr>
            <w:tcW w:w="5822" w:type="dxa"/>
          </w:tcPr>
          <w:p w14:paraId="7540FE56" w14:textId="77777777" w:rsidR="009B2A56" w:rsidRDefault="009B2A56">
            <w:pPr>
              <w:pStyle w:val="ChronTableBold"/>
            </w:pPr>
            <w:r>
              <w:t>Environment Protection Declaration of non-application of section</w:t>
            </w:r>
            <w:r w:rsidR="00BC307B">
              <w:t> </w:t>
            </w:r>
            <w:r>
              <w:t>48 2003 (No 2)</w:t>
            </w:r>
            <w:r>
              <w:rPr>
                <w:color w:val="FF0000"/>
              </w:rPr>
              <w:t xml:space="preserve"> (repealed)</w:t>
            </w:r>
          </w:p>
          <w:p w14:paraId="596A1716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48</w:t>
            </w:r>
            <w:r>
              <w:br/>
              <w:t>notified LR 14 March 2003</w:t>
            </w:r>
            <w:r>
              <w:br/>
              <w:t>commenced 15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6048BEB" w14:textId="77777777" w:rsidR="009B2A56" w:rsidRDefault="009B2A56" w:rsidP="00BC307B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DI2008-200</w:t>
            </w:r>
            <w:r>
              <w:rPr>
                <w:b w:val="0"/>
                <w:bCs/>
              </w:rPr>
              <w:br/>
              <w:t>1</w:t>
            </w:r>
            <w:r w:rsidR="00BC307B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 xml:space="preserve"> August 2008</w:t>
            </w:r>
          </w:p>
        </w:tc>
      </w:tr>
      <w:tr w:rsidR="009B2A56" w14:paraId="0D98C40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1B2CEE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5822" w:type="dxa"/>
          </w:tcPr>
          <w:p w14:paraId="1C9785C6" w14:textId="77777777" w:rsidR="009B2A56" w:rsidRDefault="009B2A56">
            <w:pPr>
              <w:pStyle w:val="ChronTableBold"/>
            </w:pPr>
            <w:r>
              <w:t xml:space="preserve">Utilities (Emergency Planning Code) Determination 2003 </w:t>
            </w:r>
            <w:r>
              <w:rPr>
                <w:color w:val="FF0000"/>
              </w:rPr>
              <w:t>(repealed)</w:t>
            </w:r>
          </w:p>
          <w:p w14:paraId="7BF3B233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61</w:t>
            </w:r>
            <w:r w:rsidR="002D5748">
              <w:t xml:space="preserve"> and s 65</w:t>
            </w:r>
            <w:r>
              <w:br/>
              <w:t>notified LR 20 March 2003</w:t>
            </w:r>
            <w:r>
              <w:br/>
              <w:t>commenced 21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F085459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A2003-56</w:t>
            </w:r>
            <w:r>
              <w:rPr>
                <w:rFonts w:ascii="Arial (W1)" w:hAnsi="Arial (W1)"/>
                <w:b w:val="0"/>
                <w:bCs/>
              </w:rPr>
              <w:br/>
              <w:t>19 December 2003</w:t>
            </w:r>
          </w:p>
        </w:tc>
      </w:tr>
      <w:tr w:rsidR="009B2A56" w14:paraId="2A2B814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A6323D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5822" w:type="dxa"/>
          </w:tcPr>
          <w:p w14:paraId="5AE2303D" w14:textId="77777777" w:rsidR="009B2A56" w:rsidRDefault="009B2A56">
            <w:pPr>
              <w:pStyle w:val="ChronTableBold"/>
            </w:pPr>
            <w:r>
              <w:t xml:space="preserve">Road Transport (General) Declaration that the Road Transport Legislation does not apply to certain roads and road related areas 2003 (No 2) </w:t>
            </w:r>
            <w:r>
              <w:rPr>
                <w:color w:val="FF0000"/>
              </w:rPr>
              <w:t>(repealed)</w:t>
            </w:r>
          </w:p>
          <w:p w14:paraId="32618B72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18 March 2003</w:t>
            </w:r>
            <w:r>
              <w:br/>
              <w:t>commenced 19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32F74D8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20 March 2003</w:t>
            </w:r>
          </w:p>
          <w:p w14:paraId="2EA279E8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</w:p>
        </w:tc>
      </w:tr>
      <w:tr w:rsidR="009B2A56" w14:paraId="76C378B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0BBCB6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5822" w:type="dxa"/>
          </w:tcPr>
          <w:p w14:paraId="7753813C" w14:textId="77777777" w:rsidR="009B2A56" w:rsidRDefault="009B2A56">
            <w:pPr>
              <w:pStyle w:val="ChronTableBold"/>
            </w:pPr>
            <w:r>
              <w:t>Race and Sports Bookm</w:t>
            </w:r>
            <w:r w:rsidR="003C2655">
              <w:t>aking Events Determination 2003</w:t>
            </w:r>
            <w:r>
              <w:t xml:space="preserve"> (No 1) </w:t>
            </w:r>
            <w:r>
              <w:rPr>
                <w:color w:val="FF0000"/>
              </w:rPr>
              <w:t>(repealed)</w:t>
            </w:r>
          </w:p>
          <w:p w14:paraId="5991C2F2" w14:textId="77777777" w:rsidR="009B2A56" w:rsidRDefault="009B2A56" w:rsidP="00FA6F2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20</w:t>
            </w:r>
            <w:r>
              <w:br/>
              <w:t>notified LR 26 March 2003</w:t>
            </w:r>
            <w:r>
              <w:br/>
              <w:t>commenced 27 March 2003 (LA s 73 (</w:t>
            </w:r>
            <w:r w:rsidR="00FA6F20">
              <w:t>2</w:t>
            </w:r>
            <w:r>
              <w:t>)</w:t>
            </w:r>
            <w:r w:rsidR="00FA6F20">
              <w:t xml:space="preserve"> (a)</w:t>
            </w:r>
            <w:r>
              <w:t>)</w:t>
            </w:r>
          </w:p>
        </w:tc>
        <w:tc>
          <w:tcPr>
            <w:tcW w:w="2523" w:type="dxa"/>
            <w:tcBorders>
              <w:right w:val="nil"/>
            </w:tcBorders>
          </w:tcPr>
          <w:p w14:paraId="47F0AA56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DI2003-258</w:t>
            </w:r>
            <w:r>
              <w:rPr>
                <w:b w:val="0"/>
                <w:bCs/>
              </w:rPr>
              <w:br/>
              <w:t>29 August 2003</w:t>
            </w:r>
          </w:p>
        </w:tc>
      </w:tr>
      <w:tr w:rsidR="009B2A56" w14:paraId="104A209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FAC54B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</w:t>
            </w:r>
          </w:p>
        </w:tc>
        <w:tc>
          <w:tcPr>
            <w:tcW w:w="5822" w:type="dxa"/>
          </w:tcPr>
          <w:p w14:paraId="066FACBC" w14:textId="77777777" w:rsidR="009B2A56" w:rsidRDefault="009B2A56">
            <w:pPr>
              <w:pStyle w:val="ChronTableBold"/>
            </w:pPr>
            <w:r>
              <w:t>Race and Sports Bookmaking Tax Rates Determination 2003 (No 2)</w:t>
            </w:r>
          </w:p>
          <w:p w14:paraId="05425DA6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65</w:t>
            </w:r>
            <w:r>
              <w:br/>
              <w:t>notified LR 26 March 2003</w:t>
            </w:r>
            <w:r>
              <w:br/>
              <w:t>commenced 27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E0F695E" w14:textId="77777777" w:rsidR="009B2A56" w:rsidRDefault="009B2A56">
            <w:pPr>
              <w:pStyle w:val="ChronTableBold"/>
              <w:rPr>
                <w:b w:val="0"/>
                <w:bCs/>
              </w:rPr>
            </w:pPr>
          </w:p>
        </w:tc>
      </w:tr>
      <w:tr w:rsidR="009B2A56" w14:paraId="303BB1B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D18B8A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</w:t>
            </w:r>
          </w:p>
        </w:tc>
        <w:tc>
          <w:tcPr>
            <w:tcW w:w="5822" w:type="dxa"/>
          </w:tcPr>
          <w:p w14:paraId="2FE2ED93" w14:textId="77777777" w:rsidR="009B2A56" w:rsidRDefault="009B2A56">
            <w:pPr>
              <w:pStyle w:val="ChronTableBold"/>
            </w:pPr>
            <w:r>
              <w:t xml:space="preserve">Race and Sports Bookmaking Rules for Sports Bookmaking Determination 2003 (No 1) </w:t>
            </w:r>
            <w:r>
              <w:rPr>
                <w:color w:val="FF0000"/>
              </w:rPr>
              <w:t>(repealed)</w:t>
            </w:r>
          </w:p>
          <w:p w14:paraId="2FC0DBF9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26 March 2003</w:t>
            </w:r>
            <w:r>
              <w:br/>
              <w:t>commenced 27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4C3A272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DI2003-284</w:t>
            </w:r>
            <w:r>
              <w:rPr>
                <w:b w:val="0"/>
                <w:bCs/>
              </w:rPr>
              <w:br/>
              <w:t>25 October 2003</w:t>
            </w:r>
          </w:p>
        </w:tc>
      </w:tr>
      <w:tr w:rsidR="009B2A56" w14:paraId="5887727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1DFCE4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5822" w:type="dxa"/>
          </w:tcPr>
          <w:p w14:paraId="027BAC3F" w14:textId="77777777" w:rsidR="009B2A56" w:rsidRDefault="009B2A56">
            <w:pPr>
              <w:pStyle w:val="ChronTableBold"/>
            </w:pPr>
            <w:r>
              <w:t xml:space="preserve">Health Determination of Interest Charge 2002-03 (No 1) </w:t>
            </w:r>
            <w:r>
              <w:rPr>
                <w:color w:val="FF0000"/>
              </w:rPr>
              <w:t>(repealed)</w:t>
            </w:r>
          </w:p>
          <w:p w14:paraId="5D8B9246" w14:textId="77777777" w:rsidR="009B2A56" w:rsidRDefault="009B2A56" w:rsidP="00097CC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37</w:t>
            </w:r>
            <w:r>
              <w:br/>
              <w:t>notified LR 31 March 2003</w:t>
            </w:r>
            <w:r>
              <w:br/>
              <w:t xml:space="preserve">commenced 1 April 2003 (LA s 73 </w:t>
            </w:r>
            <w:r w:rsidR="00097CCA">
              <w:t xml:space="preserve">(2) </w:t>
            </w:r>
            <w:r>
              <w:t>(</w:t>
            </w:r>
            <w:r w:rsidR="00097CCA">
              <w:t>a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4E7779C6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DI2003-313</w:t>
            </w:r>
            <w:r>
              <w:rPr>
                <w:b w:val="0"/>
                <w:bCs/>
              </w:rPr>
              <w:br/>
              <w:t>3 December 2003</w:t>
            </w:r>
          </w:p>
        </w:tc>
      </w:tr>
      <w:tr w:rsidR="009B2A56" w14:paraId="638326A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3E9798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38</w:t>
            </w:r>
          </w:p>
        </w:tc>
        <w:tc>
          <w:tcPr>
            <w:tcW w:w="5822" w:type="dxa"/>
          </w:tcPr>
          <w:p w14:paraId="7F4A78AF" w14:textId="77777777" w:rsidR="009B2A56" w:rsidRDefault="00505FAB">
            <w:pPr>
              <w:pStyle w:val="ChronTableBold"/>
            </w:pPr>
            <w:r>
              <w:t>Health (Fees) Determination</w:t>
            </w:r>
            <w:r w:rsidR="009B2A56">
              <w:t xml:space="preserve"> 2002-03 (No 1) </w:t>
            </w:r>
            <w:r w:rsidR="009B2A56">
              <w:rPr>
                <w:color w:val="FF0000"/>
              </w:rPr>
              <w:t>(repealed)</w:t>
            </w:r>
          </w:p>
          <w:p w14:paraId="6704C2F0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31 March 2003</w:t>
            </w:r>
            <w:r>
              <w:br/>
              <w:t>commenced 1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CB76AA6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DI2003-150</w:t>
            </w:r>
            <w:r>
              <w:rPr>
                <w:b w:val="0"/>
                <w:bCs/>
              </w:rPr>
              <w:br/>
              <w:t>1 July 2003</w:t>
            </w:r>
          </w:p>
        </w:tc>
      </w:tr>
      <w:tr w:rsidR="009B2A56" w14:paraId="7986CD1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6E2E3B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822" w:type="dxa"/>
          </w:tcPr>
          <w:p w14:paraId="52F0604E" w14:textId="77777777" w:rsidR="009B2A56" w:rsidRDefault="009B2A56">
            <w:pPr>
              <w:pStyle w:val="ChronTableBold"/>
            </w:pPr>
            <w:r>
              <w:t xml:space="preserve">Public Sector Management Amendment Standards 2003 (No 2) </w:t>
            </w:r>
            <w:r>
              <w:rPr>
                <w:color w:val="FF0000"/>
              </w:rPr>
              <w:t>(repealed)</w:t>
            </w:r>
          </w:p>
          <w:p w14:paraId="6AAB6620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</w:t>
            </w:r>
            <w:r>
              <w:t>, s 251</w:t>
            </w:r>
            <w:r>
              <w:br/>
              <w:t>notified LR 28 March 2003</w:t>
            </w:r>
            <w:r>
              <w:br/>
              <w:t>commenced 29 March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C79D901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30 March 2003</w:t>
            </w:r>
          </w:p>
        </w:tc>
      </w:tr>
      <w:tr w:rsidR="009B2A56" w14:paraId="7C8DECA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778B88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40</w:t>
            </w:r>
          </w:p>
        </w:tc>
        <w:tc>
          <w:tcPr>
            <w:tcW w:w="5822" w:type="dxa"/>
          </w:tcPr>
          <w:p w14:paraId="5C30AAA9" w14:textId="77777777" w:rsidR="009B2A56" w:rsidRDefault="009B2A56">
            <w:pPr>
              <w:pStyle w:val="ChronTableBold"/>
            </w:pPr>
            <w:r>
              <w:t>Hotel School Appointment 2003 (No 2)</w:t>
            </w:r>
            <w:r>
              <w:rPr>
                <w:color w:val="FF0000"/>
              </w:rPr>
              <w:t xml:space="preserve"> (repealed)</w:t>
            </w:r>
          </w:p>
          <w:p w14:paraId="520FEF75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17</w:t>
            </w:r>
            <w:r>
              <w:br/>
              <w:t>notified LR 31 March 2003</w:t>
            </w:r>
            <w:r>
              <w:br/>
              <w:t>commenced 1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8624215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A2005-45</w:t>
            </w:r>
            <w:r>
              <w:rPr>
                <w:rFonts w:ascii="Arial (W1)" w:hAnsi="Arial (W1)"/>
                <w:b w:val="0"/>
                <w:bCs/>
              </w:rPr>
              <w:br/>
              <w:t>31 October 2005</w:t>
            </w:r>
          </w:p>
        </w:tc>
      </w:tr>
      <w:tr w:rsidR="009B2A56" w14:paraId="0CD4123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BCB861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5822" w:type="dxa"/>
          </w:tcPr>
          <w:p w14:paraId="41FA48DD" w14:textId="77777777" w:rsidR="009B2A56" w:rsidRDefault="009B2A56">
            <w:pPr>
              <w:pStyle w:val="ChronTableBold"/>
            </w:pPr>
            <w:r>
              <w:t xml:space="preserve">Drugs of Dependence (Advisory Committee) Appointments 2003 (No 1) </w:t>
            </w:r>
            <w:r>
              <w:rPr>
                <w:color w:val="FF0000"/>
              </w:rPr>
              <w:t>(repealed)</w:t>
            </w:r>
          </w:p>
          <w:p w14:paraId="39CA2838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Drugs of Dependence Act 1989</w:t>
            </w:r>
            <w:r>
              <w:rPr>
                <w:rFonts w:ascii="Verdana" w:hAnsi="Verdana"/>
              </w:rPr>
              <w:t>,</w:t>
            </w:r>
            <w:r>
              <w:rPr>
                <w:rFonts w:cs="Arial"/>
              </w:rPr>
              <w:t xml:space="preserve"> s 66</w:t>
            </w:r>
            <w:r>
              <w:br/>
              <w:t>notified LR 3 April 2003</w:t>
            </w:r>
            <w:r>
              <w:br/>
              <w:t>commenced 4 April 2003</w:t>
            </w:r>
            <w:r w:rsidR="00D7147D">
              <w:t xml:space="preserve">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B75AF55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3 April 2006</w:t>
            </w:r>
          </w:p>
        </w:tc>
      </w:tr>
      <w:tr w:rsidR="009B2A56" w14:paraId="520BAF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CAB220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5822" w:type="dxa"/>
          </w:tcPr>
          <w:p w14:paraId="012044AE" w14:textId="77777777" w:rsidR="009B2A56" w:rsidRDefault="009B2A56">
            <w:pPr>
              <w:pStyle w:val="ChronTableBold"/>
            </w:pPr>
            <w:r>
              <w:t xml:space="preserve">Health Professions Boards (Procedures) Psychologists Board of the ACT 2003 (No 1) </w:t>
            </w:r>
            <w:r>
              <w:rPr>
                <w:color w:val="FF0000"/>
              </w:rPr>
              <w:t>(repealed)</w:t>
            </w:r>
          </w:p>
          <w:p w14:paraId="4DF76C86" w14:textId="77777777" w:rsidR="009B2A56" w:rsidRDefault="009B2A56" w:rsidP="00097CC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rPr>
                <w:rFonts w:cs="Arial"/>
              </w:rPr>
              <w:t>, s</w:t>
            </w:r>
            <w:r w:rsidR="00097CCA">
              <w:rPr>
                <w:rFonts w:cs="Arial"/>
              </w:rPr>
              <w:t> </w:t>
            </w:r>
            <w:r>
              <w:rPr>
                <w:rFonts w:cs="Arial"/>
              </w:rPr>
              <w:t>5</w:t>
            </w:r>
            <w:r>
              <w:br/>
              <w:t>notified LR 4 April 2003</w:t>
            </w:r>
            <w:r>
              <w:br/>
              <w:t>commenced 5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80B3C0E" w14:textId="77777777" w:rsidR="009B2A56" w:rsidRDefault="009B2A56" w:rsidP="00A07852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</w:t>
            </w:r>
            <w:r w:rsidR="00A07852">
              <w:rPr>
                <w:b w:val="0"/>
                <w:bCs/>
              </w:rPr>
              <w:t>6</w:t>
            </w:r>
            <w:r>
              <w:rPr>
                <w:b w:val="0"/>
                <w:bCs/>
              </w:rPr>
              <w:t>)</w:t>
            </w:r>
            <w:r>
              <w:rPr>
                <w:b w:val="0"/>
                <w:bCs/>
              </w:rPr>
              <w:br/>
              <w:t>4 April 2006</w:t>
            </w:r>
          </w:p>
        </w:tc>
      </w:tr>
      <w:tr w:rsidR="009B2A56" w14:paraId="00A4E01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4CB6EE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43</w:t>
            </w:r>
          </w:p>
        </w:tc>
        <w:tc>
          <w:tcPr>
            <w:tcW w:w="5822" w:type="dxa"/>
          </w:tcPr>
          <w:p w14:paraId="0B1290EC" w14:textId="77777777" w:rsidR="009B2A56" w:rsidRDefault="009B2A56">
            <w:pPr>
              <w:pStyle w:val="ChronTableBold"/>
            </w:pPr>
            <w:r>
              <w:t>Health Professions Boards (Procedures) Dental Technicians and Dental Prosthetists Board of the ACT</w:t>
            </w:r>
            <w:r w:rsidR="007903FD">
              <w:t xml:space="preserve"> </w:t>
            </w:r>
            <w:r>
              <w:t xml:space="preserve">2003 (No 1) </w:t>
            </w:r>
            <w:r>
              <w:rPr>
                <w:color w:val="FF0000"/>
              </w:rPr>
              <w:t>(repealed)</w:t>
            </w:r>
          </w:p>
          <w:p w14:paraId="624E53A5" w14:textId="77777777" w:rsidR="009B2A56" w:rsidRDefault="009B2A56" w:rsidP="00097CC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t xml:space="preserve">, </w:t>
            </w:r>
            <w:r>
              <w:rPr>
                <w:rFonts w:cs="Arial"/>
              </w:rPr>
              <w:t>s</w:t>
            </w:r>
            <w:r w:rsidR="00097CCA">
              <w:rPr>
                <w:rFonts w:cs="Arial"/>
              </w:rPr>
              <w:t> </w:t>
            </w:r>
            <w:r>
              <w:rPr>
                <w:rFonts w:cs="Arial"/>
              </w:rPr>
              <w:t>5</w:t>
            </w:r>
            <w:r>
              <w:br/>
              <w:t>notified LR 4 April 2003</w:t>
            </w:r>
            <w:r>
              <w:br/>
              <w:t>commenced 5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1EBDDB2" w14:textId="77777777" w:rsidR="009B2A56" w:rsidRDefault="009B2A56" w:rsidP="00A07852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</w:t>
            </w:r>
            <w:r w:rsidR="00A07852">
              <w:rPr>
                <w:b w:val="0"/>
                <w:bCs/>
              </w:rPr>
              <w:t>6</w:t>
            </w:r>
            <w:r>
              <w:rPr>
                <w:b w:val="0"/>
                <w:bCs/>
              </w:rPr>
              <w:t>)</w:t>
            </w:r>
            <w:r>
              <w:rPr>
                <w:b w:val="0"/>
                <w:bCs/>
              </w:rPr>
              <w:br/>
              <w:t>4 April 2006</w:t>
            </w:r>
          </w:p>
        </w:tc>
      </w:tr>
      <w:tr w:rsidR="009B2A56" w14:paraId="315DD70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349CF4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822" w:type="dxa"/>
          </w:tcPr>
          <w:p w14:paraId="0D762000" w14:textId="77777777" w:rsidR="009B2A56" w:rsidRDefault="009B2A56">
            <w:pPr>
              <w:pStyle w:val="ChronTableBold"/>
            </w:pPr>
            <w:r>
              <w:t>Legislative Assembly (Members Staff) Terms and Conditions of Employment of Staff of Office Holders 2003 (No 1)</w:t>
            </w:r>
            <w:r>
              <w:rPr>
                <w:color w:val="FF0000"/>
              </w:rPr>
              <w:t xml:space="preserve"> (repealed)</w:t>
            </w:r>
          </w:p>
          <w:p w14:paraId="07B65966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rPr>
                <w:rFonts w:cs="Arial"/>
              </w:rPr>
              <w:t>, s 6</w:t>
            </w:r>
            <w:r>
              <w:br/>
              <w:t>notified LR 4 April 2003</w:t>
            </w:r>
            <w:r>
              <w:br/>
              <w:t>commenced 5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99056C6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6 April 2003</w:t>
            </w:r>
          </w:p>
        </w:tc>
      </w:tr>
      <w:tr w:rsidR="009B2A56" w14:paraId="0D0DBD12" w14:textId="77777777" w:rsidTr="00495256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780EED00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5822" w:type="dxa"/>
            <w:tcBorders>
              <w:bottom w:val="single" w:sz="4" w:space="0" w:color="auto"/>
            </w:tcBorders>
          </w:tcPr>
          <w:p w14:paraId="6FA70173" w14:textId="77777777" w:rsidR="009B2A56" w:rsidRDefault="009B2A56">
            <w:pPr>
              <w:pStyle w:val="ChronTableBold"/>
            </w:pPr>
            <w:r>
              <w:t xml:space="preserve">Legislative Assembly (Members Staff) Terms and Conditions of Employment of Staff of Members 2003 (No 1) </w:t>
            </w:r>
            <w:r>
              <w:rPr>
                <w:color w:val="FF0000"/>
              </w:rPr>
              <w:t>(repealed)</w:t>
            </w:r>
          </w:p>
          <w:p w14:paraId="74EF7AB5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rPr>
                <w:rFonts w:cs="Arial"/>
              </w:rPr>
              <w:t>,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cs="Arial"/>
              </w:rPr>
              <w:t>s 11</w:t>
            </w:r>
            <w:r>
              <w:br/>
              <w:t>notified LR 4 April 2003</w:t>
            </w:r>
            <w:r>
              <w:br/>
              <w:t>commenced 5 April 2003 (LA s 73 (2) (a))</w:t>
            </w:r>
          </w:p>
        </w:tc>
        <w:tc>
          <w:tcPr>
            <w:tcW w:w="2523" w:type="dxa"/>
            <w:tcBorders>
              <w:bottom w:val="single" w:sz="4" w:space="0" w:color="auto"/>
              <w:right w:val="nil"/>
            </w:tcBorders>
          </w:tcPr>
          <w:p w14:paraId="22435B2E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6 April 2003</w:t>
            </w:r>
          </w:p>
        </w:tc>
      </w:tr>
      <w:tr w:rsidR="009B2A56" w14:paraId="610B4D1F" w14:textId="77777777" w:rsidTr="00495256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631B0858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5822" w:type="dxa"/>
            <w:tcBorders>
              <w:bottom w:val="single" w:sz="4" w:space="0" w:color="auto"/>
            </w:tcBorders>
          </w:tcPr>
          <w:p w14:paraId="1F1C09A3" w14:textId="77777777" w:rsidR="009B2A56" w:rsidRDefault="009B2A56">
            <w:pPr>
              <w:pStyle w:val="ChronTableBold"/>
            </w:pPr>
            <w:r>
              <w:t xml:space="preserve">Road Transport (Offences) (Declaration of Holiday Period) Determination 2003 </w:t>
            </w:r>
            <w:r>
              <w:rPr>
                <w:color w:val="FF0000"/>
              </w:rPr>
              <w:t>(repealed)</w:t>
            </w:r>
          </w:p>
          <w:p w14:paraId="11AA7AC0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(Offences) Regulations 2001</w:t>
            </w:r>
            <w:r>
              <w:rPr>
                <w:rFonts w:cs="Arial"/>
              </w:rPr>
              <w:t>, reg 21</w:t>
            </w:r>
            <w:r>
              <w:br/>
              <w:t>notified LR 7 April 2003</w:t>
            </w:r>
            <w:r>
              <w:br/>
              <w:t>commenced 8 April 2003 (LA s 73 (2) (a))</w:t>
            </w:r>
          </w:p>
        </w:tc>
        <w:tc>
          <w:tcPr>
            <w:tcW w:w="2523" w:type="dxa"/>
            <w:tcBorders>
              <w:bottom w:val="single" w:sz="4" w:space="0" w:color="auto"/>
              <w:right w:val="nil"/>
            </w:tcBorders>
          </w:tcPr>
          <w:p w14:paraId="5433C4A2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28 April 2003</w:t>
            </w:r>
          </w:p>
        </w:tc>
      </w:tr>
      <w:tr w:rsidR="009B2A56" w14:paraId="7800F350" w14:textId="77777777" w:rsidTr="00495256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</w:tcBorders>
          </w:tcPr>
          <w:p w14:paraId="099A890A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47</w:t>
            </w:r>
          </w:p>
        </w:tc>
        <w:tc>
          <w:tcPr>
            <w:tcW w:w="5822" w:type="dxa"/>
            <w:tcBorders>
              <w:top w:val="single" w:sz="4" w:space="0" w:color="auto"/>
            </w:tcBorders>
          </w:tcPr>
          <w:p w14:paraId="0887F1E5" w14:textId="77777777" w:rsidR="009B2A56" w:rsidRDefault="009B2A56">
            <w:pPr>
              <w:pStyle w:val="ChronTableBold"/>
            </w:pPr>
            <w:r>
              <w:t xml:space="preserve">Road Transport (General) Exclusion of Vehicles, Persons or Animals from </w:t>
            </w:r>
            <w:r w:rsidR="009F2D13">
              <w:t>Road Transport Legislation 2003</w:t>
            </w:r>
          </w:p>
          <w:p w14:paraId="62578693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7 April 2003</w:t>
            </w:r>
            <w:r>
              <w:br/>
              <w:t>commenced 8 April 2003 (LA s 73 (2) (a))</w:t>
            </w:r>
          </w:p>
        </w:tc>
        <w:tc>
          <w:tcPr>
            <w:tcW w:w="2523" w:type="dxa"/>
            <w:tcBorders>
              <w:top w:val="single" w:sz="4" w:space="0" w:color="auto"/>
              <w:right w:val="nil"/>
            </w:tcBorders>
          </w:tcPr>
          <w:p w14:paraId="52D2B1EF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</w:p>
        </w:tc>
      </w:tr>
      <w:tr w:rsidR="009B2A56" w14:paraId="4482ECD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834DEE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48</w:t>
            </w:r>
          </w:p>
        </w:tc>
        <w:tc>
          <w:tcPr>
            <w:tcW w:w="5822" w:type="dxa"/>
          </w:tcPr>
          <w:p w14:paraId="635185B1" w14:textId="77777777" w:rsidR="009B2A56" w:rsidRDefault="009B2A56">
            <w:pPr>
              <w:pStyle w:val="ChronTableBold"/>
            </w:pPr>
            <w:r>
              <w:t xml:space="preserve">Electoral (Acting Electoral Commissioner) </w:t>
            </w:r>
            <w:r w:rsidR="009F2D13">
              <w:t xml:space="preserve">Appointment </w:t>
            </w:r>
            <w:r>
              <w:t>2003 (No</w:t>
            </w:r>
            <w:r w:rsidR="009F2D13">
              <w:t> </w:t>
            </w:r>
            <w:r>
              <w:t>1)</w:t>
            </w:r>
            <w:r w:rsidR="00B437C8">
              <w:t xml:space="preserve"> </w:t>
            </w:r>
            <w:r w:rsidR="00B437C8" w:rsidRPr="00B437C8">
              <w:rPr>
                <w:color w:val="FF0000"/>
              </w:rPr>
              <w:t>(repealed)</w:t>
            </w:r>
          </w:p>
          <w:p w14:paraId="4982B629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</w:t>
            </w:r>
            <w:r>
              <w:t>, s 22</w:t>
            </w:r>
            <w:r>
              <w:br/>
              <w:t>notified LR 4 April 2003</w:t>
            </w:r>
            <w:r>
              <w:br/>
              <w:t>commenced 5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6931B16" w14:textId="77777777" w:rsidR="009B2A56" w:rsidRPr="00B437C8" w:rsidRDefault="00B437C8" w:rsidP="00B437C8">
            <w:pPr>
              <w:pStyle w:val="ChronTableRep"/>
            </w:pPr>
            <w:r w:rsidRPr="00B437C8">
              <w:t>lapsed on omission of authorising provision</w:t>
            </w:r>
            <w:r w:rsidRPr="00B437C8">
              <w:br/>
              <w:t>1 July 2014</w:t>
            </w:r>
          </w:p>
        </w:tc>
      </w:tr>
      <w:tr w:rsidR="009B2A56" w14:paraId="0DF9E6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C3CEE3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49</w:t>
            </w:r>
          </w:p>
        </w:tc>
        <w:tc>
          <w:tcPr>
            <w:tcW w:w="5822" w:type="dxa"/>
          </w:tcPr>
          <w:p w14:paraId="0BE4C6D1" w14:textId="77777777" w:rsidR="009B2A56" w:rsidRDefault="009B2A56">
            <w:pPr>
              <w:pStyle w:val="ChronTableBold"/>
            </w:pPr>
            <w:r>
              <w:t xml:space="preserve">Public Sector Management Amendment Standards 2003 (No 3) </w:t>
            </w:r>
            <w:r>
              <w:rPr>
                <w:color w:val="FF0000"/>
              </w:rPr>
              <w:t>(repealed)</w:t>
            </w:r>
          </w:p>
          <w:p w14:paraId="62ABE636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14 April 2003</w:t>
            </w:r>
            <w:r>
              <w:br/>
              <w:t>commenced 15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7AB9ED9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16 April 2003</w:t>
            </w:r>
          </w:p>
        </w:tc>
      </w:tr>
      <w:tr w:rsidR="009B2A56" w14:paraId="2081E2C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1F5100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5822" w:type="dxa"/>
          </w:tcPr>
          <w:p w14:paraId="177345B8" w14:textId="77777777" w:rsidR="009B2A56" w:rsidRDefault="009B2A56">
            <w:pPr>
              <w:pStyle w:val="ChronTableBold"/>
            </w:pPr>
            <w:r>
              <w:t xml:space="preserve">Road Transport (General) Declaration that the Road Transport Legislation does not apply to certain roads and road related areas 2003 (No 3) </w:t>
            </w:r>
            <w:r>
              <w:rPr>
                <w:color w:val="FF0000"/>
              </w:rPr>
              <w:t>(repealed)</w:t>
            </w:r>
          </w:p>
          <w:p w14:paraId="3C4659B8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17 April 2003</w:t>
            </w:r>
            <w:r>
              <w:br/>
              <w:t>commenced 18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1ECB252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28 April 2003</w:t>
            </w:r>
          </w:p>
        </w:tc>
      </w:tr>
      <w:tr w:rsidR="009B2A56" w14:paraId="343E1A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E506C4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51</w:t>
            </w:r>
          </w:p>
        </w:tc>
        <w:tc>
          <w:tcPr>
            <w:tcW w:w="5822" w:type="dxa"/>
          </w:tcPr>
          <w:p w14:paraId="3A416253" w14:textId="77777777" w:rsidR="009B2A56" w:rsidRPr="00CA2745" w:rsidRDefault="009B2A56">
            <w:pPr>
              <w:pStyle w:val="ChronTableBold"/>
            </w:pPr>
            <w:r>
              <w:t>Road Transport (Public Passenger Services) (Taximeter Standards) Approval 2003</w:t>
            </w:r>
            <w:r w:rsidR="00CA2745">
              <w:t xml:space="preserve"> </w:t>
            </w:r>
            <w:r w:rsidR="00CA2745">
              <w:rPr>
                <w:color w:val="FF0000"/>
              </w:rPr>
              <w:t>(repealed)</w:t>
            </w:r>
          </w:p>
          <w:p w14:paraId="7965CAD0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Regulations 2002</w:t>
            </w:r>
            <w:r>
              <w:t>, reg 158</w:t>
            </w:r>
            <w:r>
              <w:br/>
              <w:t>notified LR 17 April 2003</w:t>
            </w:r>
            <w:r>
              <w:br/>
              <w:t>commenced 18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1228466" w14:textId="77777777" w:rsidR="009B2A56" w:rsidRPr="00CA2745" w:rsidRDefault="00CA2745">
            <w:pPr>
              <w:pStyle w:val="ChronTableBold"/>
              <w:rPr>
                <w:b w:val="0"/>
              </w:rPr>
            </w:pPr>
            <w:r w:rsidRPr="00CA2745">
              <w:rPr>
                <w:b w:val="0"/>
              </w:rPr>
              <w:t>repealed by DI2010-204</w:t>
            </w:r>
            <w:r w:rsidRPr="00CA2745">
              <w:rPr>
                <w:b w:val="0"/>
              </w:rPr>
              <w:br/>
              <w:t>10 September 2010</w:t>
            </w:r>
          </w:p>
        </w:tc>
      </w:tr>
      <w:tr w:rsidR="009B2A56" w14:paraId="79E0D2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7F9B2C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5822" w:type="dxa"/>
          </w:tcPr>
          <w:p w14:paraId="3370CADD" w14:textId="77777777" w:rsidR="009B2A56" w:rsidRDefault="009B2A56" w:rsidP="0078193B">
            <w:pPr>
              <w:pStyle w:val="ChronTableBold"/>
              <w:ind w:right="-51"/>
            </w:pPr>
            <w:r>
              <w:t xml:space="preserve">Tree Protection (Interim Scheme) </w:t>
            </w:r>
            <w:r w:rsidR="0078193B">
              <w:t xml:space="preserve">Instrument of </w:t>
            </w:r>
            <w:r>
              <w:t>Appointment 200</w:t>
            </w:r>
            <w:r w:rsidR="0078193B">
              <w:t xml:space="preserve">3 </w:t>
            </w:r>
            <w:r>
              <w:rPr>
                <w:color w:val="FF0000"/>
              </w:rPr>
              <w:t>(repealed)</w:t>
            </w:r>
          </w:p>
          <w:p w14:paraId="09235F00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(Interim Scheme) Act 2001</w:t>
            </w:r>
            <w:r>
              <w:t>, s 21</w:t>
            </w:r>
            <w:r>
              <w:br/>
              <w:t>notified LR 22 April 2003</w:t>
            </w:r>
            <w:r>
              <w:br/>
              <w:t>commenced 23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D0026E4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22 April 2004</w:t>
            </w:r>
          </w:p>
        </w:tc>
      </w:tr>
      <w:tr w:rsidR="009B2A56" w14:paraId="44EDAA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075B68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53</w:t>
            </w:r>
          </w:p>
        </w:tc>
        <w:tc>
          <w:tcPr>
            <w:tcW w:w="5822" w:type="dxa"/>
          </w:tcPr>
          <w:p w14:paraId="524A71E2" w14:textId="77777777" w:rsidR="009B2A56" w:rsidRDefault="009B2A56">
            <w:pPr>
              <w:pStyle w:val="ChronTableBold"/>
            </w:pPr>
            <w:r>
              <w:t xml:space="preserve">Public Sector Management Amendment Standards 2003 (No 4) </w:t>
            </w:r>
            <w:r>
              <w:rPr>
                <w:color w:val="FF0000"/>
              </w:rPr>
              <w:t>(repealed)</w:t>
            </w:r>
          </w:p>
          <w:p w14:paraId="0CFFC16C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16 April 2003</w:t>
            </w:r>
            <w:r>
              <w:br/>
              <w:t>commenced 17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AAC094D" w14:textId="77777777" w:rsidR="009B2A56" w:rsidRDefault="009B2A56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18 April 2003</w:t>
            </w:r>
          </w:p>
        </w:tc>
      </w:tr>
      <w:tr w:rsidR="009B2A56" w14:paraId="2250F4F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A8A2C6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5822" w:type="dxa"/>
          </w:tcPr>
          <w:p w14:paraId="1C79841D" w14:textId="77777777" w:rsidR="009B2A56" w:rsidRDefault="009B2A56">
            <w:pPr>
              <w:pStyle w:val="ChronTableBold"/>
            </w:pPr>
            <w:r>
              <w:t xml:space="preserve">Utilities (Water Restriction Scheme) Approval 2003 (No 2) </w:t>
            </w:r>
            <w:r>
              <w:rPr>
                <w:color w:val="FF0000"/>
              </w:rPr>
              <w:t>(repealed)</w:t>
            </w:r>
          </w:p>
          <w:p w14:paraId="7CCDFB83" w14:textId="77777777" w:rsidR="009B2A56" w:rsidRDefault="009B2A56" w:rsidP="002D574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(Water Restrictions) Regulations 2002</w:t>
            </w:r>
            <w:r>
              <w:t>, reg 5</w:t>
            </w:r>
            <w:r>
              <w:br/>
              <w:t>notified LR 28 April 2003</w:t>
            </w:r>
            <w:r>
              <w:br/>
              <w:t>commenced 29 April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536CC86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DI2003-266</w:t>
            </w:r>
            <w:r>
              <w:rPr>
                <w:rFonts w:ascii="Arial (W1)" w:hAnsi="Arial (W1)"/>
                <w:b w:val="0"/>
                <w:bCs/>
              </w:rPr>
              <w:br/>
              <w:t>18 September 2003</w:t>
            </w:r>
          </w:p>
        </w:tc>
      </w:tr>
      <w:tr w:rsidR="009B2A56" w14:paraId="1E7719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D1873D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5822" w:type="dxa"/>
          </w:tcPr>
          <w:p w14:paraId="7F3DDFC9" w14:textId="77777777" w:rsidR="009B2A56" w:rsidRDefault="009B2A56">
            <w:pPr>
              <w:pStyle w:val="ChronTableBold"/>
            </w:pPr>
            <w:r>
              <w:t xml:space="preserve">Lotteries (Fees) Determination 2003 (No 1) </w:t>
            </w:r>
            <w:r>
              <w:rPr>
                <w:color w:val="FF0000"/>
              </w:rPr>
              <w:t>(repealed)</w:t>
            </w:r>
          </w:p>
          <w:p w14:paraId="03BF1DCE" w14:textId="77777777" w:rsidR="009B2A56" w:rsidRDefault="009B2A56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Lotteries Act 1964</w:t>
            </w:r>
            <w:r>
              <w:t>, s 18A</w:t>
            </w:r>
            <w:r>
              <w:br/>
              <w:t>notified LR 24 April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55E71E02" w14:textId="77777777" w:rsidR="009B2A56" w:rsidRDefault="009B2A56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DI2006-113</w:t>
            </w:r>
            <w:r>
              <w:rPr>
                <w:b w:val="0"/>
                <w:bCs/>
              </w:rPr>
              <w:br/>
              <w:t>1 July 2006</w:t>
            </w:r>
          </w:p>
        </w:tc>
      </w:tr>
      <w:tr w:rsidR="009B2A56" w14:paraId="1510B8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09F2C0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56</w:t>
            </w:r>
          </w:p>
        </w:tc>
        <w:tc>
          <w:tcPr>
            <w:tcW w:w="5822" w:type="dxa"/>
          </w:tcPr>
          <w:p w14:paraId="4AB28B76" w14:textId="77777777" w:rsidR="009B2A56" w:rsidRPr="00B744D8" w:rsidRDefault="009B2A56">
            <w:pPr>
              <w:pStyle w:val="ChronTableBold"/>
            </w:pPr>
            <w:r>
              <w:t>Occupational Health and Safety (Fees) Revocation and Determination 2003 (No 2)</w:t>
            </w:r>
            <w:r w:rsidR="00143CBB">
              <w:t xml:space="preserve"> </w:t>
            </w:r>
            <w:r w:rsidR="00143CBB">
              <w:rPr>
                <w:color w:val="FF0000"/>
              </w:rPr>
              <w:t>(repealed)</w:t>
            </w:r>
          </w:p>
          <w:p w14:paraId="3E9D144B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225</w:t>
            </w:r>
            <w:r>
              <w:br/>
              <w:t>notified LR 1 May 2003</w:t>
            </w:r>
            <w:r>
              <w:br/>
            </w:r>
            <w:r w:rsidR="00717AF0">
              <w:t xml:space="preserve">taken to have </w:t>
            </w:r>
            <w:r>
              <w:t>commenced 18 January 2003 (LA s 73 (2) (d))</w:t>
            </w:r>
          </w:p>
        </w:tc>
        <w:tc>
          <w:tcPr>
            <w:tcW w:w="2523" w:type="dxa"/>
            <w:tcBorders>
              <w:right w:val="nil"/>
            </w:tcBorders>
          </w:tcPr>
          <w:p w14:paraId="2B2066B3" w14:textId="77777777" w:rsidR="009B2A56" w:rsidRPr="00143CBB" w:rsidRDefault="00143CBB" w:rsidP="00D50709">
            <w:pPr>
              <w:pStyle w:val="ChronTableBold"/>
              <w:rPr>
                <w:b w:val="0"/>
              </w:rPr>
            </w:pPr>
            <w:r>
              <w:rPr>
                <w:b w:val="0"/>
              </w:rPr>
              <w:t>repealed by A2009-28</w:t>
            </w:r>
            <w:r w:rsidR="00D50709">
              <w:rPr>
                <w:b w:val="0"/>
              </w:rPr>
              <w:t>,</w:t>
            </w:r>
            <w:r>
              <w:rPr>
                <w:b w:val="0"/>
              </w:rPr>
              <w:t xml:space="preserve"> s</w:t>
            </w:r>
            <w:r w:rsidR="00D50709">
              <w:rPr>
                <w:b w:val="0"/>
              </w:rPr>
              <w:t> </w:t>
            </w:r>
            <w:r>
              <w:rPr>
                <w:b w:val="0"/>
              </w:rPr>
              <w:t>4</w:t>
            </w:r>
            <w:r w:rsidR="00D50709">
              <w:rPr>
                <w:b w:val="0"/>
              </w:rPr>
              <w:t> </w:t>
            </w:r>
            <w:r>
              <w:rPr>
                <w:b w:val="0"/>
              </w:rPr>
              <w:t>(2)</w:t>
            </w:r>
            <w:r>
              <w:rPr>
                <w:b w:val="0"/>
              </w:rPr>
              <w:br/>
              <w:t>1 October 2009</w:t>
            </w:r>
          </w:p>
        </w:tc>
      </w:tr>
      <w:tr w:rsidR="009B2A56" w14:paraId="0BFC25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876C33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5822" w:type="dxa"/>
          </w:tcPr>
          <w:p w14:paraId="0F4EC276" w14:textId="77777777" w:rsidR="009B2A56" w:rsidRDefault="009B2A56">
            <w:pPr>
              <w:pStyle w:val="ChronTableBold"/>
            </w:pPr>
            <w:r>
              <w:t>Scaffolding and Lifts (Fees) (Bushfire Emergency) Determination 2003</w:t>
            </w:r>
          </w:p>
          <w:p w14:paraId="5B86EBDA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Scaffolding and Lifts Act 1912</w:t>
            </w:r>
            <w:r>
              <w:t>, s 21</w:t>
            </w:r>
            <w:r>
              <w:br/>
              <w:t>notified LR 1 May 2003</w:t>
            </w:r>
            <w:r>
              <w:br/>
            </w:r>
            <w:r w:rsidR="003922A0">
              <w:t xml:space="preserve">taken to have </w:t>
            </w:r>
            <w:r>
              <w:t>commenced 18 January 2003 (LA s 73 (2) (d))</w:t>
            </w:r>
          </w:p>
        </w:tc>
        <w:tc>
          <w:tcPr>
            <w:tcW w:w="2523" w:type="dxa"/>
            <w:tcBorders>
              <w:right w:val="nil"/>
            </w:tcBorders>
          </w:tcPr>
          <w:p w14:paraId="6212F2DE" w14:textId="77777777" w:rsidR="009B2A56" w:rsidRPr="002E341F" w:rsidRDefault="009B2A56">
            <w:pPr>
              <w:pStyle w:val="ChronTableBold"/>
              <w:rPr>
                <w:b w:val="0"/>
                <w:bCs/>
              </w:rPr>
            </w:pPr>
          </w:p>
        </w:tc>
      </w:tr>
      <w:tr w:rsidR="009B2A56" w14:paraId="6FAF1B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31234A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58</w:t>
            </w:r>
          </w:p>
        </w:tc>
        <w:tc>
          <w:tcPr>
            <w:tcW w:w="5822" w:type="dxa"/>
          </w:tcPr>
          <w:p w14:paraId="6F23BFEC" w14:textId="77777777" w:rsidR="009B2A56" w:rsidRDefault="009B2A56">
            <w:pPr>
              <w:pStyle w:val="ChronTableBold"/>
            </w:pPr>
            <w:r>
              <w:t xml:space="preserve">Dangerous Goods (Fees) (Bushfire Emergency) Determination 2003 </w:t>
            </w:r>
            <w:r>
              <w:rPr>
                <w:color w:val="FF0000"/>
              </w:rPr>
              <w:t>(repealed)</w:t>
            </w:r>
          </w:p>
          <w:p w14:paraId="4986AC1B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Goods Act 1975</w:t>
            </w:r>
            <w:r>
              <w:t>, s 46</w:t>
            </w:r>
            <w:r>
              <w:br/>
              <w:t>notified LR 1 May 2003</w:t>
            </w:r>
            <w:r>
              <w:br/>
            </w:r>
            <w:r w:rsidR="00A723B8">
              <w:t xml:space="preserve">taken to have </w:t>
            </w:r>
            <w:r>
              <w:t>commenced 18 January 2003 (LA s 73 (2) (d))</w:t>
            </w:r>
          </w:p>
        </w:tc>
        <w:tc>
          <w:tcPr>
            <w:tcW w:w="2523" w:type="dxa"/>
            <w:tcBorders>
              <w:right w:val="nil"/>
            </w:tcBorders>
          </w:tcPr>
          <w:p w14:paraId="4E856CE3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lapsed on repeal of Act</w:t>
            </w:r>
            <w:r>
              <w:rPr>
                <w:rFonts w:ascii="Arial (W1)" w:hAnsi="Arial (W1)"/>
                <w:b w:val="0"/>
                <w:bCs/>
              </w:rPr>
              <w:br/>
              <w:t>5 April 2004</w:t>
            </w:r>
          </w:p>
        </w:tc>
      </w:tr>
      <w:tr w:rsidR="009B2A56" w14:paraId="5AE358D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C1D1D0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59</w:t>
            </w:r>
          </w:p>
        </w:tc>
        <w:tc>
          <w:tcPr>
            <w:tcW w:w="5822" w:type="dxa"/>
          </w:tcPr>
          <w:p w14:paraId="459AD255" w14:textId="77777777" w:rsidR="009B2A56" w:rsidRDefault="009B2A56">
            <w:pPr>
              <w:pStyle w:val="ChronTableBold"/>
            </w:pPr>
            <w:r>
              <w:t xml:space="preserve">Territory Records (Advisory Council) Appointments 2003 (No 1) </w:t>
            </w:r>
            <w:r>
              <w:rPr>
                <w:color w:val="FF0000"/>
              </w:rPr>
              <w:t>(repealed)</w:t>
            </w:r>
          </w:p>
          <w:p w14:paraId="5F83E271" w14:textId="77777777" w:rsidR="009B2A56" w:rsidRDefault="009B2A5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Territory Records Act 2002, </w:t>
            </w:r>
            <w:r>
              <w:t>s 44</w:t>
            </w:r>
            <w:r>
              <w:br/>
              <w:t>notified LR 28 April 2003</w:t>
            </w:r>
            <w:r>
              <w:br/>
              <w:t>commenced 29 April 2003 (LA s 73 (2)</w:t>
            </w:r>
            <w:r w:rsidR="004C1F14">
              <w:t xml:space="preserve">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192E18A" w14:textId="77777777" w:rsidR="009B2A56" w:rsidRDefault="009B2A5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28 April 2005</w:t>
            </w:r>
          </w:p>
        </w:tc>
      </w:tr>
      <w:tr w:rsidR="009B2A56" w14:paraId="7485CD9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D393DB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60</w:t>
            </w:r>
          </w:p>
        </w:tc>
        <w:tc>
          <w:tcPr>
            <w:tcW w:w="5822" w:type="dxa"/>
          </w:tcPr>
          <w:p w14:paraId="75DC2667" w14:textId="77777777" w:rsidR="009B2A56" w:rsidRPr="001D5333" w:rsidRDefault="009B2A56">
            <w:pPr>
              <w:pStyle w:val="ChronTableBold"/>
            </w:pPr>
            <w:r>
              <w:t>Stadiums Authority Board Appointment 2003 (No 1)</w:t>
            </w:r>
            <w:r w:rsidR="001D5333">
              <w:t xml:space="preserve"> </w:t>
            </w:r>
            <w:r w:rsidR="001D5333">
              <w:rPr>
                <w:color w:val="FF0000"/>
              </w:rPr>
              <w:t>(repealed)</w:t>
            </w:r>
          </w:p>
          <w:p w14:paraId="19BA2233" w14:textId="77777777" w:rsidR="009B2A56" w:rsidRDefault="009B2A56" w:rsidP="00C85E1C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Stadiums Authority Act 2000</w:t>
            </w:r>
            <w:r>
              <w:t xml:space="preserve">, s 11 </w:t>
            </w:r>
            <w:r w:rsidR="00C85E1C">
              <w:t>and</w:t>
            </w:r>
            <w:r>
              <w:t xml:space="preserve"> s 12</w:t>
            </w:r>
            <w:r>
              <w:br/>
              <w:t>notified LR 1 May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4BEBDD8" w14:textId="77777777" w:rsidR="009B2A56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30 June 2006</w:t>
            </w:r>
          </w:p>
        </w:tc>
      </w:tr>
      <w:tr w:rsidR="009B2A56" w14:paraId="63B322F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2D6762" w14:textId="77777777" w:rsidR="009B2A56" w:rsidRDefault="009B2A56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5822" w:type="dxa"/>
          </w:tcPr>
          <w:p w14:paraId="04E3FDBC" w14:textId="77777777" w:rsidR="009B2A56" w:rsidRPr="001D5333" w:rsidRDefault="009B2A56">
            <w:pPr>
              <w:pStyle w:val="ChronTableBold"/>
            </w:pPr>
            <w:r>
              <w:t>Stadiums Authority Board Appointment 2003 (No 2)</w:t>
            </w:r>
            <w:r w:rsidR="001D5333">
              <w:t xml:space="preserve"> </w:t>
            </w:r>
            <w:r w:rsidR="001D5333">
              <w:rPr>
                <w:color w:val="FF0000"/>
              </w:rPr>
              <w:t>(repealed)</w:t>
            </w:r>
          </w:p>
          <w:p w14:paraId="3989D4B0" w14:textId="77777777" w:rsidR="009B2A56" w:rsidRDefault="009B2A56" w:rsidP="001D533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Stadiums Authority Act 2000</w:t>
            </w:r>
            <w:r>
              <w:t>, s 11</w:t>
            </w:r>
            <w:r>
              <w:br/>
              <w:t>notified LR 1 May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77B13109" w14:textId="77777777" w:rsidR="009B2A56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30 June 2006</w:t>
            </w:r>
          </w:p>
        </w:tc>
      </w:tr>
      <w:tr w:rsidR="001D5333" w14:paraId="4EEF26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50A7B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62</w:t>
            </w:r>
          </w:p>
        </w:tc>
        <w:tc>
          <w:tcPr>
            <w:tcW w:w="5822" w:type="dxa"/>
          </w:tcPr>
          <w:p w14:paraId="333EA605" w14:textId="77777777" w:rsidR="00D50709" w:rsidRDefault="001D5333">
            <w:pPr>
              <w:pStyle w:val="ChronTableBold"/>
            </w:pPr>
            <w:r>
              <w:t>Stadiums Authority Board Appointment 2003 (No 3)</w:t>
            </w:r>
            <w:r w:rsidR="00D50709">
              <w:t xml:space="preserve"> </w:t>
            </w:r>
            <w:r w:rsidR="00D50709">
              <w:rPr>
                <w:color w:val="FF0000"/>
              </w:rPr>
              <w:t>(repealed)</w:t>
            </w:r>
          </w:p>
          <w:p w14:paraId="0573CA70" w14:textId="77777777" w:rsidR="001D5333" w:rsidRDefault="001D5333" w:rsidP="001D533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Stadiums Authority Act 2000</w:t>
            </w:r>
            <w:r>
              <w:t>, s 11</w:t>
            </w:r>
            <w:r>
              <w:br/>
              <w:t>notified LR 1 May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4629DC24" w14:textId="77777777" w:rsidR="001D5333" w:rsidRDefault="001D5333" w:rsidP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30 June 2006</w:t>
            </w:r>
          </w:p>
        </w:tc>
      </w:tr>
      <w:tr w:rsidR="001D5333" w14:paraId="730D962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A1D2C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5822" w:type="dxa"/>
          </w:tcPr>
          <w:p w14:paraId="2620ECF3" w14:textId="77777777" w:rsidR="001D5333" w:rsidRDefault="001D5333">
            <w:pPr>
              <w:pStyle w:val="ChronTableBold"/>
            </w:pPr>
            <w:r>
              <w:t>Public Place Names 2003 No 4 (Street Nomenclature Gungahlin)</w:t>
            </w:r>
          </w:p>
          <w:p w14:paraId="582EDE0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 May 2003</w:t>
            </w:r>
            <w:r>
              <w:br/>
              <w:t>commenced 2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9086B6B" w14:textId="77777777" w:rsidR="001D5333" w:rsidRDefault="001D5333">
            <w:pPr>
              <w:pStyle w:val="ChronTableBold"/>
              <w:rPr>
                <w:b w:val="0"/>
                <w:bCs/>
              </w:rPr>
            </w:pPr>
          </w:p>
        </w:tc>
      </w:tr>
      <w:tr w:rsidR="001D5333" w14:paraId="7C8AD3F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471FE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64</w:t>
            </w:r>
          </w:p>
        </w:tc>
        <w:tc>
          <w:tcPr>
            <w:tcW w:w="5822" w:type="dxa"/>
          </w:tcPr>
          <w:p w14:paraId="22A0B060" w14:textId="77777777" w:rsidR="001D5333" w:rsidRDefault="001D5333">
            <w:pPr>
              <w:pStyle w:val="ChronTableBold"/>
            </w:pPr>
            <w:r>
              <w:t xml:space="preserve">Public Health Notifiable Condition (Temporary Status) 2003 </w:t>
            </w:r>
            <w:r>
              <w:rPr>
                <w:color w:val="FF0000"/>
              </w:rPr>
              <w:t>(repealed)</w:t>
            </w:r>
          </w:p>
          <w:p w14:paraId="099B0E4C" w14:textId="77777777" w:rsidR="001D5333" w:rsidRDefault="001D5333" w:rsidP="008A021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101</w:t>
            </w:r>
            <w:r>
              <w:br/>
              <w:t>notified LR 1 May 2003</w:t>
            </w:r>
            <w:r>
              <w:br/>
            </w:r>
            <w:r w:rsidRPr="008A021A">
              <w:rPr>
                <w:spacing w:val="-2"/>
              </w:rPr>
              <w:t>commenced 23 April 2003 (LA s 73 (2) (</w:t>
            </w:r>
            <w:r w:rsidR="008A021A" w:rsidRPr="008A021A">
              <w:rPr>
                <w:spacing w:val="-2"/>
              </w:rPr>
              <w:t>c</w:t>
            </w:r>
            <w:r w:rsidRPr="008A021A">
              <w:rPr>
                <w:spacing w:val="-2"/>
              </w:rPr>
              <w:t>)</w:t>
            </w:r>
            <w:r w:rsidR="008A021A" w:rsidRPr="008A021A">
              <w:rPr>
                <w:spacing w:val="-2"/>
              </w:rPr>
              <w:t xml:space="preserve"> and see A1997-69</w:t>
            </w:r>
            <w:r w:rsidR="0068112C">
              <w:rPr>
                <w:spacing w:val="-2"/>
              </w:rPr>
              <w:t>,</w:t>
            </w:r>
            <w:r w:rsidR="008A021A" w:rsidRPr="008A021A">
              <w:rPr>
                <w:spacing w:val="-2"/>
              </w:rPr>
              <w:t xml:space="preserve"> s 101 (2))</w:t>
            </w:r>
          </w:p>
        </w:tc>
        <w:tc>
          <w:tcPr>
            <w:tcW w:w="2523" w:type="dxa"/>
            <w:tcBorders>
              <w:right w:val="nil"/>
            </w:tcBorders>
          </w:tcPr>
          <w:p w14:paraId="1C802EA9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</w:t>
            </w:r>
            <w:r w:rsidR="007E4520">
              <w:rPr>
                <w:b w:val="0"/>
                <w:bCs/>
              </w:rPr>
              <w:t>epealed by DI2003-66</w:t>
            </w:r>
            <w:r w:rsidR="007E4520">
              <w:rPr>
                <w:b w:val="0"/>
                <w:bCs/>
              </w:rPr>
              <w:br/>
              <w:t>8</w:t>
            </w:r>
            <w:r>
              <w:rPr>
                <w:b w:val="0"/>
                <w:bCs/>
              </w:rPr>
              <w:t xml:space="preserve"> May 2003</w:t>
            </w:r>
          </w:p>
        </w:tc>
      </w:tr>
      <w:tr w:rsidR="001D5333" w14:paraId="1AFCFCC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F1E0D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5822" w:type="dxa"/>
          </w:tcPr>
          <w:p w14:paraId="7E4BE16F" w14:textId="77777777" w:rsidR="001D5333" w:rsidRDefault="001D5333">
            <w:pPr>
              <w:pStyle w:val="ChronTableBold"/>
            </w:pPr>
            <w:r>
              <w:t xml:space="preserve">Victims of Crime (Coordinator) Appointment 2003 </w:t>
            </w:r>
            <w:r>
              <w:rPr>
                <w:color w:val="FF0000"/>
              </w:rPr>
              <w:t>(repealed)</w:t>
            </w:r>
          </w:p>
          <w:p w14:paraId="4014623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Act 1994</w:t>
            </w:r>
            <w:r>
              <w:t>, s 14</w:t>
            </w:r>
            <w:r>
              <w:br/>
              <w:t>notified LR 8 May 2003</w:t>
            </w:r>
            <w:r>
              <w:br/>
              <w:t>commences 20 May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69090B22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19 May 2006</w:t>
            </w:r>
          </w:p>
        </w:tc>
      </w:tr>
      <w:tr w:rsidR="001D5333" w14:paraId="50E29D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7B426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66</w:t>
            </w:r>
          </w:p>
        </w:tc>
        <w:tc>
          <w:tcPr>
            <w:tcW w:w="5822" w:type="dxa"/>
          </w:tcPr>
          <w:p w14:paraId="71B03666" w14:textId="77777777" w:rsidR="001D5333" w:rsidRDefault="001D5333">
            <w:pPr>
              <w:pStyle w:val="ChronTableBold"/>
            </w:pPr>
            <w:r>
              <w:t>Public Health Notifiable Condition (Temporary Status) 2003 (No</w:t>
            </w:r>
            <w:r w:rsidR="00561D4C">
              <w:t> </w:t>
            </w:r>
            <w:r>
              <w:t xml:space="preserve">2) </w:t>
            </w:r>
            <w:r>
              <w:rPr>
                <w:color w:val="FF0000"/>
              </w:rPr>
              <w:t>(repealed)</w:t>
            </w:r>
          </w:p>
          <w:p w14:paraId="1023C8FD" w14:textId="77777777" w:rsidR="001D5333" w:rsidRDefault="001D5333" w:rsidP="00561D4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101</w:t>
            </w:r>
            <w:r>
              <w:br/>
              <w:t>notified LR 8 May 2003</w:t>
            </w:r>
            <w:r>
              <w:br/>
            </w:r>
            <w:r w:rsidRPr="00561D4C">
              <w:rPr>
                <w:spacing w:val="-2"/>
              </w:rPr>
              <w:t xml:space="preserve">commenced </w:t>
            </w:r>
            <w:r w:rsidR="00561D4C" w:rsidRPr="00561D4C">
              <w:rPr>
                <w:spacing w:val="-2"/>
              </w:rPr>
              <w:t>8</w:t>
            </w:r>
            <w:r w:rsidRPr="00561D4C">
              <w:rPr>
                <w:spacing w:val="-2"/>
              </w:rPr>
              <w:t xml:space="preserve"> May 2003 (LA s 73 (2) </w:t>
            </w:r>
            <w:proofErr w:type="gramStart"/>
            <w:r w:rsidRPr="00561D4C">
              <w:rPr>
                <w:spacing w:val="-2"/>
              </w:rPr>
              <w:t>(</w:t>
            </w:r>
            <w:r w:rsidR="00561D4C" w:rsidRPr="00561D4C">
              <w:rPr>
                <w:spacing w:val="-2"/>
              </w:rPr>
              <w:t xml:space="preserve"> (</w:t>
            </w:r>
            <w:proofErr w:type="gramEnd"/>
            <w:r w:rsidR="00561D4C" w:rsidRPr="00561D4C">
              <w:rPr>
                <w:spacing w:val="-2"/>
              </w:rPr>
              <w:t>c) and see A1997-69, s 101 (2))</w:t>
            </w:r>
          </w:p>
        </w:tc>
        <w:tc>
          <w:tcPr>
            <w:tcW w:w="2523" w:type="dxa"/>
            <w:tcBorders>
              <w:right w:val="nil"/>
            </w:tcBorders>
          </w:tcPr>
          <w:p w14:paraId="47E254F9" w14:textId="77777777" w:rsidR="001D5333" w:rsidRDefault="000821B3" w:rsidP="000821B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 w:rsidR="001D5333">
              <w:rPr>
                <w:rFonts w:ascii="Arial (W1)" w:hAnsi="Arial (W1)"/>
                <w:b w:val="0"/>
                <w:bCs/>
              </w:rPr>
              <w:br/>
              <w:t>7 November 2003</w:t>
            </w:r>
          </w:p>
        </w:tc>
      </w:tr>
      <w:tr w:rsidR="001D5333" w14:paraId="7A975F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CA27D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67</w:t>
            </w:r>
          </w:p>
        </w:tc>
        <w:tc>
          <w:tcPr>
            <w:tcW w:w="5822" w:type="dxa"/>
          </w:tcPr>
          <w:p w14:paraId="066818B7" w14:textId="77777777" w:rsidR="001D5333" w:rsidRDefault="001D5333">
            <w:pPr>
              <w:pStyle w:val="ChronTableBold"/>
            </w:pPr>
            <w:r>
              <w:t>Public Place Names 2003 No 7 (Street Nomenclature Kingston)</w:t>
            </w:r>
          </w:p>
          <w:p w14:paraId="6288C64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</w:t>
            </w:r>
            <w:r>
              <w:t>, s 3</w:t>
            </w:r>
            <w:r>
              <w:br/>
              <w:t>notified LR 15 May 2003</w:t>
            </w:r>
            <w:r>
              <w:br/>
              <w:t>commenced 16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42B4233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</w:p>
        </w:tc>
      </w:tr>
      <w:tr w:rsidR="001D5333" w14:paraId="2EE0D5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25EB8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68</w:t>
            </w:r>
          </w:p>
        </w:tc>
        <w:tc>
          <w:tcPr>
            <w:tcW w:w="5822" w:type="dxa"/>
          </w:tcPr>
          <w:p w14:paraId="75C9A5A2" w14:textId="77777777" w:rsidR="001D5333" w:rsidRDefault="001D5333">
            <w:pPr>
              <w:pStyle w:val="ChronTableBold"/>
            </w:pPr>
            <w:r>
              <w:t xml:space="preserve">Road Transport (General) (Parking Ticket Fees) Revocation and Determination 2003 </w:t>
            </w:r>
            <w:r>
              <w:rPr>
                <w:color w:val="FF0000"/>
              </w:rPr>
              <w:t>(repealed)</w:t>
            </w:r>
          </w:p>
          <w:p w14:paraId="53E420E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10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71CF0ADE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DI2003-288</w:t>
            </w:r>
            <w:r>
              <w:rPr>
                <w:b w:val="0"/>
                <w:bCs/>
              </w:rPr>
              <w:br/>
              <w:t>3 November 2003</w:t>
            </w:r>
          </w:p>
        </w:tc>
      </w:tr>
      <w:tr w:rsidR="001D5333" w14:paraId="5AE706A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67492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69</w:t>
            </w:r>
          </w:p>
        </w:tc>
        <w:tc>
          <w:tcPr>
            <w:tcW w:w="5822" w:type="dxa"/>
          </w:tcPr>
          <w:p w14:paraId="4F6E1F41" w14:textId="77777777" w:rsidR="001D5333" w:rsidRDefault="001D5333">
            <w:pPr>
              <w:pStyle w:val="ChronTableBold"/>
            </w:pPr>
            <w:r>
              <w:t xml:space="preserve">Health Promotion (ACT Health Promotion Board) Appointment 2003 (No 1) </w:t>
            </w:r>
            <w:r>
              <w:rPr>
                <w:color w:val="FF0000"/>
              </w:rPr>
              <w:t>(repealed)</w:t>
            </w:r>
          </w:p>
          <w:p w14:paraId="4EB1E26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Promotion Act 1995</w:t>
            </w:r>
            <w:r>
              <w:t>, s 10</w:t>
            </w:r>
            <w:r>
              <w:br/>
              <w:t>notified LR 16 May 2003</w:t>
            </w:r>
            <w:r>
              <w:br/>
              <w:t>commenced 17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9472F1C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16 May 2006</w:t>
            </w:r>
          </w:p>
        </w:tc>
      </w:tr>
      <w:tr w:rsidR="001D5333" w14:paraId="2D50EE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F751C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70</w:t>
            </w:r>
          </w:p>
        </w:tc>
        <w:tc>
          <w:tcPr>
            <w:tcW w:w="5822" w:type="dxa"/>
          </w:tcPr>
          <w:p w14:paraId="0A09AEC4" w14:textId="77777777" w:rsidR="001D5333" w:rsidRPr="001D5333" w:rsidRDefault="001D5333">
            <w:pPr>
              <w:pStyle w:val="ChronTableBold"/>
            </w:pPr>
            <w:r>
              <w:t xml:space="preserve">Independent Competition and Regulatory Commission (Terms of reference to investigate water, sewerage and trade waste services) 2003 </w:t>
            </w:r>
            <w:r>
              <w:rPr>
                <w:color w:val="FF0000"/>
              </w:rPr>
              <w:t>(repealed)</w:t>
            </w:r>
          </w:p>
          <w:p w14:paraId="30825CC3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15 and s 16</w:t>
            </w:r>
            <w:r>
              <w:br/>
              <w:t>notified LR 22 May 2003</w:t>
            </w:r>
            <w:r>
              <w:br/>
              <w:t>commenced 23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42D6A3A" w14:textId="77777777" w:rsidR="001D5333" w:rsidRPr="000E33EC" w:rsidRDefault="00E23AB3" w:rsidP="00E23AB3">
            <w:pPr>
              <w:pStyle w:val="ChronTableBold"/>
              <w:rPr>
                <w:b w:val="0"/>
              </w:rPr>
            </w:pPr>
            <w:r>
              <w:rPr>
                <w:b w:val="0"/>
              </w:rPr>
              <w:t>ceased to have effect</w:t>
            </w:r>
            <w:r>
              <w:rPr>
                <w:b w:val="0"/>
              </w:rPr>
              <w:br/>
              <w:t>3</w:t>
            </w:r>
            <w:r w:rsidR="001D5333" w:rsidRPr="000E33EC">
              <w:rPr>
                <w:b w:val="0"/>
              </w:rPr>
              <w:t>1 March 2004</w:t>
            </w:r>
          </w:p>
        </w:tc>
      </w:tr>
      <w:tr w:rsidR="001D5333" w14:paraId="5276DD1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CE8D5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5822" w:type="dxa"/>
          </w:tcPr>
          <w:p w14:paraId="53111DA4" w14:textId="77777777" w:rsidR="001D5333" w:rsidRDefault="001D5333">
            <w:pPr>
              <w:pStyle w:val="ChronTableBold"/>
            </w:pPr>
            <w:r>
              <w:t xml:space="preserve">Financial Management Amendment Guidelines 2003 (No 1) </w:t>
            </w:r>
            <w:r>
              <w:rPr>
                <w:color w:val="FF0000"/>
              </w:rPr>
              <w:t>(repealed)</w:t>
            </w:r>
          </w:p>
          <w:p w14:paraId="52AB1104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67</w:t>
            </w:r>
            <w:r>
              <w:br/>
              <w:t>notified LR 22 May 2003</w:t>
            </w:r>
            <w:r>
              <w:br/>
              <w:t>commenced 2 June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07B8AAA3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(1)</w:t>
            </w:r>
            <w:r>
              <w:rPr>
                <w:rFonts w:ascii="Arial (W1)" w:hAnsi="Arial (W1)"/>
                <w:b w:val="0"/>
                <w:bCs/>
              </w:rPr>
              <w:br/>
              <w:t>3 June 2003</w:t>
            </w:r>
          </w:p>
        </w:tc>
      </w:tr>
      <w:tr w:rsidR="001D5333" w14:paraId="533E34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0BDBA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72</w:t>
            </w:r>
          </w:p>
        </w:tc>
        <w:tc>
          <w:tcPr>
            <w:tcW w:w="5822" w:type="dxa"/>
          </w:tcPr>
          <w:p w14:paraId="22F7310D" w14:textId="77777777" w:rsidR="001D5333" w:rsidRDefault="001D5333">
            <w:pPr>
              <w:pStyle w:val="ChronTableBold"/>
            </w:pPr>
            <w:r>
              <w:t xml:space="preserve">Race and Sports Bookmaking (Operation of Sports Bookmaking Venues) Directions 2003 (No 1) </w:t>
            </w:r>
            <w:r>
              <w:rPr>
                <w:color w:val="FF0000"/>
              </w:rPr>
              <w:t>(repealed)</w:t>
            </w:r>
          </w:p>
          <w:p w14:paraId="002171D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22</w:t>
            </w:r>
            <w:r>
              <w:br/>
              <w:t>notified LR 23 May 2003</w:t>
            </w:r>
            <w:r>
              <w:br/>
              <w:t>commenced 24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E197F88" w14:textId="77777777" w:rsidR="001D5333" w:rsidRDefault="001D5333">
            <w:pPr>
              <w:pStyle w:val="ChronTableRep"/>
            </w:pPr>
            <w:r>
              <w:t>repealed by DI2005-11</w:t>
            </w:r>
            <w:r>
              <w:br/>
              <w:t>4 February 2005</w:t>
            </w:r>
          </w:p>
        </w:tc>
      </w:tr>
      <w:tr w:rsidR="001D5333" w14:paraId="2542BBD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7FBE5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73</w:t>
            </w:r>
          </w:p>
        </w:tc>
        <w:tc>
          <w:tcPr>
            <w:tcW w:w="5822" w:type="dxa"/>
          </w:tcPr>
          <w:p w14:paraId="03B5A2DE" w14:textId="77777777" w:rsidR="001D5333" w:rsidRDefault="001D5333">
            <w:pPr>
              <w:pStyle w:val="ChronTableBold"/>
            </w:pPr>
            <w:r>
              <w:t xml:space="preserve">Race and Sports Bookmaking (Sports Bookmaking Venues) Determination 2003 (No 2) </w:t>
            </w:r>
            <w:r>
              <w:rPr>
                <w:color w:val="FF0000"/>
              </w:rPr>
              <w:t>(repealed)</w:t>
            </w:r>
          </w:p>
          <w:p w14:paraId="6A35C5E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23 May 2003</w:t>
            </w:r>
            <w:r>
              <w:br/>
              <w:t>commenced 24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BF65C61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DI2003-285</w:t>
            </w:r>
            <w:r>
              <w:rPr>
                <w:b w:val="0"/>
                <w:bCs/>
              </w:rPr>
              <w:br/>
              <w:t>25 October 2003</w:t>
            </w:r>
          </w:p>
        </w:tc>
      </w:tr>
      <w:tr w:rsidR="001D5333" w14:paraId="11372F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2C452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74</w:t>
            </w:r>
          </w:p>
        </w:tc>
        <w:tc>
          <w:tcPr>
            <w:tcW w:w="5822" w:type="dxa"/>
          </w:tcPr>
          <w:p w14:paraId="196699AE" w14:textId="77777777" w:rsidR="001D5333" w:rsidRDefault="001D5333">
            <w:pPr>
              <w:pStyle w:val="ChronTableBold"/>
            </w:pPr>
            <w:r>
              <w:t xml:space="preserve">Race and Sports Bookmaking (Sports Bookmaking Venues) Determination 2003 (No 1) </w:t>
            </w:r>
            <w:r>
              <w:rPr>
                <w:color w:val="FF0000"/>
              </w:rPr>
              <w:t>(repealed)</w:t>
            </w:r>
          </w:p>
          <w:p w14:paraId="102262E2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23 May 2003</w:t>
            </w:r>
            <w:r>
              <w:br/>
              <w:t>commenced 24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2383432" w14:textId="77777777" w:rsidR="001D5333" w:rsidRDefault="001D5333">
            <w:pPr>
              <w:pStyle w:val="ChronTableRep"/>
            </w:pPr>
            <w:r>
              <w:t>repealed by DI2004-246</w:t>
            </w:r>
            <w:r>
              <w:br/>
              <w:t>22 October 2004</w:t>
            </w:r>
          </w:p>
        </w:tc>
      </w:tr>
      <w:tr w:rsidR="001D5333" w14:paraId="74EDDB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28998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75</w:t>
            </w:r>
          </w:p>
        </w:tc>
        <w:tc>
          <w:tcPr>
            <w:tcW w:w="5822" w:type="dxa"/>
          </w:tcPr>
          <w:p w14:paraId="6995BCCF" w14:textId="77777777" w:rsidR="001D5333" w:rsidRDefault="001D5333">
            <w:pPr>
              <w:pStyle w:val="ChronTableBold"/>
            </w:pPr>
            <w:r>
              <w:t xml:space="preserve">Occupational Health and Safety Council Appointment 2003 (No 1) </w:t>
            </w:r>
            <w:r>
              <w:rPr>
                <w:color w:val="FF0000"/>
              </w:rPr>
              <w:t>(repealed)</w:t>
            </w:r>
          </w:p>
          <w:p w14:paraId="30792DF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 w:rsidR="009840EF">
              <w:t>, s 13</w:t>
            </w:r>
            <w:r>
              <w:br/>
              <w:t>notified LR 26 May 2003</w:t>
            </w:r>
            <w:r>
              <w:br/>
              <w:t>commenced 27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3E50B43" w14:textId="77777777" w:rsidR="001D5333" w:rsidRDefault="001D533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25 April 2004</w:t>
            </w:r>
          </w:p>
        </w:tc>
      </w:tr>
      <w:tr w:rsidR="001D5333" w14:paraId="49D873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091AB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5822" w:type="dxa"/>
          </w:tcPr>
          <w:p w14:paraId="4C524754" w14:textId="77777777" w:rsidR="001D5333" w:rsidRDefault="001D5333">
            <w:pPr>
              <w:pStyle w:val="ChronTableBold"/>
            </w:pPr>
            <w:r>
              <w:t xml:space="preserve">Occupational Health and Safety Council Appointment 2003 (No 2) </w:t>
            </w:r>
            <w:r>
              <w:rPr>
                <w:color w:val="FF0000"/>
              </w:rPr>
              <w:t>(repealed)</w:t>
            </w:r>
          </w:p>
          <w:p w14:paraId="0B87367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 w:rsidR="009840EF">
              <w:t>, s 13</w:t>
            </w:r>
            <w:r>
              <w:br/>
              <w:t>notified LR 26 May 2003</w:t>
            </w:r>
            <w:r>
              <w:br/>
              <w:t>commenced 27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D420C23" w14:textId="77777777" w:rsidR="001D5333" w:rsidRDefault="001D533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25 April 2004</w:t>
            </w:r>
          </w:p>
        </w:tc>
      </w:tr>
      <w:tr w:rsidR="001D5333" w14:paraId="38DE38D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D11F3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77</w:t>
            </w:r>
          </w:p>
        </w:tc>
        <w:tc>
          <w:tcPr>
            <w:tcW w:w="5822" w:type="dxa"/>
          </w:tcPr>
          <w:p w14:paraId="64A6B201" w14:textId="77777777" w:rsidR="001D5333" w:rsidRDefault="001D5333">
            <w:pPr>
              <w:pStyle w:val="ChronTableBold"/>
            </w:pPr>
            <w:r>
              <w:t xml:space="preserve">Dangerous Goods (Fees) Revocation and Determination 2003 (No 1) </w:t>
            </w:r>
            <w:r>
              <w:rPr>
                <w:color w:val="FF0000"/>
              </w:rPr>
              <w:t>(repealed)</w:t>
            </w:r>
          </w:p>
          <w:p w14:paraId="6A07BF54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Goods Act 1975</w:t>
            </w:r>
            <w:r>
              <w:t>, s 46</w:t>
            </w:r>
            <w:r>
              <w:br/>
              <w:t>notified LR 26 May 2003</w:t>
            </w:r>
            <w:r>
              <w:br/>
              <w:t>commenced 27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643FA18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DI2003-172</w:t>
            </w:r>
            <w:r>
              <w:rPr>
                <w:b w:val="0"/>
                <w:bCs/>
              </w:rPr>
              <w:br/>
              <w:t>1 July 2003</w:t>
            </w:r>
          </w:p>
        </w:tc>
      </w:tr>
      <w:tr w:rsidR="001D5333" w14:paraId="075BAB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3887C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78</w:t>
            </w:r>
          </w:p>
        </w:tc>
        <w:tc>
          <w:tcPr>
            <w:tcW w:w="5822" w:type="dxa"/>
          </w:tcPr>
          <w:p w14:paraId="53BE6D35" w14:textId="77777777" w:rsidR="001D5333" w:rsidRDefault="001D5333">
            <w:pPr>
              <w:pStyle w:val="ChronTableBold"/>
            </w:pPr>
            <w:r>
              <w:t>Road Transport (Driver licences and related fees) Determination 2003 (No 1)</w:t>
            </w:r>
            <w:r>
              <w:rPr>
                <w:color w:val="FF0000"/>
              </w:rPr>
              <w:t xml:space="preserve"> (repealed)</w:t>
            </w:r>
          </w:p>
          <w:p w14:paraId="4B706AC3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 June 2003</w:t>
            </w:r>
            <w:r>
              <w:br/>
              <w:t>commenced 30 June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2BC92E2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DI2004-71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357EE98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E1D21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5822" w:type="dxa"/>
          </w:tcPr>
          <w:p w14:paraId="0C468E23" w14:textId="77777777" w:rsidR="001D5333" w:rsidRDefault="001D5333">
            <w:pPr>
              <w:pStyle w:val="ChronTableBold"/>
            </w:pPr>
            <w:r>
              <w:t xml:space="preserve">Road Transport (Vehicle registration and related fees) Determination 2003 (No 1) </w:t>
            </w:r>
            <w:r>
              <w:rPr>
                <w:color w:val="FF0000"/>
              </w:rPr>
              <w:t>(repealed)</w:t>
            </w:r>
          </w:p>
          <w:p w14:paraId="09C781E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 June 2003</w:t>
            </w:r>
            <w:r>
              <w:br/>
              <w:t>commenced 30 June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45CF1C56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DI2004-7</w:t>
            </w:r>
            <w:r>
              <w:rPr>
                <w:b w:val="0"/>
                <w:bCs/>
              </w:rPr>
              <w:br/>
              <w:t>27 January 2004</w:t>
            </w:r>
          </w:p>
        </w:tc>
      </w:tr>
      <w:tr w:rsidR="001D5333" w14:paraId="0AB67AA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D1DB8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80</w:t>
            </w:r>
          </w:p>
        </w:tc>
        <w:tc>
          <w:tcPr>
            <w:tcW w:w="5822" w:type="dxa"/>
          </w:tcPr>
          <w:p w14:paraId="6DDF8AB4" w14:textId="77777777" w:rsidR="001D5333" w:rsidRDefault="001D5333">
            <w:pPr>
              <w:pStyle w:val="ChronTableBold"/>
            </w:pPr>
            <w:r>
              <w:t xml:space="preserve">Health Professions Boards (Procedures) Psychologists Board of the ACT 2003 (No 2) </w:t>
            </w:r>
            <w:r>
              <w:rPr>
                <w:color w:val="FF0000"/>
              </w:rPr>
              <w:t>(repealed)</w:t>
            </w:r>
          </w:p>
          <w:p w14:paraId="33D9123A" w14:textId="77777777" w:rsidR="001D5333" w:rsidRDefault="001D5333" w:rsidP="0003638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t>, s</w:t>
            </w:r>
            <w:r w:rsidR="0003638D">
              <w:t> </w:t>
            </w:r>
            <w:r>
              <w:t>5</w:t>
            </w:r>
            <w:r>
              <w:br/>
              <w:t>notified LR 23 June 2003</w:t>
            </w:r>
            <w:r>
              <w:br/>
              <w:t>commenced 24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99D1835" w14:textId="77777777" w:rsidR="001D5333" w:rsidRDefault="001D5333" w:rsidP="00AD069F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2</w:t>
            </w:r>
            <w:r w:rsidR="00AD069F">
              <w:rPr>
                <w:b w:val="0"/>
                <w:bCs/>
              </w:rPr>
              <w:t>3</w:t>
            </w:r>
            <w:r>
              <w:rPr>
                <w:b w:val="0"/>
                <w:bCs/>
              </w:rPr>
              <w:t xml:space="preserve"> June 2006</w:t>
            </w:r>
          </w:p>
        </w:tc>
      </w:tr>
      <w:tr w:rsidR="001D5333" w14:paraId="0DC569C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8B300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81</w:t>
            </w:r>
          </w:p>
        </w:tc>
        <w:tc>
          <w:tcPr>
            <w:tcW w:w="5822" w:type="dxa"/>
          </w:tcPr>
          <w:p w14:paraId="17BD7513" w14:textId="77777777" w:rsidR="001D5333" w:rsidRDefault="001D5333">
            <w:pPr>
              <w:pStyle w:val="ChronTableBold"/>
            </w:pPr>
            <w:r>
              <w:t>Victims of Crime (</w:t>
            </w:r>
            <w:r w:rsidR="00BD21CA">
              <w:t xml:space="preserve">Victims </w:t>
            </w:r>
            <w:r>
              <w:t xml:space="preserve">Assistance Board) Appointment 2003 (No 1) </w:t>
            </w:r>
            <w:r>
              <w:rPr>
                <w:color w:val="FF0000"/>
              </w:rPr>
              <w:t>(repealed)</w:t>
            </w:r>
          </w:p>
          <w:p w14:paraId="5A412428" w14:textId="77777777" w:rsidR="001D5333" w:rsidRDefault="001D5333" w:rsidP="008B508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Regulations 2000</w:t>
            </w:r>
            <w:r>
              <w:t>, reg</w:t>
            </w:r>
            <w:r w:rsidR="00C947FB">
              <w:t xml:space="preserve"> 8</w:t>
            </w:r>
            <w:r>
              <w:br/>
              <w:t>notified LR 26 May 2003</w:t>
            </w:r>
            <w:r>
              <w:br/>
              <w:t xml:space="preserve">commenced </w:t>
            </w:r>
            <w:r w:rsidR="008B5082">
              <w:t>27</w:t>
            </w:r>
            <w:r>
              <w:t xml:space="preserve"> May 2003 (LA s 73 (2) (</w:t>
            </w:r>
            <w:r w:rsidR="008B5082">
              <w:t>a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1014EC99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31 December 2004</w:t>
            </w:r>
          </w:p>
        </w:tc>
      </w:tr>
      <w:tr w:rsidR="001D5333" w14:paraId="30848D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78842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82</w:t>
            </w:r>
          </w:p>
        </w:tc>
        <w:tc>
          <w:tcPr>
            <w:tcW w:w="5822" w:type="dxa"/>
          </w:tcPr>
          <w:p w14:paraId="4F720210" w14:textId="77777777" w:rsidR="001D5333" w:rsidRDefault="001D5333">
            <w:pPr>
              <w:pStyle w:val="ChronTableBold"/>
            </w:pPr>
            <w:r>
              <w:t>Road Transport (General) (Road Safety Contribution) Determination 2003</w:t>
            </w:r>
            <w:r w:rsidR="00B84FF9">
              <w:t xml:space="preserve"> </w:t>
            </w:r>
            <w:r w:rsidR="00B84FF9">
              <w:rPr>
                <w:color w:val="FF0000"/>
              </w:rPr>
              <w:t>(repealed)</w:t>
            </w:r>
          </w:p>
          <w:p w14:paraId="63C6075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30 May 2003</w:t>
            </w:r>
            <w:r>
              <w:br/>
              <w:t>commenced 31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F1555AC" w14:textId="77777777" w:rsidR="001D5333" w:rsidRPr="00B84FF9" w:rsidRDefault="00B84FF9">
            <w:pPr>
              <w:pStyle w:val="ChronTableBold"/>
              <w:rPr>
                <w:b w:val="0"/>
                <w:bCs/>
              </w:rPr>
            </w:pPr>
            <w:r w:rsidRPr="00B84FF9">
              <w:rPr>
                <w:b w:val="0"/>
                <w:bCs/>
              </w:rPr>
              <w:t>repealed by DI2015-99</w:t>
            </w:r>
            <w:r w:rsidRPr="00B84FF9">
              <w:rPr>
                <w:b w:val="0"/>
                <w:bCs/>
              </w:rPr>
              <w:br/>
              <w:t>29 May 2015</w:t>
            </w:r>
          </w:p>
        </w:tc>
      </w:tr>
      <w:tr w:rsidR="001D5333" w14:paraId="5BECCE0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47E8F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83</w:t>
            </w:r>
          </w:p>
        </w:tc>
        <w:tc>
          <w:tcPr>
            <w:tcW w:w="5822" w:type="dxa"/>
          </w:tcPr>
          <w:p w14:paraId="29C14591" w14:textId="77777777" w:rsidR="001D5333" w:rsidRDefault="001D5333">
            <w:pPr>
              <w:pStyle w:val="ChronTableBold"/>
            </w:pPr>
            <w:r>
              <w:t xml:space="preserve">Rates and Land Tax (Certificate and Statement of Fees) Determination 2003 (No 1) </w:t>
            </w:r>
            <w:r>
              <w:rPr>
                <w:color w:val="FF0000"/>
              </w:rPr>
              <w:t>(repealed)</w:t>
            </w:r>
          </w:p>
          <w:p w14:paraId="76968C7C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Rates and Land Tax Act 1926</w:t>
            </w:r>
            <w:r>
              <w:t>, s 36</w:t>
            </w:r>
            <w:r>
              <w:br/>
              <w:t>notified LR 30 May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089875D3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A2004-3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08EBE0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A8F37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84</w:t>
            </w:r>
          </w:p>
        </w:tc>
        <w:tc>
          <w:tcPr>
            <w:tcW w:w="5822" w:type="dxa"/>
          </w:tcPr>
          <w:p w14:paraId="3A908E38" w14:textId="77777777" w:rsidR="001D5333" w:rsidRDefault="001D5333">
            <w:pPr>
              <w:pStyle w:val="ChronTableBold"/>
            </w:pPr>
            <w:r>
              <w:t xml:space="preserve">Land (Planning and Environment) ACT Heritage Council Appointments 2003 (No 1) </w:t>
            </w:r>
            <w:r>
              <w:rPr>
                <w:color w:val="FF0000"/>
              </w:rPr>
              <w:t>(repealed)</w:t>
            </w:r>
          </w:p>
          <w:p w14:paraId="56ACD57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96</w:t>
            </w:r>
            <w:r>
              <w:br/>
              <w:t>notified LR 2 June 2003</w:t>
            </w:r>
            <w:r>
              <w:br/>
              <w:t>commenced 3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F85BE8C" w14:textId="77777777" w:rsidR="001D5333" w:rsidRDefault="001D5333">
            <w:pPr>
              <w:pStyle w:val="ChronTableRep"/>
            </w:pPr>
            <w:r>
              <w:t>lapsed on omission of authorising provision</w:t>
            </w:r>
            <w:r>
              <w:br/>
              <w:t>9 March 2005</w:t>
            </w:r>
          </w:p>
        </w:tc>
      </w:tr>
      <w:tr w:rsidR="001D5333" w14:paraId="662292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206BF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85</w:t>
            </w:r>
          </w:p>
        </w:tc>
        <w:tc>
          <w:tcPr>
            <w:tcW w:w="5822" w:type="dxa"/>
          </w:tcPr>
          <w:p w14:paraId="62DABF57" w14:textId="77777777" w:rsidR="001D5333" w:rsidRDefault="001D5333">
            <w:pPr>
              <w:pStyle w:val="ChronTableBold"/>
            </w:pPr>
            <w:r>
              <w:t xml:space="preserve">Land (Planning and Environment) Determination of Matters to be taken into Consideration (Grant of a Further Rural Lease) 2003 </w:t>
            </w:r>
            <w:r>
              <w:rPr>
                <w:color w:val="FF0000"/>
              </w:rPr>
              <w:t>(repealed)</w:t>
            </w:r>
          </w:p>
          <w:p w14:paraId="7CEB59EC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 w:rsidR="00616A7D">
              <w:t>, s 171A</w:t>
            </w:r>
            <w:r>
              <w:br/>
              <w:t>notified LR 5 June 2003</w:t>
            </w:r>
            <w:r>
              <w:br/>
              <w:t>commenced 6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BE5B375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DI2003-254</w:t>
            </w:r>
            <w:r>
              <w:rPr>
                <w:b w:val="0"/>
                <w:bCs/>
              </w:rPr>
              <w:br/>
              <w:t>22 August 2003</w:t>
            </w:r>
          </w:p>
        </w:tc>
      </w:tr>
      <w:tr w:rsidR="001D5333" w14:paraId="02531FF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4BE05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86</w:t>
            </w:r>
          </w:p>
        </w:tc>
        <w:tc>
          <w:tcPr>
            <w:tcW w:w="5822" w:type="dxa"/>
          </w:tcPr>
          <w:p w14:paraId="14EB1F5D" w14:textId="77777777" w:rsidR="001D5333" w:rsidRDefault="001D5333">
            <w:pPr>
              <w:pStyle w:val="ChronTableBold"/>
            </w:pPr>
            <w:r>
              <w:t xml:space="preserve">Taxation Administration (Payroll tax provisions) Approved Special Arrangements 2003 (No 1) </w:t>
            </w:r>
            <w:r w:rsidRPr="006979CB">
              <w:rPr>
                <w:color w:val="FF0000"/>
              </w:rPr>
              <w:t>(repealed)</w:t>
            </w:r>
          </w:p>
          <w:p w14:paraId="1B1EE284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42</w:t>
            </w:r>
            <w:r>
              <w:br/>
              <w:t>notified LR 30 May 2003</w:t>
            </w:r>
            <w:r>
              <w:br/>
              <w:t>commenced 31 May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AE4B07B" w14:textId="77777777" w:rsidR="001D5333" w:rsidRPr="006979CB" w:rsidRDefault="001D5333">
            <w:pPr>
              <w:pStyle w:val="ChronTableBold"/>
              <w:rPr>
                <w:b w:val="0"/>
                <w:bCs/>
              </w:rPr>
            </w:pPr>
            <w:r w:rsidRPr="006979CB">
              <w:rPr>
                <w:b w:val="0"/>
                <w:bCs/>
              </w:rPr>
              <w:t xml:space="preserve">ceased </w:t>
            </w:r>
            <w:r>
              <w:rPr>
                <w:b w:val="0"/>
                <w:bCs/>
              </w:rPr>
              <w:t>to have effect</w:t>
            </w:r>
            <w:r>
              <w:rPr>
                <w:b w:val="0"/>
                <w:bCs/>
              </w:rPr>
              <w:br/>
              <w:t>1 August 2004</w:t>
            </w:r>
          </w:p>
        </w:tc>
      </w:tr>
      <w:tr w:rsidR="001D5333" w14:paraId="0E68F42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FD68C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87</w:t>
            </w:r>
          </w:p>
        </w:tc>
        <w:tc>
          <w:tcPr>
            <w:tcW w:w="5822" w:type="dxa"/>
          </w:tcPr>
          <w:p w14:paraId="19A92FF4" w14:textId="77777777" w:rsidR="001D5333" w:rsidRDefault="001D5333">
            <w:pPr>
              <w:pStyle w:val="ChronTableBold"/>
            </w:pPr>
            <w:r>
              <w:t xml:space="preserve">Road Transport (General) Revocation of Instruments for Traffic Marshals 2003 </w:t>
            </w:r>
            <w:r>
              <w:rPr>
                <w:color w:val="FF0000"/>
              </w:rPr>
              <w:t>(repealed)</w:t>
            </w:r>
          </w:p>
          <w:p w14:paraId="0AA15AB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5 June 2003</w:t>
            </w:r>
            <w:r>
              <w:br/>
              <w:t>commenced 6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B21E55C" w14:textId="77777777" w:rsidR="001D5333" w:rsidRDefault="001D5333" w:rsidP="006979CB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7 June 2003</w:t>
            </w:r>
          </w:p>
        </w:tc>
      </w:tr>
      <w:tr w:rsidR="001D5333" w14:paraId="799FD8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6C68F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88</w:t>
            </w:r>
          </w:p>
        </w:tc>
        <w:tc>
          <w:tcPr>
            <w:tcW w:w="5822" w:type="dxa"/>
          </w:tcPr>
          <w:p w14:paraId="3904C1C6" w14:textId="77777777" w:rsidR="001D5333" w:rsidRDefault="001D5333">
            <w:pPr>
              <w:pStyle w:val="ChronTableBold"/>
            </w:pPr>
            <w:r>
              <w:t xml:space="preserve">Land (Planning and Environment) Criteria for Direct Grant of Rural Crown Leases Determination 2003 </w:t>
            </w:r>
            <w:r>
              <w:rPr>
                <w:color w:val="FF0000"/>
              </w:rPr>
              <w:t>(repealed)</w:t>
            </w:r>
          </w:p>
          <w:p w14:paraId="068A992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5 June 2003</w:t>
            </w:r>
            <w:r>
              <w:br/>
              <w:t>commenced 6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E2341CC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DI2003-246</w:t>
            </w:r>
            <w:r>
              <w:rPr>
                <w:b w:val="0"/>
                <w:bCs/>
              </w:rPr>
              <w:br/>
              <w:t>22 August 2003</w:t>
            </w:r>
          </w:p>
        </w:tc>
      </w:tr>
      <w:tr w:rsidR="001D5333" w14:paraId="1333DC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43377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89</w:t>
            </w:r>
          </w:p>
        </w:tc>
        <w:tc>
          <w:tcPr>
            <w:tcW w:w="5822" w:type="dxa"/>
          </w:tcPr>
          <w:p w14:paraId="21B4C54D" w14:textId="77777777" w:rsidR="001D5333" w:rsidRDefault="001D5333">
            <w:pPr>
              <w:pStyle w:val="ChronTableBold"/>
            </w:pPr>
            <w:r>
              <w:t xml:space="preserve">Land (Planning and Environment) (Determination of Classes of Applications) Revocation 2003 </w:t>
            </w:r>
            <w:r>
              <w:rPr>
                <w:color w:val="FF0000"/>
              </w:rPr>
              <w:t>(repealed)</w:t>
            </w:r>
          </w:p>
          <w:p w14:paraId="2F01DD5C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229A</w:t>
            </w:r>
            <w:r>
              <w:br/>
              <w:t>notified LR 5 June 2003</w:t>
            </w:r>
            <w:r>
              <w:br/>
              <w:t>commenced 6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595E9B6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(1)</w:t>
            </w:r>
            <w:r>
              <w:rPr>
                <w:rFonts w:ascii="Arial (W1)" w:hAnsi="Arial (W1)"/>
                <w:b w:val="0"/>
                <w:bCs/>
              </w:rPr>
              <w:br/>
              <w:t>7 June 2003</w:t>
            </w:r>
          </w:p>
        </w:tc>
      </w:tr>
      <w:tr w:rsidR="001D5333" w14:paraId="417B058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9B743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90</w:t>
            </w:r>
          </w:p>
        </w:tc>
        <w:tc>
          <w:tcPr>
            <w:tcW w:w="5822" w:type="dxa"/>
          </w:tcPr>
          <w:p w14:paraId="31C58A04" w14:textId="77777777" w:rsidR="001D5333" w:rsidRDefault="001D5333">
            <w:pPr>
              <w:pStyle w:val="ChronTableBold"/>
            </w:pPr>
            <w:r>
              <w:t xml:space="preserve">Attorney General (Determination of Fees and Charges for 2003/2004) 2003 (No 1) </w:t>
            </w:r>
            <w:r>
              <w:rPr>
                <w:color w:val="FF0000"/>
              </w:rPr>
              <w:t>(repealed)</w:t>
            </w:r>
          </w:p>
          <w:p w14:paraId="024C8BDB" w14:textId="77777777" w:rsidR="001D5333" w:rsidRDefault="001D5333" w:rsidP="00156B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Agents Act 1968</w:t>
            </w:r>
            <w:r>
              <w:t xml:space="preserve">, s 120A, </w:t>
            </w:r>
            <w:r>
              <w:rPr>
                <w:i/>
                <w:iCs/>
              </w:rPr>
              <w:t>Consumer Credit (Administration) Act 1996</w:t>
            </w:r>
            <w:r>
              <w:t xml:space="preserve">, s 140, </w:t>
            </w:r>
            <w:r>
              <w:rPr>
                <w:i/>
                <w:iCs/>
              </w:rPr>
              <w:t>Liquor Act 1975</w:t>
            </w:r>
            <w:r>
              <w:t xml:space="preserve">, s 179, </w:t>
            </w:r>
            <w:r>
              <w:rPr>
                <w:i/>
                <w:iCs/>
              </w:rPr>
              <w:t>Sale of Motor Vehicles Act 1977</w:t>
            </w:r>
            <w:r>
              <w:t xml:space="preserve">, s 91, </w:t>
            </w:r>
            <w:r>
              <w:rPr>
                <w:i/>
                <w:iCs/>
              </w:rPr>
              <w:t>Trade Measurement (Administration) Act 1991</w:t>
            </w:r>
            <w:r>
              <w:t xml:space="preserve">, s 12, </w:t>
            </w:r>
            <w:r>
              <w:rPr>
                <w:i/>
                <w:iCs/>
              </w:rPr>
              <w:t>Classification (Publications, Films and Computer Games) (Enforcement) Act 1995</w:t>
            </w:r>
            <w:r>
              <w:t xml:space="preserve">, s 67, </w:t>
            </w:r>
            <w:r>
              <w:rPr>
                <w:i/>
                <w:iCs/>
              </w:rPr>
              <w:t>Prostitution Act 1992</w:t>
            </w:r>
            <w:r>
              <w:t xml:space="preserve">, s 29, </w:t>
            </w:r>
            <w:r>
              <w:rPr>
                <w:i/>
                <w:iCs/>
              </w:rPr>
              <w:t>Second-hand Dealers Act 1906</w:t>
            </w:r>
            <w:r>
              <w:t xml:space="preserve">, s 17, </w:t>
            </w:r>
            <w:r>
              <w:rPr>
                <w:i/>
                <w:iCs/>
              </w:rPr>
              <w:t>Pawnbrokers Act 1902</w:t>
            </w:r>
            <w:r>
              <w:t xml:space="preserve">, s 27, </w:t>
            </w:r>
            <w:r>
              <w:rPr>
                <w:i/>
                <w:iCs/>
              </w:rPr>
              <w:t>Public Trustee Act 1985</w:t>
            </w:r>
            <w:r>
              <w:t xml:space="preserve">, s 75, </w:t>
            </w:r>
            <w:r>
              <w:rPr>
                <w:i/>
                <w:iCs/>
              </w:rPr>
              <w:t>Adoption Act 1993</w:t>
            </w:r>
            <w:r>
              <w:t xml:space="preserve">, s 118, </w:t>
            </w:r>
            <w:r>
              <w:rPr>
                <w:i/>
                <w:iCs/>
              </w:rPr>
              <w:t>Associations Incorporation Act 1991</w:t>
            </w:r>
            <w:r>
              <w:t xml:space="preserve">, s 125, </w:t>
            </w:r>
            <w:r>
              <w:rPr>
                <w:i/>
                <w:iCs/>
              </w:rPr>
              <w:t>Business Names Act 1963</w:t>
            </w:r>
            <w:r>
              <w:t xml:space="preserve">, s 32, </w:t>
            </w:r>
            <w:r>
              <w:rPr>
                <w:i/>
                <w:iCs/>
              </w:rPr>
              <w:t>Births, Deaths and Marriages Registration Act 1997</w:t>
            </w:r>
            <w:r>
              <w:t xml:space="preserve">, s 67, </w:t>
            </w:r>
            <w:r>
              <w:rPr>
                <w:i/>
                <w:iCs/>
              </w:rPr>
              <w:t>Instruments Act 1933</w:t>
            </w:r>
            <w:r>
              <w:t xml:space="preserve">, s 37, </w:t>
            </w:r>
            <w:r>
              <w:rPr>
                <w:i/>
                <w:iCs/>
              </w:rPr>
              <w:t>Land Titles Act 1925</w:t>
            </w:r>
            <w:r>
              <w:t xml:space="preserve">, s 139, </w:t>
            </w:r>
            <w:r>
              <w:rPr>
                <w:i/>
                <w:iCs/>
              </w:rPr>
              <w:t>Registration of Deeds Act</w:t>
            </w:r>
            <w:r w:rsidR="00156B9D">
              <w:rPr>
                <w:i/>
                <w:iCs/>
              </w:rPr>
              <w:t> </w:t>
            </w:r>
            <w:r>
              <w:rPr>
                <w:i/>
                <w:iCs/>
              </w:rPr>
              <w:t>1957</w:t>
            </w:r>
            <w:r>
              <w:t xml:space="preserve">, s 8, </w:t>
            </w:r>
            <w:r>
              <w:rPr>
                <w:i/>
                <w:iCs/>
              </w:rPr>
              <w:t>Magistrates Court Act 1930</w:t>
            </w:r>
            <w:r>
              <w:t xml:space="preserve">, s 248A, </w:t>
            </w:r>
            <w:r>
              <w:rPr>
                <w:i/>
                <w:iCs/>
              </w:rPr>
              <w:t>Supreme Court Act 1933</w:t>
            </w:r>
            <w:r>
              <w:t>, s 37</w:t>
            </w:r>
            <w:r>
              <w:br/>
              <w:t>notified LR 5 June 2003</w:t>
            </w:r>
            <w:r>
              <w:br/>
              <w:t>commenced 1 July 2003 (LA s 73 (2) (</w:t>
            </w:r>
            <w:r w:rsidR="000A502A">
              <w:t>b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4D9E0036" w14:textId="77777777" w:rsidR="001D5333" w:rsidRDefault="001D5333" w:rsidP="000A502A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amended by DI2003-259</w:t>
            </w:r>
            <w:r>
              <w:rPr>
                <w:b w:val="0"/>
                <w:bCs/>
              </w:rPr>
              <w:br/>
              <w:t>30 August 2003</w:t>
            </w:r>
            <w:r>
              <w:rPr>
                <w:b w:val="0"/>
                <w:bCs/>
              </w:rPr>
              <w:br/>
              <w:t>amended by DI2003-277</w:t>
            </w:r>
            <w:r>
              <w:rPr>
                <w:b w:val="0"/>
                <w:bCs/>
              </w:rPr>
              <w:br/>
              <w:t>10 October 2003</w:t>
            </w:r>
            <w:r>
              <w:rPr>
                <w:b w:val="0"/>
                <w:bCs/>
              </w:rPr>
              <w:br/>
              <w:t>amended by DI2003-290</w:t>
            </w:r>
            <w:r>
              <w:rPr>
                <w:b w:val="0"/>
                <w:bCs/>
              </w:rPr>
              <w:br/>
              <w:t>31 October 2003</w:t>
            </w:r>
            <w:r w:rsidR="000A502A">
              <w:rPr>
                <w:b w:val="0"/>
                <w:bCs/>
              </w:rPr>
              <w:br/>
              <w:t>amended by DI2004-72</w:t>
            </w:r>
            <w:r w:rsidR="000A502A">
              <w:rPr>
                <w:b w:val="0"/>
                <w:bCs/>
              </w:rPr>
              <w:br/>
              <w:t>26 May 2004</w:t>
            </w:r>
            <w:r>
              <w:rPr>
                <w:b w:val="0"/>
                <w:bCs/>
              </w:rPr>
              <w:br/>
              <w:t>repealed by DI2004-106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55F5BB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905B8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91</w:t>
            </w:r>
          </w:p>
        </w:tc>
        <w:tc>
          <w:tcPr>
            <w:tcW w:w="5822" w:type="dxa"/>
          </w:tcPr>
          <w:p w14:paraId="6813D5BB" w14:textId="77777777" w:rsidR="001D5333" w:rsidRDefault="001D5333">
            <w:pPr>
              <w:pStyle w:val="ChronTableBold"/>
            </w:pPr>
            <w:r>
              <w:t xml:space="preserve">Government Building Certification (Fees) Determination 2003 </w:t>
            </w:r>
            <w:r>
              <w:rPr>
                <w:color w:val="FF0000"/>
              </w:rPr>
              <w:t>(repealed)</w:t>
            </w:r>
          </w:p>
          <w:p w14:paraId="5BFB4DA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1972</w:t>
            </w:r>
            <w:r>
              <w:t>, s 108</w:t>
            </w:r>
            <w:r>
              <w:br/>
              <w:t>notified LR 5 June 2003</w:t>
            </w:r>
            <w:r>
              <w:br/>
              <w:t>commenced 6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2DF275B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DI2004-192</w:t>
            </w:r>
            <w:r>
              <w:rPr>
                <w:rFonts w:ascii="Arial (W1)" w:hAnsi="Arial (W1)"/>
                <w:b w:val="0"/>
                <w:bCs/>
              </w:rPr>
              <w:br/>
              <w:t>1 September 2004</w:t>
            </w:r>
          </w:p>
        </w:tc>
      </w:tr>
      <w:tr w:rsidR="001D5333" w14:paraId="7611C67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28125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92</w:t>
            </w:r>
          </w:p>
        </w:tc>
        <w:tc>
          <w:tcPr>
            <w:tcW w:w="5822" w:type="dxa"/>
          </w:tcPr>
          <w:p w14:paraId="4F548DD0" w14:textId="77777777" w:rsidR="001D5333" w:rsidRDefault="001D5333">
            <w:pPr>
              <w:pStyle w:val="ChronTableBold"/>
            </w:pPr>
            <w:r>
              <w:t xml:space="preserve">Emergency Services (Determination of Fees and Charges for 2003/2004) 2003 (No 1) </w:t>
            </w:r>
            <w:r>
              <w:rPr>
                <w:color w:val="FF0000"/>
              </w:rPr>
              <w:t>(repealed)</w:t>
            </w:r>
          </w:p>
          <w:p w14:paraId="79D1483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Emergency Management Act 1999</w:t>
            </w:r>
            <w:r>
              <w:t>, s 79</w:t>
            </w:r>
            <w:r>
              <w:br/>
              <w:t>notified LR 5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6CCC5625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A2004-28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5834FC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F8D61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93</w:t>
            </w:r>
          </w:p>
        </w:tc>
        <w:tc>
          <w:tcPr>
            <w:tcW w:w="5822" w:type="dxa"/>
          </w:tcPr>
          <w:p w14:paraId="3F3B30F6" w14:textId="77777777" w:rsidR="001D5333" w:rsidRDefault="001D5333">
            <w:pPr>
              <w:pStyle w:val="ChronTableBold"/>
            </w:pPr>
            <w:r>
              <w:t xml:space="preserve">Roads and Public Places (Fees) Revocation and Determination 2003 (No 1) </w:t>
            </w:r>
            <w:r>
              <w:rPr>
                <w:color w:val="FF0000"/>
              </w:rPr>
              <w:t>(repealed)</w:t>
            </w:r>
          </w:p>
          <w:p w14:paraId="5CD2351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9A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074AB601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DI2004-125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271AB68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BE5D2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94</w:t>
            </w:r>
          </w:p>
        </w:tc>
        <w:tc>
          <w:tcPr>
            <w:tcW w:w="5822" w:type="dxa"/>
          </w:tcPr>
          <w:p w14:paraId="3908473B" w14:textId="77777777" w:rsidR="001D5333" w:rsidRDefault="001D5333">
            <w:pPr>
              <w:pStyle w:val="ChronTableBold"/>
            </w:pPr>
            <w:r>
              <w:t xml:space="preserve">Psychologists (Fees) Determination 2003 (No 1) </w:t>
            </w:r>
            <w:r>
              <w:rPr>
                <w:color w:val="FF0000"/>
              </w:rPr>
              <w:t>(repealed)</w:t>
            </w:r>
          </w:p>
          <w:p w14:paraId="0DA186C4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Psychologists Act 1994</w:t>
            </w:r>
            <w:r>
              <w:t>, s 54</w:t>
            </w:r>
            <w:r>
              <w:br/>
              <w:t>notified LR 23 June 2003</w:t>
            </w:r>
            <w:r>
              <w:br/>
              <w:t>commenced 24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8BBC900" w14:textId="77777777" w:rsidR="001D5333" w:rsidRDefault="001D5333">
            <w:pPr>
              <w:pStyle w:val="ChronTableRep"/>
            </w:pPr>
            <w:r>
              <w:t>repealed by DI2005-130</w:t>
            </w:r>
            <w:r>
              <w:br/>
              <w:t>1 July 2005</w:t>
            </w:r>
          </w:p>
        </w:tc>
      </w:tr>
      <w:tr w:rsidR="001D5333" w14:paraId="331B8A6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D9355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95</w:t>
            </w:r>
          </w:p>
        </w:tc>
        <w:tc>
          <w:tcPr>
            <w:tcW w:w="5822" w:type="dxa"/>
          </w:tcPr>
          <w:p w14:paraId="15E0B582" w14:textId="77777777" w:rsidR="001D5333" w:rsidRDefault="001D5333">
            <w:pPr>
              <w:pStyle w:val="ChronTableBold"/>
            </w:pPr>
            <w:r>
              <w:t xml:space="preserve">Road Transport (General) (Fees) Revocation and Determination 2003 </w:t>
            </w:r>
            <w:r>
              <w:rPr>
                <w:color w:val="FF0000"/>
              </w:rPr>
              <w:t>(repealed)</w:t>
            </w:r>
          </w:p>
          <w:p w14:paraId="68A000B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5D4820B4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DI2004-126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06F098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98A82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96</w:t>
            </w:r>
          </w:p>
        </w:tc>
        <w:tc>
          <w:tcPr>
            <w:tcW w:w="5822" w:type="dxa"/>
          </w:tcPr>
          <w:p w14:paraId="75776569" w14:textId="77777777" w:rsidR="001D5333" w:rsidRDefault="001D5333">
            <w:pPr>
              <w:pStyle w:val="ChronTableBold"/>
            </w:pPr>
            <w:r>
              <w:t xml:space="preserve">Waste Minimisation (Fees) Revocation and Determination 2003 </w:t>
            </w:r>
            <w:r>
              <w:rPr>
                <w:color w:val="FF0000"/>
              </w:rPr>
              <w:t>(repealed)</w:t>
            </w:r>
          </w:p>
          <w:p w14:paraId="007A626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Waste Minimisation Act 2001</w:t>
            </w:r>
            <w:r>
              <w:t>, s 45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721E13F5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DI2004-122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421F4C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1A9E2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97</w:t>
            </w:r>
          </w:p>
        </w:tc>
        <w:tc>
          <w:tcPr>
            <w:tcW w:w="5822" w:type="dxa"/>
          </w:tcPr>
          <w:p w14:paraId="33328BC6" w14:textId="77777777" w:rsidR="001D5333" w:rsidRDefault="001D5333">
            <w:pPr>
              <w:pStyle w:val="ChronTableBold"/>
            </w:pPr>
            <w:r>
              <w:t xml:space="preserve">Domestic Animals (Fees) Revocation and Determination 2003 </w:t>
            </w:r>
            <w:r>
              <w:rPr>
                <w:color w:val="FF0000"/>
              </w:rPr>
              <w:t>(repealed)</w:t>
            </w:r>
          </w:p>
          <w:p w14:paraId="3528EE9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144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7E55F184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DI2004-128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0AC742B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D67F8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98</w:t>
            </w:r>
          </w:p>
        </w:tc>
        <w:tc>
          <w:tcPr>
            <w:tcW w:w="5822" w:type="dxa"/>
          </w:tcPr>
          <w:p w14:paraId="50E6512D" w14:textId="77777777" w:rsidR="001D5333" w:rsidRDefault="001D5333">
            <w:pPr>
              <w:pStyle w:val="ChronTableBold"/>
            </w:pPr>
            <w:r>
              <w:t xml:space="preserve">Roads and Public Places (Fees) Revocation and Determination 2003 (No 2) </w:t>
            </w:r>
            <w:r>
              <w:rPr>
                <w:color w:val="FF0000"/>
              </w:rPr>
              <w:t>(repealed)</w:t>
            </w:r>
          </w:p>
          <w:p w14:paraId="2EC518F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9A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5A5BB1F7" w14:textId="77777777" w:rsidR="001D5333" w:rsidRDefault="001D5333">
            <w:pPr>
              <w:pStyle w:val="ChronTableRep"/>
            </w:pPr>
            <w:r>
              <w:t>repealed by DI2005-109</w:t>
            </w:r>
            <w:r>
              <w:br/>
              <w:t>1 July 2005</w:t>
            </w:r>
          </w:p>
        </w:tc>
      </w:tr>
      <w:tr w:rsidR="001D5333" w14:paraId="2CDDBE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568B1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99</w:t>
            </w:r>
          </w:p>
        </w:tc>
        <w:tc>
          <w:tcPr>
            <w:tcW w:w="5822" w:type="dxa"/>
          </w:tcPr>
          <w:p w14:paraId="2821F44D" w14:textId="77777777" w:rsidR="001D5333" w:rsidRDefault="001D5333">
            <w:pPr>
              <w:pStyle w:val="ChronTableBold"/>
            </w:pPr>
            <w:r>
              <w:t xml:space="preserve">Stock (Fees) Revocation and Determination 2003 (No 1) </w:t>
            </w:r>
            <w:r>
              <w:rPr>
                <w:color w:val="FF0000"/>
              </w:rPr>
              <w:t>(repealed)</w:t>
            </w:r>
          </w:p>
          <w:p w14:paraId="39A601BE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1991</w:t>
            </w:r>
            <w:r>
              <w:t>, s 42</w:t>
            </w:r>
            <w:r>
              <w:br/>
              <w:t>notified LR 13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09DB2B6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DI2004-112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49024AB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D0823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100</w:t>
            </w:r>
          </w:p>
        </w:tc>
        <w:tc>
          <w:tcPr>
            <w:tcW w:w="5822" w:type="dxa"/>
          </w:tcPr>
          <w:p w14:paraId="47213A9F" w14:textId="77777777" w:rsidR="001D5333" w:rsidRDefault="001D5333">
            <w:pPr>
              <w:pStyle w:val="ChronTableBold"/>
            </w:pPr>
            <w:r>
              <w:t xml:space="preserve">Stock (Fees) Revocation and Determination 2003 (No 2) </w:t>
            </w:r>
            <w:r>
              <w:rPr>
                <w:color w:val="FF0000"/>
              </w:rPr>
              <w:t>(repealed)</w:t>
            </w:r>
          </w:p>
          <w:p w14:paraId="60D2C525" w14:textId="33447F8D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1991</w:t>
            </w:r>
            <w:r>
              <w:t>, s 42</w:t>
            </w:r>
            <w:r>
              <w:br/>
              <w:t>notified LR 13 June 2003</w:t>
            </w:r>
            <w:r>
              <w:br/>
            </w:r>
            <w:r w:rsidR="00D22864">
              <w:t>never effective (see LA s 64 (2))</w:t>
            </w:r>
          </w:p>
        </w:tc>
        <w:tc>
          <w:tcPr>
            <w:tcW w:w="2523" w:type="dxa"/>
            <w:tcBorders>
              <w:right w:val="nil"/>
            </w:tcBorders>
          </w:tcPr>
          <w:p w14:paraId="10E1FF0D" w14:textId="65DE210F" w:rsidR="001D5333" w:rsidRDefault="001D5333" w:rsidP="00C32D85">
            <w:pPr>
              <w:pStyle w:val="ChronTableBold"/>
              <w:rPr>
                <w:b w:val="0"/>
                <w:bCs/>
                <w:u w:val="single"/>
              </w:rPr>
            </w:pPr>
          </w:p>
        </w:tc>
      </w:tr>
      <w:tr w:rsidR="001D5333" w14:paraId="6C28D1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F8789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101</w:t>
            </w:r>
          </w:p>
        </w:tc>
        <w:tc>
          <w:tcPr>
            <w:tcW w:w="5822" w:type="dxa"/>
          </w:tcPr>
          <w:p w14:paraId="1237F2BC" w14:textId="77777777" w:rsidR="001D5333" w:rsidRDefault="001D5333">
            <w:pPr>
              <w:pStyle w:val="ChronTableBold"/>
            </w:pPr>
            <w:r>
              <w:t xml:space="preserve">Pounds (Fees) Revocation and Determination 2003 </w:t>
            </w:r>
            <w:r>
              <w:rPr>
                <w:color w:val="FF0000"/>
              </w:rPr>
              <w:t>(repealed)</w:t>
            </w:r>
          </w:p>
          <w:p w14:paraId="0767C5B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Pounds Act 1928</w:t>
            </w:r>
            <w:r>
              <w:t>, s 39</w:t>
            </w:r>
            <w:r>
              <w:br/>
              <w:t>notified LR 13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3194996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DI2004-111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354865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EFF18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102</w:t>
            </w:r>
          </w:p>
        </w:tc>
        <w:tc>
          <w:tcPr>
            <w:tcW w:w="5822" w:type="dxa"/>
          </w:tcPr>
          <w:p w14:paraId="34114592" w14:textId="77777777" w:rsidR="001D5333" w:rsidRDefault="001D5333">
            <w:pPr>
              <w:pStyle w:val="ChronTableBold"/>
            </w:pPr>
            <w:r>
              <w:t xml:space="preserve">Nature Conservation (Fees) Revocation and Determination 2003 </w:t>
            </w:r>
            <w:r>
              <w:rPr>
                <w:color w:val="FF0000"/>
              </w:rPr>
              <w:t>(repealed)</w:t>
            </w:r>
          </w:p>
          <w:p w14:paraId="15A6CC2E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83A</w:t>
            </w:r>
            <w:r>
              <w:br/>
              <w:t>notified LR 13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AF3C7E5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DI2004-110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3F4809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5B3FC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103</w:t>
            </w:r>
          </w:p>
        </w:tc>
        <w:tc>
          <w:tcPr>
            <w:tcW w:w="5822" w:type="dxa"/>
          </w:tcPr>
          <w:p w14:paraId="08ABA5DE" w14:textId="77777777" w:rsidR="001D5333" w:rsidRDefault="001D5333">
            <w:pPr>
              <w:pStyle w:val="ChronTableBold"/>
            </w:pPr>
            <w:r>
              <w:t xml:space="preserve">Lakes (Fees) Revocation and Determination 2003 </w:t>
            </w:r>
            <w:r>
              <w:rPr>
                <w:color w:val="FF0000"/>
              </w:rPr>
              <w:t>(repealed)</w:t>
            </w:r>
          </w:p>
          <w:p w14:paraId="3C06FBE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Lakes Act 1976</w:t>
            </w:r>
            <w:r>
              <w:t>, s 54</w:t>
            </w:r>
            <w:r>
              <w:br/>
              <w:t>notified LR 19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72FBC1D5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2 July 2003</w:t>
            </w:r>
          </w:p>
        </w:tc>
      </w:tr>
      <w:tr w:rsidR="001D5333" w14:paraId="30D0B8B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A36C1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104</w:t>
            </w:r>
          </w:p>
        </w:tc>
        <w:tc>
          <w:tcPr>
            <w:tcW w:w="5822" w:type="dxa"/>
          </w:tcPr>
          <w:p w14:paraId="1D77AB71" w14:textId="77777777" w:rsidR="001D5333" w:rsidRDefault="001D5333">
            <w:pPr>
              <w:pStyle w:val="ChronTableBold"/>
            </w:pPr>
            <w:r>
              <w:t xml:space="preserve">Fisheries (Fees) Revocation and Determination 2003 </w:t>
            </w:r>
            <w:r>
              <w:rPr>
                <w:color w:val="FF0000"/>
              </w:rPr>
              <w:t>(repealed)</w:t>
            </w:r>
          </w:p>
          <w:p w14:paraId="12F8E12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Fisheries Act 2000</w:t>
            </w:r>
            <w:r>
              <w:t>, s 114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70E23323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DI2004-109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51089B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4BB0E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105</w:t>
            </w:r>
          </w:p>
        </w:tc>
        <w:tc>
          <w:tcPr>
            <w:tcW w:w="5822" w:type="dxa"/>
          </w:tcPr>
          <w:p w14:paraId="3CCD8480" w14:textId="77777777" w:rsidR="001D5333" w:rsidRDefault="001D5333">
            <w:pPr>
              <w:pStyle w:val="ChronTableBold"/>
            </w:pPr>
            <w:r>
              <w:t xml:space="preserve">Environment Protection (Fees) Revocation and Determination 2003 </w:t>
            </w:r>
            <w:r>
              <w:rPr>
                <w:color w:val="FF0000"/>
              </w:rPr>
              <w:t>(repealed)</w:t>
            </w:r>
          </w:p>
          <w:p w14:paraId="3360F76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165</w:t>
            </w:r>
            <w:r>
              <w:br/>
              <w:t>notified LR 18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29FFAFD1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DI2004-115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3F3924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3E73E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106</w:t>
            </w:r>
          </w:p>
        </w:tc>
        <w:tc>
          <w:tcPr>
            <w:tcW w:w="5822" w:type="dxa"/>
          </w:tcPr>
          <w:p w14:paraId="40F1CC5F" w14:textId="77777777" w:rsidR="001D5333" w:rsidRDefault="001D5333">
            <w:pPr>
              <w:pStyle w:val="ChronTableBold"/>
            </w:pPr>
            <w:r>
              <w:t xml:space="preserve">Animal Welfare (Fees) Revocation and Determination 2003 </w:t>
            </w:r>
            <w:r>
              <w:rPr>
                <w:color w:val="FF0000"/>
              </w:rPr>
              <w:t>(repealed)</w:t>
            </w:r>
          </w:p>
          <w:p w14:paraId="173A35BA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110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2F2BD28D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DI2004-107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00017A5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3EA07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107</w:t>
            </w:r>
          </w:p>
        </w:tc>
        <w:tc>
          <w:tcPr>
            <w:tcW w:w="5822" w:type="dxa"/>
          </w:tcPr>
          <w:p w14:paraId="139F7BC8" w14:textId="77777777" w:rsidR="001D5333" w:rsidRDefault="001D5333">
            <w:pPr>
              <w:pStyle w:val="ChronTableBold"/>
            </w:pPr>
            <w:r>
              <w:t xml:space="preserve">Animal Diseases (Fees) Revocation and Determination 2003 </w:t>
            </w:r>
            <w:r>
              <w:rPr>
                <w:color w:val="FF0000"/>
              </w:rPr>
              <w:t>(repealed)</w:t>
            </w:r>
          </w:p>
          <w:p w14:paraId="685C6D1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1993</w:t>
            </w:r>
            <w:r>
              <w:t>, s 63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CD2D9FC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DI2004-108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7C37C8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BEC3E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108</w:t>
            </w:r>
          </w:p>
        </w:tc>
        <w:tc>
          <w:tcPr>
            <w:tcW w:w="5822" w:type="dxa"/>
          </w:tcPr>
          <w:p w14:paraId="586F4C04" w14:textId="77777777" w:rsidR="001D5333" w:rsidRDefault="001D5333">
            <w:pPr>
              <w:pStyle w:val="ChronTableBold"/>
            </w:pPr>
            <w:r>
              <w:t xml:space="preserve">Road Transport (General) (Parking Permit Fees) Revocation and Determination 2003 </w:t>
            </w:r>
            <w:r>
              <w:rPr>
                <w:color w:val="FF0000"/>
              </w:rPr>
              <w:t>(repealed)</w:t>
            </w:r>
          </w:p>
          <w:p w14:paraId="40C412E4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D157BB6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DI2004-131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69A07829" w14:textId="77777777" w:rsidTr="00722FF3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1429C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109</w:t>
            </w:r>
          </w:p>
        </w:tc>
        <w:tc>
          <w:tcPr>
            <w:tcW w:w="5822" w:type="dxa"/>
          </w:tcPr>
          <w:p w14:paraId="379459A4" w14:textId="77777777" w:rsidR="001D5333" w:rsidRDefault="001D5333" w:rsidP="00722FF3">
            <w:pPr>
              <w:pStyle w:val="ChronTableBold"/>
              <w:ind w:right="-23"/>
            </w:pPr>
            <w:r>
              <w:t xml:space="preserve">Road Transport (General) (Numberplate Fees) Determination 2003 </w:t>
            </w:r>
            <w:r>
              <w:rPr>
                <w:color w:val="FF0000"/>
              </w:rPr>
              <w:t>(repealed)</w:t>
            </w:r>
          </w:p>
          <w:p w14:paraId="513FBCF3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54094FD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DI2004-132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3C14453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2EBD5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110</w:t>
            </w:r>
          </w:p>
        </w:tc>
        <w:tc>
          <w:tcPr>
            <w:tcW w:w="5822" w:type="dxa"/>
          </w:tcPr>
          <w:p w14:paraId="3821D95E" w14:textId="77777777" w:rsidR="001D5333" w:rsidRDefault="001D5333">
            <w:pPr>
              <w:pStyle w:val="ChronTableBold"/>
            </w:pPr>
            <w:r>
              <w:t xml:space="preserve">Road Transport (General) (Vehicle Impounding and Seizure/Speed Tests) Revocation and Determination 2003 </w:t>
            </w:r>
            <w:r>
              <w:rPr>
                <w:color w:val="FF0000"/>
              </w:rPr>
              <w:t>(repealed)</w:t>
            </w:r>
          </w:p>
          <w:p w14:paraId="059CB82E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12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685265B2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DI2004-133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14C55FD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B029D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111</w:t>
            </w:r>
          </w:p>
        </w:tc>
        <w:tc>
          <w:tcPr>
            <w:tcW w:w="5822" w:type="dxa"/>
          </w:tcPr>
          <w:p w14:paraId="31431027" w14:textId="77777777" w:rsidR="001D5333" w:rsidRPr="00DA0F29" w:rsidRDefault="001D5333">
            <w:pPr>
              <w:pStyle w:val="ChronTableBold"/>
            </w:pPr>
            <w:r>
              <w:t xml:space="preserve">Utilities (Electricity Customer Transfer Code) (Industry Code) Approval 2003 (No 1) </w:t>
            </w:r>
            <w:r>
              <w:rPr>
                <w:color w:val="FF0000"/>
              </w:rPr>
              <w:t>(repealed)</w:t>
            </w:r>
          </w:p>
          <w:p w14:paraId="74CF6E3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58</w:t>
            </w:r>
            <w:r>
              <w:br/>
              <w:t>notified LR 10 June 2003</w:t>
            </w:r>
            <w:r>
              <w:br/>
              <w:t>commenced 11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4C47A8A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amended by DI2004-204</w:t>
            </w:r>
            <w:r>
              <w:rPr>
                <w:b w:val="0"/>
                <w:bCs/>
              </w:rPr>
              <w:br/>
              <w:t>3 September 2004</w:t>
            </w:r>
          </w:p>
          <w:p w14:paraId="109DE776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DI2012-151</w:t>
            </w:r>
            <w:r>
              <w:rPr>
                <w:b w:val="0"/>
                <w:bCs/>
              </w:rPr>
              <w:br/>
              <w:t>1 July 2012</w:t>
            </w:r>
          </w:p>
        </w:tc>
      </w:tr>
      <w:tr w:rsidR="001D5333" w14:paraId="414BBD8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FAFAB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112</w:t>
            </w:r>
          </w:p>
        </w:tc>
        <w:tc>
          <w:tcPr>
            <w:tcW w:w="5822" w:type="dxa"/>
          </w:tcPr>
          <w:p w14:paraId="217069F7" w14:textId="77777777" w:rsidR="001D5333" w:rsidRDefault="001D5333">
            <w:pPr>
              <w:pStyle w:val="ChronTableBold"/>
            </w:pPr>
            <w:r>
              <w:t xml:space="preserve">Cultural Facilities Corporation Board Appointment 2003 (No 1) </w:t>
            </w:r>
            <w:r>
              <w:rPr>
                <w:color w:val="FF0000"/>
              </w:rPr>
              <w:t>(repealed)</w:t>
            </w:r>
          </w:p>
          <w:p w14:paraId="709DE06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sch 2 cl 2</w:t>
            </w:r>
            <w:r>
              <w:br/>
              <w:t>notified LR 11 June 2003</w:t>
            </w:r>
            <w:r>
              <w:br/>
              <w:t>commenced 12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3B6A7AE" w14:textId="77777777" w:rsidR="001D5333" w:rsidRDefault="001D5333">
            <w:pPr>
              <w:pStyle w:val="ChronTableRep"/>
            </w:pPr>
            <w:r>
              <w:t>repealed by DI2006-88</w:t>
            </w:r>
            <w:r>
              <w:br/>
              <w:t>2 June 2006</w:t>
            </w:r>
          </w:p>
        </w:tc>
      </w:tr>
      <w:tr w:rsidR="001D5333" w14:paraId="6835A9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B23BC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113</w:t>
            </w:r>
          </w:p>
        </w:tc>
        <w:tc>
          <w:tcPr>
            <w:tcW w:w="5822" w:type="dxa"/>
          </w:tcPr>
          <w:p w14:paraId="7DAD3948" w14:textId="77777777" w:rsidR="001D5333" w:rsidRDefault="001D5333">
            <w:pPr>
              <w:pStyle w:val="ChronTableBold"/>
            </w:pPr>
            <w:r>
              <w:t xml:space="preserve">Veterinary Surgeons (Fees) Determination 2003 (No 1) </w:t>
            </w:r>
            <w:r>
              <w:rPr>
                <w:color w:val="FF0000"/>
              </w:rPr>
              <w:t>(repealed)</w:t>
            </w:r>
          </w:p>
          <w:p w14:paraId="797B6B20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Veterinary Surgeons Act 1965</w:t>
            </w:r>
            <w:r>
              <w:t>, s 58</w:t>
            </w:r>
            <w:r>
              <w:br/>
              <w:t>notified LR 16 June 2003</w:t>
            </w:r>
            <w:r>
              <w:br/>
              <w:t>commenced 17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EC9A117" w14:textId="77777777" w:rsidR="001D5333" w:rsidRDefault="001D5333">
            <w:pPr>
              <w:pStyle w:val="ChronTableRep"/>
            </w:pPr>
            <w:r>
              <w:t>repealed by DI2005-152</w:t>
            </w:r>
            <w:r>
              <w:br/>
              <w:t>26 July 2005</w:t>
            </w:r>
          </w:p>
        </w:tc>
      </w:tr>
      <w:tr w:rsidR="001D5333" w14:paraId="5E980F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B74B6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114</w:t>
            </w:r>
          </w:p>
        </w:tc>
        <w:tc>
          <w:tcPr>
            <w:tcW w:w="5822" w:type="dxa"/>
          </w:tcPr>
          <w:p w14:paraId="2BD4E146" w14:textId="77777777" w:rsidR="001D5333" w:rsidRDefault="001D5333">
            <w:pPr>
              <w:pStyle w:val="ChronTableBold"/>
            </w:pPr>
            <w:r>
              <w:t xml:space="preserve">Pharmacy (Fees) Determination 2003 (No 1) </w:t>
            </w:r>
            <w:r>
              <w:rPr>
                <w:color w:val="FF0000"/>
              </w:rPr>
              <w:t>(repealed)</w:t>
            </w:r>
          </w:p>
          <w:p w14:paraId="20D3041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Pharmacy Act 1931</w:t>
            </w:r>
            <w:r>
              <w:t>, s 57</w:t>
            </w:r>
            <w:r>
              <w:br/>
              <w:t>notified LR 16 June 2003</w:t>
            </w:r>
            <w:r>
              <w:br/>
              <w:t>commenced 17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A5088AC" w14:textId="77777777" w:rsidR="001D5333" w:rsidRDefault="001D5333" w:rsidP="000E6529">
            <w:pPr>
              <w:pStyle w:val="ChronTableRep"/>
            </w:pPr>
            <w:r>
              <w:t>repealed by DI2004-</w:t>
            </w:r>
            <w:r w:rsidR="000E6529">
              <w:t>116</w:t>
            </w:r>
            <w:r>
              <w:br/>
              <w:t>10 August 2004</w:t>
            </w:r>
          </w:p>
        </w:tc>
      </w:tr>
      <w:tr w:rsidR="001D5333" w14:paraId="08C83AC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9DDD2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115</w:t>
            </w:r>
          </w:p>
        </w:tc>
        <w:tc>
          <w:tcPr>
            <w:tcW w:w="5822" w:type="dxa"/>
          </w:tcPr>
          <w:p w14:paraId="6539E653" w14:textId="77777777" w:rsidR="001D5333" w:rsidRDefault="001D5333">
            <w:pPr>
              <w:pStyle w:val="ChronTableBold"/>
            </w:pPr>
            <w:r>
              <w:t>Dental Technicians and Dental Prosthetists (Fees) Determination</w:t>
            </w:r>
            <w:r w:rsidR="003A3AB2">
              <w:t> </w:t>
            </w:r>
            <w:r>
              <w:t xml:space="preserve">2003 (No 1) </w:t>
            </w:r>
            <w:r>
              <w:rPr>
                <w:color w:val="FF0000"/>
              </w:rPr>
              <w:t>(repealed)</w:t>
            </w:r>
          </w:p>
          <w:p w14:paraId="7945F11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Dental Technicians and Dental Prosthetists Registration Act 1988</w:t>
            </w:r>
            <w:r>
              <w:t>, s 73</w:t>
            </w:r>
            <w:r>
              <w:br/>
              <w:t>notified LR 16 June 2003</w:t>
            </w:r>
            <w:r>
              <w:br/>
              <w:t>commenced 17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B3EF1A0" w14:textId="77777777" w:rsidR="001D5333" w:rsidRDefault="001D5333">
            <w:pPr>
              <w:pStyle w:val="ChronTableRep"/>
            </w:pPr>
            <w:r>
              <w:t>repealed by DI2005-150</w:t>
            </w:r>
            <w:r>
              <w:br/>
              <w:t>26 July 2005</w:t>
            </w:r>
          </w:p>
        </w:tc>
      </w:tr>
      <w:tr w:rsidR="001D5333" w14:paraId="093BD3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82B75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116</w:t>
            </w:r>
          </w:p>
        </w:tc>
        <w:tc>
          <w:tcPr>
            <w:tcW w:w="5822" w:type="dxa"/>
          </w:tcPr>
          <w:p w14:paraId="25C11592" w14:textId="77777777" w:rsidR="001D5333" w:rsidRDefault="001D5333">
            <w:pPr>
              <w:pStyle w:val="ChronTableBold"/>
            </w:pPr>
            <w:r>
              <w:t>Physiotherapists (Fees) Determination 2003 (No 1)</w:t>
            </w:r>
            <w:r>
              <w:rPr>
                <w:color w:val="FF0000"/>
              </w:rPr>
              <w:t xml:space="preserve"> (repealed)</w:t>
            </w:r>
          </w:p>
          <w:p w14:paraId="7B655103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Physiotherapists Act 1977</w:t>
            </w:r>
            <w:r>
              <w:t>, s 54</w:t>
            </w:r>
            <w:r>
              <w:br/>
              <w:t>notified LR 16 June 2003</w:t>
            </w:r>
            <w:r>
              <w:br/>
              <w:t>commenced 17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8E1CB29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DI2004-171</w:t>
            </w:r>
            <w:r>
              <w:rPr>
                <w:rFonts w:ascii="Arial (W1)" w:hAnsi="Arial (W1)"/>
                <w:b w:val="0"/>
                <w:bCs/>
              </w:rPr>
              <w:br/>
              <w:t>6 August 2004</w:t>
            </w:r>
          </w:p>
        </w:tc>
      </w:tr>
      <w:tr w:rsidR="001D5333" w14:paraId="05414E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2C418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117</w:t>
            </w:r>
          </w:p>
        </w:tc>
        <w:tc>
          <w:tcPr>
            <w:tcW w:w="5822" w:type="dxa"/>
          </w:tcPr>
          <w:p w14:paraId="57DB25A5" w14:textId="77777777" w:rsidR="001D5333" w:rsidRDefault="001D5333">
            <w:pPr>
              <w:pStyle w:val="ChronTableBold"/>
            </w:pPr>
            <w:r>
              <w:t xml:space="preserve">Optometrists (Fees) Determination 2003 (No 1) </w:t>
            </w:r>
            <w:r>
              <w:rPr>
                <w:color w:val="FF0000"/>
              </w:rPr>
              <w:t>(repealed)</w:t>
            </w:r>
          </w:p>
          <w:p w14:paraId="0D4014F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Optometrists Act 1956</w:t>
            </w:r>
            <w:r>
              <w:t>, s 55</w:t>
            </w:r>
            <w:r>
              <w:br/>
              <w:t>notified LR 16 June 2003</w:t>
            </w:r>
            <w:r>
              <w:br/>
              <w:t>commenced 17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E712264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DI2006-70</w:t>
            </w:r>
            <w:r>
              <w:rPr>
                <w:rFonts w:ascii="Arial (W1)" w:hAnsi="Arial (W1)"/>
                <w:b w:val="0"/>
                <w:bCs/>
              </w:rPr>
              <w:br/>
              <w:t>21 April 2006</w:t>
            </w:r>
          </w:p>
        </w:tc>
      </w:tr>
      <w:tr w:rsidR="001D5333" w14:paraId="798508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653F6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118</w:t>
            </w:r>
          </w:p>
        </w:tc>
        <w:tc>
          <w:tcPr>
            <w:tcW w:w="5822" w:type="dxa"/>
          </w:tcPr>
          <w:p w14:paraId="083D458E" w14:textId="77777777" w:rsidR="001D5333" w:rsidRDefault="001D5333">
            <w:pPr>
              <w:pStyle w:val="ChronTableBold"/>
            </w:pPr>
            <w:r>
              <w:t xml:space="preserve">Surveyors Practice Directions Determination 2003 (No 1) </w:t>
            </w:r>
            <w:r>
              <w:rPr>
                <w:color w:val="FF0000"/>
              </w:rPr>
              <w:t>(repealed)</w:t>
            </w:r>
          </w:p>
          <w:p w14:paraId="31A21FD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2001</w:t>
            </w:r>
            <w:r>
              <w:t>, s 38</w:t>
            </w:r>
            <w:r>
              <w:br/>
              <w:t>notified LR 16 June 2003</w:t>
            </w:r>
            <w:r>
              <w:br/>
              <w:t>commenced 17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3AC7158" w14:textId="77777777" w:rsidR="001D5333" w:rsidRDefault="001D5333" w:rsidP="003234ED">
            <w:pPr>
              <w:pStyle w:val="ChronTableRep"/>
              <w:rPr>
                <w:u w:val="single"/>
              </w:rPr>
            </w:pPr>
            <w:r>
              <w:t>repealed by DI2008-192</w:t>
            </w:r>
            <w:r>
              <w:br/>
              <w:t>30 July 2008</w:t>
            </w:r>
          </w:p>
        </w:tc>
      </w:tr>
      <w:tr w:rsidR="001D5333" w14:paraId="5C64D84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A6AD7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119</w:t>
            </w:r>
          </w:p>
        </w:tc>
        <w:tc>
          <w:tcPr>
            <w:tcW w:w="5822" w:type="dxa"/>
          </w:tcPr>
          <w:p w14:paraId="3858B12D" w14:textId="77777777" w:rsidR="001D5333" w:rsidRDefault="001D5333">
            <w:pPr>
              <w:pStyle w:val="ChronTableBold"/>
            </w:pPr>
            <w:r>
              <w:t>Duties Determination 2003 (No 1)</w:t>
            </w:r>
            <w:r>
              <w:rPr>
                <w:color w:val="FF0000"/>
              </w:rPr>
              <w:t xml:space="preserve"> (repealed)</w:t>
            </w:r>
          </w:p>
          <w:p w14:paraId="3D91DF3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Duties Act 1989</w:t>
            </w:r>
            <w:r>
              <w:t>, s 4</w:t>
            </w:r>
            <w:r>
              <w:br/>
              <w:t>notified LR 16 June 2003</w:t>
            </w:r>
            <w:r>
              <w:br/>
              <w:t>commenced 17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02C3E75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(LA s 89 (1)</w:t>
            </w:r>
            <w:r>
              <w:rPr>
                <w:b w:val="0"/>
                <w:bCs/>
              </w:rPr>
              <w:br/>
              <w:t>18 June 2003</w:t>
            </w:r>
          </w:p>
        </w:tc>
      </w:tr>
      <w:tr w:rsidR="001D5333" w14:paraId="3FBBC07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CB255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120</w:t>
            </w:r>
          </w:p>
        </w:tc>
        <w:tc>
          <w:tcPr>
            <w:tcW w:w="5822" w:type="dxa"/>
          </w:tcPr>
          <w:p w14:paraId="43636D5E" w14:textId="77777777" w:rsidR="001D5333" w:rsidRDefault="001D5333">
            <w:pPr>
              <w:pStyle w:val="ChronTableBold"/>
            </w:pPr>
            <w:r>
              <w:t xml:space="preserve">Electoral (Fees) Determination 2003-2004 </w:t>
            </w:r>
            <w:r>
              <w:rPr>
                <w:color w:val="FF0000"/>
              </w:rPr>
              <w:t>(repealed)</w:t>
            </w:r>
          </w:p>
          <w:p w14:paraId="586779E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8</w:t>
            </w:r>
            <w:r>
              <w:br/>
              <w:t>notified LR 19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4BD5D94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DI2004-159</w:t>
            </w:r>
            <w:r>
              <w:rPr>
                <w:rFonts w:ascii="Arial (W1)" w:hAnsi="Arial (W1)"/>
                <w:b w:val="0"/>
                <w:bCs/>
              </w:rPr>
              <w:br/>
              <w:t>16 July 2004</w:t>
            </w:r>
          </w:p>
        </w:tc>
      </w:tr>
      <w:tr w:rsidR="001D5333" w14:paraId="21E5B7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D497C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121</w:t>
            </w:r>
          </w:p>
        </w:tc>
        <w:tc>
          <w:tcPr>
            <w:tcW w:w="5822" w:type="dxa"/>
          </w:tcPr>
          <w:p w14:paraId="16CFD715" w14:textId="77777777" w:rsidR="001D5333" w:rsidRDefault="001D5333">
            <w:pPr>
              <w:pStyle w:val="ChronTableBold"/>
            </w:pPr>
            <w:r>
              <w:t xml:space="preserve">Public Rental Housing Assistance Program Amendment 2003 (No 1) </w:t>
            </w:r>
            <w:r>
              <w:rPr>
                <w:color w:val="FF0000"/>
              </w:rPr>
              <w:t>(repealed)</w:t>
            </w:r>
          </w:p>
          <w:p w14:paraId="3E7B0B0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1987</w:t>
            </w:r>
            <w:r>
              <w:t>, s 12</w:t>
            </w:r>
            <w:r>
              <w:br/>
              <w:t>notified LR 18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16319E9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(LA s 89 (1)</w:t>
            </w:r>
            <w:r>
              <w:rPr>
                <w:b w:val="0"/>
                <w:bCs/>
              </w:rPr>
              <w:br/>
              <w:t>2 July 2003</w:t>
            </w:r>
          </w:p>
        </w:tc>
      </w:tr>
      <w:tr w:rsidR="001D5333" w14:paraId="04973B1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C1F62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122</w:t>
            </w:r>
          </w:p>
        </w:tc>
        <w:tc>
          <w:tcPr>
            <w:tcW w:w="5822" w:type="dxa"/>
          </w:tcPr>
          <w:p w14:paraId="200DE4A8" w14:textId="77777777" w:rsidR="001D5333" w:rsidRDefault="001D5333">
            <w:pPr>
              <w:pStyle w:val="ChronTableBold"/>
            </w:pPr>
            <w:r>
              <w:t xml:space="preserve">Planning and Land Council Appointments 2003 (No 1) </w:t>
            </w:r>
            <w:r>
              <w:rPr>
                <w:color w:val="FF0000"/>
              </w:rPr>
              <w:t>(repealed)</w:t>
            </w:r>
          </w:p>
          <w:p w14:paraId="5009BF5F" w14:textId="77777777" w:rsidR="001D5333" w:rsidRDefault="001D5333" w:rsidP="00467BD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20FF7E26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DI2003-135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00510BE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C2BF8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123</w:t>
            </w:r>
          </w:p>
        </w:tc>
        <w:tc>
          <w:tcPr>
            <w:tcW w:w="5822" w:type="dxa"/>
          </w:tcPr>
          <w:p w14:paraId="223AF756" w14:textId="77777777" w:rsidR="001D5333" w:rsidRDefault="001D5333">
            <w:pPr>
              <w:pStyle w:val="ChronTableBold"/>
            </w:pPr>
            <w:r>
              <w:t xml:space="preserve">Planning and Land Council Appointments 2003 (No 2) </w:t>
            </w:r>
            <w:r>
              <w:rPr>
                <w:color w:val="FF0000"/>
              </w:rPr>
              <w:t>(repealed)</w:t>
            </w:r>
          </w:p>
          <w:p w14:paraId="4B2F6ECA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75BA1F56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DI2003-136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723C02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4322F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124</w:t>
            </w:r>
          </w:p>
        </w:tc>
        <w:tc>
          <w:tcPr>
            <w:tcW w:w="5822" w:type="dxa"/>
          </w:tcPr>
          <w:p w14:paraId="6AA058F5" w14:textId="77777777" w:rsidR="001D5333" w:rsidRDefault="001D5333">
            <w:pPr>
              <w:pStyle w:val="ChronTableBold"/>
            </w:pPr>
            <w:r>
              <w:t xml:space="preserve">Planning and Land Council Appointments 2003 (No 3) </w:t>
            </w:r>
            <w:r>
              <w:rPr>
                <w:color w:val="FF0000"/>
              </w:rPr>
              <w:t>(repealed)</w:t>
            </w:r>
          </w:p>
          <w:p w14:paraId="24819C54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1B56F685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DI2003-137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152927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271C8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125</w:t>
            </w:r>
          </w:p>
        </w:tc>
        <w:tc>
          <w:tcPr>
            <w:tcW w:w="5822" w:type="dxa"/>
          </w:tcPr>
          <w:p w14:paraId="0E7EAAFC" w14:textId="77777777" w:rsidR="001D5333" w:rsidRDefault="001D5333">
            <w:pPr>
              <w:pStyle w:val="ChronTableBold"/>
            </w:pPr>
            <w:r>
              <w:t>Planning and Land Council Appointments 2003 (No</w:t>
            </w:r>
            <w:r w:rsidR="002F6CA5">
              <w:t xml:space="preserve"> </w:t>
            </w:r>
            <w:r>
              <w:t xml:space="preserve">4) </w:t>
            </w:r>
            <w:r>
              <w:rPr>
                <w:color w:val="FF0000"/>
              </w:rPr>
              <w:t>(repealed)</w:t>
            </w:r>
          </w:p>
          <w:p w14:paraId="2C7238A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34F42481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DI2003-138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5A7BC3B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DA742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126</w:t>
            </w:r>
          </w:p>
        </w:tc>
        <w:tc>
          <w:tcPr>
            <w:tcW w:w="5822" w:type="dxa"/>
          </w:tcPr>
          <w:p w14:paraId="65A64000" w14:textId="77777777" w:rsidR="001D5333" w:rsidRDefault="001D5333">
            <w:pPr>
              <w:pStyle w:val="ChronTableBold"/>
            </w:pPr>
            <w:r>
              <w:t xml:space="preserve">Planning and Land Council Appointments 2003 (No 5) </w:t>
            </w:r>
            <w:r>
              <w:rPr>
                <w:color w:val="FF0000"/>
              </w:rPr>
              <w:t>(repealed)</w:t>
            </w:r>
          </w:p>
          <w:p w14:paraId="35F21F4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24A7F557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DI2003-139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3EBDF4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0F939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127</w:t>
            </w:r>
          </w:p>
        </w:tc>
        <w:tc>
          <w:tcPr>
            <w:tcW w:w="5822" w:type="dxa"/>
          </w:tcPr>
          <w:p w14:paraId="459E5229" w14:textId="77777777" w:rsidR="001D5333" w:rsidRDefault="001D5333">
            <w:pPr>
              <w:pStyle w:val="ChronTableBold"/>
            </w:pPr>
            <w:r>
              <w:t xml:space="preserve">Planning and Land Council Appointments 2003 (No 6) </w:t>
            </w:r>
            <w:r>
              <w:rPr>
                <w:color w:val="FF0000"/>
              </w:rPr>
              <w:t>(repealed)</w:t>
            </w:r>
          </w:p>
          <w:p w14:paraId="65C2D93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7F140983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DI2003-140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50F61B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56F3F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128</w:t>
            </w:r>
          </w:p>
        </w:tc>
        <w:tc>
          <w:tcPr>
            <w:tcW w:w="5822" w:type="dxa"/>
          </w:tcPr>
          <w:p w14:paraId="5AD9C93B" w14:textId="77777777" w:rsidR="001D5333" w:rsidRDefault="001D5333">
            <w:pPr>
              <w:pStyle w:val="ChronTableBold"/>
            </w:pPr>
            <w:r>
              <w:t xml:space="preserve">Planning and Land Council Appointments 2003 (No 7) </w:t>
            </w:r>
            <w:r>
              <w:rPr>
                <w:color w:val="FF0000"/>
              </w:rPr>
              <w:t>(repealed)</w:t>
            </w:r>
          </w:p>
          <w:p w14:paraId="7009C45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41BED4CA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DI2003-141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134B3E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8720D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129</w:t>
            </w:r>
          </w:p>
        </w:tc>
        <w:tc>
          <w:tcPr>
            <w:tcW w:w="5822" w:type="dxa"/>
          </w:tcPr>
          <w:p w14:paraId="37034500" w14:textId="77777777" w:rsidR="001D5333" w:rsidRDefault="001D5333">
            <w:pPr>
              <w:pStyle w:val="ChronTableBold"/>
            </w:pPr>
            <w:r>
              <w:t xml:space="preserve">Land Agency Board Appointments 2003 (No 1) </w:t>
            </w:r>
            <w:r>
              <w:rPr>
                <w:color w:val="FF0000"/>
              </w:rPr>
              <w:t>(repealed)</w:t>
            </w:r>
          </w:p>
          <w:p w14:paraId="137ADEA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6BBB80DB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DI2003-146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7E445E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A9B8E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130</w:t>
            </w:r>
          </w:p>
        </w:tc>
        <w:tc>
          <w:tcPr>
            <w:tcW w:w="5822" w:type="dxa"/>
          </w:tcPr>
          <w:p w14:paraId="322727D2" w14:textId="77777777" w:rsidR="001D5333" w:rsidRDefault="001D5333">
            <w:pPr>
              <w:pStyle w:val="ChronTableBold"/>
            </w:pPr>
            <w:r>
              <w:t xml:space="preserve">Land Agency Board Appointments 2003 (No 2) </w:t>
            </w:r>
            <w:r>
              <w:rPr>
                <w:color w:val="FF0000"/>
              </w:rPr>
              <w:t>(repealed)</w:t>
            </w:r>
          </w:p>
          <w:p w14:paraId="232F7C1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6FB7EE78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DI2003-145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2D0452C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E3127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131</w:t>
            </w:r>
          </w:p>
        </w:tc>
        <w:tc>
          <w:tcPr>
            <w:tcW w:w="5822" w:type="dxa"/>
          </w:tcPr>
          <w:p w14:paraId="6548D66B" w14:textId="77777777" w:rsidR="001D5333" w:rsidRDefault="001D5333">
            <w:pPr>
              <w:pStyle w:val="ChronTableBold"/>
            </w:pPr>
            <w:r>
              <w:t xml:space="preserve">Land Agency Board Appointments 2003 (No 3) </w:t>
            </w:r>
            <w:r>
              <w:rPr>
                <w:color w:val="FF0000"/>
              </w:rPr>
              <w:t>(repealed)</w:t>
            </w:r>
          </w:p>
          <w:p w14:paraId="3656A9A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35B64866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DI2003-144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6FEFC80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E7D74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132</w:t>
            </w:r>
          </w:p>
        </w:tc>
        <w:tc>
          <w:tcPr>
            <w:tcW w:w="5822" w:type="dxa"/>
          </w:tcPr>
          <w:p w14:paraId="6E3ADA31" w14:textId="77777777" w:rsidR="001D5333" w:rsidRDefault="001D5333">
            <w:pPr>
              <w:pStyle w:val="ChronTableBold"/>
            </w:pPr>
            <w:r>
              <w:t xml:space="preserve">Land Agency Board Appointments 2003 (No 4) </w:t>
            </w:r>
            <w:r>
              <w:rPr>
                <w:color w:val="FF0000"/>
              </w:rPr>
              <w:t>(repealed)</w:t>
            </w:r>
          </w:p>
          <w:p w14:paraId="62D17F5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1A0FEC7A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DI2003-143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23E5F3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DAA2B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133</w:t>
            </w:r>
          </w:p>
        </w:tc>
        <w:tc>
          <w:tcPr>
            <w:tcW w:w="5822" w:type="dxa"/>
          </w:tcPr>
          <w:p w14:paraId="4AA13A65" w14:textId="77777777" w:rsidR="001D5333" w:rsidRDefault="001D5333">
            <w:pPr>
              <w:pStyle w:val="ChronTableBold"/>
            </w:pPr>
            <w:r>
              <w:t xml:space="preserve">Land Agency Board Appointments 2003 (No 5) </w:t>
            </w:r>
            <w:r>
              <w:rPr>
                <w:color w:val="FF0000"/>
              </w:rPr>
              <w:t>(repealed)</w:t>
            </w:r>
          </w:p>
          <w:p w14:paraId="264A0E7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17 June 2003</w:t>
            </w:r>
            <w:r>
              <w:br/>
            </w:r>
            <w:r w:rsidR="00467BD4">
              <w:t>never effective</w:t>
            </w:r>
          </w:p>
        </w:tc>
        <w:tc>
          <w:tcPr>
            <w:tcW w:w="2523" w:type="dxa"/>
            <w:tcBorders>
              <w:right w:val="nil"/>
            </w:tcBorders>
          </w:tcPr>
          <w:p w14:paraId="02196936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DI2003-142</w:t>
            </w:r>
            <w:r>
              <w:rPr>
                <w:b w:val="0"/>
                <w:bCs/>
              </w:rPr>
              <w:br/>
              <w:t>19 June 2003</w:t>
            </w:r>
          </w:p>
        </w:tc>
      </w:tr>
      <w:tr w:rsidR="001D5333" w14:paraId="0DF3D7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C5740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134</w:t>
            </w:r>
          </w:p>
        </w:tc>
        <w:tc>
          <w:tcPr>
            <w:tcW w:w="5822" w:type="dxa"/>
          </w:tcPr>
          <w:p w14:paraId="7D02235C" w14:textId="77777777" w:rsidR="001D5333" w:rsidRDefault="001D5333">
            <w:pPr>
              <w:pStyle w:val="ChronTableBold"/>
            </w:pPr>
            <w:r>
              <w:t xml:space="preserve">Public Place Names 2003 No 8 </w:t>
            </w:r>
            <w:r w:rsidR="00FB3BAE">
              <w:t>(Street Nomenclature Banks)</w:t>
            </w:r>
          </w:p>
          <w:p w14:paraId="56137E4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19 June 2003</w:t>
            </w:r>
            <w:r>
              <w:br/>
              <w:t>commenced 20 June 2003 (LA s 72 (3)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4E12FCE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</w:p>
        </w:tc>
      </w:tr>
      <w:tr w:rsidR="001D5333" w14:paraId="475529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AE087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135</w:t>
            </w:r>
          </w:p>
        </w:tc>
        <w:tc>
          <w:tcPr>
            <w:tcW w:w="5822" w:type="dxa"/>
          </w:tcPr>
          <w:p w14:paraId="55869CE2" w14:textId="77777777" w:rsidR="001D5333" w:rsidRDefault="001D5333">
            <w:pPr>
              <w:pStyle w:val="ChronTableBold"/>
            </w:pPr>
            <w:r>
              <w:t xml:space="preserve">Planning and Land Council Appointments 2003 (No 8) </w:t>
            </w:r>
            <w:r>
              <w:rPr>
                <w:color w:val="FF0000"/>
              </w:rPr>
              <w:t>(repealed)</w:t>
            </w:r>
          </w:p>
          <w:p w14:paraId="283D6F0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57D95315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18 June 2007</w:t>
            </w:r>
          </w:p>
        </w:tc>
      </w:tr>
      <w:tr w:rsidR="001D5333" w14:paraId="0F60B7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35D55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136</w:t>
            </w:r>
          </w:p>
        </w:tc>
        <w:tc>
          <w:tcPr>
            <w:tcW w:w="5822" w:type="dxa"/>
          </w:tcPr>
          <w:p w14:paraId="11456011" w14:textId="77777777" w:rsidR="001D5333" w:rsidRDefault="001D5333">
            <w:pPr>
              <w:pStyle w:val="ChronTableBold"/>
            </w:pPr>
            <w:r>
              <w:t xml:space="preserve">Planning and Land Council Appointments 2003 (No 9) </w:t>
            </w:r>
            <w:r>
              <w:rPr>
                <w:color w:val="FF0000"/>
              </w:rPr>
              <w:t>(repealed)</w:t>
            </w:r>
          </w:p>
          <w:p w14:paraId="2D83254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1B39B1A5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30 June 2005</w:t>
            </w:r>
          </w:p>
        </w:tc>
      </w:tr>
      <w:tr w:rsidR="001D5333" w14:paraId="1C90D8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77D11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137</w:t>
            </w:r>
          </w:p>
        </w:tc>
        <w:tc>
          <w:tcPr>
            <w:tcW w:w="5822" w:type="dxa"/>
          </w:tcPr>
          <w:p w14:paraId="6B9C6FB6" w14:textId="77777777" w:rsidR="001D5333" w:rsidRDefault="001D5333">
            <w:pPr>
              <w:pStyle w:val="ChronTableBold"/>
            </w:pPr>
            <w:r>
              <w:t xml:space="preserve">Planning and Land Council Appointments 2003 (No 10) </w:t>
            </w:r>
            <w:r>
              <w:rPr>
                <w:color w:val="FF0000"/>
              </w:rPr>
              <w:t>(repealed)</w:t>
            </w:r>
          </w:p>
          <w:p w14:paraId="6B76809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3C301B37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30 June 2005</w:t>
            </w:r>
          </w:p>
        </w:tc>
      </w:tr>
      <w:tr w:rsidR="001D5333" w14:paraId="7E8A735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C6310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138</w:t>
            </w:r>
          </w:p>
        </w:tc>
        <w:tc>
          <w:tcPr>
            <w:tcW w:w="5822" w:type="dxa"/>
          </w:tcPr>
          <w:p w14:paraId="7D5492F7" w14:textId="77777777" w:rsidR="001D5333" w:rsidRDefault="001D5333">
            <w:pPr>
              <w:pStyle w:val="ChronTableBold"/>
            </w:pPr>
            <w:r>
              <w:t xml:space="preserve">Planning and Land Council Appointments 2003 (No 11) </w:t>
            </w:r>
            <w:r>
              <w:rPr>
                <w:color w:val="FF0000"/>
              </w:rPr>
              <w:t>(repealed)</w:t>
            </w:r>
          </w:p>
          <w:p w14:paraId="3097067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2CDEE881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18 June 2007</w:t>
            </w:r>
          </w:p>
        </w:tc>
      </w:tr>
      <w:tr w:rsidR="001D5333" w14:paraId="5E62970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774EE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139</w:t>
            </w:r>
          </w:p>
        </w:tc>
        <w:tc>
          <w:tcPr>
            <w:tcW w:w="5822" w:type="dxa"/>
          </w:tcPr>
          <w:p w14:paraId="1C1A0733" w14:textId="77777777" w:rsidR="001D5333" w:rsidRDefault="001D5333">
            <w:pPr>
              <w:pStyle w:val="ChronTableBold"/>
            </w:pPr>
            <w:r>
              <w:t xml:space="preserve">Planning and Land Council Appointments 2003 (No 12) </w:t>
            </w:r>
            <w:r>
              <w:rPr>
                <w:color w:val="FF0000"/>
              </w:rPr>
              <w:t>(repealed)</w:t>
            </w:r>
          </w:p>
          <w:p w14:paraId="2D92F3DD" w14:textId="77777777" w:rsidR="001D5333" w:rsidRDefault="001D5333" w:rsidP="00D032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79A231EF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18 June 2007</w:t>
            </w:r>
          </w:p>
        </w:tc>
      </w:tr>
      <w:tr w:rsidR="001D5333" w14:paraId="1A92C5E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49F06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140</w:t>
            </w:r>
          </w:p>
        </w:tc>
        <w:tc>
          <w:tcPr>
            <w:tcW w:w="5822" w:type="dxa"/>
          </w:tcPr>
          <w:p w14:paraId="3A981348" w14:textId="77777777" w:rsidR="001D5333" w:rsidRDefault="001D5333">
            <w:pPr>
              <w:pStyle w:val="ChronTableBold"/>
            </w:pPr>
            <w:r>
              <w:t xml:space="preserve">Planning and Land Council Appointments 2003 (No 13) </w:t>
            </w:r>
            <w:r>
              <w:rPr>
                <w:color w:val="FF0000"/>
              </w:rPr>
              <w:t>(repealed)</w:t>
            </w:r>
          </w:p>
          <w:p w14:paraId="77287AA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66F68680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30 June 2005</w:t>
            </w:r>
          </w:p>
        </w:tc>
      </w:tr>
      <w:tr w:rsidR="001D5333" w14:paraId="0E4F04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BFDE6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141</w:t>
            </w:r>
          </w:p>
        </w:tc>
        <w:tc>
          <w:tcPr>
            <w:tcW w:w="5822" w:type="dxa"/>
          </w:tcPr>
          <w:p w14:paraId="5AC2FB70" w14:textId="77777777" w:rsidR="001D5333" w:rsidRDefault="001D5333">
            <w:pPr>
              <w:pStyle w:val="ChronTableBold"/>
            </w:pPr>
            <w:r>
              <w:t xml:space="preserve">Planning and Land Council Appointments 2003 (No 14) </w:t>
            </w:r>
            <w:r>
              <w:rPr>
                <w:color w:val="FF0000"/>
              </w:rPr>
              <w:t>(repealed)</w:t>
            </w:r>
          </w:p>
          <w:p w14:paraId="0534ED7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5A87297A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18 June 2007</w:t>
            </w:r>
          </w:p>
        </w:tc>
      </w:tr>
      <w:tr w:rsidR="001D5333" w14:paraId="5444FA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5CA6D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142</w:t>
            </w:r>
          </w:p>
        </w:tc>
        <w:tc>
          <w:tcPr>
            <w:tcW w:w="5822" w:type="dxa"/>
          </w:tcPr>
          <w:p w14:paraId="657A7B8C" w14:textId="77777777" w:rsidR="001D5333" w:rsidRDefault="001D5333">
            <w:pPr>
              <w:pStyle w:val="ChronTableBold"/>
            </w:pPr>
            <w:r>
              <w:t xml:space="preserve">Land Agency Board Appointments 2003 (No 6) </w:t>
            </w:r>
            <w:r>
              <w:rPr>
                <w:color w:val="FF0000"/>
              </w:rPr>
              <w:t>(repealed)</w:t>
            </w:r>
          </w:p>
          <w:p w14:paraId="26E28F1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5C98280A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18 June 2007</w:t>
            </w:r>
          </w:p>
        </w:tc>
      </w:tr>
      <w:tr w:rsidR="001D5333" w14:paraId="753E4E4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5644E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143</w:t>
            </w:r>
          </w:p>
        </w:tc>
        <w:tc>
          <w:tcPr>
            <w:tcW w:w="5822" w:type="dxa"/>
          </w:tcPr>
          <w:p w14:paraId="099EB8ED" w14:textId="77777777" w:rsidR="001D5333" w:rsidRDefault="001D5333">
            <w:pPr>
              <w:pStyle w:val="ChronTableBold"/>
            </w:pPr>
            <w:r>
              <w:t xml:space="preserve">Land Agency Board Appointments 2003 (No 7) </w:t>
            </w:r>
            <w:r>
              <w:rPr>
                <w:color w:val="FF0000"/>
              </w:rPr>
              <w:t>(repealed)</w:t>
            </w:r>
          </w:p>
          <w:p w14:paraId="29290F93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27474C13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30 June 2005</w:t>
            </w:r>
          </w:p>
        </w:tc>
      </w:tr>
      <w:tr w:rsidR="001D5333" w14:paraId="28E33B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4E617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144</w:t>
            </w:r>
          </w:p>
        </w:tc>
        <w:tc>
          <w:tcPr>
            <w:tcW w:w="5822" w:type="dxa"/>
          </w:tcPr>
          <w:p w14:paraId="43FE2AB6" w14:textId="77777777" w:rsidR="001D5333" w:rsidRDefault="001D5333">
            <w:pPr>
              <w:pStyle w:val="ChronTableBold"/>
            </w:pPr>
            <w:r>
              <w:t xml:space="preserve">Land Agency Board Appointments 2003 (No 8) </w:t>
            </w:r>
            <w:r>
              <w:rPr>
                <w:color w:val="FF0000"/>
              </w:rPr>
              <w:t>(repealed)</w:t>
            </w:r>
          </w:p>
          <w:p w14:paraId="08B9542C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48DEDD79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18 June 2007</w:t>
            </w:r>
          </w:p>
        </w:tc>
      </w:tr>
      <w:tr w:rsidR="001D5333" w14:paraId="0A9B87A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68E81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145</w:t>
            </w:r>
          </w:p>
        </w:tc>
        <w:tc>
          <w:tcPr>
            <w:tcW w:w="5822" w:type="dxa"/>
          </w:tcPr>
          <w:p w14:paraId="439C0ED2" w14:textId="77777777" w:rsidR="001D5333" w:rsidRDefault="001D5333">
            <w:pPr>
              <w:pStyle w:val="ChronTableBold"/>
            </w:pPr>
            <w:r>
              <w:t xml:space="preserve">Land Agency Board Appointments 2003 (No 9) </w:t>
            </w:r>
            <w:r>
              <w:rPr>
                <w:color w:val="FF0000"/>
              </w:rPr>
              <w:t>(repealed)</w:t>
            </w:r>
          </w:p>
          <w:p w14:paraId="54F17A0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4EE38CC0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18 June 2007</w:t>
            </w:r>
          </w:p>
        </w:tc>
      </w:tr>
      <w:tr w:rsidR="001D5333" w14:paraId="3E05379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AFECB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146</w:t>
            </w:r>
          </w:p>
        </w:tc>
        <w:tc>
          <w:tcPr>
            <w:tcW w:w="5822" w:type="dxa"/>
          </w:tcPr>
          <w:p w14:paraId="7718A9D3" w14:textId="77777777" w:rsidR="001D5333" w:rsidRDefault="001D5333">
            <w:pPr>
              <w:pStyle w:val="ChronTableBold"/>
            </w:pPr>
            <w:r>
              <w:t xml:space="preserve">Land Agency Board Appointments 2003 (No 10) </w:t>
            </w:r>
            <w:r>
              <w:rPr>
                <w:color w:val="FF0000"/>
              </w:rPr>
              <w:t>(repealed)</w:t>
            </w:r>
          </w:p>
          <w:p w14:paraId="08380E33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18 June 2003</w:t>
            </w:r>
            <w:r>
              <w:br/>
              <w:t>commenced 19 June 2003 (LA s 81 (4))</w:t>
            </w:r>
          </w:p>
        </w:tc>
        <w:tc>
          <w:tcPr>
            <w:tcW w:w="2523" w:type="dxa"/>
            <w:tcBorders>
              <w:right w:val="nil"/>
            </w:tcBorders>
          </w:tcPr>
          <w:p w14:paraId="69856875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30 June 2005</w:t>
            </w:r>
          </w:p>
        </w:tc>
      </w:tr>
      <w:tr w:rsidR="001D5333" w14:paraId="41C10A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330CB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147</w:t>
            </w:r>
          </w:p>
        </w:tc>
        <w:tc>
          <w:tcPr>
            <w:tcW w:w="5822" w:type="dxa"/>
          </w:tcPr>
          <w:p w14:paraId="667CFA9D" w14:textId="77777777" w:rsidR="001D5333" w:rsidRDefault="001D5333">
            <w:pPr>
              <w:pStyle w:val="ChronTableBold"/>
            </w:pPr>
            <w:r>
              <w:t xml:space="preserve">Utilities (Consumer Protection Code) 2003 (No 1) </w:t>
            </w:r>
            <w:r>
              <w:rPr>
                <w:color w:val="FF0000"/>
              </w:rPr>
              <w:t>(repealed)</w:t>
            </w:r>
          </w:p>
          <w:p w14:paraId="63A7433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59</w:t>
            </w:r>
            <w:r>
              <w:br/>
              <w:t>notified LR 23 June 2003</w:t>
            </w:r>
            <w:r>
              <w:br/>
              <w:t>commenced 24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2CA30DB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varied by DI2004-203</w:t>
            </w:r>
            <w:r>
              <w:rPr>
                <w:b w:val="0"/>
                <w:bCs/>
              </w:rPr>
              <w:br/>
              <w:t>3 Septem</w:t>
            </w:r>
            <w:r w:rsidR="00D032D9">
              <w:rPr>
                <w:b w:val="0"/>
                <w:bCs/>
              </w:rPr>
              <w:t>ber 2004</w:t>
            </w:r>
            <w:r w:rsidR="00D032D9">
              <w:rPr>
                <w:b w:val="0"/>
                <w:bCs/>
              </w:rPr>
              <w:br/>
              <w:t>varied by DI2005-65</w:t>
            </w:r>
            <w:r w:rsidR="00D032D9">
              <w:rPr>
                <w:b w:val="0"/>
                <w:bCs/>
              </w:rPr>
              <w:br/>
              <w:t>6 M</w:t>
            </w:r>
            <w:r>
              <w:rPr>
                <w:b w:val="0"/>
                <w:bCs/>
              </w:rPr>
              <w:t>ay 2005</w:t>
            </w:r>
            <w:r>
              <w:rPr>
                <w:b w:val="0"/>
                <w:bCs/>
              </w:rPr>
              <w:br/>
              <w:t>varied by DI2005-132</w:t>
            </w:r>
            <w:r>
              <w:rPr>
                <w:b w:val="0"/>
                <w:bCs/>
              </w:rPr>
              <w:br/>
              <w:t>1 July 2005</w:t>
            </w:r>
            <w:r>
              <w:rPr>
                <w:b w:val="0"/>
                <w:bCs/>
              </w:rPr>
              <w:br/>
              <w:t>repealed by DI2006-267</w:t>
            </w:r>
            <w:r>
              <w:rPr>
                <w:b w:val="0"/>
                <w:bCs/>
              </w:rPr>
              <w:br/>
              <w:t>1 January 2007</w:t>
            </w:r>
          </w:p>
        </w:tc>
      </w:tr>
      <w:tr w:rsidR="001D5333" w14:paraId="5AB3BB0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CC862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148</w:t>
            </w:r>
          </w:p>
        </w:tc>
        <w:tc>
          <w:tcPr>
            <w:tcW w:w="5822" w:type="dxa"/>
          </w:tcPr>
          <w:p w14:paraId="32445E04" w14:textId="77777777" w:rsidR="001D5333" w:rsidRDefault="001D5333">
            <w:pPr>
              <w:pStyle w:val="ChronTableBold"/>
            </w:pPr>
            <w:r>
              <w:t xml:space="preserve">Road Transport (General) Declaration that the road transport legislation does not apply to certain roads and road related areas 2003 (No 5) </w:t>
            </w:r>
            <w:r>
              <w:rPr>
                <w:color w:val="FF0000"/>
              </w:rPr>
              <w:t>(repealed)</w:t>
            </w:r>
          </w:p>
          <w:p w14:paraId="03D787F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rFonts w:cs="Arial"/>
                <w:i/>
                <w:iCs/>
              </w:rPr>
              <w:t>Road Transport (General) Act 1999</w:t>
            </w:r>
            <w:r>
              <w:rPr>
                <w:rFonts w:cs="Arial"/>
              </w:rPr>
              <w:t>, s 12</w:t>
            </w:r>
            <w:r>
              <w:br/>
              <w:t>notified LR 25 June 2003</w:t>
            </w:r>
            <w:r>
              <w:br/>
              <w:t>commenced 26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E88A1CA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 xml:space="preserve">ceased to have effect </w:t>
            </w:r>
            <w:r>
              <w:rPr>
                <w:rFonts w:ascii="Arial (W1)" w:hAnsi="Arial (W1)"/>
                <w:b w:val="0"/>
                <w:bCs/>
              </w:rPr>
              <w:br/>
              <w:t>30 June 2003</w:t>
            </w:r>
          </w:p>
        </w:tc>
      </w:tr>
      <w:tr w:rsidR="001D5333" w14:paraId="2D8A8B1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1A736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149</w:t>
            </w:r>
          </w:p>
        </w:tc>
        <w:tc>
          <w:tcPr>
            <w:tcW w:w="5822" w:type="dxa"/>
          </w:tcPr>
          <w:p w14:paraId="5DC90B6E" w14:textId="77777777" w:rsidR="001D5333" w:rsidRDefault="001D5333">
            <w:pPr>
              <w:pStyle w:val="ChronTableBold"/>
            </w:pPr>
            <w:r>
              <w:t xml:space="preserve">Nature Conservation Action Plans for endangered species 2003 </w:t>
            </w:r>
            <w:r>
              <w:rPr>
                <w:color w:val="FF0000"/>
              </w:rPr>
              <w:t>(repealed)</w:t>
            </w:r>
          </w:p>
          <w:p w14:paraId="04C867D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42</w:t>
            </w:r>
            <w:r>
              <w:br/>
              <w:t>notified LR 30 June 2003</w:t>
            </w:r>
            <w:r>
              <w:br/>
              <w:t>commenced 1 July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7442D4C" w14:textId="77777777" w:rsidR="001D5333" w:rsidRDefault="001D533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DI2005-84</w:t>
            </w:r>
            <w:r>
              <w:rPr>
                <w:rFonts w:ascii="Arial (W1)" w:hAnsi="Arial (W1)"/>
              </w:rPr>
              <w:br/>
              <w:t>17 June 2005</w:t>
            </w:r>
          </w:p>
        </w:tc>
      </w:tr>
      <w:tr w:rsidR="001D5333" w14:paraId="4597F7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059F1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150</w:t>
            </w:r>
          </w:p>
        </w:tc>
        <w:tc>
          <w:tcPr>
            <w:tcW w:w="5822" w:type="dxa"/>
          </w:tcPr>
          <w:p w14:paraId="6DB5B4C9" w14:textId="77777777" w:rsidR="001D5333" w:rsidRDefault="001D5333">
            <w:pPr>
              <w:pStyle w:val="ChronTableBold"/>
            </w:pPr>
            <w:r>
              <w:t xml:space="preserve">Health (Fees) Determination 2003-04 (No 1) </w:t>
            </w:r>
            <w:r>
              <w:rPr>
                <w:color w:val="FF0000"/>
              </w:rPr>
              <w:t>(repealed)</w:t>
            </w:r>
          </w:p>
          <w:p w14:paraId="6EE5650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30 June 2003</w:t>
            </w:r>
            <w:r>
              <w:br/>
              <w:t>commenced 1 July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161877F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DI2004-90</w:t>
            </w:r>
            <w:r>
              <w:rPr>
                <w:b w:val="0"/>
                <w:bCs/>
              </w:rPr>
              <w:br/>
              <w:t>8 June 2004</w:t>
            </w:r>
          </w:p>
        </w:tc>
      </w:tr>
      <w:tr w:rsidR="001D5333" w14:paraId="05A93E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08F1F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151</w:t>
            </w:r>
          </w:p>
        </w:tc>
        <w:tc>
          <w:tcPr>
            <w:tcW w:w="5822" w:type="dxa"/>
          </w:tcPr>
          <w:p w14:paraId="5C369F4A" w14:textId="77777777" w:rsidR="001D5333" w:rsidRDefault="001D5333">
            <w:pPr>
              <w:pStyle w:val="ChronTableBold"/>
            </w:pPr>
            <w:r>
              <w:t xml:space="preserve">Road Transport (General) Declaration that the road transport legislation does not apply to certain roads and road related areas 2003 (No 4) </w:t>
            </w:r>
            <w:r>
              <w:rPr>
                <w:color w:val="FF0000"/>
              </w:rPr>
              <w:t>(repealed)</w:t>
            </w:r>
          </w:p>
          <w:p w14:paraId="3689B3B9" w14:textId="77777777" w:rsidR="001D5333" w:rsidRDefault="001D5333">
            <w:pPr>
              <w:pStyle w:val="ChronTabledetails"/>
              <w:rPr>
                <w:bCs/>
              </w:rPr>
            </w:pPr>
            <w:r>
              <w:rPr>
                <w:bCs/>
              </w:rPr>
              <w:t xml:space="preserve">made under the </w:t>
            </w:r>
            <w:r>
              <w:rPr>
                <w:bCs/>
                <w:i/>
                <w:iCs/>
                <w:szCs w:val="15"/>
              </w:rPr>
              <w:t>Road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Transport (General) Act 1999</w:t>
            </w:r>
            <w:r>
              <w:t>, s 12</w:t>
            </w:r>
            <w:r>
              <w:br/>
              <w:t>notified LR 25 June 2003</w:t>
            </w:r>
            <w:r>
              <w:br/>
              <w:t>commenced 26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BC091E1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 xml:space="preserve">ceased to have effect </w:t>
            </w:r>
            <w:r>
              <w:rPr>
                <w:rFonts w:ascii="Arial (W1)" w:hAnsi="Arial (W1)"/>
                <w:b w:val="0"/>
                <w:bCs/>
              </w:rPr>
              <w:br/>
              <w:t>29 June 2003</w:t>
            </w:r>
          </w:p>
        </w:tc>
      </w:tr>
      <w:tr w:rsidR="001D5333" w14:paraId="4F32029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C1463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152</w:t>
            </w:r>
          </w:p>
        </w:tc>
        <w:tc>
          <w:tcPr>
            <w:tcW w:w="5822" w:type="dxa"/>
          </w:tcPr>
          <w:p w14:paraId="39AF77BC" w14:textId="77777777" w:rsidR="001D5333" w:rsidRDefault="001D5333">
            <w:pPr>
              <w:pStyle w:val="ChronTableBold"/>
            </w:pPr>
            <w:r>
              <w:t xml:space="preserve">Road Transport (Public Passenger Services) Maximum Fares for Taxi Services Determination 2003 </w:t>
            </w:r>
            <w:r>
              <w:rPr>
                <w:color w:val="FF0000"/>
              </w:rPr>
              <w:t>(repealed)</w:t>
            </w:r>
          </w:p>
          <w:p w14:paraId="1B913347" w14:textId="77777777" w:rsidR="001D5333" w:rsidRDefault="001D5333" w:rsidP="004445AB">
            <w:pPr>
              <w:pStyle w:val="ChronTabledetails"/>
            </w:pPr>
            <w:r>
              <w:t xml:space="preserve">made under the </w:t>
            </w:r>
            <w:r>
              <w:rPr>
                <w:rFonts w:cs="Arial"/>
                <w:i/>
                <w:iCs/>
              </w:rPr>
              <w:t>Road Transport (Public Passenger Services) Act</w:t>
            </w:r>
            <w:r w:rsidR="004445AB">
              <w:rPr>
                <w:rFonts w:cs="Arial"/>
                <w:i/>
                <w:iCs/>
              </w:rPr>
              <w:t> </w:t>
            </w:r>
            <w:r>
              <w:rPr>
                <w:rFonts w:cs="Arial"/>
                <w:i/>
                <w:iCs/>
              </w:rPr>
              <w:t>2001</w:t>
            </w:r>
            <w:r>
              <w:rPr>
                <w:rFonts w:cs="Arial"/>
              </w:rPr>
              <w:t>, s 60</w:t>
            </w:r>
            <w:r>
              <w:rPr>
                <w:rFonts w:cs="Arial"/>
              </w:rPr>
              <w:br/>
              <w:t>notified LR 27 June 2003</w:t>
            </w:r>
            <w:r>
              <w:rPr>
                <w:rFonts w:cs="Arial"/>
              </w:rP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2C68E550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DI2004-136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5E205B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99E3C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153</w:t>
            </w:r>
          </w:p>
        </w:tc>
        <w:tc>
          <w:tcPr>
            <w:tcW w:w="5822" w:type="dxa"/>
          </w:tcPr>
          <w:p w14:paraId="46C3EE02" w14:textId="77777777" w:rsidR="001D5333" w:rsidRDefault="001D5333">
            <w:pPr>
              <w:pStyle w:val="ChronTableBold"/>
            </w:pPr>
            <w:r>
              <w:t xml:space="preserve">Rental Bonds Housing Assistance Program 2003 (No 1) </w:t>
            </w:r>
            <w:r>
              <w:rPr>
                <w:color w:val="FF0000"/>
              </w:rPr>
              <w:t>(repealed)</w:t>
            </w:r>
          </w:p>
          <w:p w14:paraId="658E9CB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rFonts w:cs="Arial"/>
                <w:i/>
                <w:iCs/>
              </w:rPr>
              <w:t>Housing Assistance Act 1987</w:t>
            </w:r>
            <w:r>
              <w:rPr>
                <w:rFonts w:cs="Arial"/>
              </w:rPr>
              <w:t>, s 12</w:t>
            </w:r>
            <w:r>
              <w:rPr>
                <w:rFonts w:cs="Arial"/>
              </w:rPr>
              <w:br/>
              <w:t>notified LR 25 June 2003</w:t>
            </w:r>
            <w:r>
              <w:rPr>
                <w:rFonts w:cs="Arial"/>
              </w:rP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2B1EF817" w14:textId="77777777" w:rsidR="001D5333" w:rsidRDefault="001D5333" w:rsidP="00B260A7">
            <w:pPr>
              <w:pStyle w:val="ChronTableRep"/>
            </w:pPr>
            <w:r>
              <w:t>repealed by DI2005-280</w:t>
            </w:r>
            <w:r>
              <w:br/>
              <w:t>1</w:t>
            </w:r>
            <w:r w:rsidR="00B260A7">
              <w:t>6</w:t>
            </w:r>
            <w:r>
              <w:t xml:space="preserve"> December 2005</w:t>
            </w:r>
          </w:p>
        </w:tc>
      </w:tr>
      <w:tr w:rsidR="001D5333" w14:paraId="48931E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6332D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154</w:t>
            </w:r>
          </w:p>
        </w:tc>
        <w:tc>
          <w:tcPr>
            <w:tcW w:w="5822" w:type="dxa"/>
          </w:tcPr>
          <w:p w14:paraId="6AA226D0" w14:textId="77777777" w:rsidR="001D5333" w:rsidRDefault="001D5333">
            <w:pPr>
              <w:pStyle w:val="ChronTableBold"/>
            </w:pPr>
            <w:r>
              <w:t xml:space="preserve">Major Events Security Declaration 2003 </w:t>
            </w:r>
            <w:r>
              <w:rPr>
                <w:color w:val="FF0000"/>
              </w:rPr>
              <w:t>(repealed)</w:t>
            </w:r>
          </w:p>
          <w:p w14:paraId="69B7E90E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Major Events Security Act 2000</w:t>
            </w:r>
            <w:r>
              <w:t>, s 4</w:t>
            </w:r>
            <w:r>
              <w:br/>
              <w:t>notified LR 26 June 2003</w:t>
            </w:r>
            <w:r>
              <w:br/>
              <w:t>commenced 27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F74A2B7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ceased to have effect</w:t>
            </w:r>
            <w:r>
              <w:rPr>
                <w:b w:val="0"/>
                <w:bCs/>
              </w:rPr>
              <w:br/>
              <w:t>25 October 2003</w:t>
            </w:r>
          </w:p>
        </w:tc>
      </w:tr>
      <w:tr w:rsidR="001D5333" w14:paraId="2F7384A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F85F3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155</w:t>
            </w:r>
          </w:p>
        </w:tc>
        <w:tc>
          <w:tcPr>
            <w:tcW w:w="5822" w:type="dxa"/>
          </w:tcPr>
          <w:p w14:paraId="2969786E" w14:textId="77777777" w:rsidR="001D5333" w:rsidRDefault="001D5333">
            <w:pPr>
              <w:pStyle w:val="ChronTableBold"/>
            </w:pPr>
            <w:r>
              <w:t xml:space="preserve">Water and Sewerage (Fees) Revocation and Determination 2003 </w:t>
            </w:r>
            <w:r>
              <w:rPr>
                <w:color w:val="FF0000"/>
              </w:rPr>
              <w:t>(repealed)</w:t>
            </w:r>
          </w:p>
          <w:p w14:paraId="4E3DD752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and Sewerage Act 2000</w:t>
            </w:r>
            <w:r>
              <w:t>, s 45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57A49F1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DI2004-94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14D1970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B40BC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156</w:t>
            </w:r>
          </w:p>
        </w:tc>
        <w:tc>
          <w:tcPr>
            <w:tcW w:w="5822" w:type="dxa"/>
          </w:tcPr>
          <w:p w14:paraId="7F348B5C" w14:textId="77777777" w:rsidR="001D5333" w:rsidRDefault="001D5333">
            <w:pPr>
              <w:pStyle w:val="ChronTableBold"/>
            </w:pPr>
            <w:r>
              <w:t xml:space="preserve">Unit Titles (Fees) Determination 2003 </w:t>
            </w:r>
            <w:r>
              <w:rPr>
                <w:color w:val="FF0000"/>
              </w:rPr>
              <w:t>(repealed)</w:t>
            </w:r>
          </w:p>
          <w:p w14:paraId="1DD33FE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Unit Titles Act 2001</w:t>
            </w:r>
            <w:r>
              <w:t>, s 179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4C4882E0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DI2003-306</w:t>
            </w:r>
            <w:r>
              <w:rPr>
                <w:rFonts w:ascii="Arial (W1)" w:hAnsi="Arial (W1)"/>
                <w:b w:val="0"/>
                <w:bCs/>
              </w:rPr>
              <w:br/>
              <w:t>25 November 2003</w:t>
            </w:r>
          </w:p>
        </w:tc>
      </w:tr>
      <w:tr w:rsidR="001D5333" w14:paraId="67A8E7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9CB91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157</w:t>
            </w:r>
          </w:p>
        </w:tc>
        <w:tc>
          <w:tcPr>
            <w:tcW w:w="5822" w:type="dxa"/>
          </w:tcPr>
          <w:p w14:paraId="6275B2B8" w14:textId="77777777" w:rsidR="001D5333" w:rsidRDefault="001D5333">
            <w:pPr>
              <w:pStyle w:val="ChronTableBold"/>
            </w:pPr>
            <w:r>
              <w:t xml:space="preserve">Surveyors (Fees) Determination 2003 </w:t>
            </w:r>
            <w:r>
              <w:rPr>
                <w:color w:val="FF0000"/>
              </w:rPr>
              <w:t>(repealed)</w:t>
            </w:r>
          </w:p>
          <w:p w14:paraId="5856375A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2001</w:t>
            </w:r>
            <w:r>
              <w:t>, s 46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7E9650DB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DI2003-307</w:t>
            </w:r>
            <w:r>
              <w:rPr>
                <w:rFonts w:ascii="Arial (W1)" w:hAnsi="Arial (W1)"/>
                <w:b w:val="0"/>
                <w:bCs/>
              </w:rPr>
              <w:br/>
              <w:t>25 November 2003</w:t>
            </w:r>
          </w:p>
        </w:tc>
      </w:tr>
      <w:tr w:rsidR="001D5333" w14:paraId="65D364C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C9FD8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158</w:t>
            </w:r>
          </w:p>
        </w:tc>
        <w:tc>
          <w:tcPr>
            <w:tcW w:w="5822" w:type="dxa"/>
          </w:tcPr>
          <w:p w14:paraId="410EE952" w14:textId="77777777" w:rsidR="001D5333" w:rsidRDefault="001D5333">
            <w:pPr>
              <w:pStyle w:val="ChronTableBold"/>
            </w:pPr>
            <w:r>
              <w:t xml:space="preserve">Plumbers, Drainers and Gasfitters Board (Fees) Revocation and Determination 2003 </w:t>
            </w:r>
            <w:r>
              <w:rPr>
                <w:color w:val="FF0000"/>
              </w:rPr>
              <w:t>(repealed)</w:t>
            </w:r>
          </w:p>
          <w:p w14:paraId="7419D61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Plumbers, Drainers and Gasfitters Board Act 1982</w:t>
            </w:r>
            <w:r>
              <w:t>, s 46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E3802E2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DI2004-98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348FD7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CD12F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159</w:t>
            </w:r>
          </w:p>
        </w:tc>
        <w:tc>
          <w:tcPr>
            <w:tcW w:w="5822" w:type="dxa"/>
          </w:tcPr>
          <w:p w14:paraId="4B5E2357" w14:textId="77777777" w:rsidR="001D5333" w:rsidRDefault="001D5333">
            <w:pPr>
              <w:pStyle w:val="ChronTableBold"/>
            </w:pPr>
            <w:r>
              <w:t xml:space="preserve">Land (Planning and Environment) (Fees) Revocation and Determination 2003 </w:t>
            </w:r>
            <w:r>
              <w:rPr>
                <w:color w:val="FF0000"/>
              </w:rPr>
              <w:t>(repealed)</w:t>
            </w:r>
          </w:p>
          <w:p w14:paraId="757E99B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4DB1A62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DI2004-95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1B5F45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4A2DC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160</w:t>
            </w:r>
          </w:p>
        </w:tc>
        <w:tc>
          <w:tcPr>
            <w:tcW w:w="5822" w:type="dxa"/>
          </w:tcPr>
          <w:p w14:paraId="71CBDA13" w14:textId="77777777" w:rsidR="001D5333" w:rsidRDefault="001D5333">
            <w:pPr>
              <w:pStyle w:val="ChronTableBold"/>
            </w:pPr>
            <w:r>
              <w:t xml:space="preserve">Electricity Safety (Fees) Revocation and Determination 2003 </w:t>
            </w:r>
            <w:r>
              <w:rPr>
                <w:color w:val="FF0000"/>
              </w:rPr>
              <w:t>(repealed)</w:t>
            </w:r>
          </w:p>
          <w:p w14:paraId="347A0B7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Electricity Safety Act 1971</w:t>
            </w:r>
            <w:r>
              <w:t>, s 128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49173BD5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DI2004-99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292ECC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FB1C2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161</w:t>
            </w:r>
          </w:p>
        </w:tc>
        <w:tc>
          <w:tcPr>
            <w:tcW w:w="5822" w:type="dxa"/>
          </w:tcPr>
          <w:p w14:paraId="2C737196" w14:textId="77777777" w:rsidR="001D5333" w:rsidRDefault="001D5333">
            <w:pPr>
              <w:pStyle w:val="ChronTableBold"/>
            </w:pPr>
            <w:r>
              <w:t xml:space="preserve">Community Title (Fees) Determination and Revocation 2003 </w:t>
            </w:r>
            <w:r>
              <w:rPr>
                <w:color w:val="FF0000"/>
              </w:rPr>
              <w:t>(repealed)</w:t>
            </w:r>
          </w:p>
          <w:p w14:paraId="63D95F8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Community Title Act 2001</w:t>
            </w:r>
            <w:r>
              <w:t>, s 96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2532CEA8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DI2004-100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5DD62E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5E056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162</w:t>
            </w:r>
          </w:p>
        </w:tc>
        <w:tc>
          <w:tcPr>
            <w:tcW w:w="5822" w:type="dxa"/>
          </w:tcPr>
          <w:p w14:paraId="4901C73C" w14:textId="77777777" w:rsidR="001D5333" w:rsidRDefault="001D5333">
            <w:pPr>
              <w:pStyle w:val="ChronTableBold"/>
            </w:pPr>
            <w:r>
              <w:t xml:space="preserve">Building (Fees) Revocation and Determination 2003 </w:t>
            </w:r>
            <w:r>
              <w:rPr>
                <w:color w:val="FF0000"/>
              </w:rPr>
              <w:t>(repealed)</w:t>
            </w:r>
          </w:p>
          <w:p w14:paraId="644536F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1972</w:t>
            </w:r>
            <w:r>
              <w:t>, s 108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4E5995D7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DI2004-101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27F133B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B827B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163</w:t>
            </w:r>
          </w:p>
        </w:tc>
        <w:tc>
          <w:tcPr>
            <w:tcW w:w="5822" w:type="dxa"/>
          </w:tcPr>
          <w:p w14:paraId="3FD927C5" w14:textId="77777777" w:rsidR="001D5333" w:rsidRDefault="001D5333">
            <w:pPr>
              <w:pStyle w:val="ChronTableBold"/>
            </w:pPr>
            <w:r>
              <w:t xml:space="preserve">Architects (Fees) Revocation and Determination 2003 </w:t>
            </w:r>
            <w:r>
              <w:rPr>
                <w:color w:val="FF0000"/>
              </w:rPr>
              <w:t>(repealed)</w:t>
            </w:r>
          </w:p>
          <w:p w14:paraId="08D78DB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1959</w:t>
            </w:r>
            <w:r>
              <w:t>, s 40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506403C3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DI2003-308</w:t>
            </w:r>
            <w:r>
              <w:rPr>
                <w:rFonts w:ascii="Arial (W1)" w:hAnsi="Arial (W1)"/>
                <w:b w:val="0"/>
                <w:bCs/>
              </w:rPr>
              <w:br/>
              <w:t>25 November 2003</w:t>
            </w:r>
          </w:p>
        </w:tc>
      </w:tr>
      <w:tr w:rsidR="001D5333" w14:paraId="484FA2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59F88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164</w:t>
            </w:r>
          </w:p>
        </w:tc>
        <w:tc>
          <w:tcPr>
            <w:tcW w:w="5822" w:type="dxa"/>
          </w:tcPr>
          <w:p w14:paraId="75A129D6" w14:textId="77777777" w:rsidR="001D5333" w:rsidRDefault="001D5333">
            <w:pPr>
              <w:pStyle w:val="ChronTableBold"/>
            </w:pPr>
            <w:r>
              <w:t xml:space="preserve">Water Resources (Fees) Revocation and Determination 2003 </w:t>
            </w:r>
            <w:r>
              <w:rPr>
                <w:color w:val="FF0000"/>
              </w:rPr>
              <w:t>(repealed)</w:t>
            </w:r>
          </w:p>
          <w:p w14:paraId="42CEF73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1988</w:t>
            </w:r>
            <w:r>
              <w:t>, s 78</w:t>
            </w:r>
            <w:r>
              <w:br/>
              <w:t>notified LR 26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8EFF325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DI2003-334</w:t>
            </w:r>
            <w:r>
              <w:rPr>
                <w:rFonts w:ascii="Arial (W1)" w:hAnsi="Arial (W1)"/>
                <w:b w:val="0"/>
                <w:bCs/>
              </w:rPr>
              <w:br/>
              <w:t>1 January 2004</w:t>
            </w:r>
          </w:p>
        </w:tc>
      </w:tr>
      <w:tr w:rsidR="001D5333" w14:paraId="1572911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12C90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165</w:t>
            </w:r>
          </w:p>
        </w:tc>
        <w:tc>
          <w:tcPr>
            <w:tcW w:w="5822" w:type="dxa"/>
          </w:tcPr>
          <w:p w14:paraId="15B6F5F3" w14:textId="77777777" w:rsidR="001D5333" w:rsidRDefault="001D5333">
            <w:pPr>
              <w:pStyle w:val="ChronTableBold"/>
            </w:pPr>
            <w:r>
              <w:t xml:space="preserve">Betting (ACTTAB Limited) Rules of Betting </w:t>
            </w:r>
            <w:r w:rsidR="004A7AB6">
              <w:t xml:space="preserve">Amendment </w:t>
            </w:r>
            <w:r>
              <w:t>2003 (No</w:t>
            </w:r>
            <w:r w:rsidR="004A7AB6">
              <w:t> </w:t>
            </w:r>
            <w:r>
              <w:t xml:space="preserve">1) </w:t>
            </w:r>
            <w:r>
              <w:rPr>
                <w:color w:val="FF0000"/>
              </w:rPr>
              <w:t>(repealed)</w:t>
            </w:r>
          </w:p>
          <w:p w14:paraId="27062E0A" w14:textId="77777777" w:rsidR="001D5333" w:rsidRDefault="001D5333" w:rsidP="006E1B1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Betting (ACTTAB Limited) Act 1964</w:t>
            </w:r>
            <w:r>
              <w:t>, s 55</w:t>
            </w:r>
            <w:r>
              <w:br/>
              <w:t>notified LR 27 June 2003</w:t>
            </w:r>
            <w:r>
              <w:br/>
              <w:t xml:space="preserve">commenced </w:t>
            </w:r>
            <w:r w:rsidR="006E1B1A">
              <w:t>30</w:t>
            </w:r>
            <w:r>
              <w:t xml:space="preserve"> June 2003 (LA s 73 (2) (</w:t>
            </w:r>
            <w:r w:rsidR="006E1B1A">
              <w:t>b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33210967" w14:textId="77777777" w:rsidR="001D5333" w:rsidRDefault="001D5333" w:rsidP="006E1B1A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(1)</w:t>
            </w:r>
            <w:r>
              <w:rPr>
                <w:rFonts w:ascii="Arial (W1)" w:hAnsi="Arial (W1)"/>
                <w:b w:val="0"/>
                <w:bCs/>
              </w:rPr>
              <w:br/>
            </w:r>
            <w:r w:rsidR="006E1B1A">
              <w:rPr>
                <w:rFonts w:ascii="Arial (W1)" w:hAnsi="Arial (W1)"/>
                <w:b w:val="0"/>
                <w:bCs/>
              </w:rPr>
              <w:t>1 July</w:t>
            </w:r>
            <w:r>
              <w:rPr>
                <w:rFonts w:ascii="Arial (W1)" w:hAnsi="Arial (W1)"/>
                <w:b w:val="0"/>
                <w:bCs/>
              </w:rPr>
              <w:t xml:space="preserve"> 2003</w:t>
            </w:r>
          </w:p>
        </w:tc>
      </w:tr>
      <w:tr w:rsidR="001D5333" w14:paraId="0AEC0E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3586B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166</w:t>
            </w:r>
          </w:p>
        </w:tc>
        <w:tc>
          <w:tcPr>
            <w:tcW w:w="5822" w:type="dxa"/>
          </w:tcPr>
          <w:p w14:paraId="0B7EB08B" w14:textId="77777777" w:rsidR="001D5333" w:rsidRPr="00236BD2" w:rsidRDefault="001D5333">
            <w:pPr>
              <w:pStyle w:val="ChronTableBold"/>
            </w:pPr>
            <w:r>
              <w:t>Health Professions Boards (Procedures) Chiropractors and Osteopaths Board of the ACT 2003 (No 1)</w:t>
            </w:r>
            <w:r w:rsidR="00236BD2">
              <w:t xml:space="preserve"> </w:t>
            </w:r>
            <w:r w:rsidR="00236BD2">
              <w:rPr>
                <w:color w:val="FF0000"/>
              </w:rPr>
              <w:t>(repealed)</w:t>
            </w:r>
          </w:p>
          <w:p w14:paraId="16477A99" w14:textId="77777777" w:rsidR="001D5333" w:rsidRDefault="001D5333" w:rsidP="006446D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t>, s</w:t>
            </w:r>
            <w:r w:rsidR="006446D7">
              <w:t> </w:t>
            </w:r>
            <w:r>
              <w:t>5</w:t>
            </w:r>
            <w:r>
              <w:br/>
              <w:t>notified LR 30 June 2003</w:t>
            </w:r>
            <w:r>
              <w:br/>
              <w:t>commenced 1 July 2003 (LA s 7</w:t>
            </w:r>
            <w:r w:rsidR="0068653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F36F89A" w14:textId="77777777" w:rsidR="001D5333" w:rsidRPr="00236BD2" w:rsidRDefault="00236BD2">
            <w:pPr>
              <w:pStyle w:val="ChronTableBold"/>
              <w:rPr>
                <w:b w:val="0"/>
              </w:rPr>
            </w:pPr>
            <w:r>
              <w:rPr>
                <w:b w:val="0"/>
              </w:rPr>
              <w:t>repealed by LA s 89 (6)</w:t>
            </w:r>
            <w:r>
              <w:rPr>
                <w:b w:val="0"/>
              </w:rPr>
              <w:br/>
              <w:t>30 June 2006</w:t>
            </w:r>
          </w:p>
        </w:tc>
      </w:tr>
      <w:tr w:rsidR="001D5333" w14:paraId="5C77802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F7129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167</w:t>
            </w:r>
          </w:p>
        </w:tc>
        <w:tc>
          <w:tcPr>
            <w:tcW w:w="5822" w:type="dxa"/>
          </w:tcPr>
          <w:p w14:paraId="4D8FE1E6" w14:textId="77777777" w:rsidR="001D5333" w:rsidRDefault="001D5333">
            <w:pPr>
              <w:pStyle w:val="ChronTableBold"/>
            </w:pPr>
            <w:r>
              <w:t xml:space="preserve">Public Sector Management Amendment Standard 2003 (No 5) </w:t>
            </w:r>
            <w:r>
              <w:rPr>
                <w:color w:val="FF0000"/>
              </w:rPr>
              <w:t>(repealed)</w:t>
            </w:r>
          </w:p>
          <w:p w14:paraId="23DA0840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27 June 2003</w:t>
            </w:r>
            <w:r>
              <w:br/>
              <w:t>commenced 28 June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E7B54F7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29 June 2003</w:t>
            </w:r>
          </w:p>
        </w:tc>
      </w:tr>
      <w:tr w:rsidR="001D5333" w14:paraId="4CEFAE0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7BBB0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168</w:t>
            </w:r>
          </w:p>
        </w:tc>
        <w:tc>
          <w:tcPr>
            <w:tcW w:w="5822" w:type="dxa"/>
          </w:tcPr>
          <w:p w14:paraId="78C295C4" w14:textId="77777777" w:rsidR="001D5333" w:rsidRDefault="001D5333">
            <w:pPr>
              <w:pStyle w:val="ChronTableBold"/>
            </w:pPr>
            <w:r>
              <w:t>Stadiums Authority Board Appointment 2003 (No 4)</w:t>
            </w:r>
            <w:r>
              <w:rPr>
                <w:color w:val="FF0000"/>
              </w:rPr>
              <w:t xml:space="preserve"> (repealed)</w:t>
            </w:r>
          </w:p>
          <w:p w14:paraId="5BF8703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Stadiums Authority Act 2000</w:t>
            </w:r>
            <w:r>
              <w:t>, s 11</w:t>
            </w:r>
            <w:r>
              <w:br/>
              <w:t>notified LR 27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64F60376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30 June 2004</w:t>
            </w:r>
          </w:p>
        </w:tc>
      </w:tr>
      <w:tr w:rsidR="001D5333" w14:paraId="16CDA6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F3BBB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169</w:t>
            </w:r>
          </w:p>
        </w:tc>
        <w:tc>
          <w:tcPr>
            <w:tcW w:w="5822" w:type="dxa"/>
          </w:tcPr>
          <w:p w14:paraId="1E75941B" w14:textId="77777777" w:rsidR="001D5333" w:rsidRPr="00236BD2" w:rsidRDefault="001D5333">
            <w:pPr>
              <w:pStyle w:val="ChronTableBold"/>
            </w:pPr>
            <w:r>
              <w:t>Taxation Administration (Amounts payable – Home Buyer Concession Scheme) Determination 2003 (No 1)</w:t>
            </w:r>
            <w:r w:rsidR="00236BD2">
              <w:t xml:space="preserve"> </w:t>
            </w:r>
            <w:r w:rsidR="00236BD2">
              <w:rPr>
                <w:color w:val="FF0000"/>
              </w:rPr>
              <w:t>(repealed)</w:t>
            </w:r>
          </w:p>
          <w:p w14:paraId="1FBF98DE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27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45833F3" w14:textId="77777777" w:rsidR="001D5333" w:rsidRDefault="001D5333" w:rsidP="00355086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</w:t>
            </w:r>
            <w:r w:rsidR="00355086">
              <w:rPr>
                <w:rFonts w:ascii="Arial (W1)" w:hAnsi="Arial (W1)"/>
                <w:b w:val="0"/>
                <w:bCs/>
              </w:rPr>
              <w:t>7</w:t>
            </w:r>
            <w:r>
              <w:rPr>
                <w:rFonts w:ascii="Arial (W1)" w:hAnsi="Arial (W1)"/>
                <w:b w:val="0"/>
                <w:bCs/>
              </w:rPr>
              <w:t>6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5551C2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810E6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170</w:t>
            </w:r>
          </w:p>
        </w:tc>
        <w:tc>
          <w:tcPr>
            <w:tcW w:w="5822" w:type="dxa"/>
          </w:tcPr>
          <w:p w14:paraId="74132690" w14:textId="77777777" w:rsidR="001D5333" w:rsidRDefault="001D5333">
            <w:pPr>
              <w:pStyle w:val="ChronTableBold"/>
            </w:pPr>
            <w:r>
              <w:t xml:space="preserve">Taxation Administration (Amounts payable – Duty) Determination 2003 (No 1) </w:t>
            </w:r>
            <w:r>
              <w:rPr>
                <w:color w:val="FF0000"/>
              </w:rPr>
              <w:t>(repealed)</w:t>
            </w:r>
          </w:p>
          <w:p w14:paraId="1DBB60A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27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8775702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DI2006-109</w:t>
            </w:r>
            <w:r>
              <w:rPr>
                <w:b w:val="0"/>
                <w:bCs/>
              </w:rPr>
              <w:br/>
              <w:t>1 July 2006</w:t>
            </w:r>
          </w:p>
        </w:tc>
      </w:tr>
      <w:tr w:rsidR="001D5333" w14:paraId="25579B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B246E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171</w:t>
            </w:r>
          </w:p>
        </w:tc>
        <w:tc>
          <w:tcPr>
            <w:tcW w:w="5822" w:type="dxa"/>
          </w:tcPr>
          <w:p w14:paraId="1E5670A5" w14:textId="77777777" w:rsidR="001D5333" w:rsidRDefault="001D5333">
            <w:pPr>
              <w:pStyle w:val="ChronTableBold"/>
            </w:pPr>
            <w:r>
              <w:t>Roads and Public Places (Fees) Revocation and Determination 2003</w:t>
            </w:r>
            <w:r>
              <w:rPr>
                <w:color w:val="FF0000"/>
              </w:rPr>
              <w:t xml:space="preserve"> (repealed)</w:t>
            </w:r>
          </w:p>
          <w:p w14:paraId="752C3F48" w14:textId="77777777" w:rsidR="001D5333" w:rsidRDefault="001D5333" w:rsidP="0088325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9A</w:t>
            </w:r>
            <w:r>
              <w:br/>
              <w:t>notified LR 30 June 2003</w:t>
            </w:r>
            <w:r>
              <w:br/>
              <w:t>commenced 1 July 2003 (LA s 7</w:t>
            </w:r>
            <w:r w:rsidR="00AA1D4B">
              <w:t>3</w:t>
            </w:r>
            <w:r>
              <w:t xml:space="preserve"> (2) (</w:t>
            </w:r>
            <w:r w:rsidR="00883259">
              <w:t>b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3D84A917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DI2004-123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049C733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F9C21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172</w:t>
            </w:r>
          </w:p>
        </w:tc>
        <w:tc>
          <w:tcPr>
            <w:tcW w:w="5822" w:type="dxa"/>
          </w:tcPr>
          <w:p w14:paraId="049776A0" w14:textId="77777777" w:rsidR="001D5333" w:rsidRDefault="001D5333">
            <w:pPr>
              <w:pStyle w:val="ChronTableBold"/>
            </w:pPr>
            <w:r>
              <w:t>Dangerous Goods (Fees) Revocation and Determination 2003 (No 2)</w:t>
            </w:r>
            <w:r>
              <w:rPr>
                <w:color w:val="FF0000"/>
              </w:rPr>
              <w:t xml:space="preserve"> (repealed)</w:t>
            </w:r>
          </w:p>
          <w:p w14:paraId="41AE872E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Goods Act 1975</w:t>
            </w:r>
            <w:r>
              <w:t>, s 46</w:t>
            </w:r>
            <w:r>
              <w:br/>
              <w:t>notified LR 27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5F84CC3F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lapsed on repeal of Act</w:t>
            </w:r>
            <w:r>
              <w:rPr>
                <w:rFonts w:ascii="Arial (W1)" w:hAnsi="Arial (W1)"/>
                <w:b w:val="0"/>
                <w:bCs/>
              </w:rPr>
              <w:br/>
              <w:t>5 April 2004</w:t>
            </w:r>
          </w:p>
        </w:tc>
      </w:tr>
      <w:tr w:rsidR="001D5333" w14:paraId="467288B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FDC9A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173</w:t>
            </w:r>
          </w:p>
        </w:tc>
        <w:tc>
          <w:tcPr>
            <w:tcW w:w="5822" w:type="dxa"/>
          </w:tcPr>
          <w:p w14:paraId="232D9AA8" w14:textId="77777777" w:rsidR="001D5333" w:rsidRDefault="001D5333">
            <w:pPr>
              <w:pStyle w:val="ChronTableBold"/>
            </w:pPr>
            <w:r>
              <w:t xml:space="preserve">Machinery (Fees) Revocation and Determination 2003 </w:t>
            </w:r>
            <w:r>
              <w:rPr>
                <w:color w:val="FF0000"/>
              </w:rPr>
              <w:t>(repealed)</w:t>
            </w:r>
          </w:p>
          <w:p w14:paraId="2792DF1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Machinery Act 1949</w:t>
            </w:r>
            <w:r>
              <w:t>, s 5</w:t>
            </w:r>
            <w:r>
              <w:br/>
              <w:t>notified LR 27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48858CAC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DI2004-142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0D7CAE8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F4087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174</w:t>
            </w:r>
          </w:p>
        </w:tc>
        <w:tc>
          <w:tcPr>
            <w:tcW w:w="5822" w:type="dxa"/>
          </w:tcPr>
          <w:p w14:paraId="56F555E1" w14:textId="77777777" w:rsidR="001D5333" w:rsidRDefault="001D5333">
            <w:pPr>
              <w:pStyle w:val="ChronTableBold"/>
            </w:pPr>
            <w:r>
              <w:t xml:space="preserve">Occupational Health and Safety (Fees) Revocation and Determination 2003 (No 3) </w:t>
            </w:r>
            <w:r>
              <w:rPr>
                <w:color w:val="FF0000"/>
              </w:rPr>
              <w:t>(repealed)</w:t>
            </w:r>
          </w:p>
          <w:p w14:paraId="1CEC8FBA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96A</w:t>
            </w:r>
            <w:r>
              <w:br/>
              <w:t>notified LR 27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A529721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DI2004-144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40F57A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40F75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175</w:t>
            </w:r>
          </w:p>
        </w:tc>
        <w:tc>
          <w:tcPr>
            <w:tcW w:w="5822" w:type="dxa"/>
          </w:tcPr>
          <w:p w14:paraId="6E5EA810" w14:textId="77777777" w:rsidR="001D5333" w:rsidRDefault="001D5333">
            <w:pPr>
              <w:pStyle w:val="ChronTableBold"/>
            </w:pPr>
            <w:r>
              <w:t xml:space="preserve">Scaffolding and Lifts (Fees) Revocation and Determination 2003 </w:t>
            </w:r>
            <w:r>
              <w:rPr>
                <w:color w:val="FF0000"/>
              </w:rPr>
              <w:t>(repealed)</w:t>
            </w:r>
          </w:p>
          <w:p w14:paraId="406262A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Scaffolding and Lifts Act 1912</w:t>
            </w:r>
            <w:r>
              <w:t>, s 21</w:t>
            </w:r>
            <w:r>
              <w:br/>
              <w:t>notified LR 27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96E8BCA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DI2004-145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308D12B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79DF4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176</w:t>
            </w:r>
          </w:p>
        </w:tc>
        <w:tc>
          <w:tcPr>
            <w:tcW w:w="5822" w:type="dxa"/>
          </w:tcPr>
          <w:p w14:paraId="72780A1F" w14:textId="77777777" w:rsidR="001D5333" w:rsidRDefault="001D5333">
            <w:pPr>
              <w:pStyle w:val="ChronTableBold"/>
            </w:pPr>
            <w:r>
              <w:t xml:space="preserve">Workers Compensation (Fees) Revocation and Determination 2003 </w:t>
            </w:r>
            <w:r>
              <w:rPr>
                <w:color w:val="FF0000"/>
              </w:rPr>
              <w:t>(repealed)</w:t>
            </w:r>
          </w:p>
          <w:p w14:paraId="02294B37" w14:textId="77777777" w:rsidR="001D5333" w:rsidRDefault="001D5333" w:rsidP="00AA1D4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 221</w:t>
            </w:r>
            <w:r>
              <w:br/>
              <w:t>notified LR 27 June 2003</w:t>
            </w:r>
            <w:r>
              <w:br/>
              <w:t>commenced 1 July 2003 (LA s 73 (2) (</w:t>
            </w:r>
            <w:r w:rsidR="00AA1D4B">
              <w:t>b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05372B84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DI2004-146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157CFED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13C3F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177</w:t>
            </w:r>
          </w:p>
        </w:tc>
        <w:tc>
          <w:tcPr>
            <w:tcW w:w="5822" w:type="dxa"/>
          </w:tcPr>
          <w:p w14:paraId="245104D4" w14:textId="77777777" w:rsidR="001D5333" w:rsidRDefault="001D5333">
            <w:pPr>
              <w:pStyle w:val="ChronTableBold"/>
            </w:pPr>
            <w:r>
              <w:t xml:space="preserve">Construction Practitioners Registration (Fees) Determination and Revocation 2003 </w:t>
            </w:r>
            <w:r>
              <w:rPr>
                <w:color w:val="FF0000"/>
              </w:rPr>
              <w:t>(repealed)</w:t>
            </w:r>
          </w:p>
          <w:p w14:paraId="5332F60B" w14:textId="77777777" w:rsidR="001D5333" w:rsidRDefault="001D5333" w:rsidP="00AA1D4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Construction Practitioners Registration Act 1998</w:t>
            </w:r>
            <w:r>
              <w:t>, s 30</w:t>
            </w:r>
            <w:r>
              <w:br/>
              <w:t>notified LR 30 June 2003</w:t>
            </w:r>
            <w:r>
              <w:br/>
              <w:t>commenced 1 July 2003 (LA s 73 (2) (</w:t>
            </w:r>
            <w:r w:rsidR="00AA1D4B">
              <w:t>b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6515EEF4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DI2004-194</w:t>
            </w:r>
            <w:r>
              <w:rPr>
                <w:rFonts w:ascii="Arial (W1)" w:hAnsi="Arial (W1)"/>
                <w:b w:val="0"/>
                <w:bCs/>
              </w:rPr>
              <w:br/>
              <w:t>1 September 2004</w:t>
            </w:r>
          </w:p>
        </w:tc>
      </w:tr>
      <w:tr w:rsidR="001D5333" w14:paraId="2BC0C7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48CBF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178</w:t>
            </w:r>
          </w:p>
        </w:tc>
        <w:tc>
          <w:tcPr>
            <w:tcW w:w="5822" w:type="dxa"/>
          </w:tcPr>
          <w:p w14:paraId="3EC6222B" w14:textId="77777777" w:rsidR="001D5333" w:rsidRDefault="001D5333">
            <w:pPr>
              <w:pStyle w:val="ChronTableBold"/>
            </w:pPr>
            <w:r>
              <w:t>Duties (Corporate Reconstruction) Determination 2003 (No 1)</w:t>
            </w:r>
            <w:r w:rsidR="00BD0A22">
              <w:t xml:space="preserve"> </w:t>
            </w:r>
            <w:r w:rsidR="00BD0A22" w:rsidRPr="00BD0A22">
              <w:rPr>
                <w:color w:val="FF0000"/>
              </w:rPr>
              <w:t>(repealed)</w:t>
            </w:r>
          </w:p>
          <w:p w14:paraId="5219984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Duties Act 1999</w:t>
            </w:r>
            <w:r>
              <w:t>, s 70A, s 91A, s 208AA</w:t>
            </w:r>
            <w:r>
              <w:br/>
              <w:t>notified LR 30 June 2003</w:t>
            </w:r>
            <w:r>
              <w:br/>
              <w:t>commenced 1 July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AF3884D" w14:textId="77777777" w:rsidR="001D5333" w:rsidRDefault="00BD0A22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DI2014-288</w:t>
            </w:r>
            <w:r>
              <w:rPr>
                <w:b w:val="0"/>
                <w:bCs/>
              </w:rPr>
              <w:br/>
              <w:t>14 November 2014</w:t>
            </w:r>
          </w:p>
        </w:tc>
      </w:tr>
      <w:tr w:rsidR="001D5333" w14:paraId="065347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BC833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179</w:t>
            </w:r>
          </w:p>
        </w:tc>
        <w:tc>
          <w:tcPr>
            <w:tcW w:w="5822" w:type="dxa"/>
          </w:tcPr>
          <w:p w14:paraId="6402CD17" w14:textId="77777777" w:rsidR="001D5333" w:rsidRDefault="001D5333">
            <w:pPr>
              <w:pStyle w:val="ChronTableBold"/>
            </w:pPr>
            <w:r>
              <w:t xml:space="preserve">Adoption (Fees) Determination 2003 </w:t>
            </w:r>
            <w:r>
              <w:rPr>
                <w:color w:val="FF0000"/>
              </w:rPr>
              <w:t>(repealed)</w:t>
            </w:r>
          </w:p>
          <w:p w14:paraId="5A82CBB6" w14:textId="77777777" w:rsidR="001D5333" w:rsidRDefault="001D5333" w:rsidP="00AA1D4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Adoption Act 1993</w:t>
            </w:r>
            <w:r>
              <w:t>, s 118</w:t>
            </w:r>
            <w:r>
              <w:br/>
              <w:t>notified LR 30 June 2003</w:t>
            </w:r>
            <w:r>
              <w:br/>
              <w:t>commenced 1 July 2003 (LA s 7</w:t>
            </w:r>
            <w:r w:rsidR="00AA1D4B">
              <w:t>3</w:t>
            </w:r>
            <w:r>
              <w:t xml:space="preserve">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66CDF595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DI2004-138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3ED88C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EF673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180</w:t>
            </w:r>
          </w:p>
        </w:tc>
        <w:tc>
          <w:tcPr>
            <w:tcW w:w="5822" w:type="dxa"/>
          </w:tcPr>
          <w:p w14:paraId="52579B9F" w14:textId="77777777" w:rsidR="001D5333" w:rsidRDefault="001D5333">
            <w:pPr>
              <w:pStyle w:val="ChronTableBold"/>
            </w:pPr>
            <w:r>
              <w:t xml:space="preserve">Public Sector Management Amendment Standard 2003 (No 6) </w:t>
            </w:r>
            <w:r>
              <w:rPr>
                <w:color w:val="FF0000"/>
              </w:rPr>
              <w:t>(repealed)</w:t>
            </w:r>
          </w:p>
          <w:p w14:paraId="05F9F928" w14:textId="77777777" w:rsidR="001D5333" w:rsidRDefault="001D5333" w:rsidP="00AA1D4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30 June 2003</w:t>
            </w:r>
            <w:r>
              <w:br/>
              <w:t>commenced 1 July 2003 (LA s 7</w:t>
            </w:r>
            <w:r w:rsidR="00AA1D4B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1D83790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2 July 2003</w:t>
            </w:r>
          </w:p>
        </w:tc>
      </w:tr>
      <w:tr w:rsidR="001D5333" w14:paraId="769459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9F114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181</w:t>
            </w:r>
          </w:p>
        </w:tc>
        <w:tc>
          <w:tcPr>
            <w:tcW w:w="5822" w:type="dxa"/>
          </w:tcPr>
          <w:p w14:paraId="3566CB74" w14:textId="77777777" w:rsidR="001D5333" w:rsidRDefault="001D5333">
            <w:pPr>
              <w:pStyle w:val="ChronTableBold"/>
            </w:pPr>
            <w:r>
              <w:t xml:space="preserve">Vocational Education and Training (Fees) Determination 2003 </w:t>
            </w:r>
            <w:r>
              <w:rPr>
                <w:color w:val="FF0000"/>
              </w:rPr>
              <w:t>(repealed)</w:t>
            </w:r>
          </w:p>
          <w:p w14:paraId="4397E1E1" w14:textId="77777777" w:rsidR="001D5333" w:rsidRDefault="001D5333" w:rsidP="00D2007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1995</w:t>
            </w:r>
            <w:r>
              <w:t>, s 66</w:t>
            </w:r>
            <w:r>
              <w:br/>
              <w:t>notified LR 30 June 2003</w:t>
            </w:r>
            <w:r>
              <w:br/>
              <w:t>commenced 1 July 2003 (LA s 7</w:t>
            </w:r>
            <w:r w:rsidR="00AA1D4B">
              <w:t>3</w:t>
            </w:r>
            <w:r>
              <w:t xml:space="preserve"> (2) (</w:t>
            </w:r>
            <w:r w:rsidR="00D2007D">
              <w:t>b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34C14C2E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 xml:space="preserve">lapsed on repeal of Act </w:t>
            </w:r>
            <w:r>
              <w:rPr>
                <w:rFonts w:ascii="Arial (W1)" w:hAnsi="Arial (W1)"/>
                <w:b w:val="0"/>
                <w:bCs/>
              </w:rPr>
              <w:br/>
              <w:t>1 November 2003</w:t>
            </w:r>
          </w:p>
        </w:tc>
      </w:tr>
      <w:tr w:rsidR="001D5333" w14:paraId="46243F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3D469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182</w:t>
            </w:r>
          </w:p>
        </w:tc>
        <w:tc>
          <w:tcPr>
            <w:tcW w:w="5822" w:type="dxa"/>
          </w:tcPr>
          <w:p w14:paraId="2DC95E14" w14:textId="77777777" w:rsidR="001D5333" w:rsidRDefault="001D5333">
            <w:pPr>
              <w:pStyle w:val="ChronTableBold"/>
            </w:pPr>
            <w:r>
              <w:t xml:space="preserve">Independent Competition and Regulatory Commission (Reference for Investigation) Determination 2003 (No 2) </w:t>
            </w:r>
            <w:r>
              <w:rPr>
                <w:color w:val="FF0000"/>
              </w:rPr>
              <w:t>(repealed)</w:t>
            </w:r>
          </w:p>
          <w:p w14:paraId="212AF597" w14:textId="77777777" w:rsidR="001D5333" w:rsidRDefault="001D5333" w:rsidP="00DA6078">
            <w:pPr>
              <w:pStyle w:val="ChronTabledetails"/>
              <w:ind w:right="-51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15</w:t>
            </w:r>
            <w:r w:rsidR="00DA6078">
              <w:t xml:space="preserve"> and</w:t>
            </w:r>
            <w:r>
              <w:t xml:space="preserve"> s 16</w:t>
            </w:r>
            <w:r>
              <w:br/>
              <w:t>notified LR 3 July 2003</w:t>
            </w:r>
            <w:r>
              <w:br/>
              <w:t>commenced 4 July 2003 (LA s 7</w:t>
            </w:r>
            <w:r w:rsidR="00AA1D4B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81C70E9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DI2003-292</w:t>
            </w:r>
            <w:r>
              <w:rPr>
                <w:rFonts w:ascii="Arial (W1)" w:hAnsi="Arial (W1)"/>
                <w:b w:val="0"/>
                <w:bCs/>
              </w:rPr>
              <w:br/>
              <w:t>7 November 2003</w:t>
            </w:r>
          </w:p>
        </w:tc>
      </w:tr>
      <w:tr w:rsidR="001D5333" w14:paraId="7AE9A68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B6856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183</w:t>
            </w:r>
          </w:p>
        </w:tc>
        <w:tc>
          <w:tcPr>
            <w:tcW w:w="5822" w:type="dxa"/>
          </w:tcPr>
          <w:p w14:paraId="302798E1" w14:textId="77777777" w:rsidR="001D5333" w:rsidRDefault="001D5333">
            <w:pPr>
              <w:pStyle w:val="ChronTableBold"/>
            </w:pPr>
            <w:r>
              <w:t xml:space="preserve">Legislative Assembly (Members' Staff) - Arrangements for the Employment of Staff and the Engagement of Consultants and Contractors by Members 2003 </w:t>
            </w:r>
            <w:r>
              <w:rPr>
                <w:color w:val="FF0000"/>
              </w:rPr>
              <w:t>(repealed)</w:t>
            </w:r>
          </w:p>
          <w:p w14:paraId="7A20C3E1" w14:textId="77777777" w:rsidR="001D5333" w:rsidRDefault="001D5333" w:rsidP="00760A8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</w:t>
            </w:r>
            <w:r w:rsidR="00760A8D">
              <w:t xml:space="preserve"> </w:t>
            </w:r>
            <w:r>
              <w:t>10</w:t>
            </w:r>
            <w:r w:rsidR="00BB5ADE">
              <w:t xml:space="preserve"> and</w:t>
            </w:r>
            <w:r>
              <w:t xml:space="preserve"> s 20</w:t>
            </w:r>
            <w:r>
              <w:br/>
              <w:t>notified LR 3 July 2003</w:t>
            </w:r>
            <w:r>
              <w:br/>
              <w:t>commenced 4 July 2003 (LA s 7</w:t>
            </w:r>
            <w:r w:rsidR="00AA1D4B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6078E44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DI2003-316</w:t>
            </w:r>
            <w:r>
              <w:rPr>
                <w:b w:val="0"/>
                <w:bCs/>
              </w:rPr>
              <w:br/>
              <w:t>5 December 2003</w:t>
            </w:r>
          </w:p>
        </w:tc>
      </w:tr>
      <w:tr w:rsidR="001D5333" w14:paraId="37D99C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A6BBD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184</w:t>
            </w:r>
          </w:p>
        </w:tc>
        <w:tc>
          <w:tcPr>
            <w:tcW w:w="5822" w:type="dxa"/>
          </w:tcPr>
          <w:p w14:paraId="4780506A" w14:textId="77777777" w:rsidR="001D5333" w:rsidRDefault="001D5333">
            <w:pPr>
              <w:pStyle w:val="ChronTableBold"/>
            </w:pPr>
            <w:r>
              <w:t xml:space="preserve">Radiation Council Appointments 2003 (No 1) </w:t>
            </w:r>
            <w:r>
              <w:rPr>
                <w:color w:val="FF0000"/>
              </w:rPr>
              <w:t>(repealed)</w:t>
            </w:r>
          </w:p>
          <w:p w14:paraId="2099C65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Act 1983</w:t>
            </w:r>
            <w:r>
              <w:t>, s 8</w:t>
            </w:r>
            <w:r>
              <w:br/>
              <w:t>notified LR 21 July 2003</w:t>
            </w:r>
            <w:r>
              <w:br/>
              <w:t>commenced 22 July 2003 (LA s</w:t>
            </w:r>
            <w:r w:rsidR="00AA1D4B">
              <w:t xml:space="preserve"> 73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65B4E5A" w14:textId="77777777" w:rsidR="001D5333" w:rsidRDefault="001D5333" w:rsidP="00550778">
            <w:pPr>
              <w:pStyle w:val="ChronTableBold"/>
              <w:rPr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</w:t>
            </w:r>
            <w:r w:rsidR="00550778">
              <w:rPr>
                <w:rFonts w:ascii="Arial (W1)" w:hAnsi="Arial (W1)"/>
                <w:b w:val="0"/>
                <w:bCs/>
              </w:rPr>
              <w:t>ed</w:t>
            </w:r>
            <w:r>
              <w:rPr>
                <w:rFonts w:ascii="Arial (W1)" w:hAnsi="Arial (W1)"/>
                <w:b w:val="0"/>
                <w:bCs/>
              </w:rPr>
              <w:t xml:space="preserve"> by LA s 89 (6)</w:t>
            </w:r>
            <w:r>
              <w:rPr>
                <w:rFonts w:ascii="Arial (W1)" w:hAnsi="Arial (W1)"/>
                <w:b w:val="0"/>
                <w:bCs/>
              </w:rPr>
              <w:br/>
              <w:t>21 J</w:t>
            </w:r>
            <w:r w:rsidR="00550778">
              <w:rPr>
                <w:rFonts w:ascii="Arial (W1)" w:hAnsi="Arial (W1)"/>
                <w:b w:val="0"/>
                <w:bCs/>
              </w:rPr>
              <w:t>uly</w:t>
            </w:r>
            <w:r>
              <w:rPr>
                <w:rFonts w:ascii="Arial (W1)" w:hAnsi="Arial (W1)"/>
                <w:b w:val="0"/>
                <w:bCs/>
              </w:rPr>
              <w:t xml:space="preserve"> 2006 </w:t>
            </w:r>
          </w:p>
        </w:tc>
      </w:tr>
      <w:tr w:rsidR="001D5333" w14:paraId="75375D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55B11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185</w:t>
            </w:r>
          </w:p>
        </w:tc>
        <w:tc>
          <w:tcPr>
            <w:tcW w:w="5822" w:type="dxa"/>
          </w:tcPr>
          <w:p w14:paraId="1C78A4D7" w14:textId="77777777" w:rsidR="001D5333" w:rsidRDefault="001D5333">
            <w:pPr>
              <w:pStyle w:val="ChronTableBold"/>
            </w:pPr>
            <w:r>
              <w:t xml:space="preserve">Land (Planning and Environment) (Fees) Determination 2003 (No 1) </w:t>
            </w:r>
            <w:r>
              <w:rPr>
                <w:color w:val="FF0000"/>
              </w:rPr>
              <w:t>(repealed)</w:t>
            </w:r>
          </w:p>
          <w:p w14:paraId="5B5896E2" w14:textId="77777777" w:rsidR="001D5333" w:rsidRDefault="001D5333" w:rsidP="007C29A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2</w:t>
            </w:r>
            <w:r w:rsidR="007C29A0">
              <w:t>4</w:t>
            </w:r>
            <w:r>
              <w:t xml:space="preserve"> July 2003</w:t>
            </w:r>
            <w:r>
              <w:br/>
              <w:t>commenced 25 July 2003 (LA s 7</w:t>
            </w:r>
            <w:r w:rsidR="007C29A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0A14094" w14:textId="77777777" w:rsidR="001D5333" w:rsidRDefault="000816D4">
            <w:pPr>
              <w:pStyle w:val="ChronTableBold"/>
              <w:rPr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 w:rsidR="001D5333">
              <w:rPr>
                <w:rFonts w:ascii="Arial (W1)" w:hAnsi="Arial (W1)"/>
                <w:b w:val="0"/>
                <w:bCs/>
              </w:rPr>
              <w:br/>
              <w:t>30 June 2004</w:t>
            </w:r>
          </w:p>
        </w:tc>
      </w:tr>
      <w:tr w:rsidR="001D5333" w14:paraId="026902F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18909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186</w:t>
            </w:r>
          </w:p>
        </w:tc>
        <w:tc>
          <w:tcPr>
            <w:tcW w:w="5822" w:type="dxa"/>
          </w:tcPr>
          <w:p w14:paraId="116F0E2E" w14:textId="77777777" w:rsidR="001D5333" w:rsidRDefault="001D5333">
            <w:pPr>
              <w:pStyle w:val="ChronTableBold"/>
            </w:pPr>
            <w:r>
              <w:t>Legislat</w:t>
            </w:r>
            <w:r w:rsidR="00296ED8">
              <w:t xml:space="preserve">ive Assembly (Members' Staff) </w:t>
            </w:r>
            <w:r>
              <w:t xml:space="preserve">Arrangements for the Employment of Staff and the Engagement of Consultants and Contractors by the Speaker 2003 </w:t>
            </w:r>
            <w:r>
              <w:rPr>
                <w:color w:val="FF0000"/>
              </w:rPr>
              <w:t>(repealed)</w:t>
            </w:r>
          </w:p>
          <w:p w14:paraId="6C7FA5B8" w14:textId="77777777" w:rsidR="001D5333" w:rsidRDefault="001D5333" w:rsidP="00F06C3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(Member’ Staff) Act 1989</w:t>
            </w:r>
            <w:r>
              <w:t>, s 5</w:t>
            </w:r>
            <w:r w:rsidR="00F06C3F">
              <w:t xml:space="preserve"> and </w:t>
            </w:r>
            <w:r>
              <w:t>s</w:t>
            </w:r>
            <w:r w:rsidR="00F06C3F">
              <w:t xml:space="preserve"> </w:t>
            </w:r>
            <w:r>
              <w:t>17</w:t>
            </w:r>
            <w:r>
              <w:br/>
              <w:t>notified LR 3 July 2003</w:t>
            </w:r>
            <w:r>
              <w:br/>
              <w:t>commenced 4 July 2003 (LA s 7</w:t>
            </w:r>
            <w:r w:rsidR="00D60DEA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80567B8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DI2003-315</w:t>
            </w:r>
            <w:r>
              <w:rPr>
                <w:b w:val="0"/>
                <w:bCs/>
              </w:rPr>
              <w:br/>
              <w:t>5 December 2003</w:t>
            </w:r>
          </w:p>
        </w:tc>
      </w:tr>
      <w:tr w:rsidR="001D5333" w14:paraId="5ABCC97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A49B9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187</w:t>
            </w:r>
          </w:p>
        </w:tc>
        <w:tc>
          <w:tcPr>
            <w:tcW w:w="5822" w:type="dxa"/>
          </w:tcPr>
          <w:p w14:paraId="72F10CF3" w14:textId="77777777" w:rsidR="001D5333" w:rsidRDefault="001D5333">
            <w:pPr>
              <w:pStyle w:val="ChronTableBold"/>
            </w:pPr>
            <w:r>
              <w:t xml:space="preserve">Health Professions Boards (Procedures) Medical Board Appointments 2003 (No 1) </w:t>
            </w:r>
            <w:r>
              <w:rPr>
                <w:color w:val="FF0000"/>
              </w:rPr>
              <w:t>(repealed)</w:t>
            </w:r>
          </w:p>
          <w:p w14:paraId="248AC01D" w14:textId="77777777" w:rsidR="001D5333" w:rsidRDefault="001D5333" w:rsidP="00DC1D0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t>, s</w:t>
            </w:r>
            <w:r w:rsidR="0003638D">
              <w:t> </w:t>
            </w:r>
            <w:r>
              <w:t>5</w:t>
            </w:r>
            <w:r>
              <w:br/>
              <w:t>notified LR 7 July 2003</w:t>
            </w:r>
            <w:r>
              <w:br/>
              <w:t xml:space="preserve">commenced </w:t>
            </w:r>
            <w:r w:rsidR="007831B8">
              <w:t>8</w:t>
            </w:r>
            <w:r>
              <w:t xml:space="preserve"> July 2003 (LA s</w:t>
            </w:r>
            <w:r w:rsidR="007831B8">
              <w:t xml:space="preserve"> </w:t>
            </w:r>
            <w:r>
              <w:t>7</w:t>
            </w:r>
            <w:r w:rsidR="00DC1D07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9F8D97F" w14:textId="77777777" w:rsidR="001D5333" w:rsidRDefault="001D5333">
            <w:pPr>
              <w:pStyle w:val="ChronTableRep"/>
            </w:pPr>
            <w:r>
              <w:t>repealed by A2004-39 sch 5 pt 5.23</w:t>
            </w:r>
            <w:r>
              <w:br/>
              <w:t>7 July 2005</w:t>
            </w:r>
          </w:p>
        </w:tc>
      </w:tr>
      <w:tr w:rsidR="001D5333" w14:paraId="34492F1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8A66B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188</w:t>
            </w:r>
          </w:p>
        </w:tc>
        <w:tc>
          <w:tcPr>
            <w:tcW w:w="5822" w:type="dxa"/>
          </w:tcPr>
          <w:p w14:paraId="3392B3E6" w14:textId="77777777" w:rsidR="001D5333" w:rsidRDefault="001D5333">
            <w:pPr>
              <w:pStyle w:val="ChronTableBold"/>
            </w:pPr>
            <w:r>
              <w:t xml:space="preserve">Health Professions Boards (Procedures) Pharmacy Board of the ACT 2003 (No 1) </w:t>
            </w:r>
            <w:r>
              <w:rPr>
                <w:color w:val="FF0000"/>
              </w:rPr>
              <w:t>(repealed)</w:t>
            </w:r>
          </w:p>
          <w:p w14:paraId="1E0C545A" w14:textId="77777777" w:rsidR="001D5333" w:rsidRDefault="001D5333" w:rsidP="00F7369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t>, s</w:t>
            </w:r>
            <w:r w:rsidR="00F73691">
              <w:t> </w:t>
            </w:r>
            <w:r>
              <w:t>5</w:t>
            </w:r>
            <w:r>
              <w:br/>
              <w:t>notified LR 7 July 2003</w:t>
            </w:r>
            <w:r>
              <w:br/>
              <w:t>commenced 8 July 2003 (LA s 7</w:t>
            </w:r>
            <w:r w:rsidR="00DC1D07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A0CB358" w14:textId="77777777" w:rsidR="001D5333" w:rsidRDefault="001D5333" w:rsidP="00DC1D07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</w:r>
            <w:r w:rsidR="00DC1D07">
              <w:rPr>
                <w:b w:val="0"/>
                <w:bCs/>
              </w:rPr>
              <w:t xml:space="preserve">7 </w:t>
            </w:r>
            <w:r>
              <w:rPr>
                <w:b w:val="0"/>
                <w:bCs/>
              </w:rPr>
              <w:t>July 2006</w:t>
            </w:r>
          </w:p>
        </w:tc>
      </w:tr>
      <w:tr w:rsidR="001D5333" w14:paraId="18B5689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9FF29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189</w:t>
            </w:r>
          </w:p>
        </w:tc>
        <w:tc>
          <w:tcPr>
            <w:tcW w:w="5822" w:type="dxa"/>
          </w:tcPr>
          <w:p w14:paraId="712BAE3A" w14:textId="77777777" w:rsidR="001D5333" w:rsidRDefault="001D5333">
            <w:pPr>
              <w:pStyle w:val="ChronTableBold"/>
            </w:pPr>
            <w:r>
              <w:t>Public Trustees</w:t>
            </w:r>
            <w:r w:rsidR="00D50040">
              <w:t xml:space="preserve"> (Investment Board) Appointment</w:t>
            </w:r>
            <w:r>
              <w:t xml:space="preserve"> 2003 (No 2) </w:t>
            </w:r>
            <w:r>
              <w:rPr>
                <w:color w:val="FF0000"/>
              </w:rPr>
              <w:t>(repealed)</w:t>
            </w:r>
          </w:p>
          <w:p w14:paraId="33C7D9A3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Trustee Act 1985</w:t>
            </w:r>
            <w:r>
              <w:t>, s 48</w:t>
            </w:r>
            <w:r>
              <w:br/>
              <w:t>notified LR 10 July 2003</w:t>
            </w:r>
            <w:r>
              <w:br/>
              <w:t>commenced 11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4F511B7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2 March 2006</w:t>
            </w:r>
          </w:p>
        </w:tc>
      </w:tr>
      <w:tr w:rsidR="001D5333" w14:paraId="4417089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7AD4F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190</w:t>
            </w:r>
          </w:p>
        </w:tc>
        <w:tc>
          <w:tcPr>
            <w:tcW w:w="5822" w:type="dxa"/>
          </w:tcPr>
          <w:p w14:paraId="3D487BE4" w14:textId="77777777" w:rsidR="001D5333" w:rsidRPr="00236BD2" w:rsidRDefault="001D5333">
            <w:pPr>
              <w:pStyle w:val="ChronTableBold"/>
            </w:pPr>
            <w:r>
              <w:t>Building and Construction Industry Training Fund Board Appointments 2003</w:t>
            </w:r>
            <w:r w:rsidR="00236BD2">
              <w:t xml:space="preserve"> </w:t>
            </w:r>
            <w:r w:rsidR="00236BD2">
              <w:rPr>
                <w:color w:val="FF0000"/>
              </w:rPr>
              <w:t>(repealed)</w:t>
            </w:r>
          </w:p>
          <w:p w14:paraId="20C5BF36" w14:textId="77777777" w:rsidR="001D5333" w:rsidRDefault="001D5333" w:rsidP="007C109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and Construction Industry Training Levy Act</w:t>
            </w:r>
            <w:r w:rsidR="007C1097">
              <w:rPr>
                <w:i/>
                <w:iCs/>
              </w:rPr>
              <w:t> </w:t>
            </w:r>
            <w:r>
              <w:rPr>
                <w:i/>
                <w:iCs/>
              </w:rPr>
              <w:t>1999</w:t>
            </w:r>
            <w:r>
              <w:t>, s 7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D453BE1" w14:textId="77777777" w:rsidR="001D5333" w:rsidRDefault="00236BD2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30 June 2006</w:t>
            </w:r>
          </w:p>
        </w:tc>
      </w:tr>
      <w:tr w:rsidR="001D5333" w14:paraId="066A25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B1919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191</w:t>
            </w:r>
          </w:p>
        </w:tc>
        <w:tc>
          <w:tcPr>
            <w:tcW w:w="5822" w:type="dxa"/>
          </w:tcPr>
          <w:p w14:paraId="312B8761" w14:textId="77777777" w:rsidR="001D5333" w:rsidRDefault="001D5333">
            <w:pPr>
              <w:pStyle w:val="ChronTableBold"/>
            </w:pPr>
            <w:r>
              <w:t xml:space="preserve">National Exhibition Centre Trust Appointment 2003 (No 1) </w:t>
            </w:r>
            <w:r>
              <w:rPr>
                <w:color w:val="FF0000"/>
              </w:rPr>
              <w:t>(repealed)</w:t>
            </w:r>
          </w:p>
          <w:p w14:paraId="6DF5642F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National Exhibition Centre Trust Act 1976</w:t>
            </w:r>
            <w:r>
              <w:t>, s 8</w:t>
            </w:r>
            <w:r>
              <w:br/>
              <w:t>notified LR 17 July 2003</w:t>
            </w:r>
            <w:r>
              <w:br/>
              <w:t>commenced 18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A115801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30 May 2006</w:t>
            </w:r>
          </w:p>
        </w:tc>
      </w:tr>
      <w:tr w:rsidR="001D5333" w14:paraId="3D6294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20670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192</w:t>
            </w:r>
          </w:p>
        </w:tc>
        <w:tc>
          <w:tcPr>
            <w:tcW w:w="5822" w:type="dxa"/>
          </w:tcPr>
          <w:p w14:paraId="431DDFF8" w14:textId="77777777" w:rsidR="001D5333" w:rsidRDefault="001D5333">
            <w:pPr>
              <w:pStyle w:val="ChronTableBold"/>
            </w:pPr>
            <w:r>
              <w:t xml:space="preserve">Land (Planning and Environment) Criteria for Authorisation of Refund Determination 2003 </w:t>
            </w:r>
            <w:r>
              <w:rPr>
                <w:color w:val="FF0000"/>
              </w:rPr>
              <w:t>(repealed)</w:t>
            </w:r>
          </w:p>
          <w:p w14:paraId="6C26182A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178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C79F2C1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DI2004-187</w:t>
            </w:r>
            <w:r>
              <w:rPr>
                <w:rFonts w:ascii="Arial (W1)" w:hAnsi="Arial (W1)"/>
                <w:b w:val="0"/>
                <w:bCs/>
              </w:rPr>
              <w:br/>
              <w:t>1 November 2004</w:t>
            </w:r>
          </w:p>
        </w:tc>
      </w:tr>
      <w:tr w:rsidR="001D5333" w14:paraId="23C7DC5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E324E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193</w:t>
            </w:r>
          </w:p>
        </w:tc>
        <w:tc>
          <w:tcPr>
            <w:tcW w:w="5822" w:type="dxa"/>
          </w:tcPr>
          <w:p w14:paraId="6A0B9FB0" w14:textId="77777777" w:rsidR="001D5333" w:rsidRDefault="001D5333">
            <w:pPr>
              <w:pStyle w:val="ChronTableBold"/>
            </w:pPr>
            <w:r>
              <w:t xml:space="preserve">Land (Planning and Environment) Section 167 Leases Determination 2003 </w:t>
            </w:r>
            <w:r>
              <w:rPr>
                <w:color w:val="FF0000"/>
              </w:rPr>
              <w:t>(repealed)</w:t>
            </w:r>
          </w:p>
          <w:p w14:paraId="5AFA00BF" w14:textId="77777777" w:rsidR="001D5333" w:rsidRDefault="001D5333" w:rsidP="00D67D2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</w:t>
            </w:r>
            <w:r w:rsidR="00D67D26">
              <w:t>7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3FB891C" w14:textId="77777777" w:rsidR="001D5333" w:rsidRDefault="001D5333">
            <w:pPr>
              <w:pStyle w:val="ChronTableRep"/>
            </w:pPr>
            <w:r>
              <w:t>repealed by DI2007-34</w:t>
            </w:r>
            <w:r>
              <w:br/>
              <w:t>19 January 2007</w:t>
            </w:r>
          </w:p>
        </w:tc>
      </w:tr>
      <w:tr w:rsidR="001D5333" w14:paraId="4234FF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5C3E3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194</w:t>
            </w:r>
          </w:p>
        </w:tc>
        <w:tc>
          <w:tcPr>
            <w:tcW w:w="5822" w:type="dxa"/>
          </w:tcPr>
          <w:p w14:paraId="7ECC54B7" w14:textId="77777777" w:rsidR="001D5333" w:rsidRDefault="001D5333">
            <w:pPr>
              <w:pStyle w:val="ChronTableBold"/>
            </w:pPr>
            <w:r>
              <w:t xml:space="preserve">Land (Planning and Environment) Criteria for Direct Special Lease Determination 2003 </w:t>
            </w:r>
            <w:r>
              <w:rPr>
                <w:color w:val="FF0000"/>
              </w:rPr>
              <w:t>(repealed)</w:t>
            </w:r>
          </w:p>
          <w:p w14:paraId="7FDAF746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164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E4D2FF2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568A612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3E82A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195</w:t>
            </w:r>
          </w:p>
        </w:tc>
        <w:tc>
          <w:tcPr>
            <w:tcW w:w="5822" w:type="dxa"/>
          </w:tcPr>
          <w:p w14:paraId="2725F923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(Diplomatic and Consular) Determination 2003 </w:t>
            </w:r>
            <w:r>
              <w:rPr>
                <w:color w:val="FF0000"/>
              </w:rPr>
              <w:t>(repealed)</w:t>
            </w:r>
          </w:p>
          <w:p w14:paraId="76D3725A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8D6E134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4025AB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BD15A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196</w:t>
            </w:r>
          </w:p>
        </w:tc>
        <w:tc>
          <w:tcPr>
            <w:tcW w:w="5822" w:type="dxa"/>
          </w:tcPr>
          <w:p w14:paraId="11F40893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(Territory Budget-funded Authorities) Determination 2003 </w:t>
            </w:r>
            <w:r>
              <w:rPr>
                <w:color w:val="FF0000"/>
              </w:rPr>
              <w:t>(repealed)</w:t>
            </w:r>
          </w:p>
          <w:p w14:paraId="59F9BAA1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 w:rsidR="00A23E63">
              <w:t xml:space="preserve"> </w:t>
            </w:r>
            <w:r>
              <w:t>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C799A6A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32BF00C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3F824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197</w:t>
            </w:r>
          </w:p>
        </w:tc>
        <w:tc>
          <w:tcPr>
            <w:tcW w:w="5822" w:type="dxa"/>
          </w:tcPr>
          <w:p w14:paraId="1F757F5D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(Commissioner for Housing) Determination 2003 </w:t>
            </w:r>
            <w:r>
              <w:rPr>
                <w:color w:val="FF0000"/>
              </w:rPr>
              <w:t>(repealed)</w:t>
            </w:r>
          </w:p>
          <w:p w14:paraId="79A3D4A5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D21BF92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672C729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8EC49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198</w:t>
            </w:r>
          </w:p>
        </w:tc>
        <w:tc>
          <w:tcPr>
            <w:tcW w:w="5822" w:type="dxa"/>
          </w:tcPr>
          <w:p w14:paraId="5418A1F5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(Private Enterprise Land Developments) Determination 2003 </w:t>
            </w:r>
            <w:r>
              <w:rPr>
                <w:color w:val="FF0000"/>
              </w:rPr>
              <w:t>(repealed)</w:t>
            </w:r>
          </w:p>
          <w:p w14:paraId="500A0A52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C3ACF38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412838B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35874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199</w:t>
            </w:r>
          </w:p>
        </w:tc>
        <w:tc>
          <w:tcPr>
            <w:tcW w:w="5822" w:type="dxa"/>
          </w:tcPr>
          <w:p w14:paraId="3393F9B3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(Holding Leases) Determination 2003 </w:t>
            </w:r>
            <w:r>
              <w:rPr>
                <w:color w:val="FF0000"/>
              </w:rPr>
              <w:t>(repealed)</w:t>
            </w:r>
          </w:p>
          <w:p w14:paraId="4EDF1D5F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 xml:space="preserve">3 </w:t>
            </w:r>
            <w:r>
              <w:t>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0769B14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1304EF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1588C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200</w:t>
            </w:r>
          </w:p>
        </w:tc>
        <w:tc>
          <w:tcPr>
            <w:tcW w:w="5822" w:type="dxa"/>
          </w:tcPr>
          <w:p w14:paraId="382CCCCD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(Minor Industrial) Determination 2003 </w:t>
            </w:r>
            <w:r>
              <w:rPr>
                <w:color w:val="FF0000"/>
              </w:rPr>
              <w:t>(repealed)</w:t>
            </w:r>
          </w:p>
          <w:p w14:paraId="29B9A925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29AADA8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4FBC8E4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5A852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201</w:t>
            </w:r>
          </w:p>
        </w:tc>
        <w:tc>
          <w:tcPr>
            <w:tcW w:w="5822" w:type="dxa"/>
          </w:tcPr>
          <w:p w14:paraId="0EB3C18E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(National and Local Associations) Determination 2003 </w:t>
            </w:r>
            <w:r>
              <w:rPr>
                <w:color w:val="FF0000"/>
              </w:rPr>
              <w:t>(repealed)</w:t>
            </w:r>
          </w:p>
          <w:p w14:paraId="21150C86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F8E4367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03AA109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AAF4B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202</w:t>
            </w:r>
          </w:p>
        </w:tc>
        <w:tc>
          <w:tcPr>
            <w:tcW w:w="5822" w:type="dxa"/>
          </w:tcPr>
          <w:p w14:paraId="2C79D4F0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(Commercial, Industrial or Tourism) Determination 2003 </w:t>
            </w:r>
            <w:r>
              <w:rPr>
                <w:color w:val="FF0000"/>
              </w:rPr>
              <w:t>(repealed)</w:t>
            </w:r>
          </w:p>
          <w:p w14:paraId="58EABC39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043CA06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322F1A4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4A299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203</w:t>
            </w:r>
          </w:p>
        </w:tc>
        <w:tc>
          <w:tcPr>
            <w:tcW w:w="5822" w:type="dxa"/>
          </w:tcPr>
          <w:p w14:paraId="6E2B9346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(Commercial) Determination 2003 </w:t>
            </w:r>
            <w:r>
              <w:rPr>
                <w:color w:val="FF0000"/>
              </w:rPr>
              <w:t>(repealed)</w:t>
            </w:r>
          </w:p>
          <w:p w14:paraId="18BDCE75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18 July 2003</w:t>
            </w:r>
            <w:r>
              <w:br/>
              <w:t>commenced 19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4A612E1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6F06BB9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10F0A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204</w:t>
            </w:r>
          </w:p>
        </w:tc>
        <w:tc>
          <w:tcPr>
            <w:tcW w:w="5822" w:type="dxa"/>
          </w:tcPr>
          <w:p w14:paraId="28EC6FF0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(Residential) Determination 2003 </w:t>
            </w:r>
            <w:r>
              <w:rPr>
                <w:color w:val="FF0000"/>
              </w:rPr>
              <w:t>(repealed)</w:t>
            </w:r>
          </w:p>
          <w:p w14:paraId="118F120C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</w:r>
            <w:bookmarkStart w:id="0" w:name="OLE_LINK2"/>
            <w:r>
              <w:t>notified LR 21 July 2003</w:t>
            </w:r>
            <w:r>
              <w:br/>
              <w:t>commenced 22 July 2003 (LA s 7</w:t>
            </w:r>
            <w:r w:rsidR="006C30A9">
              <w:t>3</w:t>
            </w:r>
            <w:r>
              <w:t xml:space="preserve"> (2) (a))</w:t>
            </w:r>
            <w:bookmarkEnd w:id="0"/>
          </w:p>
        </w:tc>
        <w:tc>
          <w:tcPr>
            <w:tcW w:w="2523" w:type="dxa"/>
            <w:tcBorders>
              <w:right w:val="nil"/>
            </w:tcBorders>
          </w:tcPr>
          <w:p w14:paraId="38B41141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28E0AE5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58371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205</w:t>
            </w:r>
          </w:p>
        </w:tc>
        <w:tc>
          <w:tcPr>
            <w:tcW w:w="5822" w:type="dxa"/>
          </w:tcPr>
          <w:p w14:paraId="0345A0DC" w14:textId="77777777" w:rsidR="001D5333" w:rsidRDefault="001D5333">
            <w:pPr>
              <w:pStyle w:val="ChronTableBold"/>
            </w:pPr>
            <w:r>
              <w:t xml:space="preserve">Land (Planning and Environment) Section 167 Leases Determination 2003 (No 2) </w:t>
            </w:r>
            <w:r>
              <w:rPr>
                <w:color w:val="FF0000"/>
              </w:rPr>
              <w:t>(repealed)</w:t>
            </w:r>
          </w:p>
          <w:p w14:paraId="2138BA04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167</w:t>
            </w:r>
            <w:r>
              <w:br/>
              <w:t>notified LR 21 July 2003</w:t>
            </w:r>
            <w:r>
              <w:br/>
              <w:t>commenced 22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844F7BC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6FCADC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8CADD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206</w:t>
            </w:r>
          </w:p>
        </w:tc>
        <w:tc>
          <w:tcPr>
            <w:tcW w:w="5822" w:type="dxa"/>
          </w:tcPr>
          <w:p w14:paraId="05F635CD" w14:textId="77777777" w:rsidR="001D5333" w:rsidRDefault="001D5333">
            <w:pPr>
              <w:pStyle w:val="ChronTableBold"/>
            </w:pPr>
            <w:r>
              <w:t xml:space="preserve">Land (Planning and Environment) Section 167 Leases Determination 2003 (No 3) </w:t>
            </w:r>
            <w:r>
              <w:rPr>
                <w:color w:val="FF0000"/>
              </w:rPr>
              <w:t>(repealed)</w:t>
            </w:r>
          </w:p>
          <w:p w14:paraId="517AB663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167</w:t>
            </w:r>
            <w:r>
              <w:br/>
              <w:t>notified LR 21 July 2003</w:t>
            </w:r>
            <w:r>
              <w:br/>
              <w:t>commenced 22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BB3E7A7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44839E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88EDF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207</w:t>
            </w:r>
          </w:p>
        </w:tc>
        <w:tc>
          <w:tcPr>
            <w:tcW w:w="5822" w:type="dxa"/>
          </w:tcPr>
          <w:p w14:paraId="241E2687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(National Land that has become Territory Land) Determination 2003 </w:t>
            </w:r>
            <w:r>
              <w:rPr>
                <w:color w:val="FF0000"/>
              </w:rPr>
              <w:t>(repealed)</w:t>
            </w:r>
          </w:p>
          <w:p w14:paraId="33B8BDF2" w14:textId="77777777" w:rsidR="001D5333" w:rsidRDefault="001D5333" w:rsidP="006C30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21 July 2003</w:t>
            </w:r>
            <w:r>
              <w:br/>
              <w:t>commenced 22 July 2003 (LA s 7</w:t>
            </w:r>
            <w:r w:rsidR="006C30A9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15BA988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3BF164B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59C60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208</w:t>
            </w:r>
          </w:p>
        </w:tc>
        <w:tc>
          <w:tcPr>
            <w:tcW w:w="5822" w:type="dxa"/>
          </w:tcPr>
          <w:p w14:paraId="770FB64A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(Licensed Club) Determination 2003 </w:t>
            </w:r>
            <w:r>
              <w:rPr>
                <w:color w:val="FF0000"/>
              </w:rPr>
              <w:t>(repealed)</w:t>
            </w:r>
          </w:p>
          <w:p w14:paraId="30D11F5B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21 July 2003</w:t>
            </w:r>
            <w:r>
              <w:br/>
              <w:t>commenced 22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1ACC43E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6ECE2E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B2041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209</w:t>
            </w:r>
          </w:p>
        </w:tc>
        <w:tc>
          <w:tcPr>
            <w:tcW w:w="5822" w:type="dxa"/>
          </w:tcPr>
          <w:p w14:paraId="6654D6DA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(Takeaway Food Shop Purposes) Determination 2003 </w:t>
            </w:r>
            <w:r>
              <w:rPr>
                <w:color w:val="FF0000"/>
              </w:rPr>
              <w:t>(repealed)</w:t>
            </w:r>
          </w:p>
          <w:p w14:paraId="5FC34EDF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22 July 2003</w:t>
            </w:r>
            <w:r>
              <w:br/>
              <w:t>commenced 23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2B5AD82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34B0387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E112C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210</w:t>
            </w:r>
          </w:p>
        </w:tc>
        <w:tc>
          <w:tcPr>
            <w:tcW w:w="5822" w:type="dxa"/>
          </w:tcPr>
          <w:p w14:paraId="339B947F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(Land with Government Improvements) Determination 2003 </w:t>
            </w:r>
            <w:r>
              <w:rPr>
                <w:color w:val="FF0000"/>
              </w:rPr>
              <w:t>(repealed)</w:t>
            </w:r>
          </w:p>
          <w:p w14:paraId="729CAB5E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22 July 2003</w:t>
            </w:r>
            <w:r>
              <w:br/>
              <w:t>commenced 23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F67302D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52D7F08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7217E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211</w:t>
            </w:r>
          </w:p>
        </w:tc>
        <w:tc>
          <w:tcPr>
            <w:tcW w:w="5822" w:type="dxa"/>
          </w:tcPr>
          <w:p w14:paraId="1F0BAC05" w14:textId="77777777" w:rsidR="001D5333" w:rsidRDefault="001D5333">
            <w:pPr>
              <w:pStyle w:val="ChronTableBold"/>
            </w:pPr>
            <w:r>
              <w:t>Land (Planning and Environment) Criteria for Direct Lease Grants (Commercial Purposes</w:t>
            </w:r>
            <w:r w:rsidR="00F67A45">
              <w:t xml:space="preserve"> -</w:t>
            </w:r>
            <w:r>
              <w:t xml:space="preserve"> Griffith) Determination 2003 </w:t>
            </w:r>
            <w:r>
              <w:rPr>
                <w:color w:val="FF0000"/>
              </w:rPr>
              <w:t>(repealed)</w:t>
            </w:r>
          </w:p>
          <w:p w14:paraId="1DD31103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22 July 2003</w:t>
            </w:r>
            <w:r>
              <w:br/>
              <w:t>commenced 23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54067B9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7E23EAF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347B4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212</w:t>
            </w:r>
          </w:p>
        </w:tc>
        <w:tc>
          <w:tcPr>
            <w:tcW w:w="5822" w:type="dxa"/>
          </w:tcPr>
          <w:p w14:paraId="156B6BFB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(Holding Leases) Determination 2003 (No 2) </w:t>
            </w:r>
            <w:r>
              <w:rPr>
                <w:color w:val="FF0000"/>
              </w:rPr>
              <w:t>(repealed)</w:t>
            </w:r>
          </w:p>
          <w:p w14:paraId="551A2D56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22 July 2003</w:t>
            </w:r>
            <w:r>
              <w:br/>
              <w:t>commenced 23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84A1C13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3BB19C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F97B9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213</w:t>
            </w:r>
          </w:p>
        </w:tc>
        <w:tc>
          <w:tcPr>
            <w:tcW w:w="5822" w:type="dxa"/>
          </w:tcPr>
          <w:p w14:paraId="7808224E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(Public Pedestrian Access) Determination 2003 </w:t>
            </w:r>
            <w:r>
              <w:rPr>
                <w:color w:val="FF0000"/>
              </w:rPr>
              <w:t>(repealed)</w:t>
            </w:r>
          </w:p>
          <w:p w14:paraId="6B18F63B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22 July 2003</w:t>
            </w:r>
            <w:r>
              <w:br/>
              <w:t>commenced 23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7AB24DA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0F0CD58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DE393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214</w:t>
            </w:r>
          </w:p>
        </w:tc>
        <w:tc>
          <w:tcPr>
            <w:tcW w:w="5822" w:type="dxa"/>
          </w:tcPr>
          <w:p w14:paraId="1345DC42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 (Eligible Independent for use as Service Station) Determination 2003 </w:t>
            </w:r>
            <w:r>
              <w:rPr>
                <w:color w:val="FF0000"/>
              </w:rPr>
              <w:t>(repealed)</w:t>
            </w:r>
          </w:p>
          <w:p w14:paraId="7A1F8B51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22 July 2003</w:t>
            </w:r>
            <w:r>
              <w:br/>
              <w:t>commenced 23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7309D3C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66315B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69320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215</w:t>
            </w:r>
          </w:p>
        </w:tc>
        <w:tc>
          <w:tcPr>
            <w:tcW w:w="5822" w:type="dxa"/>
          </w:tcPr>
          <w:p w14:paraId="30B10C0A" w14:textId="77777777" w:rsidR="001D5333" w:rsidRDefault="001D5333">
            <w:pPr>
              <w:pStyle w:val="ChronTableBold"/>
            </w:pPr>
            <w:r>
              <w:t>Land (Planning and Environ</w:t>
            </w:r>
            <w:r w:rsidR="00144B92">
              <w:t xml:space="preserve">ment) Criteria for Direct </w:t>
            </w:r>
            <w:r w:rsidR="00C13435">
              <w:t xml:space="preserve">Grant </w:t>
            </w:r>
            <w:r w:rsidR="00303D06">
              <w:t>Lease</w:t>
            </w:r>
            <w:r w:rsidR="00C13435">
              <w:t>s</w:t>
            </w:r>
            <w:r>
              <w:t xml:space="preserve"> (Yarralumla) Determination 2003 </w:t>
            </w:r>
            <w:r>
              <w:rPr>
                <w:color w:val="FF0000"/>
              </w:rPr>
              <w:t>(repealed)</w:t>
            </w:r>
          </w:p>
          <w:p w14:paraId="132798DA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22 July 2003</w:t>
            </w:r>
            <w:r>
              <w:br/>
              <w:t>commenced 23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11FA607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4FEF36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95A19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216</w:t>
            </w:r>
          </w:p>
        </w:tc>
        <w:tc>
          <w:tcPr>
            <w:tcW w:w="5822" w:type="dxa"/>
          </w:tcPr>
          <w:p w14:paraId="1D64A666" w14:textId="77777777" w:rsidR="001D5333" w:rsidRDefault="001D5333">
            <w:pPr>
              <w:pStyle w:val="ChronTableBold"/>
            </w:pPr>
            <w:r>
              <w:t xml:space="preserve">Land (Planning and Environment) Section 167 Leases Determination 2003 (No 4) </w:t>
            </w:r>
            <w:r>
              <w:rPr>
                <w:color w:val="FF0000"/>
              </w:rPr>
              <w:t>(repealed)</w:t>
            </w:r>
          </w:p>
          <w:p w14:paraId="395065A8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167</w:t>
            </w:r>
            <w:r>
              <w:br/>
              <w:t>notified LR 22 July 2003</w:t>
            </w:r>
            <w:r>
              <w:br/>
              <w:t>commenced 23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C58A643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04B0C8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FA59A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217</w:t>
            </w:r>
          </w:p>
        </w:tc>
        <w:tc>
          <w:tcPr>
            <w:tcW w:w="5822" w:type="dxa"/>
          </w:tcPr>
          <w:p w14:paraId="6D4E6B4E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(Symonston) Determination 2003 </w:t>
            </w:r>
            <w:r>
              <w:rPr>
                <w:color w:val="FF0000"/>
              </w:rPr>
              <w:t>(repealed)</w:t>
            </w:r>
          </w:p>
          <w:p w14:paraId="7477710A" w14:textId="77777777" w:rsidR="001D5333" w:rsidRDefault="001D5333" w:rsidP="00E70EA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</w:t>
            </w:r>
            <w:r w:rsidR="00E70EA4">
              <w:t>4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5388771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1E84E10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1436A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218</w:t>
            </w:r>
          </w:p>
        </w:tc>
        <w:tc>
          <w:tcPr>
            <w:tcW w:w="5822" w:type="dxa"/>
          </w:tcPr>
          <w:p w14:paraId="5B810712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(Commonwealth Departments or Agencies) Determination 2003 </w:t>
            </w:r>
            <w:r>
              <w:rPr>
                <w:color w:val="FF0000"/>
              </w:rPr>
              <w:t>(repealed)</w:t>
            </w:r>
          </w:p>
          <w:p w14:paraId="7FF9210A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375853B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0C626D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B8C28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219</w:t>
            </w:r>
          </w:p>
        </w:tc>
        <w:tc>
          <w:tcPr>
            <w:tcW w:w="5822" w:type="dxa"/>
          </w:tcPr>
          <w:p w14:paraId="4D0B5C61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(Commercial D – Local Centres Land Use Policies) Determination 2003 </w:t>
            </w:r>
            <w:r>
              <w:rPr>
                <w:color w:val="FF0000"/>
              </w:rPr>
              <w:t>(repealed)</w:t>
            </w:r>
          </w:p>
          <w:p w14:paraId="47E3DCF0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B9FCC04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08DB4CD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09DC8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220</w:t>
            </w:r>
          </w:p>
        </w:tc>
        <w:tc>
          <w:tcPr>
            <w:tcW w:w="5822" w:type="dxa"/>
          </w:tcPr>
          <w:p w14:paraId="105D0D4B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(Commercial, Industrial, Residential and Tourism) Determination 2003 </w:t>
            </w:r>
            <w:r>
              <w:rPr>
                <w:color w:val="FF0000"/>
              </w:rPr>
              <w:t>(repealed)</w:t>
            </w:r>
          </w:p>
          <w:p w14:paraId="5CD3B436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0B55DC6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52BFC1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1EF09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221</w:t>
            </w:r>
          </w:p>
        </w:tc>
        <w:tc>
          <w:tcPr>
            <w:tcW w:w="5822" w:type="dxa"/>
          </w:tcPr>
          <w:p w14:paraId="1E011565" w14:textId="77777777" w:rsidR="001D5333" w:rsidRDefault="001D5333">
            <w:pPr>
              <w:pStyle w:val="ChronTableBold"/>
            </w:pPr>
            <w:r>
              <w:t xml:space="preserve">Land (Planning and Environment) Land Rent Policy Direction Determination 2003 </w:t>
            </w:r>
            <w:r>
              <w:rPr>
                <w:color w:val="FF0000"/>
              </w:rPr>
              <w:t>(repealed)</w:t>
            </w:r>
          </w:p>
          <w:p w14:paraId="2A9E882D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186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EDB00F0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471C8E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7B457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222</w:t>
            </w:r>
          </w:p>
        </w:tc>
        <w:tc>
          <w:tcPr>
            <w:tcW w:w="5822" w:type="dxa"/>
          </w:tcPr>
          <w:p w14:paraId="1124DE92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(Educational Institution) Determination 2003 </w:t>
            </w:r>
            <w:r>
              <w:rPr>
                <w:color w:val="FF0000"/>
              </w:rPr>
              <w:t>(repealed)</w:t>
            </w:r>
          </w:p>
          <w:p w14:paraId="4E7B2F93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6DCFE81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682A17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92C29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223</w:t>
            </w:r>
          </w:p>
        </w:tc>
        <w:tc>
          <w:tcPr>
            <w:tcW w:w="5822" w:type="dxa"/>
          </w:tcPr>
          <w:p w14:paraId="723F5C96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(Paddys River) Determination 2003 </w:t>
            </w:r>
            <w:r>
              <w:rPr>
                <w:color w:val="FF0000"/>
              </w:rPr>
              <w:t>(repealed)</w:t>
            </w:r>
          </w:p>
          <w:p w14:paraId="03CFE8DF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A256896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2DF5B5C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D2E2F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224</w:t>
            </w:r>
          </w:p>
        </w:tc>
        <w:tc>
          <w:tcPr>
            <w:tcW w:w="5822" w:type="dxa"/>
          </w:tcPr>
          <w:p w14:paraId="0259A9B9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(Canberra District Rugby League Football Club) Determination 2003 </w:t>
            </w:r>
            <w:r>
              <w:rPr>
                <w:color w:val="FF0000"/>
              </w:rPr>
              <w:t>(repealed)</w:t>
            </w:r>
          </w:p>
          <w:p w14:paraId="44D0D415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A64F41D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02DE3B9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4B8AC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225</w:t>
            </w:r>
          </w:p>
        </w:tc>
        <w:tc>
          <w:tcPr>
            <w:tcW w:w="5822" w:type="dxa"/>
          </w:tcPr>
          <w:p w14:paraId="5B18CFCF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(ACT Leagues Club) Determination 2003 </w:t>
            </w:r>
            <w:r>
              <w:rPr>
                <w:color w:val="FF0000"/>
              </w:rPr>
              <w:t>(repealed)</w:t>
            </w:r>
          </w:p>
          <w:p w14:paraId="61E92345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7FAFD8F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1C26227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A0746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226</w:t>
            </w:r>
          </w:p>
        </w:tc>
        <w:tc>
          <w:tcPr>
            <w:tcW w:w="5822" w:type="dxa"/>
          </w:tcPr>
          <w:p w14:paraId="009F8DBD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(Aged Persons Accommodation) Determination 2003 </w:t>
            </w:r>
            <w:r>
              <w:rPr>
                <w:color w:val="FF0000"/>
              </w:rPr>
              <w:t>(repealed)</w:t>
            </w:r>
          </w:p>
          <w:p w14:paraId="040D33C0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987070D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23482B3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053E9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227</w:t>
            </w:r>
          </w:p>
        </w:tc>
        <w:tc>
          <w:tcPr>
            <w:tcW w:w="5822" w:type="dxa"/>
          </w:tcPr>
          <w:p w14:paraId="2A4054CC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(Educational Establishment Gungahlin) Determination 2003 </w:t>
            </w:r>
            <w:r>
              <w:rPr>
                <w:color w:val="FF0000"/>
              </w:rPr>
              <w:t>(repealed)</w:t>
            </w:r>
          </w:p>
          <w:p w14:paraId="0101D37B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 w:rsidR="00F32A2F">
              <w:t>, s 163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E1AC018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7780E2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AEC1C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228</w:t>
            </w:r>
          </w:p>
        </w:tc>
        <w:tc>
          <w:tcPr>
            <w:tcW w:w="5822" w:type="dxa"/>
          </w:tcPr>
          <w:p w14:paraId="254C1515" w14:textId="77777777" w:rsidR="001D5333" w:rsidRDefault="001D5333">
            <w:pPr>
              <w:pStyle w:val="ChronTableBold"/>
            </w:pPr>
            <w:r>
              <w:t xml:space="preserve">Land (Planning and Environment) Criteria for Further Rural Lease Grant (Majura and Gungahlin) Determination 2003 </w:t>
            </w:r>
            <w:r>
              <w:rPr>
                <w:color w:val="FF0000"/>
              </w:rPr>
              <w:t>(repealed)</w:t>
            </w:r>
          </w:p>
          <w:p w14:paraId="72D185CA" w14:textId="77777777" w:rsidR="001D5333" w:rsidRDefault="001D5333" w:rsidP="00BF5CE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171A</w:t>
            </w:r>
            <w:r>
              <w:br/>
              <w:t>notified LR 24 July 2003</w:t>
            </w:r>
            <w:r>
              <w:br/>
              <w:t>commenced 25 July 2003 (LA s 7</w:t>
            </w:r>
            <w:r w:rsidR="00BF5CED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B069B4E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229494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71559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229</w:t>
            </w:r>
          </w:p>
        </w:tc>
        <w:tc>
          <w:tcPr>
            <w:tcW w:w="5822" w:type="dxa"/>
          </w:tcPr>
          <w:p w14:paraId="64ECCD07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(Statutory Authorities and Territory Owned Corporations) Determination 2003 </w:t>
            </w:r>
            <w:r>
              <w:rPr>
                <w:color w:val="FF0000"/>
              </w:rPr>
              <w:t>(repealed)</w:t>
            </w:r>
          </w:p>
          <w:p w14:paraId="6B828392" w14:textId="77777777" w:rsidR="001D5333" w:rsidRDefault="001D5333" w:rsidP="009563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8FE65D0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310AC3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01DA5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230</w:t>
            </w:r>
          </w:p>
        </w:tc>
        <w:tc>
          <w:tcPr>
            <w:tcW w:w="5822" w:type="dxa"/>
          </w:tcPr>
          <w:p w14:paraId="17215CD3" w14:textId="614FEEAF" w:rsidR="001D5333" w:rsidRDefault="001D5333">
            <w:pPr>
              <w:pStyle w:val="ChronTableBold"/>
            </w:pPr>
            <w:r>
              <w:t xml:space="preserve">Land (Planning and Environment) Criteria for Authorisation of Refund (Termination or Surrender of Lease) Determination 2003 </w:t>
            </w:r>
            <w:r>
              <w:rPr>
                <w:color w:val="FF0000"/>
              </w:rPr>
              <w:t>(repealed)</w:t>
            </w:r>
          </w:p>
          <w:p w14:paraId="75F2C6BE" w14:textId="77777777" w:rsidR="001D5333" w:rsidRDefault="001D5333" w:rsidP="006A282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</w:t>
            </w:r>
            <w:r w:rsidR="006A2821">
              <w:t>78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DBF5AC9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501A9D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F2A18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231</w:t>
            </w:r>
          </w:p>
        </w:tc>
        <w:tc>
          <w:tcPr>
            <w:tcW w:w="5822" w:type="dxa"/>
          </w:tcPr>
          <w:p w14:paraId="6B2AD7D5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(Community Organisations) Determination 2003 </w:t>
            </w:r>
            <w:r>
              <w:rPr>
                <w:color w:val="FF0000"/>
              </w:rPr>
              <w:t>(repealed)</w:t>
            </w:r>
          </w:p>
          <w:p w14:paraId="65A6FDE3" w14:textId="77777777" w:rsidR="001D5333" w:rsidRDefault="001D5333" w:rsidP="00CB72F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</w:t>
            </w:r>
            <w:r w:rsidR="00CB72FF">
              <w:t>3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266E2E0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5B2617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15D6E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232</w:t>
            </w:r>
          </w:p>
        </w:tc>
        <w:tc>
          <w:tcPr>
            <w:tcW w:w="5822" w:type="dxa"/>
          </w:tcPr>
          <w:p w14:paraId="68E15ABD" w14:textId="77777777" w:rsidR="001D5333" w:rsidRDefault="001D5333">
            <w:pPr>
              <w:pStyle w:val="ChronTableBold"/>
            </w:pPr>
            <w:r>
              <w:t xml:space="preserve">Land (Planning and Environment) Section 167 Leases Determination 2003 (No 5) </w:t>
            </w:r>
            <w:r>
              <w:rPr>
                <w:color w:val="FF0000"/>
              </w:rPr>
              <w:t>(repealed)</w:t>
            </w:r>
          </w:p>
          <w:p w14:paraId="2862FF2B" w14:textId="77777777" w:rsidR="001D5333" w:rsidRDefault="001D5333" w:rsidP="009563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167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8E3EDC8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4A0947B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682C9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233</w:t>
            </w:r>
          </w:p>
        </w:tc>
        <w:tc>
          <w:tcPr>
            <w:tcW w:w="5822" w:type="dxa"/>
          </w:tcPr>
          <w:p w14:paraId="3A8321F4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(Community Organisations) Determination 2003 (No 2) </w:t>
            </w:r>
            <w:r>
              <w:rPr>
                <w:color w:val="FF0000"/>
              </w:rPr>
              <w:t>(repealed)</w:t>
            </w:r>
          </w:p>
          <w:p w14:paraId="53BA4E9A" w14:textId="77777777" w:rsidR="001D5333" w:rsidRDefault="001D5333" w:rsidP="009563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D66564B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56555D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1255A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234</w:t>
            </w:r>
          </w:p>
        </w:tc>
        <w:tc>
          <w:tcPr>
            <w:tcW w:w="5822" w:type="dxa"/>
          </w:tcPr>
          <w:p w14:paraId="176DF89D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(Aged Persons Accommodation) Determination 2003 (No 2) </w:t>
            </w:r>
            <w:r>
              <w:rPr>
                <w:color w:val="FF0000"/>
              </w:rPr>
              <w:t>(repealed)</w:t>
            </w:r>
          </w:p>
          <w:p w14:paraId="70E750EF" w14:textId="77777777" w:rsidR="001D5333" w:rsidRDefault="001D5333" w:rsidP="009563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518DFFA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629E4A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E17BD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235</w:t>
            </w:r>
          </w:p>
        </w:tc>
        <w:tc>
          <w:tcPr>
            <w:tcW w:w="5822" w:type="dxa"/>
          </w:tcPr>
          <w:p w14:paraId="1C58FFA9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(Community Organisations) Determination 2003 (No 3) </w:t>
            </w:r>
            <w:r>
              <w:rPr>
                <w:color w:val="FF0000"/>
              </w:rPr>
              <w:t>(repealed)</w:t>
            </w:r>
          </w:p>
          <w:p w14:paraId="1D54C958" w14:textId="77777777" w:rsidR="001D5333" w:rsidRDefault="001D5333" w:rsidP="009563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8BCEB5E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1CCC0B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8B5A1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236</w:t>
            </w:r>
          </w:p>
        </w:tc>
        <w:tc>
          <w:tcPr>
            <w:tcW w:w="5822" w:type="dxa"/>
          </w:tcPr>
          <w:p w14:paraId="160D0DBD" w14:textId="77777777" w:rsidR="001D5333" w:rsidRDefault="001D5333">
            <w:pPr>
              <w:pStyle w:val="ChronTableBold"/>
            </w:pPr>
            <w:r>
              <w:t xml:space="preserve">Land (Planning and Environment) Criteria for Direct Lease Grants After a Ballot Determination 2003 </w:t>
            </w:r>
            <w:r>
              <w:rPr>
                <w:color w:val="FF0000"/>
              </w:rPr>
              <w:t>(repealed)</w:t>
            </w:r>
          </w:p>
          <w:p w14:paraId="0DD4C13D" w14:textId="77777777" w:rsidR="001D5333" w:rsidRDefault="001D5333" w:rsidP="009563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605EFC4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059C51D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DA14F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237</w:t>
            </w:r>
          </w:p>
        </w:tc>
        <w:tc>
          <w:tcPr>
            <w:tcW w:w="5822" w:type="dxa"/>
          </w:tcPr>
          <w:p w14:paraId="7B62FD9A" w14:textId="77777777" w:rsidR="001D5333" w:rsidRDefault="001D5333">
            <w:pPr>
              <w:pStyle w:val="ChronTableBold"/>
            </w:pPr>
            <w:r>
              <w:t xml:space="preserve">Land (Planning and Environment) Section 167 Leases Determination 2003 (No 6) </w:t>
            </w:r>
            <w:r>
              <w:rPr>
                <w:color w:val="FF0000"/>
              </w:rPr>
              <w:t>(repealed)</w:t>
            </w:r>
          </w:p>
          <w:p w14:paraId="1FA7EDCA" w14:textId="77777777" w:rsidR="001D5333" w:rsidRDefault="001D5333" w:rsidP="009563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167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85A2724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4D72B29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FD778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238</w:t>
            </w:r>
          </w:p>
        </w:tc>
        <w:tc>
          <w:tcPr>
            <w:tcW w:w="5822" w:type="dxa"/>
          </w:tcPr>
          <w:p w14:paraId="0EE06E7C" w14:textId="77777777" w:rsidR="001D5333" w:rsidRDefault="001D5333">
            <w:pPr>
              <w:pStyle w:val="ChronTableBold"/>
            </w:pPr>
            <w:r>
              <w:t xml:space="preserve">Occupational Health and Safety Council Appointment 2003 (No 3) </w:t>
            </w:r>
            <w:r>
              <w:rPr>
                <w:color w:val="FF0000"/>
              </w:rPr>
              <w:t>(repealed)</w:t>
            </w:r>
          </w:p>
          <w:p w14:paraId="52FB541A" w14:textId="77777777" w:rsidR="001D5333" w:rsidRDefault="001D5333" w:rsidP="009563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13 (1) (a)</w:t>
            </w:r>
            <w:r>
              <w:br/>
              <w:t>notified LR 24 July 2003</w:t>
            </w:r>
            <w:r>
              <w:br/>
              <w:t>commenced 25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ED6471C" w14:textId="77777777" w:rsidR="001D5333" w:rsidRDefault="001D533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25 April 2004</w:t>
            </w:r>
          </w:p>
        </w:tc>
      </w:tr>
      <w:tr w:rsidR="001D5333" w14:paraId="5B7A324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3A5E9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239</w:t>
            </w:r>
          </w:p>
        </w:tc>
        <w:tc>
          <w:tcPr>
            <w:tcW w:w="5822" w:type="dxa"/>
          </w:tcPr>
          <w:p w14:paraId="0E4C8E5F" w14:textId="77777777" w:rsidR="001D5333" w:rsidRDefault="001D5333">
            <w:pPr>
              <w:pStyle w:val="ChronTableBold"/>
            </w:pPr>
            <w:r>
              <w:t xml:space="preserve">Commissioner for the Environment Determination 2003 </w:t>
            </w:r>
            <w:r>
              <w:rPr>
                <w:color w:val="FF0000"/>
              </w:rPr>
              <w:t>(repealed)</w:t>
            </w:r>
          </w:p>
          <w:p w14:paraId="29FE841E" w14:textId="77777777" w:rsidR="001D5333" w:rsidRDefault="001D5333" w:rsidP="009563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Commissioner for the Environment Act 1993</w:t>
            </w:r>
            <w:r>
              <w:t>, s 4</w:t>
            </w:r>
            <w:r>
              <w:br/>
              <w:t>notified LR 28 July 2003</w:t>
            </w:r>
            <w:r>
              <w:br/>
              <w:t>commenced 29 July 2003 (LA s 7</w:t>
            </w:r>
            <w:r w:rsidR="00956360">
              <w:t>3</w:t>
            </w:r>
            <w:r>
              <w:t xml:space="preserve">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41F2FD1" w14:textId="77777777" w:rsidR="001D5333" w:rsidRDefault="001D5333" w:rsidP="00956360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</w:t>
            </w:r>
            <w:r w:rsidR="00956360">
              <w:rPr>
                <w:rFonts w:ascii="Arial (W1)" w:hAnsi="Arial (W1)"/>
                <w:b w:val="0"/>
                <w:bCs/>
              </w:rPr>
              <w:t>6</w:t>
            </w:r>
            <w:r>
              <w:rPr>
                <w:rFonts w:ascii="Arial (W1)" w:hAnsi="Arial (W1)"/>
                <w:b w:val="0"/>
                <w:bCs/>
              </w:rPr>
              <w:t>)</w:t>
            </w:r>
            <w:r>
              <w:rPr>
                <w:rFonts w:ascii="Arial (W1)" w:hAnsi="Arial (W1)"/>
                <w:b w:val="0"/>
                <w:bCs/>
              </w:rPr>
              <w:br/>
              <w:t>31 December 2003</w:t>
            </w:r>
          </w:p>
        </w:tc>
      </w:tr>
      <w:tr w:rsidR="001D5333" w14:paraId="62AF2ED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E6AC7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240</w:t>
            </w:r>
          </w:p>
        </w:tc>
        <w:tc>
          <w:tcPr>
            <w:tcW w:w="5822" w:type="dxa"/>
          </w:tcPr>
          <w:p w14:paraId="21737507" w14:textId="77777777" w:rsidR="001D5333" w:rsidRDefault="001D5333">
            <w:pPr>
              <w:pStyle w:val="ChronTableBold"/>
            </w:pPr>
            <w:r>
              <w:t xml:space="preserve">Road Transport (General) Declaration that the road transport legislation does not apply to certain roads and road related areas 2003 (No 6) </w:t>
            </w:r>
            <w:r>
              <w:rPr>
                <w:color w:val="FF0000"/>
              </w:rPr>
              <w:t>(repealed)</w:t>
            </w:r>
          </w:p>
          <w:p w14:paraId="655D43B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31 July 2003</w:t>
            </w:r>
            <w:r>
              <w:br/>
              <w:t>commenced 1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5FBA9D5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2 August 2003</w:t>
            </w:r>
          </w:p>
        </w:tc>
      </w:tr>
      <w:tr w:rsidR="001D5333" w14:paraId="3DA4A8C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A5AFF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241</w:t>
            </w:r>
          </w:p>
        </w:tc>
        <w:tc>
          <w:tcPr>
            <w:tcW w:w="5822" w:type="dxa"/>
          </w:tcPr>
          <w:p w14:paraId="705DB010" w14:textId="77777777" w:rsidR="001D5333" w:rsidRDefault="001D5333">
            <w:pPr>
              <w:pStyle w:val="ChronTableBold"/>
            </w:pPr>
            <w:r>
              <w:t xml:space="preserve">Chiropractors and Osteopaths (Fees) Determination 2003 (No 1) </w:t>
            </w:r>
            <w:r>
              <w:rPr>
                <w:color w:val="FF0000"/>
              </w:rPr>
              <w:t>(repealed)</w:t>
            </w:r>
          </w:p>
          <w:p w14:paraId="55383B5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Chiropractors and Osteopaths Act 1983</w:t>
            </w:r>
            <w:r>
              <w:t>, s 54</w:t>
            </w:r>
            <w:r>
              <w:br/>
              <w:t>notified LR 30 July 2003</w:t>
            </w:r>
            <w:r>
              <w:br/>
              <w:t>commenced 31 July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949573D" w14:textId="77777777" w:rsidR="001D5333" w:rsidRDefault="001D5333">
            <w:pPr>
              <w:pStyle w:val="ChronTableRep"/>
            </w:pPr>
            <w:r>
              <w:t>repealed by DI2005-151</w:t>
            </w:r>
            <w:r>
              <w:br/>
              <w:t>26 July 2005</w:t>
            </w:r>
          </w:p>
        </w:tc>
      </w:tr>
      <w:tr w:rsidR="001D5333" w14:paraId="7962BF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ECEB6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242</w:t>
            </w:r>
          </w:p>
        </w:tc>
        <w:tc>
          <w:tcPr>
            <w:tcW w:w="5822" w:type="dxa"/>
          </w:tcPr>
          <w:p w14:paraId="4C0EF4CE" w14:textId="77777777" w:rsidR="001D5333" w:rsidRDefault="001D5333">
            <w:pPr>
              <w:pStyle w:val="ChronTableBold"/>
            </w:pPr>
            <w:r>
              <w:t>Justices of the Peace Appointment of Justices of the Peace 2003 (No 1)</w:t>
            </w:r>
          </w:p>
          <w:p w14:paraId="74D25362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Justices of the Peace Act 1989</w:t>
            </w:r>
            <w:r>
              <w:t>, s 3</w:t>
            </w:r>
            <w:r>
              <w:br/>
              <w:t>notified LR 4 August 2003</w:t>
            </w:r>
            <w:r>
              <w:br/>
              <w:t>commenced 5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3D5BA8E" w14:textId="77777777" w:rsidR="001D5333" w:rsidRDefault="001D5333">
            <w:pPr>
              <w:pStyle w:val="ChronTableBold"/>
              <w:rPr>
                <w:b w:val="0"/>
                <w:bCs/>
              </w:rPr>
            </w:pPr>
          </w:p>
        </w:tc>
      </w:tr>
      <w:tr w:rsidR="001D5333" w14:paraId="211E4E1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56199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243</w:t>
            </w:r>
          </w:p>
        </w:tc>
        <w:tc>
          <w:tcPr>
            <w:tcW w:w="5822" w:type="dxa"/>
          </w:tcPr>
          <w:p w14:paraId="6E20151C" w14:textId="77777777" w:rsidR="001D5333" w:rsidRDefault="001D5333">
            <w:pPr>
              <w:pStyle w:val="ChronTableBold"/>
            </w:pPr>
            <w:r>
              <w:t xml:space="preserve">Domestic Violence (Domestic Violence Project Coordinator) Appointment 2003 </w:t>
            </w:r>
            <w:r>
              <w:rPr>
                <w:color w:val="FF0000"/>
              </w:rPr>
              <w:t>(repealed)</w:t>
            </w:r>
          </w:p>
          <w:p w14:paraId="5FD6C4E9" w14:textId="77777777" w:rsidR="001D5333" w:rsidRDefault="001D5333" w:rsidP="00D9115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Violence Agencies Act 1986</w:t>
            </w:r>
            <w:r>
              <w:t>, s 11</w:t>
            </w:r>
            <w:r>
              <w:br/>
              <w:t>notified LR 7 August 2003</w:t>
            </w:r>
            <w:r>
              <w:br/>
              <w:t xml:space="preserve">commenced </w:t>
            </w:r>
            <w:r w:rsidR="00D91151">
              <w:t>8 August</w:t>
            </w:r>
            <w:r>
              <w:t xml:space="preserve"> 2003 (LA s 73 (2) (</w:t>
            </w:r>
            <w:r w:rsidR="00D91151">
              <w:t>a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4D4D14A8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LA s 89 (6)</w:t>
            </w:r>
            <w:r>
              <w:rPr>
                <w:b w:val="0"/>
                <w:bCs/>
              </w:rPr>
              <w:br/>
              <w:t>19 May 2006</w:t>
            </w:r>
          </w:p>
        </w:tc>
      </w:tr>
      <w:tr w:rsidR="001D5333" w14:paraId="712526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A6B92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244</w:t>
            </w:r>
          </w:p>
        </w:tc>
        <w:tc>
          <w:tcPr>
            <w:tcW w:w="5822" w:type="dxa"/>
          </w:tcPr>
          <w:p w14:paraId="7118C242" w14:textId="77777777" w:rsidR="001D5333" w:rsidRDefault="001D5333">
            <w:pPr>
              <w:pStyle w:val="ChronTableBold"/>
            </w:pPr>
            <w:r>
              <w:t xml:space="preserve">Domestic Violence Prevention Council Appointments 2003-2004 </w:t>
            </w:r>
            <w:r>
              <w:rPr>
                <w:color w:val="FF0000"/>
              </w:rPr>
              <w:t>(repealed)</w:t>
            </w:r>
          </w:p>
          <w:p w14:paraId="5DE162AC" w14:textId="77777777" w:rsidR="001D5333" w:rsidRDefault="001D5333" w:rsidP="00787F5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Violence Agencies Act 1986</w:t>
            </w:r>
            <w:r>
              <w:t>, s 6</w:t>
            </w:r>
            <w:r>
              <w:br/>
              <w:t>notified LR 7 August 2003</w:t>
            </w:r>
            <w:r>
              <w:br/>
              <w:t xml:space="preserve">commenced </w:t>
            </w:r>
            <w:r w:rsidR="00787F5E">
              <w:t>8</w:t>
            </w:r>
            <w:r>
              <w:t xml:space="preserve"> </w:t>
            </w:r>
            <w:r w:rsidR="00787F5E">
              <w:t>August</w:t>
            </w:r>
            <w:r>
              <w:t xml:space="preserve">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A9354B3" w14:textId="77777777" w:rsidR="001D5333" w:rsidRDefault="001D5333">
            <w:pPr>
              <w:pStyle w:val="ChronTableRep"/>
            </w:pPr>
            <w:r>
              <w:t>repealed by LA s 89 (6)</w:t>
            </w:r>
            <w:r>
              <w:br/>
              <w:t>30 November 2004</w:t>
            </w:r>
          </w:p>
        </w:tc>
      </w:tr>
      <w:tr w:rsidR="001D5333" w14:paraId="248AB10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3B388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245</w:t>
            </w:r>
          </w:p>
        </w:tc>
        <w:tc>
          <w:tcPr>
            <w:tcW w:w="5822" w:type="dxa"/>
          </w:tcPr>
          <w:p w14:paraId="2FF57EAC" w14:textId="77777777" w:rsidR="001D5333" w:rsidRDefault="001D5333">
            <w:pPr>
              <w:pStyle w:val="ChronTableBold"/>
            </w:pPr>
            <w:r>
              <w:t>Public Place Names 2003 No 15 (Street Nomenclature McKellar)</w:t>
            </w:r>
          </w:p>
          <w:p w14:paraId="7809533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11 August 2003</w:t>
            </w:r>
            <w:r>
              <w:br/>
              <w:t>commenced 12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8CA50CE" w14:textId="77777777" w:rsidR="001D5333" w:rsidRDefault="001D5333">
            <w:pPr>
              <w:pStyle w:val="ChronTableBold"/>
              <w:rPr>
                <w:b w:val="0"/>
                <w:bCs/>
              </w:rPr>
            </w:pPr>
          </w:p>
        </w:tc>
      </w:tr>
      <w:tr w:rsidR="001D5333" w14:paraId="7FDB7C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B50F6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246</w:t>
            </w:r>
          </w:p>
        </w:tc>
        <w:tc>
          <w:tcPr>
            <w:tcW w:w="5822" w:type="dxa"/>
          </w:tcPr>
          <w:p w14:paraId="781C2041" w14:textId="77777777" w:rsidR="001D5333" w:rsidRDefault="001D5333">
            <w:pPr>
              <w:pStyle w:val="ChronTableBold"/>
            </w:pPr>
            <w:r>
              <w:t xml:space="preserve">Land (Planning and Environment) Criteria for Direct Grant of rural Crown Leases 2003 (No 2) </w:t>
            </w:r>
            <w:r>
              <w:rPr>
                <w:color w:val="FF0000"/>
              </w:rPr>
              <w:t>(repealed)</w:t>
            </w:r>
          </w:p>
          <w:p w14:paraId="6A0E4EFA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21 August 2003</w:t>
            </w:r>
            <w:r>
              <w:br/>
              <w:t>commenced 22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1F8C647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4DD2B03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43BA6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247</w:t>
            </w:r>
          </w:p>
        </w:tc>
        <w:tc>
          <w:tcPr>
            <w:tcW w:w="5822" w:type="dxa"/>
          </w:tcPr>
          <w:p w14:paraId="1B53BA8C" w14:textId="77777777" w:rsidR="001D5333" w:rsidRDefault="001D5333">
            <w:pPr>
              <w:pStyle w:val="ChronTableBold"/>
            </w:pPr>
            <w:r>
              <w:t xml:space="preserve">Radiation (Fees) Determination 2003 (No 1) </w:t>
            </w:r>
            <w:r>
              <w:rPr>
                <w:color w:val="FF0000"/>
              </w:rPr>
              <w:t>(repealed)</w:t>
            </w:r>
          </w:p>
          <w:p w14:paraId="7628434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Act 1983</w:t>
            </w:r>
            <w:r>
              <w:t>, s 77</w:t>
            </w:r>
            <w:r>
              <w:br/>
              <w:t>notified LR 30 September 2003</w:t>
            </w:r>
            <w:r>
              <w:br/>
              <w:t>commenced 1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1A90FE0" w14:textId="77777777" w:rsidR="001D5333" w:rsidRDefault="001D5333">
            <w:pPr>
              <w:pStyle w:val="ChronTableRep"/>
            </w:pPr>
            <w:r>
              <w:t>repealed by DI2004-198</w:t>
            </w:r>
            <w:r>
              <w:br/>
              <w:t>1 October 2004</w:t>
            </w:r>
          </w:p>
        </w:tc>
      </w:tr>
      <w:tr w:rsidR="001D5333" w14:paraId="188068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BEC51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248</w:t>
            </w:r>
          </w:p>
        </w:tc>
        <w:tc>
          <w:tcPr>
            <w:tcW w:w="5822" w:type="dxa"/>
          </w:tcPr>
          <w:p w14:paraId="7F9AB3A7" w14:textId="77777777" w:rsidR="001D5333" w:rsidRDefault="001D5333">
            <w:pPr>
              <w:pStyle w:val="ChronTableBold"/>
            </w:pPr>
            <w:r>
              <w:t xml:space="preserve">Government Procurement (Quotation and Tender Thresholds) Guideline 2003 (No 1) </w:t>
            </w:r>
            <w:r>
              <w:rPr>
                <w:color w:val="FF0000"/>
              </w:rPr>
              <w:t>(repealed)</w:t>
            </w:r>
          </w:p>
          <w:p w14:paraId="6CEAFA63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Government Procurement Act 2001</w:t>
            </w:r>
            <w:r>
              <w:t>, s 7</w:t>
            </w:r>
            <w:r>
              <w:br/>
              <w:t>notified LR 20 August 2003</w:t>
            </w:r>
            <w:r>
              <w:br/>
              <w:t>commenced 21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D949763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SL2007-29</w:t>
            </w:r>
            <w:r>
              <w:rPr>
                <w:b w:val="0"/>
                <w:bCs/>
              </w:rPr>
              <w:br/>
              <w:t>1 October 2007</w:t>
            </w:r>
            <w:r>
              <w:rPr>
                <w:b w:val="0"/>
                <w:bCs/>
              </w:rPr>
              <w:br/>
              <w:t>see SL2007-29, s 15</w:t>
            </w:r>
          </w:p>
        </w:tc>
      </w:tr>
      <w:tr w:rsidR="001D5333" w14:paraId="008F84C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2F8E0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249</w:t>
            </w:r>
          </w:p>
        </w:tc>
        <w:tc>
          <w:tcPr>
            <w:tcW w:w="5822" w:type="dxa"/>
          </w:tcPr>
          <w:p w14:paraId="686758E9" w14:textId="77777777" w:rsidR="001D5333" w:rsidRDefault="001D5333">
            <w:pPr>
              <w:pStyle w:val="ChronTableBold"/>
            </w:pPr>
            <w:r>
              <w:t xml:space="preserve">Land (Planning and Environment) Consent to Transfer Land 2003 </w:t>
            </w:r>
            <w:r>
              <w:rPr>
                <w:color w:val="FF0000"/>
              </w:rPr>
              <w:t>(repealed)</w:t>
            </w:r>
          </w:p>
          <w:p w14:paraId="5FCAC45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180</w:t>
            </w:r>
            <w:r>
              <w:br/>
              <w:t>notified LR 21 August 2003</w:t>
            </w:r>
            <w:r>
              <w:br/>
              <w:t xml:space="preserve">commenced 22 August 2003 (LA s 73 (2) (a)) </w:t>
            </w:r>
          </w:p>
        </w:tc>
        <w:tc>
          <w:tcPr>
            <w:tcW w:w="2523" w:type="dxa"/>
            <w:tcBorders>
              <w:right w:val="nil"/>
            </w:tcBorders>
          </w:tcPr>
          <w:p w14:paraId="00DB8525" w14:textId="77777777" w:rsidR="001D5333" w:rsidRDefault="001D5333">
            <w:pPr>
              <w:pStyle w:val="ChronTableRep"/>
            </w:pPr>
            <w:r>
              <w:t>repealed by DI2004-188</w:t>
            </w:r>
            <w:r>
              <w:br/>
              <w:t>1 November 2004</w:t>
            </w:r>
          </w:p>
        </w:tc>
      </w:tr>
      <w:tr w:rsidR="001D5333" w14:paraId="24FAEF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E4AF5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250</w:t>
            </w:r>
          </w:p>
        </w:tc>
        <w:tc>
          <w:tcPr>
            <w:tcW w:w="5822" w:type="dxa"/>
          </w:tcPr>
          <w:p w14:paraId="0C26752E" w14:textId="77777777" w:rsidR="001D5333" w:rsidRDefault="001D5333">
            <w:pPr>
              <w:pStyle w:val="ChronTableBold"/>
            </w:pPr>
            <w:r>
              <w:t xml:space="preserve">Land (Planning and Environment) Policy Direction Remission of Change of use Charge 2003 </w:t>
            </w:r>
            <w:r>
              <w:rPr>
                <w:color w:val="FF0000"/>
              </w:rPr>
              <w:t>(repealed)</w:t>
            </w:r>
          </w:p>
          <w:p w14:paraId="3A6A1A20" w14:textId="77777777" w:rsidR="001D5333" w:rsidRDefault="001D5333" w:rsidP="0060229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Regulation</w:t>
            </w:r>
            <w:r w:rsidR="0060229C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1992</w:t>
            </w:r>
            <w:r>
              <w:t xml:space="preserve">, </w:t>
            </w:r>
            <w:r w:rsidR="0060229C">
              <w:t>reg 2</w:t>
            </w:r>
            <w:r>
              <w:t xml:space="preserve">1 and </w:t>
            </w:r>
            <w:r w:rsidR="0060229C">
              <w:t xml:space="preserve">reg </w:t>
            </w:r>
            <w:r>
              <w:t>32</w:t>
            </w:r>
            <w:r>
              <w:br/>
              <w:t>notified LR 21 August 2003</w:t>
            </w:r>
            <w:r>
              <w:br/>
              <w:t>commenced 22 August 2003 (LA s 73 (2) (a))</w:t>
            </w:r>
            <w:r w:rsidR="000C326D">
              <w:t xml:space="preserve"> (never effective)</w:t>
            </w:r>
          </w:p>
        </w:tc>
        <w:tc>
          <w:tcPr>
            <w:tcW w:w="2523" w:type="dxa"/>
            <w:tcBorders>
              <w:right w:val="nil"/>
            </w:tcBorders>
          </w:tcPr>
          <w:p w14:paraId="1379067F" w14:textId="77777777" w:rsidR="001D5333" w:rsidRDefault="001D5333">
            <w:pPr>
              <w:pStyle w:val="ChronTableRep"/>
            </w:pPr>
            <w:r>
              <w:t>repealed by DI2004-209</w:t>
            </w:r>
            <w:r>
              <w:br/>
              <w:t>1 July 2002</w:t>
            </w:r>
          </w:p>
        </w:tc>
      </w:tr>
      <w:tr w:rsidR="001D5333" w14:paraId="38E121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B8940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251</w:t>
            </w:r>
          </w:p>
        </w:tc>
        <w:tc>
          <w:tcPr>
            <w:tcW w:w="5822" w:type="dxa"/>
          </w:tcPr>
          <w:p w14:paraId="4912E7F1" w14:textId="77777777" w:rsidR="001D5333" w:rsidRDefault="001D5333">
            <w:pPr>
              <w:pStyle w:val="ChronTableBold"/>
            </w:pPr>
            <w:r>
              <w:t xml:space="preserve">Land (Planning and Environment) Exemption of Signs Determination 2003 </w:t>
            </w:r>
            <w:r>
              <w:rPr>
                <w:color w:val="FF0000"/>
              </w:rPr>
              <w:t>(repealed)</w:t>
            </w:r>
          </w:p>
          <w:p w14:paraId="7558F2DF" w14:textId="77777777" w:rsidR="001D5333" w:rsidRDefault="001D5333" w:rsidP="000F3EF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 w:rsidR="000F3EF9">
              <w:t>, s 282</w:t>
            </w:r>
            <w:r>
              <w:br/>
              <w:t>notified LR 21 August 2003</w:t>
            </w:r>
            <w:r>
              <w:br/>
              <w:t>commenced 22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06A4B8C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36FD93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CE73F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252</w:t>
            </w:r>
          </w:p>
        </w:tc>
        <w:tc>
          <w:tcPr>
            <w:tcW w:w="5822" w:type="dxa"/>
          </w:tcPr>
          <w:p w14:paraId="1E44272C" w14:textId="77777777" w:rsidR="001D5333" w:rsidRDefault="001D5333">
            <w:pPr>
              <w:pStyle w:val="ChronTableBold"/>
            </w:pPr>
            <w:r>
              <w:t xml:space="preserve">Land (Planning and Environment) Exemption 2003 </w:t>
            </w:r>
            <w:r>
              <w:rPr>
                <w:color w:val="FF0000"/>
              </w:rPr>
              <w:t>(repealed)</w:t>
            </w:r>
          </w:p>
          <w:p w14:paraId="379F854C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226</w:t>
            </w:r>
            <w:r>
              <w:br/>
              <w:t>notified LR 21 August 2003</w:t>
            </w:r>
            <w:r>
              <w:br/>
              <w:t>commenced 22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DC984EE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DI2003-309</w:t>
            </w:r>
            <w:r>
              <w:rPr>
                <w:rFonts w:ascii="Arial (W1)" w:hAnsi="Arial (W1)"/>
                <w:b w:val="0"/>
                <w:bCs/>
              </w:rPr>
              <w:br/>
              <w:t>25 November 2003</w:t>
            </w:r>
          </w:p>
        </w:tc>
      </w:tr>
      <w:tr w:rsidR="001D5333" w14:paraId="5556C5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1EC42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253</w:t>
            </w:r>
          </w:p>
        </w:tc>
        <w:tc>
          <w:tcPr>
            <w:tcW w:w="5822" w:type="dxa"/>
          </w:tcPr>
          <w:p w14:paraId="6C56F1F7" w14:textId="77777777" w:rsidR="001D5333" w:rsidRDefault="001D5333">
            <w:pPr>
              <w:pStyle w:val="ChronTableBold"/>
            </w:pPr>
            <w:r>
              <w:t xml:space="preserve">Land (Planning and Environment) Approved Form of Land Management Agreement 2003 </w:t>
            </w:r>
            <w:r>
              <w:rPr>
                <w:color w:val="FF0000"/>
              </w:rPr>
              <w:t>(repealed)</w:t>
            </w:r>
          </w:p>
          <w:p w14:paraId="5E8D719C" w14:textId="77777777" w:rsidR="001D5333" w:rsidRDefault="001D5333" w:rsidP="000B4B9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287A</w:t>
            </w:r>
            <w:r>
              <w:br/>
              <w:t>notified LR 28 August 2003</w:t>
            </w:r>
            <w:r>
              <w:br/>
              <w:t>commenced 29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34C68A0" w14:textId="77777777" w:rsidR="001D5333" w:rsidRDefault="001D5333">
            <w:pPr>
              <w:pStyle w:val="ChronTableRep"/>
            </w:pPr>
            <w:r>
              <w:t>repealed by DI2006-184</w:t>
            </w:r>
            <w:r>
              <w:br/>
              <w:t>28 July 2006</w:t>
            </w:r>
          </w:p>
        </w:tc>
      </w:tr>
      <w:tr w:rsidR="001D5333" w14:paraId="51D2EB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D43D6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254</w:t>
            </w:r>
          </w:p>
        </w:tc>
        <w:tc>
          <w:tcPr>
            <w:tcW w:w="5822" w:type="dxa"/>
          </w:tcPr>
          <w:p w14:paraId="754472C7" w14:textId="77777777" w:rsidR="001D5333" w:rsidRDefault="001D5333">
            <w:pPr>
              <w:pStyle w:val="ChronTableBold"/>
            </w:pPr>
            <w:r>
              <w:t xml:space="preserve">Land (Planning and Environment) Determination of Matters to be taken into Consideration - Grant of a Further Rural Lease 2003 (No 2) </w:t>
            </w:r>
            <w:r>
              <w:rPr>
                <w:color w:val="FF0000"/>
              </w:rPr>
              <w:t>(repealed)</w:t>
            </w:r>
          </w:p>
          <w:p w14:paraId="5DF43EE4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171A</w:t>
            </w:r>
            <w:r>
              <w:br/>
              <w:t>notified LR 21 August 2003</w:t>
            </w:r>
            <w:r>
              <w:br/>
              <w:t>commenced 22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E1DA1BE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6E70614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B3129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255</w:t>
            </w:r>
          </w:p>
        </w:tc>
        <w:tc>
          <w:tcPr>
            <w:tcW w:w="5822" w:type="dxa"/>
          </w:tcPr>
          <w:p w14:paraId="27DDC723" w14:textId="77777777" w:rsidR="001D5333" w:rsidRDefault="001D5333">
            <w:pPr>
              <w:pStyle w:val="ChronTableBold"/>
            </w:pPr>
            <w:r>
              <w:t xml:space="preserve">Blood Donation (Transmittable Diseases) Donor Form 2003 </w:t>
            </w:r>
            <w:r>
              <w:rPr>
                <w:color w:val="FF0000"/>
              </w:rPr>
              <w:t>(repealed)</w:t>
            </w:r>
          </w:p>
          <w:p w14:paraId="022D42BD" w14:textId="77777777" w:rsidR="001D5333" w:rsidRDefault="001D5333" w:rsidP="000B4B9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Blood Donation (Transmittable Diseases) Act 1985</w:t>
            </w:r>
            <w:r w:rsidR="00383428">
              <w:t>, s 10</w:t>
            </w:r>
            <w:r>
              <w:br/>
              <w:t>notified LR 28 August 2003</w:t>
            </w:r>
            <w:r>
              <w:br/>
              <w:t>commenced 8 September 2003 (LA s 73 (2) (</w:t>
            </w:r>
            <w:r w:rsidR="00FD40B8">
              <w:t>b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1D6608E8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DI2004-57</w:t>
            </w:r>
            <w:r>
              <w:rPr>
                <w:b w:val="0"/>
                <w:bCs/>
              </w:rPr>
              <w:br/>
              <w:t>3 May 2004</w:t>
            </w:r>
          </w:p>
        </w:tc>
      </w:tr>
      <w:tr w:rsidR="001D5333" w14:paraId="17BEE4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4FFB9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256</w:t>
            </w:r>
          </w:p>
        </w:tc>
        <w:tc>
          <w:tcPr>
            <w:tcW w:w="5822" w:type="dxa"/>
          </w:tcPr>
          <w:p w14:paraId="5F72B461" w14:textId="77777777" w:rsidR="001D5333" w:rsidRDefault="001D5333">
            <w:pPr>
              <w:pStyle w:val="ChronTableBold"/>
            </w:pPr>
            <w:r>
              <w:t xml:space="preserve">Utilities (Variation of Franchise Customer Electricity Metering Code) Approval 2003 (No 1) </w:t>
            </w:r>
            <w:r>
              <w:rPr>
                <w:color w:val="FF0000"/>
              </w:rPr>
              <w:t>(repealed)</w:t>
            </w:r>
          </w:p>
          <w:p w14:paraId="4E7ECAC0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61 and s 65</w:t>
            </w:r>
            <w:r>
              <w:br/>
              <w:t>notified LR 25 August 2003</w:t>
            </w:r>
            <w:r>
              <w:br/>
              <w:t>commenced 26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134F599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A2003-56</w:t>
            </w:r>
            <w:r>
              <w:rPr>
                <w:rFonts w:ascii="Arial (W1)" w:hAnsi="Arial (W1)"/>
                <w:b w:val="0"/>
                <w:bCs/>
              </w:rPr>
              <w:br/>
              <w:t>19 December 2003</w:t>
            </w:r>
          </w:p>
        </w:tc>
      </w:tr>
      <w:tr w:rsidR="001D5333" w14:paraId="1307760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46191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257</w:t>
            </w:r>
          </w:p>
        </w:tc>
        <w:tc>
          <w:tcPr>
            <w:tcW w:w="5822" w:type="dxa"/>
          </w:tcPr>
          <w:p w14:paraId="493CDAD9" w14:textId="77777777" w:rsidR="001D5333" w:rsidRDefault="001D5333">
            <w:pPr>
              <w:pStyle w:val="ChronTableBold"/>
            </w:pPr>
            <w:r>
              <w:t xml:space="preserve">Mental Health (Treatment and Care) Mental Health Official Visitor 2003 (No 1) </w:t>
            </w:r>
            <w:r>
              <w:rPr>
                <w:color w:val="FF0000"/>
              </w:rPr>
              <w:t>(repealed)</w:t>
            </w:r>
          </w:p>
          <w:p w14:paraId="3EA494B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121</w:t>
            </w:r>
            <w:r>
              <w:br/>
              <w:t>notified LR 25 August 2003</w:t>
            </w:r>
            <w:r>
              <w:br/>
              <w:t>commenced 26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AEA212C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6 August 2005</w:t>
            </w:r>
          </w:p>
        </w:tc>
      </w:tr>
      <w:tr w:rsidR="001D5333" w14:paraId="7102398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4759E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258</w:t>
            </w:r>
          </w:p>
        </w:tc>
        <w:tc>
          <w:tcPr>
            <w:tcW w:w="5822" w:type="dxa"/>
          </w:tcPr>
          <w:p w14:paraId="6C510D0B" w14:textId="77777777" w:rsidR="001D5333" w:rsidRDefault="001D5333">
            <w:pPr>
              <w:pStyle w:val="ChronTableBold"/>
            </w:pPr>
            <w:r>
              <w:t xml:space="preserve">Race and Sports Bookmaking Events Determination 2003 (No 2) </w:t>
            </w:r>
            <w:r>
              <w:rPr>
                <w:color w:val="FF0000"/>
              </w:rPr>
              <w:t>(repealed)</w:t>
            </w:r>
          </w:p>
          <w:p w14:paraId="7C6E512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20</w:t>
            </w:r>
            <w:r>
              <w:br/>
              <w:t>notified LR 28 August 2003</w:t>
            </w:r>
            <w:r>
              <w:br/>
              <w:t>commenced 29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F2D7162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DI2005-254</w:t>
            </w:r>
            <w:r>
              <w:rPr>
                <w:b w:val="0"/>
                <w:bCs/>
              </w:rPr>
              <w:br/>
              <w:t>29 November 2005</w:t>
            </w:r>
          </w:p>
          <w:p w14:paraId="7D63996F" w14:textId="77777777" w:rsidR="001D5333" w:rsidRDefault="001D5333">
            <w:pPr>
              <w:pStyle w:val="ChronTableBold"/>
              <w:rPr>
                <w:b w:val="0"/>
                <w:bCs/>
              </w:rPr>
            </w:pPr>
          </w:p>
        </w:tc>
      </w:tr>
      <w:tr w:rsidR="001D5333" w14:paraId="438FF84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66A45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259</w:t>
            </w:r>
          </w:p>
        </w:tc>
        <w:tc>
          <w:tcPr>
            <w:tcW w:w="5822" w:type="dxa"/>
          </w:tcPr>
          <w:p w14:paraId="65BCBBBB" w14:textId="77777777" w:rsidR="001D5333" w:rsidRDefault="001D5333">
            <w:pPr>
              <w:pStyle w:val="ChronTableBold"/>
            </w:pPr>
            <w:r>
              <w:t xml:space="preserve">Attorney General (Determination of Fees and Charges for 2003/2004) Amendment 2003 (No 1) </w:t>
            </w:r>
            <w:r>
              <w:rPr>
                <w:color w:val="FF0000"/>
              </w:rPr>
              <w:t>(repealed)</w:t>
            </w:r>
          </w:p>
          <w:p w14:paraId="147AF271" w14:textId="77777777" w:rsidR="001D5333" w:rsidRDefault="001D5333" w:rsidP="00FC517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Security Industry Act 2003</w:t>
            </w:r>
            <w:r>
              <w:t>, s 50</w:t>
            </w:r>
            <w:r>
              <w:br/>
              <w:t>notified LR 29 August 2003</w:t>
            </w:r>
            <w:r>
              <w:br/>
              <w:t>commenced 30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BB3960B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(LA s 89 (1))</w:t>
            </w:r>
            <w:r>
              <w:rPr>
                <w:b w:val="0"/>
                <w:bCs/>
              </w:rPr>
              <w:br/>
              <w:t>31 August 2003</w:t>
            </w:r>
          </w:p>
        </w:tc>
      </w:tr>
      <w:tr w:rsidR="001D5333" w14:paraId="17F7C51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3515F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260</w:t>
            </w:r>
          </w:p>
        </w:tc>
        <w:tc>
          <w:tcPr>
            <w:tcW w:w="5822" w:type="dxa"/>
          </w:tcPr>
          <w:p w14:paraId="60993BFD" w14:textId="77777777" w:rsidR="001D5333" w:rsidRPr="00F73A82" w:rsidRDefault="001D5333">
            <w:pPr>
              <w:pStyle w:val="ChronTableBold"/>
            </w:pPr>
            <w:r>
              <w:t xml:space="preserve">Occupational Health and Safety (Code of Practice for the Transport and Delivery of Cash) 2003 </w:t>
            </w:r>
            <w:r>
              <w:rPr>
                <w:color w:val="FF0000"/>
              </w:rPr>
              <w:t>(repealed)</w:t>
            </w:r>
          </w:p>
          <w:p w14:paraId="719F31C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206</w:t>
            </w:r>
            <w:r>
              <w:br/>
              <w:t>notified LR 28 August 2003</w:t>
            </w:r>
            <w:r>
              <w:br/>
              <w:t>commenced 29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345631B" w14:textId="77777777" w:rsidR="001D5333" w:rsidRPr="00F73A82" w:rsidRDefault="001D5333" w:rsidP="00160D2F">
            <w:pPr>
              <w:pStyle w:val="ChronTableBold"/>
              <w:rPr>
                <w:b w:val="0"/>
                <w:bCs/>
              </w:rPr>
            </w:pPr>
            <w:r w:rsidRPr="00F73A82">
              <w:rPr>
                <w:b w:val="0"/>
              </w:rPr>
              <w:t>cease</w:t>
            </w:r>
            <w:r w:rsidR="00160D2F">
              <w:rPr>
                <w:b w:val="0"/>
              </w:rPr>
              <w:t>d to have effect (</w:t>
            </w:r>
            <w:r w:rsidR="00160D2F" w:rsidRPr="00F73A82">
              <w:rPr>
                <w:b w:val="0"/>
              </w:rPr>
              <w:t xml:space="preserve">see </w:t>
            </w:r>
            <w:r w:rsidR="00160D2F">
              <w:rPr>
                <w:b w:val="0"/>
              </w:rPr>
              <w:t>A</w:t>
            </w:r>
            <w:r w:rsidR="00160D2F" w:rsidRPr="00F73A82">
              <w:rPr>
                <w:b w:val="0"/>
              </w:rPr>
              <w:t>2008</w:t>
            </w:r>
            <w:r w:rsidR="00160D2F">
              <w:rPr>
                <w:b w:val="0"/>
              </w:rPr>
              <w:t>-51</w:t>
            </w:r>
            <w:r w:rsidR="00160D2F" w:rsidRPr="00F73A82">
              <w:rPr>
                <w:b w:val="0"/>
              </w:rPr>
              <w:t>, s 508 (2))</w:t>
            </w:r>
            <w:r w:rsidR="00160D2F">
              <w:rPr>
                <w:b w:val="0"/>
              </w:rPr>
              <w:br/>
              <w:t>1 October 2010</w:t>
            </w:r>
          </w:p>
        </w:tc>
      </w:tr>
      <w:tr w:rsidR="001D5333" w14:paraId="59C7404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52069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261</w:t>
            </w:r>
          </w:p>
        </w:tc>
        <w:tc>
          <w:tcPr>
            <w:tcW w:w="5822" w:type="dxa"/>
          </w:tcPr>
          <w:p w14:paraId="40D38E8B" w14:textId="77777777" w:rsidR="001D5333" w:rsidRDefault="001D5333">
            <w:pPr>
              <w:pStyle w:val="ChronTableBold"/>
            </w:pPr>
            <w:r>
              <w:t>Firearms (Fees) Determination 2003 (No 1)</w:t>
            </w:r>
            <w:r>
              <w:rPr>
                <w:color w:val="FF0000"/>
              </w:rPr>
              <w:t xml:space="preserve"> (repealed)</w:t>
            </w:r>
          </w:p>
          <w:p w14:paraId="0F10537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Firearms Act 1996</w:t>
            </w:r>
            <w:r>
              <w:t>, s 125</w:t>
            </w:r>
            <w:r>
              <w:br/>
              <w:t>notified LR 28 August 2003</w:t>
            </w:r>
            <w:r>
              <w:br/>
              <w:t>commenced 29 August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05F0ECB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31 March 2004</w:t>
            </w:r>
          </w:p>
        </w:tc>
      </w:tr>
      <w:tr w:rsidR="001D5333" w14:paraId="3FF6EB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FB0A3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262</w:t>
            </w:r>
          </w:p>
        </w:tc>
        <w:tc>
          <w:tcPr>
            <w:tcW w:w="5822" w:type="dxa"/>
          </w:tcPr>
          <w:p w14:paraId="78C4B1D4" w14:textId="77777777" w:rsidR="001D5333" w:rsidRDefault="001D5333">
            <w:pPr>
              <w:pStyle w:val="ChronTableBold"/>
            </w:pPr>
            <w:r>
              <w:t>Hotel School Appointment 2003 (No 3)</w:t>
            </w:r>
            <w:r>
              <w:rPr>
                <w:color w:val="FF0000"/>
              </w:rPr>
              <w:t xml:space="preserve"> (repealed)</w:t>
            </w:r>
          </w:p>
          <w:p w14:paraId="2CE712E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25</w:t>
            </w:r>
            <w:r>
              <w:br/>
              <w:t>notified LR 1 September 2003</w:t>
            </w:r>
            <w:r>
              <w:br/>
              <w:t>commenced 1 January 2004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37CC9EDA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  <w:u w:val="single"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31 December 2004</w:t>
            </w:r>
          </w:p>
        </w:tc>
      </w:tr>
      <w:tr w:rsidR="001D5333" w14:paraId="0F1108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C3288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263</w:t>
            </w:r>
          </w:p>
        </w:tc>
        <w:tc>
          <w:tcPr>
            <w:tcW w:w="5822" w:type="dxa"/>
          </w:tcPr>
          <w:p w14:paraId="1FF648BD" w14:textId="77777777" w:rsidR="001D5333" w:rsidRDefault="001D5333">
            <w:pPr>
              <w:pStyle w:val="ChronTableBold"/>
            </w:pPr>
            <w:r>
              <w:t>Hotel School Appointment 2003 (No 4)</w:t>
            </w:r>
            <w:r>
              <w:rPr>
                <w:color w:val="FF0000"/>
              </w:rPr>
              <w:t xml:space="preserve"> (repealed)</w:t>
            </w:r>
          </w:p>
          <w:p w14:paraId="46514D02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16</w:t>
            </w:r>
            <w:r>
              <w:br/>
              <w:t>notified LR 1 September 2003</w:t>
            </w:r>
            <w:r>
              <w:br/>
              <w:t>commenced 2 September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804111B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30 August 2005</w:t>
            </w:r>
          </w:p>
        </w:tc>
      </w:tr>
      <w:tr w:rsidR="001D5333" w14:paraId="2595CF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788DD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264</w:t>
            </w:r>
          </w:p>
        </w:tc>
        <w:tc>
          <w:tcPr>
            <w:tcW w:w="5822" w:type="dxa"/>
          </w:tcPr>
          <w:p w14:paraId="7AE5AA4C" w14:textId="77777777" w:rsidR="001D5333" w:rsidRDefault="001D5333">
            <w:pPr>
              <w:pStyle w:val="ChronTableBold"/>
            </w:pPr>
            <w:r>
              <w:t>Hotel School Appointment 2003 (No 5)</w:t>
            </w:r>
            <w:r>
              <w:rPr>
                <w:color w:val="FF0000"/>
              </w:rPr>
              <w:t xml:space="preserve"> (repealed)</w:t>
            </w:r>
          </w:p>
          <w:p w14:paraId="57C30CDC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25</w:t>
            </w:r>
            <w:r>
              <w:br/>
              <w:t>notified LR 1 September 2003</w:t>
            </w:r>
            <w:r>
              <w:br/>
              <w:t>commenced 2 September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0D13972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A2005-45</w:t>
            </w:r>
            <w:r>
              <w:rPr>
                <w:rFonts w:ascii="Arial (W1)" w:hAnsi="Arial (W1)"/>
                <w:b w:val="0"/>
                <w:bCs/>
              </w:rPr>
              <w:br/>
              <w:t>31 October 2005</w:t>
            </w:r>
          </w:p>
        </w:tc>
      </w:tr>
      <w:tr w:rsidR="001D5333" w14:paraId="3A318AE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3FF91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265</w:t>
            </w:r>
          </w:p>
        </w:tc>
        <w:tc>
          <w:tcPr>
            <w:tcW w:w="5822" w:type="dxa"/>
          </w:tcPr>
          <w:p w14:paraId="544317C8" w14:textId="77777777" w:rsidR="001D5333" w:rsidRDefault="001D5333">
            <w:pPr>
              <w:pStyle w:val="ChronTableBold"/>
            </w:pPr>
            <w:r>
              <w:t xml:space="preserve">Nature Conservation (Species and Ecological Communities) Declaration 2003 </w:t>
            </w:r>
            <w:r>
              <w:rPr>
                <w:color w:val="FF0000"/>
              </w:rPr>
              <w:t>(repealed)</w:t>
            </w:r>
          </w:p>
          <w:p w14:paraId="2CF4316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21</w:t>
            </w:r>
            <w:r>
              <w:br/>
              <w:t>notified LR 4 September 2003</w:t>
            </w:r>
            <w:r>
              <w:br/>
              <w:t>commenced 5 Sept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F17AC16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DI2003-319</w:t>
            </w:r>
            <w:r>
              <w:rPr>
                <w:b w:val="0"/>
                <w:bCs/>
              </w:rPr>
              <w:br/>
              <w:t>9 December 2003</w:t>
            </w:r>
          </w:p>
        </w:tc>
      </w:tr>
      <w:tr w:rsidR="001D5333" w14:paraId="39B139D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AAA1A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266</w:t>
            </w:r>
          </w:p>
        </w:tc>
        <w:tc>
          <w:tcPr>
            <w:tcW w:w="5822" w:type="dxa"/>
          </w:tcPr>
          <w:p w14:paraId="42074B92" w14:textId="77777777" w:rsidR="001D5333" w:rsidRDefault="001D5333">
            <w:pPr>
              <w:pStyle w:val="ChronTableBold"/>
            </w:pPr>
            <w:r>
              <w:t xml:space="preserve">Utilities (Water Restriction Scheme) Approval 2003 (No 3) </w:t>
            </w:r>
            <w:r>
              <w:rPr>
                <w:color w:val="FF0000"/>
              </w:rPr>
              <w:t>(repealed)</w:t>
            </w:r>
          </w:p>
          <w:p w14:paraId="2CEAEEB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(Water Restrictions) Regulations 20002</w:t>
            </w:r>
            <w:r>
              <w:t>, reg 5</w:t>
            </w:r>
            <w:r>
              <w:br/>
              <w:t>notified LR 17 September 2003</w:t>
            </w:r>
            <w:r>
              <w:br/>
              <w:t>commenced 18 Sept</w:t>
            </w:r>
            <w:r w:rsidR="00D346D5">
              <w:t>ember</w:t>
            </w:r>
            <w:r>
              <w:t xml:space="preserve">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BD4B1AE" w14:textId="77777777" w:rsidR="001D5333" w:rsidRDefault="001D5333" w:rsidP="00D346D5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DI2004-191</w:t>
            </w:r>
            <w:r>
              <w:rPr>
                <w:rFonts w:ascii="Arial (W1)" w:hAnsi="Arial (W1)"/>
                <w:b w:val="0"/>
                <w:bCs/>
              </w:rPr>
              <w:br/>
            </w:r>
            <w:r w:rsidR="00D346D5">
              <w:rPr>
                <w:rFonts w:ascii="Arial (W1)" w:hAnsi="Arial (W1)"/>
                <w:b w:val="0"/>
                <w:bCs/>
              </w:rPr>
              <w:t>1</w:t>
            </w:r>
            <w:r w:rsidR="00E54065">
              <w:rPr>
                <w:rFonts w:ascii="Arial (W1)" w:hAnsi="Arial (W1)"/>
                <w:b w:val="0"/>
                <w:bCs/>
              </w:rPr>
              <w:t xml:space="preserve"> </w:t>
            </w:r>
            <w:r w:rsidR="00D346D5">
              <w:rPr>
                <w:rFonts w:ascii="Arial (W1)" w:hAnsi="Arial (W1)"/>
                <w:b w:val="0"/>
                <w:bCs/>
              </w:rPr>
              <w:t>September</w:t>
            </w:r>
            <w:r>
              <w:rPr>
                <w:rFonts w:ascii="Arial (W1)" w:hAnsi="Arial (W1)"/>
                <w:b w:val="0"/>
                <w:bCs/>
              </w:rPr>
              <w:t xml:space="preserve"> 2004</w:t>
            </w:r>
          </w:p>
        </w:tc>
      </w:tr>
      <w:tr w:rsidR="001D5333" w14:paraId="55B3765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0436C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267</w:t>
            </w:r>
          </w:p>
        </w:tc>
        <w:tc>
          <w:tcPr>
            <w:tcW w:w="5822" w:type="dxa"/>
          </w:tcPr>
          <w:p w14:paraId="3FB67C69" w14:textId="77777777" w:rsidR="001D5333" w:rsidRDefault="001D5333">
            <w:pPr>
              <w:pStyle w:val="ChronTableBold"/>
            </w:pPr>
            <w:r>
              <w:t xml:space="preserve">Road Transport (General) Declaration that the road transport legislation does not apply to certain roads and road related areas 2003 (No 7) </w:t>
            </w:r>
            <w:r>
              <w:rPr>
                <w:color w:val="FF0000"/>
              </w:rPr>
              <w:t>(repealed)</w:t>
            </w:r>
          </w:p>
          <w:p w14:paraId="56CF953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18 September 2003</w:t>
            </w:r>
            <w:r>
              <w:br/>
              <w:t>commenced 19 Sept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49D6834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 xml:space="preserve">ceased to have effect </w:t>
            </w:r>
            <w:r>
              <w:rPr>
                <w:rFonts w:ascii="Arial (W1)" w:hAnsi="Arial (W1)"/>
                <w:b w:val="0"/>
                <w:bCs/>
              </w:rPr>
              <w:br/>
              <w:t>21 September 2003</w:t>
            </w:r>
          </w:p>
        </w:tc>
      </w:tr>
      <w:tr w:rsidR="001D5333" w14:paraId="142D49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CF032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268</w:t>
            </w:r>
          </w:p>
        </w:tc>
        <w:tc>
          <w:tcPr>
            <w:tcW w:w="5822" w:type="dxa"/>
          </w:tcPr>
          <w:p w14:paraId="00B7CC94" w14:textId="77777777" w:rsidR="001D5333" w:rsidRDefault="001D5333">
            <w:pPr>
              <w:pStyle w:val="ChronTableBold"/>
            </w:pPr>
            <w:r>
              <w:t xml:space="preserve">Cemeteries and Crematoria Code of Practice in the ACT 2003 (No 1) </w:t>
            </w:r>
            <w:r>
              <w:rPr>
                <w:color w:val="FF0000"/>
              </w:rPr>
              <w:t>(repealed)</w:t>
            </w:r>
          </w:p>
          <w:p w14:paraId="262FF71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6</w:t>
            </w:r>
            <w:r>
              <w:br/>
              <w:t>notified LR 22 September 2003</w:t>
            </w:r>
            <w:r>
              <w:br/>
              <w:t>commenced 27 September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19274FCE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DI2007-100</w:t>
            </w:r>
            <w:r>
              <w:rPr>
                <w:b w:val="0"/>
                <w:bCs/>
              </w:rPr>
              <w:br/>
              <w:t>24 April 2007</w:t>
            </w:r>
          </w:p>
        </w:tc>
      </w:tr>
      <w:tr w:rsidR="001D5333" w14:paraId="3651CFF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57295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269</w:t>
            </w:r>
          </w:p>
        </w:tc>
        <w:tc>
          <w:tcPr>
            <w:tcW w:w="5822" w:type="dxa"/>
          </w:tcPr>
          <w:p w14:paraId="32D98246" w14:textId="77777777" w:rsidR="001D5333" w:rsidRDefault="001D5333">
            <w:pPr>
              <w:pStyle w:val="ChronTableBold"/>
            </w:pPr>
            <w:r>
              <w:t>Liquor Licensing Standards Manual 2003 (No 1)</w:t>
            </w:r>
            <w:r>
              <w:rPr>
                <w:color w:val="FF0000"/>
              </w:rPr>
              <w:t xml:space="preserve"> (repealed)</w:t>
            </w:r>
          </w:p>
          <w:p w14:paraId="5D679833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34</w:t>
            </w:r>
            <w:r>
              <w:br/>
              <w:t>notified LR 25 September 2003</w:t>
            </w:r>
            <w:r>
              <w:br/>
              <w:t>commenced 26 September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A46B9C6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27 September 2003</w:t>
            </w:r>
          </w:p>
        </w:tc>
      </w:tr>
      <w:tr w:rsidR="001D5333" w14:paraId="2C235FC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A464A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270</w:t>
            </w:r>
          </w:p>
        </w:tc>
        <w:tc>
          <w:tcPr>
            <w:tcW w:w="5822" w:type="dxa"/>
          </w:tcPr>
          <w:p w14:paraId="6CB5B19B" w14:textId="77777777" w:rsidR="001D5333" w:rsidRDefault="001D5333">
            <w:pPr>
              <w:pStyle w:val="ChronTableBold"/>
            </w:pPr>
            <w:r>
              <w:t>Road Transport (Public Passenger Services) Exemption 2003</w:t>
            </w:r>
            <w:r w:rsidR="00442491">
              <w:t xml:space="preserve"> </w:t>
            </w:r>
            <w:r w:rsidR="00442491" w:rsidRPr="00442491">
              <w:rPr>
                <w:color w:val="FF0000"/>
              </w:rPr>
              <w:t>(repealed)</w:t>
            </w:r>
          </w:p>
          <w:p w14:paraId="116B72D5" w14:textId="77777777" w:rsidR="001D5333" w:rsidRDefault="001D5333" w:rsidP="00422C2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</w:t>
            </w:r>
            <w:r w:rsidR="00C67BF2">
              <w:rPr>
                <w:i/>
                <w:iCs/>
              </w:rPr>
              <w:t> </w:t>
            </w:r>
            <w:r>
              <w:rPr>
                <w:i/>
                <w:iCs/>
              </w:rPr>
              <w:t>200</w:t>
            </w:r>
            <w:r w:rsidR="00422C26">
              <w:rPr>
                <w:i/>
                <w:iCs/>
              </w:rPr>
              <w:t>1</w:t>
            </w:r>
            <w:r>
              <w:t>, s 84</w:t>
            </w:r>
            <w:r>
              <w:br/>
              <w:t>notified LR 25 September 2003</w:t>
            </w:r>
            <w:r>
              <w:br/>
              <w:t>commenced 26 September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2212207" w14:textId="77777777" w:rsidR="001D5333" w:rsidRPr="00442491" w:rsidRDefault="00442491" w:rsidP="00442491">
            <w:pPr>
              <w:pStyle w:val="ChronTableRep"/>
              <w:rPr>
                <w:bCs/>
              </w:rPr>
            </w:pPr>
            <w:r>
              <w:t>repealed by SL2016-20, s 152 (3)</w:t>
            </w:r>
            <w:r>
              <w:br/>
              <w:t>1 August 2016</w:t>
            </w:r>
          </w:p>
        </w:tc>
      </w:tr>
      <w:tr w:rsidR="001D5333" w14:paraId="4144E9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1E2B1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271</w:t>
            </w:r>
          </w:p>
        </w:tc>
        <w:tc>
          <w:tcPr>
            <w:tcW w:w="5822" w:type="dxa"/>
          </w:tcPr>
          <w:p w14:paraId="7467C401" w14:textId="77777777" w:rsidR="001D5333" w:rsidRPr="00FF3CEA" w:rsidRDefault="001D5333">
            <w:pPr>
              <w:pStyle w:val="ChronTableBold"/>
            </w:pPr>
            <w:r>
              <w:t xml:space="preserve">Independent Competition and Regulatory Commission (Reference for Investigation) </w:t>
            </w:r>
            <w:r w:rsidR="00D40026">
              <w:t xml:space="preserve">Determination </w:t>
            </w:r>
            <w:r>
              <w:t>2003 (No 3)</w:t>
            </w:r>
            <w:r w:rsidR="00FF3CEA">
              <w:t xml:space="preserve"> </w:t>
            </w:r>
            <w:r w:rsidR="00FF3CEA">
              <w:rPr>
                <w:color w:val="FF0000"/>
              </w:rPr>
              <w:t>(repealed)</w:t>
            </w:r>
          </w:p>
          <w:p w14:paraId="4BD75279" w14:textId="77777777" w:rsidR="001D5333" w:rsidRDefault="001D5333" w:rsidP="002E074F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Independent Competition and Regulatory Commission Act 199</w:t>
            </w:r>
            <w:r w:rsidR="002E074F">
              <w:rPr>
                <w:i/>
                <w:iCs/>
              </w:rPr>
              <w:t>7</w:t>
            </w:r>
            <w:r>
              <w:t>, s 15</w:t>
            </w:r>
            <w:r w:rsidR="002E074F">
              <w:t xml:space="preserve"> and</w:t>
            </w:r>
            <w:r>
              <w:t xml:space="preserve"> s 16</w:t>
            </w:r>
            <w:r>
              <w:br/>
              <w:t>notified LR 13 October 2003</w:t>
            </w:r>
            <w:r>
              <w:br/>
              <w:t>commenced 14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E83CC64" w14:textId="77777777" w:rsidR="001D5333" w:rsidRPr="003234ED" w:rsidRDefault="00FF3CEA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ceased to have effect</w:t>
            </w:r>
            <w:r>
              <w:rPr>
                <w:b w:val="0"/>
                <w:bCs/>
              </w:rPr>
              <w:br/>
              <w:t>30 May 2004</w:t>
            </w:r>
          </w:p>
        </w:tc>
      </w:tr>
      <w:tr w:rsidR="001D5333" w14:paraId="598526C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BADC6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272</w:t>
            </w:r>
          </w:p>
        </w:tc>
        <w:tc>
          <w:tcPr>
            <w:tcW w:w="5822" w:type="dxa"/>
          </w:tcPr>
          <w:p w14:paraId="1AA70A6E" w14:textId="77777777" w:rsidR="001D5333" w:rsidRDefault="001D5333">
            <w:pPr>
              <w:pStyle w:val="ChronTableBold"/>
            </w:pPr>
            <w:r>
              <w:t>Hawkers Circumstances for Exemption 2003</w:t>
            </w:r>
            <w:r w:rsidR="00774B79">
              <w:t xml:space="preserve"> </w:t>
            </w:r>
            <w:r w:rsidR="00774B79" w:rsidRPr="00774B79">
              <w:rPr>
                <w:color w:val="FF0000"/>
              </w:rPr>
              <w:t>(repealed)</w:t>
            </w:r>
          </w:p>
          <w:p w14:paraId="1547E6B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Hawkers Act 2003</w:t>
            </w:r>
            <w:r>
              <w:t>, s 27</w:t>
            </w:r>
            <w:r>
              <w:br/>
              <w:t>notified LR 25 September 2003</w:t>
            </w:r>
            <w:r>
              <w:br/>
              <w:t>commenced 27 September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026AE2A3" w14:textId="77777777" w:rsidR="001D5333" w:rsidRPr="00774B79" w:rsidRDefault="00774B79" w:rsidP="00774B79">
            <w:pPr>
              <w:pStyle w:val="ChronTableRep"/>
              <w:rPr>
                <w:bCs/>
              </w:rPr>
            </w:pPr>
            <w:r>
              <w:t>repealed by A2015-33, s 4 (2)</w:t>
            </w:r>
            <w:r>
              <w:br/>
              <w:t>14 October 2015</w:t>
            </w:r>
          </w:p>
        </w:tc>
      </w:tr>
      <w:tr w:rsidR="001D5333" w14:paraId="245DF00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2CCC6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273</w:t>
            </w:r>
          </w:p>
        </w:tc>
        <w:tc>
          <w:tcPr>
            <w:tcW w:w="5822" w:type="dxa"/>
          </w:tcPr>
          <w:p w14:paraId="25A95EEF" w14:textId="77777777" w:rsidR="001D5333" w:rsidRDefault="001D5333">
            <w:pPr>
              <w:pStyle w:val="ChronTableBold"/>
            </w:pPr>
            <w:r>
              <w:t xml:space="preserve">Hawkers (Fees) Revocation and Determination 2003 </w:t>
            </w:r>
            <w:r>
              <w:rPr>
                <w:color w:val="FF0000"/>
              </w:rPr>
              <w:t>(repealed)</w:t>
            </w:r>
          </w:p>
          <w:p w14:paraId="6DABCB6A" w14:textId="77777777" w:rsidR="001D5333" w:rsidRDefault="001D5333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Hawkers Act 2003</w:t>
            </w:r>
            <w:r>
              <w:t>, s 45</w:t>
            </w:r>
            <w:r>
              <w:br/>
              <w:t>notified LR 25 September 2003</w:t>
            </w:r>
            <w:r>
              <w:br/>
              <w:t>commenced 27 September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72A7A47B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DI2004-127</w:t>
            </w:r>
            <w:r>
              <w:rPr>
                <w:rFonts w:ascii="Arial (W1)" w:hAnsi="Arial (W1)"/>
                <w:b w:val="0"/>
                <w:bCs/>
              </w:rPr>
              <w:br/>
              <w:t>1 July 2004</w:t>
            </w:r>
          </w:p>
        </w:tc>
      </w:tr>
      <w:tr w:rsidR="001D5333" w14:paraId="6DC450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CD30C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274</w:t>
            </w:r>
          </w:p>
        </w:tc>
        <w:tc>
          <w:tcPr>
            <w:tcW w:w="5822" w:type="dxa"/>
          </w:tcPr>
          <w:p w14:paraId="54D60B87" w14:textId="77777777" w:rsidR="001D5333" w:rsidRDefault="001D5333">
            <w:pPr>
              <w:pStyle w:val="ChronTableBold"/>
            </w:pPr>
            <w:r>
              <w:t xml:space="preserve">Bushfire Inquiry (Protection of Statements) Determination of expiry of Act 2003 (No 1) </w:t>
            </w:r>
            <w:r>
              <w:rPr>
                <w:color w:val="FF0000"/>
              </w:rPr>
              <w:t>(repealed)</w:t>
            </w:r>
          </w:p>
          <w:p w14:paraId="328518D4" w14:textId="77777777" w:rsidR="001D5333" w:rsidRDefault="001D5333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Bushfire Inquiry (Protection of Statements) Act 2003</w:t>
            </w:r>
            <w:r>
              <w:t>, s 5</w:t>
            </w:r>
            <w:r>
              <w:br/>
              <w:t>notified LR 29 September 2003</w:t>
            </w:r>
            <w:r>
              <w:br/>
              <w:t>commenced 30 September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7164E3D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10 October 2003</w:t>
            </w:r>
          </w:p>
        </w:tc>
      </w:tr>
      <w:tr w:rsidR="001D5333" w14:paraId="13A0C2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41DC6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275</w:t>
            </w:r>
          </w:p>
        </w:tc>
        <w:tc>
          <w:tcPr>
            <w:tcW w:w="5822" w:type="dxa"/>
          </w:tcPr>
          <w:p w14:paraId="3CB0FEB6" w14:textId="77777777" w:rsidR="001D5333" w:rsidRDefault="001D5333">
            <w:pPr>
              <w:pStyle w:val="ChronTableBold"/>
            </w:pPr>
            <w:r>
              <w:t xml:space="preserve">Race and Sports Bookmaking Tax Rates Determination 2003 (No 3) </w:t>
            </w:r>
            <w:r>
              <w:rPr>
                <w:color w:val="FF0000"/>
              </w:rPr>
              <w:t>(repealed)</w:t>
            </w:r>
          </w:p>
          <w:p w14:paraId="6D2854CC" w14:textId="77777777" w:rsidR="001D5333" w:rsidRDefault="001D5333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Race and Sports Bookmaking Act 2001</w:t>
            </w:r>
            <w:r>
              <w:t>, s 65</w:t>
            </w:r>
            <w:r>
              <w:br/>
              <w:t>notified LR 29 September 2003</w:t>
            </w:r>
            <w:r>
              <w:br/>
              <w:t>commenced 30 September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F49F74B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repealed by DI2007-129</w:t>
            </w:r>
            <w:r>
              <w:rPr>
                <w:b w:val="0"/>
                <w:bCs/>
              </w:rPr>
              <w:br/>
              <w:t>1 July 2007</w:t>
            </w:r>
          </w:p>
        </w:tc>
      </w:tr>
      <w:tr w:rsidR="001D5333" w14:paraId="2097B9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4CC2D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276</w:t>
            </w:r>
          </w:p>
        </w:tc>
        <w:tc>
          <w:tcPr>
            <w:tcW w:w="5822" w:type="dxa"/>
          </w:tcPr>
          <w:p w14:paraId="30DAE11C" w14:textId="77777777" w:rsidR="001D5333" w:rsidRDefault="001D5333">
            <w:pPr>
              <w:pStyle w:val="ChronTableBold"/>
            </w:pPr>
            <w:r>
              <w:t>Tree Protection (Interim Scheme) Appointment 2003</w:t>
            </w:r>
            <w:r>
              <w:rPr>
                <w:color w:val="FF0000"/>
              </w:rPr>
              <w:t xml:space="preserve"> (repealed)</w:t>
            </w:r>
          </w:p>
          <w:p w14:paraId="57FABB73" w14:textId="77777777" w:rsidR="001D5333" w:rsidRDefault="001D5333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Tree Protection (Interim Scheme) Act 2001</w:t>
            </w:r>
            <w:r>
              <w:t>, s 21</w:t>
            </w:r>
            <w:r>
              <w:br/>
              <w:t>notified LR 7 October 2003</w:t>
            </w:r>
            <w:r>
              <w:br/>
              <w:t>commenced 8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8F6012B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DI2004-158</w:t>
            </w:r>
            <w:r>
              <w:rPr>
                <w:rFonts w:ascii="Arial (W1)" w:hAnsi="Arial (W1)"/>
                <w:b w:val="0"/>
                <w:bCs/>
              </w:rPr>
              <w:br/>
              <w:t>27 July 2004</w:t>
            </w:r>
          </w:p>
        </w:tc>
      </w:tr>
      <w:tr w:rsidR="001D5333" w14:paraId="3C8228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A1CBF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277</w:t>
            </w:r>
          </w:p>
        </w:tc>
        <w:tc>
          <w:tcPr>
            <w:tcW w:w="5822" w:type="dxa"/>
          </w:tcPr>
          <w:p w14:paraId="151A595D" w14:textId="77777777" w:rsidR="001D5333" w:rsidRDefault="001D5333">
            <w:pPr>
              <w:pStyle w:val="ChronTableBold"/>
            </w:pPr>
            <w:r>
              <w:t xml:space="preserve">Attorney General (Determination of Fees and Charges for 2003/2004) Amendment 2003 (No 2) </w:t>
            </w:r>
            <w:r>
              <w:rPr>
                <w:color w:val="FF0000"/>
              </w:rPr>
              <w:t>(repealed)</w:t>
            </w:r>
          </w:p>
          <w:p w14:paraId="2EE2F2DE" w14:textId="77777777" w:rsidR="001D5333" w:rsidRDefault="001D5333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Consumer and Trader Tribunal Act 2003</w:t>
            </w:r>
            <w:r>
              <w:t>, s 63</w:t>
            </w:r>
            <w:r>
              <w:br/>
              <w:t>notified LR 9 October 2003</w:t>
            </w:r>
            <w:r>
              <w:br/>
              <w:t>commenced 10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38BFD53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b w:val="0"/>
                <w:bCs/>
              </w:rPr>
              <w:t>repealed by LA s 89 (1)</w:t>
            </w:r>
            <w:r>
              <w:rPr>
                <w:b w:val="0"/>
                <w:bCs/>
              </w:rPr>
              <w:br/>
              <w:t>11 October 2003</w:t>
            </w:r>
          </w:p>
        </w:tc>
      </w:tr>
      <w:tr w:rsidR="001D5333" w14:paraId="7D42956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52DE4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278</w:t>
            </w:r>
          </w:p>
        </w:tc>
        <w:tc>
          <w:tcPr>
            <w:tcW w:w="5822" w:type="dxa"/>
          </w:tcPr>
          <w:p w14:paraId="4E275FD4" w14:textId="77777777" w:rsidR="001D5333" w:rsidRDefault="001D5333">
            <w:pPr>
              <w:pStyle w:val="ChronTableBold"/>
            </w:pPr>
            <w:r>
              <w:t xml:space="preserve">Road Transport (General) Exemption of Person </w:t>
            </w:r>
            <w:r w:rsidR="005B4EEB">
              <w:t>and</w:t>
            </w:r>
            <w:r>
              <w:t xml:space="preserve"> Vehicle from Road Transport Legislation 2003 (No 2) </w:t>
            </w:r>
            <w:r>
              <w:rPr>
                <w:color w:val="FF0000"/>
              </w:rPr>
              <w:t>(repealed)</w:t>
            </w:r>
          </w:p>
          <w:p w14:paraId="57942DC4" w14:textId="77777777" w:rsidR="001D5333" w:rsidRDefault="001D5333" w:rsidP="00862026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10 October 2003</w:t>
            </w:r>
            <w:r>
              <w:br/>
            </w:r>
            <w:r w:rsidR="00F625A2">
              <w:t xml:space="preserve">taken to have </w:t>
            </w:r>
            <w:r>
              <w:t xml:space="preserve">commenced </w:t>
            </w:r>
            <w:r w:rsidR="00862026">
              <w:t>8</w:t>
            </w:r>
            <w:r>
              <w:t xml:space="preserve"> October 2003 (LA s 7</w:t>
            </w:r>
            <w:r w:rsidR="00E310F3">
              <w:t>3 (2) (</w:t>
            </w:r>
            <w:r w:rsidR="00862026">
              <w:t>d</w:t>
            </w:r>
            <w:r w:rsidR="00E310F3"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6AACABAA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25 October 2003</w:t>
            </w:r>
          </w:p>
        </w:tc>
      </w:tr>
      <w:tr w:rsidR="001D5333" w14:paraId="5058AA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6BCD1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279</w:t>
            </w:r>
          </w:p>
        </w:tc>
        <w:tc>
          <w:tcPr>
            <w:tcW w:w="5822" w:type="dxa"/>
          </w:tcPr>
          <w:p w14:paraId="08A8D33D" w14:textId="77777777" w:rsidR="001D5333" w:rsidRDefault="001D5333">
            <w:pPr>
              <w:pStyle w:val="ChronTableBold"/>
            </w:pPr>
            <w:r>
              <w:t>Supervised Injection Place Trial Advisory Committee Appointments 2003 (No 1)</w:t>
            </w:r>
            <w:r>
              <w:rPr>
                <w:color w:val="FF0000"/>
              </w:rPr>
              <w:t xml:space="preserve"> (repealed)</w:t>
            </w:r>
          </w:p>
          <w:p w14:paraId="4FBC8ED2" w14:textId="77777777" w:rsidR="001D5333" w:rsidRDefault="001D5333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LR 16 October 2003</w:t>
            </w:r>
            <w:r>
              <w:br/>
              <w:t>commenced 17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FBFE8F5" w14:textId="77777777" w:rsidR="001D5333" w:rsidRDefault="001D5333" w:rsidP="003340D7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DI2004-163</w:t>
            </w:r>
            <w:r>
              <w:rPr>
                <w:rFonts w:ascii="Arial (W1)" w:hAnsi="Arial (W1)"/>
                <w:b w:val="0"/>
                <w:bCs/>
              </w:rPr>
              <w:br/>
            </w:r>
            <w:r w:rsidR="003340D7">
              <w:rPr>
                <w:rFonts w:ascii="Arial (W1)" w:hAnsi="Arial (W1)"/>
                <w:b w:val="0"/>
                <w:bCs/>
              </w:rPr>
              <w:t>30</w:t>
            </w:r>
            <w:r>
              <w:rPr>
                <w:rFonts w:ascii="Arial (W1)" w:hAnsi="Arial (W1)"/>
                <w:b w:val="0"/>
                <w:bCs/>
              </w:rPr>
              <w:t xml:space="preserve"> July 2004</w:t>
            </w:r>
          </w:p>
        </w:tc>
      </w:tr>
      <w:tr w:rsidR="001D5333" w14:paraId="3F7B2F0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87B89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280</w:t>
            </w:r>
          </w:p>
        </w:tc>
        <w:tc>
          <w:tcPr>
            <w:tcW w:w="5822" w:type="dxa"/>
          </w:tcPr>
          <w:p w14:paraId="15C0FE7A" w14:textId="77777777" w:rsidR="001D5333" w:rsidRDefault="001D5333">
            <w:pPr>
              <w:pStyle w:val="ChronTableBold"/>
            </w:pPr>
            <w:r>
              <w:t xml:space="preserve">Road Transport (General) Exemption of Person </w:t>
            </w:r>
            <w:r w:rsidR="002209BA">
              <w:t>and</w:t>
            </w:r>
            <w:r>
              <w:t xml:space="preserve"> Vehicle from Road Transport Legislation 2003 (No 3) </w:t>
            </w:r>
            <w:r>
              <w:rPr>
                <w:color w:val="FF0000"/>
              </w:rPr>
              <w:t>(repealed)</w:t>
            </w:r>
          </w:p>
          <w:p w14:paraId="27EF59C6" w14:textId="77777777" w:rsidR="001D5333" w:rsidRDefault="001D5333" w:rsidP="003C01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14 October 2003</w:t>
            </w:r>
            <w:r>
              <w:br/>
            </w:r>
            <w:r w:rsidR="003C019D">
              <w:t xml:space="preserve">taken to have </w:t>
            </w:r>
            <w:r>
              <w:t>commenced 1</w:t>
            </w:r>
            <w:r w:rsidR="003C019D">
              <w:t>3</w:t>
            </w:r>
            <w:r>
              <w:t xml:space="preserve"> October 2003 (LA s 7</w:t>
            </w:r>
            <w:r w:rsidR="00A45190">
              <w:t>3 (2) (</w:t>
            </w:r>
            <w:r w:rsidR="003C019D">
              <w:t>d</w:t>
            </w:r>
            <w:r w:rsidR="00A45190">
              <w:t>)</w:t>
            </w:r>
            <w:r>
              <w:t>)</w:t>
            </w:r>
          </w:p>
        </w:tc>
        <w:tc>
          <w:tcPr>
            <w:tcW w:w="2523" w:type="dxa"/>
            <w:tcBorders>
              <w:right w:val="nil"/>
            </w:tcBorders>
          </w:tcPr>
          <w:p w14:paraId="2453D766" w14:textId="77777777" w:rsidR="001D5333" w:rsidRDefault="001D5333">
            <w:pPr>
              <w:pStyle w:val="ChronTableBold"/>
              <w:rPr>
                <w:b w:val="0"/>
                <w:bCs/>
                <w:vanish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25 October 2003</w:t>
            </w:r>
          </w:p>
        </w:tc>
      </w:tr>
      <w:tr w:rsidR="001D5333" w14:paraId="49BD18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C9257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281</w:t>
            </w:r>
          </w:p>
        </w:tc>
        <w:tc>
          <w:tcPr>
            <w:tcW w:w="5822" w:type="dxa"/>
          </w:tcPr>
          <w:p w14:paraId="06AF5054" w14:textId="77777777" w:rsidR="001D5333" w:rsidRDefault="001D5333">
            <w:pPr>
              <w:pStyle w:val="ChronTableBold"/>
            </w:pPr>
            <w:r>
              <w:t xml:space="preserve">Road Transport (General) Declaration that the road transport legislation does not apply to certain roads and road related areas 2003 (No 8) </w:t>
            </w:r>
            <w:r>
              <w:rPr>
                <w:color w:val="FF0000"/>
              </w:rPr>
              <w:t>(repealed)</w:t>
            </w:r>
          </w:p>
          <w:p w14:paraId="0EA9510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16 October 2003</w:t>
            </w:r>
            <w:r>
              <w:br/>
              <w:t>commenced 17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0954678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20 October 2003</w:t>
            </w:r>
          </w:p>
        </w:tc>
      </w:tr>
      <w:tr w:rsidR="001D5333" w14:paraId="3C874C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5ED53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282</w:t>
            </w:r>
          </w:p>
        </w:tc>
        <w:tc>
          <w:tcPr>
            <w:tcW w:w="5822" w:type="dxa"/>
          </w:tcPr>
          <w:p w14:paraId="2F2704C9" w14:textId="77777777" w:rsidR="001D5333" w:rsidRDefault="001D5333">
            <w:pPr>
              <w:pStyle w:val="ChronTableBold"/>
            </w:pPr>
            <w:r>
              <w:t xml:space="preserve">Road Transport (General) Exemption of Person </w:t>
            </w:r>
            <w:r w:rsidR="002209BA">
              <w:t>and</w:t>
            </w:r>
            <w:r>
              <w:t xml:space="preserve"> Vehicle from Road Transport Legislation 2003 (No 4) </w:t>
            </w:r>
            <w:r>
              <w:rPr>
                <w:color w:val="FF0000"/>
              </w:rPr>
              <w:t>(repealed)</w:t>
            </w:r>
          </w:p>
          <w:p w14:paraId="06EF7075" w14:textId="77777777" w:rsidR="001D5333" w:rsidRDefault="001D5333" w:rsidP="0092671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22 October 2003</w:t>
            </w:r>
            <w:r>
              <w:br/>
            </w:r>
            <w:r w:rsidR="00926715">
              <w:t xml:space="preserve">taken to have </w:t>
            </w:r>
            <w:r>
              <w:t>commenced 2</w:t>
            </w:r>
            <w:r w:rsidR="00926715">
              <w:t>1</w:t>
            </w:r>
            <w:r>
              <w:t xml:space="preserve"> October 2003</w:t>
            </w:r>
            <w:r w:rsidR="00175A11">
              <w:t xml:space="preserve"> (LA s 73 (2) (</w:t>
            </w:r>
            <w:r w:rsidR="00926715">
              <w:t>d</w:t>
            </w:r>
            <w:r w:rsidR="00175A11"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2AB9FF63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ceased to have effect</w:t>
            </w:r>
            <w:r>
              <w:rPr>
                <w:rFonts w:ascii="Arial (W1)" w:hAnsi="Arial (W1)"/>
                <w:b w:val="0"/>
                <w:bCs/>
              </w:rPr>
              <w:br/>
              <w:t>25 October 2003</w:t>
            </w:r>
          </w:p>
        </w:tc>
      </w:tr>
      <w:tr w:rsidR="001D5333" w14:paraId="0B1C6B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8945A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283</w:t>
            </w:r>
          </w:p>
        </w:tc>
        <w:tc>
          <w:tcPr>
            <w:tcW w:w="5822" w:type="dxa"/>
          </w:tcPr>
          <w:p w14:paraId="06411406" w14:textId="77777777" w:rsidR="001D5333" w:rsidRDefault="001D5333">
            <w:pPr>
              <w:pStyle w:val="ChronTabledetails"/>
              <w:spacing w:before="180"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Victims of Crime </w:t>
            </w:r>
            <w:r w:rsidR="00F203BD">
              <w:rPr>
                <w:b/>
                <w:lang w:val="en-US"/>
              </w:rPr>
              <w:t>(</w:t>
            </w:r>
            <w:r w:rsidR="00AD76FA">
              <w:rPr>
                <w:b/>
                <w:lang w:val="en-US"/>
              </w:rPr>
              <w:t xml:space="preserve">Victims </w:t>
            </w:r>
            <w:r>
              <w:rPr>
                <w:b/>
                <w:lang w:val="en-US"/>
              </w:rPr>
              <w:t>Assistance Board</w:t>
            </w:r>
            <w:r w:rsidR="00F203BD">
              <w:rPr>
                <w:b/>
                <w:lang w:val="en-US"/>
              </w:rPr>
              <w:t>) Appointment</w:t>
            </w:r>
            <w:r>
              <w:rPr>
                <w:b/>
                <w:lang w:val="en-US"/>
              </w:rPr>
              <w:t xml:space="preserve"> 2003 (No 2)</w:t>
            </w:r>
            <w:r w:rsidR="00F203BD">
              <w:rPr>
                <w:b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(repealed</w:t>
            </w:r>
            <w:r>
              <w:rPr>
                <w:b/>
                <w:lang w:val="en-US"/>
              </w:rPr>
              <w:t>)</w:t>
            </w:r>
          </w:p>
          <w:p w14:paraId="09A9D830" w14:textId="77777777" w:rsidR="001D5333" w:rsidRDefault="001D5333" w:rsidP="00A35D28">
            <w:pPr>
              <w:pStyle w:val="ChronTabledetails"/>
            </w:pPr>
            <w:r>
              <w:t xml:space="preserve">made under </w:t>
            </w:r>
            <w:r w:rsidR="00DA4069">
              <w:t>the</w:t>
            </w:r>
            <w:r>
              <w:rPr>
                <w:i/>
                <w:iCs/>
              </w:rPr>
              <w:t xml:space="preserve"> Victims of Crime Regulation</w:t>
            </w:r>
            <w:r w:rsidR="00A35D28">
              <w:rPr>
                <w:i/>
                <w:iCs/>
              </w:rPr>
              <w:t>s</w:t>
            </w:r>
            <w:r w:rsidR="00BD21CA">
              <w:rPr>
                <w:i/>
                <w:iCs/>
              </w:rPr>
              <w:t xml:space="preserve"> 2000</w:t>
            </w:r>
            <w:r>
              <w:t xml:space="preserve">, </w:t>
            </w:r>
            <w:r w:rsidR="00A35D28">
              <w:t>reg</w:t>
            </w:r>
            <w:r w:rsidR="00DA4069">
              <w:t xml:space="preserve"> </w:t>
            </w:r>
            <w:r>
              <w:t>8</w:t>
            </w:r>
            <w:r>
              <w:br/>
              <w:t>notified LR 23 October 2003</w:t>
            </w:r>
            <w:r>
              <w:br/>
              <w:t>commenced 24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3D77125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(1)</w:t>
            </w:r>
            <w:r>
              <w:rPr>
                <w:rFonts w:ascii="Arial (W1)" w:hAnsi="Arial (W1)"/>
                <w:b w:val="0"/>
                <w:bCs/>
              </w:rPr>
              <w:br/>
              <w:t>23 October 2005</w:t>
            </w:r>
          </w:p>
        </w:tc>
      </w:tr>
      <w:tr w:rsidR="001D5333" w14:paraId="64CDE4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5EF11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284</w:t>
            </w:r>
          </w:p>
        </w:tc>
        <w:tc>
          <w:tcPr>
            <w:tcW w:w="5822" w:type="dxa"/>
          </w:tcPr>
          <w:p w14:paraId="415372EB" w14:textId="77777777" w:rsidR="001D5333" w:rsidRDefault="001D5333">
            <w:pPr>
              <w:pStyle w:val="ChronTabledetails"/>
              <w:spacing w:before="180"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Race and Sports Bookmaking (Rules for Sports Bookmaking) Determination 2003 (No 2) </w:t>
            </w:r>
            <w:r>
              <w:rPr>
                <w:b/>
                <w:color w:val="FF0000"/>
                <w:lang w:val="en-US"/>
              </w:rPr>
              <w:t>(repealed)</w:t>
            </w:r>
          </w:p>
          <w:p w14:paraId="396C755E" w14:textId="77777777" w:rsidR="001D5333" w:rsidRDefault="001D5333">
            <w:pPr>
              <w:pStyle w:val="ChronTabledetails"/>
            </w:pPr>
            <w:r>
              <w:t xml:space="preserve">made under </w:t>
            </w:r>
            <w:r>
              <w:rPr>
                <w:bCs/>
                <w:i/>
                <w:iCs/>
                <w:lang w:val="en-US"/>
              </w:rPr>
              <w:t>Race and Sports Bookmaking</w:t>
            </w:r>
            <w:r>
              <w:rPr>
                <w:i/>
                <w:iCs/>
              </w:rPr>
              <w:t xml:space="preserve"> Act 2001, </w:t>
            </w:r>
            <w:r>
              <w:t>s 23</w:t>
            </w:r>
            <w:r>
              <w:br/>
              <w:t>notified LR 24 October 2003</w:t>
            </w:r>
            <w:r>
              <w:br/>
              <w:t>commenced 25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0DF6261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DI2003-330</w:t>
            </w:r>
            <w:r>
              <w:rPr>
                <w:rFonts w:ascii="Arial (W1)" w:hAnsi="Arial (W1)"/>
                <w:b w:val="0"/>
                <w:bCs/>
              </w:rPr>
              <w:br/>
              <w:t>20 December 2003</w:t>
            </w:r>
          </w:p>
        </w:tc>
      </w:tr>
      <w:tr w:rsidR="001D5333" w14:paraId="6C1542D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CF63D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285</w:t>
            </w:r>
          </w:p>
        </w:tc>
        <w:tc>
          <w:tcPr>
            <w:tcW w:w="5822" w:type="dxa"/>
          </w:tcPr>
          <w:p w14:paraId="34360101" w14:textId="77777777" w:rsidR="001D5333" w:rsidRDefault="001D5333">
            <w:pPr>
              <w:pStyle w:val="ChronTabledetails"/>
              <w:spacing w:before="180"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Race and Sports Bookmaking (Sports Bookmaking Venues) Determination 2003 (No 3) </w:t>
            </w:r>
            <w:r>
              <w:rPr>
                <w:b/>
                <w:color w:val="FF0000"/>
                <w:lang w:val="en-US"/>
              </w:rPr>
              <w:t>(repealed)</w:t>
            </w:r>
          </w:p>
          <w:p w14:paraId="16D14B4C" w14:textId="77777777" w:rsidR="001D5333" w:rsidRDefault="001D5333">
            <w:pPr>
              <w:pStyle w:val="ChronTabledetails"/>
            </w:pPr>
            <w:r>
              <w:t xml:space="preserve">made under </w:t>
            </w:r>
            <w:r>
              <w:rPr>
                <w:bCs/>
                <w:i/>
                <w:iCs/>
                <w:lang w:val="en-US"/>
              </w:rPr>
              <w:t>Race and Sports Bookmaking</w:t>
            </w:r>
            <w:r>
              <w:rPr>
                <w:i/>
                <w:iCs/>
              </w:rPr>
              <w:t xml:space="preserve"> Act 2001, </w:t>
            </w:r>
            <w:r>
              <w:t>s 21</w:t>
            </w:r>
            <w:r>
              <w:br/>
              <w:t>notified LR 24 October 2003</w:t>
            </w:r>
            <w:r>
              <w:br/>
              <w:t>commenced 25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6426478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(1)</w:t>
            </w:r>
            <w:r>
              <w:rPr>
                <w:rFonts w:ascii="Arial (W1)" w:hAnsi="Arial (W1)"/>
                <w:b w:val="0"/>
                <w:bCs/>
              </w:rPr>
              <w:br/>
              <w:t>26 October 2003</w:t>
            </w:r>
          </w:p>
        </w:tc>
      </w:tr>
      <w:tr w:rsidR="001D5333" w14:paraId="3FD12CB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B1CD4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286</w:t>
            </w:r>
          </w:p>
        </w:tc>
        <w:tc>
          <w:tcPr>
            <w:tcW w:w="5822" w:type="dxa"/>
          </w:tcPr>
          <w:p w14:paraId="6E1E00C6" w14:textId="77777777" w:rsidR="001D5333" w:rsidRDefault="001D5333">
            <w:pPr>
              <w:pStyle w:val="ChronTabledetails"/>
              <w:spacing w:before="180"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Public Sector Management (Commissioner for Public Administration) Appointment 2003 </w:t>
            </w:r>
            <w:r>
              <w:rPr>
                <w:b/>
                <w:color w:val="FF0000"/>
                <w:lang w:val="en-US"/>
              </w:rPr>
              <w:t>(repealed)</w:t>
            </w:r>
          </w:p>
          <w:p w14:paraId="1010AB29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18</w:t>
            </w:r>
            <w:r>
              <w:br/>
              <w:t>notified LR 24 October 2003</w:t>
            </w:r>
            <w:r>
              <w:br/>
              <w:t>commenced 25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A8307DA" w14:textId="77777777" w:rsidR="001D5333" w:rsidRDefault="001D5333" w:rsidP="00D9297D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 xml:space="preserve">repealed by LA s </w:t>
            </w:r>
            <w:r w:rsidR="00D9297D">
              <w:rPr>
                <w:rFonts w:ascii="Arial (W1)" w:hAnsi="Arial (W1)"/>
                <w:b w:val="0"/>
                <w:bCs/>
              </w:rPr>
              <w:t>89 (6)</w:t>
            </w:r>
            <w:r>
              <w:rPr>
                <w:rFonts w:ascii="Arial (W1)" w:hAnsi="Arial (W1)"/>
                <w:b w:val="0"/>
                <w:bCs/>
              </w:rPr>
              <w:br/>
              <w:t>31 January 2006</w:t>
            </w:r>
          </w:p>
        </w:tc>
      </w:tr>
      <w:tr w:rsidR="001D5333" w14:paraId="79CA82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ADE96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287</w:t>
            </w:r>
          </w:p>
        </w:tc>
        <w:tc>
          <w:tcPr>
            <w:tcW w:w="5822" w:type="dxa"/>
          </w:tcPr>
          <w:p w14:paraId="68E03510" w14:textId="77777777" w:rsidR="001D5333" w:rsidRDefault="001D5333">
            <w:pPr>
              <w:pStyle w:val="ChronTableBold"/>
            </w:pPr>
            <w:r>
              <w:t>Public Place Names 2003 No 22 (Street Nomenclature Gungahlin)</w:t>
            </w:r>
          </w:p>
          <w:p w14:paraId="7C60916F" w14:textId="77777777" w:rsidR="001D5333" w:rsidRDefault="001D5333" w:rsidP="00BF1B4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 xml:space="preserve">notified LR </w:t>
            </w:r>
            <w:r w:rsidR="00BF1B41">
              <w:t>30</w:t>
            </w:r>
            <w:r>
              <w:t xml:space="preserve"> October 2003</w:t>
            </w:r>
            <w:r>
              <w:br/>
              <w:t xml:space="preserve">commenced </w:t>
            </w:r>
            <w:r w:rsidR="00BF1B41">
              <w:t>31</w:t>
            </w:r>
            <w:r>
              <w:t xml:space="preserve"> October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FB83B60" w14:textId="77777777" w:rsidR="001D5333" w:rsidRPr="003234ED" w:rsidRDefault="001D5333">
            <w:pPr>
              <w:pStyle w:val="ChronTableBold"/>
              <w:rPr>
                <w:b w:val="0"/>
                <w:bCs/>
              </w:rPr>
            </w:pPr>
          </w:p>
        </w:tc>
      </w:tr>
      <w:tr w:rsidR="001D5333" w14:paraId="2D2AB9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03240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288</w:t>
            </w:r>
          </w:p>
        </w:tc>
        <w:tc>
          <w:tcPr>
            <w:tcW w:w="5822" w:type="dxa"/>
          </w:tcPr>
          <w:p w14:paraId="3889CEA0" w14:textId="77777777" w:rsidR="001D5333" w:rsidRDefault="001D5333">
            <w:pPr>
              <w:pStyle w:val="ChronTableBold"/>
            </w:pPr>
            <w:r>
              <w:t xml:space="preserve">Road Transport (General) (Parking Ticket Fees) Determination 2003 (No 2) </w:t>
            </w:r>
            <w:r>
              <w:rPr>
                <w:color w:val="FF0000"/>
              </w:rPr>
              <w:t>(repealed)</w:t>
            </w:r>
          </w:p>
          <w:p w14:paraId="19C89EC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30 October 2003</w:t>
            </w:r>
            <w:r>
              <w:br/>
              <w:t>commenced 3 November 2003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4080EDAC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DI2003-329</w:t>
            </w:r>
            <w:r>
              <w:rPr>
                <w:rFonts w:ascii="Arial (W1)" w:hAnsi="Arial (W1)"/>
                <w:b w:val="0"/>
                <w:bCs/>
              </w:rPr>
              <w:br/>
              <w:t>19 January 2004</w:t>
            </w:r>
          </w:p>
        </w:tc>
      </w:tr>
      <w:tr w:rsidR="001D5333" w14:paraId="3E3C91F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0BD73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289</w:t>
            </w:r>
          </w:p>
        </w:tc>
        <w:tc>
          <w:tcPr>
            <w:tcW w:w="5822" w:type="dxa"/>
          </w:tcPr>
          <w:p w14:paraId="704C185E" w14:textId="77777777" w:rsidR="001D5333" w:rsidRDefault="001D5333">
            <w:pPr>
              <w:pStyle w:val="ChronTableBold"/>
            </w:pPr>
            <w:r>
              <w:t xml:space="preserve">Tertiary Accreditation and Registration Council Appointments 2003 (No 1) </w:t>
            </w:r>
            <w:r>
              <w:rPr>
                <w:color w:val="FF0000"/>
              </w:rPr>
              <w:t>(repealed)</w:t>
            </w:r>
          </w:p>
          <w:p w14:paraId="324FC19D" w14:textId="77777777" w:rsidR="001D5333" w:rsidRDefault="001D5333">
            <w:pPr>
              <w:pStyle w:val="ChronTabledetails"/>
            </w:pPr>
            <w:r>
              <w:rPr>
                <w:bCs/>
              </w:rPr>
              <w:t xml:space="preserve">made under the </w:t>
            </w:r>
            <w:r>
              <w:rPr>
                <w:bCs/>
                <w:i/>
                <w:iCs/>
              </w:rPr>
              <w:t>Tertiary Accreditation and Registration Act</w:t>
            </w:r>
            <w:r>
              <w:rPr>
                <w:bCs/>
              </w:rPr>
              <w:t xml:space="preserve"> 2003, s 12</w:t>
            </w:r>
            <w:r>
              <w:rPr>
                <w:bCs/>
              </w:rPr>
              <w:br/>
            </w:r>
            <w:r>
              <w:t>notified LR 13 November 2003</w:t>
            </w:r>
            <w:r>
              <w:br/>
              <w:t>commenced 14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8C37A6E" w14:textId="77777777" w:rsidR="001D5333" w:rsidRDefault="001D5333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(6)</w:t>
            </w:r>
            <w:r>
              <w:rPr>
                <w:rFonts w:ascii="Arial (W1)" w:hAnsi="Arial (W1)"/>
                <w:b w:val="0"/>
                <w:bCs/>
              </w:rPr>
              <w:br/>
              <w:t>30 April 2005</w:t>
            </w:r>
          </w:p>
        </w:tc>
      </w:tr>
      <w:tr w:rsidR="001D5333" w14:paraId="54D5CC0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B9BAC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290</w:t>
            </w:r>
          </w:p>
        </w:tc>
        <w:tc>
          <w:tcPr>
            <w:tcW w:w="5822" w:type="dxa"/>
          </w:tcPr>
          <w:p w14:paraId="543F47A6" w14:textId="77777777" w:rsidR="001D5333" w:rsidRDefault="001D5333">
            <w:pPr>
              <w:pStyle w:val="ChronTableBold"/>
            </w:pPr>
            <w:r>
              <w:t xml:space="preserve">Attorney General (Determination of Fees and Charges for 2003/2004) Amendment 2003 (No 3) </w:t>
            </w:r>
            <w:r>
              <w:rPr>
                <w:color w:val="FF0000"/>
              </w:rPr>
              <w:t>(repealed)</w:t>
            </w:r>
          </w:p>
          <w:p w14:paraId="1AAC7F9A" w14:textId="77777777" w:rsidR="001D5333" w:rsidRDefault="001D5333" w:rsidP="00392CCC">
            <w:pPr>
              <w:pStyle w:val="ChronTabledetails"/>
            </w:pPr>
            <w:r>
              <w:t>made under the Agents Act 2003, s 176</w:t>
            </w:r>
            <w:r w:rsidR="00392CCC">
              <w:t xml:space="preserve">, </w:t>
            </w:r>
            <w:r w:rsidR="00392CCC">
              <w:rPr>
                <w:i/>
                <w:iCs/>
              </w:rPr>
              <w:t>Cooperatives Act 2002</w:t>
            </w:r>
            <w:r w:rsidR="00392CCC">
              <w:t>, s 465</w:t>
            </w:r>
            <w:r>
              <w:br/>
              <w:t>notified LR 30 October 2003</w:t>
            </w:r>
            <w:r>
              <w:br/>
              <w:t>commenced 31 October 2003 (LA s 73 (2) (</w:t>
            </w:r>
            <w:r w:rsidR="0033567C">
              <w:t>a</w:t>
            </w:r>
            <w:r>
              <w:t>))</w:t>
            </w:r>
          </w:p>
        </w:tc>
        <w:tc>
          <w:tcPr>
            <w:tcW w:w="2523" w:type="dxa"/>
            <w:tcBorders>
              <w:right w:val="nil"/>
            </w:tcBorders>
          </w:tcPr>
          <w:p w14:paraId="66A7F7AE" w14:textId="77777777" w:rsidR="001D5333" w:rsidRDefault="001D5333" w:rsidP="0033567C">
            <w:pPr>
              <w:pStyle w:val="ChronTableBold"/>
              <w:rPr>
                <w:rFonts w:ascii="Arial (W1)" w:hAnsi="Arial (W1)"/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</w:rPr>
              <w:t>repealed by LA s 89 (1)</w:t>
            </w:r>
            <w:r>
              <w:rPr>
                <w:rFonts w:ascii="Arial (W1)" w:hAnsi="Arial (W1)"/>
                <w:b w:val="0"/>
                <w:bCs/>
              </w:rPr>
              <w:br/>
            </w:r>
            <w:r w:rsidR="0033567C">
              <w:rPr>
                <w:rFonts w:ascii="Arial (W1)" w:hAnsi="Arial (W1)"/>
                <w:b w:val="0"/>
                <w:bCs/>
              </w:rPr>
              <w:t>1</w:t>
            </w:r>
            <w:r>
              <w:rPr>
                <w:rFonts w:ascii="Arial (W1)" w:hAnsi="Arial (W1)"/>
                <w:b w:val="0"/>
                <w:bCs/>
              </w:rPr>
              <w:t xml:space="preserve"> November 2003</w:t>
            </w:r>
          </w:p>
        </w:tc>
      </w:tr>
      <w:tr w:rsidR="001D5333" w14:paraId="142588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008E5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291</w:t>
            </w:r>
          </w:p>
        </w:tc>
        <w:tc>
          <w:tcPr>
            <w:tcW w:w="5822" w:type="dxa"/>
          </w:tcPr>
          <w:p w14:paraId="1560A39A" w14:textId="77777777" w:rsidR="001D5333" w:rsidRDefault="001D5333">
            <w:pPr>
              <w:pStyle w:val="ChronTableBold"/>
              <w:ind w:right="-133"/>
            </w:pPr>
            <w:r>
              <w:t>Public Place Names 2003 No 14 (Street Nomenclature Belconnen)</w:t>
            </w:r>
          </w:p>
          <w:p w14:paraId="37710D2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3 November 2003</w:t>
            </w:r>
            <w:r>
              <w:br/>
              <w:t>commenced 4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7138D6F" w14:textId="77777777" w:rsidR="001D5333" w:rsidRPr="003234ED" w:rsidRDefault="001D5333">
            <w:pPr>
              <w:pStyle w:val="ChronTableBold"/>
              <w:rPr>
                <w:b w:val="0"/>
                <w:bCs/>
              </w:rPr>
            </w:pPr>
          </w:p>
        </w:tc>
      </w:tr>
      <w:tr w:rsidR="001D5333" w14:paraId="09C8721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E44BA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292</w:t>
            </w:r>
          </w:p>
        </w:tc>
        <w:tc>
          <w:tcPr>
            <w:tcW w:w="5822" w:type="dxa"/>
          </w:tcPr>
          <w:p w14:paraId="17373491" w14:textId="77777777" w:rsidR="001D5333" w:rsidRPr="00FF3CEA" w:rsidRDefault="001D5333">
            <w:pPr>
              <w:pStyle w:val="ChronTableBold"/>
              <w:ind w:right="-133"/>
            </w:pPr>
            <w:r>
              <w:t>Independent Competition and Regulatory Commission (Reference for Investigation) Determination 2003 (No 4)</w:t>
            </w:r>
            <w:r w:rsidR="00FF3CEA">
              <w:t xml:space="preserve"> </w:t>
            </w:r>
            <w:r w:rsidR="00FF3CEA">
              <w:rPr>
                <w:color w:val="FF0000"/>
              </w:rPr>
              <w:t>(repealed)</w:t>
            </w:r>
          </w:p>
          <w:p w14:paraId="3BE84B8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15 and s 16</w:t>
            </w:r>
            <w:r>
              <w:br/>
              <w:t>notified LR 6 November 2003</w:t>
            </w:r>
            <w:r>
              <w:br/>
              <w:t>commenced 7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9A77F38" w14:textId="77777777" w:rsidR="001D5333" w:rsidRPr="003234ED" w:rsidRDefault="00FF3CEA">
            <w:pPr>
              <w:pStyle w:val="ChronTableBold"/>
              <w:rPr>
                <w:b w:val="0"/>
                <w:bCs/>
              </w:rPr>
            </w:pPr>
            <w:r>
              <w:rPr>
                <w:b w:val="0"/>
                <w:bCs/>
              </w:rPr>
              <w:t>ceased to have effect</w:t>
            </w:r>
            <w:r>
              <w:rPr>
                <w:b w:val="0"/>
                <w:bCs/>
              </w:rPr>
              <w:br/>
              <w:t>16 February 2004</w:t>
            </w:r>
          </w:p>
        </w:tc>
      </w:tr>
      <w:tr w:rsidR="001D5333" w14:paraId="7A7582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CEBC8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293</w:t>
            </w:r>
          </w:p>
        </w:tc>
        <w:tc>
          <w:tcPr>
            <w:tcW w:w="5822" w:type="dxa"/>
          </w:tcPr>
          <w:p w14:paraId="3B230911" w14:textId="77777777" w:rsidR="001D5333" w:rsidRDefault="001D5333">
            <w:pPr>
              <w:pStyle w:val="ChronTableBold"/>
              <w:ind w:right="-133"/>
            </w:pPr>
            <w:r>
              <w:t>Public Place Names 2003 No 16 (Street Nomenclature McKellar)</w:t>
            </w:r>
          </w:p>
          <w:p w14:paraId="4A1FA75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6 November 2003</w:t>
            </w:r>
            <w:r>
              <w:br/>
              <w:t>commenced 7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B63B076" w14:textId="77777777" w:rsidR="001D5333" w:rsidRPr="003234ED" w:rsidRDefault="001D5333">
            <w:pPr>
              <w:pStyle w:val="ChronTableBold"/>
              <w:rPr>
                <w:b w:val="0"/>
                <w:bCs/>
              </w:rPr>
            </w:pPr>
          </w:p>
        </w:tc>
      </w:tr>
      <w:tr w:rsidR="001D5333" w14:paraId="7F9BA7B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1758B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294</w:t>
            </w:r>
          </w:p>
        </w:tc>
        <w:tc>
          <w:tcPr>
            <w:tcW w:w="5822" w:type="dxa"/>
          </w:tcPr>
          <w:p w14:paraId="5FB44FF5" w14:textId="77777777" w:rsidR="001D5333" w:rsidRDefault="001D5333">
            <w:pPr>
              <w:pStyle w:val="ChronTableBold"/>
              <w:ind w:right="-133"/>
            </w:pPr>
            <w:r>
              <w:t xml:space="preserve">Land (Planning and Environment) Determination of Matters to be Taken into Consideration – Grant of a Further Rural Lease (No 2) 2003 Amendment Determination 2003 (No 1) </w:t>
            </w:r>
            <w:r>
              <w:rPr>
                <w:color w:val="FF0000"/>
              </w:rPr>
              <w:t>(repealed)</w:t>
            </w:r>
          </w:p>
          <w:p w14:paraId="236C492A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171A</w:t>
            </w:r>
            <w:r>
              <w:br/>
              <w:t>notified LR 17 November 2003</w:t>
            </w:r>
            <w:r>
              <w:br/>
              <w:t>commenced 18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C3F9DF6" w14:textId="77777777" w:rsidR="001D5333" w:rsidRDefault="001D5333">
            <w:pPr>
              <w:pStyle w:val="ChronTableBold"/>
              <w:rPr>
                <w:b w:val="0"/>
                <w:bCs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(1)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19 November 2003</w:t>
            </w:r>
          </w:p>
        </w:tc>
      </w:tr>
      <w:tr w:rsidR="001D5333" w14:paraId="0366ABD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7D8D3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295</w:t>
            </w:r>
          </w:p>
        </w:tc>
        <w:tc>
          <w:tcPr>
            <w:tcW w:w="5822" w:type="dxa"/>
          </w:tcPr>
          <w:p w14:paraId="189F5551" w14:textId="77777777" w:rsidR="001D5333" w:rsidRDefault="001D5333">
            <w:pPr>
              <w:pStyle w:val="ChronTableBold"/>
            </w:pPr>
            <w:r>
              <w:t xml:space="preserve">Tertiary Accreditation and Registration Council Appointments 2003 (No 2) </w:t>
            </w:r>
            <w:r>
              <w:rPr>
                <w:color w:val="FF0000"/>
              </w:rPr>
              <w:t>(repealed)</w:t>
            </w:r>
          </w:p>
          <w:p w14:paraId="3398D234" w14:textId="77777777" w:rsidR="001D5333" w:rsidRDefault="001D5333">
            <w:pPr>
              <w:pStyle w:val="ChronTabledetails"/>
            </w:pPr>
            <w:r>
              <w:rPr>
                <w:bCs/>
              </w:rPr>
              <w:t xml:space="preserve">made under the </w:t>
            </w:r>
            <w:r>
              <w:rPr>
                <w:bCs/>
                <w:i/>
                <w:iCs/>
              </w:rPr>
              <w:t>Tertiary Accreditation and Registration Act</w:t>
            </w:r>
            <w:r>
              <w:rPr>
                <w:bCs/>
              </w:rPr>
              <w:t xml:space="preserve"> 2003, s 12</w:t>
            </w:r>
            <w:r>
              <w:rPr>
                <w:bCs/>
              </w:rPr>
              <w:br/>
            </w:r>
            <w:r>
              <w:t>notified LR 13 November 2003</w:t>
            </w:r>
            <w:r>
              <w:br/>
              <w:t>commenced 14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8C4DD33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LA s 89 (6)</w:t>
            </w:r>
            <w:r>
              <w:rPr>
                <w:rFonts w:ascii="Arial (W1)" w:hAnsi="Arial (W1)"/>
                <w:sz w:val="18"/>
                <w:lang w:val="en-AU"/>
              </w:rPr>
              <w:br/>
              <w:t>31 October 2006</w:t>
            </w:r>
          </w:p>
        </w:tc>
      </w:tr>
      <w:tr w:rsidR="001D5333" w14:paraId="1335A4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DC424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296</w:t>
            </w:r>
          </w:p>
        </w:tc>
        <w:tc>
          <w:tcPr>
            <w:tcW w:w="5822" w:type="dxa"/>
          </w:tcPr>
          <w:p w14:paraId="60E7ADCE" w14:textId="77777777" w:rsidR="001D5333" w:rsidRPr="00FF3CEA" w:rsidRDefault="001D5333">
            <w:pPr>
              <w:pStyle w:val="ChronTableBold"/>
            </w:pPr>
            <w:r>
              <w:t>Liquor Appointment Board Appointment 2003 (No 1)</w:t>
            </w:r>
            <w:r w:rsidR="00FF3CEA">
              <w:t xml:space="preserve"> </w:t>
            </w:r>
            <w:r w:rsidR="00FF3CEA">
              <w:rPr>
                <w:color w:val="FF0000"/>
              </w:rPr>
              <w:t>(repealed)</w:t>
            </w:r>
          </w:p>
          <w:p w14:paraId="33039606" w14:textId="77777777" w:rsidR="001D5333" w:rsidRDefault="001D5333" w:rsidP="00FF3CE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12 and s 13</w:t>
            </w:r>
            <w:r>
              <w:br/>
              <w:t>notified LR 13</w:t>
            </w:r>
            <w:r w:rsidR="0033567C">
              <w:t xml:space="preserve"> </w:t>
            </w:r>
            <w:r>
              <w:t>November 2003</w:t>
            </w:r>
            <w:r>
              <w:br/>
              <w:t>commenced 14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B9F2405" w14:textId="77777777" w:rsidR="001D5333" w:rsidRPr="003234ED" w:rsidRDefault="00FF3CEA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LA s 89 (6)</w:t>
            </w:r>
            <w:r>
              <w:rPr>
                <w:rFonts w:ascii="Arial (W1)" w:hAnsi="Arial (W1)"/>
                <w:sz w:val="18"/>
                <w:lang w:val="en-AU"/>
              </w:rPr>
              <w:br/>
              <w:t>13 November 2008</w:t>
            </w:r>
          </w:p>
        </w:tc>
      </w:tr>
      <w:tr w:rsidR="001D5333" w14:paraId="303CB1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EF67B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297</w:t>
            </w:r>
          </w:p>
        </w:tc>
        <w:tc>
          <w:tcPr>
            <w:tcW w:w="5822" w:type="dxa"/>
          </w:tcPr>
          <w:p w14:paraId="7A6BA356" w14:textId="77777777" w:rsidR="001D5333" w:rsidRDefault="001D5333">
            <w:pPr>
              <w:pStyle w:val="ChronTableBold"/>
            </w:pPr>
            <w:r>
              <w:t xml:space="preserve">Cemeteries and Crematoria (Fees for 2003/2004) 2003 </w:t>
            </w:r>
            <w:r>
              <w:rPr>
                <w:color w:val="FF0000"/>
              </w:rPr>
              <w:t>(repealed)</w:t>
            </w:r>
          </w:p>
          <w:p w14:paraId="0E6606BE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49</w:t>
            </w:r>
            <w:r>
              <w:br/>
              <w:t>notified LR 14 November 2003</w:t>
            </w:r>
            <w:r>
              <w:br/>
              <w:t>commenced 15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B1D5B18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DI2004-121</w:t>
            </w:r>
            <w:r>
              <w:rPr>
                <w:rFonts w:ascii="Arial (W1)" w:hAnsi="Arial (W1)"/>
                <w:sz w:val="18"/>
                <w:lang w:val="en-AU"/>
              </w:rPr>
              <w:br/>
              <w:t>1 July 2004</w:t>
            </w:r>
          </w:p>
        </w:tc>
      </w:tr>
      <w:tr w:rsidR="001D5333" w14:paraId="75A08EB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646AA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298</w:t>
            </w:r>
          </w:p>
        </w:tc>
        <w:tc>
          <w:tcPr>
            <w:tcW w:w="5822" w:type="dxa"/>
          </w:tcPr>
          <w:p w14:paraId="5E5C4176" w14:textId="77777777" w:rsidR="001D5333" w:rsidRDefault="001D5333">
            <w:pPr>
              <w:pStyle w:val="ChronTableBold"/>
            </w:pPr>
            <w:r>
              <w:t xml:space="preserve">Road Transport (Public Passenger Services) Approval of Taxi Network Performance Standards 2003 (No 1) </w:t>
            </w:r>
            <w:r>
              <w:rPr>
                <w:color w:val="FF0000"/>
              </w:rPr>
              <w:t>(repealed)</w:t>
            </w:r>
          </w:p>
          <w:p w14:paraId="14483FEF" w14:textId="77777777" w:rsidR="001D5333" w:rsidRDefault="001D5333" w:rsidP="000E767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Regulations 2002</w:t>
            </w:r>
            <w:r>
              <w:t xml:space="preserve">, </w:t>
            </w:r>
            <w:r w:rsidR="000E767D">
              <w:t>reg</w:t>
            </w:r>
            <w:r>
              <w:t xml:space="preserve"> 81</w:t>
            </w:r>
            <w:r>
              <w:br/>
              <w:t>notified LR 20 November 2003</w:t>
            </w:r>
            <w:r>
              <w:br/>
              <w:t>commenced 21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2C9752A" w14:textId="77777777" w:rsidR="001D5333" w:rsidRDefault="001D5333">
            <w:pPr>
              <w:pStyle w:val="ChronTableRep"/>
            </w:pPr>
            <w:r>
              <w:t>repealed by SL2005-4</w:t>
            </w:r>
            <w:r>
              <w:br/>
              <w:t>9 March 2005</w:t>
            </w:r>
          </w:p>
        </w:tc>
      </w:tr>
      <w:tr w:rsidR="001D5333" w14:paraId="45052BB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90071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299</w:t>
            </w:r>
          </w:p>
        </w:tc>
        <w:tc>
          <w:tcPr>
            <w:tcW w:w="5822" w:type="dxa"/>
          </w:tcPr>
          <w:p w14:paraId="4F6D5DC4" w14:textId="77777777" w:rsidR="001D5333" w:rsidRDefault="001D5333">
            <w:pPr>
              <w:pStyle w:val="ChronTableBold"/>
            </w:pPr>
            <w:r>
              <w:t xml:space="preserve">Vocational Education and Training Authority Appointments 2003 (No 1) </w:t>
            </w:r>
            <w:r>
              <w:rPr>
                <w:color w:val="FF0000"/>
              </w:rPr>
              <w:t>(repealed)</w:t>
            </w:r>
          </w:p>
          <w:p w14:paraId="31B3029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2003</w:t>
            </w:r>
            <w:r>
              <w:t>, s 12</w:t>
            </w:r>
            <w:r>
              <w:br/>
              <w:t>notified LR 17 November 2003</w:t>
            </w:r>
            <w:r>
              <w:br/>
              <w:t>commenced 18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B7650C3" w14:textId="77777777" w:rsidR="001D5333" w:rsidRDefault="001D5333">
            <w:pPr>
              <w:pStyle w:val="ChronTableRep"/>
            </w:pPr>
            <w:r>
              <w:t>repealed by LA s 89 (6)</w:t>
            </w:r>
            <w:r>
              <w:br/>
              <w:t xml:space="preserve">30 April 2005 </w:t>
            </w:r>
          </w:p>
        </w:tc>
      </w:tr>
      <w:tr w:rsidR="001D5333" w14:paraId="5DBB4BB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6C0F3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300</w:t>
            </w:r>
          </w:p>
        </w:tc>
        <w:tc>
          <w:tcPr>
            <w:tcW w:w="5822" w:type="dxa"/>
          </w:tcPr>
          <w:p w14:paraId="36914A43" w14:textId="77777777" w:rsidR="001D5333" w:rsidRDefault="001D5333">
            <w:pPr>
              <w:pStyle w:val="ChronTableBold"/>
            </w:pPr>
            <w:r>
              <w:t xml:space="preserve">Vocational Education and Training Authority Appointments 2003 (No 2) </w:t>
            </w:r>
            <w:r>
              <w:rPr>
                <w:color w:val="FF0000"/>
              </w:rPr>
              <w:t>(repealed)</w:t>
            </w:r>
          </w:p>
          <w:p w14:paraId="7EDAC1AE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2003</w:t>
            </w:r>
            <w:r>
              <w:t>, s 12</w:t>
            </w:r>
            <w:r>
              <w:br/>
              <w:t>notified LR 17 November 2003</w:t>
            </w:r>
            <w:r>
              <w:br/>
              <w:t>commenced 18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9452C25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LA s 89 (6)</w:t>
            </w:r>
            <w:r>
              <w:rPr>
                <w:rFonts w:ascii="Arial (W1)" w:hAnsi="Arial (W1)"/>
                <w:sz w:val="18"/>
                <w:lang w:val="en-AU"/>
              </w:rPr>
              <w:br/>
              <w:t>31 October 2006</w:t>
            </w:r>
          </w:p>
        </w:tc>
      </w:tr>
      <w:tr w:rsidR="001D5333" w14:paraId="217109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53FE12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301</w:t>
            </w:r>
          </w:p>
        </w:tc>
        <w:tc>
          <w:tcPr>
            <w:tcW w:w="5822" w:type="dxa"/>
          </w:tcPr>
          <w:p w14:paraId="3246F5E5" w14:textId="5284A224" w:rsidR="001D5333" w:rsidRDefault="001D5333">
            <w:pPr>
              <w:pStyle w:val="ChronTableBold"/>
            </w:pPr>
            <w:r>
              <w:t>Road Transport</w:t>
            </w:r>
            <w:r w:rsidR="00B744D8">
              <w:t xml:space="preserve"> </w:t>
            </w:r>
            <w:r>
              <w:t xml:space="preserve">(General) Declaration that the road transport legislation does not apply to certain roads and road related areas 2003 (No 9) </w:t>
            </w:r>
            <w:r>
              <w:rPr>
                <w:color w:val="FF0000"/>
              </w:rPr>
              <w:t>(repealed)</w:t>
            </w:r>
          </w:p>
          <w:p w14:paraId="675427A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20 November 2003</w:t>
            </w:r>
            <w:r>
              <w:br/>
              <w:t>commenced 21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2834815" w14:textId="77777777" w:rsidR="001D5333" w:rsidRDefault="001D5333">
            <w:pPr>
              <w:pStyle w:val="ChronTableRep"/>
            </w:pPr>
            <w:r>
              <w:t>ceased to have effect</w:t>
            </w:r>
            <w:r>
              <w:br/>
              <w:t>24 November 2004</w:t>
            </w:r>
          </w:p>
        </w:tc>
      </w:tr>
      <w:tr w:rsidR="001D5333" w14:paraId="17E114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862C00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302</w:t>
            </w:r>
          </w:p>
        </w:tc>
        <w:tc>
          <w:tcPr>
            <w:tcW w:w="5822" w:type="dxa"/>
          </w:tcPr>
          <w:p w14:paraId="1E52ADD4" w14:textId="77777777" w:rsidR="001D5333" w:rsidRDefault="001D5333">
            <w:pPr>
              <w:pStyle w:val="ChronTableBold"/>
            </w:pPr>
            <w:r>
              <w:t xml:space="preserve">Workers Compensation (Fees) Determination 2003 </w:t>
            </w:r>
            <w:r>
              <w:rPr>
                <w:color w:val="FF0000"/>
              </w:rPr>
              <w:t>(repealed)</w:t>
            </w:r>
          </w:p>
          <w:p w14:paraId="64E36FD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 221</w:t>
            </w:r>
            <w:r>
              <w:br/>
              <w:t>notified LR 24 November 2003</w:t>
            </w:r>
            <w:r>
              <w:br/>
              <w:t>commenced 25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4464C13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DI2004-146</w:t>
            </w:r>
            <w:r>
              <w:rPr>
                <w:rFonts w:ascii="Arial (W1)" w:hAnsi="Arial (W1)"/>
                <w:sz w:val="18"/>
                <w:lang w:val="en-AU"/>
              </w:rPr>
              <w:br/>
              <w:t>1 July 2004</w:t>
            </w:r>
          </w:p>
        </w:tc>
      </w:tr>
      <w:tr w:rsidR="001D5333" w14:paraId="7388509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DD252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303</w:t>
            </w:r>
          </w:p>
        </w:tc>
        <w:tc>
          <w:tcPr>
            <w:tcW w:w="5822" w:type="dxa"/>
          </w:tcPr>
          <w:p w14:paraId="2EE84102" w14:textId="77777777" w:rsidR="001D5333" w:rsidRDefault="001D5333">
            <w:pPr>
              <w:pStyle w:val="ChronTableBold"/>
            </w:pPr>
            <w:r>
              <w:t xml:space="preserve">Occupational Health and Safety Council Appointment 2003 (No 4) </w:t>
            </w:r>
            <w:r>
              <w:rPr>
                <w:color w:val="FF0000"/>
              </w:rPr>
              <w:t>(repealed)</w:t>
            </w:r>
          </w:p>
          <w:p w14:paraId="1F12C7C4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13 (1) (b)</w:t>
            </w:r>
            <w:r>
              <w:br/>
              <w:t>notified LR 24 November 2003</w:t>
            </w:r>
            <w:r>
              <w:br/>
              <w:t>commenced 25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E865C1B" w14:textId="77777777" w:rsidR="001D5333" w:rsidRDefault="001D533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25 April 2004</w:t>
            </w:r>
          </w:p>
        </w:tc>
      </w:tr>
      <w:tr w:rsidR="001D5333" w14:paraId="1DC1CB1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88E0C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304</w:t>
            </w:r>
          </w:p>
        </w:tc>
        <w:tc>
          <w:tcPr>
            <w:tcW w:w="5822" w:type="dxa"/>
          </w:tcPr>
          <w:p w14:paraId="51246BBD" w14:textId="77777777" w:rsidR="001D5333" w:rsidRDefault="001D5333">
            <w:pPr>
              <w:pStyle w:val="ChronTableBold"/>
            </w:pPr>
            <w:r>
              <w:t xml:space="preserve">Public Place Names 2003 No 20 (Street Nomenclature Lyons) </w:t>
            </w:r>
            <w:r>
              <w:rPr>
                <w:color w:val="FF0000"/>
              </w:rPr>
              <w:t>(repealed)</w:t>
            </w:r>
          </w:p>
          <w:p w14:paraId="7D462100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8 December 2003</w:t>
            </w:r>
            <w:r>
              <w:br/>
              <w:t>commenced 9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66CFA0F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DI2007-110</w:t>
            </w:r>
            <w:r>
              <w:rPr>
                <w:rFonts w:ascii="Arial (W1)" w:hAnsi="Arial (W1)"/>
                <w:sz w:val="18"/>
                <w:lang w:val="en-AU"/>
              </w:rPr>
              <w:br/>
              <w:t>25 May 2007</w:t>
            </w:r>
          </w:p>
        </w:tc>
      </w:tr>
      <w:tr w:rsidR="001D5333" w14:paraId="6D34BEB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983F2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305</w:t>
            </w:r>
          </w:p>
        </w:tc>
        <w:tc>
          <w:tcPr>
            <w:tcW w:w="5822" w:type="dxa"/>
          </w:tcPr>
          <w:p w14:paraId="21BC0EFE" w14:textId="77777777" w:rsidR="001D5333" w:rsidRDefault="001D5333">
            <w:pPr>
              <w:pStyle w:val="ChronTableBold"/>
            </w:pPr>
            <w:r>
              <w:t>Public Place Names 2003 No 26 (Street Nomenclature Lyons)</w:t>
            </w:r>
          </w:p>
          <w:p w14:paraId="4697ECD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24 November 2003</w:t>
            </w:r>
            <w:r>
              <w:br/>
              <w:t>commenced 25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D666B71" w14:textId="77777777" w:rsidR="001D5333" w:rsidRPr="003234ED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</w:p>
        </w:tc>
      </w:tr>
      <w:tr w:rsidR="001D5333" w14:paraId="6880D9B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86600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306</w:t>
            </w:r>
          </w:p>
        </w:tc>
        <w:tc>
          <w:tcPr>
            <w:tcW w:w="5822" w:type="dxa"/>
          </w:tcPr>
          <w:p w14:paraId="0D1FDB9F" w14:textId="77777777" w:rsidR="001D5333" w:rsidRDefault="001D5333">
            <w:pPr>
              <w:pStyle w:val="ChronTableBold"/>
            </w:pPr>
            <w:r>
              <w:t xml:space="preserve">Unit Titles (Fees) Determination 2003 (No 2) </w:t>
            </w:r>
            <w:r>
              <w:rPr>
                <w:color w:val="FF0000"/>
              </w:rPr>
              <w:t>(repealed)</w:t>
            </w:r>
          </w:p>
          <w:p w14:paraId="1A3910C5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Unit Titles Act 2001</w:t>
            </w:r>
            <w:r>
              <w:t>, s 179</w:t>
            </w:r>
            <w:r>
              <w:br/>
              <w:t>notified LR 24 November 2003</w:t>
            </w:r>
            <w:r>
              <w:br/>
              <w:t>commenced 25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A451D47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DI2004-96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1A83840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2E73F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307</w:t>
            </w:r>
          </w:p>
        </w:tc>
        <w:tc>
          <w:tcPr>
            <w:tcW w:w="5822" w:type="dxa"/>
          </w:tcPr>
          <w:p w14:paraId="3B249790" w14:textId="77777777" w:rsidR="001D5333" w:rsidRDefault="001D5333">
            <w:pPr>
              <w:pStyle w:val="ChronTableBold"/>
            </w:pPr>
            <w:r>
              <w:t xml:space="preserve">Surveyors (Fees) Determination 2003 (No 2) </w:t>
            </w:r>
            <w:r>
              <w:rPr>
                <w:color w:val="FF0000"/>
              </w:rPr>
              <w:t>(repealed)</w:t>
            </w:r>
          </w:p>
          <w:p w14:paraId="05D74350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2001</w:t>
            </w:r>
            <w:r>
              <w:t>, s 46</w:t>
            </w:r>
            <w:r>
              <w:br/>
              <w:t>notified LR 24 November 2003</w:t>
            </w:r>
            <w:r>
              <w:br/>
              <w:t>commenced 25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E3DF8EE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DI2004-97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37E586A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6CB18C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308</w:t>
            </w:r>
          </w:p>
        </w:tc>
        <w:tc>
          <w:tcPr>
            <w:tcW w:w="5822" w:type="dxa"/>
          </w:tcPr>
          <w:p w14:paraId="5EE419C1" w14:textId="77777777" w:rsidR="001D5333" w:rsidRDefault="001D5333">
            <w:pPr>
              <w:pStyle w:val="ChronTableBold"/>
            </w:pPr>
            <w:r>
              <w:t xml:space="preserve">Architects (Fees) Revocation and Determination 2003 (No 2) </w:t>
            </w:r>
            <w:r>
              <w:rPr>
                <w:color w:val="FF0000"/>
              </w:rPr>
              <w:t>(repealed)</w:t>
            </w:r>
          </w:p>
          <w:p w14:paraId="6FBCEF6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1959</w:t>
            </w:r>
            <w:r>
              <w:t>, s 40</w:t>
            </w:r>
            <w:r>
              <w:br/>
              <w:t>notified LR 24 November 2003</w:t>
            </w:r>
            <w:r>
              <w:br/>
              <w:t>commenced 25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E395102" w14:textId="77777777" w:rsidR="001D5333" w:rsidRDefault="001D5333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A2004-20</w:t>
            </w:r>
            <w:r>
              <w:rPr>
                <w:b w:val="0"/>
                <w:bCs/>
              </w:rPr>
              <w:br/>
              <w:t>1 July 2004</w:t>
            </w:r>
          </w:p>
        </w:tc>
      </w:tr>
      <w:tr w:rsidR="001D5333" w14:paraId="1C63843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6C899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309</w:t>
            </w:r>
          </w:p>
        </w:tc>
        <w:tc>
          <w:tcPr>
            <w:tcW w:w="5822" w:type="dxa"/>
          </w:tcPr>
          <w:p w14:paraId="0DE75188" w14:textId="77777777" w:rsidR="001D5333" w:rsidRDefault="001D5333">
            <w:pPr>
              <w:pStyle w:val="ChronTableBold"/>
            </w:pPr>
            <w:r>
              <w:t xml:space="preserve">Land (Planning and Environment) Exemption 2003 (No 2) </w:t>
            </w:r>
            <w:r>
              <w:rPr>
                <w:color w:val="FF0000"/>
              </w:rPr>
              <w:t>(repealed)</w:t>
            </w:r>
          </w:p>
          <w:p w14:paraId="7E2F82A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226</w:t>
            </w:r>
            <w:r>
              <w:br/>
              <w:t>notified LR 24 November 2003</w:t>
            </w:r>
            <w:r>
              <w:br/>
              <w:t>commenced 25 November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FB34B7A" w14:textId="77777777" w:rsidR="001D5333" w:rsidRDefault="001D5333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1D5333" w14:paraId="75282B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D4771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310</w:t>
            </w:r>
          </w:p>
        </w:tc>
        <w:tc>
          <w:tcPr>
            <w:tcW w:w="5822" w:type="dxa"/>
          </w:tcPr>
          <w:p w14:paraId="61EA8FC4" w14:textId="77777777" w:rsidR="001D5333" w:rsidRDefault="001D5333">
            <w:pPr>
              <w:pStyle w:val="ChronTableBold"/>
            </w:pPr>
            <w:r>
              <w:t xml:space="preserve">Road Transport (General) Declaration that the road transport legislation does not apply to certain roads and road related areas 2003 (No 10) </w:t>
            </w:r>
            <w:r>
              <w:rPr>
                <w:color w:val="FF0000"/>
              </w:rPr>
              <w:t>(repealed)</w:t>
            </w:r>
          </w:p>
          <w:p w14:paraId="7E9A322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 December 2003</w:t>
            </w:r>
            <w:r>
              <w:br/>
              <w:t>commenced 2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C84290F" w14:textId="77777777" w:rsidR="001D5333" w:rsidRDefault="001D5333">
            <w:pPr>
              <w:pStyle w:val="ChronTableRep"/>
            </w:pPr>
            <w:r>
              <w:t>ceased to have effect</w:t>
            </w:r>
            <w:r>
              <w:br/>
              <w:t>8 December 2003</w:t>
            </w:r>
          </w:p>
        </w:tc>
      </w:tr>
      <w:tr w:rsidR="001D5333" w14:paraId="2D9FBA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1B608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311</w:t>
            </w:r>
          </w:p>
        </w:tc>
        <w:tc>
          <w:tcPr>
            <w:tcW w:w="5822" w:type="dxa"/>
          </w:tcPr>
          <w:p w14:paraId="32528CE2" w14:textId="77777777" w:rsidR="001D5333" w:rsidRDefault="001D5333">
            <w:pPr>
              <w:pStyle w:val="ChronTableBold"/>
            </w:pPr>
            <w:r>
              <w:t xml:space="preserve">University of Canberra Council Appointment 2003 (No 1) </w:t>
            </w:r>
            <w:r>
              <w:rPr>
                <w:color w:val="FF0000"/>
              </w:rPr>
              <w:t>(repealed)</w:t>
            </w:r>
          </w:p>
          <w:p w14:paraId="23F3874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11</w:t>
            </w:r>
            <w:r>
              <w:br/>
              <w:t>notified LR 4 December 2003</w:t>
            </w:r>
            <w:r>
              <w:br/>
              <w:t>commenced 5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0998C14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implied repeal by DI2007-74</w:t>
            </w:r>
            <w:r>
              <w:rPr>
                <w:rFonts w:ascii="Arial (W1)" w:hAnsi="Arial (W1)"/>
                <w:sz w:val="18"/>
                <w:lang w:val="en-AU"/>
              </w:rPr>
              <w:br/>
              <w:t>23 March 2007</w:t>
            </w:r>
          </w:p>
        </w:tc>
      </w:tr>
      <w:tr w:rsidR="001D5333" w14:paraId="7BB9872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C5750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312</w:t>
            </w:r>
          </w:p>
        </w:tc>
        <w:tc>
          <w:tcPr>
            <w:tcW w:w="5822" w:type="dxa"/>
          </w:tcPr>
          <w:p w14:paraId="2927E018" w14:textId="77777777" w:rsidR="001D5333" w:rsidRDefault="001D5333">
            <w:pPr>
              <w:pStyle w:val="ChronTableBold"/>
            </w:pPr>
            <w:r>
              <w:t xml:space="preserve">University of Canberra Council Appointment 2003 (No 2) </w:t>
            </w:r>
            <w:r>
              <w:rPr>
                <w:color w:val="FF0000"/>
              </w:rPr>
              <w:t>(repealed)</w:t>
            </w:r>
          </w:p>
          <w:p w14:paraId="79CCBBE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11</w:t>
            </w:r>
            <w:r>
              <w:br/>
              <w:t>notified LR 4 December 2003</w:t>
            </w:r>
            <w:r>
              <w:br/>
              <w:t>commenced 5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E5270AE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implied repeal by DI2007-73</w:t>
            </w:r>
            <w:r>
              <w:rPr>
                <w:rFonts w:ascii="Arial (W1)" w:hAnsi="Arial (W1)"/>
                <w:sz w:val="18"/>
                <w:lang w:val="en-AU"/>
              </w:rPr>
              <w:br/>
              <w:t>23 March 2007</w:t>
            </w:r>
          </w:p>
        </w:tc>
      </w:tr>
      <w:tr w:rsidR="001D5333" w14:paraId="355235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837329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313</w:t>
            </w:r>
          </w:p>
        </w:tc>
        <w:tc>
          <w:tcPr>
            <w:tcW w:w="5822" w:type="dxa"/>
          </w:tcPr>
          <w:p w14:paraId="28E5AD29" w14:textId="77777777" w:rsidR="001D5333" w:rsidRDefault="006A4C66">
            <w:pPr>
              <w:pStyle w:val="ChronTableBold"/>
            </w:pPr>
            <w:r>
              <w:t xml:space="preserve">Health </w:t>
            </w:r>
            <w:r w:rsidR="001D5333">
              <w:t xml:space="preserve">Determination of Interest Charge 2003-04 (No 1) </w:t>
            </w:r>
            <w:r w:rsidR="001D5333">
              <w:rPr>
                <w:color w:val="FF0000"/>
              </w:rPr>
              <w:t>(repealed)</w:t>
            </w:r>
          </w:p>
          <w:p w14:paraId="0E30B964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37</w:t>
            </w:r>
            <w:r>
              <w:br/>
              <w:t>notified LR 2 December 2003</w:t>
            </w:r>
            <w:r>
              <w:br/>
              <w:t>commenced 3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E44ED58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DI2004-260</w:t>
            </w:r>
            <w:r>
              <w:rPr>
                <w:rFonts w:ascii="Arial (W1)" w:hAnsi="Arial (W1)"/>
                <w:sz w:val="18"/>
                <w:lang w:val="en-AU"/>
              </w:rPr>
              <w:br/>
              <w:t>1 January 2005</w:t>
            </w:r>
          </w:p>
        </w:tc>
      </w:tr>
      <w:tr w:rsidR="001D5333" w14:paraId="50B851F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E5702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314</w:t>
            </w:r>
          </w:p>
        </w:tc>
        <w:tc>
          <w:tcPr>
            <w:tcW w:w="5822" w:type="dxa"/>
          </w:tcPr>
          <w:p w14:paraId="560C5ABD" w14:textId="77777777" w:rsidR="001D5333" w:rsidRDefault="001D5333">
            <w:pPr>
              <w:pStyle w:val="ChronTableBold"/>
            </w:pPr>
            <w:r>
              <w:t>Public Place Names 2003 No 27 (Street Nomenclature Gungahlin)</w:t>
            </w:r>
          </w:p>
          <w:p w14:paraId="3301E4F2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8 December 2003</w:t>
            </w:r>
            <w:r>
              <w:br/>
              <w:t>commenced 9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6AB8DB0C" w14:textId="77777777" w:rsidR="001D5333" w:rsidRPr="003234ED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</w:p>
        </w:tc>
      </w:tr>
      <w:tr w:rsidR="001D5333" w14:paraId="140505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A2D858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315</w:t>
            </w:r>
          </w:p>
        </w:tc>
        <w:tc>
          <w:tcPr>
            <w:tcW w:w="5822" w:type="dxa"/>
          </w:tcPr>
          <w:p w14:paraId="4F68CEEE" w14:textId="77777777" w:rsidR="001D5333" w:rsidRDefault="001D5333">
            <w:pPr>
              <w:pStyle w:val="ChronTableBold"/>
            </w:pPr>
            <w:r>
              <w:t xml:space="preserve">Legislative Assembly (Members' Staff) Speaker's Salary Cap Determination 2003 (No </w:t>
            </w:r>
            <w:r w:rsidR="00646D5B">
              <w:t>1</w:t>
            </w:r>
            <w:r>
              <w:t xml:space="preserve">) </w:t>
            </w:r>
            <w:r>
              <w:rPr>
                <w:color w:val="FF0000"/>
              </w:rPr>
              <w:t>(repealed)</w:t>
            </w:r>
          </w:p>
          <w:p w14:paraId="02D76B76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 and s 17</w:t>
            </w:r>
            <w:r>
              <w:br/>
              <w:t>notified LR 4 December 2003</w:t>
            </w:r>
            <w:r>
              <w:br/>
              <w:t>commenced 5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D425008" w14:textId="77777777" w:rsidR="001D5333" w:rsidRDefault="001D5333">
            <w:pPr>
              <w:pStyle w:val="ChronTableRep"/>
            </w:pPr>
            <w:r>
              <w:t>repealed by DI2004-32</w:t>
            </w:r>
            <w:r>
              <w:br/>
              <w:t>23 March 2004</w:t>
            </w:r>
          </w:p>
        </w:tc>
      </w:tr>
      <w:tr w:rsidR="001D5333" w14:paraId="1DE04E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A8FC8B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316</w:t>
            </w:r>
          </w:p>
        </w:tc>
        <w:tc>
          <w:tcPr>
            <w:tcW w:w="5822" w:type="dxa"/>
          </w:tcPr>
          <w:p w14:paraId="30ED225C" w14:textId="77777777" w:rsidR="001D5333" w:rsidRDefault="001D5333">
            <w:pPr>
              <w:pStyle w:val="ChronTableBold"/>
            </w:pPr>
            <w:r>
              <w:t xml:space="preserve">Legislative Assembly (Members' Staff) Members' Salary Cap Determination 2003 (No </w:t>
            </w:r>
            <w:r w:rsidR="00646D5B">
              <w:t>1</w:t>
            </w:r>
            <w:r>
              <w:t xml:space="preserve">) </w:t>
            </w:r>
            <w:r>
              <w:rPr>
                <w:color w:val="FF0000"/>
              </w:rPr>
              <w:t>(repealed)</w:t>
            </w:r>
          </w:p>
          <w:p w14:paraId="144BF04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10 and s 20</w:t>
            </w:r>
            <w:r>
              <w:br/>
              <w:t>notified LR 4 December 2003</w:t>
            </w:r>
            <w:r>
              <w:br/>
              <w:t>commenced 5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04E7B63" w14:textId="77777777" w:rsidR="001D5333" w:rsidRDefault="001D5333">
            <w:pPr>
              <w:pStyle w:val="ChronTableRep"/>
            </w:pPr>
            <w:r>
              <w:t>repealed by DI2004-33</w:t>
            </w:r>
            <w:r>
              <w:br/>
              <w:t>23 March 2004</w:t>
            </w:r>
          </w:p>
        </w:tc>
      </w:tr>
      <w:tr w:rsidR="001D5333" w14:paraId="1A3BC53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2C52D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317</w:t>
            </w:r>
          </w:p>
        </w:tc>
        <w:tc>
          <w:tcPr>
            <w:tcW w:w="5822" w:type="dxa"/>
          </w:tcPr>
          <w:p w14:paraId="5C727C8F" w14:textId="77777777" w:rsidR="001D5333" w:rsidRDefault="001D5333">
            <w:pPr>
              <w:pStyle w:val="ChronTableBold"/>
            </w:pPr>
            <w:r>
              <w:t>Legislative Assembly (Members' Staff) Members' Hiring Arrangements Approval 2003 (No 1)</w:t>
            </w:r>
            <w:r>
              <w:rPr>
                <w:color w:val="FF0000"/>
              </w:rPr>
              <w:t xml:space="preserve"> (repealed)</w:t>
            </w:r>
          </w:p>
          <w:p w14:paraId="2F216938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10 and s 20</w:t>
            </w:r>
            <w:r>
              <w:br/>
              <w:t>notified LR 4 December 2003</w:t>
            </w:r>
            <w:r>
              <w:br/>
              <w:t>commenced 5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FCE5912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DI2004-230</w:t>
            </w:r>
            <w:r>
              <w:rPr>
                <w:rFonts w:ascii="Arial (W1)" w:hAnsi="Arial (W1)"/>
                <w:sz w:val="18"/>
                <w:lang w:val="en-AU"/>
              </w:rPr>
              <w:br/>
              <w:t>24 September 2004</w:t>
            </w:r>
          </w:p>
        </w:tc>
      </w:tr>
      <w:tr w:rsidR="001D5333" w14:paraId="1E7D0B4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09488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318</w:t>
            </w:r>
          </w:p>
        </w:tc>
        <w:tc>
          <w:tcPr>
            <w:tcW w:w="5822" w:type="dxa"/>
          </w:tcPr>
          <w:p w14:paraId="39309825" w14:textId="77777777" w:rsidR="001D5333" w:rsidRDefault="001D5333">
            <w:pPr>
              <w:pStyle w:val="ChronTableBold"/>
            </w:pPr>
            <w:r>
              <w:t xml:space="preserve">Legislative Assembly (Members' Staff) </w:t>
            </w:r>
            <w:proofErr w:type="gramStart"/>
            <w:r>
              <w:t>Office-holders</w:t>
            </w:r>
            <w:proofErr w:type="gramEnd"/>
            <w:r>
              <w:t xml:space="preserve">' Hiring Arrangements Approval 2003 (No 1) </w:t>
            </w:r>
            <w:r>
              <w:rPr>
                <w:color w:val="FF0000"/>
              </w:rPr>
              <w:t>(repealed)</w:t>
            </w:r>
          </w:p>
          <w:p w14:paraId="18499E42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 and s 17</w:t>
            </w:r>
            <w:r>
              <w:br/>
              <w:t>notified LR 4 December 2003</w:t>
            </w:r>
            <w:r>
              <w:br/>
              <w:t>commenced 5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B491A26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DI2004-231</w:t>
            </w:r>
            <w:r>
              <w:rPr>
                <w:rFonts w:ascii="Arial (W1)" w:hAnsi="Arial (W1)"/>
                <w:sz w:val="18"/>
                <w:lang w:val="en-AU"/>
              </w:rPr>
              <w:br/>
              <w:t>24 September 2004</w:t>
            </w:r>
          </w:p>
        </w:tc>
      </w:tr>
      <w:tr w:rsidR="001D5333" w14:paraId="253183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269D1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319</w:t>
            </w:r>
          </w:p>
        </w:tc>
        <w:tc>
          <w:tcPr>
            <w:tcW w:w="5822" w:type="dxa"/>
          </w:tcPr>
          <w:p w14:paraId="6A64CC86" w14:textId="77777777" w:rsidR="001D5333" w:rsidRDefault="001D5333">
            <w:pPr>
              <w:pStyle w:val="ChronTableBold"/>
            </w:pPr>
            <w:r>
              <w:t xml:space="preserve">Nature Conservation (Species and Ecological Communities) Declaration 2003 (No 2) </w:t>
            </w:r>
            <w:r>
              <w:rPr>
                <w:color w:val="FF0000"/>
              </w:rPr>
              <w:t>(repealed)</w:t>
            </w:r>
          </w:p>
          <w:p w14:paraId="38071CBA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38</w:t>
            </w:r>
            <w:r>
              <w:br/>
              <w:t>notified LR 8 December 2003</w:t>
            </w:r>
            <w:r>
              <w:br/>
              <w:t>commenced 9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03E5E291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DI2005-39</w:t>
            </w:r>
            <w:r>
              <w:rPr>
                <w:rFonts w:ascii="Arial (W1)" w:hAnsi="Arial (W1)"/>
                <w:sz w:val="18"/>
                <w:lang w:val="en-AU"/>
              </w:rPr>
              <w:br/>
              <w:t>12 April 2005</w:t>
            </w:r>
          </w:p>
        </w:tc>
      </w:tr>
      <w:tr w:rsidR="001D5333" w14:paraId="4AB10D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97797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320</w:t>
            </w:r>
          </w:p>
        </w:tc>
        <w:tc>
          <w:tcPr>
            <w:tcW w:w="5822" w:type="dxa"/>
          </w:tcPr>
          <w:p w14:paraId="091BD6F3" w14:textId="77777777" w:rsidR="001D5333" w:rsidRDefault="001D5333">
            <w:pPr>
              <w:pStyle w:val="ChronTableBold"/>
            </w:pPr>
            <w:r>
              <w:t xml:space="preserve">Public Rental Housing Assistance Program Amendment 2003 (No 2) </w:t>
            </w:r>
            <w:r>
              <w:rPr>
                <w:color w:val="FF0000"/>
              </w:rPr>
              <w:t>(repealed)</w:t>
            </w:r>
          </w:p>
          <w:p w14:paraId="0C11E08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1987</w:t>
            </w:r>
            <w:r>
              <w:t>, s 12</w:t>
            </w:r>
            <w:r>
              <w:br/>
              <w:t>notified LR 10 December 2003</w:t>
            </w:r>
            <w:r>
              <w:br/>
              <w:t>commenced 11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4E04483" w14:textId="77777777" w:rsidR="001D5333" w:rsidRDefault="001D5333">
            <w:pPr>
              <w:pStyle w:val="ChronTableRep"/>
              <w:rPr>
                <w:rFonts w:ascii="Arial (W1)" w:hAnsi="Arial (W1)"/>
              </w:rPr>
            </w:pPr>
            <w:r>
              <w:t>repealed (LA s 89 (1)</w:t>
            </w:r>
            <w:r>
              <w:br/>
              <w:t>12 December 2003</w:t>
            </w:r>
          </w:p>
        </w:tc>
      </w:tr>
      <w:tr w:rsidR="001D5333" w14:paraId="67A2FE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5C5B5A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321</w:t>
            </w:r>
          </w:p>
        </w:tc>
        <w:tc>
          <w:tcPr>
            <w:tcW w:w="5822" w:type="dxa"/>
          </w:tcPr>
          <w:p w14:paraId="432935E1" w14:textId="77777777" w:rsidR="001D5333" w:rsidRDefault="001D5333">
            <w:pPr>
              <w:pStyle w:val="ChronTableBold"/>
            </w:pPr>
            <w:r>
              <w:t xml:space="preserve">Rental Bonds Housing Assistance Program Amendment 2003 (No 1) </w:t>
            </w:r>
            <w:r>
              <w:rPr>
                <w:color w:val="FF0000"/>
              </w:rPr>
              <w:t>(repealed)</w:t>
            </w:r>
          </w:p>
          <w:p w14:paraId="1F04DCB2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1987</w:t>
            </w:r>
            <w:r>
              <w:t>, s 12</w:t>
            </w:r>
            <w:r>
              <w:br/>
              <w:t>notified LR 10 December 2003</w:t>
            </w:r>
            <w:r>
              <w:br/>
              <w:t>commenced 11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89357FB" w14:textId="77777777" w:rsidR="001D5333" w:rsidRDefault="001D5333">
            <w:pPr>
              <w:pStyle w:val="ChronTableRep"/>
              <w:rPr>
                <w:rFonts w:ascii="Arial (W1)" w:hAnsi="Arial (W1)"/>
              </w:rPr>
            </w:pPr>
            <w:r>
              <w:t>repealed (LA s 89 (1)</w:t>
            </w:r>
            <w:r>
              <w:br/>
              <w:t>12 December 2003</w:t>
            </w:r>
          </w:p>
        </w:tc>
      </w:tr>
      <w:tr w:rsidR="001D5333" w14:paraId="522223F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0343DD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322</w:t>
            </w:r>
          </w:p>
        </w:tc>
        <w:tc>
          <w:tcPr>
            <w:tcW w:w="5822" w:type="dxa"/>
          </w:tcPr>
          <w:p w14:paraId="5F4F5857" w14:textId="77777777" w:rsidR="001D5333" w:rsidRDefault="001D5333">
            <w:pPr>
              <w:pStyle w:val="ChronTableBold"/>
            </w:pPr>
            <w:r>
              <w:t xml:space="preserve">Cemeteries and Crematoria (Appointments) 2003 (No 1) </w:t>
            </w:r>
            <w:r>
              <w:rPr>
                <w:color w:val="FF0000"/>
              </w:rPr>
              <w:t>(repealed)</w:t>
            </w:r>
          </w:p>
          <w:p w14:paraId="01FCE08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33</w:t>
            </w:r>
            <w:r>
              <w:br/>
              <w:t>notified LR 11 December 2003</w:t>
            </w:r>
            <w:r>
              <w:br/>
              <w:t>commenced 12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D3EED4A" w14:textId="77777777" w:rsidR="001D5333" w:rsidRDefault="001D5333">
            <w:pPr>
              <w:pStyle w:val="ChronTableRep"/>
            </w:pPr>
            <w:r>
              <w:t>repealed by DI2004-34</w:t>
            </w:r>
            <w:r>
              <w:br/>
              <w:t>26 March 2004</w:t>
            </w:r>
          </w:p>
        </w:tc>
      </w:tr>
      <w:tr w:rsidR="001D5333" w14:paraId="6CE5092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C9F99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323</w:t>
            </w:r>
          </w:p>
        </w:tc>
        <w:tc>
          <w:tcPr>
            <w:tcW w:w="5822" w:type="dxa"/>
          </w:tcPr>
          <w:p w14:paraId="197A0229" w14:textId="77777777" w:rsidR="001D5333" w:rsidRDefault="001D5333">
            <w:pPr>
              <w:pStyle w:val="ChronTableBold"/>
            </w:pPr>
            <w:r>
              <w:t xml:space="preserve">Land (Planning and Environment) (Further Rural Lease Grant Conditions) Determination 2003 (No 1) </w:t>
            </w:r>
            <w:r>
              <w:rPr>
                <w:color w:val="FF0000"/>
              </w:rPr>
              <w:t>(repealed)</w:t>
            </w:r>
          </w:p>
          <w:p w14:paraId="78B1979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171A</w:t>
            </w:r>
            <w:r>
              <w:br/>
              <w:t>notified LR 11 December 2003</w:t>
            </w:r>
            <w:r>
              <w:br/>
              <w:t>commenced 12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0126622" w14:textId="77777777" w:rsidR="001D5333" w:rsidRDefault="001D5333">
            <w:pPr>
              <w:pStyle w:val="ChronTableRep"/>
            </w:pPr>
            <w:r>
              <w:t>repealed by DI2005-74</w:t>
            </w:r>
            <w:r>
              <w:br/>
              <w:t>31 May 2005</w:t>
            </w:r>
          </w:p>
        </w:tc>
      </w:tr>
      <w:tr w:rsidR="001D5333" w14:paraId="62571B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9E19F5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324</w:t>
            </w:r>
          </w:p>
        </w:tc>
        <w:tc>
          <w:tcPr>
            <w:tcW w:w="5822" w:type="dxa"/>
          </w:tcPr>
          <w:p w14:paraId="31568361" w14:textId="77777777" w:rsidR="001D5333" w:rsidRDefault="001D5333">
            <w:pPr>
              <w:pStyle w:val="ChronTableBold"/>
            </w:pPr>
            <w:r>
              <w:t xml:space="preserve">Road Transport (Offences) (Declaration of Holiday Period) Determination 2003 (No 2) </w:t>
            </w:r>
            <w:r>
              <w:rPr>
                <w:color w:val="FF0000"/>
              </w:rPr>
              <w:t>(repealed)</w:t>
            </w:r>
          </w:p>
          <w:p w14:paraId="5EFADCA1" w14:textId="77777777" w:rsidR="001D5333" w:rsidRDefault="001D5333" w:rsidP="00E5268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(Offences) Regulations 2001</w:t>
            </w:r>
            <w:r>
              <w:t>, reg 21</w:t>
            </w:r>
            <w:r>
              <w:br/>
              <w:t>notified LR 15 December 2003</w:t>
            </w:r>
            <w:r>
              <w:br/>
              <w:t xml:space="preserve">commenced </w:t>
            </w:r>
            <w:r w:rsidR="00E52688">
              <w:t>16</w:t>
            </w:r>
            <w:r>
              <w:t xml:space="preserve">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8EEF5C3" w14:textId="77777777" w:rsidR="001D5333" w:rsidRDefault="001D5333">
            <w:pPr>
              <w:pStyle w:val="ChronTableRep"/>
            </w:pPr>
            <w:r>
              <w:t>ceased to have effect</w:t>
            </w:r>
            <w:r>
              <w:br/>
              <w:t>4 January 2004</w:t>
            </w:r>
          </w:p>
        </w:tc>
      </w:tr>
      <w:tr w:rsidR="001D5333" w14:paraId="1AA2664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C89E4E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325</w:t>
            </w:r>
          </w:p>
        </w:tc>
        <w:tc>
          <w:tcPr>
            <w:tcW w:w="5822" w:type="dxa"/>
          </w:tcPr>
          <w:p w14:paraId="256DE503" w14:textId="77777777" w:rsidR="001D5333" w:rsidRDefault="001D5333">
            <w:pPr>
              <w:pStyle w:val="ChronTableBold"/>
            </w:pPr>
            <w:r>
              <w:t xml:space="preserve">Mental Health (Treatment and Care) Mental Health Official Visitor 2003 (No 2) </w:t>
            </w:r>
            <w:r>
              <w:rPr>
                <w:color w:val="FF0000"/>
              </w:rPr>
              <w:t>(repealed)</w:t>
            </w:r>
          </w:p>
          <w:p w14:paraId="03F7734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121</w:t>
            </w:r>
            <w:r>
              <w:br/>
              <w:t>notified LR 15 December 2003</w:t>
            </w:r>
            <w:r>
              <w:br/>
              <w:t>commenced 16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70EB77F" w14:textId="77777777" w:rsidR="001D5333" w:rsidRDefault="001D5333" w:rsidP="00D6751F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LA s 89 (6)</w:t>
            </w:r>
            <w:r>
              <w:rPr>
                <w:rFonts w:ascii="Arial (W1)" w:hAnsi="Arial (W1)"/>
                <w:sz w:val="18"/>
                <w:lang w:val="en-AU"/>
              </w:rPr>
              <w:br/>
              <w:t>1</w:t>
            </w:r>
            <w:r w:rsidR="00D6751F">
              <w:rPr>
                <w:rFonts w:ascii="Arial (W1)" w:hAnsi="Arial (W1)"/>
                <w:sz w:val="18"/>
                <w:lang w:val="en-AU"/>
              </w:rPr>
              <w:t>5</w:t>
            </w:r>
            <w:r>
              <w:rPr>
                <w:rFonts w:ascii="Arial (W1)" w:hAnsi="Arial (W1)"/>
                <w:sz w:val="18"/>
                <w:lang w:val="en-AU"/>
              </w:rPr>
              <w:t xml:space="preserve"> December 2006</w:t>
            </w:r>
          </w:p>
        </w:tc>
      </w:tr>
      <w:tr w:rsidR="001D5333" w14:paraId="7F6808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3A2474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326</w:t>
            </w:r>
          </w:p>
        </w:tc>
        <w:tc>
          <w:tcPr>
            <w:tcW w:w="5822" w:type="dxa"/>
          </w:tcPr>
          <w:p w14:paraId="4895699B" w14:textId="77777777" w:rsidR="001D5333" w:rsidRDefault="001D5333">
            <w:pPr>
              <w:pStyle w:val="ChronTableBold"/>
            </w:pPr>
            <w:r>
              <w:t xml:space="preserve">National Exhibition Centre Trust Appointment 2003 (No 2) </w:t>
            </w:r>
            <w:r>
              <w:rPr>
                <w:color w:val="FF0000"/>
              </w:rPr>
              <w:t>(repealed)</w:t>
            </w:r>
          </w:p>
          <w:p w14:paraId="270135A1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National Exhibition Centre Trust Act 1976</w:t>
            </w:r>
            <w:r>
              <w:t>, s 8</w:t>
            </w:r>
            <w:r>
              <w:br/>
              <w:t>notified LR 18 December 2003</w:t>
            </w:r>
            <w:r>
              <w:br/>
              <w:t>commenced 19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4731E8D" w14:textId="77777777" w:rsidR="001D5333" w:rsidRDefault="001D5333">
            <w:pPr>
              <w:spacing w:before="180" w:after="120"/>
              <w:rPr>
                <w:rFonts w:ascii="Arial (W1)" w:hAnsi="Arial (W1)"/>
                <w:vanish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LA s 89 (6)</w:t>
            </w:r>
            <w:r>
              <w:rPr>
                <w:rFonts w:ascii="Arial (W1)" w:hAnsi="Arial (W1)"/>
                <w:sz w:val="18"/>
                <w:lang w:val="en-AU"/>
              </w:rPr>
              <w:br/>
              <w:t>31 December 2006</w:t>
            </w:r>
          </w:p>
        </w:tc>
      </w:tr>
      <w:tr w:rsidR="001D5333" w14:paraId="5F59D72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284FF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327</w:t>
            </w:r>
          </w:p>
        </w:tc>
        <w:tc>
          <w:tcPr>
            <w:tcW w:w="5822" w:type="dxa"/>
          </w:tcPr>
          <w:p w14:paraId="06907633" w14:textId="77777777" w:rsidR="001D5333" w:rsidRDefault="001D5333">
            <w:pPr>
              <w:pStyle w:val="ChronTableBold"/>
              <w:ind w:right="-133"/>
            </w:pPr>
            <w:r>
              <w:t>Legal Practitioners (Professional Conduct Board of The Law Society of the Australian Capital Territory) Appointment 2003 (No</w:t>
            </w:r>
            <w:r w:rsidR="00E23AB3">
              <w:t> </w:t>
            </w:r>
            <w:r>
              <w:t xml:space="preserve">1) </w:t>
            </w:r>
            <w:r>
              <w:rPr>
                <w:color w:val="FF0000"/>
              </w:rPr>
              <w:t>(repealed)</w:t>
            </w:r>
          </w:p>
          <w:p w14:paraId="6F13303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Practitioners Act 1970</w:t>
            </w:r>
            <w:r>
              <w:t>, s 38</w:t>
            </w:r>
            <w:r>
              <w:br/>
              <w:t>notified LR 18 December 2003</w:t>
            </w:r>
            <w:r>
              <w:br/>
              <w:t>commenced 19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4E2E3FFE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A2006-25</w:t>
            </w:r>
            <w:r>
              <w:rPr>
                <w:rFonts w:ascii="Arial (W1)" w:hAnsi="Arial (W1)"/>
                <w:sz w:val="18"/>
                <w:lang w:val="en-AU"/>
              </w:rPr>
              <w:br/>
              <w:t>1 July 2006</w:t>
            </w:r>
          </w:p>
        </w:tc>
      </w:tr>
      <w:tr w:rsidR="001D5333" w14:paraId="425D2A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9FD1E1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328</w:t>
            </w:r>
          </w:p>
        </w:tc>
        <w:tc>
          <w:tcPr>
            <w:tcW w:w="5822" w:type="dxa"/>
          </w:tcPr>
          <w:p w14:paraId="52436EFE" w14:textId="77777777" w:rsidR="001D5333" w:rsidRDefault="001D5333">
            <w:pPr>
              <w:pStyle w:val="ChronTableBold"/>
              <w:ind w:right="-133"/>
            </w:pPr>
            <w:r>
              <w:t>Legal Practitioners (Professional Conduct Board of The Law Society of the Australian Capital Territory) Appointment 2003 (No</w:t>
            </w:r>
            <w:r w:rsidR="0003638D">
              <w:t> </w:t>
            </w:r>
            <w:r>
              <w:t xml:space="preserve">2) </w:t>
            </w:r>
            <w:r>
              <w:rPr>
                <w:color w:val="FF0000"/>
              </w:rPr>
              <w:t>(repealed)</w:t>
            </w:r>
          </w:p>
          <w:p w14:paraId="0005E05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Practitioners Act 1970</w:t>
            </w:r>
            <w:r>
              <w:t>, s 38</w:t>
            </w:r>
            <w:r>
              <w:br/>
              <w:t>notified LR 18 December 2003</w:t>
            </w:r>
            <w:r>
              <w:br/>
              <w:t>commenced 19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7C7C29D1" w14:textId="77777777" w:rsidR="001D5333" w:rsidRDefault="001D5333">
            <w:pPr>
              <w:spacing w:before="180" w:after="120"/>
              <w:rPr>
                <w:rFonts w:ascii="Arial (W1)" w:hAnsi="Arial (W1)"/>
                <w:vanish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A2006-25</w:t>
            </w:r>
            <w:r>
              <w:rPr>
                <w:rFonts w:ascii="Arial (W1)" w:hAnsi="Arial (W1)"/>
                <w:sz w:val="18"/>
                <w:lang w:val="en-AU"/>
              </w:rPr>
              <w:br/>
              <w:t>1 July 2006</w:t>
            </w:r>
          </w:p>
        </w:tc>
      </w:tr>
      <w:tr w:rsidR="001D5333" w14:paraId="102004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2D42B7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329</w:t>
            </w:r>
          </w:p>
        </w:tc>
        <w:tc>
          <w:tcPr>
            <w:tcW w:w="5822" w:type="dxa"/>
          </w:tcPr>
          <w:p w14:paraId="62651F6D" w14:textId="77777777" w:rsidR="001D5333" w:rsidRDefault="001D5333">
            <w:pPr>
              <w:pStyle w:val="ChronTableBold"/>
            </w:pPr>
            <w:r>
              <w:t xml:space="preserve">Road Transport (General) (Parking Ticket Fees) Determination 2003 (No 3) </w:t>
            </w:r>
            <w:r>
              <w:rPr>
                <w:color w:val="FF0000"/>
              </w:rPr>
              <w:t>(repealed)</w:t>
            </w:r>
          </w:p>
          <w:p w14:paraId="5C73743C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18 December 2003</w:t>
            </w:r>
            <w:r>
              <w:br/>
              <w:t>commenced 19 January 2004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543F0141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DI2004-205</w:t>
            </w:r>
            <w:r>
              <w:rPr>
                <w:rFonts w:ascii="Arial (W1)" w:hAnsi="Arial (W1)"/>
                <w:sz w:val="18"/>
                <w:lang w:val="en-AU"/>
              </w:rPr>
              <w:br/>
              <w:t>6 September 2004</w:t>
            </w:r>
          </w:p>
        </w:tc>
      </w:tr>
      <w:tr w:rsidR="001D5333" w14:paraId="413156C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4D7CA8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330</w:t>
            </w:r>
          </w:p>
        </w:tc>
        <w:tc>
          <w:tcPr>
            <w:tcW w:w="5822" w:type="dxa"/>
          </w:tcPr>
          <w:p w14:paraId="32B3FCFE" w14:textId="77777777" w:rsidR="001D5333" w:rsidRDefault="001D5333">
            <w:pPr>
              <w:pStyle w:val="ChronTableBold"/>
            </w:pPr>
            <w:r>
              <w:t xml:space="preserve">Race and Sports Bookmaking (Rules for Sports Bookmaking) Determination 2003 (No 3) </w:t>
            </w:r>
            <w:r>
              <w:rPr>
                <w:color w:val="FF0000"/>
              </w:rPr>
              <w:t>(repealed)</w:t>
            </w:r>
          </w:p>
          <w:p w14:paraId="3DFD6C72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19 December 2003</w:t>
            </w:r>
            <w:r>
              <w:br/>
              <w:t>commenced 20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3E3638E4" w14:textId="77777777" w:rsidR="001D5333" w:rsidRDefault="001D5333">
            <w:pPr>
              <w:pStyle w:val="ChronTableRep"/>
            </w:pPr>
            <w:r>
              <w:t>repealed by DI2005-10</w:t>
            </w:r>
            <w:r>
              <w:br/>
              <w:t>4 February 2005</w:t>
            </w:r>
          </w:p>
        </w:tc>
      </w:tr>
      <w:tr w:rsidR="001D5333" w14:paraId="07C7ADB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D9C803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331</w:t>
            </w:r>
          </w:p>
        </w:tc>
        <w:tc>
          <w:tcPr>
            <w:tcW w:w="5822" w:type="dxa"/>
          </w:tcPr>
          <w:p w14:paraId="69DAE0C5" w14:textId="77777777" w:rsidR="001D5333" w:rsidRDefault="001D5333">
            <w:pPr>
              <w:pStyle w:val="ChronTableBold"/>
            </w:pPr>
            <w:r>
              <w:t>Public Place Names 2003 No 11 (Street Nomenclature Gungahlin)</w:t>
            </w:r>
          </w:p>
          <w:p w14:paraId="0CEDE2ED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22 December 2003</w:t>
            </w:r>
            <w:r>
              <w:br/>
              <w:t>commenced 23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1D274D28" w14:textId="77777777" w:rsidR="001D5333" w:rsidRPr="003234ED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</w:p>
        </w:tc>
      </w:tr>
      <w:tr w:rsidR="001D5333" w14:paraId="1E8826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5FB8B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332</w:t>
            </w:r>
          </w:p>
        </w:tc>
        <w:tc>
          <w:tcPr>
            <w:tcW w:w="5822" w:type="dxa"/>
          </w:tcPr>
          <w:p w14:paraId="7D3F2F81" w14:textId="77777777" w:rsidR="001D5333" w:rsidRDefault="001D5333">
            <w:pPr>
              <w:pStyle w:val="ChronTableBold"/>
            </w:pPr>
            <w:r>
              <w:t xml:space="preserve">Independent Competition and Regulatory Commission (Water Abstraction Charge) Declaration 2003 (No 1) </w:t>
            </w:r>
            <w:r w:rsidRPr="00EB1FEF">
              <w:rPr>
                <w:color w:val="FF0000"/>
              </w:rPr>
              <w:t>(repealed)</w:t>
            </w:r>
          </w:p>
          <w:p w14:paraId="7C0E69EF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4C</w:t>
            </w:r>
            <w:r>
              <w:br/>
              <w:t>notified LR 22 December 2003</w:t>
            </w:r>
            <w:r>
              <w:br/>
              <w:t>commenced 23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5003029D" w14:textId="77777777" w:rsidR="001D5333" w:rsidRDefault="001D5333" w:rsidP="00EB1FEF">
            <w:pPr>
              <w:pStyle w:val="ChronTableRep"/>
            </w:pPr>
            <w:r>
              <w:t>repealed by DI2008-119</w:t>
            </w:r>
            <w:r>
              <w:br/>
              <w:t>1 July 2008</w:t>
            </w:r>
          </w:p>
        </w:tc>
      </w:tr>
      <w:tr w:rsidR="001D5333" w14:paraId="57AA1B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3C40DF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333</w:t>
            </w:r>
          </w:p>
        </w:tc>
        <w:tc>
          <w:tcPr>
            <w:tcW w:w="5822" w:type="dxa"/>
          </w:tcPr>
          <w:p w14:paraId="6A918DB1" w14:textId="77777777" w:rsidR="001D5333" w:rsidRDefault="001D5333">
            <w:pPr>
              <w:pStyle w:val="ChronTableBold"/>
            </w:pPr>
            <w:r>
              <w:t>Util</w:t>
            </w:r>
            <w:r w:rsidR="009A7784">
              <w:t>ities (Water Abstraction Charge</w:t>
            </w:r>
            <w:r>
              <w:t>) Ministerial Direction 2003 (No 1)</w:t>
            </w:r>
          </w:p>
          <w:p w14:paraId="6CF5A19B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19</w:t>
            </w:r>
            <w:r>
              <w:br/>
              <w:t>notified LR 22 December 2003</w:t>
            </w:r>
            <w:r>
              <w:br/>
              <w:t>commenced 23 December 2003 (LA s 73 (2) (a))</w:t>
            </w:r>
          </w:p>
        </w:tc>
        <w:tc>
          <w:tcPr>
            <w:tcW w:w="2523" w:type="dxa"/>
            <w:tcBorders>
              <w:right w:val="nil"/>
            </w:tcBorders>
          </w:tcPr>
          <w:p w14:paraId="26459D23" w14:textId="77777777" w:rsidR="001D5333" w:rsidRPr="003234ED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</w:p>
        </w:tc>
      </w:tr>
      <w:tr w:rsidR="001D5333" w14:paraId="54A970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FBA016" w14:textId="77777777" w:rsidR="001D5333" w:rsidRDefault="001D533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334</w:t>
            </w:r>
          </w:p>
        </w:tc>
        <w:tc>
          <w:tcPr>
            <w:tcW w:w="5822" w:type="dxa"/>
          </w:tcPr>
          <w:p w14:paraId="57394BAD" w14:textId="77777777" w:rsidR="001D5333" w:rsidRDefault="001D5333">
            <w:pPr>
              <w:pStyle w:val="ChronTableBold"/>
              <w:ind w:right="-133"/>
            </w:pPr>
            <w:r>
              <w:t xml:space="preserve">Water Resources (Fees) Revocation and Determination 2003 (No 2) </w:t>
            </w:r>
            <w:r>
              <w:rPr>
                <w:color w:val="FF0000"/>
              </w:rPr>
              <w:t>(repealed)</w:t>
            </w:r>
          </w:p>
          <w:p w14:paraId="4C1903F7" w14:textId="77777777" w:rsidR="001D5333" w:rsidRDefault="001D53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1998</w:t>
            </w:r>
            <w:r>
              <w:t>, s 78</w:t>
            </w:r>
            <w:r>
              <w:br/>
              <w:t>notified LR 23 December 2003</w:t>
            </w:r>
            <w:r>
              <w:br/>
              <w:t>commenced 1 January 2004 (LA s 73 (2) (b))</w:t>
            </w:r>
          </w:p>
        </w:tc>
        <w:tc>
          <w:tcPr>
            <w:tcW w:w="2523" w:type="dxa"/>
            <w:tcBorders>
              <w:right w:val="nil"/>
            </w:tcBorders>
          </w:tcPr>
          <w:p w14:paraId="76B9E595" w14:textId="77777777" w:rsidR="001D5333" w:rsidRDefault="001D5333">
            <w:pPr>
              <w:spacing w:before="180" w:after="120"/>
              <w:rPr>
                <w:rFonts w:ascii="Arial (W1)" w:hAnsi="Arial (W1)"/>
                <w:sz w:val="18"/>
                <w:lang w:val="en-AU"/>
              </w:rPr>
            </w:pPr>
            <w:r>
              <w:rPr>
                <w:rFonts w:ascii="Arial (W1)" w:hAnsi="Arial (W1)"/>
                <w:sz w:val="18"/>
                <w:lang w:val="en-AU"/>
              </w:rPr>
              <w:t>repealed by DI2004-114</w:t>
            </w:r>
            <w:r>
              <w:rPr>
                <w:rFonts w:ascii="Arial (W1)" w:hAnsi="Arial (W1)"/>
                <w:sz w:val="18"/>
                <w:lang w:val="en-AU"/>
              </w:rPr>
              <w:br/>
              <w:t>1 July 2004</w:t>
            </w:r>
          </w:p>
        </w:tc>
      </w:tr>
    </w:tbl>
    <w:p w14:paraId="0350A387" w14:textId="77777777" w:rsidR="009B2A56" w:rsidRDefault="009B2A56"/>
    <w:sectPr w:rsidR="009B2A56" w:rsidSect="00A849BF">
      <w:footerReference w:type="even" r:id="rId14"/>
      <w:footerReference w:type="default" r:id="rId15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5104" w14:textId="77777777" w:rsidR="00F203BD" w:rsidRDefault="00F203BD">
      <w:r>
        <w:separator/>
      </w:r>
    </w:p>
  </w:endnote>
  <w:endnote w:type="continuationSeparator" w:id="0">
    <w:p w14:paraId="643D635E" w14:textId="77777777" w:rsidR="00F203BD" w:rsidRDefault="00F2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A1C6" w14:textId="707BA8AB" w:rsidR="00F203BD" w:rsidRDefault="00F203BD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Guide to legislation of the ACT—chronological table of DIs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CEDA" w14:textId="77777777" w:rsidR="00F203BD" w:rsidRDefault="00F20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57CF" w14:textId="77777777" w:rsidR="00F203BD" w:rsidRDefault="00F203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8EAD" w14:textId="2E16B4E8" w:rsidR="00F203BD" w:rsidRDefault="00F203BD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9A7784">
      <w:rPr>
        <w:rStyle w:val="PageNumber"/>
        <w:rFonts w:ascii="Arial" w:hAnsi="Arial"/>
        <w:noProof/>
        <w:sz w:val="18"/>
      </w:rPr>
      <w:t>36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instruments—2003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AC4C" w14:textId="2DEF345F" w:rsidR="00F203BD" w:rsidRDefault="00F203BD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instruments—2003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9A7784">
      <w:rPr>
        <w:rStyle w:val="PageNumber"/>
        <w:rFonts w:ascii="Arial" w:hAnsi="Arial"/>
        <w:noProof/>
        <w:sz w:val="18"/>
      </w:rPr>
      <w:t>37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0A4B" w14:textId="77777777" w:rsidR="00F203BD" w:rsidRDefault="00F203BD">
      <w:r>
        <w:separator/>
      </w:r>
    </w:p>
  </w:footnote>
  <w:footnote w:type="continuationSeparator" w:id="0">
    <w:p w14:paraId="4FA8B502" w14:textId="77777777" w:rsidR="00F203BD" w:rsidRDefault="00F2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A0A8" w14:textId="77777777" w:rsidR="00F203BD" w:rsidRDefault="00F20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0488" w14:textId="77777777" w:rsidR="00F203BD" w:rsidRDefault="00F20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7303" w14:textId="77777777" w:rsidR="00F203BD" w:rsidRDefault="00F20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pStyle w:val="bulletregs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pStyle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613369291">
    <w:abstractNumId w:val="16"/>
  </w:num>
  <w:num w:numId="2" w16cid:durableId="365061142">
    <w:abstractNumId w:val="16"/>
  </w:num>
  <w:num w:numId="3" w16cid:durableId="2077581928">
    <w:abstractNumId w:val="10"/>
  </w:num>
  <w:num w:numId="4" w16cid:durableId="1364205292">
    <w:abstractNumId w:val="15"/>
  </w:num>
  <w:num w:numId="5" w16cid:durableId="161507506">
    <w:abstractNumId w:val="22"/>
  </w:num>
  <w:num w:numId="6" w16cid:durableId="1596354263">
    <w:abstractNumId w:val="9"/>
  </w:num>
  <w:num w:numId="7" w16cid:durableId="684789083">
    <w:abstractNumId w:val="5"/>
  </w:num>
  <w:num w:numId="8" w16cid:durableId="637686722">
    <w:abstractNumId w:val="7"/>
  </w:num>
  <w:num w:numId="9" w16cid:durableId="833952003">
    <w:abstractNumId w:val="6"/>
  </w:num>
  <w:num w:numId="10" w16cid:durableId="621496270">
    <w:abstractNumId w:val="4"/>
  </w:num>
  <w:num w:numId="11" w16cid:durableId="1070276451">
    <w:abstractNumId w:val="8"/>
  </w:num>
  <w:num w:numId="12" w16cid:durableId="928807527">
    <w:abstractNumId w:val="3"/>
  </w:num>
  <w:num w:numId="13" w16cid:durableId="1744526504">
    <w:abstractNumId w:val="2"/>
  </w:num>
  <w:num w:numId="14" w16cid:durableId="1335451284">
    <w:abstractNumId w:val="1"/>
  </w:num>
  <w:num w:numId="15" w16cid:durableId="95251334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EF"/>
    <w:rsid w:val="00015485"/>
    <w:rsid w:val="00016B50"/>
    <w:rsid w:val="0002072F"/>
    <w:rsid w:val="0003638D"/>
    <w:rsid w:val="0004734C"/>
    <w:rsid w:val="000816D4"/>
    <w:rsid w:val="000821B3"/>
    <w:rsid w:val="00097CCA"/>
    <w:rsid w:val="000A502A"/>
    <w:rsid w:val="000B077D"/>
    <w:rsid w:val="000B4B90"/>
    <w:rsid w:val="000C326D"/>
    <w:rsid w:val="000E33EC"/>
    <w:rsid w:val="000E6529"/>
    <w:rsid w:val="000E767D"/>
    <w:rsid w:val="000F130C"/>
    <w:rsid w:val="000F3EF9"/>
    <w:rsid w:val="000F5DB5"/>
    <w:rsid w:val="00100F88"/>
    <w:rsid w:val="00143CBB"/>
    <w:rsid w:val="00144B92"/>
    <w:rsid w:val="00150659"/>
    <w:rsid w:val="00156B9D"/>
    <w:rsid w:val="00160D2F"/>
    <w:rsid w:val="001671C0"/>
    <w:rsid w:val="001738C1"/>
    <w:rsid w:val="00175A11"/>
    <w:rsid w:val="001A37A7"/>
    <w:rsid w:val="001B1B2F"/>
    <w:rsid w:val="001D5333"/>
    <w:rsid w:val="002209BA"/>
    <w:rsid w:val="00236BD2"/>
    <w:rsid w:val="002522E4"/>
    <w:rsid w:val="00296ED8"/>
    <w:rsid w:val="002B2E41"/>
    <w:rsid w:val="002C7CA2"/>
    <w:rsid w:val="002D5748"/>
    <w:rsid w:val="002E074F"/>
    <w:rsid w:val="002E341F"/>
    <w:rsid w:val="002F6CA5"/>
    <w:rsid w:val="00303D06"/>
    <w:rsid w:val="003103C2"/>
    <w:rsid w:val="003234ED"/>
    <w:rsid w:val="003340D7"/>
    <w:rsid w:val="0033567C"/>
    <w:rsid w:val="00355086"/>
    <w:rsid w:val="00383428"/>
    <w:rsid w:val="003902F4"/>
    <w:rsid w:val="003922A0"/>
    <w:rsid w:val="00392CCC"/>
    <w:rsid w:val="003A3AB2"/>
    <w:rsid w:val="003A7C98"/>
    <w:rsid w:val="003C019D"/>
    <w:rsid w:val="003C1F07"/>
    <w:rsid w:val="003C2655"/>
    <w:rsid w:val="003D25C6"/>
    <w:rsid w:val="003E1305"/>
    <w:rsid w:val="00400872"/>
    <w:rsid w:val="00417F1C"/>
    <w:rsid w:val="00422C26"/>
    <w:rsid w:val="00442491"/>
    <w:rsid w:val="00443226"/>
    <w:rsid w:val="004445AB"/>
    <w:rsid w:val="0045726C"/>
    <w:rsid w:val="00467BD4"/>
    <w:rsid w:val="00481057"/>
    <w:rsid w:val="0048156E"/>
    <w:rsid w:val="0048223E"/>
    <w:rsid w:val="00482319"/>
    <w:rsid w:val="00495256"/>
    <w:rsid w:val="004A614A"/>
    <w:rsid w:val="004A7AB6"/>
    <w:rsid w:val="004C1F14"/>
    <w:rsid w:val="004D39A2"/>
    <w:rsid w:val="00505FAB"/>
    <w:rsid w:val="00550778"/>
    <w:rsid w:val="00561D4C"/>
    <w:rsid w:val="00566E97"/>
    <w:rsid w:val="00586460"/>
    <w:rsid w:val="005A73CB"/>
    <w:rsid w:val="005B4EEB"/>
    <w:rsid w:val="005B57EE"/>
    <w:rsid w:val="005C71DC"/>
    <w:rsid w:val="005D2B3E"/>
    <w:rsid w:val="005E78EC"/>
    <w:rsid w:val="005F07CE"/>
    <w:rsid w:val="0060229C"/>
    <w:rsid w:val="00616A7D"/>
    <w:rsid w:val="006446D7"/>
    <w:rsid w:val="00644F55"/>
    <w:rsid w:val="00646D5B"/>
    <w:rsid w:val="0068112C"/>
    <w:rsid w:val="0068653D"/>
    <w:rsid w:val="006979CB"/>
    <w:rsid w:val="006A2821"/>
    <w:rsid w:val="006A4C66"/>
    <w:rsid w:val="006B389B"/>
    <w:rsid w:val="006B3B49"/>
    <w:rsid w:val="006C30A9"/>
    <w:rsid w:val="006D7B0B"/>
    <w:rsid w:val="006E1B1A"/>
    <w:rsid w:val="006F0EB7"/>
    <w:rsid w:val="00717AF0"/>
    <w:rsid w:val="0072127C"/>
    <w:rsid w:val="00722FF3"/>
    <w:rsid w:val="00741395"/>
    <w:rsid w:val="00760A8D"/>
    <w:rsid w:val="00765ACC"/>
    <w:rsid w:val="0077285E"/>
    <w:rsid w:val="00774B79"/>
    <w:rsid w:val="0078193B"/>
    <w:rsid w:val="007831B8"/>
    <w:rsid w:val="00787F5E"/>
    <w:rsid w:val="007903FD"/>
    <w:rsid w:val="007A6201"/>
    <w:rsid w:val="007B31C4"/>
    <w:rsid w:val="007C1097"/>
    <w:rsid w:val="007C154C"/>
    <w:rsid w:val="007C29A0"/>
    <w:rsid w:val="007E4520"/>
    <w:rsid w:val="008100D0"/>
    <w:rsid w:val="00835842"/>
    <w:rsid w:val="00862026"/>
    <w:rsid w:val="00871AC2"/>
    <w:rsid w:val="00883259"/>
    <w:rsid w:val="008A021A"/>
    <w:rsid w:val="008B4764"/>
    <w:rsid w:val="008B5082"/>
    <w:rsid w:val="008C306F"/>
    <w:rsid w:val="008E2FD7"/>
    <w:rsid w:val="008E7B30"/>
    <w:rsid w:val="00926715"/>
    <w:rsid w:val="00927C09"/>
    <w:rsid w:val="00956360"/>
    <w:rsid w:val="00971754"/>
    <w:rsid w:val="00973EB7"/>
    <w:rsid w:val="00983BFC"/>
    <w:rsid w:val="009840EF"/>
    <w:rsid w:val="009A7784"/>
    <w:rsid w:val="009A7848"/>
    <w:rsid w:val="009B25FB"/>
    <w:rsid w:val="009B2A56"/>
    <w:rsid w:val="009F2D13"/>
    <w:rsid w:val="009F53C4"/>
    <w:rsid w:val="00A06D6B"/>
    <w:rsid w:val="00A07852"/>
    <w:rsid w:val="00A23E63"/>
    <w:rsid w:val="00A35D28"/>
    <w:rsid w:val="00A404C3"/>
    <w:rsid w:val="00A45190"/>
    <w:rsid w:val="00A565BA"/>
    <w:rsid w:val="00A723B8"/>
    <w:rsid w:val="00A76251"/>
    <w:rsid w:val="00A849BF"/>
    <w:rsid w:val="00AA1D4B"/>
    <w:rsid w:val="00AB5857"/>
    <w:rsid w:val="00AC6BCD"/>
    <w:rsid w:val="00AD069F"/>
    <w:rsid w:val="00AD76FA"/>
    <w:rsid w:val="00B0580B"/>
    <w:rsid w:val="00B17F04"/>
    <w:rsid w:val="00B25614"/>
    <w:rsid w:val="00B260A7"/>
    <w:rsid w:val="00B437C8"/>
    <w:rsid w:val="00B744D8"/>
    <w:rsid w:val="00B84FF9"/>
    <w:rsid w:val="00BB5ADE"/>
    <w:rsid w:val="00BC0457"/>
    <w:rsid w:val="00BC307B"/>
    <w:rsid w:val="00BD0A22"/>
    <w:rsid w:val="00BD21CA"/>
    <w:rsid w:val="00BD232C"/>
    <w:rsid w:val="00BE2BFC"/>
    <w:rsid w:val="00BF12F6"/>
    <w:rsid w:val="00BF1B41"/>
    <w:rsid w:val="00BF5CED"/>
    <w:rsid w:val="00BF7F1A"/>
    <w:rsid w:val="00C13435"/>
    <w:rsid w:val="00C32D85"/>
    <w:rsid w:val="00C67BF2"/>
    <w:rsid w:val="00C85E1C"/>
    <w:rsid w:val="00C947FB"/>
    <w:rsid w:val="00CA2745"/>
    <w:rsid w:val="00CB72FF"/>
    <w:rsid w:val="00CC3DFD"/>
    <w:rsid w:val="00CC4032"/>
    <w:rsid w:val="00CD421E"/>
    <w:rsid w:val="00CD67D5"/>
    <w:rsid w:val="00CF2A27"/>
    <w:rsid w:val="00CF679B"/>
    <w:rsid w:val="00D032D9"/>
    <w:rsid w:val="00D2007D"/>
    <w:rsid w:val="00D22864"/>
    <w:rsid w:val="00D346D5"/>
    <w:rsid w:val="00D355EC"/>
    <w:rsid w:val="00D40026"/>
    <w:rsid w:val="00D407C9"/>
    <w:rsid w:val="00D50040"/>
    <w:rsid w:val="00D50709"/>
    <w:rsid w:val="00D60DEA"/>
    <w:rsid w:val="00D6751F"/>
    <w:rsid w:val="00D67D26"/>
    <w:rsid w:val="00D7147D"/>
    <w:rsid w:val="00D91151"/>
    <w:rsid w:val="00D9297D"/>
    <w:rsid w:val="00DA0F29"/>
    <w:rsid w:val="00DA4069"/>
    <w:rsid w:val="00DA6078"/>
    <w:rsid w:val="00DB28B5"/>
    <w:rsid w:val="00DC1D07"/>
    <w:rsid w:val="00DD1E3F"/>
    <w:rsid w:val="00E05868"/>
    <w:rsid w:val="00E23AB3"/>
    <w:rsid w:val="00E310F3"/>
    <w:rsid w:val="00E4005D"/>
    <w:rsid w:val="00E50DE1"/>
    <w:rsid w:val="00E5104F"/>
    <w:rsid w:val="00E52688"/>
    <w:rsid w:val="00E54065"/>
    <w:rsid w:val="00E70EA4"/>
    <w:rsid w:val="00E74BB6"/>
    <w:rsid w:val="00E76093"/>
    <w:rsid w:val="00E900D1"/>
    <w:rsid w:val="00EB0C10"/>
    <w:rsid w:val="00EB1FEF"/>
    <w:rsid w:val="00EC5396"/>
    <w:rsid w:val="00ED6BA6"/>
    <w:rsid w:val="00F06C3F"/>
    <w:rsid w:val="00F203BD"/>
    <w:rsid w:val="00F32A2F"/>
    <w:rsid w:val="00F33BF7"/>
    <w:rsid w:val="00F625A2"/>
    <w:rsid w:val="00F67A45"/>
    <w:rsid w:val="00F70296"/>
    <w:rsid w:val="00F73691"/>
    <w:rsid w:val="00F73A82"/>
    <w:rsid w:val="00FA6F20"/>
    <w:rsid w:val="00FB3BAE"/>
    <w:rsid w:val="00FC517C"/>
    <w:rsid w:val="00FC70B3"/>
    <w:rsid w:val="00FD40B8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E4B41"/>
  <w15:docId w15:val="{747B1B79-0995-478D-A33B-FA78A9E6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9BF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849BF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A849BF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A849BF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A849BF"/>
    <w:pPr>
      <w:spacing w:after="20"/>
      <w:ind w:left="1120" w:right="20"/>
      <w:jc w:val="center"/>
    </w:pPr>
    <w:rPr>
      <w:caps/>
      <w:lang w:val="en-AU"/>
    </w:rPr>
  </w:style>
  <w:style w:type="paragraph" w:styleId="TOC5">
    <w:name w:val="toc 5"/>
    <w:basedOn w:val="Normal"/>
    <w:next w:val="Normal"/>
    <w:autoRedefine/>
    <w:semiHidden/>
    <w:rsid w:val="00A849BF"/>
    <w:pPr>
      <w:ind w:left="800"/>
    </w:pPr>
  </w:style>
  <w:style w:type="paragraph" w:customStyle="1" w:styleId="NewAct">
    <w:name w:val="New Act"/>
    <w:basedOn w:val="Normal"/>
    <w:rsid w:val="00A849BF"/>
    <w:pPr>
      <w:keepNext/>
      <w:spacing w:before="180"/>
    </w:pPr>
    <w:rPr>
      <w:rFonts w:ascii="Arial" w:hAnsi="Arial"/>
      <w:b/>
      <w:sz w:val="20"/>
      <w:lang w:val="en-AU"/>
    </w:rPr>
  </w:style>
  <w:style w:type="paragraph" w:customStyle="1" w:styleId="amd">
    <w:name w:val="amd"/>
    <w:basedOn w:val="Normal"/>
    <w:next w:val="Normal"/>
    <w:rsid w:val="00A849BF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  <w:lang w:val="en-AU"/>
    </w:rPr>
  </w:style>
  <w:style w:type="paragraph" w:customStyle="1" w:styleId="N-line3">
    <w:name w:val="N-line3"/>
    <w:basedOn w:val="Normal"/>
    <w:next w:val="Normal"/>
    <w:rsid w:val="00A849BF"/>
    <w:pPr>
      <w:pBdr>
        <w:bottom w:val="single" w:sz="12" w:space="1" w:color="auto"/>
      </w:pBdr>
      <w:jc w:val="both"/>
    </w:pPr>
    <w:rPr>
      <w:lang w:val="en-AU"/>
    </w:rPr>
  </w:style>
  <w:style w:type="paragraph" w:customStyle="1" w:styleId="00SigningPage">
    <w:name w:val="00SigningPage"/>
    <w:basedOn w:val="Normal"/>
    <w:rsid w:val="00A849BF"/>
  </w:style>
  <w:style w:type="paragraph" w:customStyle="1" w:styleId="01Contents">
    <w:name w:val="01Contents"/>
    <w:basedOn w:val="Normal"/>
    <w:rsid w:val="00A849BF"/>
  </w:style>
  <w:style w:type="paragraph" w:customStyle="1" w:styleId="BillBasic">
    <w:name w:val="BillBasic"/>
    <w:rsid w:val="00A849BF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A849BF"/>
  </w:style>
  <w:style w:type="paragraph" w:customStyle="1" w:styleId="TableHeading">
    <w:name w:val="TableHeading"/>
    <w:basedOn w:val="Normal"/>
    <w:rsid w:val="00A849BF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A849BF"/>
  </w:style>
  <w:style w:type="character" w:customStyle="1" w:styleId="charTableNo">
    <w:name w:val="charTableNo"/>
    <w:basedOn w:val="DefaultParagraphFont"/>
    <w:rsid w:val="00A849BF"/>
  </w:style>
  <w:style w:type="character" w:customStyle="1" w:styleId="charTableText">
    <w:name w:val="charTableText"/>
    <w:basedOn w:val="DefaultParagraphFont"/>
    <w:rsid w:val="00A849BF"/>
  </w:style>
  <w:style w:type="paragraph" w:customStyle="1" w:styleId="Actbullet">
    <w:name w:val="Act bullet"/>
    <w:basedOn w:val="Normal"/>
    <w:rsid w:val="00A849BF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A849BF"/>
    <w:rPr>
      <w:u w:val="single"/>
    </w:rPr>
  </w:style>
  <w:style w:type="paragraph" w:customStyle="1" w:styleId="Actdetails">
    <w:name w:val="Act details"/>
    <w:basedOn w:val="ChronTabledetails"/>
    <w:rsid w:val="00A849BF"/>
  </w:style>
  <w:style w:type="paragraph" w:customStyle="1" w:styleId="NewActItals">
    <w:name w:val="New Act Itals"/>
    <w:basedOn w:val="NewAct"/>
    <w:rsid w:val="00A849BF"/>
    <w:rPr>
      <w:i/>
    </w:rPr>
  </w:style>
  <w:style w:type="paragraph" w:customStyle="1" w:styleId="NewActShaded">
    <w:name w:val="New Act Shaded"/>
    <w:basedOn w:val="NewAct"/>
    <w:rsid w:val="00A849BF"/>
    <w:pPr>
      <w:shd w:val="pct15" w:color="auto" w:fill="auto"/>
    </w:pPr>
  </w:style>
  <w:style w:type="paragraph" w:customStyle="1" w:styleId="Actbulletshaded">
    <w:name w:val="Act bullet shaded"/>
    <w:basedOn w:val="Actbullet"/>
    <w:rsid w:val="00A849BF"/>
    <w:pPr>
      <w:shd w:val="pct15" w:color="auto" w:fill="FFFFFF"/>
    </w:pPr>
  </w:style>
  <w:style w:type="paragraph" w:customStyle="1" w:styleId="Actdetailsshaded">
    <w:name w:val="Act details shaded"/>
    <w:basedOn w:val="Actdetails"/>
    <w:rsid w:val="00A849BF"/>
    <w:pPr>
      <w:shd w:val="pct15" w:color="auto" w:fill="FFFFFF"/>
    </w:pPr>
  </w:style>
  <w:style w:type="character" w:customStyle="1" w:styleId="charItals">
    <w:name w:val="charItals"/>
    <w:basedOn w:val="DefaultParagraphFont"/>
    <w:rsid w:val="00A849BF"/>
    <w:rPr>
      <w:i/>
    </w:rPr>
  </w:style>
  <w:style w:type="paragraph" w:customStyle="1" w:styleId="NewReg">
    <w:name w:val="New Reg"/>
    <w:basedOn w:val="Normal"/>
    <w:rsid w:val="00A849BF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A849BF"/>
    <w:pPr>
      <w:shd w:val="pct15" w:color="auto" w:fill="FFFFFF"/>
    </w:pPr>
  </w:style>
  <w:style w:type="paragraph" w:customStyle="1" w:styleId="NewRegitals">
    <w:name w:val="New Reg itals"/>
    <w:basedOn w:val="NewReg"/>
    <w:rsid w:val="00A849BF"/>
    <w:rPr>
      <w:i/>
    </w:rPr>
  </w:style>
  <w:style w:type="paragraph" w:customStyle="1" w:styleId="NewRegnote">
    <w:name w:val="New Reg note"/>
    <w:basedOn w:val="NewReg"/>
    <w:rsid w:val="00A849BF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A849BF"/>
    <w:pPr>
      <w:shd w:val="pct15" w:color="auto" w:fill="FFFFFF"/>
    </w:pPr>
  </w:style>
  <w:style w:type="paragraph" w:customStyle="1" w:styleId="InfoText">
    <w:name w:val="InfoText"/>
    <w:basedOn w:val="Normal"/>
    <w:rsid w:val="00A849BF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A849BF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A849BF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A849BF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A849BF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A849BF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A849BF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A849BF"/>
    <w:pPr>
      <w:ind w:left="0"/>
    </w:pPr>
  </w:style>
  <w:style w:type="paragraph" w:customStyle="1" w:styleId="Number">
    <w:name w:val="Number"/>
    <w:basedOn w:val="Normal"/>
    <w:rsid w:val="00A849BF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A849BF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A849BF"/>
  </w:style>
  <w:style w:type="paragraph" w:customStyle="1" w:styleId="Principal">
    <w:name w:val="Principal"/>
    <w:basedOn w:val="Normal"/>
    <w:rsid w:val="00A849BF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A849BF"/>
    <w:pPr>
      <w:ind w:left="600"/>
    </w:pPr>
  </w:style>
  <w:style w:type="paragraph" w:customStyle="1" w:styleId="PrincipalActdetails">
    <w:name w:val="Principal Act details"/>
    <w:basedOn w:val="Actdetails"/>
    <w:rsid w:val="00A849BF"/>
    <w:pPr>
      <w:ind w:left="600"/>
    </w:pPr>
  </w:style>
  <w:style w:type="paragraph" w:customStyle="1" w:styleId="CrossRef">
    <w:name w:val="CrossRef"/>
    <w:basedOn w:val="NewAct"/>
    <w:rsid w:val="00A849BF"/>
    <w:rPr>
      <w:b w:val="0"/>
      <w:sz w:val="18"/>
    </w:rPr>
  </w:style>
  <w:style w:type="paragraph" w:customStyle="1" w:styleId="ChronTableShaded">
    <w:name w:val="Chron Table Shaded"/>
    <w:basedOn w:val="ChronTable"/>
    <w:rsid w:val="00A849BF"/>
    <w:pPr>
      <w:shd w:val="pct15" w:color="auto" w:fill="FFFFFF"/>
    </w:pPr>
  </w:style>
  <w:style w:type="paragraph" w:customStyle="1" w:styleId="repealedNIFAct">
    <w:name w:val="repealed NIF Act"/>
    <w:basedOn w:val="NewAct"/>
    <w:rsid w:val="00A849BF"/>
    <w:rPr>
      <w:b w:val="0"/>
      <w:u w:val="single"/>
    </w:rPr>
  </w:style>
  <w:style w:type="paragraph" w:customStyle="1" w:styleId="repealedNIFReg">
    <w:name w:val="repealed NIF Reg"/>
    <w:basedOn w:val="NewReg"/>
    <w:rsid w:val="00A849BF"/>
    <w:rPr>
      <w:b w:val="0"/>
      <w:u w:val="single"/>
    </w:rPr>
  </w:style>
  <w:style w:type="paragraph" w:customStyle="1" w:styleId="NotrepealedAct">
    <w:name w:val="Not repealed Act"/>
    <w:basedOn w:val="NewAct"/>
    <w:rsid w:val="00A849BF"/>
    <w:rPr>
      <w:b w:val="0"/>
    </w:rPr>
  </w:style>
  <w:style w:type="paragraph" w:customStyle="1" w:styleId="repealedNIFActshaded">
    <w:name w:val="repealed NIF Act shaded"/>
    <w:basedOn w:val="repealedNIFAct"/>
    <w:rsid w:val="00A849BF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A849BF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A849BF"/>
    <w:pPr>
      <w:shd w:val="pct15" w:color="auto" w:fill="FFFFFF"/>
    </w:pPr>
  </w:style>
  <w:style w:type="paragraph" w:customStyle="1" w:styleId="InfoTextBullet">
    <w:name w:val="InfoTextBullet"/>
    <w:basedOn w:val="InfoText"/>
    <w:rsid w:val="00A849BF"/>
    <w:pPr>
      <w:numPr>
        <w:numId w:val="3"/>
      </w:numPr>
    </w:pPr>
  </w:style>
  <w:style w:type="paragraph" w:customStyle="1" w:styleId="TableExample">
    <w:name w:val="TableExample"/>
    <w:basedOn w:val="Normal"/>
    <w:rsid w:val="00A849BF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A849BF"/>
  </w:style>
  <w:style w:type="paragraph" w:styleId="Footer">
    <w:name w:val="footer"/>
    <w:basedOn w:val="Normal"/>
    <w:rsid w:val="00A849BF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A849BF"/>
    <w:pPr>
      <w:spacing w:after="60"/>
      <w:ind w:left="2800"/>
    </w:pPr>
    <w:rPr>
      <w:rFonts w:ascii="ACTCrest" w:hAnsi="ACTCrest"/>
      <w:sz w:val="216"/>
      <w:lang w:val="en-AU"/>
    </w:rPr>
  </w:style>
  <w:style w:type="paragraph" w:customStyle="1" w:styleId="N-TOCheading">
    <w:name w:val="N-TOCheading"/>
    <w:basedOn w:val="Normal"/>
    <w:next w:val="N-9pt"/>
    <w:rsid w:val="00A849BF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  <w:lang w:val="en-AU"/>
    </w:rPr>
  </w:style>
  <w:style w:type="paragraph" w:customStyle="1" w:styleId="N-9pt">
    <w:name w:val="N-9pt"/>
    <w:basedOn w:val="BillBasic"/>
    <w:next w:val="BillBasic"/>
    <w:rsid w:val="00A849BF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A849BF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A849B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849BF"/>
    <w:pPr>
      <w:spacing w:before="120" w:after="60"/>
    </w:pPr>
  </w:style>
  <w:style w:type="paragraph" w:customStyle="1" w:styleId="HeaderOdd6">
    <w:name w:val="HeaderOdd6"/>
    <w:basedOn w:val="HeaderEven6"/>
    <w:rsid w:val="00A849BF"/>
    <w:pPr>
      <w:jc w:val="right"/>
    </w:pPr>
  </w:style>
  <w:style w:type="paragraph" w:customStyle="1" w:styleId="HeaderOdd">
    <w:name w:val="HeaderOdd"/>
    <w:basedOn w:val="HeaderEven"/>
    <w:rsid w:val="00A849BF"/>
    <w:pPr>
      <w:jc w:val="right"/>
    </w:pPr>
  </w:style>
  <w:style w:type="character" w:styleId="PageNumber">
    <w:name w:val="page number"/>
    <w:basedOn w:val="DefaultParagraphFont"/>
    <w:rsid w:val="00A849BF"/>
  </w:style>
  <w:style w:type="paragraph" w:customStyle="1" w:styleId="Regdetails">
    <w:name w:val="Reg details"/>
    <w:basedOn w:val="Normal"/>
    <w:rsid w:val="00A849BF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A849BF"/>
    <w:pPr>
      <w:ind w:left="1200"/>
    </w:pPr>
  </w:style>
  <w:style w:type="paragraph" w:styleId="TOC7">
    <w:name w:val="toc 7"/>
    <w:basedOn w:val="Normal"/>
    <w:next w:val="Normal"/>
    <w:autoRedefine/>
    <w:semiHidden/>
    <w:rsid w:val="00A849BF"/>
    <w:pPr>
      <w:ind w:left="1440"/>
    </w:pPr>
  </w:style>
  <w:style w:type="paragraph" w:styleId="TOC8">
    <w:name w:val="toc 8"/>
    <w:basedOn w:val="Normal"/>
    <w:next w:val="Normal"/>
    <w:autoRedefine/>
    <w:semiHidden/>
    <w:rsid w:val="00A849BF"/>
    <w:pPr>
      <w:ind w:left="1680"/>
    </w:pPr>
  </w:style>
  <w:style w:type="paragraph" w:styleId="TOC9">
    <w:name w:val="toc 9"/>
    <w:basedOn w:val="Normal"/>
    <w:next w:val="Normal"/>
    <w:autoRedefine/>
    <w:semiHidden/>
    <w:rsid w:val="00A849BF"/>
    <w:pPr>
      <w:ind w:left="1920"/>
    </w:pPr>
  </w:style>
  <w:style w:type="paragraph" w:customStyle="1" w:styleId="aNote">
    <w:name w:val="aNote"/>
    <w:basedOn w:val="BillBasic"/>
    <w:rsid w:val="00A849BF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A849BF"/>
    <w:pPr>
      <w:spacing w:before="80"/>
      <w:ind w:left="180" w:right="-60" w:hanging="180"/>
    </w:pPr>
    <w:rPr>
      <w:rFonts w:ascii="Arial" w:hAnsi="Arial"/>
      <w:sz w:val="18"/>
      <w:lang w:val="en-AU"/>
    </w:rPr>
  </w:style>
  <w:style w:type="paragraph" w:customStyle="1" w:styleId="details">
    <w:name w:val="details"/>
    <w:basedOn w:val="Normal"/>
    <w:rsid w:val="00A849BF"/>
    <w:pPr>
      <w:tabs>
        <w:tab w:val="right" w:leader="dot" w:pos="6612"/>
      </w:tabs>
      <w:ind w:left="660" w:right="-60"/>
    </w:pPr>
    <w:rPr>
      <w:rFonts w:ascii="Arial" w:hAnsi="Arial"/>
      <w:sz w:val="18"/>
      <w:lang w:val="en-AU"/>
    </w:rPr>
  </w:style>
  <w:style w:type="paragraph" w:customStyle="1" w:styleId="Note">
    <w:name w:val="Note"/>
    <w:basedOn w:val="details"/>
    <w:rsid w:val="00A849BF"/>
    <w:pPr>
      <w:ind w:left="672" w:hanging="540"/>
    </w:pPr>
  </w:style>
  <w:style w:type="paragraph" w:styleId="BodyText">
    <w:name w:val="Body Text"/>
    <w:basedOn w:val="Normal"/>
    <w:rsid w:val="00A849BF"/>
    <w:pPr>
      <w:spacing w:before="80" w:after="120"/>
      <w:jc w:val="both"/>
    </w:pPr>
    <w:rPr>
      <w:lang w:val="en-AU"/>
    </w:rPr>
  </w:style>
  <w:style w:type="paragraph" w:customStyle="1" w:styleId="Info">
    <w:name w:val="Info"/>
    <w:basedOn w:val="Normal"/>
    <w:rsid w:val="00A849BF"/>
    <w:pPr>
      <w:ind w:left="460" w:right="-60"/>
    </w:pPr>
    <w:rPr>
      <w:rFonts w:ascii="Arial" w:hAnsi="Arial"/>
      <w:sz w:val="18"/>
      <w:lang w:val="en-AU"/>
    </w:rPr>
  </w:style>
  <w:style w:type="paragraph" w:customStyle="1" w:styleId="Amainreturn">
    <w:name w:val="A main return"/>
    <w:basedOn w:val="Normal"/>
    <w:next w:val="Normal"/>
    <w:rsid w:val="00A849BF"/>
    <w:pPr>
      <w:spacing w:before="80" w:after="60"/>
      <w:jc w:val="both"/>
    </w:pPr>
    <w:rPr>
      <w:lang w:val="en-AU"/>
    </w:rPr>
  </w:style>
  <w:style w:type="paragraph" w:customStyle="1" w:styleId="Newreg0">
    <w:name w:val="New reg"/>
    <w:basedOn w:val="Normal"/>
    <w:rsid w:val="00A849BF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  <w:lang w:val="en-AU"/>
    </w:rPr>
  </w:style>
  <w:style w:type="paragraph" w:customStyle="1" w:styleId="Actdetailsnote">
    <w:name w:val="Act details note"/>
    <w:basedOn w:val="Actdetails"/>
    <w:rsid w:val="00A849BF"/>
    <w:pPr>
      <w:ind w:left="1620" w:hanging="720"/>
    </w:pPr>
  </w:style>
  <w:style w:type="character" w:styleId="Hyperlink">
    <w:name w:val="Hyperlink"/>
    <w:basedOn w:val="DefaultParagraphFont"/>
    <w:rsid w:val="00A849BF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A849BF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A849BF"/>
    <w:pPr>
      <w:keepNext/>
      <w:spacing w:before="320" w:after="60"/>
      <w:jc w:val="center"/>
    </w:pPr>
    <w:rPr>
      <w:b/>
      <w:caps/>
      <w:lang w:val="en-AU"/>
    </w:rPr>
  </w:style>
  <w:style w:type="paragraph" w:customStyle="1" w:styleId="aExamHead">
    <w:name w:val="aExam Head"/>
    <w:basedOn w:val="Normal"/>
    <w:next w:val="Normal"/>
    <w:rsid w:val="00A849BF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  <w:lang w:val="en-AU"/>
    </w:rPr>
  </w:style>
  <w:style w:type="paragraph" w:customStyle="1" w:styleId="halfout">
    <w:name w:val="half out"/>
    <w:rsid w:val="00A849BF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A849BF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A849BF"/>
    <w:pPr>
      <w:keepNext/>
      <w:tabs>
        <w:tab w:val="left" w:pos="700"/>
      </w:tabs>
      <w:spacing w:before="360" w:after="60"/>
    </w:pPr>
    <w:rPr>
      <w:rFonts w:ascii="Arial" w:hAnsi="Arial"/>
      <w:b/>
      <w:lang w:val="en-AU"/>
    </w:rPr>
  </w:style>
  <w:style w:type="paragraph" w:customStyle="1" w:styleId="EndnotesAbbrev">
    <w:name w:val="EndnotesAbbrev"/>
    <w:basedOn w:val="Normal"/>
    <w:rsid w:val="00A849BF"/>
    <w:pPr>
      <w:spacing w:before="20"/>
    </w:pPr>
    <w:rPr>
      <w:rFonts w:ascii="Arial" w:hAnsi="Arial"/>
      <w:color w:val="000000"/>
      <w:sz w:val="16"/>
      <w:lang w:val="en-AU"/>
    </w:rPr>
  </w:style>
  <w:style w:type="paragraph" w:customStyle="1" w:styleId="MainHdg">
    <w:name w:val="MainHdg"/>
    <w:basedOn w:val="Normal"/>
    <w:rsid w:val="00A849BF"/>
    <w:rPr>
      <w:rFonts w:ascii="Arial" w:hAnsi="Arial"/>
      <w:b/>
    </w:rPr>
  </w:style>
  <w:style w:type="paragraph" w:customStyle="1" w:styleId="ChronTableBold">
    <w:name w:val="ChronTableBold"/>
    <w:basedOn w:val="ChronTable"/>
    <w:rsid w:val="00A849BF"/>
    <w:pPr>
      <w:keepNext/>
    </w:pPr>
    <w:rPr>
      <w:b/>
    </w:rPr>
  </w:style>
  <w:style w:type="paragraph" w:customStyle="1" w:styleId="ChronTabledetails">
    <w:name w:val="Chron Table details"/>
    <w:basedOn w:val="ChronTable"/>
    <w:rsid w:val="00A849BF"/>
    <w:pPr>
      <w:spacing w:before="0" w:after="120"/>
    </w:pPr>
    <w:rPr>
      <w:lang w:val="en-AU"/>
    </w:rPr>
  </w:style>
  <w:style w:type="paragraph" w:customStyle="1" w:styleId="ChronTabledetailsshaded">
    <w:name w:val="Chron Table details shaded"/>
    <w:basedOn w:val="ChronTabledetails"/>
    <w:rsid w:val="00A849BF"/>
    <w:pPr>
      <w:shd w:val="pct15" w:color="auto" w:fill="FFFFFF"/>
    </w:pPr>
  </w:style>
  <w:style w:type="paragraph" w:customStyle="1" w:styleId="SubHdg">
    <w:name w:val="SubHdg"/>
    <w:basedOn w:val="Normal"/>
    <w:rsid w:val="00A849BF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A849BF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  <w:lang w:val="en-AU"/>
    </w:rPr>
  </w:style>
  <w:style w:type="paragraph" w:customStyle="1" w:styleId="ref">
    <w:name w:val="ref"/>
    <w:basedOn w:val="BillBasic"/>
    <w:next w:val="Normal"/>
    <w:rsid w:val="00A849BF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A849BF"/>
    <w:pPr>
      <w:numPr>
        <w:numId w:val="6"/>
      </w:numPr>
      <w:spacing w:before="80" w:after="60"/>
      <w:jc w:val="both"/>
    </w:pPr>
    <w:rPr>
      <w:lang w:val="en-AU"/>
    </w:rPr>
  </w:style>
  <w:style w:type="paragraph" w:styleId="ListBullet2">
    <w:name w:val="List Bullet 2"/>
    <w:basedOn w:val="Normal"/>
    <w:autoRedefine/>
    <w:rsid w:val="00A849BF"/>
    <w:pPr>
      <w:numPr>
        <w:numId w:val="8"/>
      </w:numPr>
      <w:spacing w:before="80" w:after="60"/>
      <w:jc w:val="both"/>
    </w:pPr>
    <w:rPr>
      <w:lang w:val="en-AU"/>
    </w:rPr>
  </w:style>
  <w:style w:type="paragraph" w:styleId="ListBullet3">
    <w:name w:val="List Bullet 3"/>
    <w:basedOn w:val="Normal"/>
    <w:autoRedefine/>
    <w:rsid w:val="00A849BF"/>
    <w:pPr>
      <w:numPr>
        <w:numId w:val="9"/>
      </w:numPr>
      <w:spacing w:before="80" w:after="60"/>
      <w:jc w:val="both"/>
    </w:pPr>
    <w:rPr>
      <w:lang w:val="en-AU"/>
    </w:rPr>
  </w:style>
  <w:style w:type="paragraph" w:styleId="ListBullet4">
    <w:name w:val="List Bullet 4"/>
    <w:basedOn w:val="Normal"/>
    <w:autoRedefine/>
    <w:rsid w:val="00A849BF"/>
    <w:pPr>
      <w:numPr>
        <w:numId w:val="7"/>
      </w:numPr>
      <w:spacing w:before="80" w:after="60"/>
      <w:jc w:val="both"/>
    </w:pPr>
    <w:rPr>
      <w:lang w:val="en-AU"/>
    </w:rPr>
  </w:style>
  <w:style w:type="paragraph" w:styleId="ListBullet5">
    <w:name w:val="List Bullet 5"/>
    <w:basedOn w:val="Normal"/>
    <w:autoRedefine/>
    <w:rsid w:val="00A849BF"/>
    <w:pPr>
      <w:numPr>
        <w:numId w:val="10"/>
      </w:numPr>
      <w:spacing w:before="80" w:after="60"/>
      <w:jc w:val="both"/>
    </w:pPr>
    <w:rPr>
      <w:lang w:val="en-AU"/>
    </w:rPr>
  </w:style>
  <w:style w:type="paragraph" w:styleId="ListNumber">
    <w:name w:val="List Number"/>
    <w:basedOn w:val="Normal"/>
    <w:rsid w:val="00A849BF"/>
    <w:pPr>
      <w:numPr>
        <w:numId w:val="11"/>
      </w:numPr>
      <w:spacing w:before="80" w:after="60"/>
      <w:jc w:val="both"/>
    </w:pPr>
    <w:rPr>
      <w:lang w:val="en-AU"/>
    </w:rPr>
  </w:style>
  <w:style w:type="paragraph" w:styleId="ListNumber2">
    <w:name w:val="List Number 2"/>
    <w:basedOn w:val="Normal"/>
    <w:rsid w:val="00A849BF"/>
    <w:pPr>
      <w:numPr>
        <w:numId w:val="12"/>
      </w:numPr>
      <w:spacing w:before="80" w:after="60"/>
      <w:jc w:val="both"/>
    </w:pPr>
    <w:rPr>
      <w:lang w:val="en-AU"/>
    </w:rPr>
  </w:style>
  <w:style w:type="paragraph" w:styleId="ListNumber3">
    <w:name w:val="List Number 3"/>
    <w:basedOn w:val="Normal"/>
    <w:rsid w:val="00A849BF"/>
    <w:pPr>
      <w:numPr>
        <w:numId w:val="13"/>
      </w:numPr>
      <w:spacing w:before="80" w:after="60"/>
      <w:jc w:val="both"/>
    </w:pPr>
    <w:rPr>
      <w:lang w:val="en-AU"/>
    </w:rPr>
  </w:style>
  <w:style w:type="paragraph" w:styleId="ListNumber4">
    <w:name w:val="List Number 4"/>
    <w:basedOn w:val="Normal"/>
    <w:rsid w:val="00A849BF"/>
    <w:pPr>
      <w:numPr>
        <w:numId w:val="14"/>
      </w:numPr>
      <w:spacing w:before="80" w:after="60"/>
      <w:jc w:val="both"/>
    </w:pPr>
    <w:rPr>
      <w:lang w:val="en-AU"/>
    </w:rPr>
  </w:style>
  <w:style w:type="paragraph" w:styleId="ListNumber5">
    <w:name w:val="List Number 5"/>
    <w:basedOn w:val="Normal"/>
    <w:rsid w:val="00A849BF"/>
    <w:pPr>
      <w:numPr>
        <w:numId w:val="15"/>
      </w:numPr>
      <w:spacing w:before="80" w:after="60"/>
      <w:jc w:val="both"/>
    </w:pPr>
    <w:rPr>
      <w:lang w:val="en-AU"/>
    </w:rPr>
  </w:style>
  <w:style w:type="paragraph" w:customStyle="1" w:styleId="Amain">
    <w:name w:val="A main"/>
    <w:aliases w:val="all sections,all s,as,a,indent(a)"/>
    <w:basedOn w:val="Normal"/>
    <w:rsid w:val="00A849BF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  <w:lang w:val="en-AU"/>
    </w:rPr>
  </w:style>
  <w:style w:type="paragraph" w:customStyle="1" w:styleId="AH1Part">
    <w:name w:val="A H1 Part"/>
    <w:basedOn w:val="Normal"/>
    <w:next w:val="AH3sec"/>
    <w:rsid w:val="00A849BF"/>
    <w:pPr>
      <w:keepNext/>
      <w:spacing w:before="320" w:after="60"/>
      <w:jc w:val="center"/>
    </w:pPr>
    <w:rPr>
      <w:rFonts w:ascii="Times" w:hAnsi="Times"/>
      <w:b/>
      <w:caps/>
      <w:lang w:val="en-AU"/>
    </w:rPr>
  </w:style>
  <w:style w:type="paragraph" w:customStyle="1" w:styleId="AH3sec">
    <w:name w:val="A H3 sec"/>
    <w:aliases w:val=" H3,H3"/>
    <w:basedOn w:val="Normal"/>
    <w:next w:val="Amain"/>
    <w:rsid w:val="00A849BF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  <w:lang w:val="en-AU"/>
    </w:rPr>
  </w:style>
  <w:style w:type="paragraph" w:customStyle="1" w:styleId="AH2Div">
    <w:name w:val="A H2 Div"/>
    <w:basedOn w:val="Normal"/>
    <w:next w:val="AH3sec"/>
    <w:rsid w:val="00A849BF"/>
    <w:pPr>
      <w:keepNext/>
      <w:spacing w:before="140" w:after="40"/>
      <w:jc w:val="center"/>
    </w:pPr>
    <w:rPr>
      <w:rFonts w:ascii="Times" w:hAnsi="Times"/>
      <w:b/>
      <w:i/>
      <w:lang w:val="en-AU"/>
    </w:rPr>
  </w:style>
  <w:style w:type="paragraph" w:customStyle="1" w:styleId="BillBasic0">
    <w:name w:val="Bill Basic"/>
    <w:rsid w:val="00A849BF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A849BF"/>
    <w:pPr>
      <w:ind w:left="900" w:hanging="500"/>
    </w:pPr>
  </w:style>
  <w:style w:type="paragraph" w:customStyle="1" w:styleId="InparaDef">
    <w:name w:val="InparaDef"/>
    <w:basedOn w:val="BillBasic0"/>
    <w:rsid w:val="00A849BF"/>
    <w:pPr>
      <w:ind w:left="1720" w:hanging="380"/>
    </w:pPr>
  </w:style>
  <w:style w:type="paragraph" w:customStyle="1" w:styleId="Apara">
    <w:name w:val="A para"/>
    <w:basedOn w:val="BillBasic0"/>
    <w:rsid w:val="00A849BF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A849BF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A849BF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A849BF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A849BF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A849BF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A849BF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A849BF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A849BF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A849BF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A849BF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A849BF"/>
    <w:pPr>
      <w:jc w:val="center"/>
    </w:pPr>
    <w:rPr>
      <w:rFonts w:ascii="Helvetica" w:hAnsi="Helvetica"/>
      <w:sz w:val="10"/>
      <w:lang w:val="en-AU"/>
    </w:rPr>
  </w:style>
  <w:style w:type="paragraph" w:customStyle="1" w:styleId="BillField">
    <w:name w:val="BillField"/>
    <w:basedOn w:val="Amain"/>
    <w:rsid w:val="00A849BF"/>
  </w:style>
  <w:style w:type="paragraph" w:customStyle="1" w:styleId="N-afterBillname">
    <w:name w:val="N-afterBillname"/>
    <w:basedOn w:val="BillBasic0"/>
    <w:rsid w:val="00A849BF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A849BF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A849BF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A849BF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A849BF"/>
  </w:style>
  <w:style w:type="paragraph" w:customStyle="1" w:styleId="IH5Div">
    <w:name w:val="I H5 Div"/>
    <w:basedOn w:val="AH2Div"/>
    <w:rsid w:val="00A849BF"/>
  </w:style>
  <w:style w:type="paragraph" w:customStyle="1" w:styleId="Inparamainreturn">
    <w:name w:val="Inpara main return"/>
    <w:basedOn w:val="Inparamain"/>
    <w:rsid w:val="00A849BF"/>
    <w:pPr>
      <w:spacing w:before="0"/>
    </w:pPr>
  </w:style>
  <w:style w:type="paragraph" w:customStyle="1" w:styleId="aExamhead0">
    <w:name w:val="aExam head"/>
    <w:basedOn w:val="BillBasic0"/>
    <w:next w:val="aNote"/>
    <w:rsid w:val="00A849BF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A849BF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A849BF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A849BF"/>
    <w:pPr>
      <w:numPr>
        <w:numId w:val="1"/>
      </w:numPr>
      <w:tabs>
        <w:tab w:val="right" w:leader="dot" w:pos="6612"/>
      </w:tabs>
    </w:pPr>
  </w:style>
  <w:style w:type="paragraph" w:customStyle="1" w:styleId="Reg">
    <w:name w:val="Reg"/>
    <w:basedOn w:val="Normal"/>
    <w:rsid w:val="00A849BF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  <w:lang w:val="en-AU"/>
    </w:rPr>
  </w:style>
  <w:style w:type="paragraph" w:customStyle="1" w:styleId="notified">
    <w:name w:val="notified"/>
    <w:basedOn w:val="Newreg0"/>
    <w:rsid w:val="00A849BF"/>
    <w:pPr>
      <w:ind w:left="672" w:hanging="48"/>
    </w:pPr>
  </w:style>
  <w:style w:type="paragraph" w:customStyle="1" w:styleId="Act">
    <w:name w:val="Act"/>
    <w:basedOn w:val="Normal"/>
    <w:rsid w:val="00A849BF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  <w:lang w:val="en-AU"/>
    </w:rPr>
  </w:style>
  <w:style w:type="paragraph" w:customStyle="1" w:styleId="Copyright">
    <w:name w:val="Copyright"/>
    <w:basedOn w:val="Normal"/>
    <w:rsid w:val="00A849BF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A849BF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A849BF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A849BF"/>
    <w:pPr>
      <w:keepNext/>
      <w:numPr>
        <w:numId w:val="4"/>
      </w:numPr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A849BF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A849BF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  <w:lang w:val="en-AU"/>
    </w:rPr>
  </w:style>
  <w:style w:type="paragraph" w:styleId="ListContinue5">
    <w:name w:val="List Continue 5"/>
    <w:basedOn w:val="Normal"/>
    <w:rsid w:val="00A849BF"/>
    <w:pPr>
      <w:spacing w:before="80" w:after="120"/>
      <w:ind w:left="1415"/>
      <w:jc w:val="both"/>
    </w:pPr>
    <w:rPr>
      <w:lang w:val="en-AU"/>
    </w:rPr>
  </w:style>
  <w:style w:type="character" w:styleId="FollowedHyperlink">
    <w:name w:val="FollowedHyperlink"/>
    <w:basedOn w:val="DefaultParagraphFont"/>
    <w:rsid w:val="00A849BF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A849BF"/>
    <w:pPr>
      <w:spacing w:before="180"/>
    </w:pPr>
  </w:style>
  <w:style w:type="paragraph" w:customStyle="1" w:styleId="ChronTableRep">
    <w:name w:val="Chron Table Rep"/>
    <w:basedOn w:val="ChronTabledetails"/>
    <w:rsid w:val="00A849BF"/>
    <w:pPr>
      <w:spacing w:before="180"/>
    </w:pPr>
  </w:style>
  <w:style w:type="paragraph" w:styleId="NormalWeb">
    <w:name w:val="Normal (Web)"/>
    <w:basedOn w:val="Normal"/>
    <w:rsid w:val="00A849BF"/>
    <w:pPr>
      <w:spacing w:before="100" w:beforeAutospacing="1" w:after="100" w:afterAutospacing="1"/>
    </w:pPr>
    <w:rPr>
      <w:rFonts w:ascii="Verdana" w:hAnsi="Verdana"/>
      <w:sz w:val="20"/>
      <w:lang w:val="en-AU"/>
    </w:rPr>
  </w:style>
  <w:style w:type="paragraph" w:styleId="BalloonText">
    <w:name w:val="Balloon Text"/>
    <w:basedOn w:val="Normal"/>
    <w:link w:val="BalloonTextChar"/>
    <w:rsid w:val="00CA2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7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2</TotalTime>
  <Pages>39</Pages>
  <Words>14631</Words>
  <Characters>69795</Characters>
  <Application>Microsoft Office Word</Application>
  <DocSecurity>0</DocSecurity>
  <Lines>2791</Lines>
  <Paragraphs>1592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instruments—2003</vt:lpstr>
    </vt:vector>
  </TitlesOfParts>
  <Company>ACT Government</Company>
  <LinksUpToDate>false</LinksUpToDate>
  <CharactersWithSpaces>82834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instruments—2003</dc:title>
  <dc:subject/>
  <dc:creator>ACT Government</dc:creator>
  <cp:keywords/>
  <dc:description/>
  <cp:lastModifiedBy>Moxon, KarenL</cp:lastModifiedBy>
  <cp:revision>2</cp:revision>
  <cp:lastPrinted>2009-03-12T05:28:00Z</cp:lastPrinted>
  <dcterms:created xsi:type="dcterms:W3CDTF">2024-11-19T03:53:00Z</dcterms:created>
  <dcterms:modified xsi:type="dcterms:W3CDTF">2024-11-19T03:53:00Z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2024-10-11T03:57:06Z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4c3a6419-74bb-4372-afa8-b40ddd449b27</vt:lpwstr>
  </property>
  <property fmtid="{D5CDD505-2E9C-101B-9397-08002B2CF9AE}" pid="8" name="MSIP_Label_69af8531-eb46-4968-8cb3-105d2f5ea87e_ContentBits">
    <vt:lpwstr>0</vt:lpwstr>
  </property>
</Properties>
</file>