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5CA9" w14:textId="77777777" w:rsidR="006E56F5" w:rsidRDefault="006E56F5">
      <w:pPr>
        <w:jc w:val="center"/>
      </w:pPr>
    </w:p>
    <w:p w14:paraId="2D668228" w14:textId="77777777" w:rsidR="006E56F5" w:rsidRDefault="00A849E5">
      <w:pPr>
        <w:jc w:val="center"/>
      </w:pPr>
      <w:r>
        <w:rPr>
          <w:noProof/>
          <w:lang w:eastAsia="en-AU"/>
        </w:rPr>
        <w:drawing>
          <wp:inline distT="0" distB="0" distL="0" distR="0" wp14:anchorId="680BF95D" wp14:editId="2E6A40F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C0C4D" w14:textId="77777777" w:rsidR="006E56F5" w:rsidRDefault="006E56F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D90CE2A" w14:textId="77777777" w:rsidR="006E56F5" w:rsidRDefault="006E56F5">
      <w:pPr>
        <w:spacing w:before="240"/>
        <w:jc w:val="center"/>
      </w:pPr>
    </w:p>
    <w:p w14:paraId="0741D782" w14:textId="77777777" w:rsidR="00AE69F6" w:rsidRDefault="00AE69F6" w:rsidP="00E22793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03F55D30" w14:textId="77777777" w:rsidR="006E56F5" w:rsidRDefault="006E56F5" w:rsidP="00E22793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instruments—200</w:t>
      </w:r>
      <w:r w:rsidR="00B41082">
        <w:rPr>
          <w:rFonts w:ascii="Arial" w:hAnsi="Arial"/>
          <w:b/>
          <w:color w:val="000000"/>
          <w:sz w:val="40"/>
        </w:rPr>
        <w:t>9</w:t>
      </w:r>
    </w:p>
    <w:p w14:paraId="7704AE6F" w14:textId="77777777" w:rsidR="00643154" w:rsidRDefault="00643154" w:rsidP="00E22793">
      <w:pPr>
        <w:spacing w:before="120"/>
      </w:pPr>
    </w:p>
    <w:p w14:paraId="09A4DAC7" w14:textId="77777777" w:rsidR="006E56F5" w:rsidRDefault="006E56F5">
      <w:pPr>
        <w:pStyle w:val="N-line3"/>
      </w:pPr>
    </w:p>
    <w:p w14:paraId="1469C0EA" w14:textId="77777777" w:rsidR="006E56F5" w:rsidRDefault="006E56F5"/>
    <w:p w14:paraId="381A8276" w14:textId="77777777" w:rsidR="006E56F5" w:rsidRDefault="006E56F5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</w:t>
      </w:r>
      <w:r w:rsidR="00B41082">
        <w:rPr>
          <w:rFonts w:ascii="Arial" w:hAnsi="Arial" w:cs="Arial"/>
        </w:rPr>
        <w:t>9</w:t>
      </w:r>
    </w:p>
    <w:p w14:paraId="6C0BBE35" w14:textId="77777777" w:rsidR="006E56F5" w:rsidRDefault="006E56F5" w:rsidP="00E22793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200</w:t>
      </w:r>
      <w:r w:rsidR="001B0DB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Nos 1-</w:t>
      </w:r>
      <w:r w:rsidR="00CF3BF7">
        <w:rPr>
          <w:rFonts w:ascii="Arial" w:hAnsi="Arial" w:cs="Arial"/>
        </w:rPr>
        <w:t>269</w:t>
      </w:r>
      <w:r>
        <w:rPr>
          <w:rFonts w:ascii="Arial" w:hAnsi="Arial" w:cs="Arial"/>
        </w:rPr>
        <w:t>]</w:t>
      </w:r>
    </w:p>
    <w:p w14:paraId="198CF330" w14:textId="77777777" w:rsidR="006E56F5" w:rsidRDefault="006E56F5">
      <w:pPr>
        <w:pStyle w:val="N-line3"/>
      </w:pPr>
    </w:p>
    <w:p w14:paraId="4F5A3CB2" w14:textId="77777777" w:rsidR="006E56F5" w:rsidRDefault="006E56F5">
      <w:pPr>
        <w:spacing w:before="180" w:after="120"/>
        <w:sectPr w:rsidR="006E56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5944"/>
        <w:gridCol w:w="2402"/>
      </w:tblGrid>
      <w:tr w:rsidR="006E56F5" w14:paraId="093F711D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53D764B6" w14:textId="77777777" w:rsidR="006E56F5" w:rsidRDefault="006E56F5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200</w:t>
            </w:r>
            <w:r w:rsidR="00B41082">
              <w:rPr>
                <w:sz w:val="24"/>
              </w:rPr>
              <w:t>9</w:t>
            </w:r>
          </w:p>
        </w:tc>
      </w:tr>
      <w:tr w:rsidR="006E56F5" w14:paraId="4C9A4C60" w14:textId="77777777" w:rsidTr="000D5650">
        <w:trPr>
          <w:cantSplit/>
          <w:trHeight w:val="20"/>
        </w:trPr>
        <w:tc>
          <w:tcPr>
            <w:tcW w:w="897" w:type="dxa"/>
            <w:tcBorders>
              <w:left w:val="nil"/>
            </w:tcBorders>
          </w:tcPr>
          <w:p w14:paraId="61E31497" w14:textId="77777777" w:rsidR="006E56F5" w:rsidRDefault="006E56F5">
            <w:pPr>
              <w:pStyle w:val="ChronTableBold"/>
              <w:keepNext w:val="0"/>
              <w:spacing w:after="120"/>
            </w:pPr>
            <w:r>
              <w:t>1</w:t>
            </w:r>
          </w:p>
        </w:tc>
        <w:tc>
          <w:tcPr>
            <w:tcW w:w="5944" w:type="dxa"/>
          </w:tcPr>
          <w:p w14:paraId="5F99C164" w14:textId="77777777" w:rsidR="00FB6239" w:rsidRPr="0078147F" w:rsidRDefault="00FB6239" w:rsidP="00FB6239">
            <w:pPr>
              <w:pStyle w:val="ChronTableBold"/>
            </w:pPr>
            <w:r>
              <w:t xml:space="preserve">Road Transport (Safety and Traffic Management) Approval of Child Restraints Determination 2009 </w:t>
            </w:r>
            <w:r w:rsidR="00942781">
              <w:t>(No 1)</w:t>
            </w:r>
            <w:r w:rsidR="00FA3C5A">
              <w:t xml:space="preserve"> </w:t>
            </w:r>
            <w:r w:rsidR="00FA3C5A">
              <w:rPr>
                <w:color w:val="FF0000"/>
              </w:rPr>
              <w:t>(repealed)</w:t>
            </w:r>
          </w:p>
          <w:p w14:paraId="289CFFAF" w14:textId="77777777" w:rsidR="006E56F5" w:rsidRDefault="00FB6239" w:rsidP="00FB623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</w:t>
            </w:r>
            <w:r>
              <w:t xml:space="preserve"> </w:t>
            </w:r>
            <w:r>
              <w:rPr>
                <w:i/>
                <w:iCs/>
              </w:rPr>
              <w:t>Transport (Safety and Traffic Management) Regulation 2000, s 66</w:t>
            </w:r>
            <w:r>
              <w:rPr>
                <w:i/>
                <w:iCs/>
              </w:rPr>
              <w:br/>
            </w:r>
            <w:r w:rsidR="00A955D9">
              <w:t>notified LR 7 January 2009</w:t>
            </w:r>
            <w:r>
              <w:br/>
              <w:t>commenced 8 January 2009 (LA s 73 (2) (a))</w:t>
            </w:r>
          </w:p>
        </w:tc>
        <w:tc>
          <w:tcPr>
            <w:tcW w:w="2402" w:type="dxa"/>
            <w:tcBorders>
              <w:right w:val="nil"/>
            </w:tcBorders>
          </w:tcPr>
          <w:p w14:paraId="2A0994B2" w14:textId="77777777" w:rsidR="006E56F5" w:rsidRDefault="00FA3C5A" w:rsidP="00A553DA">
            <w:pPr>
              <w:pStyle w:val="ChronTableRep"/>
            </w:pPr>
            <w:r>
              <w:t>repealed by DI2011-30</w:t>
            </w:r>
            <w:r>
              <w:br/>
              <w:t>1</w:t>
            </w:r>
            <w:r w:rsidR="00A553DA">
              <w:t>5</w:t>
            </w:r>
            <w:r>
              <w:t xml:space="preserve"> March 2011</w:t>
            </w:r>
          </w:p>
        </w:tc>
      </w:tr>
      <w:tr w:rsidR="00FB6239" w14:paraId="0D94331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0E54D" w14:textId="77777777" w:rsidR="00FB6239" w:rsidRDefault="00FB6239" w:rsidP="002E689F">
            <w:pPr>
              <w:pStyle w:val="ChronTableBold"/>
              <w:keepNext w:val="0"/>
            </w:pPr>
            <w:r>
              <w:t>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06D" w14:textId="77777777" w:rsidR="00FB6239" w:rsidRDefault="00FB6239" w:rsidP="00FB6239">
            <w:pPr>
              <w:pStyle w:val="ChronTableBold"/>
            </w:pPr>
            <w:r>
              <w:t xml:space="preserve">Road Transport (Safety and Traffic Management) </w:t>
            </w:r>
            <w:r w:rsidR="00942781">
              <w:t>Approval of Protective Helmets for Motorbike Riders</w:t>
            </w:r>
            <w:r>
              <w:t xml:space="preserve"> Determination 2009 </w:t>
            </w:r>
            <w:r w:rsidR="00942781">
              <w:t>(No 1)</w:t>
            </w:r>
            <w:r w:rsidR="00A553DA">
              <w:t xml:space="preserve"> </w:t>
            </w:r>
            <w:r w:rsidR="00A553DA">
              <w:rPr>
                <w:color w:val="FF0000"/>
              </w:rPr>
              <w:t>(repealed)</w:t>
            </w:r>
          </w:p>
          <w:p w14:paraId="262C4D31" w14:textId="77777777" w:rsidR="00FB6239" w:rsidRDefault="00FB6239" w:rsidP="00FB6239">
            <w:pPr>
              <w:pStyle w:val="ChronTabledetails"/>
            </w:pPr>
            <w:r>
              <w:t xml:space="preserve">made under the </w:t>
            </w:r>
            <w:r w:rsidRPr="0068233B">
              <w:rPr>
                <w:i/>
              </w:rPr>
              <w:t>Road Transport (Safety and Traffic Management) Regulation 2000</w:t>
            </w:r>
            <w:r w:rsidRPr="00FB6239">
              <w:t>, s 66</w:t>
            </w:r>
            <w:r w:rsidRPr="00FB6239">
              <w:br/>
            </w:r>
            <w:r w:rsidR="00A955D9">
              <w:t>notified LR 7 January 2009</w:t>
            </w:r>
            <w:r>
              <w:br/>
              <w:t>commenced 8 January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A113E" w14:textId="77777777" w:rsidR="00FB6239" w:rsidRDefault="00A553DA" w:rsidP="00FB6239">
            <w:pPr>
              <w:pStyle w:val="ChronTableRep"/>
            </w:pPr>
            <w:r>
              <w:t>repealed by DI2015-322</w:t>
            </w:r>
            <w:r>
              <w:br/>
              <w:t>22 December 2015</w:t>
            </w:r>
          </w:p>
        </w:tc>
      </w:tr>
      <w:tr w:rsidR="0068233B" w14:paraId="043FFDE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8E2B5" w14:textId="77777777" w:rsidR="0068233B" w:rsidRDefault="0068233B" w:rsidP="002E689F">
            <w:pPr>
              <w:pStyle w:val="ChronTableBold"/>
              <w:keepNext w:val="0"/>
            </w:pPr>
            <w:r>
              <w:t>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C10" w14:textId="77777777" w:rsidR="0068233B" w:rsidRDefault="0068233B" w:rsidP="0068233B">
            <w:pPr>
              <w:pStyle w:val="ChronTableBold"/>
            </w:pPr>
            <w:r>
              <w:t>Public Place Names (Casey) Determination 2009 (No 1)</w:t>
            </w:r>
          </w:p>
          <w:p w14:paraId="30DBE880" w14:textId="77777777" w:rsidR="0068233B" w:rsidRDefault="0068233B" w:rsidP="0068233B">
            <w:pPr>
              <w:pStyle w:val="ChronTabledetails"/>
            </w:pPr>
            <w:r>
              <w:t xml:space="preserve">made under the </w:t>
            </w:r>
            <w:r w:rsidRPr="0068233B">
              <w:rPr>
                <w:i/>
              </w:rPr>
              <w:t>Public Place Names Act 1989</w:t>
            </w:r>
            <w:r w:rsidRPr="00FB6239">
              <w:t xml:space="preserve">, s </w:t>
            </w:r>
            <w:r>
              <w:t>3</w:t>
            </w:r>
            <w:r w:rsidRPr="00FB6239">
              <w:br/>
            </w:r>
            <w:r w:rsidR="00A955D9">
              <w:t>notified LR 19 January 2009</w:t>
            </w:r>
            <w:r>
              <w:br/>
              <w:t>commenced 20 January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3458C" w14:textId="77777777" w:rsidR="0068233B" w:rsidRDefault="0068233B" w:rsidP="00FB6239">
            <w:pPr>
              <w:pStyle w:val="ChronTableRep"/>
            </w:pPr>
          </w:p>
        </w:tc>
      </w:tr>
      <w:tr w:rsidR="009F6D61" w14:paraId="3225293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C4C14" w14:textId="77777777" w:rsidR="009F6D61" w:rsidRDefault="009F6D61" w:rsidP="002E689F">
            <w:pPr>
              <w:pStyle w:val="ChronTableBold"/>
              <w:keepNext w:val="0"/>
            </w:pPr>
            <w:r>
              <w:t>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7D7" w14:textId="77777777" w:rsidR="009F6D61" w:rsidRDefault="009F6D61" w:rsidP="009F6D61">
            <w:pPr>
              <w:pStyle w:val="ChronTableBold"/>
            </w:pPr>
            <w:r>
              <w:t>Public Place Names (</w:t>
            </w:r>
            <w:r w:rsidR="002E689F">
              <w:t>Harrison</w:t>
            </w:r>
            <w:r>
              <w:t>) Determination 2009 (No 1)</w:t>
            </w:r>
          </w:p>
          <w:p w14:paraId="133F9560" w14:textId="77777777" w:rsidR="009F6D61" w:rsidRDefault="009F6D61" w:rsidP="009F6D61">
            <w:pPr>
              <w:pStyle w:val="ChronTabledetails"/>
            </w:pPr>
            <w:r>
              <w:t xml:space="preserve">made under the </w:t>
            </w:r>
            <w:r w:rsidRPr="009F6D61">
              <w:rPr>
                <w:i/>
              </w:rPr>
              <w:t>Public Place Names Act 1989</w:t>
            </w:r>
            <w:r w:rsidRPr="00FB6239">
              <w:t xml:space="preserve">, s </w:t>
            </w:r>
            <w:r>
              <w:t>3</w:t>
            </w:r>
            <w:r w:rsidRPr="00FB6239">
              <w:br/>
            </w:r>
            <w:r w:rsidR="00A955D9">
              <w:t>notified LR 22 January 2009</w:t>
            </w:r>
            <w:r>
              <w:br/>
              <w:t>commenced 23 January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2376E" w14:textId="77777777" w:rsidR="009F6D61" w:rsidRDefault="009F6D61" w:rsidP="00F72559">
            <w:pPr>
              <w:pStyle w:val="ChronTableRep"/>
            </w:pPr>
          </w:p>
        </w:tc>
      </w:tr>
      <w:tr w:rsidR="009304A6" w14:paraId="56AA503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DE6D" w14:textId="77777777" w:rsidR="009304A6" w:rsidRDefault="009304A6" w:rsidP="00A56E82">
            <w:pPr>
              <w:pStyle w:val="ChronTableBold"/>
              <w:keepNext w:val="0"/>
              <w:spacing w:after="120"/>
            </w:pPr>
            <w:r>
              <w:t>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090" w14:textId="77777777" w:rsidR="009304A6" w:rsidRDefault="009304A6" w:rsidP="00A56E82">
            <w:pPr>
              <w:pStyle w:val="ChronTableBold"/>
            </w:pPr>
            <w:r>
              <w:t>Attorney-General (Fees) Amendment Determination 2009 (No 1)</w:t>
            </w:r>
            <w:r w:rsidR="00E11935">
              <w:t xml:space="preserve"> </w:t>
            </w:r>
            <w:r w:rsidR="00E11935" w:rsidRPr="00E11935">
              <w:rPr>
                <w:color w:val="FF0000"/>
              </w:rPr>
              <w:t>(repealed)</w:t>
            </w:r>
          </w:p>
          <w:p w14:paraId="5F998C8B" w14:textId="77777777" w:rsidR="009304A6" w:rsidRPr="0060548E" w:rsidRDefault="009304A6" w:rsidP="00A56E82">
            <w:pPr>
              <w:pStyle w:val="ChronTabledetails"/>
            </w:pPr>
            <w:r>
              <w:t xml:space="preserve">made under the </w:t>
            </w:r>
            <w:r w:rsidRPr="009D0D25">
              <w:rPr>
                <w:i/>
              </w:rPr>
              <w:t>Agents Act 2003</w:t>
            </w:r>
            <w:r>
              <w:t xml:space="preserve">, s 176, </w:t>
            </w:r>
            <w:r w:rsidRPr="009D0D25">
              <w:rPr>
                <w:i/>
              </w:rPr>
              <w:t>Consumer Credit (Administration) Act 1996</w:t>
            </w:r>
            <w:r>
              <w:t xml:space="preserve">, s 140, </w:t>
            </w:r>
            <w:r w:rsidRPr="009D0D25">
              <w:rPr>
                <w:i/>
              </w:rPr>
              <w:t>Court P</w:t>
            </w:r>
            <w:r>
              <w:rPr>
                <w:i/>
              </w:rPr>
              <w:t>r</w:t>
            </w:r>
            <w:r w:rsidRPr="009D0D25">
              <w:rPr>
                <w:i/>
              </w:rPr>
              <w:t>ocedures Act 2004</w:t>
            </w:r>
            <w:r>
              <w:t xml:space="preserve">, s 13, </w:t>
            </w:r>
            <w:r w:rsidRPr="009D0D25">
              <w:rPr>
                <w:i/>
              </w:rPr>
              <w:t>Liquor Act 1975</w:t>
            </w:r>
            <w:r>
              <w:t>, s 179</w:t>
            </w:r>
            <w:r>
              <w:br/>
              <w:t>notified LR 29 January 2009</w:t>
            </w:r>
            <w:r>
              <w:br/>
              <w:t>commenced 2 February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18E3C" w14:textId="77777777" w:rsidR="009304A6" w:rsidRDefault="00E11935" w:rsidP="00A56E82">
            <w:pPr>
              <w:pStyle w:val="ChronTableRep"/>
            </w:pPr>
            <w:r>
              <w:t>repealed by LA s 89 (1)</w:t>
            </w:r>
            <w:r>
              <w:br/>
              <w:t>3 February 2009</w:t>
            </w:r>
          </w:p>
        </w:tc>
      </w:tr>
      <w:tr w:rsidR="00E44200" w14:paraId="047472A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32AB6" w14:textId="77777777" w:rsidR="00E44200" w:rsidRDefault="00E44200" w:rsidP="00A56E82">
            <w:pPr>
              <w:pStyle w:val="ChronTableBold"/>
              <w:keepNext w:val="0"/>
              <w:spacing w:after="120"/>
            </w:pPr>
            <w:r>
              <w:t>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9D2" w14:textId="77777777" w:rsidR="00E44200" w:rsidRDefault="00E44200" w:rsidP="00A56E82">
            <w:pPr>
              <w:pStyle w:val="ChronTableBold"/>
            </w:pPr>
            <w:r>
              <w:t>Public Place Names (Bonner) Determination 2009 (No 1)</w:t>
            </w:r>
          </w:p>
          <w:p w14:paraId="1E5A9819" w14:textId="77777777" w:rsidR="00E44200" w:rsidRPr="00E44200" w:rsidRDefault="00E44200" w:rsidP="00E442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 February 2009</w:t>
            </w:r>
            <w:r>
              <w:br/>
              <w:t>commenced 4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9C5C2" w14:textId="77777777" w:rsidR="00E44200" w:rsidRDefault="00E44200" w:rsidP="00A56E82">
            <w:pPr>
              <w:pStyle w:val="ChronTableRep"/>
            </w:pPr>
          </w:p>
        </w:tc>
      </w:tr>
      <w:tr w:rsidR="00C307B9" w14:paraId="2202D09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03077" w14:textId="77777777" w:rsidR="00C307B9" w:rsidRDefault="00C307B9" w:rsidP="00140522">
            <w:pPr>
              <w:pStyle w:val="ChronTableBold"/>
              <w:keepNext w:val="0"/>
              <w:spacing w:after="120"/>
            </w:pPr>
            <w:r>
              <w:t>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1FF" w14:textId="77777777" w:rsidR="00C307B9" w:rsidRDefault="00C307B9" w:rsidP="00140522">
            <w:pPr>
              <w:pStyle w:val="ChronTableBold"/>
            </w:pPr>
            <w:r>
              <w:t>Road Transport (General) (Australian Road Rules - Nightlink Taxis) Exemption 2009 (No 1)</w:t>
            </w:r>
            <w:r w:rsidR="008A7841">
              <w:t xml:space="preserve"> </w:t>
            </w:r>
            <w:r w:rsidR="008A7841" w:rsidRPr="008A7841">
              <w:rPr>
                <w:color w:val="FF0000"/>
              </w:rPr>
              <w:t>(repealed)</w:t>
            </w:r>
          </w:p>
          <w:p w14:paraId="2FC97965" w14:textId="77777777" w:rsidR="00C307B9" w:rsidRPr="00E44200" w:rsidRDefault="00C307B9" w:rsidP="00C307B9">
            <w:pPr>
              <w:pStyle w:val="ChronTabledetails"/>
            </w:pPr>
            <w:r>
              <w:t xml:space="preserve">made under the </w:t>
            </w:r>
            <w:r w:rsidRPr="004E0D12"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5 February 2009</w:t>
            </w:r>
            <w:r>
              <w:br/>
              <w:t>commenced 6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2D56E" w14:textId="77777777" w:rsidR="00C307B9" w:rsidRDefault="008A7841" w:rsidP="00140522">
            <w:pPr>
              <w:pStyle w:val="ChronTableRep"/>
            </w:pPr>
            <w:r>
              <w:t>repealed by DI2009-249</w:t>
            </w:r>
            <w:r>
              <w:br/>
              <w:t>18 December 2009</w:t>
            </w:r>
          </w:p>
        </w:tc>
      </w:tr>
      <w:tr w:rsidR="004E0D12" w14:paraId="6DDDA49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7BA8" w14:textId="77777777" w:rsidR="004E0D12" w:rsidRDefault="004E0D12" w:rsidP="00140522">
            <w:pPr>
              <w:pStyle w:val="ChronTableBold"/>
              <w:keepNext w:val="0"/>
              <w:spacing w:after="120"/>
            </w:pPr>
            <w:r>
              <w:t>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739" w14:textId="77777777" w:rsidR="004E0D12" w:rsidRDefault="004E0D12" w:rsidP="00140522">
            <w:pPr>
              <w:pStyle w:val="ChronTableBold"/>
            </w:pPr>
            <w:r>
              <w:t>Gambling and Racing Control (Governing Board) Appointment 2009 (No 1)</w:t>
            </w:r>
            <w:r w:rsidR="00666308">
              <w:t xml:space="preserve"> </w:t>
            </w:r>
            <w:r w:rsidR="00666308" w:rsidRPr="00666308">
              <w:rPr>
                <w:color w:val="FF0000"/>
              </w:rPr>
              <w:t>(repealed)</w:t>
            </w:r>
          </w:p>
          <w:p w14:paraId="548DBB5B" w14:textId="77777777" w:rsidR="004E0D12" w:rsidRPr="004E0D12" w:rsidRDefault="004E0D12" w:rsidP="0066630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Gambling and Racing Control Act 1999</w:t>
            </w:r>
            <w:r>
              <w:t>, s 11</w:t>
            </w:r>
            <w:r>
              <w:br/>
              <w:t>notified LR 9 February 2009</w:t>
            </w:r>
            <w:r>
              <w:br/>
              <w:t>commenced 10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96DFF" w14:textId="77777777" w:rsidR="004E0D12" w:rsidRDefault="00666308" w:rsidP="00140522">
            <w:pPr>
              <w:pStyle w:val="ChronTableRep"/>
            </w:pPr>
            <w:r>
              <w:t>repealed by LA s 89 (6)</w:t>
            </w:r>
            <w:r>
              <w:br/>
              <w:t>9 February 2012</w:t>
            </w:r>
          </w:p>
        </w:tc>
      </w:tr>
      <w:tr w:rsidR="00C37B1E" w14:paraId="168F302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0A765" w14:textId="77777777" w:rsidR="00C37B1E" w:rsidRDefault="00C37B1E" w:rsidP="00140522">
            <w:pPr>
              <w:pStyle w:val="ChronTableBold"/>
              <w:keepNext w:val="0"/>
              <w:spacing w:after="120"/>
            </w:pPr>
            <w:r>
              <w:t>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CD9" w14:textId="77777777" w:rsidR="00C37B1E" w:rsidRDefault="00C37B1E" w:rsidP="00140522">
            <w:pPr>
              <w:pStyle w:val="ChronTableBold"/>
            </w:pPr>
            <w:r>
              <w:t>Gene Technology Advisory Council Appointment 2009 (No</w:t>
            </w:r>
            <w:r w:rsidR="006801CB">
              <w:t xml:space="preserve"> </w:t>
            </w:r>
            <w:r>
              <w:t>1)</w:t>
            </w:r>
            <w:r w:rsidR="00666308">
              <w:t xml:space="preserve"> </w:t>
            </w:r>
            <w:r w:rsidR="00666308" w:rsidRPr="00666308">
              <w:rPr>
                <w:color w:val="FF0000"/>
              </w:rPr>
              <w:t>(repealed)</w:t>
            </w:r>
          </w:p>
          <w:p w14:paraId="39195DC0" w14:textId="77777777" w:rsidR="00C37B1E" w:rsidRPr="00C37B1E" w:rsidRDefault="00C37B1E" w:rsidP="00666308">
            <w:pPr>
              <w:pStyle w:val="ChronTabledetails"/>
            </w:pPr>
            <w:r w:rsidRPr="009543FA">
              <w:rPr>
                <w:spacing w:val="-2"/>
              </w:rPr>
              <w:t xml:space="preserve">made under the </w:t>
            </w:r>
            <w:r w:rsidRPr="009543FA">
              <w:rPr>
                <w:i/>
                <w:spacing w:val="-2"/>
              </w:rPr>
              <w:t xml:space="preserve">Gene Technology </w:t>
            </w:r>
            <w:r w:rsidR="007E0924" w:rsidRPr="009543FA">
              <w:rPr>
                <w:i/>
                <w:spacing w:val="-2"/>
              </w:rPr>
              <w:t>(</w:t>
            </w:r>
            <w:r w:rsidRPr="009543FA">
              <w:rPr>
                <w:i/>
                <w:spacing w:val="-2"/>
              </w:rPr>
              <w:t>GM Crop Moratorium) Act 2004</w:t>
            </w:r>
            <w:r w:rsidRPr="009543FA">
              <w:rPr>
                <w:spacing w:val="-2"/>
              </w:rPr>
              <w:t>, s 11</w:t>
            </w:r>
            <w:r w:rsidRPr="009543FA">
              <w:rPr>
                <w:spacing w:val="-2"/>
              </w:rPr>
              <w:br/>
            </w:r>
            <w:r>
              <w:t>notified LR 9 February 2009</w:t>
            </w:r>
            <w:r>
              <w:br/>
              <w:t>commenced 10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E5C14" w14:textId="77777777" w:rsidR="00C37B1E" w:rsidRDefault="00666308" w:rsidP="00A553DA">
            <w:pPr>
              <w:pStyle w:val="ChronTableRep"/>
            </w:pPr>
            <w:r>
              <w:t>repealed by LA s 89 (</w:t>
            </w:r>
            <w:r w:rsidR="00A553DA">
              <w:t>6</w:t>
            </w:r>
            <w:r>
              <w:t>)</w:t>
            </w:r>
            <w:r>
              <w:br/>
              <w:t>10 December 2010</w:t>
            </w:r>
          </w:p>
        </w:tc>
      </w:tr>
      <w:tr w:rsidR="006D625E" w14:paraId="1A3F953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612B2" w14:textId="77777777" w:rsidR="006D625E" w:rsidRDefault="006D625E" w:rsidP="00140522">
            <w:pPr>
              <w:pStyle w:val="ChronTableBold"/>
              <w:keepNext w:val="0"/>
              <w:spacing w:after="120"/>
            </w:pPr>
            <w:r>
              <w:lastRenderedPageBreak/>
              <w:t>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CB0" w14:textId="77777777" w:rsidR="006D625E" w:rsidRPr="00425118" w:rsidRDefault="005B3D3C" w:rsidP="00140522">
            <w:pPr>
              <w:pStyle w:val="ChronTableBold"/>
            </w:pPr>
            <w:r>
              <w:t>Legislative Assembly Precincts (Licence Fees) Determination 2009</w:t>
            </w:r>
            <w:r w:rsidR="00425118">
              <w:t xml:space="preserve"> </w:t>
            </w:r>
            <w:r w:rsidR="00425118">
              <w:rPr>
                <w:color w:val="FF0000"/>
              </w:rPr>
              <w:t>(repealed)</w:t>
            </w:r>
          </w:p>
          <w:p w14:paraId="52BFF45A" w14:textId="77777777" w:rsidR="005B3D3C" w:rsidRPr="005B3D3C" w:rsidRDefault="005B3D3C" w:rsidP="005B3D3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Precincts Act 2001</w:t>
            </w:r>
            <w:r>
              <w:t>, s 11A</w:t>
            </w:r>
            <w:r>
              <w:br/>
              <w:t>notified LR 12 February 2009</w:t>
            </w:r>
            <w:r>
              <w:br/>
              <w:t>commenced 13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E076C" w14:textId="77777777" w:rsidR="006D625E" w:rsidRDefault="00425118" w:rsidP="00EF7058">
            <w:pPr>
              <w:pStyle w:val="ChronTableRep"/>
            </w:pPr>
            <w:r>
              <w:t>repealed by DI2012-33</w:t>
            </w:r>
            <w:r>
              <w:br/>
            </w:r>
            <w:r w:rsidR="00EF7058">
              <w:t>10</w:t>
            </w:r>
            <w:r>
              <w:t xml:space="preserve"> March 2012</w:t>
            </w:r>
          </w:p>
        </w:tc>
      </w:tr>
      <w:tr w:rsidR="006D625E" w14:paraId="10DDEA3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B8CA3" w14:textId="77777777" w:rsidR="006D625E" w:rsidRDefault="006D625E" w:rsidP="00140522">
            <w:pPr>
              <w:pStyle w:val="ChronTableBold"/>
              <w:keepNext w:val="0"/>
              <w:spacing w:after="120"/>
            </w:pPr>
            <w:r>
              <w:t>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B27" w14:textId="77777777" w:rsidR="006D625E" w:rsidRDefault="006D625E" w:rsidP="00140522">
            <w:pPr>
              <w:pStyle w:val="ChronTableBold"/>
            </w:pPr>
            <w:r>
              <w:t>Children and Young People (ACT Childcare Services) Standards 2009 (No 1)</w:t>
            </w:r>
          </w:p>
          <w:p w14:paraId="263BAB04" w14:textId="77777777" w:rsidR="006D625E" w:rsidRPr="006D625E" w:rsidRDefault="006D625E" w:rsidP="006D62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12 February 2009</w:t>
            </w:r>
            <w:r>
              <w:br/>
              <w:t>commenced 27 February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C75BE" w14:textId="77777777" w:rsidR="006D625E" w:rsidRDefault="006D625E" w:rsidP="00140522">
            <w:pPr>
              <w:pStyle w:val="ChronTableRep"/>
            </w:pPr>
          </w:p>
        </w:tc>
      </w:tr>
      <w:tr w:rsidR="006D625E" w14:paraId="468F46B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306B" w14:textId="77777777" w:rsidR="006D625E" w:rsidRDefault="006D625E" w:rsidP="00140522">
            <w:pPr>
              <w:pStyle w:val="ChronTableBold"/>
              <w:keepNext w:val="0"/>
              <w:spacing w:after="120"/>
            </w:pPr>
            <w:r>
              <w:t>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1D0" w14:textId="77777777" w:rsidR="006D625E" w:rsidRDefault="006D625E" w:rsidP="00140522">
            <w:pPr>
              <w:pStyle w:val="ChronTableBold"/>
            </w:pPr>
            <w:r>
              <w:t>Children and Young People Childcare Services Assessment Requirement 2009 (No 1)</w:t>
            </w:r>
          </w:p>
          <w:p w14:paraId="4A036357" w14:textId="77777777" w:rsidR="006D625E" w:rsidRDefault="006D625E" w:rsidP="006D62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774</w:t>
            </w:r>
            <w:r>
              <w:br/>
              <w:t>notified LR 12 February 2009</w:t>
            </w:r>
            <w:r>
              <w:br/>
              <w:t>commenced 27 February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6E515" w14:textId="77777777" w:rsidR="006D625E" w:rsidRDefault="006D625E" w:rsidP="00140522">
            <w:pPr>
              <w:pStyle w:val="ChronTableRep"/>
            </w:pPr>
          </w:p>
        </w:tc>
      </w:tr>
      <w:tr w:rsidR="006D625E" w14:paraId="416F5F9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8F6DC" w14:textId="77777777" w:rsidR="006D625E" w:rsidRDefault="006D625E" w:rsidP="00140522">
            <w:pPr>
              <w:pStyle w:val="ChronTableBold"/>
              <w:keepNext w:val="0"/>
              <w:spacing w:after="120"/>
            </w:pPr>
            <w:r>
              <w:t>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C9E" w14:textId="77777777" w:rsidR="006D625E" w:rsidRDefault="006D625E" w:rsidP="00140522">
            <w:pPr>
              <w:pStyle w:val="ChronTableBold"/>
            </w:pPr>
            <w:r>
              <w:t>Children and Young People Childcare Standards Report Requirement 2009 (No 1)</w:t>
            </w:r>
          </w:p>
          <w:p w14:paraId="7B47FA2A" w14:textId="77777777" w:rsidR="006D625E" w:rsidRDefault="006D625E" w:rsidP="006D62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776</w:t>
            </w:r>
            <w:r>
              <w:br/>
              <w:t>notified LR 12 February 2009</w:t>
            </w:r>
            <w:r>
              <w:br/>
              <w:t>commenced 27 February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510BA" w14:textId="77777777" w:rsidR="006D625E" w:rsidRDefault="006D625E" w:rsidP="00140522">
            <w:pPr>
              <w:pStyle w:val="ChronTableRep"/>
            </w:pPr>
          </w:p>
        </w:tc>
      </w:tr>
      <w:tr w:rsidR="005B3D3C" w14:paraId="19FF716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35AFA" w14:textId="77777777" w:rsidR="005B3D3C" w:rsidRDefault="005B3D3C" w:rsidP="00140522">
            <w:pPr>
              <w:pStyle w:val="ChronTableBold"/>
              <w:keepNext w:val="0"/>
              <w:spacing w:after="120"/>
            </w:pPr>
            <w:r>
              <w:t>14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653" w14:textId="77777777" w:rsidR="005B3D3C" w:rsidRDefault="005B3D3C" w:rsidP="00140522">
            <w:pPr>
              <w:pStyle w:val="ChronTableBold"/>
            </w:pPr>
            <w:r>
              <w:t>Public Place Names (Casey) Determination 2009 (No 2)</w:t>
            </w:r>
          </w:p>
          <w:p w14:paraId="3DE92182" w14:textId="77777777" w:rsidR="005B3D3C" w:rsidRPr="005B3D3C" w:rsidRDefault="005B3D3C" w:rsidP="005B3D3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Public Place Names </w:t>
            </w:r>
            <w:r w:rsidR="0084515E">
              <w:rPr>
                <w:i/>
              </w:rPr>
              <w:t xml:space="preserve">Act </w:t>
            </w:r>
            <w:r>
              <w:rPr>
                <w:i/>
              </w:rPr>
              <w:t>1989</w:t>
            </w:r>
            <w:r>
              <w:t>, s 3</w:t>
            </w:r>
            <w:r>
              <w:br/>
              <w:t>notified LR 12 February 2009</w:t>
            </w:r>
            <w:r>
              <w:br/>
              <w:t>commenced 13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74C86" w14:textId="77777777" w:rsidR="005B3D3C" w:rsidRDefault="005B3D3C" w:rsidP="00140522">
            <w:pPr>
              <w:pStyle w:val="ChronTableRep"/>
            </w:pPr>
          </w:p>
        </w:tc>
      </w:tr>
      <w:tr w:rsidR="005B3D3C" w14:paraId="22CA244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EED4F" w14:textId="77777777" w:rsidR="005B3D3C" w:rsidRDefault="00D70A1B" w:rsidP="00140522">
            <w:pPr>
              <w:pStyle w:val="ChronTableBold"/>
              <w:keepNext w:val="0"/>
              <w:spacing w:after="120"/>
            </w:pPr>
            <w:r>
              <w:t>15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EEE" w14:textId="77777777" w:rsidR="005B3D3C" w:rsidRDefault="00D70A1B" w:rsidP="00140522">
            <w:pPr>
              <w:pStyle w:val="ChronTableBold"/>
            </w:pPr>
            <w:r>
              <w:t>Crimes (Sentence Administration) (Sentence Administration Board) Appointment 2009 (No 1)</w:t>
            </w:r>
            <w:r w:rsidR="00D5652C">
              <w:t xml:space="preserve"> </w:t>
            </w:r>
            <w:r w:rsidR="00D5652C" w:rsidRPr="00D5652C">
              <w:rPr>
                <w:color w:val="FF0000"/>
              </w:rPr>
              <w:t>(repealed)</w:t>
            </w:r>
          </w:p>
          <w:p w14:paraId="1324E46D" w14:textId="77777777" w:rsidR="00D70A1B" w:rsidRPr="00D70A1B" w:rsidRDefault="00D70A1B" w:rsidP="00D70A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13 February 2009</w:t>
            </w:r>
            <w:r>
              <w:br/>
              <w:t>commenced 1</w:t>
            </w:r>
            <w:r w:rsidR="00696C71">
              <w:t>4</w:t>
            </w:r>
            <w:r>
              <w:t xml:space="preserve"> February 2009 (LA s 73 (2) (</w:t>
            </w:r>
            <w:r w:rsidR="00696C71">
              <w:t>a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BD369" w14:textId="77777777" w:rsidR="005B3D3C" w:rsidRDefault="00D5652C" w:rsidP="00140522">
            <w:pPr>
              <w:pStyle w:val="ChronTableRep"/>
            </w:pPr>
            <w:r>
              <w:t>repealed by LA s 89 (6)</w:t>
            </w:r>
            <w:r>
              <w:br/>
              <w:t>17 February 2010</w:t>
            </w:r>
          </w:p>
        </w:tc>
      </w:tr>
      <w:tr w:rsidR="00D70A1B" w14:paraId="32D53B2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CBE6" w14:textId="77777777" w:rsidR="00D70A1B" w:rsidRDefault="00D70A1B" w:rsidP="00140522">
            <w:pPr>
              <w:pStyle w:val="ChronTableBold"/>
              <w:keepNext w:val="0"/>
              <w:spacing w:after="120"/>
            </w:pPr>
            <w:r>
              <w:t>16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AD1" w14:textId="77777777" w:rsidR="00D70A1B" w:rsidRDefault="00D70A1B" w:rsidP="00437E4D">
            <w:pPr>
              <w:pStyle w:val="ChronTableBold"/>
            </w:pPr>
            <w:r>
              <w:t>Crimes (Sentence Administration) (Sentence Administration Board) Appointment 2009 (No 2)</w:t>
            </w:r>
            <w:r w:rsidR="00D5652C">
              <w:t xml:space="preserve"> </w:t>
            </w:r>
            <w:r w:rsidR="00D5652C" w:rsidRPr="00D5652C">
              <w:rPr>
                <w:color w:val="FF0000"/>
              </w:rPr>
              <w:t>(repealed)</w:t>
            </w:r>
          </w:p>
          <w:p w14:paraId="5719E99C" w14:textId="77777777" w:rsidR="00013BF4" w:rsidRPr="00D70A1B" w:rsidRDefault="00D70A1B" w:rsidP="00437E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13 February 2009</w:t>
            </w:r>
            <w:r>
              <w:br/>
              <w:t>commenced 1</w:t>
            </w:r>
            <w:r w:rsidR="00696C71">
              <w:t>4</w:t>
            </w:r>
            <w:r>
              <w:t xml:space="preserve"> February 2009 (LA s 73 (2) (</w:t>
            </w:r>
            <w:r w:rsidR="00696C71">
              <w:t>a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3DCAB" w14:textId="77777777" w:rsidR="00D70A1B" w:rsidRDefault="00D5652C" w:rsidP="00140522">
            <w:pPr>
              <w:pStyle w:val="ChronTableRep"/>
            </w:pPr>
            <w:r>
              <w:t>repealed by LA s 89 (6)</w:t>
            </w:r>
            <w:r>
              <w:br/>
              <w:t>17 February 2010</w:t>
            </w:r>
          </w:p>
        </w:tc>
      </w:tr>
      <w:tr w:rsidR="00D70A1B" w14:paraId="6AE8C62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C09E3" w14:textId="77777777" w:rsidR="00D70A1B" w:rsidRDefault="00D70A1B" w:rsidP="00140522">
            <w:pPr>
              <w:pStyle w:val="ChronTableBold"/>
              <w:keepNext w:val="0"/>
              <w:spacing w:after="120"/>
            </w:pPr>
            <w:r>
              <w:t>17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974" w14:textId="77777777" w:rsidR="00D70A1B" w:rsidRDefault="00D70A1B" w:rsidP="00437E4D">
            <w:pPr>
              <w:pStyle w:val="ChronTableBold"/>
            </w:pPr>
            <w:r>
              <w:t>Crimes (Sentence Administration) (Sentence Administration Board) Appointment 2009 (No 3)</w:t>
            </w:r>
            <w:r w:rsidR="00D5652C">
              <w:t xml:space="preserve"> </w:t>
            </w:r>
            <w:r w:rsidR="00D5652C" w:rsidRPr="00D5652C">
              <w:rPr>
                <w:color w:val="FF0000"/>
              </w:rPr>
              <w:t>(repealed)</w:t>
            </w:r>
          </w:p>
          <w:p w14:paraId="428B85A0" w14:textId="77777777" w:rsidR="00D70A1B" w:rsidRPr="00D70A1B" w:rsidRDefault="00D70A1B" w:rsidP="00437E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13 February 2009</w:t>
            </w:r>
            <w:r>
              <w:br/>
              <w:t>commenced 1</w:t>
            </w:r>
            <w:r w:rsidR="00696C71">
              <w:t>4</w:t>
            </w:r>
            <w:r>
              <w:t xml:space="preserve"> February 2009 (LA s 73 (2) (</w:t>
            </w:r>
            <w:r w:rsidR="00696C71">
              <w:t>a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226D5" w14:textId="77777777" w:rsidR="00D70A1B" w:rsidRDefault="00D5652C" w:rsidP="00140522">
            <w:pPr>
              <w:pStyle w:val="ChronTableRep"/>
            </w:pPr>
            <w:r>
              <w:t>repealed by LA s 89 (6)</w:t>
            </w:r>
            <w:r>
              <w:br/>
              <w:t>17 February 2010</w:t>
            </w:r>
          </w:p>
        </w:tc>
      </w:tr>
      <w:tr w:rsidR="00EB399F" w14:paraId="32AEA9B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4525" w14:textId="77777777" w:rsidR="00EB399F" w:rsidRDefault="00EB399F" w:rsidP="00277C6C">
            <w:pPr>
              <w:pStyle w:val="ChronTableBold"/>
              <w:keepNext w:val="0"/>
              <w:spacing w:after="120"/>
            </w:pPr>
            <w:r>
              <w:t>18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170" w14:textId="77777777" w:rsidR="00EB399F" w:rsidRDefault="00EB399F" w:rsidP="00277C6C">
            <w:pPr>
              <w:pStyle w:val="ChronTableBold"/>
            </w:pPr>
            <w:r>
              <w:t>Health Professionals (ACT Nursing and Midwifery Board) Appointment 2009 (No 1)</w:t>
            </w:r>
            <w:r w:rsidR="000B4484">
              <w:t xml:space="preserve"> </w:t>
            </w:r>
            <w:r w:rsidR="000B4484" w:rsidRPr="000B4484">
              <w:rPr>
                <w:color w:val="FF0000"/>
              </w:rPr>
              <w:t>(repealed)</w:t>
            </w:r>
          </w:p>
          <w:p w14:paraId="47E22F69" w14:textId="77777777" w:rsidR="00EB399F" w:rsidRPr="00D70A1B" w:rsidRDefault="00EB399F" w:rsidP="00277C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5</w:t>
            </w:r>
            <w:r>
              <w:br/>
              <w:t>notified LR 19 February 2009</w:t>
            </w:r>
            <w:r>
              <w:br/>
              <w:t>commenced 20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1B44C" w14:textId="77777777" w:rsidR="00EB399F" w:rsidRDefault="000B4484" w:rsidP="00277C6C">
            <w:pPr>
              <w:pStyle w:val="ChronTableRep"/>
            </w:pPr>
            <w:r>
              <w:t xml:space="preserve">repealed by </w:t>
            </w:r>
            <w:r w:rsidR="0084515E">
              <w:t>LA s 89 (6)</w:t>
            </w:r>
            <w:r>
              <w:br/>
            </w:r>
            <w:r w:rsidR="0084515E">
              <w:t>17 October 2009</w:t>
            </w:r>
          </w:p>
        </w:tc>
      </w:tr>
      <w:tr w:rsidR="007C0E60" w14:paraId="00F90A1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0BC38" w14:textId="77777777" w:rsidR="007C0E60" w:rsidRDefault="00AD5865" w:rsidP="003C25F9">
            <w:pPr>
              <w:pStyle w:val="ChronTableBold"/>
              <w:keepNext w:val="0"/>
              <w:spacing w:after="120"/>
            </w:pPr>
            <w:r>
              <w:lastRenderedPageBreak/>
              <w:t>19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724" w14:textId="77777777" w:rsidR="007C0E60" w:rsidRPr="00BC36CE" w:rsidRDefault="007C0E60" w:rsidP="003C25F9">
            <w:pPr>
              <w:pStyle w:val="ChronTableBold"/>
            </w:pPr>
            <w:r w:rsidRPr="007C0E60">
              <w:t>Planning and Development (Fees) Determination 2009 (No 1</w:t>
            </w:r>
            <w:r>
              <w:t>)</w:t>
            </w:r>
            <w:r w:rsidR="00BC36CE">
              <w:t xml:space="preserve"> </w:t>
            </w:r>
            <w:r w:rsidR="00BC36CE">
              <w:rPr>
                <w:color w:val="FF0000"/>
              </w:rPr>
              <w:t>(repealed)</w:t>
            </w:r>
          </w:p>
          <w:p w14:paraId="224BB13A" w14:textId="77777777" w:rsidR="007C0E60" w:rsidRPr="00D70A1B" w:rsidRDefault="007C0E60" w:rsidP="003C25F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2</w:t>
            </w:r>
            <w:r w:rsidR="00AD5865">
              <w:t>5 February 2009</w:t>
            </w:r>
            <w:r w:rsidR="00AD5865">
              <w:br/>
              <w:t>commenced 26</w:t>
            </w:r>
            <w:r>
              <w:t xml:space="preserve">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ACD0B" w14:textId="77777777" w:rsidR="007C0E60" w:rsidRDefault="00BC36CE" w:rsidP="003C25F9">
            <w:pPr>
              <w:pStyle w:val="ChronTableRep"/>
            </w:pPr>
            <w:r>
              <w:t>repealed by DI2009-141</w:t>
            </w:r>
            <w:r>
              <w:br/>
              <w:t>1 July 2009</w:t>
            </w:r>
          </w:p>
        </w:tc>
      </w:tr>
      <w:tr w:rsidR="00097A25" w14:paraId="628DB4A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41DAB" w14:textId="77777777" w:rsidR="00097A25" w:rsidRDefault="00097A25" w:rsidP="003C25F9">
            <w:pPr>
              <w:pStyle w:val="ChronTableBold"/>
              <w:keepNext w:val="0"/>
              <w:spacing w:after="120"/>
            </w:pPr>
            <w:r>
              <w:t>20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DC0" w14:textId="77777777" w:rsidR="00097A25" w:rsidRDefault="00097A25" w:rsidP="003C25F9">
            <w:pPr>
              <w:pStyle w:val="ChronTableBold"/>
            </w:pPr>
            <w:r>
              <w:t>Road Transport (General) (Application of Road Transport Legislation) Declaration 2009 (No 1)</w:t>
            </w:r>
            <w:r w:rsidR="00785AF3">
              <w:t xml:space="preserve"> </w:t>
            </w:r>
            <w:r w:rsidR="00785AF3" w:rsidRPr="00785AF3">
              <w:rPr>
                <w:color w:val="FF0000"/>
              </w:rPr>
              <w:t>(repealed)</w:t>
            </w:r>
          </w:p>
          <w:p w14:paraId="74636207" w14:textId="77777777" w:rsidR="00097A25" w:rsidRPr="00097A25" w:rsidRDefault="00097A25" w:rsidP="00097A2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26 February 2009</w:t>
            </w:r>
            <w:r>
              <w:br/>
              <w:t>commenced 3 March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49A3C" w14:textId="77777777" w:rsidR="00097A25" w:rsidRDefault="00785AF3" w:rsidP="003C25F9">
            <w:pPr>
              <w:pStyle w:val="ChronTableRep"/>
            </w:pPr>
            <w:r>
              <w:t>ceased to have effect</w:t>
            </w:r>
            <w:r>
              <w:br/>
              <w:t>9 March 2009</w:t>
            </w:r>
          </w:p>
        </w:tc>
      </w:tr>
      <w:tr w:rsidR="001F4DF1" w14:paraId="68EA90F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86818" w14:textId="77777777" w:rsidR="001F4DF1" w:rsidRDefault="001F4DF1" w:rsidP="003C25F9">
            <w:pPr>
              <w:pStyle w:val="ChronTableBold"/>
              <w:keepNext w:val="0"/>
              <w:spacing w:after="120"/>
            </w:pPr>
            <w:r>
              <w:t>21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6377" w14:textId="77777777" w:rsidR="001F4DF1" w:rsidRDefault="001F4DF1" w:rsidP="003C25F9">
            <w:pPr>
              <w:pStyle w:val="ChronTableBold"/>
            </w:pPr>
            <w:r>
              <w:t>Utility (Electricity Retail) Licence Conditions Direction 2009</w:t>
            </w:r>
          </w:p>
          <w:p w14:paraId="425ACB16" w14:textId="77777777" w:rsidR="001F4DF1" w:rsidRPr="001F4DF1" w:rsidRDefault="001F4DF1" w:rsidP="001F4DF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19</w:t>
            </w:r>
            <w:r>
              <w:br/>
              <w:t>notified LR 27 February 2009</w:t>
            </w:r>
            <w:r>
              <w:br/>
              <w:t>commenced 28 February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DD253" w14:textId="77777777" w:rsidR="001F4DF1" w:rsidRDefault="001F4DF1" w:rsidP="003C25F9">
            <w:pPr>
              <w:pStyle w:val="ChronTableRep"/>
            </w:pPr>
          </w:p>
        </w:tc>
      </w:tr>
      <w:tr w:rsidR="009A288D" w14:paraId="07DF0AE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94E1F" w14:textId="77777777" w:rsidR="009A288D" w:rsidRDefault="009A288D" w:rsidP="003C25F9">
            <w:pPr>
              <w:pStyle w:val="ChronTableBold"/>
              <w:keepNext w:val="0"/>
              <w:spacing w:after="120"/>
            </w:pPr>
            <w:r>
              <w:t>22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9AE" w14:textId="77777777" w:rsidR="009A288D" w:rsidRDefault="009A288D" w:rsidP="003C25F9">
            <w:pPr>
              <w:pStyle w:val="ChronTableBold"/>
            </w:pPr>
            <w:r>
              <w:t>Electricity Feed-in (Renewable Energy Premium) Rate Determination 2009 (No 1)</w:t>
            </w:r>
            <w:r w:rsidR="00631A2D">
              <w:t xml:space="preserve"> </w:t>
            </w:r>
            <w:r w:rsidR="00631A2D" w:rsidRPr="00631A2D">
              <w:rPr>
                <w:color w:val="FF0000"/>
              </w:rPr>
              <w:t>(repealed)</w:t>
            </w:r>
          </w:p>
          <w:p w14:paraId="04CE0774" w14:textId="77777777" w:rsidR="009A288D" w:rsidRPr="009A288D" w:rsidRDefault="009A288D" w:rsidP="00631A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Feed-in (Renewable Energy Premium) Act 2008</w:t>
            </w:r>
            <w:r>
              <w:t>, s 10</w:t>
            </w:r>
            <w:r>
              <w:br/>
              <w:t>notified LR 27 February 2009</w:t>
            </w:r>
            <w:r>
              <w:br/>
              <w:t>commenced 1 March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0AC4D" w14:textId="77777777" w:rsidR="009A288D" w:rsidRDefault="00631A2D" w:rsidP="003C25F9">
            <w:pPr>
              <w:pStyle w:val="ChronTableRep"/>
            </w:pPr>
            <w:r>
              <w:t>ceased to have effect</w:t>
            </w:r>
            <w:r>
              <w:br/>
              <w:t>30 June 2010</w:t>
            </w:r>
          </w:p>
        </w:tc>
      </w:tr>
      <w:tr w:rsidR="008736F4" w14:paraId="6D5FDE8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1D606" w14:textId="77777777" w:rsidR="008736F4" w:rsidRDefault="008736F4" w:rsidP="003C25F9">
            <w:pPr>
              <w:pStyle w:val="ChronTableBold"/>
              <w:keepNext w:val="0"/>
              <w:spacing w:after="120"/>
            </w:pPr>
            <w:r>
              <w:t>23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E0F" w14:textId="77777777" w:rsidR="008736F4" w:rsidRPr="00FD66AD" w:rsidRDefault="00257551" w:rsidP="003C25F9">
            <w:pPr>
              <w:pStyle w:val="ChronTableBold"/>
            </w:pPr>
            <w:r>
              <w:t>Utilities (Electricity Feed-in Code) Determination 2009</w:t>
            </w:r>
            <w:r w:rsidR="00FD66AD">
              <w:t xml:space="preserve"> </w:t>
            </w:r>
            <w:r w:rsidR="00FD66AD">
              <w:rPr>
                <w:color w:val="FF0000"/>
              </w:rPr>
              <w:t>(repealed)</w:t>
            </w:r>
          </w:p>
          <w:p w14:paraId="19C7130A" w14:textId="77777777" w:rsidR="008736F4" w:rsidRPr="008736F4" w:rsidRDefault="00257551" w:rsidP="008736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Utilities </w:t>
            </w:r>
            <w:r w:rsidR="008736F4">
              <w:rPr>
                <w:i/>
              </w:rPr>
              <w:t>Act 200</w:t>
            </w:r>
            <w:r>
              <w:rPr>
                <w:i/>
              </w:rPr>
              <w:t>0</w:t>
            </w:r>
            <w:r w:rsidR="008736F4">
              <w:t xml:space="preserve">, s </w:t>
            </w:r>
            <w:r>
              <w:t>59</w:t>
            </w:r>
            <w:r w:rsidR="008736F4">
              <w:br/>
              <w:t xml:space="preserve">notified LR </w:t>
            </w:r>
            <w:r>
              <w:t>27</w:t>
            </w:r>
            <w:r w:rsidR="008736F4">
              <w:t xml:space="preserve"> </w:t>
            </w:r>
            <w:r>
              <w:t xml:space="preserve">February </w:t>
            </w:r>
            <w:r w:rsidR="008736F4">
              <w:t>2009</w:t>
            </w:r>
            <w:r w:rsidR="008736F4">
              <w:br/>
              <w:t xml:space="preserve">commenced </w:t>
            </w:r>
            <w:r>
              <w:t>28</w:t>
            </w:r>
            <w:r w:rsidR="008736F4">
              <w:t xml:space="preserve"> </w:t>
            </w:r>
            <w:r>
              <w:t>February</w:t>
            </w:r>
            <w:r w:rsidR="008736F4">
              <w:t xml:space="preserve"> 2009 (LA s 73 (2) (</w:t>
            </w:r>
            <w:r>
              <w:t>a</w:t>
            </w:r>
            <w:r w:rsidR="008736F4"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21518" w14:textId="77777777" w:rsidR="008736F4" w:rsidRDefault="00FD66AD" w:rsidP="003C25F9">
            <w:pPr>
              <w:pStyle w:val="ChronTableRep"/>
            </w:pPr>
            <w:r>
              <w:t>repealed by DI2010-268</w:t>
            </w:r>
            <w:r>
              <w:br/>
              <w:t>15 October 2010</w:t>
            </w:r>
          </w:p>
        </w:tc>
      </w:tr>
      <w:tr w:rsidR="008736F4" w14:paraId="13A4AB0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80230" w14:textId="77777777" w:rsidR="008736F4" w:rsidRDefault="008736F4" w:rsidP="003C25F9">
            <w:pPr>
              <w:pStyle w:val="ChronTableBold"/>
              <w:keepNext w:val="0"/>
              <w:spacing w:after="120"/>
            </w:pPr>
            <w:r>
              <w:t>24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0B7" w14:textId="77777777" w:rsidR="008736F4" w:rsidRDefault="00EE0F92" w:rsidP="003C25F9">
            <w:pPr>
              <w:pStyle w:val="ChronTableBold"/>
            </w:pPr>
            <w:r>
              <w:t>Road Transport (Public Passenger Services) Regular Route Services Maximum Fares Determination 2009 (No 1)</w:t>
            </w:r>
            <w:r w:rsidR="004A6554">
              <w:t xml:space="preserve"> </w:t>
            </w:r>
            <w:r w:rsidR="004A6554" w:rsidRPr="004A6554">
              <w:rPr>
                <w:color w:val="FF0000"/>
              </w:rPr>
              <w:t>(repealed)</w:t>
            </w:r>
          </w:p>
          <w:p w14:paraId="3C2A4594" w14:textId="77777777" w:rsidR="00EE0F92" w:rsidRPr="00EE0F92" w:rsidRDefault="00EE0F92" w:rsidP="00EE0F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23</w:t>
            </w:r>
            <w:r>
              <w:br/>
              <w:t>notified LR 5 March 2009</w:t>
            </w:r>
            <w:r>
              <w:br/>
              <w:t>taken to have commenced 1 January 2009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C01FA" w14:textId="77777777" w:rsidR="008736F4" w:rsidRDefault="004A6554" w:rsidP="003C25F9">
            <w:pPr>
              <w:pStyle w:val="ChronTableRep"/>
            </w:pPr>
            <w:r>
              <w:t>repealed by DI2009-68</w:t>
            </w:r>
            <w:r>
              <w:br/>
              <w:t>1 July 2009</w:t>
            </w:r>
          </w:p>
        </w:tc>
      </w:tr>
      <w:tr w:rsidR="008736F4" w14:paraId="083BB0B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6298" w14:textId="77777777" w:rsidR="008736F4" w:rsidRDefault="008736F4" w:rsidP="003C25F9">
            <w:pPr>
              <w:pStyle w:val="ChronTableBold"/>
              <w:keepNext w:val="0"/>
              <w:spacing w:after="120"/>
            </w:pPr>
            <w:r>
              <w:t>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165" w14:textId="77777777" w:rsidR="008736F4" w:rsidRPr="00B45C9A" w:rsidRDefault="008736F4" w:rsidP="003C25F9">
            <w:pPr>
              <w:pStyle w:val="ChronTableBold"/>
            </w:pPr>
            <w:r>
              <w:t>Race and Sports Bookmaking (Sports Bookmaking Venues) Determination 2009 (No 1)</w:t>
            </w:r>
            <w:r w:rsidR="00B45C9A">
              <w:t xml:space="preserve"> </w:t>
            </w:r>
            <w:r w:rsidR="00B45C9A">
              <w:rPr>
                <w:color w:val="FF0000"/>
              </w:rPr>
              <w:t>(repealed)</w:t>
            </w:r>
          </w:p>
          <w:p w14:paraId="7AECB0CD" w14:textId="77777777" w:rsidR="008736F4" w:rsidRPr="008736F4" w:rsidRDefault="008736F4" w:rsidP="008736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5 March 2009</w:t>
            </w:r>
            <w:r>
              <w:br/>
              <w:t>commenced 6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7A2C1" w14:textId="77777777" w:rsidR="008736F4" w:rsidRDefault="00B45C9A" w:rsidP="003C25F9">
            <w:pPr>
              <w:pStyle w:val="ChronTableRep"/>
            </w:pPr>
            <w:r>
              <w:t>repealed by DI2009-31</w:t>
            </w:r>
            <w:r>
              <w:br/>
              <w:t>20 March 2009</w:t>
            </w:r>
          </w:p>
        </w:tc>
      </w:tr>
      <w:tr w:rsidR="00A02188" w14:paraId="399F2ED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80857" w14:textId="77777777" w:rsidR="00A02188" w:rsidRDefault="00A02188" w:rsidP="003C25F9">
            <w:pPr>
              <w:pStyle w:val="ChronTableBold"/>
              <w:keepNext w:val="0"/>
              <w:spacing w:after="120"/>
            </w:pPr>
            <w:r>
              <w:t>26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EF5" w14:textId="77777777" w:rsidR="00A02188" w:rsidRPr="00275F9D" w:rsidRDefault="00A02188" w:rsidP="00A02188">
            <w:pPr>
              <w:pStyle w:val="ChronTableBold"/>
            </w:pPr>
            <w:r>
              <w:t>Building (ACT Appendix to the Building Code</w:t>
            </w:r>
            <w:r w:rsidR="00973D26">
              <w:t>—</w:t>
            </w:r>
            <w:r>
              <w:t>2008 and 2009 editions) Determination 2009</w:t>
            </w:r>
            <w:r w:rsidR="00275F9D">
              <w:t xml:space="preserve"> </w:t>
            </w:r>
            <w:r w:rsidR="00275F9D">
              <w:rPr>
                <w:color w:val="FF0000"/>
              </w:rPr>
              <w:t>(repealed)</w:t>
            </w:r>
          </w:p>
          <w:p w14:paraId="3D3028DC" w14:textId="77777777" w:rsidR="00A02188" w:rsidRDefault="00A02188" w:rsidP="00EE0F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136</w:t>
            </w:r>
            <w:r>
              <w:br/>
              <w:t>notified LR 6 March 2009</w:t>
            </w:r>
            <w:r>
              <w:br/>
              <w:t>commenced 7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C636C" w14:textId="77777777" w:rsidR="00A02188" w:rsidRDefault="00275F9D" w:rsidP="003C25F9">
            <w:pPr>
              <w:pStyle w:val="ChronTableRep"/>
            </w:pPr>
            <w:r>
              <w:t>repealed by DI2010-263</w:t>
            </w:r>
            <w:r>
              <w:br/>
              <w:t>19 October 2010</w:t>
            </w:r>
          </w:p>
        </w:tc>
      </w:tr>
      <w:tr w:rsidR="00043EDE" w14:paraId="596AE79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459F4" w14:textId="77777777" w:rsidR="00043EDE" w:rsidRDefault="00043EDE" w:rsidP="00596B5B">
            <w:pPr>
              <w:pStyle w:val="ChronTableBold"/>
              <w:keepNext w:val="0"/>
              <w:spacing w:after="120"/>
            </w:pPr>
            <w:r>
              <w:t>27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E70" w14:textId="77777777" w:rsidR="00043EDE" w:rsidRPr="005E261C" w:rsidRDefault="00043EDE" w:rsidP="00596B5B">
            <w:pPr>
              <w:pStyle w:val="ChronTableBold"/>
            </w:pPr>
            <w:r>
              <w:t>Road Transport (Dimensions and Mass) 6.5 Tonnes Single Steer Axle Exemption Notice 2009</w:t>
            </w:r>
            <w:r w:rsidR="005E261C">
              <w:t xml:space="preserve"> </w:t>
            </w:r>
            <w:r w:rsidR="005E261C">
              <w:rPr>
                <w:color w:val="FF0000"/>
              </w:rPr>
              <w:t>(repealed)</w:t>
            </w:r>
          </w:p>
          <w:p w14:paraId="1A49FC64" w14:textId="77777777" w:rsidR="00043EDE" w:rsidRDefault="00043EDE" w:rsidP="00596B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(Dimensions and Mass) Act 1990</w:t>
            </w:r>
            <w:r>
              <w:t>, s 31A</w:t>
            </w:r>
            <w:r>
              <w:br/>
              <w:t>notified LR 12 March 2009</w:t>
            </w:r>
            <w:r>
              <w:br/>
              <w:t>commenced 13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449AB" w14:textId="77777777" w:rsidR="00043EDE" w:rsidRDefault="005E261C" w:rsidP="00596B5B">
            <w:pPr>
              <w:pStyle w:val="ChronTableRep"/>
            </w:pPr>
            <w:r>
              <w:t>repealed by DI2009-132</w:t>
            </w:r>
            <w:r>
              <w:br/>
              <w:t>30 June 2009</w:t>
            </w:r>
          </w:p>
        </w:tc>
      </w:tr>
      <w:tr w:rsidR="00043EDE" w14:paraId="2B7F85D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31D63" w14:textId="77777777" w:rsidR="00043EDE" w:rsidRDefault="00043EDE" w:rsidP="00596B5B">
            <w:pPr>
              <w:pStyle w:val="ChronTableBold"/>
              <w:keepNext w:val="0"/>
              <w:spacing w:after="120"/>
            </w:pPr>
            <w:r>
              <w:lastRenderedPageBreak/>
              <w:t>28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C23" w14:textId="77777777" w:rsidR="00043EDE" w:rsidRPr="005E261C" w:rsidRDefault="00043EDE" w:rsidP="00596B5B">
            <w:pPr>
              <w:pStyle w:val="ChronTableBold"/>
            </w:pPr>
            <w:r>
              <w:t xml:space="preserve">Road Transport (Dimensions and Mass) B-Double, </w:t>
            </w:r>
            <w:proofErr w:type="gramStart"/>
            <w:r>
              <w:t>4.6 Metre High</w:t>
            </w:r>
            <w:proofErr w:type="gramEnd"/>
            <w:r>
              <w:t xml:space="preserve"> Vehicle and 14.5 Metre Long Bus Exemption Notice 2009 (No 1)</w:t>
            </w:r>
            <w:r w:rsidR="005E261C">
              <w:t xml:space="preserve"> </w:t>
            </w:r>
            <w:r w:rsidR="005E261C">
              <w:rPr>
                <w:color w:val="FF0000"/>
              </w:rPr>
              <w:t>(repealed)</w:t>
            </w:r>
          </w:p>
          <w:p w14:paraId="5434A737" w14:textId="77777777" w:rsidR="00043EDE" w:rsidRDefault="00043EDE" w:rsidP="00596B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(Dimensions and Mass) Act 1990</w:t>
            </w:r>
            <w:r>
              <w:t>, s 31A</w:t>
            </w:r>
            <w:r>
              <w:br/>
              <w:t>notified LR 12 March 2009</w:t>
            </w:r>
            <w:r>
              <w:br/>
              <w:t>commenced 13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FD448" w14:textId="77777777" w:rsidR="00043EDE" w:rsidRDefault="005E261C" w:rsidP="00596B5B">
            <w:pPr>
              <w:pStyle w:val="ChronTableRep"/>
            </w:pPr>
            <w:r>
              <w:t>repealed by DI2009-133</w:t>
            </w:r>
            <w:r>
              <w:br/>
              <w:t>30 June 2009</w:t>
            </w:r>
          </w:p>
        </w:tc>
      </w:tr>
      <w:tr w:rsidR="00043EDE" w14:paraId="55365FB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DEE48" w14:textId="77777777" w:rsidR="00043EDE" w:rsidRDefault="00043EDE" w:rsidP="00596B5B">
            <w:pPr>
              <w:pStyle w:val="ChronTableBold"/>
              <w:keepNext w:val="0"/>
              <w:spacing w:after="120"/>
            </w:pPr>
            <w:r>
              <w:t>29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FF4" w14:textId="77777777" w:rsidR="00043EDE" w:rsidRDefault="00043EDE" w:rsidP="00596B5B">
            <w:pPr>
              <w:pStyle w:val="ChronTableBold"/>
            </w:pPr>
            <w:r>
              <w:t>Civil Law (wrongs) Professional Standards Council Appointment 2009 (No 1)</w:t>
            </w:r>
            <w:r w:rsidR="00552234">
              <w:t xml:space="preserve"> </w:t>
            </w:r>
            <w:r w:rsidR="00552234" w:rsidRPr="00552234">
              <w:rPr>
                <w:color w:val="FF0000"/>
              </w:rPr>
              <w:t>(repealed)</w:t>
            </w:r>
          </w:p>
          <w:p w14:paraId="799B576A" w14:textId="77777777" w:rsidR="00043EDE" w:rsidRDefault="00043EDE" w:rsidP="0055223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At 2002</w:t>
            </w:r>
            <w:r>
              <w:t>, sch 4 s 4.38</w:t>
            </w:r>
            <w:r>
              <w:br/>
              <w:t>notified LR 12 March 2009</w:t>
            </w:r>
            <w:r>
              <w:br/>
              <w:t>commenced 13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56B0D" w14:textId="77777777" w:rsidR="00043EDE" w:rsidRDefault="00341E1A" w:rsidP="00552234">
            <w:pPr>
              <w:pStyle w:val="ChronTableRep"/>
              <w:spacing w:after="60"/>
            </w:pPr>
            <w:r>
              <w:t>amended by DI2010-172</w:t>
            </w:r>
            <w:r>
              <w:br/>
              <w:t>27 July 2010</w:t>
            </w:r>
          </w:p>
          <w:p w14:paraId="4E98C124" w14:textId="77777777" w:rsidR="00552234" w:rsidRDefault="00552234" w:rsidP="00552234">
            <w:pPr>
              <w:pStyle w:val="ChronTableRep"/>
              <w:spacing w:before="0" w:after="60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043EDE" w14:paraId="3D490CC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B173" w14:textId="77777777" w:rsidR="00043EDE" w:rsidRDefault="00043EDE" w:rsidP="00596B5B">
            <w:pPr>
              <w:pStyle w:val="ChronTableBold"/>
              <w:keepNext w:val="0"/>
              <w:spacing w:after="120"/>
            </w:pPr>
            <w:r>
              <w:t>30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FD0" w14:textId="77777777" w:rsidR="00043EDE" w:rsidRPr="008439EB" w:rsidRDefault="00043EDE" w:rsidP="00596B5B">
            <w:pPr>
              <w:pStyle w:val="ChronTableBold"/>
            </w:pPr>
            <w:r>
              <w:t>Utilities (Grant of Licence Application Fee) Determination 2009</w:t>
            </w:r>
            <w:r w:rsidR="008439EB">
              <w:t xml:space="preserve"> </w:t>
            </w:r>
            <w:r w:rsidR="008439EB">
              <w:rPr>
                <w:color w:val="FF0000"/>
              </w:rPr>
              <w:t>(repealed)</w:t>
            </w:r>
          </w:p>
          <w:p w14:paraId="66F19987" w14:textId="77777777" w:rsidR="00043EDE" w:rsidRDefault="00043EDE" w:rsidP="00596B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254</w:t>
            </w:r>
            <w:r>
              <w:br/>
              <w:t>notified LR 12 March 2009</w:t>
            </w:r>
            <w:r>
              <w:br/>
              <w:t>commenced 13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BCE5F" w14:textId="77777777" w:rsidR="00043EDE" w:rsidRDefault="008439EB" w:rsidP="00596B5B">
            <w:pPr>
              <w:pStyle w:val="ChronTableRep"/>
            </w:pPr>
            <w:r>
              <w:t>repealed by DI2009-93</w:t>
            </w:r>
            <w:r>
              <w:br/>
            </w:r>
            <w:r w:rsidR="0084515E">
              <w:t>1 July</w:t>
            </w:r>
            <w:r>
              <w:t xml:space="preserve"> 2009</w:t>
            </w:r>
          </w:p>
        </w:tc>
      </w:tr>
      <w:tr w:rsidR="00334FC8" w14:paraId="1B9406D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CB25F" w14:textId="77777777" w:rsidR="00334FC8" w:rsidRDefault="00334FC8" w:rsidP="00596B5B">
            <w:pPr>
              <w:pStyle w:val="ChronTableBold"/>
              <w:keepNext w:val="0"/>
              <w:spacing w:after="120"/>
            </w:pPr>
            <w:r>
              <w:t>31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C31" w14:textId="77777777" w:rsidR="00334FC8" w:rsidRDefault="00B45C9A" w:rsidP="00596B5B">
            <w:pPr>
              <w:pStyle w:val="ChronTableBold"/>
            </w:pPr>
            <w:r>
              <w:t>Race and Sports Bookmaking (Sports Bookmaking Venues) Determination 2009 (No 2)</w:t>
            </w:r>
            <w:r w:rsidR="006B2824">
              <w:t xml:space="preserve"> </w:t>
            </w:r>
            <w:r w:rsidR="006B2824" w:rsidRPr="006B2824">
              <w:rPr>
                <w:color w:val="FF0000"/>
              </w:rPr>
              <w:t>(repealed)</w:t>
            </w:r>
          </w:p>
          <w:p w14:paraId="1B81D129" w14:textId="77777777" w:rsidR="00B45C9A" w:rsidRDefault="00B45C9A" w:rsidP="00B45C9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19 March 2009</w:t>
            </w:r>
            <w:r>
              <w:br/>
              <w:t>commenced 20 March 2009 (LA s 73 (2) (</w:t>
            </w:r>
            <w:r w:rsidR="00CC637C">
              <w:t>a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1C0F3" w14:textId="77777777" w:rsidR="00334FC8" w:rsidRDefault="006B2824" w:rsidP="00596B5B">
            <w:pPr>
              <w:pStyle w:val="ChronTableRep"/>
            </w:pPr>
            <w:r>
              <w:t>repealed by DI2009-164</w:t>
            </w:r>
            <w:r>
              <w:br/>
              <w:t>17 July 2009</w:t>
            </w:r>
          </w:p>
        </w:tc>
      </w:tr>
      <w:tr w:rsidR="00334FC8" w14:paraId="312F356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3FEB" w14:textId="77777777" w:rsidR="00334FC8" w:rsidRDefault="00334FC8" w:rsidP="00596B5B">
            <w:pPr>
              <w:pStyle w:val="ChronTableBold"/>
              <w:keepNext w:val="0"/>
              <w:spacing w:after="120"/>
            </w:pPr>
            <w:r>
              <w:t>32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27D" w14:textId="77777777" w:rsidR="00334FC8" w:rsidRPr="00E44238" w:rsidRDefault="00334FC8" w:rsidP="00596B5B">
            <w:pPr>
              <w:pStyle w:val="ChronTableBold"/>
            </w:pPr>
            <w:r>
              <w:t>Public Trustee (Investment Board) Appointment 2009</w:t>
            </w:r>
            <w:r w:rsidR="001B7117">
              <w:t xml:space="preserve"> </w:t>
            </w:r>
            <w:r w:rsidR="001B7117">
              <w:rPr>
                <w:color w:val="FF0000"/>
              </w:rPr>
              <w:t>(repealed)</w:t>
            </w:r>
          </w:p>
          <w:p w14:paraId="46BE077C" w14:textId="77777777" w:rsidR="00334FC8" w:rsidRPr="00334FC8" w:rsidRDefault="00334FC8" w:rsidP="001B711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Act 1985</w:t>
            </w:r>
            <w:r>
              <w:t>, s 48</w:t>
            </w:r>
            <w:r>
              <w:br/>
              <w:t>notified LR 19 March 2009</w:t>
            </w:r>
            <w:r>
              <w:br/>
              <w:t>taken to have commenced 3 March 2009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2067A" w14:textId="77777777" w:rsidR="00334FC8" w:rsidRDefault="001B7117" w:rsidP="00596B5B">
            <w:pPr>
              <w:pStyle w:val="ChronTableRep"/>
            </w:pPr>
            <w:r>
              <w:t>repealed by LA s 89 (6)</w:t>
            </w:r>
            <w:r>
              <w:br/>
              <w:t>2 March 2012</w:t>
            </w:r>
          </w:p>
        </w:tc>
      </w:tr>
      <w:tr w:rsidR="00004D43" w14:paraId="7614918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0D4BC" w14:textId="77777777" w:rsidR="00004D43" w:rsidRDefault="00004D43" w:rsidP="00596B5B">
            <w:pPr>
              <w:pStyle w:val="ChronTableBold"/>
              <w:keepNext w:val="0"/>
              <w:spacing w:after="120"/>
            </w:pPr>
            <w:r>
              <w:t>33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E1A" w14:textId="77777777" w:rsidR="00004D43" w:rsidRDefault="00004D43" w:rsidP="00596B5B">
            <w:pPr>
              <w:pStyle w:val="ChronTableBold"/>
            </w:pPr>
            <w:r>
              <w:t>Public Place Names (Casey) Determination 2009 (No 3)</w:t>
            </w:r>
          </w:p>
          <w:p w14:paraId="2A8B7463" w14:textId="77777777" w:rsidR="00004D43" w:rsidRPr="00004D43" w:rsidRDefault="00004D43" w:rsidP="00004D4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26 March 2009</w:t>
            </w:r>
            <w:r>
              <w:br/>
              <w:t xml:space="preserve">commenced 27 March 2009 (LA </w:t>
            </w:r>
            <w:r w:rsidR="00A253DF">
              <w:t>s</w:t>
            </w:r>
            <w:r>
              <w:t xml:space="preserve">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CC4BE" w14:textId="77777777" w:rsidR="00004D43" w:rsidRDefault="00004D43" w:rsidP="00596B5B">
            <w:pPr>
              <w:pStyle w:val="ChronTableRep"/>
            </w:pPr>
          </w:p>
        </w:tc>
      </w:tr>
      <w:tr w:rsidR="00A253DF" w14:paraId="3156385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ECB99" w14:textId="77777777" w:rsidR="00A253DF" w:rsidRDefault="00A253DF" w:rsidP="00596B5B">
            <w:pPr>
              <w:pStyle w:val="ChronTableBold"/>
              <w:keepNext w:val="0"/>
              <w:spacing w:after="120"/>
            </w:pPr>
            <w:r>
              <w:t>34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5DE" w14:textId="0C36A480" w:rsidR="00A253DF" w:rsidRDefault="00A253DF" w:rsidP="00596B5B">
            <w:pPr>
              <w:pStyle w:val="ChronTableBold"/>
            </w:pPr>
            <w:r>
              <w:t>Children and Young People (Research) Standards 2009 (No 1)</w:t>
            </w:r>
            <w:r w:rsidR="002A0072">
              <w:t xml:space="preserve"> </w:t>
            </w:r>
            <w:r w:rsidR="002A0072" w:rsidRPr="004C344A">
              <w:rPr>
                <w:color w:val="FF0000"/>
                <w:w w:val="105"/>
              </w:rPr>
              <w:t>(repealed)</w:t>
            </w:r>
          </w:p>
          <w:p w14:paraId="066C02B7" w14:textId="77777777" w:rsidR="00A253DF" w:rsidRPr="00A253DF" w:rsidRDefault="00A253DF" w:rsidP="00A253DF">
            <w:pPr>
              <w:pStyle w:val="ChronTabledetails"/>
            </w:pPr>
            <w:r>
              <w:t xml:space="preserve">made under the </w:t>
            </w:r>
            <w:r w:rsidR="00EB7600">
              <w:rPr>
                <w:i/>
              </w:rPr>
              <w:t>C</w:t>
            </w:r>
            <w:r>
              <w:rPr>
                <w:i/>
              </w:rPr>
              <w:t>hildren and Young People Act 2008</w:t>
            </w:r>
            <w:r>
              <w:t>, s 8</w:t>
            </w:r>
            <w:r w:rsidR="00CC637C">
              <w:t>8</w:t>
            </w:r>
            <w:r>
              <w:t>7</w:t>
            </w:r>
            <w:r>
              <w:br/>
              <w:t>notified LR 26 March 2009</w:t>
            </w:r>
            <w:r>
              <w:br/>
              <w:t>commenced 27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0CA85" w14:textId="4D09C435" w:rsidR="00A253DF" w:rsidRDefault="002A0072" w:rsidP="00596B5B">
            <w:pPr>
              <w:pStyle w:val="ChronTableRep"/>
            </w:pPr>
            <w:r>
              <w:t>repealed by DI2023-10</w:t>
            </w:r>
            <w:r>
              <w:br/>
              <w:t>7 February 2023</w:t>
            </w:r>
          </w:p>
        </w:tc>
      </w:tr>
      <w:tr w:rsidR="00820F78" w14:paraId="13C5C15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B59C2" w14:textId="77777777" w:rsidR="00820F78" w:rsidRDefault="00820F78" w:rsidP="00596B5B">
            <w:pPr>
              <w:pStyle w:val="ChronTableBold"/>
              <w:keepNext w:val="0"/>
              <w:spacing w:after="120"/>
            </w:pPr>
            <w:r>
              <w:t>35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5B9D" w14:textId="77777777" w:rsidR="00820F78" w:rsidRDefault="00820F78" w:rsidP="00596B5B">
            <w:pPr>
              <w:pStyle w:val="ChronTableBold"/>
            </w:pPr>
            <w:r>
              <w:t>Territory Records (Advisory Council) Appointment 2009 (No 1)</w:t>
            </w:r>
            <w:r w:rsidR="009C6EF9">
              <w:t xml:space="preserve"> </w:t>
            </w:r>
            <w:r w:rsidR="009C6EF9" w:rsidRPr="009C6EF9">
              <w:rPr>
                <w:color w:val="FF0000"/>
              </w:rPr>
              <w:t>(repealed)</w:t>
            </w:r>
          </w:p>
          <w:p w14:paraId="2C1A84B5" w14:textId="77777777" w:rsidR="00820F78" w:rsidRPr="00820F78" w:rsidRDefault="00820F78" w:rsidP="009C6EF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25 March 2009</w:t>
            </w:r>
            <w:r>
              <w:br/>
              <w:t>commenced 26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1D219" w14:textId="77777777" w:rsidR="00820F78" w:rsidRDefault="009C6EF9" w:rsidP="00596B5B">
            <w:pPr>
              <w:pStyle w:val="ChronTableRep"/>
            </w:pPr>
            <w:r>
              <w:t>repealed by LA s 89 (6)</w:t>
            </w:r>
            <w:r>
              <w:br/>
              <w:t>25 March 2012</w:t>
            </w:r>
          </w:p>
        </w:tc>
      </w:tr>
      <w:tr w:rsidR="007222E6" w14:paraId="73A7436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8359" w14:textId="77777777" w:rsidR="007222E6" w:rsidRDefault="007222E6" w:rsidP="00596B5B">
            <w:pPr>
              <w:pStyle w:val="ChronTableBold"/>
              <w:keepNext w:val="0"/>
              <w:spacing w:after="120"/>
            </w:pPr>
            <w:r>
              <w:t>36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527" w14:textId="77777777" w:rsidR="007222E6" w:rsidRDefault="007222E6" w:rsidP="00596B5B">
            <w:pPr>
              <w:pStyle w:val="ChronTableBold"/>
            </w:pPr>
            <w:r>
              <w:t xml:space="preserve">Environment Protection (Recognised Environmental Authorisations) </w:t>
            </w:r>
            <w:r w:rsidR="00625E21">
              <w:t>Declaration 2009</w:t>
            </w:r>
            <w:r>
              <w:t xml:space="preserve"> (No 1)</w:t>
            </w:r>
          </w:p>
          <w:p w14:paraId="254AAF5F" w14:textId="77777777" w:rsidR="007222E6" w:rsidRPr="007222E6" w:rsidRDefault="007222E6" w:rsidP="007222E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 w:rsidR="00625E21">
              <w:t>, s 67A</w:t>
            </w:r>
            <w:r>
              <w:br/>
              <w:t xml:space="preserve">notified LR </w:t>
            </w:r>
            <w:r w:rsidR="00BA5798">
              <w:t>11</w:t>
            </w:r>
            <w:r>
              <w:t xml:space="preserve"> Ma</w:t>
            </w:r>
            <w:r w:rsidR="00BA5798">
              <w:t>y</w:t>
            </w:r>
            <w:r>
              <w:t xml:space="preserve"> 2009</w:t>
            </w:r>
            <w:r>
              <w:br/>
              <w:t xml:space="preserve">commenced </w:t>
            </w:r>
            <w:r w:rsidR="00BA5798">
              <w:t xml:space="preserve">12 May </w:t>
            </w:r>
            <w:r>
              <w:t>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6A00F" w14:textId="77777777" w:rsidR="007222E6" w:rsidRDefault="007222E6" w:rsidP="00596B5B">
            <w:pPr>
              <w:pStyle w:val="ChronTableRep"/>
            </w:pPr>
          </w:p>
        </w:tc>
      </w:tr>
      <w:tr w:rsidR="007222E6" w14:paraId="170D38D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1AC18" w14:textId="77777777" w:rsidR="007222E6" w:rsidRDefault="007222E6" w:rsidP="00596B5B">
            <w:pPr>
              <w:pStyle w:val="ChronTableBold"/>
              <w:keepNext w:val="0"/>
              <w:spacing w:after="120"/>
            </w:pPr>
            <w:r>
              <w:lastRenderedPageBreak/>
              <w:t>37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14A" w14:textId="77777777" w:rsidR="007222E6" w:rsidRPr="00D7278A" w:rsidRDefault="007222E6" w:rsidP="00596B5B">
            <w:pPr>
              <w:pStyle w:val="ChronTableBold"/>
            </w:pPr>
            <w:r>
              <w:t>Utilities Exemption 2009 (No 1)</w:t>
            </w:r>
            <w:r w:rsidR="00943763">
              <w:t xml:space="preserve"> </w:t>
            </w:r>
            <w:r w:rsidR="00943763">
              <w:rPr>
                <w:color w:val="FF0000"/>
              </w:rPr>
              <w:t>(repealed)</w:t>
            </w:r>
          </w:p>
          <w:p w14:paraId="2A72555E" w14:textId="77777777" w:rsidR="007222E6" w:rsidRPr="007222E6" w:rsidRDefault="007222E6" w:rsidP="007222E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22</w:t>
            </w:r>
            <w:r>
              <w:br/>
              <w:t>notified LR 30 March 2009</w:t>
            </w:r>
            <w:r>
              <w:br/>
              <w:t>commenced 31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1B6C2" w14:textId="77777777" w:rsidR="007222E6" w:rsidRDefault="00943763" w:rsidP="00596B5B">
            <w:pPr>
              <w:pStyle w:val="ChronTableRep"/>
            </w:pPr>
            <w:r>
              <w:t>repealed by DI2009-</w:t>
            </w:r>
            <w:r w:rsidR="00CC637C">
              <w:t>55</w:t>
            </w:r>
            <w:r>
              <w:br/>
              <w:t>1</w:t>
            </w:r>
            <w:r w:rsidR="00CC637C">
              <w:t>6</w:t>
            </w:r>
            <w:r>
              <w:t xml:space="preserve"> April 2009</w:t>
            </w:r>
          </w:p>
        </w:tc>
      </w:tr>
      <w:tr w:rsidR="007222E6" w14:paraId="58AD1EA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AA6C9" w14:textId="77777777" w:rsidR="007222E6" w:rsidRDefault="007222E6" w:rsidP="00596B5B">
            <w:pPr>
              <w:pStyle w:val="ChronTableBold"/>
              <w:keepNext w:val="0"/>
              <w:spacing w:after="120"/>
            </w:pPr>
            <w:r>
              <w:t>38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192" w14:textId="77777777" w:rsidR="007222E6" w:rsidRPr="00EB4535" w:rsidRDefault="007222E6" w:rsidP="00596B5B">
            <w:pPr>
              <w:pStyle w:val="ChronTableBold"/>
            </w:pPr>
            <w:r>
              <w:t>Planning and Development (Amount payable for, and period of, further rural lease) Determination 2009 (No 1)</w:t>
            </w:r>
            <w:r w:rsidR="00EB4535">
              <w:t xml:space="preserve"> </w:t>
            </w:r>
            <w:r w:rsidR="00EB4535">
              <w:rPr>
                <w:color w:val="FF0000"/>
              </w:rPr>
              <w:t>(repealed)</w:t>
            </w:r>
          </w:p>
          <w:p w14:paraId="465F4540" w14:textId="77777777" w:rsidR="007222E6" w:rsidRPr="007222E6" w:rsidRDefault="007222E6" w:rsidP="007222E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280 and s 281</w:t>
            </w:r>
            <w:r>
              <w:br/>
              <w:t>notified LR 30 March 2009</w:t>
            </w:r>
            <w:r>
              <w:br/>
              <w:t>commenced 31 March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081B7" w14:textId="77777777" w:rsidR="007222E6" w:rsidRDefault="00EB4535" w:rsidP="00596B5B">
            <w:pPr>
              <w:pStyle w:val="ChronTableRep"/>
            </w:pPr>
            <w:r>
              <w:t>repealed by DI2010-59</w:t>
            </w:r>
            <w:r>
              <w:br/>
              <w:t>4 May 2010</w:t>
            </w:r>
          </w:p>
        </w:tc>
      </w:tr>
      <w:tr w:rsidR="00842F31" w14:paraId="668DABC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E9A7C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39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D0A" w14:textId="77777777" w:rsidR="00842F31" w:rsidRDefault="009D129F" w:rsidP="00596B5B">
            <w:pPr>
              <w:pStyle w:val="ChronTableBold"/>
            </w:pPr>
            <w:r>
              <w:t>Training and Tertiary Education (Accreditation and Registration Council) Appointment 2009 (No 1)</w:t>
            </w:r>
            <w:r w:rsidR="00552B80">
              <w:t xml:space="preserve"> </w:t>
            </w:r>
            <w:r w:rsidR="00552B80" w:rsidRPr="00552B80">
              <w:rPr>
                <w:color w:val="FF0000"/>
              </w:rPr>
              <w:t>(repealed)</w:t>
            </w:r>
          </w:p>
          <w:p w14:paraId="7D418FA0" w14:textId="77777777" w:rsidR="009D129F" w:rsidRPr="00B5313C" w:rsidRDefault="009D129F" w:rsidP="00552B8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9 April 2009</w:t>
            </w:r>
            <w:r>
              <w:br/>
              <w:t xml:space="preserve">commenced 16 May 2009 (LA </w:t>
            </w:r>
            <w:r w:rsidR="00425839">
              <w:t xml:space="preserve">s </w:t>
            </w:r>
            <w:r>
              <w:t>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FF9C4" w14:textId="77777777" w:rsidR="00842F31" w:rsidRDefault="00552B80" w:rsidP="00596B5B">
            <w:pPr>
              <w:pStyle w:val="ChronTableRep"/>
            </w:pPr>
            <w:r>
              <w:t>repealed by LA s 89 (6)</w:t>
            </w:r>
            <w:r>
              <w:br/>
              <w:t>10 February 2011</w:t>
            </w:r>
          </w:p>
        </w:tc>
      </w:tr>
      <w:tr w:rsidR="00842F31" w14:paraId="74D451F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4718C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40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9CB" w14:textId="77777777" w:rsidR="00842F31" w:rsidRDefault="009D129F" w:rsidP="00596B5B">
            <w:pPr>
              <w:pStyle w:val="ChronTableBold"/>
            </w:pPr>
            <w:r>
              <w:t>Training and Tertiary Education (Accreditation and Registration Council) Appointment 2009 (No 2)</w:t>
            </w:r>
            <w:r w:rsidR="00552B80">
              <w:t xml:space="preserve"> </w:t>
            </w:r>
            <w:r w:rsidR="00552B80" w:rsidRPr="00552B80">
              <w:rPr>
                <w:color w:val="FF0000"/>
              </w:rPr>
              <w:t>(repealed)</w:t>
            </w:r>
          </w:p>
          <w:p w14:paraId="1B09D3BC" w14:textId="77777777" w:rsidR="009D129F" w:rsidRDefault="009D129F" w:rsidP="00552B8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9 April 2009</w:t>
            </w:r>
            <w:r>
              <w:br/>
              <w:t xml:space="preserve">commenced 28 May 2009 (LA </w:t>
            </w:r>
            <w:r w:rsidR="00425839">
              <w:t xml:space="preserve">s </w:t>
            </w:r>
            <w:r>
              <w:t>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C959B" w14:textId="77777777" w:rsidR="00842F31" w:rsidRDefault="00552B80" w:rsidP="00552B80">
            <w:pPr>
              <w:pStyle w:val="ChronTableRep"/>
            </w:pPr>
            <w:r>
              <w:t>implied repeal by DI2011</w:t>
            </w:r>
            <w:r>
              <w:noBreakHyphen/>
              <w:t>128</w:t>
            </w:r>
            <w:r>
              <w:br/>
              <w:t>15 June 2011</w:t>
            </w:r>
          </w:p>
        </w:tc>
      </w:tr>
      <w:tr w:rsidR="00842F31" w14:paraId="07C9C03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A72B0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41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5B0" w14:textId="77777777" w:rsidR="00842F31" w:rsidRDefault="00247A64" w:rsidP="00596B5B">
            <w:pPr>
              <w:pStyle w:val="ChronTableBold"/>
            </w:pPr>
            <w:r w:rsidRPr="00247A64">
              <w:t>Training and Tertiary Education (Accreditation and Registration Council) Appointment 2009 (No 3)</w:t>
            </w:r>
            <w:r w:rsidR="00552B80">
              <w:t xml:space="preserve"> </w:t>
            </w:r>
            <w:r w:rsidR="00552B80" w:rsidRPr="00552B80">
              <w:rPr>
                <w:color w:val="FF0000"/>
              </w:rPr>
              <w:t>(repealed)</w:t>
            </w:r>
          </w:p>
          <w:p w14:paraId="73F17346" w14:textId="77777777" w:rsidR="00247A64" w:rsidRPr="00247A64" w:rsidRDefault="00247A64" w:rsidP="00552B8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Act 2003</w:t>
            </w:r>
            <w:r>
              <w:t>, s 12</w:t>
            </w:r>
            <w:r>
              <w:br/>
              <w:t>notified LR 6 April 2009</w:t>
            </w:r>
            <w:r>
              <w:br/>
              <w:t>commenced 7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04BD4" w14:textId="77777777" w:rsidR="00842F31" w:rsidRDefault="00552B80" w:rsidP="00596B5B">
            <w:pPr>
              <w:pStyle w:val="ChronTableRep"/>
            </w:pPr>
            <w:r>
              <w:t>implied repeal by DI2011</w:t>
            </w:r>
            <w:r>
              <w:noBreakHyphen/>
              <w:t>127</w:t>
            </w:r>
            <w:r>
              <w:br/>
              <w:t>15 June 2011</w:t>
            </w:r>
          </w:p>
        </w:tc>
      </w:tr>
      <w:tr w:rsidR="00842F31" w14:paraId="39D5ADC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E9F71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42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01F" w14:textId="77777777" w:rsidR="00842F31" w:rsidRDefault="00842F31" w:rsidP="00596B5B">
            <w:pPr>
              <w:pStyle w:val="ChronTableBold"/>
            </w:pPr>
            <w:r>
              <w:t>Education (Government Schools Education Council) Appointment 2009 (No 1)</w:t>
            </w:r>
            <w:r w:rsidR="00552B80">
              <w:t xml:space="preserve"> </w:t>
            </w:r>
            <w:r w:rsidR="00552B80" w:rsidRPr="00552B80">
              <w:rPr>
                <w:color w:val="FF0000"/>
              </w:rPr>
              <w:t>(repealed)</w:t>
            </w:r>
          </w:p>
          <w:p w14:paraId="37E69895" w14:textId="77777777" w:rsidR="00842F31" w:rsidRPr="00842F31" w:rsidRDefault="00842F31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6 April 2009</w:t>
            </w:r>
            <w:r>
              <w:br/>
              <w:t>commenced 7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8655F" w14:textId="77777777" w:rsidR="00842F3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6 April 2012</w:t>
            </w:r>
          </w:p>
        </w:tc>
      </w:tr>
      <w:tr w:rsidR="00842F31" w14:paraId="4FA07C3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6577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43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77D3" w14:textId="77777777" w:rsidR="00842F31" w:rsidRDefault="00842F31" w:rsidP="00C25CD4">
            <w:pPr>
              <w:pStyle w:val="ChronTableBold"/>
            </w:pPr>
            <w:r>
              <w:t>Education (Government Schools Education Council) Appointment 2009 (No 2)</w:t>
            </w:r>
            <w:r w:rsidR="00552B80">
              <w:t xml:space="preserve"> </w:t>
            </w:r>
            <w:r w:rsidR="00552B80" w:rsidRPr="00552B80">
              <w:rPr>
                <w:color w:val="FF0000"/>
              </w:rPr>
              <w:t>(repealed)</w:t>
            </w:r>
          </w:p>
          <w:p w14:paraId="1D9F9B38" w14:textId="77777777" w:rsidR="00842F31" w:rsidRPr="00842F31" w:rsidRDefault="00842F31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6 April 2009</w:t>
            </w:r>
            <w:r>
              <w:br/>
              <w:t>commenced 7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2645A" w14:textId="77777777" w:rsidR="00842F3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6 April 2012</w:t>
            </w:r>
          </w:p>
        </w:tc>
      </w:tr>
      <w:tr w:rsidR="00842F31" w14:paraId="7D96EDB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AB5D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44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703" w14:textId="77777777" w:rsidR="00842F31" w:rsidRDefault="00842F31" w:rsidP="00C25CD4">
            <w:pPr>
              <w:pStyle w:val="ChronTableBold"/>
            </w:pPr>
            <w:r>
              <w:t>Education (Government Schools Education Council) Appointment 2009 (No 3)</w:t>
            </w:r>
            <w:r w:rsidR="00552B80">
              <w:t xml:space="preserve"> </w:t>
            </w:r>
            <w:r w:rsidR="00552B80" w:rsidRPr="00552B80">
              <w:rPr>
                <w:color w:val="FF0000"/>
              </w:rPr>
              <w:t>(repealed)</w:t>
            </w:r>
          </w:p>
          <w:p w14:paraId="6E3CFAF7" w14:textId="77777777" w:rsidR="00842F31" w:rsidRPr="00842F31" w:rsidRDefault="00842F31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6 April 2009</w:t>
            </w:r>
            <w:r>
              <w:br/>
              <w:t>commenced 7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4BD82" w14:textId="77777777" w:rsidR="00842F3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6 April 2012</w:t>
            </w:r>
          </w:p>
        </w:tc>
      </w:tr>
      <w:tr w:rsidR="00842F31" w14:paraId="5E32AD2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B000B" w14:textId="77777777" w:rsidR="00842F31" w:rsidRDefault="00842F31" w:rsidP="00596B5B">
            <w:pPr>
              <w:pStyle w:val="ChronTableBold"/>
              <w:keepNext w:val="0"/>
              <w:spacing w:after="120"/>
            </w:pPr>
            <w:r>
              <w:t>45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90E" w14:textId="77777777" w:rsidR="00842F31" w:rsidRDefault="00842F31" w:rsidP="00C25CD4">
            <w:pPr>
              <w:pStyle w:val="ChronTableBold"/>
            </w:pPr>
            <w:r>
              <w:t>Education (Government Schools Education Council) Appointment 2009 (No 4)</w:t>
            </w:r>
            <w:r w:rsidR="00380DBE">
              <w:t xml:space="preserve"> </w:t>
            </w:r>
            <w:r w:rsidR="00380DBE" w:rsidRPr="00552B80">
              <w:rPr>
                <w:color w:val="FF0000"/>
              </w:rPr>
              <w:t>(repealed)</w:t>
            </w:r>
          </w:p>
          <w:p w14:paraId="25A42DBB" w14:textId="77777777" w:rsidR="00842F31" w:rsidRPr="00842F31" w:rsidRDefault="00842F31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6 April 2009</w:t>
            </w:r>
            <w:r>
              <w:br/>
              <w:t>commenced 7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B2B23" w14:textId="77777777" w:rsidR="00842F3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6 April 2012</w:t>
            </w:r>
          </w:p>
        </w:tc>
      </w:tr>
      <w:tr w:rsidR="00F77280" w14:paraId="5219D77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9063C" w14:textId="77777777" w:rsidR="00F77280" w:rsidRDefault="00F77280" w:rsidP="00596B5B">
            <w:pPr>
              <w:pStyle w:val="ChronTableBold"/>
              <w:keepNext w:val="0"/>
              <w:spacing w:after="120"/>
            </w:pPr>
            <w:r>
              <w:lastRenderedPageBreak/>
              <w:t>46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291" w14:textId="77777777" w:rsidR="00F77280" w:rsidRDefault="00F77280" w:rsidP="00C25CD4">
            <w:pPr>
              <w:pStyle w:val="ChronTableBold"/>
            </w:pPr>
            <w:r>
              <w:t>Public Sector Management Amendment Standards 2009</w:t>
            </w:r>
            <w:r w:rsidR="006B20F7">
              <w:t xml:space="preserve"> </w:t>
            </w:r>
            <w:r w:rsidR="006B20F7" w:rsidRPr="006B20F7">
              <w:rPr>
                <w:color w:val="FF0000"/>
              </w:rPr>
              <w:t>(repealed)</w:t>
            </w:r>
          </w:p>
          <w:p w14:paraId="742C3530" w14:textId="77777777" w:rsidR="00F77280" w:rsidRPr="00F77280" w:rsidRDefault="00F77280" w:rsidP="00F7728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15B56" w14:textId="77777777" w:rsidR="00F77280" w:rsidRDefault="006B20F7" w:rsidP="00596B5B">
            <w:pPr>
              <w:pStyle w:val="ChronTableRep"/>
            </w:pPr>
            <w:r>
              <w:t>repealed by LA s 89 (1)</w:t>
            </w:r>
            <w:r>
              <w:br/>
              <w:t>11 April 2009</w:t>
            </w:r>
          </w:p>
        </w:tc>
      </w:tr>
      <w:tr w:rsidR="00F77280" w14:paraId="591B0A3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BFFA5" w14:textId="77777777" w:rsidR="00F77280" w:rsidRDefault="00F77280" w:rsidP="00596B5B">
            <w:pPr>
              <w:pStyle w:val="ChronTableBold"/>
              <w:keepNext w:val="0"/>
              <w:spacing w:after="120"/>
            </w:pPr>
            <w:r>
              <w:t>47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9BD" w14:textId="77777777" w:rsidR="00F77280" w:rsidRDefault="00F77280" w:rsidP="00C25CD4">
            <w:pPr>
              <w:pStyle w:val="ChronTableBold"/>
            </w:pPr>
            <w:r>
              <w:t>Legislative Assembly (Members’ Staff) Continuation of Employment Direction 2009</w:t>
            </w:r>
          </w:p>
          <w:p w14:paraId="3EBD3ED5" w14:textId="157D0D56" w:rsidR="00F77280" w:rsidRPr="00F77280" w:rsidRDefault="00F77280" w:rsidP="00F77280">
            <w:pPr>
              <w:pStyle w:val="ChronTabledetails"/>
            </w:pPr>
            <w:r>
              <w:t>made under the</w:t>
            </w:r>
            <w:r>
              <w:rPr>
                <w:i/>
              </w:rPr>
              <w:t xml:space="preserve"> Legislative Assembly (Members’ Staff) Act 1989</w:t>
            </w:r>
            <w:r>
              <w:t>, s 13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03EED" w14:textId="77777777" w:rsidR="00F77280" w:rsidRDefault="00F77280" w:rsidP="00596B5B">
            <w:pPr>
              <w:pStyle w:val="ChronTableRep"/>
            </w:pPr>
          </w:p>
        </w:tc>
      </w:tr>
      <w:tr w:rsidR="00E83D51" w14:paraId="65B349E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41DEC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48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22F" w14:textId="77777777" w:rsidR="00E83D51" w:rsidRDefault="009D129F" w:rsidP="00C25CD4">
            <w:pPr>
              <w:pStyle w:val="ChronTableBold"/>
            </w:pPr>
            <w:r>
              <w:t>Legislative Assembly (Members</w:t>
            </w:r>
            <w:r w:rsidR="000B4484">
              <w:t>’</w:t>
            </w:r>
            <w:r>
              <w:t xml:space="preserve"> Staff) Deemed Date of Termination of Employment of Members</w:t>
            </w:r>
            <w:r w:rsidR="000B4484">
              <w:t>’</w:t>
            </w:r>
            <w:r>
              <w:t xml:space="preserve"> Staff 2009</w:t>
            </w:r>
            <w:r w:rsidR="00E856D1">
              <w:t xml:space="preserve"> </w:t>
            </w:r>
            <w:r w:rsidR="00E856D1" w:rsidRPr="006B20F7">
              <w:rPr>
                <w:color w:val="FF0000"/>
              </w:rPr>
              <w:t>(repealed)</w:t>
            </w:r>
          </w:p>
          <w:p w14:paraId="26781AD6" w14:textId="77777777" w:rsidR="009D129F" w:rsidRPr="009D129F" w:rsidRDefault="009D129F" w:rsidP="009D129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13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A3B56" w14:textId="77777777" w:rsidR="00E83D51" w:rsidRDefault="00E856D1" w:rsidP="00596B5B">
            <w:pPr>
              <w:pStyle w:val="ChronTableRep"/>
            </w:pPr>
            <w:r>
              <w:t>repealed by DI2015-76</w:t>
            </w:r>
            <w:r>
              <w:br/>
              <w:t>12 May 2015</w:t>
            </w:r>
          </w:p>
        </w:tc>
      </w:tr>
      <w:tr w:rsidR="00E83D51" w14:paraId="72DD353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6FFD5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49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AD9" w14:textId="77777777" w:rsidR="00E83D51" w:rsidRDefault="009D129F" w:rsidP="00C25CD4">
            <w:pPr>
              <w:pStyle w:val="ChronTableBold"/>
            </w:pPr>
            <w:r>
              <w:t>Road Transport (Public Passenger Services) (Authorised Fixed Fare Hiring) Approval 2009 (No 1)</w:t>
            </w:r>
          </w:p>
          <w:p w14:paraId="3F1130B6" w14:textId="77777777" w:rsidR="009D129F" w:rsidRPr="009D129F" w:rsidRDefault="009D129F" w:rsidP="009D129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 Regulation</w:t>
            </w:r>
            <w:r>
              <w:t>, s 142A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693B5" w14:textId="77777777" w:rsidR="00E83D51" w:rsidRDefault="00E83D51" w:rsidP="00596B5B">
            <w:pPr>
              <w:pStyle w:val="ChronTableRep"/>
            </w:pPr>
          </w:p>
        </w:tc>
      </w:tr>
      <w:tr w:rsidR="00E83D51" w14:paraId="4A90FF1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23C6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50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D9A" w14:textId="77777777" w:rsidR="00E83D51" w:rsidRDefault="009D129F" w:rsidP="00C25CD4">
            <w:pPr>
              <w:pStyle w:val="ChronTableBold"/>
            </w:pPr>
            <w:r>
              <w:t>Education (Non-Government Schools Education Council) Appointment 2009 (No 1)</w:t>
            </w:r>
            <w:r w:rsidR="00380DBE">
              <w:t xml:space="preserve"> </w:t>
            </w:r>
            <w:r w:rsidR="00380DBE" w:rsidRPr="00552B80">
              <w:rPr>
                <w:color w:val="FF0000"/>
              </w:rPr>
              <w:t>(repealed)</w:t>
            </w:r>
          </w:p>
          <w:p w14:paraId="4FA8590A" w14:textId="77777777" w:rsidR="009D129F" w:rsidRPr="009D129F" w:rsidRDefault="009D129F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CA20A" w14:textId="77777777" w:rsidR="00E83D5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9 April 2012</w:t>
            </w:r>
          </w:p>
        </w:tc>
      </w:tr>
      <w:tr w:rsidR="00E83D51" w14:paraId="0D9AC86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73507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51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A4E" w14:textId="77777777" w:rsidR="009D129F" w:rsidRDefault="009D129F" w:rsidP="00307264">
            <w:pPr>
              <w:pStyle w:val="ChronTableBold"/>
              <w:rPr>
                <w:rFonts w:ascii="Verdana" w:hAnsi="Verdana"/>
              </w:rPr>
            </w:pPr>
            <w:r>
              <w:t>Education (Non-Government Schools Education Council) Appointment 2009 (No 2)</w:t>
            </w:r>
            <w:r w:rsidR="00380DBE">
              <w:t xml:space="preserve"> </w:t>
            </w:r>
            <w:r w:rsidR="00380DBE" w:rsidRPr="00552B80">
              <w:rPr>
                <w:color w:val="FF0000"/>
              </w:rPr>
              <w:t>(repealed)</w:t>
            </w:r>
          </w:p>
          <w:p w14:paraId="5295C73B" w14:textId="77777777" w:rsidR="00E83D51" w:rsidRDefault="00307264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8F48E" w14:textId="77777777" w:rsidR="00E83D5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9 April 2012</w:t>
            </w:r>
          </w:p>
        </w:tc>
      </w:tr>
      <w:tr w:rsidR="00E83D51" w14:paraId="4BB13B2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7B31A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52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414" w14:textId="77777777" w:rsidR="00E83D51" w:rsidRDefault="00307264" w:rsidP="00C25CD4">
            <w:pPr>
              <w:pStyle w:val="ChronTableBold"/>
            </w:pPr>
            <w:r>
              <w:t>Canberra Institute of Technology (Advisory Council) Appointment 2009 (No 1)</w:t>
            </w:r>
            <w:r w:rsidR="008E4625">
              <w:t xml:space="preserve"> </w:t>
            </w:r>
            <w:r w:rsidR="008E4625" w:rsidRPr="008E4625">
              <w:rPr>
                <w:color w:val="FF0000"/>
              </w:rPr>
              <w:t>(r</w:t>
            </w:r>
            <w:r w:rsidR="008E4625">
              <w:rPr>
                <w:color w:val="FF0000"/>
              </w:rPr>
              <w:t>e</w:t>
            </w:r>
            <w:r w:rsidR="008E4625" w:rsidRPr="008E4625">
              <w:rPr>
                <w:color w:val="FF0000"/>
              </w:rPr>
              <w:t>pealed)</w:t>
            </w:r>
          </w:p>
          <w:p w14:paraId="5D33C6D7" w14:textId="77777777" w:rsidR="00307264" w:rsidRPr="00307264" w:rsidRDefault="00307264" w:rsidP="003072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FFE73" w14:textId="77777777" w:rsidR="00E83D51" w:rsidRDefault="008E4625" w:rsidP="00596B5B">
            <w:pPr>
              <w:pStyle w:val="ChronTableRep"/>
            </w:pPr>
            <w:r>
              <w:t>repealed by LA s 89 (6)</w:t>
            </w:r>
            <w:r>
              <w:br/>
              <w:t>9 April 2010</w:t>
            </w:r>
          </w:p>
        </w:tc>
      </w:tr>
      <w:tr w:rsidR="00E83D51" w14:paraId="1E42A3C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7E611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53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746" w14:textId="77777777" w:rsidR="00E83D51" w:rsidRDefault="00307264" w:rsidP="00C25CD4">
            <w:pPr>
              <w:pStyle w:val="ChronTableBold"/>
            </w:pPr>
            <w:r>
              <w:t>Canberra Institute of Technology (Advisory Council) Appointment 2009 (No 2)</w:t>
            </w:r>
            <w:r w:rsidR="00380DBE">
              <w:t xml:space="preserve"> </w:t>
            </w:r>
            <w:r w:rsidR="00380DBE" w:rsidRPr="00552B80">
              <w:rPr>
                <w:color w:val="FF0000"/>
              </w:rPr>
              <w:t>(repealed)</w:t>
            </w:r>
          </w:p>
          <w:p w14:paraId="375DCDE4" w14:textId="77777777" w:rsidR="00307264" w:rsidRDefault="00307264" w:rsidP="00380D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9 April 2009</w:t>
            </w:r>
            <w:r>
              <w:br/>
              <w:t>commenced 10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065EB" w14:textId="77777777" w:rsidR="00E83D51" w:rsidRDefault="00380DBE" w:rsidP="00596B5B">
            <w:pPr>
              <w:pStyle w:val="ChronTableRep"/>
            </w:pPr>
            <w:r>
              <w:t>repealed by LA s 89 (6)</w:t>
            </w:r>
            <w:r>
              <w:br/>
              <w:t>9 April 2012</w:t>
            </w:r>
          </w:p>
        </w:tc>
      </w:tr>
      <w:tr w:rsidR="00E83D51" w14:paraId="3A9896D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257CB" w14:textId="77777777" w:rsidR="00E83D51" w:rsidRDefault="00E83D51" w:rsidP="00596B5B">
            <w:pPr>
              <w:pStyle w:val="ChronTableBold"/>
              <w:keepNext w:val="0"/>
              <w:spacing w:after="120"/>
            </w:pPr>
            <w:r>
              <w:t>54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7A9" w14:textId="77777777" w:rsidR="00E83D51" w:rsidRDefault="00E83D51" w:rsidP="00C25CD4">
            <w:pPr>
              <w:pStyle w:val="ChronTableBold"/>
            </w:pPr>
            <w:r>
              <w:t>Public Sector Management Amendment Standards 2009 (No 2)</w:t>
            </w:r>
            <w:r w:rsidR="006B20F7">
              <w:t xml:space="preserve"> </w:t>
            </w:r>
            <w:r w:rsidR="006B20F7" w:rsidRPr="006B20F7">
              <w:rPr>
                <w:color w:val="FF0000"/>
              </w:rPr>
              <w:t>(repealed)</w:t>
            </w:r>
          </w:p>
          <w:p w14:paraId="74B00467" w14:textId="77777777" w:rsidR="00E83D51" w:rsidRPr="00E83D51" w:rsidRDefault="00E83D51" w:rsidP="00E83D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14 April 2009</w:t>
            </w:r>
            <w:r>
              <w:br/>
              <w:t>commenced 19 April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5E6EB" w14:textId="77777777" w:rsidR="00E83D51" w:rsidRDefault="006B20F7" w:rsidP="00596B5B">
            <w:pPr>
              <w:pStyle w:val="ChronTableRep"/>
            </w:pPr>
            <w:r>
              <w:t>repealed by LA s 89 (1)</w:t>
            </w:r>
            <w:r>
              <w:br/>
              <w:t>20 April 2009</w:t>
            </w:r>
          </w:p>
        </w:tc>
      </w:tr>
      <w:tr w:rsidR="00943763" w14:paraId="7189BC7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EBAC7" w14:textId="77777777" w:rsidR="00943763" w:rsidRDefault="00943763" w:rsidP="00596B5B">
            <w:pPr>
              <w:pStyle w:val="ChronTableBold"/>
              <w:keepNext w:val="0"/>
              <w:spacing w:after="120"/>
            </w:pPr>
            <w:r>
              <w:lastRenderedPageBreak/>
              <w:t>55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885" w14:textId="77777777" w:rsidR="00943763" w:rsidRDefault="00943763" w:rsidP="00C25CD4">
            <w:pPr>
              <w:pStyle w:val="ChronTableBold"/>
            </w:pPr>
            <w:r>
              <w:t>Utilities Exemption 2009 (No 2)</w:t>
            </w:r>
            <w:r w:rsidR="00AA1E0D">
              <w:t xml:space="preserve"> </w:t>
            </w:r>
            <w:r w:rsidR="00AA1E0D">
              <w:rPr>
                <w:color w:val="FF0000"/>
              </w:rPr>
              <w:t>(repealed)</w:t>
            </w:r>
          </w:p>
          <w:p w14:paraId="07A970F3" w14:textId="77777777" w:rsidR="00943763" w:rsidRPr="00943763" w:rsidRDefault="00943763" w:rsidP="0094376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22</w:t>
            </w:r>
            <w:r>
              <w:br/>
              <w:t>notified LR 16 April 2009</w:t>
            </w:r>
            <w:r>
              <w:br/>
              <w:t>commenced 17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ECA76" w14:textId="77777777" w:rsidR="00943763" w:rsidRDefault="00AA1E0D" w:rsidP="00596B5B">
            <w:pPr>
              <w:pStyle w:val="ChronTableRep"/>
            </w:pPr>
            <w:r>
              <w:t>ceased to have effect</w:t>
            </w:r>
            <w:r>
              <w:br/>
              <w:t>16 April 2010</w:t>
            </w:r>
          </w:p>
        </w:tc>
      </w:tr>
      <w:tr w:rsidR="002531EF" w14:paraId="4342398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06338" w14:textId="77777777" w:rsidR="002531EF" w:rsidRDefault="002531EF" w:rsidP="00596B5B">
            <w:pPr>
              <w:pStyle w:val="ChronTableBold"/>
              <w:keepNext w:val="0"/>
              <w:spacing w:after="120"/>
            </w:pPr>
            <w:r>
              <w:t>56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F86" w14:textId="77777777" w:rsidR="002531EF" w:rsidRPr="00AE5C8C" w:rsidRDefault="002531EF" w:rsidP="00C25CD4">
            <w:pPr>
              <w:pStyle w:val="ChronTableBold"/>
            </w:pPr>
            <w:r>
              <w:t>Health (Fees) Determination 2009 (No 1)</w:t>
            </w:r>
            <w:r w:rsidR="00AE5C8C">
              <w:t xml:space="preserve"> </w:t>
            </w:r>
            <w:r w:rsidR="00AE5C8C">
              <w:rPr>
                <w:color w:val="FF0000"/>
              </w:rPr>
              <w:t>(repealed)</w:t>
            </w:r>
          </w:p>
          <w:p w14:paraId="4980CBE6" w14:textId="77777777" w:rsidR="002531EF" w:rsidRPr="002531EF" w:rsidRDefault="002531EF" w:rsidP="002531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23 April 2009</w:t>
            </w:r>
            <w:r>
              <w:br/>
              <w:t>commenced 24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B16AF" w14:textId="77777777" w:rsidR="002531EF" w:rsidRDefault="00AE5C8C" w:rsidP="00596B5B">
            <w:pPr>
              <w:pStyle w:val="ChronTableRep"/>
            </w:pPr>
            <w:r>
              <w:t>repealed by DI2009-107</w:t>
            </w:r>
            <w:r>
              <w:br/>
            </w:r>
            <w:r w:rsidR="00336481">
              <w:t>1</w:t>
            </w:r>
            <w:r>
              <w:t xml:space="preserve"> July 2009</w:t>
            </w:r>
          </w:p>
        </w:tc>
      </w:tr>
      <w:tr w:rsidR="002531EF" w14:paraId="41564DB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BC23" w14:textId="77777777" w:rsidR="002531EF" w:rsidRDefault="002531EF" w:rsidP="00596B5B">
            <w:pPr>
              <w:pStyle w:val="ChronTableBold"/>
              <w:keepNext w:val="0"/>
              <w:spacing w:after="120"/>
            </w:pPr>
            <w:r>
              <w:t>57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658" w14:textId="77777777" w:rsidR="002531EF" w:rsidRDefault="002531EF" w:rsidP="00C25CD4">
            <w:pPr>
              <w:pStyle w:val="ChronTableBold"/>
            </w:pPr>
            <w:r>
              <w:t>Financial Management (Budget Financial Statements) Guidelines 2009</w:t>
            </w:r>
            <w:r w:rsidR="007A40FB">
              <w:t xml:space="preserve"> </w:t>
            </w:r>
            <w:r w:rsidR="007A40FB">
              <w:rPr>
                <w:color w:val="FF0000"/>
              </w:rPr>
              <w:t>(repealed)</w:t>
            </w:r>
          </w:p>
          <w:p w14:paraId="5778D2EE" w14:textId="77777777" w:rsidR="002531EF" w:rsidRDefault="002531EF" w:rsidP="002531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23 April 2009</w:t>
            </w:r>
            <w:r>
              <w:br/>
              <w:t>commenced 24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0E321" w14:textId="77777777" w:rsidR="002531EF" w:rsidRDefault="007A40FB" w:rsidP="00596B5B">
            <w:pPr>
              <w:pStyle w:val="ChronTableRep"/>
            </w:pPr>
            <w:r>
              <w:t>repealed by DI2011-168</w:t>
            </w:r>
            <w:r>
              <w:br/>
              <w:t>1 July 2011</w:t>
            </w:r>
          </w:p>
        </w:tc>
      </w:tr>
      <w:tr w:rsidR="000B4484" w14:paraId="754F68B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F5DF0" w14:textId="77777777" w:rsidR="000B4484" w:rsidRDefault="000B4484" w:rsidP="00596B5B">
            <w:pPr>
              <w:pStyle w:val="ChronTableBold"/>
              <w:keepNext w:val="0"/>
              <w:spacing w:after="120"/>
            </w:pPr>
            <w:r>
              <w:t>58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379" w14:textId="77777777" w:rsidR="000B4484" w:rsidRPr="00827E85" w:rsidRDefault="00C84617" w:rsidP="00C84617">
            <w:pPr>
              <w:pStyle w:val="ChronTableBold"/>
            </w:pPr>
            <w:r>
              <w:t>Heritage (Council Chairperson) Appointment 2009 (No 1)</w:t>
            </w:r>
            <w:r w:rsidR="00827E85">
              <w:t xml:space="preserve"> </w:t>
            </w:r>
            <w:r w:rsidR="00827E85">
              <w:rPr>
                <w:color w:val="FF0000"/>
              </w:rPr>
              <w:t>(repealed)</w:t>
            </w:r>
          </w:p>
          <w:p w14:paraId="64079724" w14:textId="77777777" w:rsidR="00C84617" w:rsidRPr="00A342F3" w:rsidRDefault="00C84617" w:rsidP="00827E8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10 September 2009</w:t>
            </w:r>
            <w:r>
              <w:br/>
              <w:t>commenced 11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E2649" w14:textId="77777777" w:rsidR="000B4484" w:rsidRDefault="00827E85" w:rsidP="00C2799B">
            <w:pPr>
              <w:pStyle w:val="ChronTableRep"/>
            </w:pPr>
            <w:r>
              <w:t>repealed by DI2011-101</w:t>
            </w:r>
            <w:r>
              <w:br/>
              <w:t>2</w:t>
            </w:r>
            <w:r w:rsidR="00C2799B">
              <w:t>8</w:t>
            </w:r>
            <w:r>
              <w:t xml:space="preserve"> May 2011</w:t>
            </w:r>
          </w:p>
        </w:tc>
      </w:tr>
      <w:tr w:rsidR="000B4484" w14:paraId="0274726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0A559" w14:textId="77777777" w:rsidR="000B4484" w:rsidRDefault="000B4484" w:rsidP="00596B5B">
            <w:pPr>
              <w:pStyle w:val="ChronTableBold"/>
              <w:keepNext w:val="0"/>
              <w:spacing w:after="120"/>
            </w:pPr>
            <w:r>
              <w:t>59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6CC" w14:textId="77777777" w:rsidR="000B4484" w:rsidRDefault="000B4484" w:rsidP="00C25CD4">
            <w:pPr>
              <w:pStyle w:val="ChronTableBold"/>
            </w:pPr>
            <w:r>
              <w:t>Medicines, Poisons and Therapeutic Goods (Fees) Determination 2009 (No 1)</w:t>
            </w:r>
            <w:r w:rsidR="007A4E81">
              <w:t xml:space="preserve"> </w:t>
            </w:r>
            <w:r w:rsidR="007A4E81" w:rsidRPr="007A4E81">
              <w:rPr>
                <w:color w:val="FF0000"/>
              </w:rPr>
              <w:t>(repealed)</w:t>
            </w:r>
          </w:p>
          <w:p w14:paraId="0205942F" w14:textId="77777777" w:rsidR="000B4484" w:rsidRDefault="000B4484" w:rsidP="000B448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Act 2008</w:t>
            </w:r>
            <w:r>
              <w:t>, s 197</w:t>
            </w:r>
            <w:r>
              <w:br/>
              <w:t>notified LR 28 April 2009</w:t>
            </w:r>
            <w:r>
              <w:br/>
              <w:t>commenced 29 April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291E9" w14:textId="77777777" w:rsidR="000B4484" w:rsidRDefault="007A4E81" w:rsidP="00596B5B">
            <w:pPr>
              <w:pStyle w:val="ChronTableRep"/>
            </w:pPr>
            <w:r>
              <w:t>repealed by DI2010-277</w:t>
            </w:r>
            <w:r>
              <w:br/>
              <w:t>1 January 2011</w:t>
            </w:r>
          </w:p>
        </w:tc>
      </w:tr>
      <w:tr w:rsidR="00AF0DFA" w14:paraId="5AE685E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5092B" w14:textId="77777777" w:rsidR="00AF0DFA" w:rsidRDefault="00AF0DFA" w:rsidP="00596B5B">
            <w:pPr>
              <w:pStyle w:val="ChronTableBold"/>
              <w:keepNext w:val="0"/>
              <w:spacing w:after="120"/>
            </w:pPr>
            <w:r>
              <w:t>60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23A" w14:textId="77777777" w:rsidR="00AF0DFA" w:rsidRDefault="006C4F0D" w:rsidP="00C25CD4">
            <w:pPr>
              <w:pStyle w:val="ChronTableBold"/>
            </w:pPr>
            <w:r>
              <w:t>Health Professionals (Fees) Determination 2009 (No 1)</w:t>
            </w:r>
            <w:r w:rsidR="00CC637C">
              <w:t xml:space="preserve"> </w:t>
            </w:r>
            <w:r w:rsidR="00CC637C" w:rsidRPr="00CC637C">
              <w:rPr>
                <w:color w:val="FF0000"/>
              </w:rPr>
              <w:t>(repealed)</w:t>
            </w:r>
          </w:p>
          <w:p w14:paraId="1A5528E5" w14:textId="77777777" w:rsidR="006C4F0D" w:rsidRPr="006C4F0D" w:rsidRDefault="006C4F0D" w:rsidP="006C4F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4 May 2009</w:t>
            </w:r>
            <w:r>
              <w:br/>
              <w:t>commenced 5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E97E8" w14:textId="77777777" w:rsidR="00AF0DFA" w:rsidRDefault="00CC637C" w:rsidP="00596B5B">
            <w:pPr>
              <w:pStyle w:val="ChronTableRep"/>
            </w:pPr>
            <w:r>
              <w:t>repealed by DI2010-63</w:t>
            </w:r>
            <w:r>
              <w:br/>
              <w:t>7 May 2010</w:t>
            </w:r>
          </w:p>
        </w:tc>
      </w:tr>
      <w:tr w:rsidR="00AF0DFA" w14:paraId="2C89FE9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85D8" w14:textId="77777777" w:rsidR="00AF0DFA" w:rsidRDefault="00AF0DFA" w:rsidP="00596B5B">
            <w:pPr>
              <w:pStyle w:val="ChronTableBold"/>
              <w:keepNext w:val="0"/>
              <w:spacing w:after="120"/>
            </w:pPr>
            <w:r>
              <w:t>61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FA3" w14:textId="77777777" w:rsidR="00AF0DFA" w:rsidRDefault="00AF0DFA" w:rsidP="00C25CD4">
            <w:pPr>
              <w:pStyle w:val="ChronTableBold"/>
            </w:pPr>
            <w:r>
              <w:t>Road Transport (General) (Vehicle Registration) Exemption 2009 (No 1)</w:t>
            </w:r>
            <w:r w:rsidR="00D71184">
              <w:t xml:space="preserve"> </w:t>
            </w:r>
            <w:r w:rsidR="00D71184" w:rsidRPr="00FE21F2">
              <w:rPr>
                <w:color w:val="FF0000"/>
              </w:rPr>
              <w:t>(</w:t>
            </w:r>
            <w:r w:rsidR="00FE21F2" w:rsidRPr="00FE21F2">
              <w:rPr>
                <w:color w:val="FF0000"/>
              </w:rPr>
              <w:t>repealed)</w:t>
            </w:r>
          </w:p>
          <w:p w14:paraId="2F0B06D5" w14:textId="77777777" w:rsidR="00AF0DFA" w:rsidRPr="00AF0DFA" w:rsidRDefault="00AF0DFA" w:rsidP="00AF0D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2999</w:t>
            </w:r>
            <w:r>
              <w:t>, s 13</w:t>
            </w:r>
            <w:r>
              <w:br/>
              <w:t>notified LR 30 April 2009</w:t>
            </w:r>
            <w:r>
              <w:br/>
              <w:t>commenced 1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1F251" w14:textId="77777777" w:rsidR="00AF0DFA" w:rsidRDefault="00FE21F2" w:rsidP="00596B5B">
            <w:pPr>
              <w:pStyle w:val="ChronTableRep"/>
            </w:pPr>
            <w:r>
              <w:t>ceased to have effect</w:t>
            </w:r>
            <w:r>
              <w:br/>
              <w:t>30 October 2009</w:t>
            </w:r>
          </w:p>
        </w:tc>
      </w:tr>
      <w:tr w:rsidR="00B421C9" w14:paraId="475326B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E528" w14:textId="77777777" w:rsidR="00B421C9" w:rsidRDefault="00B421C9" w:rsidP="00596B5B">
            <w:pPr>
              <w:pStyle w:val="ChronTableBold"/>
              <w:keepNext w:val="0"/>
              <w:spacing w:after="120"/>
            </w:pPr>
            <w:r>
              <w:t>62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942" w14:textId="77777777" w:rsidR="00B421C9" w:rsidRPr="00AA106B" w:rsidRDefault="00B421C9" w:rsidP="00C25CD4">
            <w:pPr>
              <w:pStyle w:val="ChronTableBold"/>
            </w:pPr>
            <w:r>
              <w:t>Civil Law (Sale of Residential Property) Energy Efficiency Rating Guidelines Determination 2009 (No 1)</w:t>
            </w:r>
            <w:r w:rsidR="00095F79">
              <w:t xml:space="preserve"> </w:t>
            </w:r>
            <w:r w:rsidR="00AA106B">
              <w:rPr>
                <w:color w:val="FF0000"/>
              </w:rPr>
              <w:t>(repealed)</w:t>
            </w:r>
          </w:p>
          <w:p w14:paraId="404D4EFD" w14:textId="77777777" w:rsidR="00B421C9" w:rsidRPr="00B421C9" w:rsidRDefault="00B421C9" w:rsidP="00B421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(Sale of Residential Property) Act 2003</w:t>
            </w:r>
            <w:r>
              <w:t>, s 20A</w:t>
            </w:r>
            <w:r>
              <w:br/>
              <w:t>notified LR 4 May 2009</w:t>
            </w:r>
            <w:r>
              <w:br/>
              <w:t>commenced 5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C1D0B" w14:textId="77777777" w:rsidR="00B421C9" w:rsidRDefault="00AA106B" w:rsidP="00596B5B">
            <w:pPr>
              <w:pStyle w:val="ChronTableRep"/>
            </w:pPr>
            <w:r>
              <w:t>repealed by DI2009-124</w:t>
            </w:r>
            <w:r>
              <w:br/>
              <w:t>30 June 2009</w:t>
            </w:r>
          </w:p>
        </w:tc>
      </w:tr>
      <w:tr w:rsidR="00014BF0" w14:paraId="1BD0418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B7F6" w14:textId="77777777" w:rsidR="00014BF0" w:rsidRDefault="00014BF0" w:rsidP="00596B5B">
            <w:pPr>
              <w:pStyle w:val="ChronTableBold"/>
              <w:keepNext w:val="0"/>
              <w:spacing w:after="120"/>
            </w:pPr>
            <w:r>
              <w:t>63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503" w14:textId="77777777" w:rsidR="00014BF0" w:rsidRDefault="00014BF0" w:rsidP="00C25CD4">
            <w:pPr>
              <w:pStyle w:val="ChronTableBold"/>
            </w:pPr>
            <w:r>
              <w:t>Health Professionals (Fees) Determination 2009 (No 2)</w:t>
            </w:r>
            <w:r w:rsidR="00791397">
              <w:t xml:space="preserve"> </w:t>
            </w:r>
            <w:r w:rsidR="00791397">
              <w:rPr>
                <w:color w:val="FF0000"/>
              </w:rPr>
              <w:t>(repealed)</w:t>
            </w:r>
          </w:p>
          <w:p w14:paraId="6A936C76" w14:textId="77777777" w:rsidR="00014BF0" w:rsidRPr="00014BF0" w:rsidRDefault="00014BF0" w:rsidP="00014B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7 May 2009</w:t>
            </w:r>
            <w:r>
              <w:br/>
              <w:t>commenced 8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4EC0B" w14:textId="77777777" w:rsidR="00014BF0" w:rsidRDefault="00791397" w:rsidP="00791397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2 November 2010</w:t>
            </w:r>
          </w:p>
        </w:tc>
      </w:tr>
      <w:tr w:rsidR="00014BF0" w14:paraId="08E45F0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EC896" w14:textId="77777777" w:rsidR="00014BF0" w:rsidRDefault="00014BF0" w:rsidP="00596B5B">
            <w:pPr>
              <w:pStyle w:val="ChronTableBold"/>
              <w:keepNext w:val="0"/>
              <w:spacing w:after="120"/>
            </w:pPr>
            <w:r>
              <w:lastRenderedPageBreak/>
              <w:t>64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596" w14:textId="77777777" w:rsidR="00014BF0" w:rsidRDefault="00014BF0" w:rsidP="00C25CD4">
            <w:pPr>
              <w:pStyle w:val="ChronTableBold"/>
            </w:pPr>
            <w:r>
              <w:t>Children and Young People (Official Visitor) Appointment 2009 (No 1)</w:t>
            </w:r>
            <w:r w:rsidR="00171C2B">
              <w:t xml:space="preserve"> </w:t>
            </w:r>
            <w:r w:rsidR="00171C2B" w:rsidRPr="00171C2B">
              <w:rPr>
                <w:color w:val="FF0000"/>
              </w:rPr>
              <w:t>(repealed)</w:t>
            </w:r>
          </w:p>
          <w:p w14:paraId="64076630" w14:textId="77777777" w:rsidR="00014BF0" w:rsidRPr="00A342F3" w:rsidRDefault="00014BF0" w:rsidP="00171C2B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38</w:t>
            </w:r>
            <w:r>
              <w:br/>
              <w:t>notified LR 7 May 2009</w:t>
            </w:r>
            <w:r>
              <w:br/>
              <w:t>commenced 8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83275" w14:textId="77777777" w:rsidR="00014BF0" w:rsidRDefault="00171C2B" w:rsidP="00596B5B">
            <w:pPr>
              <w:pStyle w:val="ChronTableRep"/>
            </w:pPr>
            <w:r>
              <w:t>repealed by LA s 89 (6)</w:t>
            </w:r>
            <w:r>
              <w:br/>
              <w:t>7 May 2012</w:t>
            </w:r>
          </w:p>
        </w:tc>
      </w:tr>
      <w:tr w:rsidR="00BA5798" w14:paraId="1226641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DCBE2" w14:textId="77777777" w:rsidR="00BA5798" w:rsidRDefault="00BA5798" w:rsidP="00596B5B">
            <w:pPr>
              <w:pStyle w:val="ChronTableBold"/>
              <w:keepNext w:val="0"/>
              <w:spacing w:after="120"/>
            </w:pPr>
            <w:r>
              <w:t>65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61D" w14:textId="77777777" w:rsidR="00BA5798" w:rsidRDefault="00BA5798" w:rsidP="00C25CD4">
            <w:pPr>
              <w:pStyle w:val="ChronTableBold"/>
            </w:pPr>
            <w:r>
              <w:t>Fair Trading (Fitness Industry) Code of Practice 2009</w:t>
            </w:r>
          </w:p>
          <w:p w14:paraId="11772EA6" w14:textId="77777777" w:rsidR="00BA5798" w:rsidRPr="00BA5798" w:rsidRDefault="00BA5798" w:rsidP="00BA5798">
            <w:pPr>
              <w:pStyle w:val="ChronTabledetails"/>
            </w:pPr>
            <w:r>
              <w:t xml:space="preserve">made under the </w:t>
            </w:r>
            <w:proofErr w:type="gramStart"/>
            <w:r>
              <w:rPr>
                <w:i/>
              </w:rPr>
              <w:t>Fair Trading</w:t>
            </w:r>
            <w:proofErr w:type="gramEnd"/>
            <w:r>
              <w:rPr>
                <w:i/>
              </w:rPr>
              <w:t xml:space="preserve"> Act 1992</w:t>
            </w:r>
            <w:r>
              <w:t>, s 34</w:t>
            </w:r>
            <w:r>
              <w:br/>
              <w:t>notified LR 14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5504D" w14:textId="77777777" w:rsidR="00BA5798" w:rsidRDefault="00BA5798" w:rsidP="00596B5B">
            <w:pPr>
              <w:pStyle w:val="ChronTableRep"/>
            </w:pPr>
          </w:p>
        </w:tc>
      </w:tr>
      <w:tr w:rsidR="00BA5798" w14:paraId="0B84C9F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A1F64" w14:textId="77777777" w:rsidR="00BA5798" w:rsidRDefault="00BA5798" w:rsidP="00596B5B">
            <w:pPr>
              <w:pStyle w:val="ChronTableBold"/>
              <w:keepNext w:val="0"/>
              <w:spacing w:after="120"/>
            </w:pPr>
            <w:r>
              <w:t>66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2E25" w14:textId="77777777" w:rsidR="00BA5798" w:rsidRDefault="00BA5798" w:rsidP="00C25CD4">
            <w:pPr>
              <w:pStyle w:val="ChronTableBold"/>
            </w:pPr>
            <w:r>
              <w:t>Public Place Names (Jerrabomberra District) Determination 2009 (No 1)</w:t>
            </w:r>
          </w:p>
          <w:p w14:paraId="3B3E3415" w14:textId="77777777" w:rsidR="00BA5798" w:rsidRPr="00BA5798" w:rsidRDefault="00BA5798" w:rsidP="00BA579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11 May 2009</w:t>
            </w:r>
            <w:r>
              <w:br/>
              <w:t>commenced 12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0E02B" w14:textId="77777777" w:rsidR="00BA5798" w:rsidRDefault="00BA5798" w:rsidP="00596B5B">
            <w:pPr>
              <w:pStyle w:val="ChronTableRep"/>
            </w:pPr>
          </w:p>
        </w:tc>
      </w:tr>
      <w:tr w:rsidR="00BA5798" w14:paraId="12099F5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48AE8" w14:textId="77777777" w:rsidR="00BA5798" w:rsidRDefault="00BA5798" w:rsidP="00596B5B">
            <w:pPr>
              <w:pStyle w:val="ChronTableBold"/>
              <w:keepNext w:val="0"/>
              <w:spacing w:after="120"/>
            </w:pPr>
            <w:r>
              <w:t>67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405" w14:textId="77777777" w:rsidR="00BA5798" w:rsidRDefault="00BA5798" w:rsidP="00C25CD4">
            <w:pPr>
              <w:pStyle w:val="ChronTableBold"/>
            </w:pPr>
            <w:r>
              <w:t>Pest Plants and Animals (Pest Plants) Declaration 2009 (No 1)</w:t>
            </w:r>
            <w:r w:rsidR="00425481">
              <w:t xml:space="preserve"> </w:t>
            </w:r>
            <w:r w:rsidR="00425481" w:rsidRPr="00425481">
              <w:rPr>
                <w:color w:val="FF0000"/>
              </w:rPr>
              <w:t>(repealed)</w:t>
            </w:r>
          </w:p>
          <w:p w14:paraId="4E4E476F" w14:textId="77777777" w:rsidR="00BA5798" w:rsidRPr="00BA5798" w:rsidRDefault="00BA5798" w:rsidP="00BA579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Pest Plants and Animals Act 2005</w:t>
            </w:r>
            <w:r>
              <w:t>, s 7</w:t>
            </w:r>
            <w:r>
              <w:br/>
              <w:t>notified LR 14 May 2009</w:t>
            </w:r>
            <w:r>
              <w:br/>
              <w:t>commenced 15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7399A" w14:textId="77777777" w:rsidR="00BA5798" w:rsidRDefault="00425481" w:rsidP="00596B5B">
            <w:pPr>
              <w:pStyle w:val="ChronTableRep"/>
            </w:pPr>
            <w:r>
              <w:t>repealed by DI2014-226</w:t>
            </w:r>
            <w:r>
              <w:br/>
              <w:t>30 July 2014</w:t>
            </w:r>
          </w:p>
        </w:tc>
      </w:tr>
      <w:tr w:rsidR="00BA5798" w14:paraId="4F113F6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290A5" w14:textId="77777777" w:rsidR="00BA5798" w:rsidRDefault="00BA5798" w:rsidP="00596B5B">
            <w:pPr>
              <w:pStyle w:val="ChronTableBold"/>
              <w:keepNext w:val="0"/>
              <w:spacing w:after="120"/>
            </w:pPr>
            <w:r>
              <w:t>68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AB9" w14:textId="77777777" w:rsidR="00BA5798" w:rsidRPr="003A6FD7" w:rsidRDefault="00BA5798" w:rsidP="00C25CD4">
            <w:pPr>
              <w:pStyle w:val="ChronTableBold"/>
            </w:pPr>
            <w:r>
              <w:t>Road Transport (Public Passenger Services) Regular Route Services Maximum Fares Determination 2009 (No 2)</w:t>
            </w:r>
            <w:r w:rsidR="003A6FD7">
              <w:t xml:space="preserve"> </w:t>
            </w:r>
            <w:r w:rsidR="003A6FD7">
              <w:rPr>
                <w:color w:val="FF0000"/>
              </w:rPr>
              <w:t>(repealed)</w:t>
            </w:r>
          </w:p>
          <w:p w14:paraId="377F0833" w14:textId="77777777" w:rsidR="00BA5798" w:rsidRPr="00BA5798" w:rsidRDefault="00BA5798" w:rsidP="00BA579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2001,</w:t>
            </w:r>
            <w:r>
              <w:t xml:space="preserve"> s 23</w:t>
            </w:r>
            <w:r>
              <w:br/>
              <w:t>notified LR 14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A60D3" w14:textId="77777777" w:rsidR="00BA5798" w:rsidRDefault="003A6FD7" w:rsidP="00596B5B">
            <w:pPr>
              <w:pStyle w:val="ChronTableRep"/>
            </w:pPr>
            <w:r>
              <w:t>repealed by DI2009-201</w:t>
            </w:r>
            <w:r>
              <w:br/>
              <w:t>1 October 2009</w:t>
            </w:r>
          </w:p>
        </w:tc>
      </w:tr>
      <w:tr w:rsidR="00BE4DC2" w14:paraId="3339DBF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9B6C5" w14:textId="77777777" w:rsidR="00BE4DC2" w:rsidRDefault="00BE4DC2" w:rsidP="00596B5B">
            <w:pPr>
              <w:pStyle w:val="ChronTableBold"/>
              <w:keepNext w:val="0"/>
              <w:spacing w:after="120"/>
            </w:pPr>
            <w:r>
              <w:t>69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C6E" w14:textId="77777777" w:rsidR="00BE4DC2" w:rsidRPr="00586941" w:rsidRDefault="006C4F55" w:rsidP="00C25CD4">
            <w:pPr>
              <w:pStyle w:val="ChronTableBold"/>
            </w:pPr>
            <w:r>
              <w:t>Road Transport (General) (Parking Permit Fees) Determination 2009 (No 1)</w:t>
            </w:r>
            <w:r w:rsidR="00586941">
              <w:t xml:space="preserve"> </w:t>
            </w:r>
            <w:r w:rsidR="00586941">
              <w:rPr>
                <w:color w:val="FF0000"/>
              </w:rPr>
              <w:t>(repealed)</w:t>
            </w:r>
          </w:p>
          <w:p w14:paraId="75A37222" w14:textId="77777777" w:rsidR="006C4F55" w:rsidRPr="006C4F55" w:rsidRDefault="006C4F55" w:rsidP="006C4F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21 May 2009</w:t>
            </w:r>
            <w:r>
              <w:br/>
              <w:t>commenced 22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E6AF4" w14:textId="77777777" w:rsidR="00BE4DC2" w:rsidRDefault="00586941" w:rsidP="00596B5B">
            <w:pPr>
              <w:pStyle w:val="ChronTableRep"/>
            </w:pPr>
            <w:r>
              <w:t>repealed by DI2010-77</w:t>
            </w:r>
            <w:r>
              <w:br/>
              <w:t>18 May 2010</w:t>
            </w:r>
          </w:p>
        </w:tc>
      </w:tr>
      <w:tr w:rsidR="00BE4DC2" w14:paraId="125EB78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998CE" w14:textId="77777777" w:rsidR="00BE4DC2" w:rsidRDefault="00BE4DC2" w:rsidP="00596B5B">
            <w:pPr>
              <w:pStyle w:val="ChronTableBold"/>
              <w:keepNext w:val="0"/>
              <w:spacing w:after="120"/>
            </w:pPr>
            <w:r>
              <w:t>70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880" w14:textId="77777777" w:rsidR="00BE4DC2" w:rsidRPr="00586941" w:rsidRDefault="006C4F55" w:rsidP="00C25CD4">
            <w:pPr>
              <w:pStyle w:val="ChronTableBold"/>
            </w:pPr>
            <w:r>
              <w:t>Road Transport (General) (Driver Licence and Related Fees) Determination 2009 (No 1)</w:t>
            </w:r>
            <w:r w:rsidR="00586941">
              <w:t xml:space="preserve"> </w:t>
            </w:r>
            <w:r w:rsidR="00586941">
              <w:rPr>
                <w:color w:val="FF0000"/>
              </w:rPr>
              <w:t>(repealed)</w:t>
            </w:r>
          </w:p>
          <w:p w14:paraId="6EDB0564" w14:textId="77777777" w:rsidR="006C4F55" w:rsidRDefault="006C4F55" w:rsidP="006C4F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21 May 2009</w:t>
            </w:r>
            <w:r>
              <w:br/>
              <w:t>commenced 22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AC6EF" w14:textId="77777777" w:rsidR="00BE4DC2" w:rsidRDefault="00586941" w:rsidP="00596B5B">
            <w:pPr>
              <w:pStyle w:val="ChronTableRep"/>
            </w:pPr>
            <w:r>
              <w:t>repealed by DI2010-74</w:t>
            </w:r>
            <w:r>
              <w:br/>
              <w:t>18 May 2010</w:t>
            </w:r>
          </w:p>
        </w:tc>
      </w:tr>
      <w:tr w:rsidR="00BE4DC2" w14:paraId="492BCFD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3CE25" w14:textId="77777777" w:rsidR="00BE4DC2" w:rsidRDefault="00BE4DC2" w:rsidP="00596B5B">
            <w:pPr>
              <w:pStyle w:val="ChronTableBold"/>
              <w:keepNext w:val="0"/>
              <w:spacing w:after="120"/>
            </w:pPr>
            <w:r>
              <w:t>71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74E" w14:textId="77777777" w:rsidR="00BE4DC2" w:rsidRPr="00586941" w:rsidRDefault="006C4F55" w:rsidP="00C25CD4">
            <w:pPr>
              <w:pStyle w:val="ChronTableBold"/>
            </w:pPr>
            <w:r>
              <w:t>Road Transport (General) (Refund Fee and Dishonoured Cheque Fee) Determination 2009 (No 1)</w:t>
            </w:r>
            <w:r w:rsidR="00586941">
              <w:t xml:space="preserve"> </w:t>
            </w:r>
            <w:r w:rsidR="00586941">
              <w:rPr>
                <w:color w:val="FF0000"/>
              </w:rPr>
              <w:t>(repealed)</w:t>
            </w:r>
          </w:p>
          <w:p w14:paraId="343A1A76" w14:textId="77777777" w:rsidR="006C4F55" w:rsidRDefault="006C4F55" w:rsidP="006C4F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21 May 2009</w:t>
            </w:r>
            <w:r>
              <w:br/>
              <w:t>commenced 22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5F384" w14:textId="77777777" w:rsidR="00BE4DC2" w:rsidRDefault="00586941" w:rsidP="00596B5B">
            <w:pPr>
              <w:pStyle w:val="ChronTableRep"/>
            </w:pPr>
            <w:r>
              <w:t>repealed by DI2010-76</w:t>
            </w:r>
            <w:r>
              <w:br/>
              <w:t>18 May 2010</w:t>
            </w:r>
          </w:p>
        </w:tc>
      </w:tr>
      <w:tr w:rsidR="00BE4DC2" w14:paraId="71EC851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507C" w14:textId="77777777" w:rsidR="00BE4DC2" w:rsidRDefault="00BE4DC2" w:rsidP="00596B5B">
            <w:pPr>
              <w:pStyle w:val="ChronTableBold"/>
              <w:keepNext w:val="0"/>
              <w:spacing w:after="120"/>
            </w:pPr>
            <w:r>
              <w:t>72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5AB" w14:textId="77777777" w:rsidR="00BE4DC2" w:rsidRPr="00586941" w:rsidRDefault="006C4F55" w:rsidP="00C25CD4">
            <w:pPr>
              <w:pStyle w:val="ChronTableBold"/>
            </w:pPr>
            <w:r>
              <w:t>Road Transport (General) (Numberplate Fees) Determination 2009 (No 1)</w:t>
            </w:r>
            <w:r w:rsidR="00586941">
              <w:t xml:space="preserve"> </w:t>
            </w:r>
            <w:r w:rsidR="00586941">
              <w:rPr>
                <w:color w:val="FF0000"/>
              </w:rPr>
              <w:t>(repealed)</w:t>
            </w:r>
          </w:p>
          <w:p w14:paraId="2AF40C0C" w14:textId="77777777" w:rsidR="006C4F55" w:rsidRDefault="006C4F55" w:rsidP="006C4F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21 May 2009</w:t>
            </w:r>
            <w:r>
              <w:br/>
              <w:t>commenced 22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EE38D" w14:textId="77777777" w:rsidR="00BE4DC2" w:rsidRDefault="00586941" w:rsidP="00596B5B">
            <w:pPr>
              <w:pStyle w:val="ChronTableRep"/>
            </w:pPr>
            <w:r>
              <w:t>repealed by DI2010-75</w:t>
            </w:r>
            <w:r>
              <w:br/>
              <w:t>18 May 2010</w:t>
            </w:r>
          </w:p>
        </w:tc>
      </w:tr>
      <w:tr w:rsidR="00BE4DC2" w14:paraId="6F48D79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AC0B7" w14:textId="77777777" w:rsidR="00BE4DC2" w:rsidRDefault="00BE4DC2" w:rsidP="00596B5B">
            <w:pPr>
              <w:pStyle w:val="ChronTableBold"/>
              <w:keepNext w:val="0"/>
              <w:spacing w:after="120"/>
            </w:pPr>
            <w:r>
              <w:lastRenderedPageBreak/>
              <w:t>73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B9D" w14:textId="77777777" w:rsidR="00BE4DC2" w:rsidRPr="00520B07" w:rsidRDefault="006C4F55" w:rsidP="00C25CD4">
            <w:pPr>
              <w:pStyle w:val="ChronTableBold"/>
            </w:pPr>
            <w:r>
              <w:t>Road Transport (General) (Vehicle Registration and Related Fees) Determination 2009 (No 1)</w:t>
            </w:r>
            <w:r w:rsidR="00520B07">
              <w:t xml:space="preserve"> </w:t>
            </w:r>
            <w:r w:rsidR="00520B07">
              <w:rPr>
                <w:color w:val="FF0000"/>
              </w:rPr>
              <w:t>(repealed)</w:t>
            </w:r>
          </w:p>
          <w:p w14:paraId="4018D32D" w14:textId="77777777" w:rsidR="006C4F55" w:rsidRDefault="006C4F55" w:rsidP="006C4F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21 May 2009</w:t>
            </w:r>
            <w:r>
              <w:br/>
              <w:t>commenced 22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A4795" w14:textId="77777777" w:rsidR="00BE4DC2" w:rsidRDefault="00586941" w:rsidP="00922786">
            <w:pPr>
              <w:pStyle w:val="ChronTableRep"/>
            </w:pPr>
            <w:r>
              <w:t>r</w:t>
            </w:r>
            <w:r w:rsidR="00520B07">
              <w:t>epealed by DI2010-27</w:t>
            </w:r>
            <w:r w:rsidR="00520B07">
              <w:br/>
            </w:r>
            <w:r w:rsidR="00922786">
              <w:t>10</w:t>
            </w:r>
            <w:r w:rsidR="00520B07">
              <w:t xml:space="preserve"> March 2010</w:t>
            </w:r>
          </w:p>
        </w:tc>
      </w:tr>
      <w:tr w:rsidR="00205391" w14:paraId="54DA956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4ED50" w14:textId="77777777" w:rsidR="00205391" w:rsidRDefault="00205391" w:rsidP="00596B5B">
            <w:pPr>
              <w:pStyle w:val="ChronTableBold"/>
              <w:keepNext w:val="0"/>
              <w:spacing w:after="120"/>
            </w:pPr>
            <w:r>
              <w:t>74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E52" w14:textId="77777777" w:rsidR="00205391" w:rsidRDefault="00205391" w:rsidP="000A6F85">
            <w:pPr>
              <w:pStyle w:val="ChronTableBold"/>
            </w:pPr>
            <w:r>
              <w:t>Domestic Violence Agencies (Council) Appointment 2009</w:t>
            </w:r>
            <w:r w:rsidR="006508F6">
              <w:t xml:space="preserve"> </w:t>
            </w:r>
            <w:r w:rsidR="006508F6" w:rsidRPr="006508F6">
              <w:rPr>
                <w:color w:val="FF0000"/>
              </w:rPr>
              <w:t>(repealed)</w:t>
            </w:r>
          </w:p>
          <w:p w14:paraId="1DDF4E16" w14:textId="77777777" w:rsidR="00082A44" w:rsidRPr="006508F6" w:rsidRDefault="00205391" w:rsidP="000A6F8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 and 6A</w:t>
            </w:r>
            <w:r>
              <w:br/>
              <w:t>notified LR 22 May 2009</w:t>
            </w:r>
            <w:r>
              <w:br/>
              <w:t>commenced 23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363DB" w14:textId="77777777" w:rsidR="00205391" w:rsidRDefault="006508F6" w:rsidP="00596B5B">
            <w:pPr>
              <w:pStyle w:val="ChronTableRep"/>
            </w:pPr>
            <w:r>
              <w:t>repealed by DI2011-292</w:t>
            </w:r>
            <w:r>
              <w:br/>
              <w:t>8 November 2011</w:t>
            </w:r>
          </w:p>
        </w:tc>
      </w:tr>
      <w:tr w:rsidR="00205391" w14:paraId="5540159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3AB19" w14:textId="77777777" w:rsidR="00205391" w:rsidRDefault="00205391" w:rsidP="00596B5B">
            <w:pPr>
              <w:pStyle w:val="ChronTableBold"/>
              <w:keepNext w:val="0"/>
              <w:spacing w:after="120"/>
            </w:pPr>
            <w:r>
              <w:t>75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DE1" w14:textId="77777777" w:rsidR="00205391" w:rsidRPr="0074542C" w:rsidRDefault="00205391" w:rsidP="00C25CD4">
            <w:pPr>
              <w:pStyle w:val="ChronTableBold"/>
            </w:pPr>
            <w:r>
              <w:t>Utilities (Consumer Protection Code) Determination 2009</w:t>
            </w:r>
            <w:r w:rsidR="0074542C">
              <w:t xml:space="preserve"> </w:t>
            </w:r>
            <w:r w:rsidR="0074542C">
              <w:rPr>
                <w:color w:val="FF0000"/>
              </w:rPr>
              <w:t>(repealed)</w:t>
            </w:r>
          </w:p>
          <w:p w14:paraId="34D1E484" w14:textId="77777777" w:rsidR="00205391" w:rsidRPr="00BE4DC2" w:rsidRDefault="00205391" w:rsidP="00BE4DC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18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86322" w14:textId="77777777" w:rsidR="00205391" w:rsidRDefault="0074542C" w:rsidP="00894A4F">
            <w:pPr>
              <w:pStyle w:val="ChronTableRep"/>
            </w:pPr>
            <w:r>
              <w:t>repealed by DI2010-108</w:t>
            </w:r>
            <w:r>
              <w:br/>
            </w:r>
            <w:r w:rsidR="00894A4F">
              <w:t>1</w:t>
            </w:r>
            <w:r>
              <w:t xml:space="preserve"> July 2010</w:t>
            </w:r>
          </w:p>
        </w:tc>
      </w:tr>
      <w:tr w:rsidR="00205391" w14:paraId="5DF5CEE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A61C9" w14:textId="77777777" w:rsidR="00205391" w:rsidRDefault="00205391" w:rsidP="00596B5B">
            <w:pPr>
              <w:pStyle w:val="ChronTableBold"/>
              <w:keepNext w:val="0"/>
              <w:spacing w:after="120"/>
            </w:pPr>
            <w:r>
              <w:t>76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A82" w14:textId="77777777" w:rsidR="00205391" w:rsidRDefault="00205391" w:rsidP="00386038">
            <w:pPr>
              <w:pStyle w:val="ChronTableBold"/>
            </w:pPr>
            <w:r>
              <w:t>Road Transport (General) (Application of Road Transport Legislation) Declaration 2009 (No 2)</w:t>
            </w:r>
            <w:r w:rsidR="00D415D9">
              <w:t xml:space="preserve"> </w:t>
            </w:r>
            <w:r w:rsidR="00D415D9" w:rsidRPr="00D415D9">
              <w:rPr>
                <w:color w:val="FF0000"/>
              </w:rPr>
              <w:t>(repealed)</w:t>
            </w:r>
          </w:p>
          <w:p w14:paraId="11C3D9CD" w14:textId="77777777" w:rsidR="00205391" w:rsidRPr="00386038" w:rsidRDefault="00205391" w:rsidP="0038603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20 May 2009</w:t>
            </w:r>
            <w:r>
              <w:br/>
              <w:t>commenced 23 May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74885" w14:textId="77777777" w:rsidR="00205391" w:rsidRDefault="00D415D9" w:rsidP="00596B5B">
            <w:pPr>
              <w:pStyle w:val="ChronTableRep"/>
            </w:pPr>
            <w:r>
              <w:t>ceased to have effect</w:t>
            </w:r>
            <w:r>
              <w:br/>
              <w:t>24 May 2009</w:t>
            </w:r>
          </w:p>
        </w:tc>
      </w:tr>
      <w:tr w:rsidR="00205391" w14:paraId="483C9F9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EB9A0" w14:textId="77777777" w:rsidR="00205391" w:rsidRDefault="00BB0509" w:rsidP="00596B5B">
            <w:pPr>
              <w:pStyle w:val="ChronTableBold"/>
              <w:keepNext w:val="0"/>
              <w:spacing w:after="120"/>
            </w:pPr>
            <w:r>
              <w:t>77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CD3" w14:textId="77777777" w:rsidR="00205391" w:rsidRDefault="00BB0509" w:rsidP="00BB0509">
            <w:pPr>
              <w:pStyle w:val="ChronTableBold"/>
            </w:pPr>
            <w:r>
              <w:t>Public Place Names (Crace) Determination 2009 (No 1)</w:t>
            </w:r>
          </w:p>
          <w:p w14:paraId="6837125A" w14:textId="77777777" w:rsidR="00BB0509" w:rsidRPr="00BB0509" w:rsidRDefault="00BB0509" w:rsidP="00BB0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28 May 2009</w:t>
            </w:r>
            <w:r>
              <w:br/>
              <w:t>commenced 29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7EF86" w14:textId="77777777" w:rsidR="00205391" w:rsidRDefault="00061D5E" w:rsidP="00596B5B">
            <w:pPr>
              <w:pStyle w:val="ChronTableRep"/>
            </w:pPr>
            <w:r>
              <w:t>amended by DI2011-240</w:t>
            </w:r>
            <w:r>
              <w:br/>
              <w:t>23 August 2011</w:t>
            </w:r>
          </w:p>
        </w:tc>
      </w:tr>
      <w:tr w:rsidR="0071386E" w14:paraId="0C2A648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2B79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78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ED4" w14:textId="77777777" w:rsidR="0071386E" w:rsidRPr="0071386E" w:rsidRDefault="0071386E" w:rsidP="00BB0509">
            <w:pPr>
              <w:pStyle w:val="ChronTableBold"/>
            </w:pPr>
            <w:r>
              <w:t xml:space="preserve">Animal Diseases (Fees) Determination 2009 (No 1) </w:t>
            </w:r>
            <w:r>
              <w:rPr>
                <w:color w:val="FF0000"/>
              </w:rPr>
              <w:t>(repealed)</w:t>
            </w:r>
          </w:p>
          <w:p w14:paraId="1D21FF59" w14:textId="77777777" w:rsidR="0071386E" w:rsidRPr="00BB0509" w:rsidRDefault="0071386E" w:rsidP="00BB0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Diseases Act 2005</w:t>
            </w:r>
            <w:r>
              <w:t>, s 88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DB520" w14:textId="77777777" w:rsidR="0071386E" w:rsidRDefault="0071386E" w:rsidP="00782B67">
            <w:pPr>
              <w:pStyle w:val="ChronTableRep"/>
            </w:pPr>
            <w:r>
              <w:t>repealed by DI2010-113</w:t>
            </w:r>
            <w:r>
              <w:br/>
              <w:t>1 July 2010</w:t>
            </w:r>
          </w:p>
        </w:tc>
      </w:tr>
      <w:tr w:rsidR="0071386E" w14:paraId="455B699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EF84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79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A26" w14:textId="77777777" w:rsidR="0071386E" w:rsidRPr="00DB12CC" w:rsidRDefault="0071386E" w:rsidP="00BB0509">
            <w:pPr>
              <w:pStyle w:val="ChronTableBold"/>
            </w:pPr>
            <w:r>
              <w:t xml:space="preserve">Animal Welfare (Fees) Determination 2009 (No 1) </w:t>
            </w:r>
            <w:r>
              <w:rPr>
                <w:color w:val="FF0000"/>
              </w:rPr>
              <w:t>(repealed)</w:t>
            </w:r>
          </w:p>
          <w:p w14:paraId="65630EA7" w14:textId="77777777" w:rsidR="0071386E" w:rsidRPr="00BB0509" w:rsidRDefault="0071386E" w:rsidP="00BB0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110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5F742" w14:textId="77777777" w:rsidR="0071386E" w:rsidRDefault="0071386E" w:rsidP="00782B67">
            <w:pPr>
              <w:pStyle w:val="ChronTableRep"/>
            </w:pPr>
            <w:r>
              <w:t>repealed by DI2010-114</w:t>
            </w:r>
            <w:r>
              <w:br/>
              <w:t>1 July 2010</w:t>
            </w:r>
          </w:p>
        </w:tc>
      </w:tr>
      <w:tr w:rsidR="0071386E" w14:paraId="05BB3C7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F35D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E2B" w14:textId="77777777" w:rsidR="0071386E" w:rsidRPr="00F267ED" w:rsidRDefault="0071386E" w:rsidP="00BB0509">
            <w:pPr>
              <w:pStyle w:val="ChronTableBold"/>
            </w:pPr>
            <w:r>
              <w:t>Clinical Waste (Fees) Determination 2009 (No 1)</w:t>
            </w:r>
            <w:r w:rsidR="00F267ED">
              <w:t xml:space="preserve"> </w:t>
            </w:r>
            <w:r w:rsidR="00F267ED">
              <w:rPr>
                <w:color w:val="FF0000"/>
              </w:rPr>
              <w:t>(repealed)</w:t>
            </w:r>
          </w:p>
          <w:p w14:paraId="6A194685" w14:textId="77777777" w:rsidR="0071386E" w:rsidRPr="00BB0509" w:rsidRDefault="0071386E" w:rsidP="00BB0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3406B" w14:textId="77777777" w:rsidR="0071386E" w:rsidRDefault="00F267ED" w:rsidP="00596B5B">
            <w:pPr>
              <w:pStyle w:val="ChronTableRep"/>
            </w:pPr>
            <w:r>
              <w:t>repealed by DI2010-145</w:t>
            </w:r>
            <w:r>
              <w:br/>
              <w:t>1 July 2010</w:t>
            </w:r>
          </w:p>
        </w:tc>
      </w:tr>
      <w:tr w:rsidR="0071386E" w14:paraId="1E7D113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C454C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62A" w14:textId="77777777" w:rsidR="0071386E" w:rsidRPr="00180713" w:rsidRDefault="0071386E" w:rsidP="00BB0509">
            <w:pPr>
              <w:pStyle w:val="ChronTableBold"/>
            </w:pPr>
            <w:r>
              <w:t xml:space="preserve">Domestic Animals (Fees) Determination 2009 (No 1) </w:t>
            </w:r>
            <w:r>
              <w:rPr>
                <w:color w:val="FF0000"/>
              </w:rPr>
              <w:t>(repealed)</w:t>
            </w:r>
          </w:p>
          <w:p w14:paraId="3880DEFB" w14:textId="77777777" w:rsidR="0071386E" w:rsidRPr="00BB0509" w:rsidRDefault="0071386E" w:rsidP="00BB0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72617" w14:textId="77777777" w:rsidR="0071386E" w:rsidRDefault="0071386E" w:rsidP="00782B67">
            <w:pPr>
              <w:pStyle w:val="ChronTableRep"/>
            </w:pPr>
            <w:r>
              <w:t>repealed by DI2010-115</w:t>
            </w:r>
            <w:r>
              <w:br/>
              <w:t>1 July 2010</w:t>
            </w:r>
          </w:p>
        </w:tc>
      </w:tr>
      <w:tr w:rsidR="0071386E" w14:paraId="0676908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9D15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6540" w14:textId="77777777" w:rsidR="0071386E" w:rsidRPr="00F267ED" w:rsidRDefault="0071386E" w:rsidP="00BB0509">
            <w:pPr>
              <w:pStyle w:val="ChronTableBold"/>
            </w:pPr>
            <w:r>
              <w:t>Fisheries (Fees) Determination 2009 (No 1)</w:t>
            </w:r>
            <w:r w:rsidR="00F267ED">
              <w:t xml:space="preserve"> </w:t>
            </w:r>
            <w:r w:rsidR="00F267ED">
              <w:rPr>
                <w:color w:val="FF0000"/>
              </w:rPr>
              <w:t>(repealed)</w:t>
            </w:r>
          </w:p>
          <w:p w14:paraId="0E863640" w14:textId="77777777" w:rsidR="0071386E" w:rsidRPr="00BB0509" w:rsidRDefault="0071386E" w:rsidP="00BB0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BDB3D" w14:textId="77777777" w:rsidR="0071386E" w:rsidRDefault="00F267ED" w:rsidP="00596B5B">
            <w:pPr>
              <w:pStyle w:val="ChronTableRep"/>
            </w:pPr>
            <w:r>
              <w:t>repealed by DI2010-146</w:t>
            </w:r>
            <w:r>
              <w:br/>
              <w:t>1 July 2010</w:t>
            </w:r>
          </w:p>
        </w:tc>
      </w:tr>
      <w:tr w:rsidR="0071386E" w14:paraId="096EC69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3249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83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B2BC" w14:textId="77777777" w:rsidR="0071386E" w:rsidRPr="00180713" w:rsidRDefault="0071386E" w:rsidP="00BB0509">
            <w:pPr>
              <w:pStyle w:val="ChronTableBold"/>
            </w:pPr>
            <w:r>
              <w:t xml:space="preserve">Heritage (Register Fees) Determination 2009 (No 1) </w:t>
            </w:r>
            <w:r>
              <w:rPr>
                <w:color w:val="FF0000"/>
              </w:rPr>
              <w:t>(repealed)</w:t>
            </w:r>
          </w:p>
          <w:p w14:paraId="66A8B621" w14:textId="77777777" w:rsidR="0071386E" w:rsidRPr="009609DA" w:rsidRDefault="0071386E" w:rsidP="009609D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FF60A" w14:textId="77777777" w:rsidR="0071386E" w:rsidRDefault="0071386E" w:rsidP="00782B67">
            <w:pPr>
              <w:pStyle w:val="ChronTableRep"/>
            </w:pPr>
            <w:r>
              <w:t>repealed by DI2010-116</w:t>
            </w:r>
            <w:r>
              <w:br/>
              <w:t>1 July 2010</w:t>
            </w:r>
          </w:p>
        </w:tc>
      </w:tr>
      <w:tr w:rsidR="0071386E" w14:paraId="7C284EA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6149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DAA" w14:textId="77777777" w:rsidR="0071386E" w:rsidRPr="00180713" w:rsidRDefault="0071386E" w:rsidP="00BB0509">
            <w:pPr>
              <w:pStyle w:val="ChronTableBold"/>
            </w:pPr>
            <w:r>
              <w:t xml:space="preserve">Stock (Fees) Determination 2009 (No 1) </w:t>
            </w:r>
            <w:r>
              <w:rPr>
                <w:color w:val="FF0000"/>
              </w:rPr>
              <w:t>(repealed)</w:t>
            </w:r>
          </w:p>
          <w:p w14:paraId="71E60BCF" w14:textId="77777777" w:rsidR="0071386E" w:rsidRPr="009609DA" w:rsidRDefault="0071386E" w:rsidP="009609D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68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0083A" w14:textId="77777777" w:rsidR="0071386E" w:rsidRDefault="0071386E" w:rsidP="00782B67">
            <w:pPr>
              <w:pStyle w:val="ChronTableRep"/>
            </w:pPr>
            <w:r>
              <w:t>repealed by DI2010-117</w:t>
            </w:r>
            <w:r>
              <w:br/>
              <w:t>1 July 2010</w:t>
            </w:r>
          </w:p>
        </w:tc>
      </w:tr>
      <w:tr w:rsidR="0071386E" w14:paraId="6BD7542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DE4E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7E2" w14:textId="77777777" w:rsidR="0071386E" w:rsidRPr="00180713" w:rsidRDefault="0071386E" w:rsidP="00BB0509">
            <w:pPr>
              <w:pStyle w:val="ChronTableBold"/>
            </w:pPr>
            <w:r>
              <w:t xml:space="preserve">Waste Minimisation (Landfill Fees) Determination 2009 (No 1) </w:t>
            </w:r>
            <w:r>
              <w:rPr>
                <w:color w:val="FF0000"/>
              </w:rPr>
              <w:t>(repealed)</w:t>
            </w:r>
          </w:p>
          <w:p w14:paraId="42869FC1" w14:textId="77777777" w:rsidR="0071386E" w:rsidRPr="009609DA" w:rsidRDefault="0071386E" w:rsidP="009609D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Minimisation Act 2001</w:t>
            </w:r>
            <w:r>
              <w:t>, s 45</w:t>
            </w:r>
            <w:r>
              <w:br/>
              <w:t>notified LR 28 May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B8342" w14:textId="77777777" w:rsidR="0071386E" w:rsidRDefault="0071386E" w:rsidP="00596B5B">
            <w:pPr>
              <w:pStyle w:val="ChronTableRep"/>
            </w:pPr>
            <w:r>
              <w:t>repealed by DI2010-118</w:t>
            </w:r>
            <w:r>
              <w:br/>
              <w:t>1 July 2010</w:t>
            </w:r>
          </w:p>
        </w:tc>
      </w:tr>
      <w:tr w:rsidR="0071386E" w14:paraId="04C0EC8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3C8C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907" w14:textId="77777777" w:rsidR="0071386E" w:rsidRDefault="0071386E" w:rsidP="00BB0509">
            <w:pPr>
              <w:pStyle w:val="ChronTableBold"/>
            </w:pPr>
            <w:r>
              <w:t>Legal Aid (Commissioner—Bar Association Nominee) Appointment 2009</w:t>
            </w:r>
            <w:r w:rsidR="006B04B4">
              <w:t xml:space="preserve"> </w:t>
            </w:r>
            <w:r w:rsidR="006B04B4">
              <w:rPr>
                <w:color w:val="FF0000"/>
              </w:rPr>
              <w:t>(repealed)</w:t>
            </w:r>
          </w:p>
          <w:p w14:paraId="423C39BA" w14:textId="77777777" w:rsidR="0071386E" w:rsidRPr="00CF0EB5" w:rsidRDefault="0071386E" w:rsidP="005C35DB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 xml:space="preserve">, s </w:t>
            </w:r>
            <w:r w:rsidR="00A740DF">
              <w:t>16</w:t>
            </w:r>
            <w:r>
              <w:br/>
              <w:t>notified LR 29 May 2009</w:t>
            </w:r>
            <w:r>
              <w:br/>
              <w:t>commenced 30 May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F7BE6" w14:textId="77777777" w:rsidR="0071386E" w:rsidRDefault="006B04B4" w:rsidP="005C35DB">
            <w:pPr>
              <w:pStyle w:val="ChronTableRep"/>
            </w:pPr>
            <w:r>
              <w:t>repealed by DI2011-208</w:t>
            </w:r>
            <w:r>
              <w:br/>
            </w:r>
            <w:r w:rsidR="005C35DB">
              <w:t>6</w:t>
            </w:r>
            <w:r>
              <w:t xml:space="preserve"> August 2011</w:t>
            </w:r>
          </w:p>
        </w:tc>
      </w:tr>
      <w:tr w:rsidR="0071386E" w14:paraId="781E3C4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F36A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027" w14:textId="77777777" w:rsidR="0071386E" w:rsidRDefault="0071386E" w:rsidP="00BB0509">
            <w:pPr>
              <w:pStyle w:val="ChronTableBold"/>
            </w:pPr>
            <w:r>
              <w:t>Public Place Names (Forde) Determination 2009 (No 1)</w:t>
            </w:r>
          </w:p>
          <w:p w14:paraId="5B811FD7" w14:textId="77777777" w:rsidR="0071386E" w:rsidRPr="00FA69C7" w:rsidRDefault="0071386E" w:rsidP="00FA69C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 June 2009</w:t>
            </w:r>
            <w:r>
              <w:br/>
              <w:t>commenced 2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F5360" w14:textId="77777777" w:rsidR="0071386E" w:rsidRDefault="0071386E" w:rsidP="00596B5B">
            <w:pPr>
              <w:pStyle w:val="ChronTableRep"/>
            </w:pPr>
          </w:p>
        </w:tc>
      </w:tr>
      <w:tr w:rsidR="0071386E" w14:paraId="5E02F06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C392E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011" w14:textId="77777777" w:rsidR="0071386E" w:rsidRDefault="0071386E" w:rsidP="00BB0509">
            <w:pPr>
              <w:pStyle w:val="ChronTableBold"/>
            </w:pPr>
            <w:r>
              <w:t xml:space="preserve">Public Sector Management Amendment Standards 2009 (No 3) </w:t>
            </w:r>
            <w:r w:rsidRPr="00184D42">
              <w:rPr>
                <w:color w:val="FF0000"/>
              </w:rPr>
              <w:t>(repealed)</w:t>
            </w:r>
          </w:p>
          <w:p w14:paraId="69B45B84" w14:textId="77777777" w:rsidR="0071386E" w:rsidRDefault="0071386E" w:rsidP="009C39F6">
            <w:pPr>
              <w:pStyle w:val="ChronTabledetails"/>
            </w:pPr>
            <w:r>
              <w:t>made under the</w:t>
            </w:r>
            <w:r>
              <w:rPr>
                <w:i/>
              </w:rPr>
              <w:t xml:space="preserve"> Public Sector Management Act 1994</w:t>
            </w:r>
            <w:r>
              <w:t>, s 251</w:t>
            </w:r>
            <w:r>
              <w:br/>
              <w:t>notified LR 4 June 2009</w:t>
            </w:r>
            <w:r>
              <w:br/>
              <w:t>commenced 5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7D428" w14:textId="77777777" w:rsidR="0071386E" w:rsidRDefault="0071386E" w:rsidP="00E3564B">
            <w:pPr>
              <w:pStyle w:val="ChronTableRep"/>
            </w:pPr>
            <w:r>
              <w:t>repealed by LA s 89 (1)</w:t>
            </w:r>
            <w:r>
              <w:br/>
              <w:t>6 June 2009</w:t>
            </w:r>
          </w:p>
        </w:tc>
      </w:tr>
      <w:tr w:rsidR="0071386E" w14:paraId="6A11851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77A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89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746" w14:textId="77777777" w:rsidR="0071386E" w:rsidRDefault="0071386E" w:rsidP="00BB0509">
            <w:pPr>
              <w:pStyle w:val="ChronTableBold"/>
            </w:pPr>
            <w:r>
              <w:t xml:space="preserve">Public Sector Management Amendment Standards 2009 (No 5) </w:t>
            </w:r>
            <w:r w:rsidRPr="00A06635">
              <w:rPr>
                <w:color w:val="FF0000"/>
              </w:rPr>
              <w:t>(repealed)</w:t>
            </w:r>
          </w:p>
          <w:p w14:paraId="6F4A6797" w14:textId="77777777" w:rsidR="0071386E" w:rsidRDefault="0071386E" w:rsidP="00A06635">
            <w:pPr>
              <w:pStyle w:val="ChronTabledetails"/>
            </w:pPr>
            <w:r>
              <w:t>made under the</w:t>
            </w:r>
            <w:r>
              <w:rPr>
                <w:i/>
              </w:rPr>
              <w:t xml:space="preserve"> Public Sector Management Act 1994</w:t>
            </w:r>
            <w:r>
              <w:t>, s 251</w:t>
            </w:r>
            <w:r>
              <w:br/>
              <w:t>notified LR 9 June 2009</w:t>
            </w:r>
            <w:r>
              <w:br/>
              <w:t>commenced 10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510C8" w14:textId="77777777" w:rsidR="0071386E" w:rsidRDefault="0071386E" w:rsidP="00E3564B">
            <w:pPr>
              <w:pStyle w:val="ChronTableRep"/>
            </w:pPr>
            <w:r>
              <w:t>repealed by LA s 89 (1)</w:t>
            </w:r>
            <w:r>
              <w:br/>
              <w:t>11 June 2009</w:t>
            </w:r>
          </w:p>
        </w:tc>
      </w:tr>
      <w:tr w:rsidR="0071386E" w14:paraId="57C0354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CE68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072" w14:textId="77777777" w:rsidR="0071386E" w:rsidRDefault="0071386E" w:rsidP="00BB0509">
            <w:pPr>
              <w:pStyle w:val="ChronTableBold"/>
            </w:pPr>
            <w:r>
              <w:t xml:space="preserve">Public Sector Management Amendment Standards 2009 (No 4) </w:t>
            </w:r>
            <w:r w:rsidRPr="00A06635">
              <w:rPr>
                <w:color w:val="FF0000"/>
              </w:rPr>
              <w:t>(repealed)</w:t>
            </w:r>
          </w:p>
          <w:p w14:paraId="054AD09A" w14:textId="77777777" w:rsidR="0071386E" w:rsidRDefault="0071386E" w:rsidP="00A06635">
            <w:pPr>
              <w:pStyle w:val="ChronTabledetails"/>
            </w:pPr>
            <w:r>
              <w:t>made under the</w:t>
            </w:r>
            <w:r>
              <w:rPr>
                <w:i/>
              </w:rPr>
              <w:t xml:space="preserve"> Public Sector Management Act 1994</w:t>
            </w:r>
            <w:r>
              <w:t>, s 251</w:t>
            </w:r>
            <w:r>
              <w:br/>
              <w:t>notified LR 9 June 2009</w:t>
            </w:r>
            <w:r>
              <w:br/>
              <w:t>commenced 10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148BD" w14:textId="77777777" w:rsidR="0071386E" w:rsidRDefault="0071386E" w:rsidP="00E3564B">
            <w:pPr>
              <w:pStyle w:val="ChronTableRep"/>
            </w:pPr>
            <w:r>
              <w:t>repealed by LA s 89 (1)</w:t>
            </w:r>
            <w:r>
              <w:br/>
              <w:t>11 June 2009</w:t>
            </w:r>
          </w:p>
        </w:tc>
      </w:tr>
      <w:tr w:rsidR="0071386E" w14:paraId="58E5338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7DA1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8F8" w14:textId="77777777" w:rsidR="0071386E" w:rsidRDefault="0071386E" w:rsidP="00BB0509">
            <w:pPr>
              <w:pStyle w:val="ChronTableBold"/>
            </w:pPr>
            <w:r>
              <w:t>Road Transport (Safety and Traffic Management) Parking Authority Declaration 2009 (No 1)</w:t>
            </w:r>
            <w:r w:rsidR="00533112">
              <w:t xml:space="preserve"> </w:t>
            </w:r>
            <w:r w:rsidR="00533112" w:rsidRPr="004C344A">
              <w:rPr>
                <w:color w:val="FF0000"/>
                <w:w w:val="105"/>
              </w:rPr>
              <w:t>(repealed)</w:t>
            </w:r>
          </w:p>
          <w:p w14:paraId="15243D8D" w14:textId="77777777" w:rsidR="0071386E" w:rsidRPr="004633F1" w:rsidRDefault="0071386E" w:rsidP="004633F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11 June 2009</w:t>
            </w:r>
            <w:r>
              <w:br/>
              <w:t>commenced 12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9FA54" w14:textId="77777777" w:rsidR="0071386E" w:rsidRDefault="00843924" w:rsidP="00E3564B">
            <w:pPr>
              <w:pStyle w:val="ChronTableRep"/>
            </w:pPr>
            <w:r>
              <w:t xml:space="preserve">implied </w:t>
            </w:r>
            <w:r w:rsidR="00533112">
              <w:t>repeal by DI2020</w:t>
            </w:r>
            <w:r>
              <w:noBreakHyphen/>
            </w:r>
            <w:r w:rsidR="00533112">
              <w:t>66</w:t>
            </w:r>
            <w:r w:rsidR="00533112">
              <w:br/>
              <w:t>1 May 2020</w:t>
            </w:r>
          </w:p>
        </w:tc>
      </w:tr>
      <w:tr w:rsidR="0071386E" w14:paraId="2A5DE1A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64856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92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EF8" w14:textId="77777777" w:rsidR="0071386E" w:rsidRDefault="0071386E" w:rsidP="00BB0509">
            <w:pPr>
              <w:pStyle w:val="ChronTableBold"/>
            </w:pPr>
            <w:r>
              <w:t>Building (Master Builders Fidelity Fund Assets) Determination 2009</w:t>
            </w:r>
          </w:p>
          <w:p w14:paraId="1679974F" w14:textId="77777777" w:rsidR="0071386E" w:rsidRPr="000354B6" w:rsidRDefault="0071386E" w:rsidP="000354B6">
            <w:pPr>
              <w:pStyle w:val="ChronTabledetails"/>
            </w:pPr>
            <w:r>
              <w:t xml:space="preserve">made under the </w:t>
            </w:r>
            <w:proofErr w:type="gramStart"/>
            <w:r>
              <w:rPr>
                <w:i/>
              </w:rPr>
              <w:t>Building</w:t>
            </w:r>
            <w:proofErr w:type="gramEnd"/>
            <w:r>
              <w:rPr>
                <w:i/>
              </w:rPr>
              <w:t xml:space="preserve"> (Prudential Standards) Determination 2005</w:t>
            </w:r>
            <w:r>
              <w:t>, s 34</w:t>
            </w:r>
            <w:r>
              <w:br/>
              <w:t>notified LR 18 June 2009</w:t>
            </w:r>
            <w:r>
              <w:br/>
              <w:t>commenced 19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E64CD" w14:textId="77777777" w:rsidR="0071386E" w:rsidRDefault="0071386E" w:rsidP="00E3564B">
            <w:pPr>
              <w:pStyle w:val="ChronTableRep"/>
            </w:pPr>
          </w:p>
        </w:tc>
      </w:tr>
      <w:tr w:rsidR="0071386E" w14:paraId="4B4F22C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724C0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C78" w14:textId="2CED1325" w:rsidR="0071386E" w:rsidRDefault="0071386E" w:rsidP="00BB0509">
            <w:pPr>
              <w:pStyle w:val="ChronTableBold"/>
            </w:pPr>
            <w:r>
              <w:t>Utilities (Grant of Licence Application Fee) Determination 2009 (No 2)</w:t>
            </w:r>
            <w:r w:rsidR="00975A4A">
              <w:t xml:space="preserve"> </w:t>
            </w:r>
            <w:r w:rsidR="00975A4A">
              <w:rPr>
                <w:color w:val="FF0000"/>
              </w:rPr>
              <w:t>(repealed)</w:t>
            </w:r>
          </w:p>
          <w:p w14:paraId="4D65CEAA" w14:textId="77777777" w:rsidR="0071386E" w:rsidRPr="008439EB" w:rsidRDefault="0071386E" w:rsidP="008439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254</w:t>
            </w:r>
            <w:r>
              <w:br/>
              <w:t>notified LR 15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3D01" w14:textId="3DBDF031" w:rsidR="0071386E" w:rsidRDefault="00975A4A" w:rsidP="00E3564B">
            <w:pPr>
              <w:pStyle w:val="ChronTableRep"/>
            </w:pPr>
            <w:r>
              <w:t>repealed by DI2023-238</w:t>
            </w:r>
            <w:r>
              <w:br/>
              <w:t>6 October 2023</w:t>
            </w:r>
          </w:p>
        </w:tc>
      </w:tr>
      <w:tr w:rsidR="0071386E" w14:paraId="1AE4D04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54CA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B81B" w14:textId="77777777" w:rsidR="0071386E" w:rsidRPr="000D5650" w:rsidRDefault="0071386E" w:rsidP="00BB0509">
            <w:pPr>
              <w:pStyle w:val="ChronTableBold"/>
            </w:pPr>
            <w:r>
              <w:t xml:space="preserve">Casino Control (Fees) Determination 2009 (No 1) </w:t>
            </w:r>
            <w:r>
              <w:rPr>
                <w:color w:val="FF0000"/>
              </w:rPr>
              <w:t>(repealed)</w:t>
            </w:r>
          </w:p>
          <w:p w14:paraId="7122B82D" w14:textId="77777777" w:rsidR="0071386E" w:rsidRPr="00BA7196" w:rsidRDefault="0071386E" w:rsidP="00BA719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18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0846A" w14:textId="77777777" w:rsidR="0071386E" w:rsidRDefault="0071386E" w:rsidP="00E3564B">
            <w:pPr>
              <w:pStyle w:val="ChronTableRep"/>
            </w:pPr>
            <w:r>
              <w:t>repealed by DI2010-104</w:t>
            </w:r>
            <w:r>
              <w:br/>
              <w:t>1 July 2010</w:t>
            </w:r>
          </w:p>
        </w:tc>
      </w:tr>
      <w:tr w:rsidR="0071386E" w14:paraId="243DE98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6A0E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D2E" w14:textId="77777777" w:rsidR="0071386E" w:rsidRPr="000D5650" w:rsidRDefault="0071386E" w:rsidP="00BB0509">
            <w:pPr>
              <w:pStyle w:val="ChronTableBold"/>
            </w:pPr>
            <w:r>
              <w:t>Gaming Machine (Fees) Determination 2009 (No 1)</w:t>
            </w:r>
            <w:r>
              <w:rPr>
                <w:color w:val="FF0000"/>
              </w:rPr>
              <w:t xml:space="preserve"> (repealed)</w:t>
            </w:r>
          </w:p>
          <w:p w14:paraId="08C2ABB8" w14:textId="77777777" w:rsidR="0071386E" w:rsidRPr="00BA7196" w:rsidRDefault="0071386E" w:rsidP="00BA719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18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2798D" w14:textId="77777777" w:rsidR="0071386E" w:rsidRDefault="0071386E" w:rsidP="00152A1D">
            <w:pPr>
              <w:pStyle w:val="ChronTableRep"/>
            </w:pPr>
            <w:r>
              <w:t>repealed by DI2010-105</w:t>
            </w:r>
            <w:r>
              <w:br/>
              <w:t>1 July 2010</w:t>
            </w:r>
          </w:p>
        </w:tc>
      </w:tr>
      <w:tr w:rsidR="0071386E" w14:paraId="63ADEAA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552BC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CF2" w14:textId="77777777" w:rsidR="0071386E" w:rsidRPr="000D5650" w:rsidRDefault="0071386E" w:rsidP="00BB0509">
            <w:pPr>
              <w:pStyle w:val="ChronTableBold"/>
            </w:pPr>
            <w:r>
              <w:t xml:space="preserve">Race and Sports Bookmaking (Fees) Determination 2009 (No 1) </w:t>
            </w:r>
            <w:r>
              <w:rPr>
                <w:color w:val="FF0000"/>
              </w:rPr>
              <w:t>(repealed)</w:t>
            </w:r>
          </w:p>
          <w:p w14:paraId="6D302A6B" w14:textId="77777777" w:rsidR="0071386E" w:rsidRPr="00BA7196" w:rsidRDefault="0071386E" w:rsidP="00BA719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18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84A79" w14:textId="77777777" w:rsidR="0071386E" w:rsidRDefault="0071386E" w:rsidP="00152A1D">
            <w:pPr>
              <w:pStyle w:val="ChronTableRep"/>
            </w:pPr>
            <w:r>
              <w:t>repealed by DI2010-106</w:t>
            </w:r>
            <w:r>
              <w:br/>
              <w:t>1 July 2010</w:t>
            </w:r>
          </w:p>
        </w:tc>
      </w:tr>
      <w:tr w:rsidR="0071386E" w14:paraId="0C31E62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1169D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31D" w14:textId="77777777" w:rsidR="0071386E" w:rsidRPr="00575A9D" w:rsidRDefault="0071386E" w:rsidP="00BB0509">
            <w:pPr>
              <w:pStyle w:val="ChronTableBold"/>
            </w:pPr>
            <w:r>
              <w:t xml:space="preserve">Road Transport (General) (Application of Road Transport Legislation) Declaration 2009 (No 3) </w:t>
            </w:r>
            <w:r>
              <w:rPr>
                <w:color w:val="FF0000"/>
              </w:rPr>
              <w:t>(repealed)</w:t>
            </w:r>
          </w:p>
          <w:p w14:paraId="228A3D5A" w14:textId="77777777" w:rsidR="0071386E" w:rsidRPr="000354B6" w:rsidRDefault="0071386E" w:rsidP="000354B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18 June 2009</w:t>
            </w:r>
            <w:r>
              <w:br/>
              <w:t>commenced 20 June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079EB" w14:textId="77777777" w:rsidR="0071386E" w:rsidRDefault="0071386E" w:rsidP="00F26F3B">
            <w:pPr>
              <w:pStyle w:val="ChronTableRep"/>
            </w:pPr>
            <w:r>
              <w:t>ceased to have effect</w:t>
            </w:r>
            <w:r>
              <w:br/>
              <w:t>2</w:t>
            </w:r>
            <w:r w:rsidR="00F26F3B">
              <w:t>1</w:t>
            </w:r>
            <w:r>
              <w:t xml:space="preserve"> June 2009</w:t>
            </w:r>
          </w:p>
        </w:tc>
      </w:tr>
      <w:tr w:rsidR="0071386E" w14:paraId="363DEAE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CEA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212" w14:textId="77777777" w:rsidR="0071386E" w:rsidRPr="00E358BD" w:rsidRDefault="0071386E" w:rsidP="00BB0509">
            <w:pPr>
              <w:pStyle w:val="ChronTableBold"/>
            </w:pPr>
            <w:r>
              <w:t xml:space="preserve">Lotteries (Fees) Determination 2009 (No 1) </w:t>
            </w:r>
            <w:r>
              <w:rPr>
                <w:color w:val="FF0000"/>
              </w:rPr>
              <w:t>(repealed)</w:t>
            </w:r>
          </w:p>
          <w:p w14:paraId="4AED73F2" w14:textId="77777777" w:rsidR="0071386E" w:rsidRPr="000354B6" w:rsidRDefault="0071386E" w:rsidP="000354B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18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E8BA" w14:textId="77777777" w:rsidR="0071386E" w:rsidRDefault="0071386E" w:rsidP="00F26F3B">
            <w:pPr>
              <w:pStyle w:val="ChronTableRep"/>
            </w:pPr>
            <w:r>
              <w:t>repealed by DI2010-101</w:t>
            </w:r>
            <w:r>
              <w:br/>
            </w:r>
            <w:r w:rsidR="00F26F3B">
              <w:t>1</w:t>
            </w:r>
            <w:r>
              <w:t xml:space="preserve"> July 2010</w:t>
            </w:r>
          </w:p>
        </w:tc>
      </w:tr>
      <w:tr w:rsidR="0071386E" w14:paraId="660D336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A919E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99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61F" w14:textId="77777777" w:rsidR="0071386E" w:rsidRDefault="0071386E" w:rsidP="00BB0509">
            <w:pPr>
              <w:pStyle w:val="ChronTableBold"/>
            </w:pPr>
            <w:r>
              <w:t xml:space="preserve">Attorney General (Fees) Amendment Determination 2009 (No 2) </w:t>
            </w:r>
            <w:r w:rsidRPr="00E11935">
              <w:rPr>
                <w:color w:val="FF0000"/>
              </w:rPr>
              <w:t>(repealed)</w:t>
            </w:r>
          </w:p>
          <w:p w14:paraId="0E9A4DD3" w14:textId="77777777" w:rsidR="0071386E" w:rsidRPr="00DD7433" w:rsidRDefault="0071386E" w:rsidP="00DD74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Agents Act 2003</w:t>
            </w:r>
            <w:r>
              <w:t xml:space="preserve">, s 176 and </w:t>
            </w:r>
            <w:r>
              <w:rPr>
                <w:i/>
              </w:rPr>
              <w:t>Court Procedures Act 2004</w:t>
            </w:r>
            <w:r>
              <w:t>, s 13</w:t>
            </w:r>
            <w:r>
              <w:br/>
              <w:t>notified LR 18 June 2009</w:t>
            </w:r>
            <w:r>
              <w:br/>
              <w:t>commenced 19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85D39" w14:textId="77777777" w:rsidR="0071386E" w:rsidRDefault="0071386E" w:rsidP="00E3564B">
            <w:pPr>
              <w:pStyle w:val="ChronTableRep"/>
            </w:pPr>
            <w:r>
              <w:t>repealed by LA s 89 (1)</w:t>
            </w:r>
            <w:r>
              <w:br/>
              <w:t>20 June 2009</w:t>
            </w:r>
          </w:p>
        </w:tc>
      </w:tr>
      <w:tr w:rsidR="0071386E" w14:paraId="3635081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ACB5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447" w14:textId="77777777" w:rsidR="0071386E" w:rsidRPr="00B92C89" w:rsidRDefault="0071386E" w:rsidP="00BB0509">
            <w:pPr>
              <w:pStyle w:val="ChronTableBold"/>
            </w:pPr>
            <w:r>
              <w:t xml:space="preserve">Betting (ACTTAB Limited) Rules of Betting Determination 2009 (No 1) </w:t>
            </w:r>
            <w:r>
              <w:rPr>
                <w:color w:val="FF0000"/>
              </w:rPr>
              <w:t>(repealed)</w:t>
            </w:r>
          </w:p>
          <w:p w14:paraId="462BE24E" w14:textId="77777777" w:rsidR="0071386E" w:rsidRPr="0005114A" w:rsidRDefault="0071386E" w:rsidP="000511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Betting (ACTTAB Limited) Act 1964</w:t>
            </w:r>
            <w:r>
              <w:t>, s 55</w:t>
            </w:r>
            <w:r>
              <w:br/>
              <w:t>notified LR 18 June 2009</w:t>
            </w:r>
            <w:r>
              <w:br/>
              <w:t>commenced 19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5B45D" w14:textId="77777777" w:rsidR="0071386E" w:rsidRDefault="0071386E" w:rsidP="00E3564B">
            <w:pPr>
              <w:pStyle w:val="ChronTableRep"/>
            </w:pPr>
            <w:r>
              <w:t>repealed by DI2009-194</w:t>
            </w:r>
            <w:r>
              <w:br/>
              <w:t>28 August 2009</w:t>
            </w:r>
          </w:p>
        </w:tc>
      </w:tr>
      <w:tr w:rsidR="0071386E" w14:paraId="0CB7D90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40597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101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448" w14:textId="77777777" w:rsidR="0071386E" w:rsidRDefault="0071386E" w:rsidP="00BB0509">
            <w:pPr>
              <w:pStyle w:val="ChronTableBold"/>
            </w:pPr>
            <w:r>
              <w:t>Taxation Administration (Rates) Determination 2009 (No 1)</w:t>
            </w:r>
            <w:r w:rsidR="00400771">
              <w:t xml:space="preserve"> </w:t>
            </w:r>
            <w:r w:rsidR="00400771" w:rsidRPr="00400771">
              <w:rPr>
                <w:color w:val="FF0000"/>
              </w:rPr>
              <w:t>(repealed)</w:t>
            </w:r>
          </w:p>
          <w:p w14:paraId="17632A24" w14:textId="77777777" w:rsidR="0071386E" w:rsidRPr="00DD7433" w:rsidRDefault="0071386E" w:rsidP="00DD74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22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47275" w14:textId="77777777" w:rsidR="0071386E" w:rsidRDefault="00400771" w:rsidP="00E3564B">
            <w:pPr>
              <w:pStyle w:val="ChronTableRep"/>
            </w:pPr>
            <w:r>
              <w:t>repealed by DI2010-94</w:t>
            </w:r>
            <w:r>
              <w:br/>
              <w:t>1 July 2010</w:t>
            </w:r>
          </w:p>
        </w:tc>
      </w:tr>
      <w:tr w:rsidR="0071386E" w14:paraId="24E9CD8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CE7CA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D7C" w14:textId="77777777" w:rsidR="0071386E" w:rsidRDefault="0071386E" w:rsidP="004B3899">
            <w:pPr>
              <w:pStyle w:val="ChronTableBold"/>
            </w:pPr>
            <w:r>
              <w:t>Taxation Administration (Rates - Rebate Cap) Determination 2009 (No 1)</w:t>
            </w:r>
            <w:r w:rsidR="00400771">
              <w:t xml:space="preserve"> </w:t>
            </w:r>
            <w:r w:rsidR="00400771" w:rsidRPr="00400771">
              <w:rPr>
                <w:color w:val="FF0000"/>
              </w:rPr>
              <w:t>(repealed)</w:t>
            </w:r>
          </w:p>
          <w:p w14:paraId="6751EB96" w14:textId="77777777" w:rsidR="0071386E" w:rsidRPr="00DD7433" w:rsidRDefault="0071386E" w:rsidP="004B389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22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7B7FA" w14:textId="77777777" w:rsidR="0071386E" w:rsidRDefault="00400771" w:rsidP="00E3564B">
            <w:pPr>
              <w:pStyle w:val="ChronTableRep"/>
            </w:pPr>
            <w:r>
              <w:t>repealed by DI2010-95</w:t>
            </w:r>
            <w:r>
              <w:br/>
              <w:t>1 July 2010</w:t>
            </w:r>
          </w:p>
        </w:tc>
      </w:tr>
      <w:tr w:rsidR="0071386E" w14:paraId="233B04F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C0D6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0D4" w14:textId="77777777" w:rsidR="0071386E" w:rsidRDefault="0071386E" w:rsidP="004B3899">
            <w:pPr>
              <w:pStyle w:val="ChronTableBold"/>
            </w:pPr>
            <w:r>
              <w:t>Taxation Administration (Rates - Fire and Emergency Services Levy) Determination 2009 (No 1)</w:t>
            </w:r>
            <w:r w:rsidR="00400771">
              <w:t xml:space="preserve"> </w:t>
            </w:r>
            <w:r w:rsidR="00400771" w:rsidRPr="00400771">
              <w:rPr>
                <w:color w:val="FF0000"/>
              </w:rPr>
              <w:t>(repealed)</w:t>
            </w:r>
          </w:p>
          <w:p w14:paraId="509912F8" w14:textId="77777777" w:rsidR="0071386E" w:rsidRPr="00DD7433" w:rsidRDefault="0071386E" w:rsidP="004B389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22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99AF9" w14:textId="77777777" w:rsidR="0071386E" w:rsidRDefault="00400771" w:rsidP="00E3564B">
            <w:pPr>
              <w:pStyle w:val="ChronTableRep"/>
            </w:pPr>
            <w:r>
              <w:t>repealed by DI2010-93</w:t>
            </w:r>
            <w:r>
              <w:br/>
              <w:t>1 July 2010</w:t>
            </w:r>
          </w:p>
        </w:tc>
      </w:tr>
      <w:tr w:rsidR="0071386E" w14:paraId="7749AF7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698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C8D" w14:textId="77777777" w:rsidR="0071386E" w:rsidRPr="00827E85" w:rsidRDefault="0071386E" w:rsidP="004B3899">
            <w:pPr>
              <w:pStyle w:val="ChronTableBold"/>
            </w:pPr>
            <w:r>
              <w:t>Government Procurement Appointment 2009 (No 1)</w:t>
            </w:r>
            <w:r w:rsidR="00827E85">
              <w:t xml:space="preserve"> </w:t>
            </w:r>
            <w:r w:rsidR="00827E85">
              <w:rPr>
                <w:color w:val="FF0000"/>
              </w:rPr>
              <w:t>(repealed)</w:t>
            </w:r>
          </w:p>
          <w:p w14:paraId="155EBA07" w14:textId="77777777" w:rsidR="0071386E" w:rsidRPr="008E56B2" w:rsidRDefault="0071386E" w:rsidP="00827E8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 and s 13</w:t>
            </w:r>
            <w:r>
              <w:br/>
              <w:t>notified LR 22 June 2009</w:t>
            </w:r>
            <w:r>
              <w:br/>
              <w:t>commenced 23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358FC" w14:textId="77777777" w:rsidR="0071386E" w:rsidRDefault="00827E85" w:rsidP="00E3564B">
            <w:pPr>
              <w:pStyle w:val="ChronTableRep"/>
            </w:pPr>
            <w:r>
              <w:t>repealed by LA s 89 (6)</w:t>
            </w:r>
            <w:r>
              <w:br/>
              <w:t>22 June 2012</w:t>
            </w:r>
          </w:p>
        </w:tc>
      </w:tr>
      <w:tr w:rsidR="0071386E" w14:paraId="776A10A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1BB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081" w14:textId="77777777" w:rsidR="0071386E" w:rsidRPr="00F267ED" w:rsidRDefault="0071386E" w:rsidP="004B3899">
            <w:pPr>
              <w:pStyle w:val="ChronTableBold"/>
            </w:pPr>
            <w:r>
              <w:t>Electoral (Fees) Determination 2009</w:t>
            </w:r>
            <w:r w:rsidR="00F267ED">
              <w:t xml:space="preserve"> </w:t>
            </w:r>
            <w:r w:rsidR="00F267ED">
              <w:rPr>
                <w:color w:val="FF0000"/>
              </w:rPr>
              <w:t>(repealed)</w:t>
            </w:r>
          </w:p>
          <w:p w14:paraId="55F1CEDB" w14:textId="77777777" w:rsidR="0071386E" w:rsidRPr="00AE5C8C" w:rsidRDefault="0071386E" w:rsidP="00422EF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8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422EFE">
              <w:t>a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99807" w14:textId="77777777" w:rsidR="0071386E" w:rsidRDefault="00F267ED" w:rsidP="00422EFE">
            <w:pPr>
              <w:pStyle w:val="ChronTableRep"/>
            </w:pPr>
            <w:r>
              <w:t>repealed by DI2010-136</w:t>
            </w:r>
            <w:r>
              <w:br/>
            </w:r>
            <w:r w:rsidR="00422EFE">
              <w:t>29 June</w:t>
            </w:r>
            <w:r>
              <w:t xml:space="preserve"> 2010</w:t>
            </w:r>
          </w:p>
        </w:tc>
      </w:tr>
      <w:tr w:rsidR="0071386E" w14:paraId="23B88A0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E5EF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FE7" w14:textId="77777777" w:rsidR="0071386E" w:rsidRDefault="0071386E" w:rsidP="004B3899">
            <w:pPr>
              <w:pStyle w:val="ChronTableBold"/>
            </w:pPr>
            <w:r>
              <w:t>Legal Aid (Commissioner—Law Society Nominee) Appointment 2009</w:t>
            </w:r>
            <w:r w:rsidR="00D85089">
              <w:t xml:space="preserve"> </w:t>
            </w:r>
            <w:r w:rsidR="00D85089" w:rsidRPr="00D85089">
              <w:rPr>
                <w:color w:val="FF0000"/>
              </w:rPr>
              <w:t>(repealed)</w:t>
            </w:r>
          </w:p>
          <w:p w14:paraId="5A37EE47" w14:textId="77777777" w:rsidR="0071386E" w:rsidRPr="00082A44" w:rsidRDefault="0071386E" w:rsidP="00D8508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 xml:space="preserve">, s </w:t>
            </w:r>
            <w:r w:rsidR="00A740DF">
              <w:t>16</w:t>
            </w:r>
            <w:r>
              <w:br/>
              <w:t>notified LR 23 June 2009</w:t>
            </w:r>
            <w:r>
              <w:br/>
              <w:t>commenced 24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D0012" w14:textId="77777777" w:rsidR="0071386E" w:rsidRDefault="00D85089" w:rsidP="00422EFE">
            <w:pPr>
              <w:pStyle w:val="ChronTableRep"/>
            </w:pPr>
            <w:r>
              <w:t>repealed by LA s 89 (</w:t>
            </w:r>
            <w:r w:rsidR="00422EFE">
              <w:t>6</w:t>
            </w:r>
            <w:r>
              <w:t>)</w:t>
            </w:r>
            <w:r>
              <w:br/>
              <w:t>9 March 2012</w:t>
            </w:r>
          </w:p>
        </w:tc>
      </w:tr>
      <w:tr w:rsidR="0071386E" w14:paraId="1965E07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51AE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F6C" w14:textId="77777777" w:rsidR="0071386E" w:rsidRDefault="0071386E" w:rsidP="004B3899">
            <w:pPr>
              <w:pStyle w:val="ChronTableBold"/>
            </w:pPr>
            <w:r>
              <w:t xml:space="preserve">Health (Fees) Determination 2009 (No 2) </w:t>
            </w:r>
            <w:r w:rsidRPr="00747327">
              <w:rPr>
                <w:color w:val="FF0000"/>
              </w:rPr>
              <w:t>(repealed)</w:t>
            </w:r>
          </w:p>
          <w:p w14:paraId="10290B5D" w14:textId="77777777" w:rsidR="0071386E" w:rsidRPr="00EA0D20" w:rsidRDefault="0071386E" w:rsidP="00603A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</w:t>
            </w:r>
            <w:r w:rsidR="00603A83">
              <w:t>9</w:t>
            </w:r>
            <w:r>
              <w:t xml:space="preserve">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59C32" w14:textId="77777777" w:rsidR="0071386E" w:rsidRDefault="0071386E" w:rsidP="00E3564B">
            <w:pPr>
              <w:pStyle w:val="ChronTableRep"/>
            </w:pPr>
            <w:r>
              <w:t>repealed by DI2009-265</w:t>
            </w:r>
            <w:r>
              <w:br/>
              <w:t>1 January 2010</w:t>
            </w:r>
          </w:p>
        </w:tc>
      </w:tr>
      <w:tr w:rsidR="0071386E" w14:paraId="265DCE0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1E955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E7B" w14:textId="77777777" w:rsidR="0071386E" w:rsidRPr="00CC2723" w:rsidRDefault="0071386E" w:rsidP="004B3899">
            <w:pPr>
              <w:pStyle w:val="ChronTableBold"/>
            </w:pPr>
            <w:r>
              <w:t xml:space="preserve">Nature Conservation (Fees) Determination 2009 (No 1) </w:t>
            </w:r>
            <w:r>
              <w:rPr>
                <w:color w:val="FF0000"/>
              </w:rPr>
              <w:t>(repealed)</w:t>
            </w:r>
          </w:p>
          <w:p w14:paraId="45D29795" w14:textId="77777777" w:rsidR="0071386E" w:rsidRPr="009D44E1" w:rsidRDefault="0071386E" w:rsidP="009D44E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25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E158E" w14:textId="77777777" w:rsidR="0071386E" w:rsidRDefault="0071386E" w:rsidP="00CC5ECD">
            <w:pPr>
              <w:pStyle w:val="ChronTableRep"/>
            </w:pPr>
            <w:r>
              <w:t>repealed by DI2009-153</w:t>
            </w:r>
            <w:r>
              <w:br/>
            </w:r>
            <w:r w:rsidR="00CC5ECD">
              <w:t>8</w:t>
            </w:r>
            <w:r>
              <w:t xml:space="preserve"> July 2009</w:t>
            </w:r>
          </w:p>
        </w:tc>
      </w:tr>
      <w:tr w:rsidR="0071386E" w14:paraId="65F1826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62D3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109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A83" w14:textId="77777777" w:rsidR="0071386E" w:rsidRPr="00F267ED" w:rsidRDefault="0071386E" w:rsidP="004B3899">
            <w:pPr>
              <w:pStyle w:val="ChronTableBold"/>
            </w:pPr>
            <w:r>
              <w:t>Water Resources (Fees) Determination 2009 (No 1)</w:t>
            </w:r>
            <w:r w:rsidR="00F267ED">
              <w:t xml:space="preserve"> </w:t>
            </w:r>
            <w:r w:rsidR="00F267ED">
              <w:rPr>
                <w:color w:val="FF0000"/>
              </w:rPr>
              <w:t>(repealed)</w:t>
            </w:r>
          </w:p>
          <w:p w14:paraId="30F2BF29" w14:textId="77777777" w:rsidR="0071386E" w:rsidRPr="009D44E1" w:rsidRDefault="0071386E" w:rsidP="009D44E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25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C4AE1" w14:textId="77777777" w:rsidR="0071386E" w:rsidRDefault="00F267ED" w:rsidP="00E3564B">
            <w:pPr>
              <w:pStyle w:val="ChronTableRep"/>
            </w:pPr>
            <w:r>
              <w:t>repealed by DI2010-144</w:t>
            </w:r>
            <w:r>
              <w:br/>
              <w:t>1 July 2010</w:t>
            </w:r>
          </w:p>
        </w:tc>
      </w:tr>
      <w:tr w:rsidR="0071386E" w14:paraId="37153BD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4ECE7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64D" w14:textId="77777777" w:rsidR="0071386E" w:rsidRDefault="0071386E" w:rsidP="004B3899">
            <w:pPr>
              <w:pStyle w:val="ChronTableBold"/>
            </w:pPr>
            <w:r>
              <w:t xml:space="preserve">Environment Protection (Fees) Determination 2009 (No 1) </w:t>
            </w:r>
            <w:r w:rsidRPr="00CC637C">
              <w:rPr>
                <w:color w:val="FF0000"/>
              </w:rPr>
              <w:t>(repealed)</w:t>
            </w:r>
          </w:p>
          <w:p w14:paraId="24788F88" w14:textId="77777777" w:rsidR="0071386E" w:rsidRPr="009D44E1" w:rsidRDefault="0071386E" w:rsidP="009D44E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25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719CA" w14:textId="77777777" w:rsidR="0071386E" w:rsidRDefault="0071386E" w:rsidP="00E3564B">
            <w:pPr>
              <w:pStyle w:val="ChronTableRep"/>
            </w:pPr>
            <w:r>
              <w:t>repealed by DI2009-209</w:t>
            </w:r>
            <w:r>
              <w:br/>
              <w:t>2 October 2010</w:t>
            </w:r>
          </w:p>
        </w:tc>
      </w:tr>
      <w:tr w:rsidR="0071386E" w14:paraId="3ED3D23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67330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37A" w14:textId="77777777" w:rsidR="0071386E" w:rsidRPr="0069535A" w:rsidRDefault="0071386E" w:rsidP="004B3899">
            <w:pPr>
              <w:pStyle w:val="ChronTableBold"/>
            </w:pPr>
            <w:r>
              <w:t xml:space="preserve">Taxation Administration (Amounts Payable—Eligibility —Pensioner Duty Concession Scheme) Determination 2009 (No 1) </w:t>
            </w:r>
            <w:r>
              <w:rPr>
                <w:color w:val="FF0000"/>
              </w:rPr>
              <w:t>(repealed)</w:t>
            </w:r>
          </w:p>
          <w:p w14:paraId="01C6BD66" w14:textId="77777777" w:rsidR="0071386E" w:rsidRPr="008E26A3" w:rsidRDefault="0071386E" w:rsidP="008E26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CAFDF" w14:textId="77777777" w:rsidR="0071386E" w:rsidRDefault="0071386E" w:rsidP="00F554F8">
            <w:pPr>
              <w:pStyle w:val="ChronTableRep"/>
            </w:pPr>
            <w:r>
              <w:t>repealed by DI2009-246</w:t>
            </w:r>
            <w:r>
              <w:br/>
              <w:t>1 January 2010</w:t>
            </w:r>
          </w:p>
        </w:tc>
      </w:tr>
      <w:tr w:rsidR="0071386E" w14:paraId="67178E3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189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B8A" w14:textId="77777777" w:rsidR="0071386E" w:rsidRPr="0069535A" w:rsidRDefault="0071386E" w:rsidP="004B3899">
            <w:pPr>
              <w:pStyle w:val="ChronTableBold"/>
            </w:pPr>
            <w:r>
              <w:t xml:space="preserve">Taxation Administration (Amounts Payable—Thresholds—Home Buyer Concession Scheme) Determination 2009 (No 1) </w:t>
            </w:r>
            <w:r>
              <w:rPr>
                <w:color w:val="FF0000"/>
              </w:rPr>
              <w:t>(repealed)</w:t>
            </w:r>
          </w:p>
          <w:p w14:paraId="78B64015" w14:textId="77777777" w:rsidR="0071386E" w:rsidRDefault="0071386E" w:rsidP="008E26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55341" w14:textId="77777777" w:rsidR="0071386E" w:rsidRDefault="0071386E" w:rsidP="00E3564B">
            <w:pPr>
              <w:pStyle w:val="ChronTableRep"/>
            </w:pPr>
            <w:r>
              <w:t>repealed by DI2009-247</w:t>
            </w:r>
            <w:r>
              <w:br/>
              <w:t>1 January 2010</w:t>
            </w:r>
          </w:p>
        </w:tc>
      </w:tr>
      <w:tr w:rsidR="0071386E" w14:paraId="785054E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70D1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5E" w14:textId="77777777" w:rsidR="0071386E" w:rsidRPr="0069535A" w:rsidRDefault="0071386E" w:rsidP="00975A4A">
            <w:pPr>
              <w:pStyle w:val="ChronTableBold"/>
              <w:spacing w:before="160"/>
            </w:pPr>
            <w:r>
              <w:t xml:space="preserve">Taxation Administration (Amounts Payable—Eligibility—Home Buyer Concession Scheme) Determination 2009 (No 1) </w:t>
            </w:r>
            <w:r>
              <w:rPr>
                <w:color w:val="FF0000"/>
              </w:rPr>
              <w:t>(repealed)</w:t>
            </w:r>
          </w:p>
          <w:p w14:paraId="07834996" w14:textId="77777777" w:rsidR="0071386E" w:rsidRDefault="0071386E" w:rsidP="0099314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AAA33" w14:textId="77777777" w:rsidR="0071386E" w:rsidRDefault="0071386E" w:rsidP="00F554F8">
            <w:pPr>
              <w:pStyle w:val="ChronTableRep"/>
            </w:pPr>
            <w:r>
              <w:t>repealed by DI2009-244</w:t>
            </w:r>
            <w:r>
              <w:br/>
              <w:t>1 January 2010</w:t>
            </w:r>
          </w:p>
        </w:tc>
      </w:tr>
      <w:tr w:rsidR="0071386E" w14:paraId="4A49F02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5C46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2B8" w14:textId="77777777" w:rsidR="0071386E" w:rsidRPr="0069535A" w:rsidRDefault="0071386E" w:rsidP="00975A4A">
            <w:pPr>
              <w:pStyle w:val="ChronTableBold"/>
              <w:spacing w:before="160"/>
            </w:pPr>
            <w:r>
              <w:t xml:space="preserve">Taxation Administration (Amounts Payable—Thresholds—Pensioner Duty Concession Scheme) Determination 2009 (No 1) </w:t>
            </w:r>
            <w:r>
              <w:rPr>
                <w:color w:val="FF0000"/>
              </w:rPr>
              <w:t>(repealed)</w:t>
            </w:r>
          </w:p>
          <w:p w14:paraId="5F2FC4FE" w14:textId="77777777" w:rsidR="0071386E" w:rsidRDefault="0071386E" w:rsidP="0099314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530B2" w14:textId="77777777" w:rsidR="0071386E" w:rsidRDefault="0071386E" w:rsidP="00F554F8">
            <w:pPr>
              <w:pStyle w:val="ChronTableRep"/>
            </w:pPr>
            <w:r>
              <w:t>repealed by DI2009-245</w:t>
            </w:r>
            <w:r>
              <w:br/>
              <w:t>1 January 2010</w:t>
            </w:r>
          </w:p>
        </w:tc>
      </w:tr>
      <w:tr w:rsidR="0071386E" w14:paraId="3795AF6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E2F8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C75" w14:textId="77777777" w:rsidR="0071386E" w:rsidRDefault="0071386E" w:rsidP="00975A4A">
            <w:pPr>
              <w:pStyle w:val="ChronTableBold"/>
              <w:spacing w:before="160"/>
            </w:pPr>
            <w:r>
              <w:t>Health Professionals (Fees) Determination 2009 (No 3)</w:t>
            </w:r>
            <w:r w:rsidR="00B409E6">
              <w:t xml:space="preserve"> </w:t>
            </w:r>
            <w:r w:rsidR="00B409E6">
              <w:rPr>
                <w:color w:val="FF0000"/>
              </w:rPr>
              <w:t>(repealed)</w:t>
            </w:r>
          </w:p>
          <w:p w14:paraId="323032E3" w14:textId="77777777" w:rsidR="0071386E" w:rsidRPr="000A23D3" w:rsidRDefault="0071386E" w:rsidP="000A23D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25 June 2009</w:t>
            </w:r>
            <w:r>
              <w:br/>
              <w:t>commenced 26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CF2A5" w14:textId="77777777" w:rsidR="0071386E" w:rsidRDefault="00B409E6" w:rsidP="00E3564B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71386E" w14:paraId="2D2327DA" w14:textId="77777777" w:rsidTr="00975A4A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61DC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A65" w14:textId="77777777" w:rsidR="0071386E" w:rsidRDefault="0071386E" w:rsidP="00975A4A">
            <w:pPr>
              <w:pStyle w:val="ChronTableBold"/>
              <w:spacing w:before="160"/>
            </w:pPr>
            <w:r>
              <w:t>Attorney General (Fees) Determination 2009</w:t>
            </w:r>
            <w:r w:rsidR="0078147F">
              <w:t xml:space="preserve"> </w:t>
            </w:r>
            <w:r w:rsidR="0078147F" w:rsidRPr="0078147F">
              <w:rPr>
                <w:color w:val="FF0000"/>
              </w:rPr>
              <w:t>(repealed)</w:t>
            </w:r>
          </w:p>
          <w:p w14:paraId="37D2C0A1" w14:textId="77777777" w:rsidR="0071386E" w:rsidRDefault="0071386E" w:rsidP="00B149B7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  <w:szCs w:val="15"/>
              </w:rPr>
              <w:t>Agents Act 2003</w:t>
            </w:r>
            <w:r>
              <w:rPr>
                <w:rFonts w:cs="Arial"/>
                <w:szCs w:val="15"/>
              </w:rPr>
              <w:t xml:space="preserve">, s 176, </w:t>
            </w:r>
            <w:r>
              <w:rPr>
                <w:rFonts w:cs="Arial"/>
                <w:i/>
                <w:iCs/>
                <w:szCs w:val="15"/>
              </w:rPr>
              <w:t>Associations Incorporation Act 1991</w:t>
            </w:r>
            <w:r>
              <w:rPr>
                <w:rFonts w:cs="Arial"/>
                <w:szCs w:val="15"/>
              </w:rPr>
              <w:t xml:space="preserve">, s 125, </w:t>
            </w:r>
            <w:r>
              <w:rPr>
                <w:rFonts w:cs="Arial"/>
                <w:i/>
                <w:iCs/>
                <w:szCs w:val="15"/>
              </w:rPr>
              <w:t>Births, Deaths and Marriages Registration Act 1997</w:t>
            </w:r>
            <w:r>
              <w:rPr>
                <w:rFonts w:cs="Arial"/>
                <w:szCs w:val="15"/>
              </w:rPr>
              <w:t xml:space="preserve">, s 67, </w:t>
            </w:r>
            <w:r>
              <w:rPr>
                <w:rFonts w:cs="Arial"/>
                <w:i/>
                <w:iCs/>
                <w:szCs w:val="15"/>
              </w:rPr>
              <w:t>Business Names Act 1963</w:t>
            </w:r>
            <w:r>
              <w:rPr>
                <w:rFonts w:cs="Arial"/>
                <w:szCs w:val="15"/>
              </w:rPr>
              <w:t xml:space="preserve">, s 32, </w:t>
            </w:r>
            <w:r>
              <w:rPr>
                <w:rFonts w:cs="Arial"/>
                <w:i/>
                <w:iCs/>
                <w:szCs w:val="15"/>
              </w:rPr>
              <w:t>Civil Law (Wrongs) Act 2002</w:t>
            </w:r>
            <w:r>
              <w:rPr>
                <w:rFonts w:cs="Arial"/>
                <w:szCs w:val="15"/>
              </w:rPr>
              <w:t xml:space="preserve">, s 222A, </w:t>
            </w:r>
            <w:r>
              <w:rPr>
                <w:rFonts w:cs="Arial"/>
                <w:i/>
                <w:iCs/>
                <w:szCs w:val="15"/>
              </w:rPr>
              <w:t>Civil Partnerships Act 2008</w:t>
            </w:r>
            <w:r>
              <w:rPr>
                <w:rFonts w:cs="Arial"/>
                <w:szCs w:val="15"/>
              </w:rPr>
              <w:t xml:space="preserve">, s 18, </w:t>
            </w:r>
            <w:r>
              <w:rPr>
                <w:rFonts w:cs="Arial"/>
                <w:i/>
                <w:iCs/>
                <w:szCs w:val="15"/>
              </w:rPr>
              <w:t>Classification (Publications, Films and Computer Games) (Enforcement) Act 1995</w:t>
            </w:r>
            <w:r>
              <w:rPr>
                <w:rFonts w:cs="Arial"/>
                <w:szCs w:val="15"/>
              </w:rPr>
              <w:t xml:space="preserve">, s 67, </w:t>
            </w:r>
            <w:r>
              <w:rPr>
                <w:rFonts w:cs="Arial"/>
                <w:i/>
                <w:iCs/>
                <w:szCs w:val="15"/>
              </w:rPr>
              <w:t>Consumer Credit (Administration) Act 1996</w:t>
            </w:r>
            <w:r>
              <w:rPr>
                <w:rFonts w:cs="Arial"/>
                <w:szCs w:val="15"/>
              </w:rPr>
              <w:t xml:space="preserve">, s 140, </w:t>
            </w:r>
            <w:r>
              <w:rPr>
                <w:rFonts w:cs="Arial"/>
                <w:i/>
                <w:iCs/>
                <w:szCs w:val="15"/>
              </w:rPr>
              <w:t>Cooperatives Act 2002</w:t>
            </w:r>
            <w:r>
              <w:rPr>
                <w:rFonts w:cs="Arial"/>
                <w:szCs w:val="15"/>
              </w:rPr>
              <w:t xml:space="preserve">, s 465, </w:t>
            </w:r>
            <w:r>
              <w:rPr>
                <w:rFonts w:cs="Arial"/>
                <w:i/>
                <w:iCs/>
                <w:szCs w:val="15"/>
              </w:rPr>
              <w:t>Court Procedures Act 2004</w:t>
            </w:r>
            <w:r>
              <w:rPr>
                <w:rFonts w:cs="Arial"/>
                <w:szCs w:val="15"/>
              </w:rPr>
              <w:t xml:space="preserve">, s 13, </w:t>
            </w:r>
            <w:r>
              <w:rPr>
                <w:rFonts w:cs="Arial"/>
                <w:i/>
                <w:iCs/>
                <w:szCs w:val="15"/>
              </w:rPr>
              <w:t>Dangerous Substances Act 2004</w:t>
            </w:r>
            <w:r>
              <w:rPr>
                <w:rFonts w:cs="Arial"/>
                <w:szCs w:val="15"/>
              </w:rPr>
              <w:t xml:space="preserve">, s 221, </w:t>
            </w:r>
            <w:r>
              <w:rPr>
                <w:rFonts w:cs="Arial"/>
                <w:i/>
                <w:iCs/>
                <w:szCs w:val="15"/>
              </w:rPr>
              <w:t>Emergencies Act 2004</w:t>
            </w:r>
            <w:r>
              <w:rPr>
                <w:rFonts w:cs="Arial"/>
                <w:szCs w:val="15"/>
              </w:rPr>
              <w:t xml:space="preserve">, s 201, </w:t>
            </w:r>
            <w:r>
              <w:rPr>
                <w:rFonts w:cs="Arial"/>
                <w:i/>
                <w:iCs/>
                <w:szCs w:val="15"/>
              </w:rPr>
              <w:t>Guardianship and Management of Property Act 1991</w:t>
            </w:r>
            <w:r>
              <w:rPr>
                <w:rFonts w:cs="Arial"/>
                <w:szCs w:val="15"/>
              </w:rPr>
              <w:t xml:space="preserve">, s 75, </w:t>
            </w:r>
            <w:r>
              <w:rPr>
                <w:rFonts w:cs="Arial"/>
                <w:i/>
                <w:iCs/>
                <w:szCs w:val="15"/>
              </w:rPr>
              <w:t>Instruments Act 1933</w:t>
            </w:r>
            <w:r>
              <w:rPr>
                <w:rFonts w:cs="Arial"/>
                <w:szCs w:val="15"/>
              </w:rPr>
              <w:t xml:space="preserve">, s 37, </w:t>
            </w:r>
            <w:r>
              <w:rPr>
                <w:rFonts w:cs="Arial"/>
                <w:i/>
                <w:iCs/>
                <w:szCs w:val="15"/>
              </w:rPr>
              <w:t>Land Titles Act 1925</w:t>
            </w:r>
            <w:r>
              <w:rPr>
                <w:rFonts w:cs="Arial"/>
                <w:szCs w:val="15"/>
              </w:rPr>
              <w:t xml:space="preserve">, s 139, </w:t>
            </w:r>
            <w:r>
              <w:rPr>
                <w:rFonts w:cs="Arial"/>
                <w:i/>
                <w:iCs/>
                <w:szCs w:val="15"/>
              </w:rPr>
              <w:t>Liquor Act 1975</w:t>
            </w:r>
            <w:r>
              <w:rPr>
                <w:rFonts w:cs="Arial"/>
                <w:szCs w:val="15"/>
              </w:rPr>
              <w:t xml:space="preserve">, s 179, </w:t>
            </w:r>
            <w:r>
              <w:rPr>
                <w:rFonts w:cs="Arial"/>
                <w:i/>
                <w:iCs/>
                <w:szCs w:val="15"/>
              </w:rPr>
              <w:t>Machinery Act 1949</w:t>
            </w:r>
            <w:r>
              <w:rPr>
                <w:rFonts w:cs="Arial"/>
                <w:szCs w:val="15"/>
              </w:rPr>
              <w:t xml:space="preserve">, s 5, </w:t>
            </w:r>
            <w:r>
              <w:rPr>
                <w:rFonts w:cs="Arial"/>
                <w:i/>
                <w:iCs/>
                <w:szCs w:val="15"/>
              </w:rPr>
              <w:t>Occupational Health and Safety Act 1989</w:t>
            </w:r>
            <w:r>
              <w:rPr>
                <w:rFonts w:cs="Arial"/>
                <w:szCs w:val="15"/>
              </w:rPr>
              <w:t xml:space="preserve">, s 225, </w:t>
            </w:r>
            <w:r>
              <w:rPr>
                <w:rFonts w:cs="Arial"/>
                <w:i/>
                <w:iCs/>
                <w:szCs w:val="15"/>
              </w:rPr>
              <w:t>Partnership Act 1963</w:t>
            </w:r>
            <w:r>
              <w:rPr>
                <w:rFonts w:cs="Arial"/>
                <w:szCs w:val="15"/>
              </w:rPr>
              <w:t xml:space="preserve">, s 99, </w:t>
            </w:r>
            <w:r>
              <w:rPr>
                <w:rFonts w:cs="Arial"/>
                <w:i/>
                <w:iCs/>
                <w:szCs w:val="15"/>
              </w:rPr>
              <w:t>Pawnbrokers Act 1902</w:t>
            </w:r>
            <w:r>
              <w:rPr>
                <w:rFonts w:cs="Arial"/>
                <w:szCs w:val="15"/>
              </w:rPr>
              <w:t xml:space="preserve">, s 27, </w:t>
            </w:r>
            <w:r>
              <w:rPr>
                <w:rFonts w:cs="Arial"/>
                <w:i/>
                <w:iCs/>
                <w:szCs w:val="15"/>
              </w:rPr>
              <w:t>Prostitution Act 1992</w:t>
            </w:r>
            <w:r>
              <w:rPr>
                <w:rFonts w:cs="Arial"/>
                <w:szCs w:val="15"/>
              </w:rPr>
              <w:t xml:space="preserve">, s 29, </w:t>
            </w:r>
            <w:r>
              <w:rPr>
                <w:rFonts w:cs="Arial"/>
                <w:i/>
                <w:iCs/>
                <w:szCs w:val="15"/>
              </w:rPr>
              <w:t>Public Trustee Act 1985</w:t>
            </w:r>
            <w:r>
              <w:rPr>
                <w:rFonts w:cs="Arial"/>
                <w:szCs w:val="15"/>
              </w:rPr>
              <w:t xml:space="preserve">, s 75, </w:t>
            </w:r>
            <w:r>
              <w:rPr>
                <w:rFonts w:cs="Arial"/>
                <w:i/>
                <w:iCs/>
                <w:szCs w:val="15"/>
              </w:rPr>
              <w:t>Registration of Deeds Act 1957</w:t>
            </w:r>
            <w:r>
              <w:rPr>
                <w:rFonts w:cs="Arial"/>
                <w:szCs w:val="15"/>
              </w:rPr>
              <w:t xml:space="preserve">, s 8, </w:t>
            </w:r>
            <w:r>
              <w:rPr>
                <w:rFonts w:cs="Arial"/>
                <w:i/>
                <w:iCs/>
                <w:szCs w:val="15"/>
              </w:rPr>
              <w:t>Sale of Motor Vehicles Act 1977</w:t>
            </w:r>
            <w:r>
              <w:rPr>
                <w:rFonts w:cs="Arial"/>
                <w:szCs w:val="15"/>
              </w:rPr>
              <w:t xml:space="preserve">, s 91, </w:t>
            </w:r>
            <w:r>
              <w:rPr>
                <w:rFonts w:cs="Arial"/>
                <w:i/>
                <w:iCs/>
                <w:szCs w:val="15"/>
              </w:rPr>
              <w:t>Scaffolding and Lifts Act 1912</w:t>
            </w:r>
            <w:r>
              <w:rPr>
                <w:rFonts w:cs="Arial"/>
                <w:szCs w:val="15"/>
              </w:rPr>
              <w:t xml:space="preserve">, s 21, </w:t>
            </w:r>
            <w:r>
              <w:rPr>
                <w:rFonts w:cs="Arial"/>
                <w:i/>
                <w:iCs/>
                <w:szCs w:val="15"/>
              </w:rPr>
              <w:t>Second-hand Dealers Act 1906</w:t>
            </w:r>
            <w:r>
              <w:rPr>
                <w:rFonts w:cs="Arial"/>
                <w:szCs w:val="15"/>
              </w:rPr>
              <w:t xml:space="preserve">, s 17, </w:t>
            </w:r>
            <w:r>
              <w:rPr>
                <w:rFonts w:cs="Arial"/>
                <w:i/>
                <w:iCs/>
                <w:szCs w:val="15"/>
              </w:rPr>
              <w:t>Security Industry Act 2003</w:t>
            </w:r>
            <w:r>
              <w:rPr>
                <w:rFonts w:cs="Arial"/>
                <w:szCs w:val="15"/>
              </w:rPr>
              <w:t xml:space="preserve">, s 50, </w:t>
            </w:r>
            <w:r>
              <w:rPr>
                <w:rFonts w:cs="Arial"/>
                <w:i/>
                <w:iCs/>
                <w:szCs w:val="15"/>
              </w:rPr>
              <w:t>Trade Measurement (Administration) Act 1991</w:t>
            </w:r>
            <w:r>
              <w:rPr>
                <w:rFonts w:cs="Arial"/>
                <w:szCs w:val="15"/>
              </w:rPr>
              <w:t xml:space="preserve">, s 12, </w:t>
            </w:r>
            <w:r>
              <w:rPr>
                <w:rFonts w:cs="Arial"/>
                <w:i/>
                <w:iCs/>
                <w:szCs w:val="15"/>
              </w:rPr>
              <w:t>Workers Compensation Act 1951</w:t>
            </w:r>
            <w:r>
              <w:rPr>
                <w:rFonts w:cs="Arial"/>
                <w:szCs w:val="15"/>
              </w:rPr>
              <w:t>, s 221</w:t>
            </w:r>
            <w:r>
              <w:rPr>
                <w:rFonts w:cs="Arial"/>
                <w:szCs w:val="15"/>
              </w:rPr>
              <w:br/>
              <w:t>notified LR 29 June 2009</w:t>
            </w:r>
            <w:r>
              <w:rPr>
                <w:rFonts w:cs="Arial"/>
                <w:szCs w:val="15"/>
              </w:rP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4B575" w14:textId="77777777" w:rsidR="0071386E" w:rsidRDefault="0071386E" w:rsidP="00E3564B">
            <w:pPr>
              <w:pStyle w:val="ChronTableRep"/>
            </w:pPr>
            <w:r>
              <w:t>amended by DI2009-210</w:t>
            </w:r>
            <w:r>
              <w:br/>
              <w:t>1 October 2009</w:t>
            </w:r>
          </w:p>
          <w:p w14:paraId="20222299" w14:textId="77777777" w:rsidR="0071386E" w:rsidRDefault="0071386E" w:rsidP="00E3564B">
            <w:pPr>
              <w:pStyle w:val="ChronTableRep"/>
            </w:pPr>
            <w:r>
              <w:t>amended by DI2009-218</w:t>
            </w:r>
            <w:r>
              <w:br/>
              <w:t>16 October 2009</w:t>
            </w:r>
          </w:p>
          <w:p w14:paraId="5895F9EF" w14:textId="77777777" w:rsidR="0071386E" w:rsidRDefault="0071386E" w:rsidP="00E3564B">
            <w:pPr>
              <w:pStyle w:val="ChronTableRep"/>
            </w:pPr>
            <w:r>
              <w:t>amended by DI2009-235</w:t>
            </w:r>
            <w:r>
              <w:br/>
              <w:t>19 November 2009</w:t>
            </w:r>
          </w:p>
          <w:p w14:paraId="0CA22210" w14:textId="77777777" w:rsidR="0071386E" w:rsidRDefault="0071386E" w:rsidP="00E3564B">
            <w:pPr>
              <w:pStyle w:val="ChronTableRep"/>
            </w:pPr>
            <w:r>
              <w:t>amended by DI2009-269</w:t>
            </w:r>
            <w:r>
              <w:br/>
              <w:t>1 July 2009</w:t>
            </w:r>
          </w:p>
          <w:p w14:paraId="43018A4B" w14:textId="77777777" w:rsidR="0078147F" w:rsidRDefault="0078147F" w:rsidP="00E3564B">
            <w:pPr>
              <w:pStyle w:val="ChronTableRep"/>
            </w:pPr>
            <w:r>
              <w:t>repealed by DI2010-107</w:t>
            </w:r>
            <w:r>
              <w:br/>
              <w:t>1 July 2010</w:t>
            </w:r>
          </w:p>
        </w:tc>
      </w:tr>
      <w:tr w:rsidR="0071386E" w14:paraId="5BF7D9E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CB06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117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7A4C" w14:textId="77777777" w:rsidR="0071386E" w:rsidRPr="00175DC4" w:rsidRDefault="0071386E" w:rsidP="004B3899">
            <w:pPr>
              <w:pStyle w:val="ChronTableBold"/>
            </w:pPr>
            <w:r>
              <w:t>Legislative Assembly (Members’ Staff) Members’ Salary Cap Determination 2009</w:t>
            </w:r>
            <w:r w:rsidR="00175DC4">
              <w:t xml:space="preserve"> </w:t>
            </w:r>
            <w:r w:rsidR="00175DC4">
              <w:rPr>
                <w:color w:val="FF0000"/>
              </w:rPr>
              <w:t>(repealed)</w:t>
            </w:r>
          </w:p>
          <w:p w14:paraId="5B087A64" w14:textId="77777777" w:rsidR="0071386E" w:rsidRPr="001F21FD" w:rsidRDefault="0071386E" w:rsidP="001F21F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10 and s 20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C44CA" w14:textId="77777777" w:rsidR="0071386E" w:rsidRDefault="00175DC4" w:rsidP="00E3564B">
            <w:pPr>
              <w:pStyle w:val="ChronTableRep"/>
            </w:pPr>
            <w:r>
              <w:t>repealed by DI2010-156</w:t>
            </w:r>
            <w:r>
              <w:br/>
              <w:t>6 July 2010</w:t>
            </w:r>
          </w:p>
        </w:tc>
      </w:tr>
      <w:tr w:rsidR="0071386E" w14:paraId="36339F7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ED7DE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9E6" w14:textId="77777777" w:rsidR="0071386E" w:rsidRPr="00175DC4" w:rsidRDefault="0071386E" w:rsidP="0099314C">
            <w:pPr>
              <w:pStyle w:val="ChronTableBold"/>
            </w:pPr>
            <w:r>
              <w:t>Legislative Assembly (Members’ Staff) Speaker’s Salary Cap Determination 2009</w:t>
            </w:r>
            <w:r w:rsidR="00175DC4">
              <w:t xml:space="preserve"> </w:t>
            </w:r>
            <w:r w:rsidR="00175DC4">
              <w:rPr>
                <w:color w:val="FF0000"/>
              </w:rPr>
              <w:t>(repealed)</w:t>
            </w:r>
          </w:p>
          <w:p w14:paraId="288BC5C3" w14:textId="77777777" w:rsidR="0071386E" w:rsidRPr="001F21FD" w:rsidRDefault="0071386E" w:rsidP="0099314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5 and s 17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E8F14" w14:textId="77777777" w:rsidR="0071386E" w:rsidRDefault="00175DC4" w:rsidP="00E3564B">
            <w:pPr>
              <w:pStyle w:val="ChronTableRep"/>
            </w:pPr>
            <w:r>
              <w:t>repealed by DI2010-157</w:t>
            </w:r>
            <w:r>
              <w:br/>
              <w:t>6 July 2010</w:t>
            </w:r>
          </w:p>
        </w:tc>
      </w:tr>
      <w:tr w:rsidR="0071386E" w14:paraId="0AC063A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8C68E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119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63D" w14:textId="77777777" w:rsidR="0071386E" w:rsidRDefault="0071386E" w:rsidP="004B3899">
            <w:pPr>
              <w:pStyle w:val="ChronTableBold"/>
            </w:pPr>
            <w:r>
              <w:t>Occupational Health and Safety Council (Acting Employee Representative) Appointment 2009 (No 1)</w:t>
            </w:r>
            <w:r w:rsidR="00E2304E">
              <w:t xml:space="preserve"> </w:t>
            </w:r>
            <w:r w:rsidR="00E2304E">
              <w:rPr>
                <w:color w:val="FF0000"/>
              </w:rPr>
              <w:t>(repealed)</w:t>
            </w:r>
          </w:p>
          <w:p w14:paraId="2D3B975B" w14:textId="106A619D" w:rsidR="0071386E" w:rsidRPr="00082A44" w:rsidRDefault="0071386E" w:rsidP="00E2304E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Health and Safety Act 1989</w:t>
            </w:r>
            <w:r>
              <w:t xml:space="preserve">, s 14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A45B0" w14:textId="77777777" w:rsidR="0071386E" w:rsidRDefault="00E2304E" w:rsidP="00E06681">
            <w:pPr>
              <w:pStyle w:val="ChronTableRep"/>
            </w:pPr>
            <w:r>
              <w:t>repealed by LA s 89 (</w:t>
            </w:r>
            <w:r w:rsidR="00E06681">
              <w:t>6</w:t>
            </w:r>
            <w:r>
              <w:t>)</w:t>
            </w:r>
            <w:r>
              <w:br/>
              <w:t>31 July 2010</w:t>
            </w:r>
          </w:p>
        </w:tc>
      </w:tr>
      <w:tr w:rsidR="0071386E" w14:paraId="472C182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BDB0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1D1" w14:textId="77777777" w:rsidR="0071386E" w:rsidRDefault="0071386E" w:rsidP="00C17297">
            <w:pPr>
              <w:pStyle w:val="ChronTableBold"/>
            </w:pPr>
            <w:r>
              <w:t>Occupational Health and Safety Council (Member) Appointment 2009 (No 2)</w:t>
            </w:r>
            <w:r w:rsidR="00E2304E">
              <w:t xml:space="preserve"> </w:t>
            </w:r>
            <w:r w:rsidR="00E2304E">
              <w:rPr>
                <w:color w:val="FF0000"/>
              </w:rPr>
              <w:t>(repealed)</w:t>
            </w:r>
          </w:p>
          <w:p w14:paraId="03572CCF" w14:textId="77777777" w:rsidR="0071386E" w:rsidRPr="00AD275F" w:rsidRDefault="0071386E" w:rsidP="00E2304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and Safety Act 1989</w:t>
            </w:r>
            <w:r>
              <w:t xml:space="preserve">, s 14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EBAAB" w14:textId="77777777" w:rsidR="0071386E" w:rsidRDefault="00E2304E" w:rsidP="00E06681">
            <w:pPr>
              <w:pStyle w:val="ChronTableRep"/>
            </w:pPr>
            <w:r>
              <w:t>repealed by LA s 89 (</w:t>
            </w:r>
            <w:r w:rsidR="00E06681">
              <w:t>6</w:t>
            </w:r>
            <w:r>
              <w:t>)</w:t>
            </w:r>
            <w:r>
              <w:br/>
              <w:t>31 July 2010</w:t>
            </w:r>
          </w:p>
        </w:tc>
      </w:tr>
      <w:tr w:rsidR="0071386E" w14:paraId="4BF585A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38F7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FB34" w14:textId="77777777" w:rsidR="0071386E" w:rsidRDefault="0071386E" w:rsidP="00C17297">
            <w:pPr>
              <w:pStyle w:val="ChronTableBold"/>
            </w:pPr>
            <w:r>
              <w:t>Occupational Health and Safety Council (Member) Appointment 2009 (No 1)</w:t>
            </w:r>
            <w:r w:rsidR="00E2304E">
              <w:t xml:space="preserve"> </w:t>
            </w:r>
            <w:r w:rsidR="00E2304E">
              <w:rPr>
                <w:color w:val="FF0000"/>
              </w:rPr>
              <w:t>(repealed)</w:t>
            </w:r>
          </w:p>
          <w:p w14:paraId="20BAB876" w14:textId="77777777" w:rsidR="0071386E" w:rsidRPr="00AD275F" w:rsidRDefault="0071386E" w:rsidP="00E2304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and Safety Act 1989</w:t>
            </w:r>
            <w:r>
              <w:t xml:space="preserve">, s 14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3392F" w14:textId="77777777" w:rsidR="0071386E" w:rsidRDefault="00E2304E" w:rsidP="00E06681">
            <w:pPr>
              <w:pStyle w:val="ChronTableRep"/>
            </w:pPr>
            <w:r>
              <w:t>repealed by LA s 89 (</w:t>
            </w:r>
            <w:r w:rsidR="00E06681">
              <w:t>6</w:t>
            </w:r>
            <w:r>
              <w:t>)</w:t>
            </w:r>
            <w:r>
              <w:br/>
              <w:t>31 July 2010</w:t>
            </w:r>
          </w:p>
        </w:tc>
      </w:tr>
      <w:tr w:rsidR="0071386E" w14:paraId="1712042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4EAB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41D" w14:textId="77777777" w:rsidR="0071386E" w:rsidRDefault="0071386E" w:rsidP="004B3899">
            <w:pPr>
              <w:pStyle w:val="ChronTableBold"/>
            </w:pPr>
            <w:r>
              <w:t xml:space="preserve">Road Transport (General) (Vehicle Registration) Exemption 2009 (No 2) </w:t>
            </w:r>
            <w:r w:rsidRPr="00073722">
              <w:rPr>
                <w:color w:val="FF0000"/>
              </w:rPr>
              <w:t>(repealed)</w:t>
            </w:r>
          </w:p>
          <w:p w14:paraId="01168346" w14:textId="77777777" w:rsidR="0071386E" w:rsidRPr="00073722" w:rsidRDefault="0071386E" w:rsidP="000737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26 June 2009</w:t>
            </w:r>
            <w:r>
              <w:br/>
              <w:t>commenced 27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B6B386" w14:textId="77777777" w:rsidR="0071386E" w:rsidRDefault="0071386E" w:rsidP="00E3564B">
            <w:pPr>
              <w:pStyle w:val="ChronTableRep"/>
            </w:pPr>
            <w:r>
              <w:t>ceased to have effect</w:t>
            </w:r>
            <w:r>
              <w:br/>
              <w:t>30 October 2009</w:t>
            </w:r>
          </w:p>
        </w:tc>
      </w:tr>
      <w:tr w:rsidR="0071386E" w14:paraId="2AB59B5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5533C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830" w14:textId="77777777" w:rsidR="0071386E" w:rsidRDefault="0071386E" w:rsidP="004B3899">
            <w:pPr>
              <w:pStyle w:val="ChronTableBold"/>
            </w:pPr>
            <w:r>
              <w:t>Road Transport (Safety and Traffic Management) Parking Authority Declaration 2009 (No 2)</w:t>
            </w:r>
            <w:r w:rsidR="00C833C0">
              <w:t xml:space="preserve"> </w:t>
            </w:r>
            <w:r w:rsidR="00C833C0" w:rsidRPr="00073722">
              <w:rPr>
                <w:color w:val="FF0000"/>
              </w:rPr>
              <w:t>(repealed)</w:t>
            </w:r>
          </w:p>
          <w:p w14:paraId="552C5002" w14:textId="77777777" w:rsidR="0071386E" w:rsidRPr="00382520" w:rsidRDefault="0071386E" w:rsidP="0038252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30 June 2009</w:t>
            </w:r>
            <w:r>
              <w:br/>
              <w:t>commenced 1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63F42" w14:textId="77777777" w:rsidR="0071386E" w:rsidRDefault="00C833C0" w:rsidP="00E3564B">
            <w:pPr>
              <w:pStyle w:val="ChronTableRep"/>
            </w:pPr>
            <w:r>
              <w:t>repealed by DI2014-198</w:t>
            </w:r>
            <w:r>
              <w:br/>
              <w:t>4 July 2014</w:t>
            </w:r>
          </w:p>
        </w:tc>
      </w:tr>
      <w:tr w:rsidR="0071386E" w14:paraId="03803E7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56D0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BF5" w14:textId="77777777" w:rsidR="0071386E" w:rsidRPr="00E0136B" w:rsidRDefault="0071386E" w:rsidP="004B3899">
            <w:pPr>
              <w:pStyle w:val="ChronTableBold"/>
            </w:pPr>
            <w:r>
              <w:t>Civil Law (Sale of Residential Property) Energy Efficiency Rating Guidelines Determination 2009 (No 2)</w:t>
            </w:r>
            <w:r w:rsidR="00795F66">
              <w:t xml:space="preserve"> </w:t>
            </w:r>
            <w:r w:rsidR="00795F66" w:rsidRPr="00073722">
              <w:rPr>
                <w:color w:val="FF0000"/>
              </w:rPr>
              <w:t>(repealed)</w:t>
            </w:r>
          </w:p>
          <w:p w14:paraId="78DCC8E1" w14:textId="77777777" w:rsidR="0071386E" w:rsidRPr="00B149B7" w:rsidRDefault="0071386E" w:rsidP="00B149B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(Sale of Residential Property) Act 2003</w:t>
            </w:r>
            <w:r>
              <w:t>, s 20A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34664" w14:textId="77777777" w:rsidR="0071386E" w:rsidRDefault="00795F66" w:rsidP="00E3564B">
            <w:pPr>
              <w:pStyle w:val="ChronTableRep"/>
            </w:pPr>
            <w:r>
              <w:t>lapsed on omission of authorising provision by A2010-32</w:t>
            </w:r>
            <w:r>
              <w:br/>
              <w:t>1 March 2011</w:t>
            </w:r>
          </w:p>
        </w:tc>
      </w:tr>
      <w:tr w:rsidR="0071386E" w14:paraId="0F08C7E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9811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1F2" w14:textId="77777777" w:rsidR="0071386E" w:rsidRDefault="0071386E" w:rsidP="004B3899">
            <w:pPr>
              <w:pStyle w:val="ChronTableBold"/>
            </w:pPr>
            <w:r>
              <w:t xml:space="preserve">Water and Sewerage (Fees) Determination 2009 (No 1) </w:t>
            </w:r>
            <w:r>
              <w:rPr>
                <w:color w:val="FF0000"/>
              </w:rPr>
              <w:t>(repealed)</w:t>
            </w:r>
          </w:p>
          <w:p w14:paraId="55B95907" w14:textId="77777777" w:rsidR="0071386E" w:rsidRPr="009602A8" w:rsidRDefault="0071386E" w:rsidP="00C9376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C93769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952C3" w14:textId="77777777" w:rsidR="0071386E" w:rsidRDefault="0071386E" w:rsidP="003F3535">
            <w:pPr>
              <w:pStyle w:val="ChronTableRep"/>
            </w:pPr>
            <w:r>
              <w:t>repealed by DI2009-181</w:t>
            </w:r>
            <w:r>
              <w:br/>
              <w:t>1 August 2009</w:t>
            </w:r>
          </w:p>
        </w:tc>
      </w:tr>
      <w:tr w:rsidR="0071386E" w14:paraId="203DA50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A94B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3C6" w14:textId="77777777" w:rsidR="0071386E" w:rsidRDefault="0071386E" w:rsidP="004B3899">
            <w:pPr>
              <w:pStyle w:val="ChronTableBold"/>
            </w:pPr>
            <w:r>
              <w:t>Education (Government Schools Education Council) Appointment 2009 (No 5)</w:t>
            </w:r>
            <w:r w:rsidR="007E771E">
              <w:t xml:space="preserve"> </w:t>
            </w:r>
            <w:r w:rsidR="007E771E">
              <w:rPr>
                <w:color w:val="FF0000"/>
              </w:rPr>
              <w:t>(repealed)</w:t>
            </w:r>
          </w:p>
          <w:p w14:paraId="0798B2D6" w14:textId="77777777" w:rsidR="0071386E" w:rsidRPr="00B149B7" w:rsidRDefault="0071386E" w:rsidP="007E771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</w:t>
            </w:r>
            <w:r>
              <w:t>, s 57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11718B" w14:textId="77777777" w:rsidR="0071386E" w:rsidRDefault="007E771E" w:rsidP="00C93769">
            <w:pPr>
              <w:pStyle w:val="ChronTableRep"/>
            </w:pPr>
            <w:r>
              <w:t>repealed by LA s 89 (</w:t>
            </w:r>
            <w:r w:rsidR="00C93769">
              <w:t>6</w:t>
            </w:r>
            <w:r>
              <w:t>)</w:t>
            </w:r>
            <w:r>
              <w:br/>
              <w:t>30 June 2010</w:t>
            </w:r>
          </w:p>
        </w:tc>
      </w:tr>
      <w:tr w:rsidR="0071386E" w14:paraId="5DC6136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0A7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DFB" w14:textId="77777777" w:rsidR="0071386E" w:rsidRDefault="0071386E" w:rsidP="00C17297">
            <w:pPr>
              <w:pStyle w:val="ChronTableBold"/>
            </w:pPr>
            <w:r>
              <w:t>Education (Government Schools Education Council) Appointment 2009 (No 6)</w:t>
            </w:r>
            <w:r w:rsidR="007E771E">
              <w:t xml:space="preserve"> </w:t>
            </w:r>
            <w:r w:rsidR="007E771E">
              <w:rPr>
                <w:color w:val="FF0000"/>
              </w:rPr>
              <w:t>(repealed)</w:t>
            </w:r>
          </w:p>
          <w:p w14:paraId="4AC9B7EE" w14:textId="77777777" w:rsidR="0071386E" w:rsidRPr="00B149B7" w:rsidRDefault="0071386E" w:rsidP="007E771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</w:t>
            </w:r>
            <w:r>
              <w:t>, s 57</w:t>
            </w:r>
            <w:r>
              <w:br/>
              <w:t>notified LR 29 June 2009</w:t>
            </w:r>
            <w:r>
              <w:br/>
              <w:t>commenced 1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205D2" w14:textId="77777777" w:rsidR="0071386E" w:rsidRDefault="007E771E" w:rsidP="00C93769">
            <w:pPr>
              <w:pStyle w:val="ChronTableRep"/>
            </w:pPr>
            <w:r>
              <w:t>repealed by LA s 89 (</w:t>
            </w:r>
            <w:r w:rsidR="00C93769">
              <w:t>6</w:t>
            </w:r>
            <w:r>
              <w:t>)</w:t>
            </w:r>
            <w:r>
              <w:br/>
              <w:t>30 June 2010</w:t>
            </w:r>
          </w:p>
        </w:tc>
      </w:tr>
      <w:tr w:rsidR="0071386E" w14:paraId="0D21D43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2D5D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1BF" w14:textId="77777777" w:rsidR="0071386E" w:rsidRPr="00827E85" w:rsidRDefault="0071386E" w:rsidP="00C17297">
            <w:pPr>
              <w:pStyle w:val="ChronTableBold"/>
            </w:pPr>
            <w:r>
              <w:t>Education (Non-government Schools Education Council) Appointment 2009 (No 3)</w:t>
            </w:r>
            <w:r w:rsidR="00827E85">
              <w:t xml:space="preserve"> </w:t>
            </w:r>
            <w:r w:rsidR="00827E85">
              <w:rPr>
                <w:color w:val="FF0000"/>
              </w:rPr>
              <w:t>(repealed)</w:t>
            </w:r>
          </w:p>
          <w:p w14:paraId="4216E8AA" w14:textId="77777777" w:rsidR="0071386E" w:rsidRPr="00B149B7" w:rsidRDefault="0071386E" w:rsidP="00827E8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</w:t>
            </w:r>
            <w:r>
              <w:t>, s 109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89827" w14:textId="77777777" w:rsidR="0071386E" w:rsidRDefault="00827E85" w:rsidP="00E3564B">
            <w:pPr>
              <w:pStyle w:val="ChronTableRep"/>
            </w:pPr>
            <w:r>
              <w:t>repealed by LA s 89 (6)</w:t>
            </w:r>
            <w:r>
              <w:br/>
              <w:t>29 June 2012</w:t>
            </w:r>
          </w:p>
        </w:tc>
      </w:tr>
      <w:tr w:rsidR="0071386E" w14:paraId="30BBE2F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6A60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129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442" w14:textId="77777777" w:rsidR="0071386E" w:rsidRPr="00180713" w:rsidRDefault="0071386E" w:rsidP="00C17297">
            <w:pPr>
              <w:pStyle w:val="ChronTableBold"/>
            </w:pPr>
            <w:r>
              <w:t xml:space="preserve">Construction Occupations Licensing (Fees) Determination 2009 (No 1) </w:t>
            </w:r>
            <w:r>
              <w:rPr>
                <w:color w:val="FF0000"/>
              </w:rPr>
              <w:t>(repealed)</w:t>
            </w:r>
          </w:p>
          <w:p w14:paraId="4E8F32A2" w14:textId="77777777" w:rsidR="0071386E" w:rsidRPr="009602A8" w:rsidRDefault="0071386E" w:rsidP="00C9376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C93769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65807" w14:textId="77777777" w:rsidR="0071386E" w:rsidRDefault="0071386E" w:rsidP="00E3564B">
            <w:pPr>
              <w:pStyle w:val="ChronTableRep"/>
            </w:pPr>
            <w:r>
              <w:t>repealed by DI2010-123</w:t>
            </w:r>
            <w:r>
              <w:br/>
              <w:t>1 July 2010</w:t>
            </w:r>
          </w:p>
        </w:tc>
      </w:tr>
      <w:tr w:rsidR="0071386E" w14:paraId="3B92BF0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E7F6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D26" w14:textId="77777777" w:rsidR="0071386E" w:rsidRDefault="0071386E" w:rsidP="00C17297">
            <w:pPr>
              <w:pStyle w:val="ChronTableBold"/>
            </w:pPr>
            <w:r>
              <w:t>Board of Senior Secondary Studies Appointment 2009 (No 1)</w:t>
            </w:r>
            <w:r w:rsidR="00745D4A">
              <w:t xml:space="preserve"> </w:t>
            </w:r>
            <w:r w:rsidR="00745D4A" w:rsidRPr="00745D4A">
              <w:rPr>
                <w:color w:val="FF0000"/>
              </w:rPr>
              <w:t>(repealed)</w:t>
            </w:r>
          </w:p>
          <w:p w14:paraId="3B8A3FE2" w14:textId="77777777" w:rsidR="0071386E" w:rsidRPr="007019A3" w:rsidRDefault="0071386E" w:rsidP="007A4E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19C37" w14:textId="77777777" w:rsidR="0071386E" w:rsidRDefault="00745D4A" w:rsidP="00E3564B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71386E" w14:paraId="1D34BC6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7293E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DC2" w14:textId="77777777" w:rsidR="0071386E" w:rsidRPr="00DD7DA5" w:rsidRDefault="0071386E" w:rsidP="00C17297">
            <w:pPr>
              <w:pStyle w:val="ChronTableBold"/>
            </w:pPr>
            <w:r>
              <w:t>Board of Senior Secondary Studies Appointment 2009 (No 2)</w:t>
            </w:r>
            <w:r w:rsidR="00DD7DA5">
              <w:t xml:space="preserve"> </w:t>
            </w:r>
            <w:r w:rsidR="00DD7DA5">
              <w:rPr>
                <w:color w:val="FF0000"/>
              </w:rPr>
              <w:t>(repealed)</w:t>
            </w:r>
          </w:p>
          <w:p w14:paraId="140911BA" w14:textId="77777777" w:rsidR="0071386E" w:rsidRPr="007019A3" w:rsidRDefault="0071386E" w:rsidP="00DD7D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9D387" w14:textId="77777777" w:rsidR="0071386E" w:rsidRDefault="00DD7DA5" w:rsidP="006C6DE3">
            <w:pPr>
              <w:pStyle w:val="ChronTableRep"/>
            </w:pPr>
            <w:r>
              <w:t>repealed by LA s 89 (6)</w:t>
            </w:r>
            <w:r>
              <w:br/>
            </w:r>
            <w:r w:rsidR="006C6DE3">
              <w:t>31 December 2011</w:t>
            </w:r>
          </w:p>
        </w:tc>
      </w:tr>
      <w:tr w:rsidR="0071386E" w14:paraId="318FB19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BDD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08E" w14:textId="77777777" w:rsidR="0071386E" w:rsidRPr="00F02218" w:rsidRDefault="0071386E" w:rsidP="00C17297">
            <w:pPr>
              <w:pStyle w:val="ChronTableBold"/>
            </w:pPr>
            <w:r>
              <w:t xml:space="preserve">Road Transport (Dimensions and Mass) 6.5 Tonnes Single Steer Axle Exemption Notice 2009 (No 2) </w:t>
            </w:r>
            <w:r>
              <w:rPr>
                <w:color w:val="FF0000"/>
              </w:rPr>
              <w:t>(repealed)</w:t>
            </w:r>
          </w:p>
          <w:p w14:paraId="2559A86F" w14:textId="77777777" w:rsidR="0071386E" w:rsidRPr="007019A3" w:rsidRDefault="0071386E" w:rsidP="007019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(Dimensions and Mass) Act 1990</w:t>
            </w:r>
            <w:r>
              <w:t>, s 31A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F83C9" w14:textId="77777777" w:rsidR="0071386E" w:rsidRDefault="0071386E" w:rsidP="006B08B8">
            <w:pPr>
              <w:pStyle w:val="ChronTableRep"/>
            </w:pPr>
            <w:r>
              <w:t>repealed by A2009-22, s </w:t>
            </w:r>
            <w:r w:rsidR="006B08B8">
              <w:t>513</w:t>
            </w:r>
            <w:r>
              <w:t>(2)</w:t>
            </w:r>
            <w:r>
              <w:br/>
              <w:t>3 March 2010</w:t>
            </w:r>
          </w:p>
        </w:tc>
      </w:tr>
      <w:tr w:rsidR="0071386E" w14:paraId="1AD426F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C427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F47" w14:textId="77777777" w:rsidR="0071386E" w:rsidRPr="00F02218" w:rsidRDefault="0071386E" w:rsidP="00C17297">
            <w:pPr>
              <w:pStyle w:val="ChronTableBold"/>
            </w:pPr>
            <w:r>
              <w:t xml:space="preserve">Road Transport (Dimensions and Mass) B-Double, </w:t>
            </w:r>
            <w:proofErr w:type="gramStart"/>
            <w:r>
              <w:t>4.6 Metre High</w:t>
            </w:r>
            <w:proofErr w:type="gramEnd"/>
            <w:r>
              <w:t xml:space="preserve"> Vehicle and 14.5 Metre Long Bus Exemption Notice 2009 (No 2) </w:t>
            </w:r>
            <w:r>
              <w:rPr>
                <w:color w:val="FF0000"/>
              </w:rPr>
              <w:t>(repealed)</w:t>
            </w:r>
          </w:p>
          <w:p w14:paraId="131E5009" w14:textId="77777777" w:rsidR="0071386E" w:rsidRPr="00B346DF" w:rsidRDefault="0071386E" w:rsidP="00B346DF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Road Transport (Dimensions and Mass) Act 1990</w:t>
            </w:r>
            <w:r>
              <w:t>, s 31A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12990" w14:textId="77777777" w:rsidR="0071386E" w:rsidRDefault="0071386E" w:rsidP="006B08B8">
            <w:pPr>
              <w:pStyle w:val="ChronTableRep"/>
            </w:pPr>
            <w:r>
              <w:t>repealed by A2009-22, s </w:t>
            </w:r>
            <w:r w:rsidR="006B08B8">
              <w:t>513</w:t>
            </w:r>
            <w:r>
              <w:t>(2)</w:t>
            </w:r>
            <w:r>
              <w:br/>
              <w:t>3 March 2010</w:t>
            </w:r>
          </w:p>
        </w:tc>
      </w:tr>
      <w:tr w:rsidR="0071386E" w14:paraId="30D1615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6DD2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134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601" w14:textId="77777777" w:rsidR="0071386E" w:rsidRDefault="0071386E" w:rsidP="00C17297">
            <w:pPr>
              <w:pStyle w:val="ChronTableBold"/>
            </w:pPr>
            <w:r>
              <w:t xml:space="preserve">Public Sector Management Amendment Standards 2009 (No 6) </w:t>
            </w:r>
            <w:r w:rsidRPr="00811649">
              <w:rPr>
                <w:color w:val="FF0000"/>
              </w:rPr>
              <w:t>(repealed)</w:t>
            </w:r>
          </w:p>
          <w:p w14:paraId="008D7BBC" w14:textId="77777777" w:rsidR="0071386E" w:rsidRPr="00B346DF" w:rsidRDefault="0071386E" w:rsidP="00B346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086D4" w14:textId="77777777" w:rsidR="0071386E" w:rsidRDefault="0071386E" w:rsidP="00E3564B">
            <w:pPr>
              <w:pStyle w:val="ChronTableRep"/>
            </w:pPr>
            <w:r>
              <w:t>repealed by LA s 89 (1)</w:t>
            </w:r>
            <w:r>
              <w:br/>
              <w:t>1 July 2009</w:t>
            </w:r>
          </w:p>
        </w:tc>
      </w:tr>
      <w:tr w:rsidR="0071386E" w14:paraId="34DF6A8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F076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C2F" w14:textId="77777777" w:rsidR="0071386E" w:rsidRDefault="0071386E" w:rsidP="00C17297">
            <w:pPr>
              <w:pStyle w:val="ChronTableBold"/>
            </w:pPr>
            <w:r>
              <w:t>Planning and Development (Land Development Agency Board) Appointment 2009</w:t>
            </w:r>
            <w:r w:rsidR="00C851B8">
              <w:t xml:space="preserve"> </w:t>
            </w:r>
            <w:r w:rsidR="00C851B8" w:rsidRPr="00C851B8">
              <w:rPr>
                <w:color w:val="FF0000"/>
              </w:rPr>
              <w:t>(repealed)</w:t>
            </w:r>
          </w:p>
          <w:p w14:paraId="5746A494" w14:textId="77777777" w:rsidR="0071386E" w:rsidRPr="00022FC4" w:rsidRDefault="0071386E" w:rsidP="000F49B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30 June 2009</w:t>
            </w:r>
            <w:r>
              <w:br/>
              <w:t>commenced 1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4A51F" w14:textId="77777777" w:rsidR="0071386E" w:rsidRDefault="000F49B5" w:rsidP="00E3564B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71386E" w14:paraId="32ECE7E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7B0A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762" w14:textId="77777777" w:rsidR="0071386E" w:rsidRPr="00180713" w:rsidRDefault="0071386E" w:rsidP="00C17297">
            <w:pPr>
              <w:pStyle w:val="ChronTableBold"/>
            </w:pPr>
            <w:r>
              <w:t xml:space="preserve">Architects (Fees) Determination 2009 (No 1) </w:t>
            </w:r>
            <w:r>
              <w:rPr>
                <w:color w:val="FF0000"/>
              </w:rPr>
              <w:t>(repealed)</w:t>
            </w:r>
          </w:p>
          <w:p w14:paraId="177D8D2E" w14:textId="77777777" w:rsidR="0071386E" w:rsidRPr="00022FC4" w:rsidRDefault="0071386E" w:rsidP="00211F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211F0D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DE87D" w14:textId="77777777" w:rsidR="0071386E" w:rsidRDefault="0071386E" w:rsidP="00E3564B">
            <w:pPr>
              <w:pStyle w:val="ChronTableRep"/>
            </w:pPr>
            <w:r>
              <w:t>repealed by DI2010-120</w:t>
            </w:r>
            <w:r>
              <w:br/>
              <w:t>1 July 2010</w:t>
            </w:r>
          </w:p>
        </w:tc>
      </w:tr>
      <w:tr w:rsidR="0071386E" w14:paraId="3F58E5F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DF8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099" w14:textId="77777777" w:rsidR="0071386E" w:rsidRDefault="0071386E" w:rsidP="00C17297">
            <w:pPr>
              <w:pStyle w:val="ChronTableBold"/>
            </w:pPr>
            <w:r>
              <w:t>Planning and Development (Reduction of Change of Use Charge) Policy Direction 2009 (No 1)</w:t>
            </w:r>
            <w:r w:rsidR="00F262C6">
              <w:t xml:space="preserve"> </w:t>
            </w:r>
            <w:r w:rsidR="00F262C6" w:rsidRPr="00F262C6">
              <w:rPr>
                <w:color w:val="FF0000"/>
              </w:rPr>
              <w:t>(repealed)</w:t>
            </w:r>
          </w:p>
          <w:p w14:paraId="11BC0AA5" w14:textId="77777777" w:rsidR="0071386E" w:rsidRPr="00AE473E" w:rsidRDefault="0071386E" w:rsidP="00AE473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Regulation 2008</w:t>
            </w:r>
            <w:r>
              <w:t>, s 177</w:t>
            </w:r>
            <w:r>
              <w:br/>
              <w:t>notified LR 9 July 2009</w:t>
            </w:r>
            <w:r>
              <w:br/>
              <w:t>commenced 1 July 2009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12658" w14:textId="77777777" w:rsidR="0071386E" w:rsidRDefault="00124A87" w:rsidP="00124A87">
            <w:pPr>
              <w:pStyle w:val="ChronTableRep"/>
            </w:pPr>
            <w:r>
              <w:rPr>
                <w:rFonts w:ascii="Arial (W1)" w:hAnsi="Arial (W1)"/>
              </w:rPr>
              <w:t>lapsed on omission of authorising provision</w:t>
            </w:r>
            <w:r>
              <w:rPr>
                <w:rFonts w:ascii="Arial (W1)" w:hAnsi="Arial (W1)"/>
              </w:rPr>
              <w:br/>
              <w:t>1 July 2011</w:t>
            </w:r>
          </w:p>
        </w:tc>
      </w:tr>
      <w:tr w:rsidR="0071386E" w14:paraId="724928F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396E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EBD" w14:textId="77777777" w:rsidR="0071386E" w:rsidRPr="00180713" w:rsidRDefault="0071386E" w:rsidP="00C17297">
            <w:pPr>
              <w:pStyle w:val="ChronTableBold"/>
            </w:pPr>
            <w:r>
              <w:t xml:space="preserve">Building (Fees) Determination 2009 (No 1) </w:t>
            </w:r>
            <w:r>
              <w:rPr>
                <w:color w:val="FF0000"/>
              </w:rPr>
              <w:t>(repealed)</w:t>
            </w:r>
          </w:p>
          <w:p w14:paraId="7E7760F6" w14:textId="77777777" w:rsidR="0071386E" w:rsidRPr="00022FC4" w:rsidRDefault="0071386E" w:rsidP="003E166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3E1666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FC86F" w14:textId="77777777" w:rsidR="0071386E" w:rsidRDefault="0071386E" w:rsidP="00E3564B">
            <w:pPr>
              <w:pStyle w:val="ChronTableRep"/>
            </w:pPr>
            <w:r>
              <w:t>repealed by DI2010-121</w:t>
            </w:r>
            <w:r>
              <w:br/>
              <w:t>1 July 2010</w:t>
            </w:r>
          </w:p>
        </w:tc>
      </w:tr>
      <w:tr w:rsidR="0071386E" w14:paraId="2E9FEC1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528A6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139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D00" w14:textId="77777777" w:rsidR="0071386E" w:rsidRPr="00180713" w:rsidRDefault="0071386E" w:rsidP="00C17297">
            <w:pPr>
              <w:pStyle w:val="ChronTableBold"/>
            </w:pPr>
            <w:r>
              <w:t xml:space="preserve">Community Title (Fees) Determination 2009 (No 1) </w:t>
            </w:r>
            <w:r>
              <w:rPr>
                <w:color w:val="FF0000"/>
              </w:rPr>
              <w:t>(repealed)</w:t>
            </w:r>
          </w:p>
          <w:p w14:paraId="4F938D37" w14:textId="77777777" w:rsidR="0071386E" w:rsidRPr="00BC36CE" w:rsidRDefault="0071386E" w:rsidP="00830C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830C18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D4654" w14:textId="77777777" w:rsidR="0071386E" w:rsidRDefault="0071386E" w:rsidP="00E3564B">
            <w:pPr>
              <w:pStyle w:val="ChronTableRep"/>
            </w:pPr>
            <w:r>
              <w:t>repealed by DI2010-122</w:t>
            </w:r>
            <w:r>
              <w:br/>
              <w:t>1 July 2010</w:t>
            </w:r>
          </w:p>
        </w:tc>
      </w:tr>
      <w:tr w:rsidR="0071386E" w14:paraId="6C9E56F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02310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350" w14:textId="77777777" w:rsidR="0071386E" w:rsidRPr="00D35A20" w:rsidRDefault="0071386E" w:rsidP="002E1185">
            <w:pPr>
              <w:pStyle w:val="ChronTableBold"/>
            </w:pPr>
            <w:r>
              <w:t xml:space="preserve">Planning and Development (Change of Use Charge on Disused Service Station Sites) Policy Direction 2009 (No 1) </w:t>
            </w:r>
            <w:r>
              <w:rPr>
                <w:color w:val="FF0000"/>
              </w:rPr>
              <w:t>(repealed)</w:t>
            </w:r>
          </w:p>
          <w:p w14:paraId="0992007D" w14:textId="77777777" w:rsidR="0071386E" w:rsidRPr="00AE473E" w:rsidRDefault="0071386E" w:rsidP="002E118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Regulation 2008</w:t>
            </w:r>
            <w:r>
              <w:t>, s 177</w:t>
            </w:r>
            <w:r>
              <w:br/>
              <w:t>notified LR 9 July 2009</w:t>
            </w:r>
            <w:r>
              <w:br/>
              <w:t>commenced 1 July 2009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96898" w14:textId="77777777" w:rsidR="0071386E" w:rsidRDefault="0071386E" w:rsidP="00E3564B">
            <w:pPr>
              <w:pStyle w:val="ChronTableRep"/>
            </w:pPr>
            <w:r>
              <w:t>repealed by DI2010-103</w:t>
            </w:r>
            <w:r>
              <w:br/>
              <w:t>1 June 2010</w:t>
            </w:r>
          </w:p>
        </w:tc>
      </w:tr>
      <w:tr w:rsidR="0071386E" w14:paraId="53638FA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C754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D13" w14:textId="77777777" w:rsidR="0071386E" w:rsidRDefault="0071386E" w:rsidP="00C17297">
            <w:pPr>
              <w:pStyle w:val="ChronTableBold"/>
            </w:pPr>
            <w:r>
              <w:t xml:space="preserve">Planning and Development (Fees) Determination 2009 (No 2) </w:t>
            </w:r>
            <w:r>
              <w:rPr>
                <w:color w:val="FF0000"/>
              </w:rPr>
              <w:t>(repealed)</w:t>
            </w:r>
          </w:p>
          <w:p w14:paraId="67E15FE5" w14:textId="77777777" w:rsidR="0071386E" w:rsidRPr="00BC36CE" w:rsidRDefault="0071386E" w:rsidP="003A72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3A7229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8C6E8" w14:textId="77777777" w:rsidR="0071386E" w:rsidRDefault="0071386E" w:rsidP="003F3535">
            <w:pPr>
              <w:pStyle w:val="ChronTableRep"/>
            </w:pPr>
            <w:r>
              <w:t>repealed by DI2009-180</w:t>
            </w:r>
            <w:r>
              <w:br/>
              <w:t>1 August 2009</w:t>
            </w:r>
          </w:p>
        </w:tc>
      </w:tr>
      <w:tr w:rsidR="0071386E" w14:paraId="1243BA4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A6CD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E513" w14:textId="77777777" w:rsidR="0071386E" w:rsidRPr="00180713" w:rsidRDefault="0071386E" w:rsidP="00C17297">
            <w:pPr>
              <w:pStyle w:val="ChronTableBold"/>
            </w:pPr>
            <w:r>
              <w:t xml:space="preserve">Surveyors (Fees) Determination 2009 (No 1) </w:t>
            </w:r>
            <w:r>
              <w:rPr>
                <w:color w:val="FF0000"/>
              </w:rPr>
              <w:t>(repealed)</w:t>
            </w:r>
          </w:p>
          <w:p w14:paraId="4926E9BC" w14:textId="77777777" w:rsidR="0071386E" w:rsidRPr="00BC36CE" w:rsidRDefault="0071386E" w:rsidP="00BC36C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>
              <w:br/>
              <w:t>notified LR 30 June 2009</w:t>
            </w:r>
            <w:r>
              <w:br/>
              <w:t>commenced 1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1B759" w14:textId="77777777" w:rsidR="0071386E" w:rsidRDefault="0071386E" w:rsidP="00E3564B">
            <w:pPr>
              <w:pStyle w:val="ChronTableRep"/>
            </w:pPr>
            <w:r>
              <w:t>repealed by DI2010-127</w:t>
            </w:r>
            <w:r>
              <w:br/>
              <w:t>1 July 2010</w:t>
            </w:r>
          </w:p>
        </w:tc>
      </w:tr>
      <w:tr w:rsidR="0071386E" w14:paraId="22EF5F3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2E9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C35" w14:textId="77777777" w:rsidR="0071386E" w:rsidRPr="00180713" w:rsidRDefault="0071386E" w:rsidP="00C17297">
            <w:pPr>
              <w:pStyle w:val="ChronTableBold"/>
            </w:pPr>
            <w:r>
              <w:t xml:space="preserve">Unit Titles (Fees) Determination 2009 (No 1) </w:t>
            </w:r>
            <w:r>
              <w:rPr>
                <w:color w:val="FF0000"/>
              </w:rPr>
              <w:t>(repealed)</w:t>
            </w:r>
          </w:p>
          <w:p w14:paraId="3CFBA64F" w14:textId="77777777" w:rsidR="0071386E" w:rsidRPr="00BC36CE" w:rsidRDefault="0071386E" w:rsidP="005D08C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5D08C7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8025D" w14:textId="77777777" w:rsidR="0071386E" w:rsidRDefault="0071386E" w:rsidP="00E3564B">
            <w:pPr>
              <w:pStyle w:val="ChronTableRep"/>
            </w:pPr>
            <w:r>
              <w:t>repealed by DI2010-129</w:t>
            </w:r>
            <w:r>
              <w:br/>
              <w:t>1 July 2010</w:t>
            </w:r>
          </w:p>
        </w:tc>
      </w:tr>
      <w:tr w:rsidR="0071386E" w14:paraId="3E5F4B9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461A6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144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EA4" w14:textId="77777777" w:rsidR="0071386E" w:rsidRPr="00E716AD" w:rsidRDefault="0071386E" w:rsidP="00C17297">
            <w:pPr>
              <w:pStyle w:val="ChronTableBold"/>
            </w:pPr>
            <w:r>
              <w:t>Utilities Exemption 2009 (No 3)</w:t>
            </w:r>
            <w:r w:rsidR="00E716AD">
              <w:t xml:space="preserve"> </w:t>
            </w:r>
            <w:r w:rsidR="00E716AD">
              <w:rPr>
                <w:color w:val="FF0000"/>
              </w:rPr>
              <w:t>(repealed)</w:t>
            </w:r>
          </w:p>
          <w:p w14:paraId="5DAF8B2E" w14:textId="77777777" w:rsidR="0071386E" w:rsidRPr="00B346DF" w:rsidRDefault="0071386E" w:rsidP="00B346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22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B46FE" w14:textId="77777777" w:rsidR="0071386E" w:rsidRDefault="00E716AD" w:rsidP="00397961">
            <w:pPr>
              <w:pStyle w:val="ChronTableRep"/>
            </w:pPr>
            <w:r>
              <w:t xml:space="preserve">repealed by </w:t>
            </w:r>
            <w:r w:rsidR="00397961">
              <w:t>D</w:t>
            </w:r>
            <w:r>
              <w:t>I2012-267</w:t>
            </w:r>
            <w:r>
              <w:br/>
              <w:t>18 December 2012</w:t>
            </w:r>
          </w:p>
        </w:tc>
      </w:tr>
      <w:tr w:rsidR="0071386E" w14:paraId="26562E7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417CD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0E8" w14:textId="77777777" w:rsidR="0071386E" w:rsidRPr="000846F7" w:rsidRDefault="0071386E" w:rsidP="00C17297">
            <w:pPr>
              <w:pStyle w:val="ChronTableBold"/>
            </w:pPr>
            <w:r>
              <w:t xml:space="preserve">Road Transport (Public Passenger Services) Maximum Fares for Taxi Services Determination 2009 (No 1) </w:t>
            </w:r>
            <w:r>
              <w:rPr>
                <w:color w:val="FF0000"/>
              </w:rPr>
              <w:t>(repealed)</w:t>
            </w:r>
          </w:p>
          <w:p w14:paraId="5FFF4A4E" w14:textId="77777777" w:rsidR="0071386E" w:rsidRPr="00CA110A" w:rsidRDefault="0071386E" w:rsidP="00CD38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CD3819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26AC0" w14:textId="77777777" w:rsidR="0071386E" w:rsidRDefault="0071386E" w:rsidP="00E3564B">
            <w:pPr>
              <w:pStyle w:val="ChronTableRep"/>
            </w:pPr>
            <w:r>
              <w:t>repealed by DI2010-99</w:t>
            </w:r>
            <w:r>
              <w:br/>
              <w:t>1 July 2010</w:t>
            </w:r>
          </w:p>
        </w:tc>
      </w:tr>
      <w:tr w:rsidR="0071386E" w14:paraId="6C1AE5B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1D94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CA1" w14:textId="77777777" w:rsidR="0071386E" w:rsidRDefault="0071386E" w:rsidP="00C17297">
            <w:pPr>
              <w:pStyle w:val="ChronTableBold"/>
            </w:pPr>
            <w:r>
              <w:t>Roads and Public Places (Fees) Determination 2009 (No 1)</w:t>
            </w:r>
            <w:r w:rsidR="006635BB">
              <w:t xml:space="preserve"> </w:t>
            </w:r>
            <w:r w:rsidR="006635BB">
              <w:rPr>
                <w:color w:val="FF0000"/>
              </w:rPr>
              <w:t>(repealed)</w:t>
            </w:r>
          </w:p>
          <w:p w14:paraId="5AD4BE6D" w14:textId="77777777" w:rsidR="0071386E" w:rsidRPr="00CA110A" w:rsidRDefault="0071386E" w:rsidP="009B325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Roads and Public Places Act 1937</w:t>
            </w:r>
            <w:r>
              <w:t>, s 9A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9B325D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A2F72" w14:textId="77777777" w:rsidR="0071386E" w:rsidRDefault="006635BB" w:rsidP="009B325D">
            <w:pPr>
              <w:pStyle w:val="ChronTableRep"/>
            </w:pPr>
            <w:r>
              <w:t>repealed by DI2011-120</w:t>
            </w:r>
            <w:r>
              <w:br/>
            </w:r>
            <w:r w:rsidR="009B325D">
              <w:t>10</w:t>
            </w:r>
            <w:r>
              <w:t xml:space="preserve"> June 2011</w:t>
            </w:r>
          </w:p>
        </w:tc>
      </w:tr>
      <w:tr w:rsidR="0071386E" w14:paraId="144D840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B1A8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6A3" w14:textId="77777777" w:rsidR="0071386E" w:rsidRPr="00554692" w:rsidRDefault="0071386E" w:rsidP="00C17297">
            <w:pPr>
              <w:pStyle w:val="ChronTableBold"/>
            </w:pPr>
            <w:r>
              <w:t xml:space="preserve">Legal Profession (Barristers and Solicitors Practising Fees) Determination 2009 </w:t>
            </w:r>
            <w:r>
              <w:rPr>
                <w:color w:val="FF0000"/>
              </w:rPr>
              <w:t>(repealed)</w:t>
            </w:r>
          </w:p>
          <w:p w14:paraId="0B79917D" w14:textId="77777777" w:rsidR="0071386E" w:rsidRPr="00095F79" w:rsidRDefault="0071386E" w:rsidP="00095F7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br/>
              <w:t>notified LR 29 June 2009</w:t>
            </w:r>
            <w:r>
              <w:br/>
              <w:t>commenced 30 June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F2F11" w14:textId="77777777" w:rsidR="0071386E" w:rsidRDefault="0071386E" w:rsidP="00E3564B">
            <w:pPr>
              <w:pStyle w:val="ChronTableRep"/>
            </w:pPr>
            <w:r>
              <w:t>repealed by DI2010-64</w:t>
            </w:r>
            <w:r>
              <w:br/>
              <w:t>14 May 2010</w:t>
            </w:r>
          </w:p>
        </w:tc>
      </w:tr>
      <w:tr w:rsidR="0071386E" w14:paraId="656458F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ED1C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2F2" w14:textId="77777777" w:rsidR="0071386E" w:rsidRDefault="0071386E" w:rsidP="00C17297">
            <w:pPr>
              <w:pStyle w:val="ChronTableBold"/>
            </w:pPr>
            <w:r>
              <w:t xml:space="preserve">Legislative Assembly (Members’ Staff) Variable Terms of Employment of </w:t>
            </w:r>
            <w:proofErr w:type="gramStart"/>
            <w:r>
              <w:t>Office-holders</w:t>
            </w:r>
            <w:proofErr w:type="gramEnd"/>
            <w:r>
              <w:t>’ Staff 2009 (No 1)</w:t>
            </w:r>
            <w:r w:rsidR="00322723">
              <w:t xml:space="preserve"> </w:t>
            </w:r>
            <w:r w:rsidR="00322723" w:rsidRPr="00322723">
              <w:rPr>
                <w:color w:val="FF0000"/>
              </w:rPr>
              <w:t>(repealed)</w:t>
            </w:r>
          </w:p>
          <w:p w14:paraId="1559C67D" w14:textId="77777777" w:rsidR="0071386E" w:rsidRPr="00CA110A" w:rsidRDefault="0071386E" w:rsidP="00041E6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6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041E67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06235" w14:textId="77777777" w:rsidR="0071386E" w:rsidRDefault="00322723" w:rsidP="00E3564B">
            <w:pPr>
              <w:pStyle w:val="ChronTableRep"/>
            </w:pPr>
            <w:r>
              <w:t>repealed by DI2014-309</w:t>
            </w:r>
            <w:r>
              <w:br/>
              <w:t>13 December 2014</w:t>
            </w:r>
          </w:p>
        </w:tc>
      </w:tr>
      <w:tr w:rsidR="0071386E" w14:paraId="7324D56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7057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149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26F" w14:textId="77777777" w:rsidR="0071386E" w:rsidRPr="006A4229" w:rsidRDefault="0071386E" w:rsidP="00C17297">
            <w:pPr>
              <w:pStyle w:val="ChronTableBold"/>
            </w:pPr>
            <w:r>
              <w:t xml:space="preserve">Gas Safety (Fees) Determination 2009 (No 1) </w:t>
            </w:r>
            <w:r>
              <w:rPr>
                <w:color w:val="FF0000"/>
              </w:rPr>
              <w:t>(repealed)</w:t>
            </w:r>
          </w:p>
          <w:p w14:paraId="1C9B3439" w14:textId="77777777" w:rsidR="0071386E" w:rsidRPr="000273EC" w:rsidRDefault="0071386E" w:rsidP="00041E6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041E67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F3585" w14:textId="77777777" w:rsidR="0071386E" w:rsidRDefault="0071386E" w:rsidP="00E3564B">
            <w:pPr>
              <w:pStyle w:val="ChronTableRep"/>
            </w:pPr>
            <w:r>
              <w:t>implied repeal by DI2009</w:t>
            </w:r>
            <w:r>
              <w:noBreakHyphen/>
              <w:t>197</w:t>
            </w:r>
            <w:r>
              <w:br/>
              <w:t>1 September 2009</w:t>
            </w:r>
          </w:p>
        </w:tc>
      </w:tr>
      <w:tr w:rsidR="0071386E" w14:paraId="21D486E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ACE9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2E9" w14:textId="77777777" w:rsidR="0071386E" w:rsidRPr="00180713" w:rsidRDefault="0071386E" w:rsidP="00C17297">
            <w:pPr>
              <w:pStyle w:val="ChronTableBold"/>
            </w:pPr>
            <w:r>
              <w:t xml:space="preserve">Road Transport (General) (Pay Parking Area Fees) Determination 2009 (No 1) </w:t>
            </w:r>
            <w:r>
              <w:rPr>
                <w:color w:val="FF0000"/>
              </w:rPr>
              <w:t>(repealed)</w:t>
            </w:r>
          </w:p>
          <w:p w14:paraId="0A0C0D25" w14:textId="77777777" w:rsidR="0071386E" w:rsidRPr="00966876" w:rsidRDefault="0071386E" w:rsidP="009668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 July 2009</w:t>
            </w:r>
            <w:r>
              <w:br/>
              <w:t>commenced 6 July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0F646" w14:textId="77777777" w:rsidR="0071386E" w:rsidRDefault="0071386E" w:rsidP="00E3564B">
            <w:pPr>
              <w:pStyle w:val="ChronTableRep"/>
            </w:pPr>
            <w:r>
              <w:t>repealed by DI2010-130</w:t>
            </w:r>
            <w:r>
              <w:br/>
              <w:t>1</w:t>
            </w:r>
            <w:r w:rsidR="005879C4">
              <w:t xml:space="preserve"> </w:t>
            </w:r>
            <w:r>
              <w:t>July 2010</w:t>
            </w:r>
          </w:p>
        </w:tc>
      </w:tr>
      <w:tr w:rsidR="0071386E" w14:paraId="6B957E9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799CA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6BA" w14:textId="77777777" w:rsidR="0071386E" w:rsidRPr="00F267ED" w:rsidRDefault="0071386E" w:rsidP="00C17297">
            <w:pPr>
              <w:pStyle w:val="ChronTableBold"/>
            </w:pPr>
            <w:r>
              <w:t>Public Baths and Public Bathing (Active Leisure Centre Fees) Determination 2009 (No 1)</w:t>
            </w:r>
            <w:r w:rsidR="00F267ED">
              <w:t xml:space="preserve"> </w:t>
            </w:r>
            <w:r w:rsidR="00F267ED">
              <w:rPr>
                <w:color w:val="FF0000"/>
              </w:rPr>
              <w:t>(repealed)</w:t>
            </w:r>
          </w:p>
          <w:p w14:paraId="574BC096" w14:textId="77777777" w:rsidR="0071386E" w:rsidRPr="000273EC" w:rsidRDefault="0071386E" w:rsidP="003B0F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Baths and Public Bathing Act 1956</w:t>
            </w:r>
            <w:r>
              <w:t>, s 37</w:t>
            </w:r>
            <w:r>
              <w:br/>
              <w:t>notified LR 30 June 2009</w:t>
            </w:r>
            <w:r>
              <w:br/>
              <w:t>commenced 1 July 2009 (LA s 73 (2) (</w:t>
            </w:r>
            <w:r w:rsidR="003B0F4A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80D5E" w14:textId="77777777" w:rsidR="0071386E" w:rsidRDefault="00F267ED" w:rsidP="00E3564B">
            <w:pPr>
              <w:pStyle w:val="ChronTableRep"/>
            </w:pPr>
            <w:r>
              <w:t>repealed by DI2010-152</w:t>
            </w:r>
            <w:r>
              <w:br/>
              <w:t>1 July 2010</w:t>
            </w:r>
          </w:p>
        </w:tc>
      </w:tr>
      <w:tr w:rsidR="0071386E" w14:paraId="65E15D2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5CCC7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668" w14:textId="77777777" w:rsidR="0071386E" w:rsidRPr="00F267ED" w:rsidRDefault="0071386E" w:rsidP="00C17297">
            <w:pPr>
              <w:pStyle w:val="ChronTableBold"/>
            </w:pPr>
            <w:r>
              <w:t>Training and Tertiary Education (Fees) Determination 2009</w:t>
            </w:r>
            <w:r w:rsidR="00F267ED">
              <w:t xml:space="preserve"> </w:t>
            </w:r>
            <w:r w:rsidR="00F267ED">
              <w:rPr>
                <w:color w:val="FF0000"/>
              </w:rPr>
              <w:t>(repealed)</w:t>
            </w:r>
          </w:p>
          <w:p w14:paraId="35ECDDC7" w14:textId="77777777" w:rsidR="0071386E" w:rsidRPr="00FB7DEC" w:rsidRDefault="0071386E" w:rsidP="00FB7DE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111</w:t>
            </w:r>
            <w:r>
              <w:br/>
              <w:t>notified LR 1 July 2009</w:t>
            </w:r>
            <w:r>
              <w:br/>
              <w:t>commenced 2 July 2009 (LA s 73 (3))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4E566" w14:textId="77777777" w:rsidR="0071386E" w:rsidRDefault="00F267ED" w:rsidP="00E3564B">
            <w:pPr>
              <w:pStyle w:val="ChronTableRep"/>
            </w:pPr>
            <w:r>
              <w:t>repealed by DI2010-151</w:t>
            </w:r>
            <w:r>
              <w:br/>
              <w:t>1 July 2010</w:t>
            </w:r>
          </w:p>
        </w:tc>
      </w:tr>
      <w:tr w:rsidR="0071386E" w14:paraId="64C1346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0B9D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153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71E" w14:textId="77777777" w:rsidR="0071386E" w:rsidRDefault="0071386E" w:rsidP="00C17297">
            <w:pPr>
              <w:pStyle w:val="ChronTableBold"/>
            </w:pPr>
            <w:r>
              <w:t>Nature Conservation (Fees) Determination 2009 (No 2)</w:t>
            </w:r>
            <w:r w:rsidRPr="00876D30">
              <w:rPr>
                <w:color w:val="FF0000"/>
              </w:rPr>
              <w:t xml:space="preserve"> (repealed)</w:t>
            </w:r>
          </w:p>
          <w:p w14:paraId="57D4A037" w14:textId="77777777" w:rsidR="0071386E" w:rsidRPr="007C6601" w:rsidRDefault="0071386E" w:rsidP="007C66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7 July 2009</w:t>
            </w:r>
            <w:r>
              <w:br/>
              <w:t>commenced 8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3416A" w14:textId="77777777" w:rsidR="0071386E" w:rsidRDefault="0071386E" w:rsidP="00E3564B">
            <w:pPr>
              <w:pStyle w:val="ChronTableRep"/>
            </w:pPr>
            <w:r>
              <w:t>repealed by DI2010-8</w:t>
            </w:r>
            <w:r>
              <w:br/>
              <w:t>23 January 2010</w:t>
            </w:r>
          </w:p>
        </w:tc>
      </w:tr>
      <w:tr w:rsidR="0071386E" w14:paraId="08882F8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5CC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7CA8" w14:textId="77777777" w:rsidR="0071386E" w:rsidRPr="002436E5" w:rsidRDefault="0071386E" w:rsidP="00E57837">
            <w:pPr>
              <w:pStyle w:val="ChronTableBold"/>
            </w:pPr>
            <w:r>
              <w:t>Victims of Crime (Victims Assistance Board) Appointment 2009 (No 1)</w:t>
            </w:r>
            <w:r w:rsidR="002436E5">
              <w:t xml:space="preserve"> </w:t>
            </w:r>
            <w:r w:rsidR="002436E5">
              <w:rPr>
                <w:color w:val="FF0000"/>
              </w:rPr>
              <w:t>(repealed)</w:t>
            </w:r>
          </w:p>
          <w:p w14:paraId="52260E60" w14:textId="77777777" w:rsidR="0071386E" w:rsidRPr="00E57837" w:rsidRDefault="0071386E" w:rsidP="002436E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Regulation 2000</w:t>
            </w:r>
            <w:r>
              <w:t>, s 8</w:t>
            </w:r>
            <w:r>
              <w:br/>
              <w:t>notified LR 17 September 2009</w:t>
            </w:r>
            <w:r>
              <w:br/>
              <w:t>commenced 18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24E72" w14:textId="77777777" w:rsidR="0071386E" w:rsidRDefault="002436E5" w:rsidP="00E3564B">
            <w:pPr>
              <w:pStyle w:val="ChronTableRep"/>
            </w:pPr>
            <w:r>
              <w:t>repealed by LA s 89 (6)</w:t>
            </w:r>
            <w:r>
              <w:br/>
              <w:t>17 September 2011</w:t>
            </w:r>
          </w:p>
        </w:tc>
      </w:tr>
      <w:tr w:rsidR="0071386E" w14:paraId="53FC6D3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405CA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59E" w14:textId="77777777" w:rsidR="0071386E" w:rsidRPr="00E51317" w:rsidRDefault="0071386E" w:rsidP="00C17297">
            <w:pPr>
              <w:pStyle w:val="ChronTableBold"/>
            </w:pPr>
            <w:r w:rsidRPr="002279D2">
              <w:t>Building and Construction Industry Training Levy (Governing Board)</w:t>
            </w:r>
            <w:r>
              <w:t xml:space="preserve"> Appointment 2009 (No 1) </w:t>
            </w:r>
            <w:r>
              <w:rPr>
                <w:color w:val="FF0000"/>
              </w:rPr>
              <w:t>(repealed)</w:t>
            </w:r>
          </w:p>
          <w:p w14:paraId="5B118324" w14:textId="77777777" w:rsidR="0071386E" w:rsidRPr="003E50DB" w:rsidRDefault="0071386E" w:rsidP="0068242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15 July 2009</w:t>
            </w:r>
            <w:r>
              <w:br/>
              <w:t>commenced 16 July 2009 (LA s 73 (</w:t>
            </w:r>
            <w:r w:rsidR="00682429">
              <w:t>3)</w:t>
            </w:r>
            <w:r>
              <w:t>)</w:t>
            </w:r>
            <w:r w:rsidR="00682429">
              <w:t xml:space="preserve"> (never effective)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0E6A0" w14:textId="77777777" w:rsidR="0071386E" w:rsidRDefault="0071386E" w:rsidP="00682429">
            <w:pPr>
              <w:pStyle w:val="ChronTableRep"/>
            </w:pPr>
            <w:r>
              <w:t xml:space="preserve">implied repeal by </w:t>
            </w:r>
            <w:r>
              <w:br/>
              <w:t>DI2009-171</w:t>
            </w:r>
            <w:r>
              <w:br/>
            </w:r>
            <w:r w:rsidR="00682429">
              <w:t>1</w:t>
            </w:r>
            <w:r>
              <w:t xml:space="preserve"> July 2009</w:t>
            </w:r>
          </w:p>
        </w:tc>
      </w:tr>
      <w:tr w:rsidR="0071386E" w14:paraId="2EC13EA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63F0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E69" w14:textId="77777777" w:rsidR="0071386E" w:rsidRPr="00E51317" w:rsidRDefault="0071386E" w:rsidP="00C17297">
            <w:pPr>
              <w:pStyle w:val="ChronTableBold"/>
            </w:pPr>
            <w:r w:rsidRPr="002279D2">
              <w:t>Building and Construction Industry Training Levy (Governing Board)</w:t>
            </w:r>
            <w:r>
              <w:t xml:space="preserve"> Appointment 2009 (No 2) </w:t>
            </w:r>
            <w:r>
              <w:rPr>
                <w:color w:val="FF0000"/>
              </w:rPr>
              <w:t>(repealed)</w:t>
            </w:r>
          </w:p>
          <w:p w14:paraId="67F01BD6" w14:textId="77777777" w:rsidR="0071386E" w:rsidRDefault="0071386E" w:rsidP="003E50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15 July 2009</w:t>
            </w:r>
            <w:r>
              <w:br/>
              <w:t>commenced 16 July 2009</w:t>
            </w:r>
            <w:r w:rsidR="00682429">
              <w:t xml:space="preserve"> (LA s 73 (3)) (never effective)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8DBB4" w14:textId="77777777" w:rsidR="0071386E" w:rsidRDefault="0071386E" w:rsidP="00682429">
            <w:pPr>
              <w:pStyle w:val="ChronTableRep"/>
            </w:pPr>
            <w:r>
              <w:t xml:space="preserve">implied repeal by </w:t>
            </w:r>
            <w:r>
              <w:br/>
              <w:t>DI2009-172</w:t>
            </w:r>
            <w:r>
              <w:br/>
            </w:r>
            <w:r w:rsidR="00682429">
              <w:t>1</w:t>
            </w:r>
            <w:r>
              <w:t xml:space="preserve"> July 2009</w:t>
            </w:r>
          </w:p>
        </w:tc>
      </w:tr>
      <w:tr w:rsidR="0071386E" w14:paraId="1701F75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E08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DA3" w14:textId="77777777" w:rsidR="0071386E" w:rsidRPr="00E51317" w:rsidRDefault="0071386E" w:rsidP="00C17297">
            <w:pPr>
              <w:pStyle w:val="ChronTableBold"/>
            </w:pPr>
            <w:r w:rsidRPr="002279D2">
              <w:t>Building and Construction Industry Training Levy (Governing Board)</w:t>
            </w:r>
            <w:r>
              <w:t xml:space="preserve"> Appointment 2009 (No 3) </w:t>
            </w:r>
            <w:r>
              <w:rPr>
                <w:color w:val="FF0000"/>
              </w:rPr>
              <w:t>(repealed)</w:t>
            </w:r>
          </w:p>
          <w:p w14:paraId="7273AA8C" w14:textId="77777777" w:rsidR="0071386E" w:rsidRDefault="0071386E" w:rsidP="003E50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15 July 2009</w:t>
            </w:r>
            <w:r>
              <w:br/>
              <w:t>commenced 16 July 2009</w:t>
            </w:r>
            <w:r w:rsidR="00682429">
              <w:t xml:space="preserve"> (LA s 73 (3)) (never effective)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2AFDF" w14:textId="77777777" w:rsidR="0071386E" w:rsidRDefault="0071386E" w:rsidP="00682429">
            <w:pPr>
              <w:pStyle w:val="ChronTableRep"/>
            </w:pPr>
            <w:r>
              <w:t xml:space="preserve">implied repeal by </w:t>
            </w:r>
            <w:r>
              <w:br/>
              <w:t>DI2009-173</w:t>
            </w:r>
            <w:r>
              <w:br/>
            </w:r>
            <w:r w:rsidR="00682429">
              <w:t>1</w:t>
            </w:r>
            <w:r>
              <w:t xml:space="preserve"> July 2009</w:t>
            </w:r>
          </w:p>
        </w:tc>
      </w:tr>
      <w:tr w:rsidR="0071386E" w14:paraId="5C86A68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9E18D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B31D" w14:textId="77777777" w:rsidR="0071386E" w:rsidRPr="00E51317" w:rsidRDefault="0071386E" w:rsidP="00C17297">
            <w:pPr>
              <w:pStyle w:val="ChronTableBold"/>
            </w:pPr>
            <w:r w:rsidRPr="002279D2">
              <w:t>Building and Construction Industry Training Levy (Governing Board)</w:t>
            </w:r>
            <w:r>
              <w:t xml:space="preserve"> Appointment 2009 (No 4) </w:t>
            </w:r>
            <w:r>
              <w:rPr>
                <w:color w:val="FF0000"/>
              </w:rPr>
              <w:t>(repealed)</w:t>
            </w:r>
          </w:p>
          <w:p w14:paraId="43BA5805" w14:textId="77777777" w:rsidR="0071386E" w:rsidRDefault="0071386E" w:rsidP="003E50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15 July 2009</w:t>
            </w:r>
            <w:r>
              <w:br/>
              <w:t>commenced 16 July 2009</w:t>
            </w:r>
            <w:r w:rsidR="00682429">
              <w:t xml:space="preserve"> (LA s 73 (3)) (never effective)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F94A7" w14:textId="77777777" w:rsidR="0071386E" w:rsidRDefault="0071386E" w:rsidP="00682429">
            <w:pPr>
              <w:pStyle w:val="ChronTableRep"/>
            </w:pPr>
            <w:r>
              <w:t xml:space="preserve">implied repeal by </w:t>
            </w:r>
            <w:r>
              <w:br/>
              <w:t>DI2009-174</w:t>
            </w:r>
            <w:r>
              <w:br/>
            </w:r>
            <w:r w:rsidR="00682429">
              <w:t>1</w:t>
            </w:r>
            <w:r>
              <w:t xml:space="preserve"> July 2009</w:t>
            </w:r>
          </w:p>
        </w:tc>
      </w:tr>
      <w:tr w:rsidR="0071386E" w14:paraId="5BF6C7D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F7D6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159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BFE" w14:textId="77777777" w:rsidR="0071386E" w:rsidRPr="00E51317" w:rsidRDefault="0071386E" w:rsidP="00C17297">
            <w:pPr>
              <w:pStyle w:val="ChronTableBold"/>
            </w:pPr>
            <w:r w:rsidRPr="002279D2">
              <w:t>Building and Construction Industry Training Levy (Governing Board)</w:t>
            </w:r>
            <w:r>
              <w:t xml:space="preserve"> Appointment 2009 (No 5) </w:t>
            </w:r>
            <w:r>
              <w:rPr>
                <w:color w:val="FF0000"/>
              </w:rPr>
              <w:t>(repealed)</w:t>
            </w:r>
          </w:p>
          <w:p w14:paraId="5D86779D" w14:textId="77777777" w:rsidR="0071386E" w:rsidRDefault="0071386E" w:rsidP="003E50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15 July 2009</w:t>
            </w:r>
            <w:r>
              <w:br/>
              <w:t>commenced 16 July 2009</w:t>
            </w:r>
            <w:r w:rsidR="00682429">
              <w:t xml:space="preserve"> (LA s 73 (3)) (never effective)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7A1CC" w14:textId="77777777" w:rsidR="0071386E" w:rsidRDefault="0071386E" w:rsidP="00682429">
            <w:pPr>
              <w:pStyle w:val="ChronTableRep"/>
            </w:pPr>
            <w:r>
              <w:t xml:space="preserve">implied repeal by </w:t>
            </w:r>
            <w:r>
              <w:br/>
              <w:t>DI2009-175</w:t>
            </w:r>
            <w:r>
              <w:br/>
            </w:r>
            <w:r w:rsidR="00682429">
              <w:t>1</w:t>
            </w:r>
            <w:r>
              <w:t xml:space="preserve"> July 2009</w:t>
            </w:r>
          </w:p>
        </w:tc>
      </w:tr>
      <w:tr w:rsidR="0071386E" w14:paraId="5BA44D1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CFD1D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6FE" w14:textId="77777777" w:rsidR="0071386E" w:rsidRDefault="0071386E" w:rsidP="00C17297">
            <w:pPr>
              <w:pStyle w:val="ChronTableBold"/>
            </w:pPr>
            <w:r>
              <w:t>Public Place Names (Gungahlin) Determination 2009 (No 1)</w:t>
            </w:r>
          </w:p>
          <w:p w14:paraId="3A8426B9" w14:textId="77777777" w:rsidR="0071386E" w:rsidRPr="003E50DB" w:rsidRDefault="0071386E" w:rsidP="003E50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15 July 2009</w:t>
            </w:r>
            <w:r>
              <w:br/>
              <w:t>commenced 16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E6923" w14:textId="77777777" w:rsidR="0071386E" w:rsidRDefault="0071386E" w:rsidP="00E3564B">
            <w:pPr>
              <w:pStyle w:val="ChronTableRep"/>
            </w:pPr>
          </w:p>
        </w:tc>
      </w:tr>
      <w:tr w:rsidR="0071386E" w14:paraId="4E1301D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47A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161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679" w14:textId="77777777" w:rsidR="0071386E" w:rsidRDefault="0071386E" w:rsidP="00C17297">
            <w:pPr>
              <w:pStyle w:val="ChronTableBold"/>
            </w:pPr>
            <w:r>
              <w:t xml:space="preserve">Road Transport (General) (Vehicle Registration) Exemption 2009 (No 3) </w:t>
            </w:r>
            <w:r w:rsidRPr="00FE21F2">
              <w:rPr>
                <w:color w:val="FF0000"/>
              </w:rPr>
              <w:t>(repealed)</w:t>
            </w:r>
          </w:p>
          <w:p w14:paraId="5BC50D20" w14:textId="77777777" w:rsidR="0071386E" w:rsidRPr="002279D2" w:rsidRDefault="0071386E" w:rsidP="002279D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16 July 2009</w:t>
            </w:r>
            <w:r>
              <w:br/>
              <w:t>commenced 17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5776B" w14:textId="77777777" w:rsidR="0071386E" w:rsidRDefault="0071386E" w:rsidP="00E3564B">
            <w:pPr>
              <w:pStyle w:val="ChronTableRep"/>
            </w:pPr>
            <w:r>
              <w:t>ceased to have effect</w:t>
            </w:r>
            <w:r>
              <w:br/>
              <w:t>30 October 2009</w:t>
            </w:r>
          </w:p>
        </w:tc>
      </w:tr>
      <w:tr w:rsidR="0071386E" w14:paraId="61FAE54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A50E6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F72" w14:textId="77777777" w:rsidR="0071386E" w:rsidRDefault="0071386E" w:rsidP="00C17297">
            <w:pPr>
              <w:pStyle w:val="ChronTableBold"/>
            </w:pPr>
            <w:r>
              <w:t xml:space="preserve">Planning and Development </w:t>
            </w:r>
            <w:r w:rsidR="009F6FC6">
              <w:t>(</w:t>
            </w:r>
            <w:r>
              <w:t>Land Rent Payout</w:t>
            </w:r>
            <w:r w:rsidR="009F6FC6">
              <w:t>)</w:t>
            </w:r>
            <w:r>
              <w:t xml:space="preserve"> Policy Direction 2009 (No 1)</w:t>
            </w:r>
            <w:r w:rsidR="008B100A">
              <w:t xml:space="preserve"> </w:t>
            </w:r>
            <w:r w:rsidR="008B100A" w:rsidRPr="00FE21F2">
              <w:rPr>
                <w:color w:val="FF0000"/>
              </w:rPr>
              <w:t>(repealed)</w:t>
            </w:r>
          </w:p>
          <w:p w14:paraId="05E074BB" w14:textId="77777777" w:rsidR="0071386E" w:rsidRPr="002F12CB" w:rsidRDefault="0071386E" w:rsidP="002F12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272C</w:t>
            </w:r>
            <w:r>
              <w:br/>
              <w:t>notified LR 16 July 2009</w:t>
            </w:r>
            <w:r>
              <w:br/>
              <w:t>commenced 17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AD505" w14:textId="77777777" w:rsidR="0071386E" w:rsidRDefault="008B100A" w:rsidP="00E3564B">
            <w:pPr>
              <w:pStyle w:val="ChronTableRep"/>
            </w:pPr>
            <w:r>
              <w:t>repealed by DI2015-308</w:t>
            </w:r>
            <w:r>
              <w:br/>
              <w:t>13 November 2015</w:t>
            </w:r>
          </w:p>
        </w:tc>
      </w:tr>
      <w:tr w:rsidR="0071386E" w14:paraId="4F20E63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B958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FF2" w14:textId="77777777" w:rsidR="0071386E" w:rsidRDefault="0071386E" w:rsidP="00C17297">
            <w:pPr>
              <w:pStyle w:val="ChronTableBold"/>
            </w:pPr>
            <w:r>
              <w:t>Public Place Names (Crace) Determination 2009 (No 2)</w:t>
            </w:r>
          </w:p>
          <w:p w14:paraId="206A1718" w14:textId="77777777" w:rsidR="0071386E" w:rsidRPr="00A96D30" w:rsidRDefault="0071386E" w:rsidP="00A96D3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16 July 2009</w:t>
            </w:r>
            <w:r>
              <w:br/>
              <w:t>commenced 17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4C5B1" w14:textId="77777777" w:rsidR="0071386E" w:rsidRDefault="0071386E" w:rsidP="003F3535">
            <w:pPr>
              <w:pStyle w:val="ChronTableRep"/>
            </w:pPr>
          </w:p>
        </w:tc>
      </w:tr>
      <w:tr w:rsidR="0071386E" w14:paraId="1017920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16A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21B" w14:textId="77777777" w:rsidR="0071386E" w:rsidRDefault="0071386E" w:rsidP="00C17297">
            <w:pPr>
              <w:pStyle w:val="ChronTableBold"/>
            </w:pPr>
            <w:r>
              <w:t xml:space="preserve">Race and Sports Bookmaking (Sports Bookmaking Venues) Determination 2009 (No 3) </w:t>
            </w:r>
            <w:r w:rsidRPr="002E0A80">
              <w:rPr>
                <w:color w:val="FF0000"/>
              </w:rPr>
              <w:t>(repealed)</w:t>
            </w:r>
          </w:p>
          <w:p w14:paraId="2D5C53B3" w14:textId="77777777" w:rsidR="0071386E" w:rsidRDefault="0071386E" w:rsidP="006B282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16 July 2009</w:t>
            </w:r>
            <w:r>
              <w:br/>
              <w:t>commenced 17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3D538" w14:textId="77777777" w:rsidR="0071386E" w:rsidRDefault="0071386E" w:rsidP="00E3564B">
            <w:pPr>
              <w:pStyle w:val="ChronTableRep"/>
            </w:pPr>
            <w:r>
              <w:t>repealed by DI2010-46</w:t>
            </w:r>
            <w:r>
              <w:br/>
              <w:t>21 May 2010</w:t>
            </w:r>
          </w:p>
        </w:tc>
      </w:tr>
      <w:tr w:rsidR="0071386E" w14:paraId="650B41D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8B68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F05" w14:textId="77777777" w:rsidR="0071386E" w:rsidRDefault="0071386E" w:rsidP="00C17297">
            <w:pPr>
              <w:pStyle w:val="ChronTableBold"/>
            </w:pPr>
            <w:r>
              <w:t>Public Place Names (Bonython) Determination 2009 (No 1)</w:t>
            </w:r>
          </w:p>
          <w:p w14:paraId="3E45EBE8" w14:textId="77777777" w:rsidR="0071386E" w:rsidRDefault="0071386E" w:rsidP="006B282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16 July 2009</w:t>
            </w:r>
            <w:r>
              <w:br/>
              <w:t>commenced 17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7FC00" w14:textId="77777777" w:rsidR="0071386E" w:rsidRDefault="0071386E" w:rsidP="00E3564B">
            <w:pPr>
              <w:pStyle w:val="ChronTableRep"/>
            </w:pPr>
          </w:p>
        </w:tc>
      </w:tr>
      <w:tr w:rsidR="0071386E" w14:paraId="455E263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F8DA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22B" w14:textId="28BAC634" w:rsidR="0071386E" w:rsidRDefault="0071386E" w:rsidP="00C17297">
            <w:pPr>
              <w:pStyle w:val="ChronTableBold"/>
            </w:pPr>
            <w:r>
              <w:t>Children and Young People (Work Experience) Standards 2009 (No 1)</w:t>
            </w:r>
            <w:r w:rsidR="00776031">
              <w:t xml:space="preserve"> </w:t>
            </w:r>
            <w:r w:rsidR="00776031" w:rsidRPr="002E0A80">
              <w:rPr>
                <w:color w:val="FF0000"/>
              </w:rPr>
              <w:t>(repealed)</w:t>
            </w:r>
          </w:p>
          <w:p w14:paraId="0C14CF8D" w14:textId="77777777" w:rsidR="0071386E" w:rsidRPr="00B31A1D" w:rsidRDefault="0071386E" w:rsidP="00B31A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16 July 2009</w:t>
            </w:r>
            <w:r>
              <w:br/>
              <w:t>commenced 17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B02FB" w14:textId="718EE050" w:rsidR="0071386E" w:rsidRDefault="00776031" w:rsidP="00E3564B">
            <w:pPr>
              <w:pStyle w:val="ChronTableRep"/>
            </w:pPr>
            <w:r>
              <w:t>repealed by DI2022-178</w:t>
            </w:r>
            <w:r>
              <w:br/>
              <w:t>2 August 2022</w:t>
            </w:r>
          </w:p>
        </w:tc>
      </w:tr>
      <w:tr w:rsidR="0071386E" w14:paraId="598E778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3B80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71D" w14:textId="77777777" w:rsidR="0071386E" w:rsidRPr="00571FA5" w:rsidRDefault="0071386E" w:rsidP="00AE4CE2">
            <w:pPr>
              <w:pStyle w:val="ChronTableBold"/>
            </w:pPr>
            <w:r>
              <w:t>Exhibition Park Corporation (Governing Board) Appointment 2009 (No 2)</w:t>
            </w:r>
            <w:r w:rsidR="00571FA5">
              <w:t xml:space="preserve"> </w:t>
            </w:r>
            <w:r w:rsidR="00571FA5">
              <w:rPr>
                <w:color w:val="FF0000"/>
              </w:rPr>
              <w:t>(repealed)</w:t>
            </w:r>
          </w:p>
          <w:p w14:paraId="59B676AA" w14:textId="77777777" w:rsidR="0071386E" w:rsidRPr="00B31A1D" w:rsidRDefault="0071386E" w:rsidP="00571F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>
              <w:t xml:space="preserve">, s 8 and </w:t>
            </w:r>
            <w:r>
              <w:rPr>
                <w:i/>
              </w:rPr>
              <w:t>Financial Management Act 1996</w:t>
            </w:r>
            <w:r>
              <w:t>, s 78</w:t>
            </w:r>
            <w:r>
              <w:br/>
              <w:t>notified LR 23 July 2009</w:t>
            </w:r>
            <w:r>
              <w:br/>
              <w:t>commenced 24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33D96" w14:textId="77777777" w:rsidR="0071386E" w:rsidRDefault="00571FA5" w:rsidP="00E3564B">
            <w:pPr>
              <w:pStyle w:val="ChronTableRep"/>
            </w:pPr>
            <w:r>
              <w:t>repealed by LA s 89 (6)</w:t>
            </w:r>
            <w:r>
              <w:br/>
              <w:t>23 July 2012</w:t>
            </w:r>
          </w:p>
        </w:tc>
      </w:tr>
      <w:tr w:rsidR="0071386E" w14:paraId="685448E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DA18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C08" w14:textId="77777777" w:rsidR="0071386E" w:rsidRDefault="0071386E" w:rsidP="00C17297">
            <w:pPr>
              <w:pStyle w:val="ChronTableBold"/>
            </w:pPr>
            <w:r>
              <w:t>Drugs of Dependence (Cannabis Handling, Destruction and Preservation Protocol) Determination 2009 (No 1)</w:t>
            </w:r>
          </w:p>
          <w:p w14:paraId="32FAF6A6" w14:textId="77777777" w:rsidR="0071386E" w:rsidRPr="005D366F" w:rsidRDefault="0071386E" w:rsidP="005D36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Drugs of Dependence Act 1989</w:t>
            </w:r>
            <w:r>
              <w:t>, s 193B</w:t>
            </w:r>
            <w:r>
              <w:br/>
              <w:t>notified LR 17 July 2009</w:t>
            </w:r>
            <w:r>
              <w:br/>
              <w:t>commenced 18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50CAE" w14:textId="77777777" w:rsidR="0071386E" w:rsidRDefault="0071386E" w:rsidP="00E3564B">
            <w:pPr>
              <w:pStyle w:val="ChronTableRep"/>
            </w:pPr>
          </w:p>
        </w:tc>
      </w:tr>
      <w:tr w:rsidR="0071386E" w14:paraId="3C129C3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D89A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169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D4C" w14:textId="77777777" w:rsidR="0071386E" w:rsidRPr="00571FA5" w:rsidRDefault="0071386E" w:rsidP="009E726F">
            <w:pPr>
              <w:pStyle w:val="ChronTableBold"/>
            </w:pPr>
            <w:r>
              <w:t>Mental Health (Treatment and Care) (Official Visitors) Appointment 2009 (No 1)</w:t>
            </w:r>
            <w:r w:rsidR="00571FA5">
              <w:t xml:space="preserve"> </w:t>
            </w:r>
            <w:r w:rsidR="00571FA5">
              <w:rPr>
                <w:color w:val="FF0000"/>
              </w:rPr>
              <w:t>(repealed)</w:t>
            </w:r>
          </w:p>
          <w:p w14:paraId="04033074" w14:textId="77777777" w:rsidR="0071386E" w:rsidRPr="005D366F" w:rsidRDefault="0071386E" w:rsidP="00571F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Mental Health (Treatment and Care) Act 1994</w:t>
            </w:r>
            <w:r>
              <w:t>, s 121</w:t>
            </w:r>
            <w:r>
              <w:br/>
              <w:t>notified LR 22 July 2009</w:t>
            </w:r>
            <w:r>
              <w:br/>
              <w:t>commenced 23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67E94" w14:textId="77777777" w:rsidR="0071386E" w:rsidRDefault="00571FA5" w:rsidP="004179F6">
            <w:pPr>
              <w:pStyle w:val="ChronTableRep"/>
            </w:pPr>
            <w:r>
              <w:t>repealed by LA s 89 (6)</w:t>
            </w:r>
            <w:r>
              <w:br/>
              <w:t>2</w:t>
            </w:r>
            <w:r w:rsidR="004179F6">
              <w:t>2</w:t>
            </w:r>
            <w:r>
              <w:t xml:space="preserve"> July 2012</w:t>
            </w:r>
          </w:p>
        </w:tc>
      </w:tr>
      <w:tr w:rsidR="0071386E" w14:paraId="04E0C61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03A35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170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4A0" w14:textId="77777777" w:rsidR="0071386E" w:rsidRDefault="0071386E" w:rsidP="009E726F">
            <w:pPr>
              <w:pStyle w:val="ChronTableBold"/>
            </w:pPr>
            <w:r>
              <w:t>Health Records (Privacy and Access) (Fees) Determination 2009 (No 1)</w:t>
            </w:r>
            <w:r w:rsidR="004C1AF8">
              <w:t xml:space="preserve"> </w:t>
            </w:r>
            <w:r w:rsidR="004C1AF8" w:rsidRPr="004C1AF8">
              <w:rPr>
                <w:color w:val="FF0000"/>
              </w:rPr>
              <w:t>(repealed)</w:t>
            </w:r>
          </w:p>
          <w:p w14:paraId="707AE200" w14:textId="77777777" w:rsidR="0071386E" w:rsidRPr="005D366F" w:rsidRDefault="0071386E" w:rsidP="009E72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Records (Privacy and Access) Act 1997</w:t>
            </w:r>
            <w:r>
              <w:t>, s 34</w:t>
            </w:r>
            <w:r>
              <w:br/>
              <w:t>notified LR 23 July 2009</w:t>
            </w:r>
            <w:r>
              <w:br/>
              <w:t>commenced 1 August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D1F26" w14:textId="77777777" w:rsidR="0071386E" w:rsidRDefault="004C1AF8" w:rsidP="00E3564B">
            <w:pPr>
              <w:pStyle w:val="ChronTableRep"/>
            </w:pPr>
            <w:r>
              <w:t>repealed by DI2011-1</w:t>
            </w:r>
            <w:r>
              <w:br/>
              <w:t>7 January 2011</w:t>
            </w:r>
          </w:p>
        </w:tc>
      </w:tr>
      <w:tr w:rsidR="0071386E" w14:paraId="14DE642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CB05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5E3" w14:textId="77777777" w:rsidR="0071386E" w:rsidRDefault="0071386E" w:rsidP="009E726F">
            <w:pPr>
              <w:pStyle w:val="ChronTableBold"/>
            </w:pPr>
            <w:r>
              <w:t>Building and Construction Industry Training Levy (Governing Board) Appointment 2009 (No 6)</w:t>
            </w:r>
            <w:r w:rsidR="00D5637F">
              <w:t xml:space="preserve"> </w:t>
            </w:r>
            <w:r w:rsidR="00D5637F" w:rsidRPr="00D5637F">
              <w:rPr>
                <w:color w:val="FF0000"/>
              </w:rPr>
              <w:t>(repealed)</w:t>
            </w:r>
          </w:p>
          <w:p w14:paraId="260575B6" w14:textId="77777777" w:rsidR="0071386E" w:rsidRPr="00CA48BE" w:rsidRDefault="0071386E" w:rsidP="000A296E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23 July 2009</w:t>
            </w:r>
            <w:r>
              <w:br/>
            </w:r>
            <w:bookmarkStart w:id="0" w:name="OLE_LINK1"/>
            <w:bookmarkStart w:id="1" w:name="OLE_LINK2"/>
            <w:r w:rsidR="00617EEE">
              <w:t xml:space="preserve">taken to have </w:t>
            </w:r>
            <w:bookmarkEnd w:id="0"/>
            <w:bookmarkEnd w:id="1"/>
            <w:r>
              <w:t>commenced 1 July 2009 (LA s 73 (</w:t>
            </w:r>
            <w:r w:rsidR="000A296E">
              <w:t>2</w:t>
            </w:r>
            <w:r>
              <w:t>)</w:t>
            </w:r>
            <w:r w:rsidR="000A296E">
              <w:t xml:space="preserve"> (d)</w:t>
            </w:r>
            <w: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17E7D" w14:textId="77777777" w:rsidR="0071386E" w:rsidRDefault="00D5637F" w:rsidP="00E3564B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71386E" w14:paraId="674568F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5888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B1C" w14:textId="77777777" w:rsidR="0071386E" w:rsidRDefault="0071386E" w:rsidP="001B4CC7">
            <w:pPr>
              <w:pStyle w:val="ChronTableBold"/>
            </w:pPr>
            <w:r>
              <w:t>Building and Construction Industry Training Levy (Governing Board) Appointment 2009 (No 7)</w:t>
            </w:r>
            <w:r w:rsidR="00D5637F">
              <w:t xml:space="preserve"> </w:t>
            </w:r>
            <w:r w:rsidR="00D5637F" w:rsidRPr="00D5637F">
              <w:rPr>
                <w:color w:val="FF0000"/>
              </w:rPr>
              <w:t>(repealed)</w:t>
            </w:r>
          </w:p>
          <w:p w14:paraId="34084BFB" w14:textId="77777777" w:rsidR="0071386E" w:rsidRPr="00CA48BE" w:rsidRDefault="0071386E" w:rsidP="00D5637F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23 July 2009</w:t>
            </w:r>
            <w:r>
              <w:br/>
            </w:r>
            <w:r w:rsidR="00617EEE">
              <w:t xml:space="preserve">taken to have </w:t>
            </w:r>
            <w:r>
              <w:t>commenced 1 July 2009</w:t>
            </w:r>
            <w:r w:rsidR="000A296E">
              <w:t xml:space="preserve">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7AAEF" w14:textId="77777777" w:rsidR="0071386E" w:rsidRDefault="00D5637F" w:rsidP="00E3564B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71386E" w14:paraId="1E6A77E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9ADC4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BB4" w14:textId="77777777" w:rsidR="0071386E" w:rsidRDefault="0071386E" w:rsidP="001B4CC7">
            <w:pPr>
              <w:pStyle w:val="ChronTableBold"/>
            </w:pPr>
            <w:r>
              <w:t>Building and Construction Industry Training Levy (Governing Board) Appointment 2009 (No 8)</w:t>
            </w:r>
            <w:r w:rsidR="00D5637F">
              <w:t xml:space="preserve"> </w:t>
            </w:r>
            <w:r w:rsidR="00D5637F" w:rsidRPr="00D5637F">
              <w:rPr>
                <w:color w:val="FF0000"/>
              </w:rPr>
              <w:t>(repealed)</w:t>
            </w:r>
          </w:p>
          <w:p w14:paraId="7DEFD0FB" w14:textId="77777777" w:rsidR="0071386E" w:rsidRPr="00CA48BE" w:rsidRDefault="0071386E" w:rsidP="00D5637F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23 July 2009</w:t>
            </w:r>
            <w:r>
              <w:br/>
            </w:r>
            <w:r w:rsidR="00617EEE">
              <w:t xml:space="preserve">taken to have </w:t>
            </w:r>
            <w:r>
              <w:t>commenced 1 July 2009</w:t>
            </w:r>
            <w:r w:rsidR="000A296E">
              <w:t xml:space="preserve">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1327A" w14:textId="77777777" w:rsidR="0071386E" w:rsidRDefault="00D5637F" w:rsidP="00E3564B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71386E" w14:paraId="4F06DF7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7471D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E15" w14:textId="77777777" w:rsidR="0071386E" w:rsidRDefault="0071386E" w:rsidP="001B4CC7">
            <w:pPr>
              <w:pStyle w:val="ChronTableBold"/>
            </w:pPr>
            <w:r>
              <w:t>Building and Construction Industry Training Levy (Governing Board) Appointment 2009 (No 9)</w:t>
            </w:r>
            <w:r w:rsidR="00D5637F">
              <w:t xml:space="preserve"> </w:t>
            </w:r>
            <w:r w:rsidR="00D5637F" w:rsidRPr="00D5637F">
              <w:rPr>
                <w:color w:val="FF0000"/>
              </w:rPr>
              <w:t>(repealed)</w:t>
            </w:r>
          </w:p>
          <w:p w14:paraId="1FE920DC" w14:textId="77777777" w:rsidR="0071386E" w:rsidRPr="00CA48BE" w:rsidRDefault="0071386E" w:rsidP="00D5637F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23 July 2009</w:t>
            </w:r>
            <w:r>
              <w:br/>
            </w:r>
            <w:r w:rsidR="00617EEE">
              <w:t xml:space="preserve">taken to have </w:t>
            </w:r>
            <w:r>
              <w:t>commenced 1 July 2009</w:t>
            </w:r>
            <w:r w:rsidR="000A296E">
              <w:t xml:space="preserve">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E5A9C" w14:textId="77777777" w:rsidR="0071386E" w:rsidRDefault="00D5637F" w:rsidP="00E3564B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71386E" w14:paraId="6AFDA48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805C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DC2" w14:textId="77777777" w:rsidR="0071386E" w:rsidRDefault="0071386E" w:rsidP="001B4CC7">
            <w:pPr>
              <w:pStyle w:val="ChronTableBold"/>
            </w:pPr>
            <w:r>
              <w:t>Building and Construction Industry Training Levy (Governing Board) Appointment 2009 (No 10)</w:t>
            </w:r>
            <w:r w:rsidR="00D5637F">
              <w:t xml:space="preserve"> </w:t>
            </w:r>
            <w:r w:rsidR="00D5637F" w:rsidRPr="00D5637F">
              <w:rPr>
                <w:color w:val="FF0000"/>
              </w:rPr>
              <w:t>(repealed)</w:t>
            </w:r>
          </w:p>
          <w:p w14:paraId="2030AEE1" w14:textId="77777777" w:rsidR="0071386E" w:rsidRPr="00CA48BE" w:rsidRDefault="0071386E" w:rsidP="00D5637F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 1999</w:t>
            </w:r>
            <w:r>
              <w:t>, s 6</w:t>
            </w:r>
            <w:r>
              <w:br/>
              <w:t>notified LR 23 July 2009</w:t>
            </w:r>
            <w:r>
              <w:br/>
              <w:t>commenced 1 July 2009 (LA s 73 (3))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B1B872" w14:textId="77777777" w:rsidR="0071386E" w:rsidRDefault="00D5637F" w:rsidP="00E3564B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71386E" w14:paraId="4A2876B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F62A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89C" w14:textId="77777777" w:rsidR="0071386E" w:rsidRDefault="0071386E" w:rsidP="001B4CC7">
            <w:pPr>
              <w:pStyle w:val="ChronTableBold"/>
            </w:pPr>
            <w:r>
              <w:t>Children and Young People (Children and Youth Services Council) Appointment 2009 (No 1)</w:t>
            </w:r>
            <w:r w:rsidR="00221C76">
              <w:t xml:space="preserve"> </w:t>
            </w:r>
            <w:r w:rsidR="00221C76" w:rsidRPr="00221C76">
              <w:rPr>
                <w:color w:val="FF0000"/>
              </w:rPr>
              <w:t>(repealed)</w:t>
            </w:r>
          </w:p>
          <w:p w14:paraId="005DB9DD" w14:textId="77777777" w:rsidR="0071386E" w:rsidRPr="00247A60" w:rsidRDefault="0071386E" w:rsidP="00221C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30 and 31</w:t>
            </w:r>
            <w:r>
              <w:br/>
              <w:t>notified LR 27 July 2009</w:t>
            </w:r>
            <w:r>
              <w:br/>
              <w:t>commenced 28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007D0" w14:textId="77777777" w:rsidR="0071386E" w:rsidRDefault="00221C76" w:rsidP="00E3564B">
            <w:pPr>
              <w:pStyle w:val="ChronTableRep"/>
            </w:pPr>
            <w:r>
              <w:t>repealed by LA s 89 (6)</w:t>
            </w:r>
            <w:r>
              <w:br/>
              <w:t>27 July 2012</w:t>
            </w:r>
          </w:p>
        </w:tc>
      </w:tr>
      <w:tr w:rsidR="0071386E" w14:paraId="13952A4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ABD7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F6C" w14:textId="77777777" w:rsidR="0071386E" w:rsidRPr="000A0929" w:rsidRDefault="0071386E" w:rsidP="001B4CC7">
            <w:pPr>
              <w:pStyle w:val="ChronTableBold"/>
            </w:pPr>
            <w:r>
              <w:t>Civil Law (Wrongs) Professional Standards Council Appointment 2009 (No 2)</w:t>
            </w:r>
            <w:r w:rsidR="000A0929">
              <w:t xml:space="preserve"> </w:t>
            </w:r>
            <w:r w:rsidR="000A0929">
              <w:rPr>
                <w:color w:val="FF0000"/>
              </w:rPr>
              <w:t>(repealed)</w:t>
            </w:r>
          </w:p>
          <w:p w14:paraId="1C3D7B13" w14:textId="77777777" w:rsidR="0071386E" w:rsidRPr="00AF180C" w:rsidRDefault="0071386E" w:rsidP="000A09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29 July 2009</w:t>
            </w:r>
            <w:r>
              <w:br/>
              <w:t>commenced 30 July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73B26" w14:textId="77777777" w:rsidR="0071386E" w:rsidRDefault="000A0929" w:rsidP="00E3564B">
            <w:pPr>
              <w:pStyle w:val="ChronTableRep"/>
            </w:pPr>
            <w:r>
              <w:t>repealed by DI2011-41</w:t>
            </w:r>
            <w:r>
              <w:br/>
              <w:t>16 March 2011</w:t>
            </w:r>
          </w:p>
        </w:tc>
      </w:tr>
      <w:tr w:rsidR="0071386E" w14:paraId="0C2E3BA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48B6F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178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BC1" w14:textId="77777777" w:rsidR="0071386E" w:rsidRPr="00A51AEC" w:rsidRDefault="0071386E" w:rsidP="001B4CC7">
            <w:pPr>
              <w:pStyle w:val="ChronTableBold"/>
            </w:pPr>
            <w:r>
              <w:t>Electricity Safety (Fees) Determination 2009 (No 1)</w:t>
            </w:r>
            <w:r w:rsidR="00A51AEC">
              <w:t xml:space="preserve"> </w:t>
            </w:r>
            <w:r w:rsidR="00A51AEC">
              <w:rPr>
                <w:color w:val="FF0000"/>
              </w:rPr>
              <w:t>(repealed)</w:t>
            </w:r>
          </w:p>
          <w:p w14:paraId="0DC3B3AD" w14:textId="77777777" w:rsidR="0071386E" w:rsidRPr="00E0136B" w:rsidRDefault="0071386E" w:rsidP="00E013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>
              <w:br/>
              <w:t>notified LR 31 July 2009</w:t>
            </w:r>
            <w:r>
              <w:br/>
              <w:t>commenced 1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0B14A" w14:textId="77777777" w:rsidR="0071386E" w:rsidRDefault="00A51AEC" w:rsidP="00E3564B">
            <w:pPr>
              <w:pStyle w:val="ChronTableRep"/>
            </w:pPr>
            <w:r>
              <w:t>repealed by DI2010-124</w:t>
            </w:r>
            <w:r>
              <w:br/>
              <w:t>1 July 2010</w:t>
            </w:r>
          </w:p>
        </w:tc>
      </w:tr>
      <w:tr w:rsidR="0071386E" w14:paraId="1B0DA3E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3780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179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331" w14:textId="77777777" w:rsidR="0071386E" w:rsidRPr="00B66EC3" w:rsidRDefault="0071386E" w:rsidP="001B4CC7">
            <w:pPr>
              <w:pStyle w:val="ChronTableBold"/>
            </w:pPr>
            <w:r>
              <w:t xml:space="preserve">Gas Safety (Fees) Determination 2009 (No 2) </w:t>
            </w:r>
            <w:r>
              <w:rPr>
                <w:color w:val="FF0000"/>
              </w:rPr>
              <w:t>(repealed)</w:t>
            </w:r>
          </w:p>
          <w:p w14:paraId="626F3289" w14:textId="77777777" w:rsidR="0071386E" w:rsidRPr="006A4229" w:rsidRDefault="0071386E" w:rsidP="006A42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3 August 2009</w:t>
            </w:r>
            <w:r>
              <w:br/>
              <w:t>never effective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29366" w14:textId="7F9C819F" w:rsidR="0071386E" w:rsidRDefault="0071386E" w:rsidP="00E3564B">
            <w:pPr>
              <w:pStyle w:val="ChronTableRep"/>
            </w:pPr>
            <w:r>
              <w:t>repealed by DI2009-197</w:t>
            </w:r>
            <w:r>
              <w:br/>
              <w:t>1 September 2009</w:t>
            </w:r>
          </w:p>
        </w:tc>
      </w:tr>
      <w:tr w:rsidR="0071386E" w14:paraId="5B6B7A8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55AFC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ABC" w14:textId="77777777" w:rsidR="0071386E" w:rsidRPr="00180713" w:rsidRDefault="0071386E" w:rsidP="001B4CC7">
            <w:pPr>
              <w:pStyle w:val="ChronTableBold"/>
            </w:pPr>
            <w:r>
              <w:t xml:space="preserve">Planning and Development (Fees) Determination 2009 (No 3) </w:t>
            </w:r>
            <w:r>
              <w:rPr>
                <w:color w:val="FF0000"/>
              </w:rPr>
              <w:t>(repealed)</w:t>
            </w:r>
          </w:p>
          <w:p w14:paraId="4D5B8B6F" w14:textId="77777777" w:rsidR="0071386E" w:rsidRPr="00E0136B" w:rsidRDefault="0071386E" w:rsidP="0018349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31 July 2009</w:t>
            </w:r>
            <w:r>
              <w:br/>
              <w:t>commenced 1 August 2009 (LA s 73 (2) (</w:t>
            </w:r>
            <w:r w:rsidR="00183499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0F2B2" w14:textId="77777777" w:rsidR="0071386E" w:rsidRDefault="0071386E" w:rsidP="00782B67">
            <w:pPr>
              <w:pStyle w:val="ChronTableRep"/>
            </w:pPr>
            <w:r>
              <w:t>repealed by DI2010-128</w:t>
            </w:r>
            <w:r>
              <w:br/>
              <w:t>1 July 2010</w:t>
            </w:r>
          </w:p>
        </w:tc>
      </w:tr>
      <w:tr w:rsidR="0071386E" w14:paraId="04A6DDE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90535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C83" w14:textId="77777777" w:rsidR="0071386E" w:rsidRPr="00180713" w:rsidRDefault="0071386E" w:rsidP="001B4CC7">
            <w:pPr>
              <w:pStyle w:val="ChronTableBold"/>
            </w:pPr>
            <w:r>
              <w:t xml:space="preserve">Water and Sewerage (Fees) Determination 2009 (No 2) </w:t>
            </w:r>
            <w:r>
              <w:rPr>
                <w:color w:val="FF0000"/>
              </w:rPr>
              <w:t>(repealed)</w:t>
            </w:r>
          </w:p>
          <w:p w14:paraId="0F70314B" w14:textId="77777777" w:rsidR="0071386E" w:rsidRPr="00E0136B" w:rsidRDefault="0071386E" w:rsidP="00E013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31 July 2009</w:t>
            </w:r>
            <w:r>
              <w:br/>
              <w:t>commenced 1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FCA75" w14:textId="77777777" w:rsidR="0071386E" w:rsidRDefault="0071386E" w:rsidP="00E3564B">
            <w:pPr>
              <w:pStyle w:val="ChronTableRep"/>
            </w:pPr>
            <w:r>
              <w:t>repealed by DI2010-126</w:t>
            </w:r>
            <w:r>
              <w:br/>
              <w:t>1 July 2010</w:t>
            </w:r>
          </w:p>
        </w:tc>
      </w:tr>
      <w:tr w:rsidR="0071386E" w14:paraId="5FF7799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B698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BAAF" w14:textId="77777777" w:rsidR="0071386E" w:rsidRDefault="0071386E" w:rsidP="001B4CC7">
            <w:pPr>
              <w:pStyle w:val="ChronTableBold"/>
            </w:pPr>
            <w:r>
              <w:t>Health Professionals (Fees) Determination 2009 (No 4)</w:t>
            </w:r>
            <w:r w:rsidR="00B409E6">
              <w:t xml:space="preserve"> </w:t>
            </w:r>
            <w:r w:rsidR="00B409E6">
              <w:rPr>
                <w:color w:val="FF0000"/>
              </w:rPr>
              <w:t>(repealed)</w:t>
            </w:r>
          </w:p>
          <w:p w14:paraId="1002A677" w14:textId="77777777" w:rsidR="0071386E" w:rsidRPr="002C6C71" w:rsidRDefault="0071386E" w:rsidP="002C6C7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4 August 2009</w:t>
            </w:r>
            <w:r>
              <w:br/>
              <w:t>commenced 5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8E35E" w14:textId="77777777" w:rsidR="0071386E" w:rsidRDefault="00B409E6" w:rsidP="00E3564B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71386E" w14:paraId="450EEA1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A98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766" w14:textId="77777777" w:rsidR="0071386E" w:rsidRDefault="0071386E" w:rsidP="001B4CC7">
            <w:pPr>
              <w:pStyle w:val="ChronTableBold"/>
            </w:pPr>
            <w:r>
              <w:t>Public Place Names (City) Determination 2009 (No 1)</w:t>
            </w:r>
          </w:p>
          <w:p w14:paraId="6EEC98D3" w14:textId="77777777" w:rsidR="0071386E" w:rsidRPr="007816AE" w:rsidRDefault="0071386E" w:rsidP="007816A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6 August 2009</w:t>
            </w:r>
            <w:r>
              <w:br/>
              <w:t>commenced 7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FD1C3" w14:textId="77777777" w:rsidR="0071386E" w:rsidRDefault="0071386E" w:rsidP="00E3564B">
            <w:pPr>
              <w:pStyle w:val="ChronTableRep"/>
            </w:pPr>
          </w:p>
        </w:tc>
      </w:tr>
      <w:tr w:rsidR="0071386E" w14:paraId="533B2C0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7AD20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1FB" w14:textId="77777777" w:rsidR="0071386E" w:rsidRDefault="0071386E" w:rsidP="001B4CC7">
            <w:pPr>
              <w:pStyle w:val="ChronTableBold"/>
            </w:pPr>
            <w:r>
              <w:t>Health Professionals (Fees) Determination 2009 (No 5)</w:t>
            </w:r>
            <w:r w:rsidR="00B409E6">
              <w:t xml:space="preserve"> </w:t>
            </w:r>
            <w:r w:rsidR="00B409E6">
              <w:rPr>
                <w:color w:val="FF0000"/>
              </w:rPr>
              <w:t>(repealed)</w:t>
            </w:r>
          </w:p>
          <w:p w14:paraId="15C7EF9B" w14:textId="77777777" w:rsidR="0071386E" w:rsidRPr="00B76F43" w:rsidRDefault="0071386E" w:rsidP="00B76F4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FC37C" w14:textId="77777777" w:rsidR="0071386E" w:rsidRDefault="00B409E6" w:rsidP="00B409E6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2012</w:t>
            </w:r>
          </w:p>
        </w:tc>
      </w:tr>
      <w:tr w:rsidR="0071386E" w14:paraId="0408317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33C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ED3" w14:textId="77777777" w:rsidR="0071386E" w:rsidRDefault="0071386E" w:rsidP="001B4CC7">
            <w:pPr>
              <w:pStyle w:val="ChronTableBold"/>
            </w:pPr>
            <w:r w:rsidRPr="004A22E8">
              <w:t>Public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4A22E8">
              <w:t>Sector Management Amendment Standards 2009 (No 7)</w:t>
            </w:r>
            <w:r>
              <w:t xml:space="preserve"> </w:t>
            </w:r>
            <w:r w:rsidRPr="0033441F">
              <w:rPr>
                <w:color w:val="FF0000"/>
              </w:rPr>
              <w:t>(repealed)</w:t>
            </w:r>
          </w:p>
          <w:p w14:paraId="112FDB15" w14:textId="77777777" w:rsidR="0071386E" w:rsidRPr="004A22E8" w:rsidRDefault="0071386E" w:rsidP="004A22E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</w:t>
            </w:r>
            <w:r>
              <w:t>, s 251</w:t>
            </w:r>
            <w:r>
              <w:br/>
              <w:t>notified LR 7 August 2009</w:t>
            </w:r>
            <w:r>
              <w:br/>
              <w:t>commenced 10 August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473B7" w14:textId="77777777" w:rsidR="0071386E" w:rsidRDefault="0071386E" w:rsidP="00E3564B">
            <w:pPr>
              <w:pStyle w:val="ChronTableRep"/>
            </w:pPr>
            <w:r>
              <w:t>repealed by LA s 89 (1)</w:t>
            </w:r>
            <w:r>
              <w:br/>
              <w:t>11 August 2009</w:t>
            </w:r>
          </w:p>
        </w:tc>
      </w:tr>
      <w:tr w:rsidR="0071386E" w14:paraId="397F523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D563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B6E" w14:textId="77777777" w:rsidR="0071386E" w:rsidRPr="00AA4607" w:rsidRDefault="0071386E" w:rsidP="001B4CC7">
            <w:pPr>
              <w:pStyle w:val="ChronTableBold"/>
            </w:pPr>
            <w:r>
              <w:t xml:space="preserve">Adoption (Fees) Determination 2009 (No 1) </w:t>
            </w:r>
            <w:r>
              <w:rPr>
                <w:color w:val="FF0000"/>
              </w:rPr>
              <w:t>(repealed)</w:t>
            </w:r>
          </w:p>
          <w:p w14:paraId="2B48F9D4" w14:textId="77777777" w:rsidR="0071386E" w:rsidRPr="0033441F" w:rsidRDefault="0071386E" w:rsidP="003344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4FCB4" w14:textId="77777777" w:rsidR="0071386E" w:rsidRDefault="0071386E" w:rsidP="00E3564B">
            <w:pPr>
              <w:pStyle w:val="ChronTableRep"/>
            </w:pPr>
            <w:r>
              <w:t>repealed by DI2010-51</w:t>
            </w:r>
            <w:r>
              <w:br/>
              <w:t>30 April 2010</w:t>
            </w:r>
          </w:p>
        </w:tc>
      </w:tr>
      <w:tr w:rsidR="0071386E" w14:paraId="21CEF8F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29B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839" w14:textId="77777777" w:rsidR="0071386E" w:rsidRPr="00AA4607" w:rsidRDefault="0071386E" w:rsidP="001B4CC7">
            <w:pPr>
              <w:pStyle w:val="ChronTableBold"/>
            </w:pPr>
            <w:r>
              <w:t xml:space="preserve">Gas Safety (Codes of Practice) Approval 2009 </w:t>
            </w:r>
            <w:r>
              <w:rPr>
                <w:color w:val="FF0000"/>
              </w:rPr>
              <w:t>(repealed)</w:t>
            </w:r>
          </w:p>
          <w:p w14:paraId="7BD2AC78" w14:textId="77777777" w:rsidR="0071386E" w:rsidRPr="004A22E8" w:rsidRDefault="0071386E" w:rsidP="004A22E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65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F68A9" w14:textId="77777777" w:rsidR="0071386E" w:rsidRDefault="0071386E" w:rsidP="00E3564B">
            <w:pPr>
              <w:pStyle w:val="ChronTableRep"/>
            </w:pPr>
            <w:r>
              <w:t>repealed by DI2010-52</w:t>
            </w:r>
            <w:r>
              <w:br/>
              <w:t>30 April 2010</w:t>
            </w:r>
          </w:p>
        </w:tc>
      </w:tr>
      <w:tr w:rsidR="0071386E" w14:paraId="34CE1EE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28A01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lastRenderedPageBreak/>
              <w:t>188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1384" w14:textId="77777777" w:rsidR="0071386E" w:rsidRDefault="0071386E" w:rsidP="001B4CC7">
            <w:pPr>
              <w:pStyle w:val="ChronTableBold"/>
            </w:pPr>
            <w:r>
              <w:t>Education (School Boards of Schools in Special Circumstances) Telopea Park School Determination 2009</w:t>
            </w:r>
          </w:p>
          <w:p w14:paraId="442A8FE9" w14:textId="77777777" w:rsidR="0071386E" w:rsidRPr="00783CC1" w:rsidRDefault="0071386E" w:rsidP="00783CC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FB922" w14:textId="77777777" w:rsidR="0071386E" w:rsidRDefault="0071386E" w:rsidP="00E3564B">
            <w:pPr>
              <w:pStyle w:val="ChronTableRep"/>
            </w:pPr>
          </w:p>
        </w:tc>
      </w:tr>
      <w:tr w:rsidR="0071386E" w14:paraId="54F536C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342D3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189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57B" w14:textId="77777777" w:rsidR="0071386E" w:rsidRDefault="0071386E" w:rsidP="001B4CC7">
            <w:pPr>
              <w:pStyle w:val="ChronTableBold"/>
            </w:pPr>
            <w:r>
              <w:t>Education (School Boards of School-Related Institutions) Murrumbidgee Education and Training Centre Determination 2009</w:t>
            </w:r>
            <w:r w:rsidR="00816383">
              <w:t xml:space="preserve"> </w:t>
            </w:r>
            <w:r w:rsidR="00816383" w:rsidRPr="00816383">
              <w:rPr>
                <w:color w:val="FF0000"/>
              </w:rPr>
              <w:t>(repealed)</w:t>
            </w:r>
          </w:p>
          <w:p w14:paraId="181E810E" w14:textId="77777777" w:rsidR="0071386E" w:rsidRDefault="0071386E" w:rsidP="00783CC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9A2BE" w14:textId="77777777" w:rsidR="0071386E" w:rsidRDefault="00816383" w:rsidP="002B025C">
            <w:pPr>
              <w:pStyle w:val="ChronTableRep"/>
            </w:pPr>
            <w:r>
              <w:t>implie</w:t>
            </w:r>
            <w:r w:rsidR="002B025C">
              <w:t>d</w:t>
            </w:r>
            <w:r>
              <w:t xml:space="preserve"> repeal by DI2010</w:t>
            </w:r>
            <w:r>
              <w:noBreakHyphen/>
              <w:t>293</w:t>
            </w:r>
            <w:r>
              <w:br/>
              <w:t>26 November 2010</w:t>
            </w:r>
          </w:p>
        </w:tc>
      </w:tr>
      <w:tr w:rsidR="0071386E" w14:paraId="0139494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5AE2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190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8F6" w14:textId="77777777" w:rsidR="0071386E" w:rsidRDefault="0071386E" w:rsidP="001B4CC7">
            <w:pPr>
              <w:pStyle w:val="ChronTableBold"/>
            </w:pPr>
            <w:r>
              <w:t>Education (Non-government Schools Education Council) Appointment 2009 (No 4)</w:t>
            </w:r>
            <w:r w:rsidR="0085370E">
              <w:t xml:space="preserve"> </w:t>
            </w:r>
            <w:r w:rsidR="0085370E" w:rsidRPr="0085370E">
              <w:rPr>
                <w:color w:val="FF0000"/>
              </w:rPr>
              <w:t>(repealed)</w:t>
            </w:r>
          </w:p>
          <w:p w14:paraId="13841EAF" w14:textId="77777777" w:rsidR="0071386E" w:rsidRDefault="0071386E" w:rsidP="008537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9E6D5" w14:textId="77777777" w:rsidR="0071386E" w:rsidRDefault="0085370E" w:rsidP="00E3564B">
            <w:pPr>
              <w:pStyle w:val="ChronTableRep"/>
            </w:pPr>
            <w:r>
              <w:t>repealed by LA s 89 (6)</w:t>
            </w:r>
            <w:r>
              <w:br/>
              <w:t>13 August 2012</w:t>
            </w:r>
          </w:p>
        </w:tc>
      </w:tr>
      <w:tr w:rsidR="0071386E" w14:paraId="62B2F28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C0E38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191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64" w14:textId="77777777" w:rsidR="0071386E" w:rsidRDefault="0071386E" w:rsidP="001B4CC7">
            <w:pPr>
              <w:pStyle w:val="ChronTableBold"/>
            </w:pPr>
            <w:r>
              <w:t>Education (Government Schools Education Council) Appointment 2009 (No 7)</w:t>
            </w:r>
            <w:r w:rsidR="0085370E">
              <w:t xml:space="preserve"> </w:t>
            </w:r>
            <w:r w:rsidR="0085370E" w:rsidRPr="0085370E">
              <w:rPr>
                <w:color w:val="FF0000"/>
              </w:rPr>
              <w:t>(repealed)</w:t>
            </w:r>
          </w:p>
          <w:p w14:paraId="25D1FC3B" w14:textId="77777777" w:rsidR="0071386E" w:rsidRDefault="0071386E" w:rsidP="008537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13 August 2009</w:t>
            </w:r>
            <w:r>
              <w:br/>
              <w:t>commenced 14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61F7F" w14:textId="77777777" w:rsidR="0071386E" w:rsidRDefault="0085370E" w:rsidP="00E3564B">
            <w:pPr>
              <w:pStyle w:val="ChronTableRep"/>
            </w:pPr>
            <w:r>
              <w:t>repealed by LA s 89 (6)</w:t>
            </w:r>
            <w:r>
              <w:br/>
              <w:t>13 August 2012</w:t>
            </w:r>
          </w:p>
        </w:tc>
      </w:tr>
      <w:tr w:rsidR="0071386E" w14:paraId="30E8CB0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E6399" w14:textId="77777777" w:rsidR="0071386E" w:rsidRDefault="0071386E" w:rsidP="00596B5B">
            <w:pPr>
              <w:pStyle w:val="ChronTableBold"/>
              <w:keepNext w:val="0"/>
              <w:spacing w:after="120"/>
            </w:pPr>
            <w:r>
              <w:t>192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1D6" w14:textId="77777777" w:rsidR="0071386E" w:rsidRPr="00271E51" w:rsidRDefault="0071386E" w:rsidP="001B4CC7">
            <w:pPr>
              <w:pStyle w:val="ChronTableBold"/>
            </w:pPr>
            <w:r>
              <w:t>Nature Conservation (Flora and Fauna Committee) Appointment 2009 (No 1)</w:t>
            </w:r>
            <w:r w:rsidR="00271E51">
              <w:t xml:space="preserve"> </w:t>
            </w:r>
            <w:r w:rsidR="00271E51">
              <w:rPr>
                <w:color w:val="FF0000"/>
              </w:rPr>
              <w:t>(repealed)</w:t>
            </w:r>
          </w:p>
          <w:p w14:paraId="7D5AB3DA" w14:textId="77777777" w:rsidR="0071386E" w:rsidRPr="00E26836" w:rsidRDefault="0071386E" w:rsidP="00271E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18</w:t>
            </w:r>
            <w:r>
              <w:br/>
              <w:t>notified LR 20 August 2009</w:t>
            </w:r>
            <w:r>
              <w:br/>
              <w:t>commenced 21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2AECE" w14:textId="77777777" w:rsidR="0071386E" w:rsidRDefault="00827232" w:rsidP="00E3564B">
            <w:pPr>
              <w:pStyle w:val="ChronTableRep"/>
            </w:pPr>
            <w:r>
              <w:t>repealed by LA s 89 (6)</w:t>
            </w:r>
            <w:r w:rsidR="00271E51">
              <w:br/>
              <w:t>30 June 2012</w:t>
            </w:r>
          </w:p>
        </w:tc>
      </w:tr>
      <w:tr w:rsidR="00271E51" w14:paraId="2AFFF99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F21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193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7C1" w14:textId="77777777" w:rsidR="00271E51" w:rsidRPr="00271E51" w:rsidRDefault="00271E51" w:rsidP="004B5AA6">
            <w:pPr>
              <w:pStyle w:val="ChronTableBold"/>
            </w:pPr>
            <w:r>
              <w:t xml:space="preserve">Nature Conservation (Flora and Fauna Committee) Appointment 2009 (No 2) </w:t>
            </w:r>
            <w:r>
              <w:rPr>
                <w:color w:val="FF0000"/>
              </w:rPr>
              <w:t>(repealed)</w:t>
            </w:r>
          </w:p>
          <w:p w14:paraId="77E2EC89" w14:textId="77777777" w:rsidR="00271E51" w:rsidRPr="00E26836" w:rsidRDefault="00271E51" w:rsidP="009223C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18</w:t>
            </w:r>
            <w:r>
              <w:br/>
              <w:t>notified LR 20 August 2009</w:t>
            </w:r>
            <w:r>
              <w:br/>
              <w:t>commenced 21 August 2009 (LA s 73 (2) (</w:t>
            </w:r>
            <w:r w:rsidR="009223C4">
              <w:t>a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9312A" w14:textId="77777777" w:rsidR="00271E51" w:rsidRDefault="00827232" w:rsidP="009223C4">
            <w:pPr>
              <w:pStyle w:val="ChronTableRep"/>
            </w:pPr>
            <w:r>
              <w:t>repealed by LA s 89 (</w:t>
            </w:r>
            <w:r w:rsidR="009223C4">
              <w:t>6</w:t>
            </w:r>
            <w:r>
              <w:t>)</w:t>
            </w:r>
            <w:r w:rsidR="00271E51">
              <w:br/>
              <w:t>30 June 2012</w:t>
            </w:r>
          </w:p>
        </w:tc>
      </w:tr>
      <w:tr w:rsidR="00271E51" w14:paraId="500994C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6EDD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194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492" w14:textId="77777777" w:rsidR="00271E51" w:rsidRPr="00A144BD" w:rsidRDefault="00271E51" w:rsidP="004B5AA6">
            <w:pPr>
              <w:pStyle w:val="ChronTableBold"/>
            </w:pPr>
            <w:r>
              <w:t xml:space="preserve">Betting (ACTAB Limited) Rules of Betting Determination 2009 (No 2) </w:t>
            </w:r>
            <w:r>
              <w:rPr>
                <w:color w:val="FF0000"/>
              </w:rPr>
              <w:t>(repealed)</w:t>
            </w:r>
          </w:p>
          <w:p w14:paraId="22BAD25E" w14:textId="77777777" w:rsidR="00271E51" w:rsidRPr="00B92C89" w:rsidRDefault="00271E51" w:rsidP="00B92C8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Betting (ACTTAB Limited) Act 1964</w:t>
            </w:r>
            <w:r>
              <w:t>, s 55</w:t>
            </w:r>
            <w:r>
              <w:br/>
              <w:t>notified LR 27 August 2009</w:t>
            </w:r>
            <w:r>
              <w:br/>
              <w:t>commenced 28 August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52501" w14:textId="77777777" w:rsidR="00271E51" w:rsidRDefault="00271E51" w:rsidP="00E3564B">
            <w:pPr>
              <w:pStyle w:val="ChronTableRep"/>
            </w:pPr>
            <w:r>
              <w:t>repealed by DI2010-190</w:t>
            </w:r>
            <w:r>
              <w:br/>
              <w:t>13 August 2010</w:t>
            </w:r>
          </w:p>
        </w:tc>
      </w:tr>
      <w:tr w:rsidR="00271E51" w14:paraId="6D93C57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E0C49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195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C82" w14:textId="77777777" w:rsidR="00271E51" w:rsidRPr="008E7277" w:rsidRDefault="00271E51" w:rsidP="004B5AA6">
            <w:pPr>
              <w:pStyle w:val="ChronTableBold"/>
            </w:pPr>
            <w:r>
              <w:t xml:space="preserve">Canberra Institute of Technology (Fees) Determination 2009 </w:t>
            </w:r>
            <w:r>
              <w:rPr>
                <w:color w:val="FF0000"/>
              </w:rPr>
              <w:t>(repealed)</w:t>
            </w:r>
          </w:p>
          <w:p w14:paraId="7FCEB5B5" w14:textId="77777777" w:rsidR="00271E51" w:rsidRPr="00567867" w:rsidRDefault="00271E51" w:rsidP="0056786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53</w:t>
            </w:r>
            <w:r>
              <w:br/>
              <w:t>notified LR 31 August 2009</w:t>
            </w:r>
            <w:r>
              <w:br/>
              <w:t>commenced 1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DE2D5" w14:textId="77777777" w:rsidR="00271E51" w:rsidRDefault="00271E51" w:rsidP="00E3564B">
            <w:pPr>
              <w:pStyle w:val="ChronTableRep"/>
            </w:pPr>
            <w:r>
              <w:t>repealed by DI2011-205</w:t>
            </w:r>
            <w:r>
              <w:br/>
              <w:t>1 January 2012</w:t>
            </w:r>
          </w:p>
        </w:tc>
      </w:tr>
      <w:tr w:rsidR="00271E51" w14:paraId="1473342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A6581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196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D9A" w14:textId="77777777" w:rsidR="00271E51" w:rsidRDefault="00271E51" w:rsidP="004B5AA6">
            <w:pPr>
              <w:pStyle w:val="ChronTableBold"/>
            </w:pPr>
            <w:r>
              <w:t>Independent Competition and Regulatory Commission (Price Direction for the Supply of Electricity to Franchise Customers) Terms of Reference Determination 2009</w:t>
            </w:r>
          </w:p>
          <w:p w14:paraId="2D1651AF" w14:textId="77777777" w:rsidR="00271E51" w:rsidRPr="00E353C6" w:rsidRDefault="00271E51" w:rsidP="00E353C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 Act 1997</w:t>
            </w:r>
            <w:r>
              <w:t>, s 15 and s 16</w:t>
            </w:r>
            <w:r>
              <w:br/>
              <w:t>notified LR 3 September 2009</w:t>
            </w:r>
            <w:r>
              <w:br/>
              <w:t>commenced 4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8806A" w14:textId="77777777" w:rsidR="00271E51" w:rsidRDefault="00271E51" w:rsidP="00E3564B">
            <w:pPr>
              <w:pStyle w:val="ChronTableRep"/>
            </w:pPr>
          </w:p>
        </w:tc>
      </w:tr>
      <w:tr w:rsidR="00271E51" w14:paraId="364FB29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5A21A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197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8DAC" w14:textId="77777777" w:rsidR="00271E51" w:rsidRPr="00A51AEC" w:rsidRDefault="00271E51" w:rsidP="004B5AA6">
            <w:pPr>
              <w:pStyle w:val="ChronTableBold"/>
            </w:pPr>
            <w:r>
              <w:t xml:space="preserve">Gas Safety (Fees) Determination 2009 (No 3) </w:t>
            </w:r>
            <w:r>
              <w:rPr>
                <w:color w:val="FF0000"/>
              </w:rPr>
              <w:t>(repealed)</w:t>
            </w:r>
          </w:p>
          <w:p w14:paraId="456FCB3D" w14:textId="77777777" w:rsidR="00271E51" w:rsidRPr="00B66EC3" w:rsidRDefault="00271E51" w:rsidP="00B66E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31 August 2009</w:t>
            </w:r>
            <w:r>
              <w:br/>
              <w:t>commenced 1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4AF23" w14:textId="77777777" w:rsidR="00271E51" w:rsidRDefault="00271E51" w:rsidP="00E3564B">
            <w:pPr>
              <w:pStyle w:val="ChronTableRep"/>
            </w:pPr>
            <w:r>
              <w:t>repealed by DI2010-125</w:t>
            </w:r>
            <w:r>
              <w:br/>
              <w:t>1 July 2010</w:t>
            </w:r>
          </w:p>
        </w:tc>
      </w:tr>
      <w:tr w:rsidR="00271E51" w14:paraId="6BCB780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6C2D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198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6F6" w14:textId="77777777" w:rsidR="00271E51" w:rsidRDefault="00271E51" w:rsidP="004B5AA6">
            <w:pPr>
              <w:pStyle w:val="ChronTableBold"/>
            </w:pPr>
            <w:r>
              <w:t>Cultural Facilities Corporation (Governing Board) Appointment 2009 (No 1)</w:t>
            </w:r>
            <w:r w:rsidR="008C51BA">
              <w:t xml:space="preserve"> </w:t>
            </w:r>
            <w:r w:rsidR="008C51BA" w:rsidRPr="008C51BA">
              <w:rPr>
                <w:color w:val="FF0000"/>
              </w:rPr>
              <w:t>(repealed)</w:t>
            </w:r>
          </w:p>
          <w:p w14:paraId="56186253" w14:textId="77777777" w:rsidR="00271E51" w:rsidRPr="00D63BD8" w:rsidRDefault="00271E51" w:rsidP="008C51B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3 September 2009</w:t>
            </w:r>
            <w:r>
              <w:br/>
              <w:t>commenced 4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0E485" w14:textId="77777777" w:rsidR="00271E51" w:rsidRDefault="008C51BA" w:rsidP="00E3564B">
            <w:pPr>
              <w:pStyle w:val="ChronTableRep"/>
            </w:pPr>
            <w:r>
              <w:t>repealed by LA s 89 (6)</w:t>
            </w:r>
            <w:r>
              <w:br/>
              <w:t>3 September 2012</w:t>
            </w:r>
          </w:p>
        </w:tc>
      </w:tr>
      <w:tr w:rsidR="00271E51" w14:paraId="1460761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FA89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199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C84" w14:textId="77777777" w:rsidR="00271E51" w:rsidRDefault="00271E51" w:rsidP="004B5AA6">
            <w:pPr>
              <w:pStyle w:val="ChronTableBold"/>
            </w:pPr>
            <w:r>
              <w:t>Public Place Names (Dunlop) Determination 2009 (No 1)</w:t>
            </w:r>
          </w:p>
          <w:p w14:paraId="642A32CE" w14:textId="77777777" w:rsidR="00271E51" w:rsidRPr="001B6577" w:rsidRDefault="00271E51" w:rsidP="001B657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 September 2009</w:t>
            </w:r>
            <w:r>
              <w:br/>
              <w:t>commenced 4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BF69B" w14:textId="77777777" w:rsidR="00271E51" w:rsidRDefault="00271E51" w:rsidP="00E3564B">
            <w:pPr>
              <w:pStyle w:val="ChronTableRep"/>
            </w:pPr>
          </w:p>
        </w:tc>
      </w:tr>
      <w:tr w:rsidR="00271E51" w14:paraId="4779643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469F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6EA" w14:textId="77777777" w:rsidR="00271E51" w:rsidRPr="00E63D26" w:rsidRDefault="00271E51" w:rsidP="004B5AA6">
            <w:pPr>
              <w:pStyle w:val="ChronTableBold"/>
            </w:pPr>
            <w:r>
              <w:t xml:space="preserve">Surveyors (Chief Surveyor) Practice Directions 2009 (No 1) </w:t>
            </w:r>
            <w:r>
              <w:rPr>
                <w:color w:val="FF0000"/>
              </w:rPr>
              <w:t>(repealed)</w:t>
            </w:r>
          </w:p>
          <w:p w14:paraId="215BC117" w14:textId="77777777" w:rsidR="00271E51" w:rsidRPr="007F2B7E" w:rsidRDefault="00271E51" w:rsidP="007F2B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55</w:t>
            </w:r>
            <w:r>
              <w:br/>
              <w:t>notified LR 3 September 2009</w:t>
            </w:r>
            <w:r>
              <w:br/>
              <w:t>commenced 4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B6047" w14:textId="77777777" w:rsidR="00271E51" w:rsidRDefault="00271E51" w:rsidP="00E3564B">
            <w:pPr>
              <w:pStyle w:val="ChronTableRep"/>
            </w:pPr>
            <w:r>
              <w:t>repealed by DI2009-205</w:t>
            </w:r>
            <w:r>
              <w:br/>
              <w:t>23 September 2009</w:t>
            </w:r>
          </w:p>
        </w:tc>
      </w:tr>
      <w:tr w:rsidR="00271E51" w14:paraId="52BD9BD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D625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172" w14:textId="77777777" w:rsidR="00271E51" w:rsidRPr="00631A2D" w:rsidRDefault="00271E51" w:rsidP="004B5AA6">
            <w:pPr>
              <w:pStyle w:val="ChronTableBold"/>
            </w:pPr>
            <w:r>
              <w:t xml:space="preserve">Road Transport (Public Passenger Services) Regular Route Services Maximum Fares Determination 2009 (No 3) </w:t>
            </w:r>
            <w:r>
              <w:rPr>
                <w:color w:val="FF0000"/>
              </w:rPr>
              <w:t>(repealed)</w:t>
            </w:r>
          </w:p>
          <w:p w14:paraId="7374319B" w14:textId="77777777" w:rsidR="00271E51" w:rsidRPr="003A6FD7" w:rsidRDefault="00271E51" w:rsidP="003A6FD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 23</w:t>
            </w:r>
            <w:r>
              <w:br/>
              <w:t>notified LR 10 September 2009</w:t>
            </w:r>
            <w:r>
              <w:br/>
              <w:t>commenced 1 October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FF66D" w14:textId="77777777" w:rsidR="00271E51" w:rsidRDefault="00271E51" w:rsidP="00432D78">
            <w:pPr>
              <w:pStyle w:val="ChronTableRep"/>
            </w:pPr>
            <w:r>
              <w:t>repealed by DI2010-96</w:t>
            </w:r>
            <w:r>
              <w:br/>
            </w:r>
            <w:r w:rsidR="00432D78">
              <w:t>1</w:t>
            </w:r>
            <w:r>
              <w:t xml:space="preserve"> July 2010</w:t>
            </w:r>
          </w:p>
        </w:tc>
      </w:tr>
      <w:tr w:rsidR="00271E51" w14:paraId="098853B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FBA87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4D2" w14:textId="77777777" w:rsidR="00271E51" w:rsidRDefault="00271E51" w:rsidP="004B5AA6">
            <w:pPr>
              <w:pStyle w:val="ChronTableBold"/>
            </w:pPr>
            <w:r>
              <w:t>Health Professionals (Fees) Determination 2009 (No 6)</w:t>
            </w:r>
            <w:r w:rsidR="0039229B">
              <w:t xml:space="preserve"> </w:t>
            </w:r>
            <w:r w:rsidR="0039229B">
              <w:rPr>
                <w:color w:val="FF0000"/>
              </w:rPr>
              <w:t>(repealed)</w:t>
            </w:r>
          </w:p>
          <w:p w14:paraId="56ECA5B8" w14:textId="77777777" w:rsidR="00271E51" w:rsidRPr="00B57682" w:rsidRDefault="00271E51" w:rsidP="00B5768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21 September 2009</w:t>
            </w:r>
            <w:r>
              <w:br/>
              <w:t>commenced 22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E5DFB" w14:textId="77777777" w:rsidR="00271E51" w:rsidRDefault="0039229B" w:rsidP="00E3564B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271E51" w14:paraId="2AA65EF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F5D7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8D5" w14:textId="77777777" w:rsidR="00271E51" w:rsidRDefault="00271E51" w:rsidP="004B5AA6">
            <w:pPr>
              <w:pStyle w:val="ChronTableBold"/>
            </w:pPr>
            <w:r>
              <w:t>Public Place Names (Crace) Determination 2009 (No 3)</w:t>
            </w:r>
          </w:p>
          <w:p w14:paraId="6833910B" w14:textId="77777777" w:rsidR="00271E51" w:rsidRPr="00756857" w:rsidRDefault="00271E51" w:rsidP="0075685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17 September 2009</w:t>
            </w:r>
            <w:r>
              <w:br/>
              <w:t>commenced 18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03FA5" w14:textId="77777777" w:rsidR="00271E51" w:rsidRDefault="00271E51" w:rsidP="00E3564B">
            <w:pPr>
              <w:pStyle w:val="ChronTableRep"/>
            </w:pPr>
          </w:p>
        </w:tc>
      </w:tr>
      <w:tr w:rsidR="00271E51" w14:paraId="2D9BAFE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59174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EAD" w14:textId="77777777" w:rsidR="00271E51" w:rsidRDefault="00271E51" w:rsidP="004B5AA6">
            <w:pPr>
              <w:pStyle w:val="ChronTableBold"/>
            </w:pPr>
            <w:r>
              <w:t>Public Place Names (Forde) Determination 2009 (No 2)</w:t>
            </w:r>
          </w:p>
          <w:p w14:paraId="66462D06" w14:textId="77777777" w:rsidR="00271E51" w:rsidRPr="00C73950" w:rsidRDefault="00271E51" w:rsidP="00C7395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21 September 2009</w:t>
            </w:r>
            <w:r>
              <w:br/>
              <w:t>commenced 22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A38A4" w14:textId="77777777" w:rsidR="00271E51" w:rsidRDefault="00271E51" w:rsidP="00E3564B">
            <w:pPr>
              <w:pStyle w:val="ChronTableRep"/>
            </w:pPr>
          </w:p>
        </w:tc>
      </w:tr>
      <w:tr w:rsidR="00271E51" w14:paraId="2AA14AE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870A9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205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643" w14:textId="77777777" w:rsidR="00271E51" w:rsidRPr="00995C6C" w:rsidRDefault="00271E51" w:rsidP="00E563F0">
            <w:pPr>
              <w:pStyle w:val="ChronTableBold"/>
            </w:pPr>
            <w:r>
              <w:t xml:space="preserve">Surveyors (Chief Surveyor) Practice Directions 2009 (No 2) </w:t>
            </w:r>
            <w:r>
              <w:rPr>
                <w:color w:val="FF0000"/>
              </w:rPr>
              <w:t>(repealed)</w:t>
            </w:r>
          </w:p>
          <w:p w14:paraId="7516C47E" w14:textId="77777777" w:rsidR="00271E51" w:rsidRPr="007F2B7E" w:rsidRDefault="00271E51" w:rsidP="00E563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55</w:t>
            </w:r>
            <w:r>
              <w:br/>
              <w:t>notified LR 22 September 2009</w:t>
            </w:r>
            <w:r>
              <w:br/>
              <w:t>commenced 23 September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D1528" w14:textId="77777777" w:rsidR="00271E51" w:rsidRDefault="00271E51" w:rsidP="00E3564B">
            <w:pPr>
              <w:pStyle w:val="ChronTableRep"/>
            </w:pPr>
            <w:r>
              <w:t>repealed by DI2010-40</w:t>
            </w:r>
            <w:r>
              <w:br/>
              <w:t>26 March 2010</w:t>
            </w:r>
          </w:p>
        </w:tc>
      </w:tr>
      <w:tr w:rsidR="00271E51" w14:paraId="2FE30BF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3D35F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740" w14:textId="77777777" w:rsidR="00271E51" w:rsidRPr="006C6B1F" w:rsidRDefault="00271E51" w:rsidP="004B5AA6">
            <w:pPr>
              <w:pStyle w:val="ChronTableBold"/>
            </w:pPr>
            <w:r>
              <w:t xml:space="preserve">Road Transport (General) (Application of Road Transport Legislation) Declaration 2009 (No 4) </w:t>
            </w:r>
            <w:r>
              <w:rPr>
                <w:color w:val="FF0000"/>
              </w:rPr>
              <w:t>(repealed)</w:t>
            </w:r>
          </w:p>
          <w:p w14:paraId="52A194BD" w14:textId="77777777" w:rsidR="00271E51" w:rsidRPr="006C6B1F" w:rsidRDefault="00271E51" w:rsidP="006C6B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24 September 2009</w:t>
            </w:r>
            <w:r>
              <w:br/>
              <w:t>commenced 26 September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4057B" w14:textId="77777777" w:rsidR="00271E51" w:rsidRDefault="00271E51" w:rsidP="00E3564B">
            <w:pPr>
              <w:pStyle w:val="ChronTableRep"/>
            </w:pPr>
            <w:r>
              <w:t xml:space="preserve">ceased to have effect </w:t>
            </w:r>
            <w:r>
              <w:br/>
              <w:t>27 September 2009</w:t>
            </w:r>
          </w:p>
        </w:tc>
      </w:tr>
      <w:tr w:rsidR="00271E51" w14:paraId="281FAFF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EB2C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6E0" w14:textId="77777777" w:rsidR="00271E51" w:rsidRPr="00180713" w:rsidRDefault="00271E51" w:rsidP="004B5AA6">
            <w:pPr>
              <w:pStyle w:val="ChronTableBold"/>
            </w:pPr>
            <w:r>
              <w:t xml:space="preserve">Waste Minimisation (West Belconnen Borrow Pit Remediation Fees) Determination 2009 (No 1) </w:t>
            </w:r>
            <w:r>
              <w:rPr>
                <w:color w:val="FF0000"/>
              </w:rPr>
              <w:t>(repealed)</w:t>
            </w:r>
          </w:p>
          <w:p w14:paraId="2E0AB685" w14:textId="77777777" w:rsidR="00271E51" w:rsidRPr="009F46C7" w:rsidRDefault="00271E51" w:rsidP="009F46C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Minimisation Act 2001</w:t>
            </w:r>
            <w:r>
              <w:t>, s 45</w:t>
            </w:r>
            <w:r>
              <w:br/>
              <w:t>notified LR 22 September 2009</w:t>
            </w:r>
            <w:r>
              <w:br/>
              <w:t>commenced 23 September 2009 (LA s 73 (3))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8C94E" w14:textId="77777777" w:rsidR="00271E51" w:rsidRDefault="00271E51" w:rsidP="00782B67">
            <w:pPr>
              <w:pStyle w:val="ChronTableRep"/>
            </w:pPr>
            <w:r>
              <w:t>repealed by DI2010-118</w:t>
            </w:r>
            <w:r>
              <w:br/>
              <w:t>1 July 2010</w:t>
            </w:r>
          </w:p>
        </w:tc>
      </w:tr>
      <w:tr w:rsidR="00271E51" w14:paraId="52E5DE3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F8A7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C31" w14:textId="77777777" w:rsidR="00271E51" w:rsidRPr="00F267ED" w:rsidRDefault="00271E51" w:rsidP="00EA1B4E">
            <w:pPr>
              <w:pStyle w:val="ChronTableBold"/>
            </w:pPr>
            <w:r>
              <w:t xml:space="preserve">Cemeteries and Crematoria (Public Cemetery Fees) Determination 2009 (No 1) </w:t>
            </w:r>
            <w:r>
              <w:rPr>
                <w:color w:val="FF0000"/>
              </w:rPr>
              <w:t>(repealed)</w:t>
            </w:r>
          </w:p>
          <w:p w14:paraId="7794D22E" w14:textId="77777777" w:rsidR="00271E51" w:rsidRPr="003A6FD7" w:rsidRDefault="00271E51" w:rsidP="00EA1B4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28 September 2009</w:t>
            </w:r>
            <w:r>
              <w:br/>
              <w:t>commenced 1 October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501943" w14:textId="77777777" w:rsidR="00271E51" w:rsidRDefault="00271E51" w:rsidP="00E3564B">
            <w:pPr>
              <w:pStyle w:val="ChronTableRep"/>
            </w:pPr>
            <w:r>
              <w:t>repealed by DI2010-155</w:t>
            </w:r>
            <w:r>
              <w:br/>
              <w:t>1 July 2010</w:t>
            </w:r>
          </w:p>
        </w:tc>
      </w:tr>
      <w:tr w:rsidR="00271E51" w14:paraId="3AB7564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59F0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209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F59" w14:textId="77777777" w:rsidR="00271E51" w:rsidRPr="00F267ED" w:rsidRDefault="00271E51" w:rsidP="00316FD1">
            <w:pPr>
              <w:pStyle w:val="ChronTableBold"/>
            </w:pPr>
            <w:r>
              <w:t xml:space="preserve">Environment Protection (Fees) Determination 2009 (No 2) </w:t>
            </w:r>
            <w:r>
              <w:rPr>
                <w:color w:val="FF0000"/>
              </w:rPr>
              <w:t>(repealed)</w:t>
            </w:r>
          </w:p>
          <w:p w14:paraId="04F04082" w14:textId="77777777" w:rsidR="00271E51" w:rsidRPr="003A6FD7" w:rsidRDefault="00271E51" w:rsidP="00316FD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1 October 2009</w:t>
            </w:r>
            <w:r>
              <w:br/>
              <w:t>commenced 2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626B" w14:textId="77777777" w:rsidR="00271E51" w:rsidRDefault="00271E51" w:rsidP="00E3564B">
            <w:pPr>
              <w:pStyle w:val="ChronTableRep"/>
            </w:pPr>
            <w:r>
              <w:t>repealed by DI2010-147</w:t>
            </w:r>
            <w:r>
              <w:br/>
              <w:t>1 July 2010</w:t>
            </w:r>
          </w:p>
        </w:tc>
      </w:tr>
      <w:tr w:rsidR="00271E51" w14:paraId="5D97FE7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5862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3DE" w14:textId="77777777" w:rsidR="00271E51" w:rsidRPr="0089630A" w:rsidRDefault="00271E51" w:rsidP="00316FD1">
            <w:pPr>
              <w:pStyle w:val="ChronTableBold"/>
            </w:pPr>
            <w:r>
              <w:t xml:space="preserve">Attorney-General (Fees) Amendment Determination 2009 (No 3) </w:t>
            </w:r>
            <w:r>
              <w:rPr>
                <w:color w:val="FF0000"/>
              </w:rPr>
              <w:t>(repealed)</w:t>
            </w:r>
          </w:p>
          <w:p w14:paraId="0B462324" w14:textId="77777777" w:rsidR="00271E51" w:rsidRPr="00F85E36" w:rsidRDefault="00271E51" w:rsidP="00F85E3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2009</w:t>
            </w:r>
            <w:r>
              <w:t>, s 228</w:t>
            </w:r>
            <w:r>
              <w:br/>
              <w:t>notified LR 30 September 2009</w:t>
            </w:r>
            <w:r>
              <w:br/>
              <w:t>commenced 1 October 2009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EC4FE" w14:textId="77777777" w:rsidR="00271E51" w:rsidRDefault="00271E51" w:rsidP="00D7333D">
            <w:pPr>
              <w:pStyle w:val="ChronTableRep"/>
            </w:pPr>
            <w:r>
              <w:t>repealed by LA s 89 (1)</w:t>
            </w:r>
            <w:r>
              <w:br/>
            </w:r>
            <w:r w:rsidR="00D7333D">
              <w:t>2</w:t>
            </w:r>
            <w:r>
              <w:t xml:space="preserve"> October 2009</w:t>
            </w:r>
          </w:p>
        </w:tc>
      </w:tr>
      <w:tr w:rsidR="00271E51" w14:paraId="3570D75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B06C9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CC8" w14:textId="77777777" w:rsidR="00271E51" w:rsidRDefault="00271E51" w:rsidP="00316FD1">
            <w:pPr>
              <w:pStyle w:val="ChronTableBold"/>
            </w:pPr>
            <w:r>
              <w:t>Emergencies (Strategic Bushfire Management Plan for the ACT) 2009</w:t>
            </w:r>
            <w:r w:rsidR="00FD063A">
              <w:t xml:space="preserve"> </w:t>
            </w:r>
            <w:r w:rsidR="00FD063A" w:rsidRPr="00FD063A">
              <w:rPr>
                <w:color w:val="FF0000"/>
              </w:rPr>
              <w:t>(repealed)</w:t>
            </w:r>
          </w:p>
          <w:p w14:paraId="3FC74499" w14:textId="77777777" w:rsidR="00271E51" w:rsidRPr="00E403F8" w:rsidRDefault="00271E51" w:rsidP="00E403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72</w:t>
            </w:r>
            <w:r>
              <w:br/>
              <w:t>notified LR 30 September 2009</w:t>
            </w:r>
            <w:r>
              <w:br/>
              <w:t>commenced 1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F89A8" w14:textId="77777777" w:rsidR="00271E51" w:rsidRDefault="00FD063A" w:rsidP="00E3564B">
            <w:pPr>
              <w:pStyle w:val="ChronTableRep"/>
            </w:pPr>
            <w:r>
              <w:t>repealed by DI2014-251</w:t>
            </w:r>
            <w:r>
              <w:br/>
              <w:t>26 September 2014</w:t>
            </w:r>
          </w:p>
        </w:tc>
      </w:tr>
      <w:tr w:rsidR="00271E51" w14:paraId="2233531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1C7E6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B3C" w14:textId="77777777" w:rsidR="00271E51" w:rsidRDefault="00271E51" w:rsidP="00316FD1">
            <w:pPr>
              <w:pStyle w:val="ChronTableBold"/>
            </w:pPr>
            <w:r w:rsidRPr="00747265">
              <w:t>Public Place Names (Ainslie) Determination 2009 (No 1)</w:t>
            </w:r>
          </w:p>
          <w:p w14:paraId="76105DFA" w14:textId="77777777" w:rsidR="00271E51" w:rsidRDefault="00271E51" w:rsidP="00747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6 October 2009</w:t>
            </w:r>
            <w:r>
              <w:br/>
              <w:t>commenced 7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23049" w14:textId="77777777" w:rsidR="00271E51" w:rsidRDefault="00271E51" w:rsidP="00E3564B">
            <w:pPr>
              <w:pStyle w:val="ChronTableRep"/>
            </w:pPr>
          </w:p>
        </w:tc>
      </w:tr>
      <w:tr w:rsidR="00271E51" w14:paraId="06A2828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7427E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AE5" w14:textId="77777777" w:rsidR="00271E51" w:rsidRDefault="00271E51" w:rsidP="00316FD1">
            <w:pPr>
              <w:pStyle w:val="ChronTableBold"/>
            </w:pPr>
            <w:r w:rsidRPr="00747265">
              <w:t>Public Place Names (Phillip) Determination 2009 (No 1)</w:t>
            </w:r>
          </w:p>
          <w:p w14:paraId="1F3F0C34" w14:textId="77777777" w:rsidR="00271E51" w:rsidRDefault="00271E51" w:rsidP="00747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6 October 2009</w:t>
            </w:r>
            <w:r>
              <w:br/>
              <w:t>commenced 7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3E7DA" w14:textId="77777777" w:rsidR="00271E51" w:rsidRDefault="00271E51" w:rsidP="00E3564B">
            <w:pPr>
              <w:pStyle w:val="ChronTableRep"/>
            </w:pPr>
          </w:p>
        </w:tc>
      </w:tr>
      <w:tr w:rsidR="00271E51" w14:paraId="15CCD73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6DB00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214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3F0" w14:textId="77777777" w:rsidR="00271E51" w:rsidRDefault="00271E51" w:rsidP="00316FD1">
            <w:pPr>
              <w:pStyle w:val="ChronTableBold"/>
            </w:pPr>
            <w:r w:rsidRPr="00747265">
              <w:t>Housing Assistance (Affordable and Community Housing Providers) Registration Determination 2009 (No 1)</w:t>
            </w:r>
          </w:p>
          <w:p w14:paraId="50ECD5DC" w14:textId="77777777" w:rsidR="00271E51" w:rsidRDefault="00271E51" w:rsidP="00747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25A</w:t>
            </w:r>
            <w:r>
              <w:br/>
              <w:t>notified LR 6 October 2009</w:t>
            </w:r>
            <w:r>
              <w:br/>
              <w:t>commenced 7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53130" w14:textId="77777777" w:rsidR="00271E51" w:rsidRDefault="00271E51" w:rsidP="00E3564B">
            <w:pPr>
              <w:pStyle w:val="ChronTableRep"/>
            </w:pPr>
          </w:p>
        </w:tc>
      </w:tr>
      <w:tr w:rsidR="00271E51" w14:paraId="7AC513E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9AF46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D26" w14:textId="77777777" w:rsidR="00271E51" w:rsidRDefault="00271E51" w:rsidP="00316FD1">
            <w:pPr>
              <w:pStyle w:val="ChronTableBold"/>
            </w:pPr>
            <w:r w:rsidRPr="00747265">
              <w:t>Housing Assistance (Community Housing Providers) Standards 2009 (No 1)</w:t>
            </w:r>
          </w:p>
          <w:p w14:paraId="347D8A39" w14:textId="77777777" w:rsidR="00271E51" w:rsidRDefault="00271E51" w:rsidP="00747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25I</w:t>
            </w:r>
            <w:r>
              <w:br/>
              <w:t>notified LR 6 October 2009</w:t>
            </w:r>
            <w:r>
              <w:br/>
              <w:t>commenced 7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C8A5E" w14:textId="77777777" w:rsidR="00271E51" w:rsidRDefault="00271E51" w:rsidP="00E3564B">
            <w:pPr>
              <w:pStyle w:val="ChronTableRep"/>
            </w:pPr>
          </w:p>
        </w:tc>
      </w:tr>
      <w:tr w:rsidR="00271E51" w14:paraId="7EA29DA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A537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6AD" w14:textId="77777777" w:rsidR="00271E51" w:rsidRDefault="00271E51" w:rsidP="00316FD1">
            <w:pPr>
              <w:pStyle w:val="ChronTableBold"/>
            </w:pPr>
            <w:r w:rsidRPr="00747265">
              <w:t>Housing Assistance (Affordable and Community Housing Providers) Monitoring Guidelines 2009 (No 1)</w:t>
            </w:r>
          </w:p>
          <w:p w14:paraId="375B62E4" w14:textId="77777777" w:rsidR="00271E51" w:rsidRDefault="00271E51" w:rsidP="00747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25K</w:t>
            </w:r>
            <w:r>
              <w:br/>
              <w:t>notified LR 6 October 2009</w:t>
            </w:r>
            <w:r>
              <w:br/>
              <w:t>commenced 7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D88B7" w14:textId="77777777" w:rsidR="00271E51" w:rsidRDefault="00271E51" w:rsidP="00E3564B">
            <w:pPr>
              <w:pStyle w:val="ChronTableRep"/>
            </w:pPr>
          </w:p>
        </w:tc>
      </w:tr>
      <w:tr w:rsidR="00271E51" w14:paraId="170989B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2E2C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187" w14:textId="77777777" w:rsidR="00271E51" w:rsidRDefault="00271E51" w:rsidP="00316FD1">
            <w:pPr>
              <w:pStyle w:val="ChronTableBold"/>
            </w:pPr>
            <w:r w:rsidRPr="00747265">
              <w:t>Housing Assistance (Affordable and Community Housing Providers) Intervention Guidelines 2009 (No 1)</w:t>
            </w:r>
          </w:p>
          <w:p w14:paraId="10F32631" w14:textId="77777777" w:rsidR="00271E51" w:rsidRPr="00747265" w:rsidRDefault="00271E51" w:rsidP="007472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25S</w:t>
            </w:r>
            <w:r>
              <w:br/>
              <w:t>notified LR 6 October 2009</w:t>
            </w:r>
            <w:r>
              <w:br/>
              <w:t>commenced 7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CD9BA" w14:textId="77777777" w:rsidR="00271E51" w:rsidRDefault="00271E51" w:rsidP="00E3564B">
            <w:pPr>
              <w:pStyle w:val="ChronTableRep"/>
            </w:pPr>
          </w:p>
        </w:tc>
      </w:tr>
      <w:tr w:rsidR="00271E51" w14:paraId="58FD711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40BF6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335" w14:textId="77777777" w:rsidR="00271E51" w:rsidRPr="0089630A" w:rsidRDefault="00271E51" w:rsidP="00316FD1">
            <w:pPr>
              <w:pStyle w:val="ChronTableBold"/>
            </w:pPr>
            <w:r>
              <w:t xml:space="preserve">Attorney General (Fees) Amendment Determination 2009 (No 4) </w:t>
            </w:r>
            <w:r>
              <w:rPr>
                <w:color w:val="FF0000"/>
              </w:rPr>
              <w:t>(repealed)</w:t>
            </w:r>
          </w:p>
          <w:p w14:paraId="3D624EE1" w14:textId="77777777" w:rsidR="00271E51" w:rsidRPr="00BA163A" w:rsidRDefault="00271E51" w:rsidP="00BA163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Hawkers Act 2003</w:t>
            </w:r>
            <w:r>
              <w:t>, s 45</w:t>
            </w:r>
            <w:r>
              <w:br/>
              <w:t>notified LR 15 October 2009</w:t>
            </w:r>
            <w:r>
              <w:br/>
              <w:t>commenced 16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8D12C" w14:textId="77777777" w:rsidR="00271E51" w:rsidRDefault="00271E51" w:rsidP="009B7DF5">
            <w:pPr>
              <w:pStyle w:val="ChronTableRep"/>
            </w:pPr>
            <w:r>
              <w:t>repealed by LA s 89 (1)</w:t>
            </w:r>
            <w:r>
              <w:br/>
              <w:t>1</w:t>
            </w:r>
            <w:r w:rsidR="009B7DF5">
              <w:t>7</w:t>
            </w:r>
            <w:r>
              <w:t xml:space="preserve"> October 2009</w:t>
            </w:r>
          </w:p>
        </w:tc>
      </w:tr>
      <w:tr w:rsidR="00271E51" w14:paraId="60124EE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8F6D9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219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4BC" w14:textId="5C2F8FF9" w:rsidR="00271E51" w:rsidRDefault="00271E51" w:rsidP="00316FD1">
            <w:pPr>
              <w:pStyle w:val="ChronTableBold"/>
            </w:pPr>
            <w:r>
              <w:t xml:space="preserve">Work Safety Council (Acting Employer Representative) Appointment 2009 (No 1) </w:t>
            </w:r>
            <w:r>
              <w:rPr>
                <w:color w:val="FF0000"/>
              </w:rPr>
              <w:t>(repealed)</w:t>
            </w:r>
          </w:p>
          <w:p w14:paraId="2420C917" w14:textId="77777777" w:rsidR="00271E51" w:rsidRPr="00B063D5" w:rsidRDefault="00271E51" w:rsidP="00631A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19 October 2009</w:t>
            </w:r>
            <w:r>
              <w:br/>
              <w:t>commenced 20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F3433" w14:textId="77777777" w:rsidR="00271E51" w:rsidRDefault="00271E51" w:rsidP="007E771E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271E51" w14:paraId="00A61A5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9237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31C" w14:textId="77777777" w:rsidR="00271E51" w:rsidRDefault="00271E51" w:rsidP="00316FD1">
            <w:pPr>
              <w:pStyle w:val="ChronTableBold"/>
            </w:pPr>
            <w:r>
              <w:t xml:space="preserve">Work Safety Council (Employer Representative) Appointment 2009 (No 1) </w:t>
            </w:r>
            <w:r>
              <w:rPr>
                <w:color w:val="FF0000"/>
              </w:rPr>
              <w:t>(repealed)</w:t>
            </w:r>
          </w:p>
          <w:p w14:paraId="355B22B8" w14:textId="77777777" w:rsidR="00271E51" w:rsidRPr="00B063D5" w:rsidRDefault="00271E51" w:rsidP="00631A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2009</w:t>
            </w:r>
            <w:r>
              <w:t>, s 186</w:t>
            </w:r>
            <w:r>
              <w:br/>
              <w:t>notified LR 19 October 2009</w:t>
            </w:r>
            <w:r>
              <w:br/>
              <w:t>commenced 20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FB381" w14:textId="77777777" w:rsidR="00271E51" w:rsidRDefault="00271E51" w:rsidP="00E3564B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271E51" w14:paraId="57922AF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DDB4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11C" w14:textId="77777777" w:rsidR="00271E51" w:rsidRDefault="00271E51" w:rsidP="00316FD1">
            <w:pPr>
              <w:pStyle w:val="ChronTableBold"/>
            </w:pPr>
            <w:r w:rsidRPr="00714BC3">
              <w:t>Planning and Development (Circumstance for, and Amount of, Change of Use Charge Remission - Prohibition of Smoking) Policy Direction 2009 (No 1)</w:t>
            </w:r>
            <w:r>
              <w:t xml:space="preserve"> </w:t>
            </w:r>
            <w:r w:rsidRPr="00124A87">
              <w:rPr>
                <w:color w:val="FF0000"/>
              </w:rPr>
              <w:t>(repealed)</w:t>
            </w:r>
          </w:p>
          <w:p w14:paraId="32EE99A5" w14:textId="77777777" w:rsidR="00271E51" w:rsidRPr="00714BC3" w:rsidRDefault="00271E51" w:rsidP="00714B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Regulation 2008</w:t>
            </w:r>
            <w:r>
              <w:t>, s 177</w:t>
            </w:r>
            <w:r>
              <w:br/>
              <w:t>notified LR 29 October 2009</w:t>
            </w:r>
            <w:r>
              <w:br/>
              <w:t>taken to have commenced 31 March 2008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92D0E" w14:textId="77777777" w:rsidR="00271E51" w:rsidRDefault="00271E51" w:rsidP="00E3564B">
            <w:pPr>
              <w:pStyle w:val="ChronTableRep"/>
            </w:pPr>
            <w:r>
              <w:rPr>
                <w:rFonts w:ascii="Arial (W1)" w:hAnsi="Arial (W1)"/>
              </w:rPr>
              <w:t>lapsed on omission of authorising provision</w:t>
            </w:r>
            <w:r>
              <w:rPr>
                <w:rFonts w:ascii="Arial (W1)" w:hAnsi="Arial (W1)"/>
              </w:rPr>
              <w:br/>
              <w:t>1 July 2011</w:t>
            </w:r>
          </w:p>
        </w:tc>
      </w:tr>
      <w:tr w:rsidR="00271E51" w14:paraId="37E14C9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6CDAD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310" w14:textId="77777777" w:rsidR="00271E51" w:rsidRDefault="00271E51" w:rsidP="00316FD1">
            <w:pPr>
              <w:pStyle w:val="ChronTableBold"/>
            </w:pPr>
            <w:r w:rsidRPr="00714BC3">
              <w:t>Public Sector Management Amendment Standards 2009 (No 8)</w:t>
            </w:r>
            <w:r>
              <w:t xml:space="preserve"> </w:t>
            </w:r>
            <w:r w:rsidRPr="00714BC3">
              <w:rPr>
                <w:color w:val="FF0000"/>
              </w:rPr>
              <w:t>(repealed)</w:t>
            </w:r>
          </w:p>
          <w:p w14:paraId="5C870603" w14:textId="77777777" w:rsidR="00271E51" w:rsidRPr="00714BC3" w:rsidRDefault="00271E51" w:rsidP="00714BC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29 October 2009</w:t>
            </w:r>
            <w:r>
              <w:br/>
              <w:t>commenced 30 October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E7BD4" w14:textId="77777777" w:rsidR="00271E51" w:rsidRDefault="00271E51" w:rsidP="00E3564B">
            <w:pPr>
              <w:pStyle w:val="ChronTableRep"/>
            </w:pPr>
            <w:r>
              <w:t>repealed by LA s 89 (1)</w:t>
            </w:r>
            <w:r>
              <w:br/>
              <w:t>31 October 2009</w:t>
            </w:r>
          </w:p>
        </w:tc>
      </w:tr>
      <w:tr w:rsidR="00271E51" w14:paraId="452D6B5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BE6E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223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4AF" w14:textId="77777777" w:rsidR="00271E51" w:rsidRDefault="00271E51" w:rsidP="00316FD1">
            <w:pPr>
              <w:pStyle w:val="ChronTableBold"/>
            </w:pPr>
            <w:r>
              <w:t xml:space="preserve">Long Service Leave (Building and Construction Industry) Governing Board Appointment 2009 (No 1) </w:t>
            </w:r>
            <w:r w:rsidRPr="00D63271">
              <w:rPr>
                <w:color w:val="FF0000"/>
              </w:rPr>
              <w:t>(repealed)</w:t>
            </w:r>
          </w:p>
          <w:p w14:paraId="29D6856F" w14:textId="77777777" w:rsidR="00271E51" w:rsidRPr="00957969" w:rsidRDefault="00271E51" w:rsidP="0095796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(Building and Construction Industry) Act 1981</w:t>
            </w:r>
            <w:r>
              <w:t>, s 13</w:t>
            </w:r>
            <w:r>
              <w:br/>
              <w:t>notified LR 2 November 2009</w:t>
            </w:r>
            <w:r>
              <w:br/>
              <w:t>commenced 3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C9AE38" w14:textId="77777777" w:rsidR="00271E51" w:rsidRDefault="00271E51" w:rsidP="00E3564B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271E51" w14:paraId="3FDB7B5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BD001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9AD" w14:textId="77777777" w:rsidR="00271E51" w:rsidRDefault="00271E51" w:rsidP="00316FD1">
            <w:pPr>
              <w:pStyle w:val="ChronTableBold"/>
            </w:pPr>
            <w:r>
              <w:t>Public Place Names (Pearce) Determination 2009 (No 1)</w:t>
            </w:r>
          </w:p>
          <w:p w14:paraId="246540AB" w14:textId="77777777" w:rsidR="00271E51" w:rsidRPr="00957969" w:rsidRDefault="00271E51" w:rsidP="0095796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 November 2009</w:t>
            </w:r>
            <w:r>
              <w:br/>
              <w:t>commenced 3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EAC79" w14:textId="77777777" w:rsidR="00271E51" w:rsidRDefault="00271E51" w:rsidP="00E3564B">
            <w:pPr>
              <w:pStyle w:val="ChronTableRep"/>
            </w:pPr>
          </w:p>
        </w:tc>
      </w:tr>
      <w:tr w:rsidR="00271E51" w14:paraId="2AF1F59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6B8B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8E9" w14:textId="77777777" w:rsidR="00271E51" w:rsidRDefault="00271E51" w:rsidP="00316FD1">
            <w:pPr>
              <w:pStyle w:val="ChronTableBold"/>
            </w:pPr>
            <w:r>
              <w:t xml:space="preserve">Independent Competition and Regulatory Commission (Premium Rate—Electricity Feed-in) Terms of Reference Determination 2009 </w:t>
            </w:r>
            <w:r w:rsidRPr="00876D30">
              <w:rPr>
                <w:color w:val="FF0000"/>
              </w:rPr>
              <w:t>(repealed)</w:t>
            </w:r>
          </w:p>
          <w:p w14:paraId="7334AC1D" w14:textId="77777777" w:rsidR="00271E51" w:rsidRPr="00EA5C00" w:rsidRDefault="00271E51" w:rsidP="00EA5C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 Act 1997</w:t>
            </w:r>
            <w:r>
              <w:t>, s 15 and s 16</w:t>
            </w:r>
            <w:r>
              <w:br/>
              <w:t>notified LR 6 November 2009</w:t>
            </w:r>
            <w:r>
              <w:br/>
              <w:t>commenced 7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BBA96" w14:textId="77777777" w:rsidR="00271E51" w:rsidRDefault="00271E51" w:rsidP="00E3564B">
            <w:pPr>
              <w:pStyle w:val="ChronTableRep"/>
            </w:pPr>
            <w:r>
              <w:t>ceased to have effect</w:t>
            </w:r>
            <w:r>
              <w:br/>
              <w:t>15 March 2010</w:t>
            </w:r>
          </w:p>
        </w:tc>
      </w:tr>
      <w:tr w:rsidR="00271E51" w14:paraId="18B7EE9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8822C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8850" w14:textId="77777777" w:rsidR="00271E51" w:rsidRDefault="00271E51" w:rsidP="00316FD1">
            <w:pPr>
              <w:pStyle w:val="ChronTableBold"/>
            </w:pPr>
            <w:r>
              <w:t xml:space="preserve">Education (School Boards of School-Related Institutions) Early Childhood Schools Determination 2009 </w:t>
            </w:r>
            <w:r w:rsidRPr="00D557E8">
              <w:rPr>
                <w:color w:val="FF0000"/>
              </w:rPr>
              <w:t>(repealed)</w:t>
            </w:r>
          </w:p>
          <w:p w14:paraId="1DB80CA1" w14:textId="77777777" w:rsidR="00271E51" w:rsidRPr="00CA0021" w:rsidRDefault="00271E51" w:rsidP="00CA002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12 November 2009</w:t>
            </w:r>
            <w:r>
              <w:br/>
              <w:t>commenced 13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92C5E" w14:textId="77777777" w:rsidR="00271E51" w:rsidRDefault="00271E51" w:rsidP="00E3564B">
            <w:pPr>
              <w:pStyle w:val="ChronTableRep"/>
            </w:pPr>
            <w:r>
              <w:t>implied repeal by DI2012</w:t>
            </w:r>
            <w:r>
              <w:noBreakHyphen/>
              <w:t>41</w:t>
            </w:r>
            <w:r>
              <w:br/>
              <w:t>13 April 2012</w:t>
            </w:r>
          </w:p>
        </w:tc>
      </w:tr>
      <w:tr w:rsidR="00271E51" w14:paraId="59E05FF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9B60E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9B2" w14:textId="77777777" w:rsidR="00271E51" w:rsidRDefault="00271E51" w:rsidP="00316FD1">
            <w:pPr>
              <w:pStyle w:val="ChronTableBold"/>
            </w:pPr>
            <w:r w:rsidRPr="00D63271">
              <w:t>Independent Competition and Regulatory Commission (Investigation into Projected Costs of the enlarged Cotter Dam water security project) Terms of Reference Determination 2009</w:t>
            </w:r>
          </w:p>
          <w:p w14:paraId="531876A3" w14:textId="77777777" w:rsidR="00271E51" w:rsidRPr="00D63271" w:rsidRDefault="00271E51" w:rsidP="00D6327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 Act 1997</w:t>
            </w:r>
            <w:r>
              <w:t>, s 15 and s 16</w:t>
            </w:r>
            <w:r>
              <w:br/>
              <w:t>notified LR 12 November 2009</w:t>
            </w:r>
            <w:r>
              <w:br/>
              <w:t>commenced 13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3529" w14:textId="77777777" w:rsidR="00271E51" w:rsidRDefault="00271E51" w:rsidP="00E3564B">
            <w:pPr>
              <w:pStyle w:val="ChronTableRep"/>
            </w:pPr>
          </w:p>
        </w:tc>
      </w:tr>
      <w:tr w:rsidR="00271E51" w14:paraId="70F23F30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DE970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056" w14:textId="77777777" w:rsidR="00271E51" w:rsidRPr="008D1549" w:rsidRDefault="00271E51" w:rsidP="00316FD1">
            <w:pPr>
              <w:pStyle w:val="ChronTableBold"/>
            </w:pPr>
            <w:r>
              <w:t xml:space="preserve">Radiation Protection (Fees) Determination 2009 (No 1) </w:t>
            </w:r>
            <w:r>
              <w:rPr>
                <w:color w:val="FF0000"/>
              </w:rPr>
              <w:t>(repealed)</w:t>
            </w:r>
          </w:p>
          <w:p w14:paraId="19C27B5B" w14:textId="77777777" w:rsidR="00271E51" w:rsidRPr="00622E8A" w:rsidRDefault="00271E51" w:rsidP="00622E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br/>
              <w:t>notified LR 16 November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30C0D" w14:textId="77777777" w:rsidR="00271E51" w:rsidRDefault="00271E51" w:rsidP="007A4E81">
            <w:pPr>
              <w:pStyle w:val="ChronTableRep"/>
            </w:pPr>
            <w:r>
              <w:t>repealed by DI2010-283</w:t>
            </w:r>
            <w:r>
              <w:br/>
              <w:t>1 January 2011</w:t>
            </w:r>
          </w:p>
        </w:tc>
      </w:tr>
      <w:tr w:rsidR="00271E51" w14:paraId="4DDDEFC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06EE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229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0EA" w14:textId="77777777" w:rsidR="00271E51" w:rsidRPr="0056526F" w:rsidRDefault="00271E51" w:rsidP="00316FD1">
            <w:pPr>
              <w:pStyle w:val="ChronTableBold"/>
            </w:pPr>
            <w:r>
              <w:t xml:space="preserve">Road Transport (General) (Application of Road Transport Legislation) Declaration 2009 (No 5) </w:t>
            </w:r>
            <w:r>
              <w:rPr>
                <w:color w:val="FF0000"/>
              </w:rPr>
              <w:t>(repealed)</w:t>
            </w:r>
          </w:p>
          <w:p w14:paraId="4D4F23A6" w14:textId="77777777" w:rsidR="00271E51" w:rsidRPr="0056526F" w:rsidRDefault="00271E51" w:rsidP="005652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19 November 2009</w:t>
            </w:r>
            <w:r>
              <w:br/>
              <w:t>commenced 20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76DD8" w14:textId="77777777" w:rsidR="00271E51" w:rsidRDefault="00271E51" w:rsidP="00E3564B">
            <w:pPr>
              <w:pStyle w:val="ChronTableRep"/>
            </w:pPr>
            <w:r>
              <w:t>ceased to have effect</w:t>
            </w:r>
            <w:r>
              <w:br/>
              <w:t>22 November 2009</w:t>
            </w:r>
          </w:p>
        </w:tc>
      </w:tr>
      <w:tr w:rsidR="00271E51" w14:paraId="53F4CCC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580E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024" w14:textId="77777777" w:rsidR="00271E51" w:rsidRDefault="00271E51" w:rsidP="00316FD1">
            <w:pPr>
              <w:pStyle w:val="ChronTableBold"/>
            </w:pPr>
            <w:r>
              <w:t>Public Place Names (Casey) Determination 2009 (No 4)</w:t>
            </w:r>
          </w:p>
          <w:p w14:paraId="7A056072" w14:textId="77777777" w:rsidR="00271E51" w:rsidRPr="004D5AC1" w:rsidRDefault="00271E51" w:rsidP="004D5AC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18 November 2009</w:t>
            </w:r>
            <w:r>
              <w:br/>
              <w:t>commenced 19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200C8" w14:textId="77777777" w:rsidR="00271E51" w:rsidRDefault="00271E51" w:rsidP="00E3564B">
            <w:pPr>
              <w:pStyle w:val="ChronTableRep"/>
            </w:pPr>
          </w:p>
        </w:tc>
      </w:tr>
      <w:tr w:rsidR="00271E51" w14:paraId="22D4A59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ADA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5E6" w14:textId="77777777" w:rsidR="00271E51" w:rsidRDefault="00271E51" w:rsidP="00316FD1">
            <w:pPr>
              <w:pStyle w:val="ChronTableBold"/>
            </w:pPr>
            <w:r>
              <w:t>Public Place Names (Franklin) Determination 2009 (No 1)</w:t>
            </w:r>
          </w:p>
          <w:p w14:paraId="366DC0BF" w14:textId="77777777" w:rsidR="00271E51" w:rsidRPr="0056526F" w:rsidRDefault="00271E51" w:rsidP="005652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19 November 2009</w:t>
            </w:r>
            <w:r>
              <w:br/>
              <w:t>commenced 20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83136" w14:textId="77777777" w:rsidR="00271E51" w:rsidRDefault="00271E51" w:rsidP="00E3564B">
            <w:pPr>
              <w:pStyle w:val="ChronTableRep"/>
            </w:pPr>
          </w:p>
        </w:tc>
      </w:tr>
      <w:tr w:rsidR="00271E51" w14:paraId="1C156E6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0B1C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232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240A" w14:textId="77777777" w:rsidR="00271E51" w:rsidRDefault="00271E51" w:rsidP="00316FD1">
            <w:pPr>
              <w:pStyle w:val="ChronTableBold"/>
            </w:pPr>
            <w:r>
              <w:t>Public Place Names (Bonner) Determination 2009 (No 2)</w:t>
            </w:r>
          </w:p>
          <w:p w14:paraId="68975891" w14:textId="77777777" w:rsidR="00271E51" w:rsidRPr="0056526F" w:rsidRDefault="00271E51" w:rsidP="005652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19 November 2009</w:t>
            </w:r>
            <w:r>
              <w:br/>
              <w:t>commenced 20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D90B7" w14:textId="77777777" w:rsidR="00271E51" w:rsidRDefault="006C435D" w:rsidP="00E3564B">
            <w:pPr>
              <w:pStyle w:val="ChronTableRep"/>
            </w:pPr>
            <w:r>
              <w:t>amended by DI2013-29</w:t>
            </w:r>
            <w:r>
              <w:br/>
              <w:t>15 March 2013</w:t>
            </w:r>
          </w:p>
        </w:tc>
      </w:tr>
      <w:tr w:rsidR="00271E51" w14:paraId="7891E9A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7E6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588" w14:textId="77777777" w:rsidR="00271E51" w:rsidRDefault="00271E51" w:rsidP="00316FD1">
            <w:pPr>
              <w:pStyle w:val="ChronTableBold"/>
            </w:pPr>
            <w:r>
              <w:t>Public Place Names (Kingston) Determination 2009 (No 1)</w:t>
            </w:r>
          </w:p>
          <w:p w14:paraId="1FBC3F21" w14:textId="77777777" w:rsidR="00271E51" w:rsidRPr="0056526F" w:rsidRDefault="00271E51" w:rsidP="005652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19 November 2009</w:t>
            </w:r>
            <w:r>
              <w:br/>
              <w:t>commenced 20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E9E0C" w14:textId="77777777" w:rsidR="00271E51" w:rsidRDefault="00271E51" w:rsidP="00E3564B">
            <w:pPr>
              <w:pStyle w:val="ChronTableRep"/>
            </w:pPr>
          </w:p>
        </w:tc>
      </w:tr>
      <w:tr w:rsidR="00271E51" w14:paraId="1E56888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DADD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865" w14:textId="12495CE4" w:rsidR="00271E51" w:rsidRDefault="00271E51" w:rsidP="00316FD1">
            <w:pPr>
              <w:pStyle w:val="ChronTableBold"/>
            </w:pPr>
            <w:r>
              <w:t>Environment Protection (Noise Measurement Manual) Approval 2009 (No 1)</w:t>
            </w:r>
            <w:r w:rsidR="00B7148F">
              <w:t xml:space="preserve"> </w:t>
            </w:r>
            <w:r w:rsidR="00B7148F" w:rsidRPr="00B05083">
              <w:rPr>
                <w:color w:val="FF0000"/>
              </w:rPr>
              <w:t>(repealed)</w:t>
            </w:r>
          </w:p>
          <w:p w14:paraId="4C2EC2FE" w14:textId="77777777" w:rsidR="00271E51" w:rsidRPr="00DA1BBF" w:rsidRDefault="00271E51" w:rsidP="00DA1BB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Regulation 2005</w:t>
            </w:r>
            <w:r>
              <w:t>, s 29A</w:t>
            </w:r>
            <w:r>
              <w:br/>
              <w:t>notified LR 30 November 2009</w:t>
            </w:r>
            <w:r>
              <w:br/>
              <w:t>commenced 1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B5E1E" w14:textId="16461A64" w:rsidR="00271E51" w:rsidRDefault="00B7148F" w:rsidP="00E3564B">
            <w:pPr>
              <w:pStyle w:val="ChronTableRep"/>
            </w:pPr>
            <w:r>
              <w:t>repealed by DI2024-285</w:t>
            </w:r>
            <w:r>
              <w:br/>
              <w:t>13 September 2024</w:t>
            </w:r>
          </w:p>
        </w:tc>
      </w:tr>
      <w:tr w:rsidR="00271E51" w14:paraId="264C52BA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17963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7F2" w14:textId="77777777" w:rsidR="00271E51" w:rsidRDefault="00271E51" w:rsidP="00316FD1">
            <w:pPr>
              <w:pStyle w:val="ChronTableBold"/>
            </w:pPr>
            <w:r>
              <w:t xml:space="preserve">Attorney General (Fees) Amendment Determination 2009 (No 5) </w:t>
            </w:r>
            <w:r w:rsidRPr="00B05083">
              <w:rPr>
                <w:color w:val="FF0000"/>
              </w:rPr>
              <w:t>(repealed)</w:t>
            </w:r>
          </w:p>
          <w:p w14:paraId="02B567DC" w14:textId="77777777" w:rsidR="00271E51" w:rsidRPr="00371AAD" w:rsidRDefault="00271E51" w:rsidP="00371AA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Partnerships Act 2008</w:t>
            </w:r>
            <w:r>
              <w:t>, s 18</w:t>
            </w:r>
            <w:r>
              <w:br/>
              <w:t>notified LR 18 November 2009</w:t>
            </w:r>
            <w:r>
              <w:br/>
              <w:t>commenced 19 November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E0757" w14:textId="77777777" w:rsidR="00271E51" w:rsidRDefault="00271E51" w:rsidP="00E3564B">
            <w:pPr>
              <w:pStyle w:val="ChronTableRep"/>
            </w:pPr>
            <w:r>
              <w:t>repealed by LA s 89 (1)</w:t>
            </w:r>
            <w:r>
              <w:br/>
              <w:t>21 November 2009</w:t>
            </w:r>
          </w:p>
        </w:tc>
      </w:tr>
      <w:tr w:rsidR="00271E51" w14:paraId="6C84237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E63EE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F29" w14:textId="77777777" w:rsidR="00271E51" w:rsidRDefault="00271E51" w:rsidP="00316FD1">
            <w:pPr>
              <w:pStyle w:val="ChronTableBold"/>
            </w:pPr>
            <w:r>
              <w:t>Canberra Institute of Technology (Advisory Council) Appointment 2009 (No 3)</w:t>
            </w:r>
            <w:r w:rsidR="001332D0">
              <w:t xml:space="preserve"> </w:t>
            </w:r>
            <w:r w:rsidR="001332D0" w:rsidRPr="00B05083">
              <w:rPr>
                <w:color w:val="FF0000"/>
              </w:rPr>
              <w:t>(repealed)</w:t>
            </w:r>
          </w:p>
          <w:p w14:paraId="18471406" w14:textId="77777777" w:rsidR="00271E51" w:rsidRPr="000E2C4D" w:rsidRDefault="00271E51" w:rsidP="001332D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3 December 2009</w:t>
            </w:r>
            <w:r>
              <w:br/>
              <w:t>commenced 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7F2A2" w14:textId="77777777" w:rsidR="00271E51" w:rsidRDefault="001332D0" w:rsidP="00E3564B">
            <w:pPr>
              <w:pStyle w:val="ChronTableRep"/>
            </w:pPr>
            <w:r>
              <w:t>repealed by LA s 89 (6)</w:t>
            </w:r>
            <w:r>
              <w:br/>
              <w:t>3 December 2012</w:t>
            </w:r>
          </w:p>
        </w:tc>
      </w:tr>
      <w:tr w:rsidR="00271E51" w14:paraId="2D8857D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26F51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87A" w14:textId="77777777" w:rsidR="00271E51" w:rsidRDefault="00271E51" w:rsidP="00316FD1">
            <w:pPr>
              <w:pStyle w:val="ChronTableBold"/>
            </w:pPr>
            <w:r>
              <w:t xml:space="preserve">Canberra Institute of Technology (Advisory Council) Appointment 2009 (No 4) </w:t>
            </w:r>
            <w:r w:rsidRPr="001D5881">
              <w:rPr>
                <w:color w:val="FF0000"/>
              </w:rPr>
              <w:t>(repealed)</w:t>
            </w:r>
          </w:p>
          <w:p w14:paraId="593A1FD3" w14:textId="77777777" w:rsidR="00271E51" w:rsidRPr="00EF5277" w:rsidRDefault="00271E51" w:rsidP="00EF527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3 December 2009</w:t>
            </w:r>
            <w:r>
              <w:br/>
              <w:t>commenced 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3C1A3" w14:textId="77777777" w:rsidR="00271E51" w:rsidRDefault="00271E51" w:rsidP="00E3564B">
            <w:pPr>
              <w:pStyle w:val="ChronTableRep"/>
            </w:pPr>
            <w:r>
              <w:t xml:space="preserve">implied repeal by </w:t>
            </w:r>
            <w:r>
              <w:br/>
              <w:t>DI2009-240</w:t>
            </w:r>
            <w:r>
              <w:br/>
              <w:t>11 December 2009</w:t>
            </w:r>
          </w:p>
        </w:tc>
      </w:tr>
      <w:tr w:rsidR="00271E51" w14:paraId="2485241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EB3D6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5AF" w14:textId="77777777" w:rsidR="00271E51" w:rsidRDefault="00271E51" w:rsidP="003C480C">
            <w:pPr>
              <w:pStyle w:val="ChronTableBold"/>
            </w:pPr>
            <w:r>
              <w:t>Canberra Institute of Technology (Advisory Council) Appointment 2009 (No 5)</w:t>
            </w:r>
            <w:r w:rsidR="00744318">
              <w:t xml:space="preserve"> </w:t>
            </w:r>
            <w:r w:rsidR="00744318" w:rsidRPr="00B05083">
              <w:rPr>
                <w:color w:val="FF0000"/>
              </w:rPr>
              <w:t>(repealed)</w:t>
            </w:r>
          </w:p>
          <w:p w14:paraId="4DF50ED2" w14:textId="77777777" w:rsidR="00271E51" w:rsidRPr="000E2C4D" w:rsidRDefault="00271E51" w:rsidP="007443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3 December 2009</w:t>
            </w:r>
            <w:r>
              <w:br/>
              <w:t>commenced 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67F0E" w14:textId="77777777" w:rsidR="00271E51" w:rsidRDefault="00744318" w:rsidP="00E3564B">
            <w:pPr>
              <w:pStyle w:val="ChronTableRep"/>
            </w:pPr>
            <w:r>
              <w:t>repealed by LA s 89 (6)</w:t>
            </w:r>
            <w:r>
              <w:br/>
              <w:t>29 March 2011</w:t>
            </w:r>
          </w:p>
        </w:tc>
      </w:tr>
      <w:tr w:rsidR="00271E51" w14:paraId="7040B2B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3E54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239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A4B" w14:textId="77777777" w:rsidR="00271E51" w:rsidRDefault="00271E51" w:rsidP="003C480C">
            <w:pPr>
              <w:pStyle w:val="ChronTableBold"/>
            </w:pPr>
            <w:r>
              <w:t>Canberra Institute of Technology (Advisory Council) Appointment 2009 (No 6)</w:t>
            </w:r>
            <w:r w:rsidR="00D449BB">
              <w:t xml:space="preserve"> </w:t>
            </w:r>
            <w:r w:rsidR="00D449BB" w:rsidRPr="00B05083">
              <w:rPr>
                <w:color w:val="FF0000"/>
              </w:rPr>
              <w:t>(repealed)</w:t>
            </w:r>
          </w:p>
          <w:p w14:paraId="2396078E" w14:textId="77777777" w:rsidR="00271E51" w:rsidRPr="000E2C4D" w:rsidRDefault="00271E51" w:rsidP="00D449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3 December 2009</w:t>
            </w:r>
            <w:r>
              <w:br/>
              <w:t>commenced 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C90ED" w14:textId="77777777" w:rsidR="00271E51" w:rsidRDefault="00D449BB" w:rsidP="00D449BB">
            <w:pPr>
              <w:pStyle w:val="ChronTableRep"/>
            </w:pPr>
            <w:r>
              <w:t>repealed by LA s 89 (6)</w:t>
            </w:r>
            <w:r>
              <w:br/>
              <w:t>5 October 2010</w:t>
            </w:r>
          </w:p>
        </w:tc>
      </w:tr>
      <w:tr w:rsidR="00271E51" w14:paraId="008900A8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59994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777" w14:textId="77777777" w:rsidR="00271E51" w:rsidRPr="00753623" w:rsidRDefault="00271E51" w:rsidP="00316FD1">
            <w:pPr>
              <w:pStyle w:val="ChronTableBold"/>
            </w:pPr>
            <w:r w:rsidRPr="00023061">
              <w:t>Canberra Institute of Technology (Advisory Council) Appointment 2009 (No 7)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7F3DEE14" w14:textId="77777777" w:rsidR="00271E51" w:rsidRPr="00023061" w:rsidRDefault="00271E51" w:rsidP="0075362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10 December 2009</w:t>
            </w:r>
            <w:r>
              <w:br/>
              <w:t>commenced 11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36AE8" w14:textId="77777777" w:rsidR="00271E51" w:rsidRDefault="00965465" w:rsidP="00FA371A">
            <w:pPr>
              <w:pStyle w:val="ChronTableRep"/>
            </w:pPr>
            <w:r>
              <w:t>repealed by LA</w:t>
            </w:r>
            <w:r w:rsidR="00FA371A">
              <w:t xml:space="preserve"> s 89 (6)</w:t>
            </w:r>
            <w:r w:rsidR="00FA371A">
              <w:br/>
              <w:t>20 September</w:t>
            </w:r>
            <w:r w:rsidR="00271E51">
              <w:t xml:space="preserve"> 2011</w:t>
            </w:r>
          </w:p>
        </w:tc>
      </w:tr>
      <w:tr w:rsidR="00271E51" w14:paraId="1B6A2F55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ACD41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241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E23" w14:textId="77777777" w:rsidR="00271E51" w:rsidRDefault="00271E51" w:rsidP="00316FD1">
            <w:pPr>
              <w:pStyle w:val="ChronTableBold"/>
            </w:pPr>
            <w:r>
              <w:t xml:space="preserve">Taxation Administration (Ambulance Levy) Determination 2009 (No 1) </w:t>
            </w:r>
            <w:r w:rsidRPr="007A4E81">
              <w:rPr>
                <w:color w:val="FF0000"/>
              </w:rPr>
              <w:t>(repealed)</w:t>
            </w:r>
          </w:p>
          <w:p w14:paraId="7E4C8A8B" w14:textId="77777777" w:rsidR="00271E51" w:rsidRPr="00AF0D23" w:rsidRDefault="00271E51" w:rsidP="00AF0D2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3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BE62D" w14:textId="77777777" w:rsidR="00271E51" w:rsidRDefault="00271E51" w:rsidP="00E3564B">
            <w:pPr>
              <w:pStyle w:val="ChronTableRep"/>
            </w:pPr>
            <w:r>
              <w:t>repealed by DI2010-306</w:t>
            </w:r>
            <w:r>
              <w:br/>
              <w:t>1 January 2011</w:t>
            </w:r>
          </w:p>
        </w:tc>
      </w:tr>
      <w:tr w:rsidR="00271E51" w14:paraId="5808720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68155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39" w14:textId="77777777" w:rsidR="00271E51" w:rsidRDefault="00271E51" w:rsidP="00316FD1">
            <w:pPr>
              <w:pStyle w:val="ChronTableBold"/>
            </w:pPr>
            <w:r>
              <w:t>Road Transport (General) (Application of Road Transport Legislation) Declaration 2009 (No 6)</w:t>
            </w:r>
            <w:r w:rsidRPr="00B05083">
              <w:rPr>
                <w:color w:val="FF0000"/>
              </w:rPr>
              <w:t xml:space="preserve"> (repealed)</w:t>
            </w:r>
          </w:p>
          <w:p w14:paraId="1903B347" w14:textId="77777777" w:rsidR="00271E51" w:rsidRPr="00AF0D23" w:rsidRDefault="00271E51" w:rsidP="00024C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3 December 2009</w:t>
            </w:r>
            <w:r>
              <w:br/>
              <w:t xml:space="preserve">commenced </w:t>
            </w:r>
            <w:r w:rsidR="00024C92">
              <w:t>5</w:t>
            </w:r>
            <w:r>
              <w:t xml:space="preserve"> December 2009 (LA s 73 (2) (</w:t>
            </w:r>
            <w:r w:rsidR="00024C92">
              <w:t>b</w:t>
            </w:r>
            <w:r>
              <w:t>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16EE7" w14:textId="77777777" w:rsidR="00271E51" w:rsidRDefault="00271E51" w:rsidP="00E3564B">
            <w:pPr>
              <w:pStyle w:val="ChronTableRep"/>
            </w:pPr>
            <w:r>
              <w:t>ceased to have effect</w:t>
            </w:r>
            <w:r>
              <w:br/>
              <w:t>6 December 2010</w:t>
            </w:r>
          </w:p>
        </w:tc>
      </w:tr>
      <w:tr w:rsidR="00271E51" w14:paraId="0864EF4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B55C7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7F6" w14:textId="77777777" w:rsidR="00271E51" w:rsidRDefault="00271E51" w:rsidP="00316FD1">
            <w:pPr>
              <w:pStyle w:val="ChronTableBold"/>
            </w:pPr>
            <w:r>
              <w:t xml:space="preserve">Architects Board Appointment 2009 (No 1) </w:t>
            </w:r>
            <w:r w:rsidRPr="0033382E">
              <w:rPr>
                <w:color w:val="FF0000"/>
              </w:rPr>
              <w:t>(repealed)</w:t>
            </w:r>
          </w:p>
          <w:p w14:paraId="6EFACBF2" w14:textId="77777777" w:rsidR="00271E51" w:rsidRPr="00FE3D3F" w:rsidRDefault="00271E51" w:rsidP="00FE3D3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3 December 2009</w:t>
            </w:r>
            <w:r>
              <w:br/>
              <w:t>commenced 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EEC1E" w14:textId="77777777" w:rsidR="00271E51" w:rsidRDefault="00271E51" w:rsidP="00E3564B">
            <w:pPr>
              <w:pStyle w:val="ChronTableRep"/>
            </w:pPr>
            <w:r>
              <w:t>implied repeal by DI2010-6</w:t>
            </w:r>
            <w:r>
              <w:br/>
              <w:t>20 January 2010</w:t>
            </w:r>
          </w:p>
        </w:tc>
      </w:tr>
      <w:tr w:rsidR="00271E51" w14:paraId="0BE646D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C28FF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CF0" w14:textId="77777777" w:rsidR="00271E51" w:rsidRPr="00631A2D" w:rsidRDefault="00271E51" w:rsidP="00316FD1">
            <w:pPr>
              <w:pStyle w:val="ChronTableBold"/>
            </w:pPr>
            <w:r>
              <w:t xml:space="preserve">Taxation Administration (Amounts Payable—Eligibility—Home Buyer Concession Scheme) Determination 2009 (No 2) </w:t>
            </w:r>
            <w:r>
              <w:rPr>
                <w:color w:val="FF0000"/>
              </w:rPr>
              <w:t>(repealed)</w:t>
            </w:r>
          </w:p>
          <w:p w14:paraId="7B14A5E8" w14:textId="77777777" w:rsidR="00271E51" w:rsidRPr="0069535A" w:rsidRDefault="00271E51" w:rsidP="006953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 xml:space="preserve">notified LR 14 December 2009 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DA380" w14:textId="77777777" w:rsidR="00271E51" w:rsidRDefault="00271E51" w:rsidP="009C28F4">
            <w:pPr>
              <w:pStyle w:val="ChronTableRep"/>
            </w:pPr>
            <w:r>
              <w:t>repealed by DI2010-112</w:t>
            </w:r>
            <w:r>
              <w:br/>
            </w:r>
            <w:r w:rsidR="009C28F4">
              <w:t>1</w:t>
            </w:r>
            <w:r>
              <w:t xml:space="preserve"> July 2010</w:t>
            </w:r>
          </w:p>
        </w:tc>
      </w:tr>
      <w:tr w:rsidR="00271E51" w14:paraId="641C9F3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83159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040" w14:textId="35E6A227" w:rsidR="00271E51" w:rsidRDefault="00271E51" w:rsidP="00F554F8">
            <w:pPr>
              <w:pStyle w:val="ChronTableBold"/>
            </w:pPr>
            <w:r>
              <w:t>Taxation Administration (Amounts Payable—Thresholds—Pensioner Duty concession Scheme) Determination 2009 (No 2)</w:t>
            </w:r>
            <w:r w:rsidR="00975A4A">
              <w:t xml:space="preserve"> </w:t>
            </w:r>
            <w:r w:rsidR="00975A4A">
              <w:rPr>
                <w:color w:val="FF0000"/>
              </w:rPr>
              <w:t>(repealed)</w:t>
            </w:r>
          </w:p>
          <w:p w14:paraId="05ACC494" w14:textId="77777777" w:rsidR="00271E51" w:rsidRPr="0069535A" w:rsidRDefault="00271E51" w:rsidP="00F554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 xml:space="preserve">notified LR 14 December 2009 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E26A0" w14:textId="77777777" w:rsidR="00271E51" w:rsidRDefault="00271E51" w:rsidP="009C28F4">
            <w:pPr>
              <w:pStyle w:val="ChronTableRep"/>
            </w:pPr>
            <w:r>
              <w:t>repealed by DI2010-109</w:t>
            </w:r>
            <w:r>
              <w:br/>
            </w:r>
            <w:r w:rsidR="009C28F4">
              <w:t>1</w:t>
            </w:r>
            <w:r>
              <w:t xml:space="preserve"> July 2010</w:t>
            </w:r>
          </w:p>
        </w:tc>
      </w:tr>
      <w:tr w:rsidR="00271E51" w14:paraId="68E99F2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3F730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4DA" w14:textId="6085DFB6" w:rsidR="00271E51" w:rsidRDefault="00271E51" w:rsidP="00F554F8">
            <w:pPr>
              <w:pStyle w:val="ChronTableBold"/>
            </w:pPr>
            <w:r>
              <w:t>Taxation Administration (Amounts Payable—Eligibility—Pensioner Duty concession Scheme) Determination 2009 (No 2)</w:t>
            </w:r>
            <w:r w:rsidR="00975A4A">
              <w:t xml:space="preserve"> </w:t>
            </w:r>
            <w:r w:rsidR="00975A4A">
              <w:rPr>
                <w:color w:val="FF0000"/>
              </w:rPr>
              <w:t>(repealed)</w:t>
            </w:r>
          </w:p>
          <w:p w14:paraId="41D2C5EC" w14:textId="77777777" w:rsidR="00271E51" w:rsidRPr="0069535A" w:rsidRDefault="00271E51" w:rsidP="00F554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 xml:space="preserve">notified LR 14 December 2009 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FC9B2" w14:textId="77777777" w:rsidR="00271E51" w:rsidRDefault="00271E51" w:rsidP="009C28F4">
            <w:pPr>
              <w:pStyle w:val="ChronTableRep"/>
            </w:pPr>
            <w:r>
              <w:t>repealed by DI2010-110</w:t>
            </w:r>
            <w:r>
              <w:br/>
            </w:r>
            <w:r w:rsidR="009C28F4">
              <w:t>1</w:t>
            </w:r>
            <w:r>
              <w:t xml:space="preserve"> July 2010</w:t>
            </w:r>
          </w:p>
        </w:tc>
      </w:tr>
      <w:tr w:rsidR="00271E51" w14:paraId="2B5B50E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C3A6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184" w14:textId="3B48DC3B" w:rsidR="00271E51" w:rsidRDefault="00271E51" w:rsidP="00F554F8">
            <w:pPr>
              <w:pStyle w:val="ChronTableBold"/>
            </w:pPr>
            <w:r>
              <w:t>Taxation Administration (Amounts Payable—Thresholds—Home Buyer Concession Scheme) Determination 2009 (No 2)</w:t>
            </w:r>
            <w:r w:rsidR="00975A4A">
              <w:t xml:space="preserve"> </w:t>
            </w:r>
            <w:r w:rsidR="00975A4A">
              <w:rPr>
                <w:color w:val="FF0000"/>
              </w:rPr>
              <w:t>(repealed)</w:t>
            </w:r>
          </w:p>
          <w:p w14:paraId="3F26D23F" w14:textId="77777777" w:rsidR="00271E51" w:rsidRPr="0069535A" w:rsidRDefault="00271E51" w:rsidP="00F554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 xml:space="preserve">notified LR 14 December 2009 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C84B1" w14:textId="77777777" w:rsidR="00271E51" w:rsidRDefault="00271E51" w:rsidP="009C28F4">
            <w:pPr>
              <w:pStyle w:val="ChronTableRep"/>
            </w:pPr>
            <w:r>
              <w:t>repealed by DI2010-111</w:t>
            </w:r>
            <w:r>
              <w:br/>
            </w:r>
            <w:r w:rsidR="009C28F4">
              <w:t>1</w:t>
            </w:r>
            <w:r>
              <w:t xml:space="preserve"> July 2010</w:t>
            </w:r>
          </w:p>
        </w:tc>
      </w:tr>
      <w:tr w:rsidR="00271E51" w14:paraId="3DFE0D5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C204F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7D7" w14:textId="77777777" w:rsidR="00271E51" w:rsidRDefault="00271E51" w:rsidP="00F554F8">
            <w:pPr>
              <w:pStyle w:val="ChronTableBold"/>
            </w:pPr>
            <w:r>
              <w:t>Legal Aid (Commission President) Appointment 2009</w:t>
            </w:r>
            <w:r w:rsidR="009C28F4">
              <w:t xml:space="preserve"> </w:t>
            </w:r>
            <w:r w:rsidR="009C28F4" w:rsidRPr="00B05083">
              <w:rPr>
                <w:color w:val="FF0000"/>
              </w:rPr>
              <w:t>(repealed)</w:t>
            </w:r>
          </w:p>
          <w:p w14:paraId="048C8797" w14:textId="77777777" w:rsidR="00271E51" w:rsidRPr="0037539E" w:rsidRDefault="00271E51" w:rsidP="009C28F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14 December 2009</w:t>
            </w:r>
            <w:r>
              <w:br/>
              <w:t>commenced 15 December 2010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A4F39" w14:textId="77777777" w:rsidR="00271E51" w:rsidRDefault="009C28F4" w:rsidP="00E3564B">
            <w:pPr>
              <w:pStyle w:val="ChronTableRep"/>
            </w:pPr>
            <w:r>
              <w:t>repealed by LA s 89 (6)</w:t>
            </w:r>
            <w:r>
              <w:br/>
              <w:t>13 December 2014</w:t>
            </w:r>
          </w:p>
        </w:tc>
      </w:tr>
      <w:tr w:rsidR="00271E51" w14:paraId="71B70656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3391E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249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4AA" w14:textId="77777777" w:rsidR="00271E51" w:rsidRDefault="00271E51" w:rsidP="00F554F8">
            <w:pPr>
              <w:pStyle w:val="ChronTableBold"/>
            </w:pPr>
            <w:r w:rsidRPr="008A7841">
              <w:t>Road Transport (General) (Australian Road Rules - Nightlink Taxis) Exemption Revocation 2009 (No 1)</w:t>
            </w:r>
            <w:r>
              <w:t xml:space="preserve"> </w:t>
            </w:r>
            <w:r w:rsidRPr="008A7841">
              <w:rPr>
                <w:color w:val="FF0000"/>
              </w:rPr>
              <w:t>(repealed)</w:t>
            </w:r>
          </w:p>
          <w:p w14:paraId="466275C2" w14:textId="77777777" w:rsidR="00271E51" w:rsidRPr="008A7841" w:rsidRDefault="00271E51" w:rsidP="008A784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17 December 2009</w:t>
            </w:r>
            <w:r>
              <w:br/>
              <w:t>commenced 18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C71D0" w14:textId="77777777" w:rsidR="00271E51" w:rsidRDefault="00271E51" w:rsidP="00E3564B">
            <w:pPr>
              <w:pStyle w:val="ChronTableRep"/>
            </w:pPr>
            <w:r>
              <w:t>repealed by LA s 89 (1)</w:t>
            </w:r>
            <w:r>
              <w:br/>
              <w:t>19 December 2009</w:t>
            </w:r>
          </w:p>
        </w:tc>
      </w:tr>
      <w:tr w:rsidR="00271E51" w14:paraId="3959DEA1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AFFEA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250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26D" w14:textId="77777777" w:rsidR="00271E51" w:rsidRDefault="00271E51" w:rsidP="00F554F8">
            <w:pPr>
              <w:pStyle w:val="ChronTableBold"/>
            </w:pPr>
            <w:r w:rsidRPr="008A7841">
              <w:t>Gambling and Racing Control (Governing Board) Appointment 2009 (No 2)</w:t>
            </w:r>
            <w:r>
              <w:t xml:space="preserve"> </w:t>
            </w:r>
            <w:r w:rsidR="0052045C" w:rsidRPr="0052045C">
              <w:rPr>
                <w:color w:val="FF0000"/>
              </w:rPr>
              <w:t>(repealed)</w:t>
            </w:r>
          </w:p>
          <w:p w14:paraId="010A7ED7" w14:textId="77777777" w:rsidR="00271E51" w:rsidRPr="008A7841" w:rsidRDefault="00271E51" w:rsidP="0052045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Gambling and Racing Control Act 1999</w:t>
            </w:r>
            <w:r>
              <w:t>, s 11</w:t>
            </w:r>
            <w:r>
              <w:br/>
              <w:t>notified LR 17 December 2009</w:t>
            </w:r>
            <w:r>
              <w:br/>
              <w:t>commenced 18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0BD46" w14:textId="77777777" w:rsidR="00271E51" w:rsidRDefault="0052045C" w:rsidP="00E3564B">
            <w:pPr>
              <w:pStyle w:val="ChronTableRep"/>
            </w:pPr>
            <w:r>
              <w:t>repealed by LA s 89 (6)</w:t>
            </w:r>
            <w:r>
              <w:br/>
              <w:t>17 December 2012</w:t>
            </w:r>
          </w:p>
        </w:tc>
      </w:tr>
      <w:tr w:rsidR="00271E51" w14:paraId="0185B302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8E4F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753" w14:textId="77777777" w:rsidR="00271E51" w:rsidRDefault="00271E51" w:rsidP="00F554F8">
            <w:pPr>
              <w:pStyle w:val="ChronTableBold"/>
            </w:pPr>
            <w:r w:rsidRPr="008A7841">
              <w:t>Children and Young People (Employment) Standards 2009 (No 1)</w:t>
            </w:r>
            <w:r>
              <w:t xml:space="preserve"> </w:t>
            </w:r>
            <w:r w:rsidRPr="008A7841">
              <w:rPr>
                <w:color w:val="FF0000"/>
              </w:rPr>
              <w:t>(repealed)</w:t>
            </w:r>
          </w:p>
          <w:p w14:paraId="10656810" w14:textId="77777777" w:rsidR="00271E51" w:rsidRPr="008A7841" w:rsidRDefault="00271E51" w:rsidP="008A784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17 December 2009</w:t>
            </w:r>
            <w:r>
              <w:br/>
              <w:t>commenced 18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5D980" w14:textId="77777777" w:rsidR="00271E51" w:rsidRDefault="00271E51" w:rsidP="009C28F4">
            <w:pPr>
              <w:pStyle w:val="ChronTableRep"/>
            </w:pPr>
            <w:r>
              <w:t>repealed by DI2011-138</w:t>
            </w:r>
            <w:r>
              <w:br/>
            </w:r>
            <w:r w:rsidR="0052045C">
              <w:t>2</w:t>
            </w:r>
            <w:r w:rsidR="009C28F4">
              <w:t>4</w:t>
            </w:r>
            <w:r w:rsidR="0052045C">
              <w:t xml:space="preserve"> </w:t>
            </w:r>
            <w:r>
              <w:t>June 2011</w:t>
            </w:r>
          </w:p>
        </w:tc>
      </w:tr>
      <w:tr w:rsidR="00271E51" w14:paraId="6F0D8E4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10D5A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CF5" w14:textId="77777777" w:rsidR="00271E51" w:rsidRDefault="00271E51" w:rsidP="008118A3">
            <w:pPr>
              <w:pStyle w:val="ChronTableBold"/>
            </w:pPr>
            <w:r w:rsidRPr="00247A64">
              <w:t xml:space="preserve">Training and Tertiary Education (Accreditation and Registration Council) Appointment 2009 (No </w:t>
            </w:r>
            <w:r>
              <w:t>4</w:t>
            </w:r>
            <w:r w:rsidRPr="00247A64">
              <w:t>)</w:t>
            </w:r>
            <w:r w:rsidR="001D4A52">
              <w:t xml:space="preserve"> </w:t>
            </w:r>
            <w:r w:rsidR="001D4A52" w:rsidRPr="008A7841">
              <w:rPr>
                <w:color w:val="FF0000"/>
              </w:rPr>
              <w:t>(repealed)</w:t>
            </w:r>
          </w:p>
          <w:p w14:paraId="2DFE8F3D" w14:textId="77777777" w:rsidR="00271E51" w:rsidRPr="00E939DC" w:rsidRDefault="00271E51" w:rsidP="001D4A5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Training and Tertiary Act 2003</w:t>
            </w:r>
            <w:r>
              <w:t>, s 12</w:t>
            </w:r>
            <w:r>
              <w:br/>
              <w:t>notified LR 21 December 2009</w:t>
            </w:r>
            <w:r>
              <w:br/>
              <w:t>commenced 22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9D56E" w14:textId="77777777" w:rsidR="00271E51" w:rsidRDefault="001D4A52" w:rsidP="00E3564B">
            <w:pPr>
              <w:pStyle w:val="ChronTableRep"/>
            </w:pPr>
            <w:r>
              <w:t>repealed by LA s 89 (6)</w:t>
            </w:r>
            <w:r>
              <w:br/>
              <w:t>29 November 2012</w:t>
            </w:r>
          </w:p>
        </w:tc>
      </w:tr>
      <w:tr w:rsidR="00271E51" w14:paraId="7D1A1DFF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78E1B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610" w14:textId="77777777" w:rsidR="00271E51" w:rsidRDefault="00271E51" w:rsidP="006B633A">
            <w:pPr>
              <w:pStyle w:val="ChronTableBold"/>
            </w:pPr>
            <w:r w:rsidRPr="00247A64">
              <w:t xml:space="preserve">Training and Tertiary Education (Accreditation and Registration Council) Appointment 2009 (No </w:t>
            </w:r>
            <w:r>
              <w:t>5</w:t>
            </w:r>
            <w:r w:rsidRPr="00247A64">
              <w:t>)</w:t>
            </w:r>
            <w:r w:rsidR="001D4A52">
              <w:t xml:space="preserve"> </w:t>
            </w:r>
            <w:r w:rsidR="001D4A52" w:rsidRPr="008A7841">
              <w:rPr>
                <w:color w:val="FF0000"/>
              </w:rPr>
              <w:t>(repealed)</w:t>
            </w:r>
          </w:p>
          <w:p w14:paraId="06F657DB" w14:textId="77777777" w:rsidR="00271E51" w:rsidRPr="00E939DC" w:rsidRDefault="00271E51" w:rsidP="001D4A5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Training and Tertiary Act 2003</w:t>
            </w:r>
            <w:r>
              <w:t>, s 12</w:t>
            </w:r>
            <w:r>
              <w:br/>
              <w:t>notified LR 21 December 2009</w:t>
            </w:r>
            <w:r>
              <w:br/>
              <w:t>commenced 22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52E33" w14:textId="77777777" w:rsidR="00271E51" w:rsidRDefault="001D4A52" w:rsidP="00E3564B">
            <w:pPr>
              <w:pStyle w:val="ChronTableRep"/>
            </w:pPr>
            <w:r>
              <w:t>repealed by LA s 89 (6)</w:t>
            </w:r>
            <w:r>
              <w:br/>
              <w:t>21 December 2012</w:t>
            </w:r>
          </w:p>
        </w:tc>
      </w:tr>
      <w:tr w:rsidR="00271E51" w14:paraId="27A70673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C26C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85B" w14:textId="77777777" w:rsidR="00271E51" w:rsidRDefault="00271E51" w:rsidP="006B633A">
            <w:pPr>
              <w:pStyle w:val="ChronTableBold"/>
            </w:pPr>
            <w:r>
              <w:t xml:space="preserve">Canberra Institute of Technology (Advisory Council) Appointment 2009 (No 8) </w:t>
            </w:r>
            <w:r w:rsidRPr="00E0012C">
              <w:rPr>
                <w:color w:val="FF0000"/>
              </w:rPr>
              <w:t>(repealed)</w:t>
            </w:r>
          </w:p>
          <w:p w14:paraId="39999CEC" w14:textId="77777777" w:rsidR="00271E51" w:rsidRPr="00E939DC" w:rsidRDefault="00271E51" w:rsidP="00E0012C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21 December 2009</w:t>
            </w:r>
            <w:r>
              <w:br/>
              <w:t>commenced 22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5D69C" w14:textId="77777777" w:rsidR="00271E51" w:rsidRDefault="00271E51" w:rsidP="00E3564B">
            <w:pPr>
              <w:pStyle w:val="ChronTableRep"/>
            </w:pPr>
            <w:r>
              <w:t>repealed by DI2011-39</w:t>
            </w:r>
            <w:r>
              <w:br/>
              <w:t>8 March 2011</w:t>
            </w:r>
          </w:p>
        </w:tc>
      </w:tr>
      <w:tr w:rsidR="00271E51" w14:paraId="77C6D6F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3335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5264" w14:textId="77777777" w:rsidR="00271E51" w:rsidRPr="00096224" w:rsidRDefault="00271E51" w:rsidP="00AE0E14">
            <w:pPr>
              <w:pStyle w:val="ChronTableBold"/>
            </w:pPr>
            <w:r>
              <w:t>Road Transport (General) (Application of Road Transport Legislation)</w:t>
            </w:r>
            <w:r w:rsidRPr="008A7841">
              <w:t xml:space="preserve"> </w:t>
            </w:r>
            <w:r>
              <w:t xml:space="preserve">(Summernats 2010) Declaration </w:t>
            </w:r>
            <w:r w:rsidRPr="008A7841">
              <w:t>2009 (No 1)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6C01B3DF" w14:textId="77777777" w:rsidR="00271E51" w:rsidRPr="008A7841" w:rsidRDefault="00271E51" w:rsidP="00AE0E1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21 December 2009</w:t>
            </w:r>
            <w:r>
              <w:br/>
              <w:t>commenced 22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E6148" w14:textId="77777777" w:rsidR="00271E51" w:rsidRDefault="00271E51" w:rsidP="0010534A">
            <w:pPr>
              <w:pStyle w:val="ChronTableRep"/>
            </w:pPr>
            <w:r>
              <w:t>ceased to have effect</w:t>
            </w:r>
            <w:r>
              <w:br/>
              <w:t>1</w:t>
            </w:r>
            <w:r w:rsidR="0010534A">
              <w:t>1</w:t>
            </w:r>
            <w:r>
              <w:t xml:space="preserve"> January 2010</w:t>
            </w:r>
          </w:p>
        </w:tc>
      </w:tr>
      <w:tr w:rsidR="00271E51" w14:paraId="14807F9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139A4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ABD" w14:textId="77777777" w:rsidR="00271E51" w:rsidRDefault="00271E51" w:rsidP="00EC6904">
            <w:pPr>
              <w:pStyle w:val="ChronTableBold"/>
            </w:pPr>
            <w:r>
              <w:t xml:space="preserve">Long Service Leave (Portable Schemes) Employers Levy Determination </w:t>
            </w:r>
            <w:r w:rsidRPr="008A7841">
              <w:t>2009</w:t>
            </w:r>
            <w:r w:rsidR="000776F0">
              <w:t xml:space="preserve"> </w:t>
            </w:r>
            <w:r w:rsidR="000776F0">
              <w:rPr>
                <w:color w:val="FF0000"/>
              </w:rPr>
              <w:t>(repealed)</w:t>
            </w:r>
          </w:p>
          <w:p w14:paraId="3911DD69" w14:textId="77777777" w:rsidR="00271E51" w:rsidRPr="008A7841" w:rsidRDefault="00271E51" w:rsidP="00EC690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51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7DC6F" w14:textId="77777777" w:rsidR="00271E51" w:rsidRDefault="000776F0" w:rsidP="00E3564B">
            <w:pPr>
              <w:pStyle w:val="ChronTableRep"/>
            </w:pPr>
            <w:r>
              <w:t>repealed by DI2015-21</w:t>
            </w:r>
            <w:r>
              <w:br/>
              <w:t>1 April 2015</w:t>
            </w:r>
          </w:p>
        </w:tc>
      </w:tr>
      <w:tr w:rsidR="00271E51" w14:paraId="204F099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9C74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FA1" w14:textId="77777777" w:rsidR="00271E51" w:rsidRDefault="00271E51" w:rsidP="00EC6904">
            <w:pPr>
              <w:pStyle w:val="ChronTableBold"/>
            </w:pPr>
            <w:r>
              <w:t xml:space="preserve">Long Service Leave (Portable Schemes) Contractors Levy Determination </w:t>
            </w:r>
            <w:r w:rsidRPr="008A7841">
              <w:t>2009</w:t>
            </w:r>
          </w:p>
          <w:p w14:paraId="68FC23E2" w14:textId="77777777" w:rsidR="00271E51" w:rsidRPr="008A7841" w:rsidRDefault="00271E51" w:rsidP="00EC690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56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9917C" w14:textId="77777777" w:rsidR="00271E51" w:rsidRDefault="00271E51" w:rsidP="00E3564B">
            <w:pPr>
              <w:pStyle w:val="ChronTableRep"/>
            </w:pPr>
          </w:p>
        </w:tc>
      </w:tr>
      <w:tr w:rsidR="00271E51" w14:paraId="74E5B4F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044B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258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BC8" w14:textId="77777777" w:rsidR="00271E51" w:rsidRDefault="00271E51" w:rsidP="00EC6904">
            <w:pPr>
              <w:pStyle w:val="ChronTableBold"/>
            </w:pPr>
            <w:r>
              <w:t xml:space="preserve">Long Service Leave (Portable Schemes) Governing Board Appointment </w:t>
            </w:r>
            <w:r w:rsidRPr="008A7841">
              <w:t>2009</w:t>
            </w:r>
            <w:r>
              <w:t xml:space="preserve"> (No 1)</w:t>
            </w:r>
            <w:r w:rsidR="0052045C">
              <w:t xml:space="preserve"> </w:t>
            </w:r>
            <w:r w:rsidR="0052045C" w:rsidRPr="0052045C">
              <w:rPr>
                <w:color w:val="FF0000"/>
              </w:rPr>
              <w:t>(repealed)</w:t>
            </w:r>
          </w:p>
          <w:p w14:paraId="40DEAD8F" w14:textId="77777777" w:rsidR="00271E51" w:rsidRPr="008A7841" w:rsidRDefault="00271E51" w:rsidP="0052045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521FD" w14:textId="77777777" w:rsidR="00271E51" w:rsidRDefault="0052045C" w:rsidP="00E3564B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271E51" w14:paraId="2EB1AEB9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0BBA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259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2DE" w14:textId="77777777" w:rsidR="00271E51" w:rsidRDefault="00271E51" w:rsidP="00EC6904">
            <w:pPr>
              <w:pStyle w:val="ChronTableBold"/>
            </w:pPr>
            <w:r>
              <w:t xml:space="preserve">Long Service Leave (Portable Schemes) Governing Board Appointment </w:t>
            </w:r>
            <w:r w:rsidRPr="008A7841">
              <w:t>2009</w:t>
            </w:r>
            <w:r>
              <w:t xml:space="preserve"> (No 2)</w:t>
            </w:r>
            <w:r w:rsidR="00FA2F1F">
              <w:t xml:space="preserve"> </w:t>
            </w:r>
            <w:r w:rsidR="00FA2F1F" w:rsidRPr="00FA2F1F">
              <w:rPr>
                <w:color w:val="FF0000"/>
              </w:rPr>
              <w:t>(repealed)</w:t>
            </w:r>
          </w:p>
          <w:p w14:paraId="75B5AF62" w14:textId="77777777" w:rsidR="00271E51" w:rsidRPr="008A7841" w:rsidRDefault="00271E51" w:rsidP="00FA2F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64068" w14:textId="77777777" w:rsidR="00271E51" w:rsidRDefault="00FA2F1F" w:rsidP="00E3564B">
            <w:pPr>
              <w:pStyle w:val="ChronTableRep"/>
            </w:pPr>
            <w:r>
              <w:t>repealed by LA s 89 (6)</w:t>
            </w:r>
            <w:r>
              <w:br/>
              <w:t>18 October 2011</w:t>
            </w:r>
          </w:p>
        </w:tc>
      </w:tr>
      <w:tr w:rsidR="00271E51" w14:paraId="5B61963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8B9FC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D07" w14:textId="77777777" w:rsidR="00271E51" w:rsidRDefault="00271E51" w:rsidP="00EC6904">
            <w:pPr>
              <w:pStyle w:val="ChronTableBold"/>
            </w:pPr>
            <w:r>
              <w:t xml:space="preserve">Long Service Leave (Portable Schemes) Governing Board Appointment </w:t>
            </w:r>
            <w:r w:rsidRPr="008A7841">
              <w:t>2009</w:t>
            </w:r>
            <w:r>
              <w:t xml:space="preserve"> (No 3)</w:t>
            </w:r>
            <w:r w:rsidR="00DC72CB">
              <w:t xml:space="preserve"> </w:t>
            </w:r>
            <w:r w:rsidR="00DC72CB" w:rsidRPr="00DC72CB">
              <w:rPr>
                <w:color w:val="FF0000"/>
              </w:rPr>
              <w:t>(repealed)</w:t>
            </w:r>
          </w:p>
          <w:p w14:paraId="1D531F5A" w14:textId="77777777" w:rsidR="00271E51" w:rsidRPr="008A7841" w:rsidRDefault="00271E51" w:rsidP="00DC72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66FF4" w14:textId="77777777" w:rsidR="00271E51" w:rsidRDefault="00DC72CB" w:rsidP="00E3564B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271E51" w14:paraId="1147C0E7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CAD1F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62BD" w14:textId="77777777" w:rsidR="00271E51" w:rsidRDefault="00271E51" w:rsidP="00EC6904">
            <w:pPr>
              <w:pStyle w:val="ChronTableBold"/>
            </w:pPr>
            <w:r>
              <w:t xml:space="preserve">Long Service Leave (Portable Schemes) Governing Board Appointment </w:t>
            </w:r>
            <w:r w:rsidRPr="008A7841">
              <w:t>2009</w:t>
            </w:r>
            <w:r>
              <w:t xml:space="preserve"> (No 4) </w:t>
            </w:r>
            <w:r w:rsidRPr="00FD3547">
              <w:rPr>
                <w:color w:val="FF0000"/>
              </w:rPr>
              <w:t>(repealed)</w:t>
            </w:r>
          </w:p>
          <w:p w14:paraId="2B4ADCC1" w14:textId="77777777" w:rsidR="00271E51" w:rsidRPr="008A7841" w:rsidRDefault="00271E51" w:rsidP="00EC690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3A7C2" w14:textId="77777777" w:rsidR="00271E51" w:rsidRDefault="00271E51" w:rsidP="00E3564B">
            <w:pPr>
              <w:pStyle w:val="ChronTableRep"/>
            </w:pPr>
            <w:r>
              <w:t>repealed by LA s 89 (6)</w:t>
            </w:r>
            <w:r>
              <w:br/>
              <w:t>18 January 2010</w:t>
            </w:r>
          </w:p>
        </w:tc>
      </w:tr>
      <w:tr w:rsidR="00271E51" w14:paraId="5CC542C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0287A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988" w14:textId="77777777" w:rsidR="00271E51" w:rsidRPr="00DD7DA5" w:rsidRDefault="00271E51" w:rsidP="00EC6904">
            <w:pPr>
              <w:pStyle w:val="ChronTableBold"/>
            </w:pPr>
            <w:r>
              <w:t xml:space="preserve">Long Service Leave (Portable Schemes) Governing Board Appointment </w:t>
            </w:r>
            <w:r w:rsidRPr="008A7841">
              <w:t>2009</w:t>
            </w:r>
            <w:r>
              <w:t xml:space="preserve"> (No 5) </w:t>
            </w:r>
            <w:r>
              <w:rPr>
                <w:color w:val="FF0000"/>
              </w:rPr>
              <w:t>(repealed)</w:t>
            </w:r>
          </w:p>
          <w:p w14:paraId="218C2C80" w14:textId="77777777" w:rsidR="00271E51" w:rsidRPr="008A7841" w:rsidRDefault="00271E51" w:rsidP="00DD7D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3F907" w14:textId="77777777" w:rsidR="00271E51" w:rsidRDefault="00271E51" w:rsidP="000C0AAC">
            <w:pPr>
              <w:pStyle w:val="ChronTableRep"/>
            </w:pPr>
            <w:r>
              <w:t>repealed by LA s 89 (6)</w:t>
            </w:r>
            <w:r>
              <w:br/>
            </w:r>
            <w:r w:rsidR="000C0AAC">
              <w:t>31 December 2011</w:t>
            </w:r>
          </w:p>
        </w:tc>
      </w:tr>
      <w:tr w:rsidR="00271E51" w14:paraId="6AC3CD6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BAB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AAF" w14:textId="77777777" w:rsidR="00271E51" w:rsidRDefault="00271E51" w:rsidP="00501A52">
            <w:pPr>
              <w:pStyle w:val="ChronTableBold"/>
            </w:pPr>
            <w:r>
              <w:t xml:space="preserve">University of Canberra Council Appointment </w:t>
            </w:r>
            <w:r w:rsidRPr="008A7841">
              <w:t>2009</w:t>
            </w:r>
            <w:r>
              <w:t xml:space="preserve"> (No 1) </w:t>
            </w:r>
            <w:r w:rsidRPr="009022B8">
              <w:rPr>
                <w:color w:val="FF0000"/>
              </w:rPr>
              <w:t>(repealed)</w:t>
            </w:r>
          </w:p>
          <w:p w14:paraId="056BD203" w14:textId="77777777" w:rsidR="00271E51" w:rsidRPr="008A7841" w:rsidRDefault="00271E51" w:rsidP="009022B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466AE" w14:textId="77777777" w:rsidR="00271E51" w:rsidRDefault="00271E51" w:rsidP="00E3564B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271E51" w14:paraId="55B9C20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6227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BAC" w14:textId="77777777" w:rsidR="00271E51" w:rsidRDefault="00271E51" w:rsidP="00501A52">
            <w:pPr>
              <w:pStyle w:val="ChronTableBold"/>
            </w:pPr>
            <w:r>
              <w:t xml:space="preserve">University of Canberra Council Appointment </w:t>
            </w:r>
            <w:r w:rsidRPr="008A7841">
              <w:t>2009</w:t>
            </w:r>
            <w:r>
              <w:t xml:space="preserve"> (No 2)</w:t>
            </w:r>
            <w:r w:rsidR="00552234">
              <w:t xml:space="preserve"> </w:t>
            </w:r>
            <w:r w:rsidR="00552234" w:rsidRPr="00552234">
              <w:rPr>
                <w:color w:val="FF0000"/>
              </w:rPr>
              <w:t>(repealed)</w:t>
            </w:r>
          </w:p>
          <w:p w14:paraId="374F7F5F" w14:textId="77777777" w:rsidR="00271E51" w:rsidRPr="008A7841" w:rsidRDefault="00271E51" w:rsidP="0055223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22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62797" w14:textId="77777777" w:rsidR="00271E51" w:rsidRDefault="00552234" w:rsidP="00E3564B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271E51" w14:paraId="4E84B4CC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4FE86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A2D" w14:textId="77777777" w:rsidR="00271E51" w:rsidRPr="005D1461" w:rsidRDefault="00271E51" w:rsidP="00501A52">
            <w:pPr>
              <w:pStyle w:val="ChronTableBold"/>
            </w:pPr>
            <w:r w:rsidRPr="000E5E74">
              <w:t>Health (Fees) Determination 2009 (No 3)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42EB5E9D" w14:textId="77777777" w:rsidR="00271E51" w:rsidRPr="00151C6A" w:rsidRDefault="00271E51" w:rsidP="000E5E7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24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984B3" w14:textId="77777777" w:rsidR="00271E51" w:rsidRDefault="00271E51" w:rsidP="000C0AAC">
            <w:pPr>
              <w:pStyle w:val="ChronTableRep"/>
            </w:pPr>
            <w:r>
              <w:t>repealed by DI2010-86</w:t>
            </w:r>
            <w:r>
              <w:br/>
            </w:r>
            <w:r w:rsidR="000C0AAC">
              <w:t>1 June</w:t>
            </w:r>
            <w:r>
              <w:t xml:space="preserve"> 2010</w:t>
            </w:r>
          </w:p>
        </w:tc>
      </w:tr>
      <w:tr w:rsidR="00271E51" w14:paraId="636D6FA4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8D3EB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818" w14:textId="77777777" w:rsidR="00271E51" w:rsidRDefault="00271E51" w:rsidP="00D479FB">
            <w:pPr>
              <w:pStyle w:val="ChronTableBold"/>
            </w:pPr>
            <w:r>
              <w:t xml:space="preserve">Race and Sports Bookmaking (Sports Bookmaking Events) Determination </w:t>
            </w:r>
            <w:r w:rsidRPr="008A7841">
              <w:t>2009</w:t>
            </w:r>
            <w:r>
              <w:t xml:space="preserve"> (No 1)</w:t>
            </w:r>
            <w:r w:rsidR="009A7618">
              <w:t xml:space="preserve"> </w:t>
            </w:r>
            <w:r w:rsidR="009A7618" w:rsidRPr="00EC0F0F">
              <w:rPr>
                <w:color w:val="FF0000"/>
              </w:rPr>
              <w:t>(repealed)</w:t>
            </w:r>
          </w:p>
          <w:p w14:paraId="68B725DF" w14:textId="77777777" w:rsidR="00271E51" w:rsidRPr="008A7841" w:rsidRDefault="00271E51" w:rsidP="00D479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20</w:t>
            </w:r>
            <w:r>
              <w:br/>
              <w:t>notified LR 23 December 2009</w:t>
            </w:r>
            <w:r>
              <w:br/>
              <w:t>commenced 24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4BE18" w14:textId="77777777" w:rsidR="00271E51" w:rsidRDefault="009A7618" w:rsidP="00E3564B">
            <w:pPr>
              <w:pStyle w:val="ChronTableRep"/>
            </w:pPr>
            <w:r>
              <w:t>repealed by DI2015-37</w:t>
            </w:r>
            <w:r>
              <w:br/>
              <w:t>6 March 2015</w:t>
            </w:r>
          </w:p>
        </w:tc>
      </w:tr>
      <w:tr w:rsidR="00271E51" w14:paraId="43734F4E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C702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lastRenderedPageBreak/>
              <w:t>267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F2A" w14:textId="77777777" w:rsidR="00271E51" w:rsidRPr="00E716AD" w:rsidRDefault="00271E51" w:rsidP="00D479FB">
            <w:pPr>
              <w:pStyle w:val="ChronTableBold"/>
            </w:pPr>
            <w:r>
              <w:t xml:space="preserve">Race and Sports Bookmaking (Rules for Sports Bookmaking) Determination </w:t>
            </w:r>
            <w:r w:rsidRPr="008A7841">
              <w:t>2009</w:t>
            </w:r>
            <w:r>
              <w:t xml:space="preserve"> (No 1)</w:t>
            </w:r>
            <w:r w:rsidR="00E716AD">
              <w:t xml:space="preserve"> </w:t>
            </w:r>
            <w:r w:rsidR="008C585B">
              <w:rPr>
                <w:color w:val="FF0000"/>
              </w:rPr>
              <w:t>(repealed)</w:t>
            </w:r>
          </w:p>
          <w:p w14:paraId="56E4066A" w14:textId="77777777" w:rsidR="00271E51" w:rsidRPr="008A7841" w:rsidRDefault="00271E51" w:rsidP="00D479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23</w:t>
            </w:r>
            <w:r>
              <w:br/>
              <w:t>notified LR 23 December 2009</w:t>
            </w:r>
            <w:r>
              <w:br/>
              <w:t>commenced 24 December 2009 (LA s 73 (2) (a))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6E747" w14:textId="77777777" w:rsidR="00271E51" w:rsidRDefault="002241BE" w:rsidP="00E3564B">
            <w:pPr>
              <w:pStyle w:val="ChronTableRep"/>
            </w:pPr>
            <w:r>
              <w:t>repealed by DI2015-38</w:t>
            </w:r>
            <w:r>
              <w:br/>
            </w:r>
            <w:r w:rsidR="008C585B">
              <w:t>6 March 2015</w:t>
            </w:r>
          </w:p>
        </w:tc>
      </w:tr>
      <w:tr w:rsidR="00271E51" w14:paraId="3922749B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64C3C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F07" w14:textId="77777777" w:rsidR="00271E51" w:rsidRDefault="00271E51" w:rsidP="00596197">
            <w:pPr>
              <w:pStyle w:val="ChronTableBold"/>
            </w:pPr>
            <w:r>
              <w:t xml:space="preserve">Civil Law (Wrongs) Australian Computer Society (NSW) Scheme </w:t>
            </w:r>
            <w:r w:rsidRPr="008A7841">
              <w:t>2009</w:t>
            </w:r>
            <w:r>
              <w:t xml:space="preserve"> (No 1)</w:t>
            </w:r>
            <w:r w:rsidR="002B4C1B">
              <w:t xml:space="preserve"> </w:t>
            </w:r>
            <w:r w:rsidR="002B4C1B">
              <w:rPr>
                <w:color w:val="FF0000"/>
              </w:rPr>
              <w:t>(repealed)</w:t>
            </w:r>
          </w:p>
          <w:p w14:paraId="4BF0F23B" w14:textId="77777777" w:rsidR="00271E51" w:rsidRPr="008A7841" w:rsidRDefault="00271E51" w:rsidP="005961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 4 sch 4.10</w:t>
            </w:r>
            <w:r>
              <w:br/>
              <w:t>notified LR 23 December 2009</w:t>
            </w:r>
            <w:r>
              <w:br/>
              <w:t>commenced 1 January 2010 (LA s 73 (2) (b))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98E3B" w14:textId="77777777" w:rsidR="00271E51" w:rsidRDefault="00271E51" w:rsidP="005E2352">
            <w:pPr>
              <w:pStyle w:val="ChronTableRep"/>
            </w:pPr>
            <w:r>
              <w:t>amended by DI2011-238</w:t>
            </w:r>
            <w:r>
              <w:br/>
              <w:t>23 August 2011</w:t>
            </w:r>
            <w:r w:rsidR="002B4C1B">
              <w:br/>
              <w:t>ceased to have effect</w:t>
            </w:r>
            <w:r w:rsidR="002B4C1B">
              <w:br/>
              <w:t>31 December 2015</w:t>
            </w:r>
          </w:p>
        </w:tc>
      </w:tr>
      <w:tr w:rsidR="00271E51" w14:paraId="1C3C4AFD" w14:textId="77777777" w:rsidTr="000D5650">
        <w:trPr>
          <w:cantSplit/>
          <w:trHeight w:val="20"/>
        </w:trPr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02BDB" w14:textId="77777777" w:rsidR="00271E51" w:rsidRDefault="00271E51" w:rsidP="00596B5B">
            <w:pPr>
              <w:pStyle w:val="ChronTableBold"/>
              <w:keepNext w:val="0"/>
              <w:spacing w:after="120"/>
            </w:pPr>
            <w:r>
              <w:t>269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0B0" w14:textId="77777777" w:rsidR="00271E51" w:rsidRPr="0089630A" w:rsidRDefault="00271E51" w:rsidP="00596197">
            <w:pPr>
              <w:pStyle w:val="ChronTableBold"/>
            </w:pPr>
            <w:r>
              <w:t xml:space="preserve">Attorney General (Fees) Amendment Determination 2009 (No 6) </w:t>
            </w:r>
            <w:r>
              <w:rPr>
                <w:color w:val="FF0000"/>
              </w:rPr>
              <w:t>(repealed)</w:t>
            </w:r>
          </w:p>
          <w:p w14:paraId="0D92DACB" w14:textId="77777777" w:rsidR="00271E51" w:rsidRPr="00151C6A" w:rsidRDefault="00271E51" w:rsidP="000E5E7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Scaffolding and Lifts Act 1912</w:t>
            </w:r>
            <w:r>
              <w:t>, s 21</w:t>
            </w:r>
            <w:r>
              <w:br/>
              <w:t>notified LR 23 December 2009</w:t>
            </w:r>
            <w:r>
              <w:br/>
              <w:t>taken to have commenced 1 July 2009 (LA s 73 (2) (d))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062D4" w14:textId="77777777" w:rsidR="00271E51" w:rsidRDefault="00271E51" w:rsidP="00A7515D">
            <w:pPr>
              <w:pStyle w:val="ChronTableRep"/>
            </w:pPr>
            <w:r>
              <w:t>repealed by LA s 89 (1)</w:t>
            </w:r>
            <w:r>
              <w:br/>
              <w:t>24 December 2009</w:t>
            </w:r>
          </w:p>
        </w:tc>
      </w:tr>
    </w:tbl>
    <w:p w14:paraId="50159BEF" w14:textId="77777777" w:rsidR="006E56F5" w:rsidRPr="007A4E81" w:rsidRDefault="006E56F5" w:rsidP="002E689F">
      <w:pPr>
        <w:rPr>
          <w:szCs w:val="24"/>
        </w:rPr>
      </w:pPr>
    </w:p>
    <w:sectPr w:rsidR="006E56F5" w:rsidRPr="007A4E81" w:rsidSect="00A47E52">
      <w:footerReference w:type="even" r:id="rId16"/>
      <w:footerReference w:type="default" r:id="rId17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6919" w14:textId="77777777" w:rsidR="000C0AAC" w:rsidRDefault="000C0AAC">
      <w:r>
        <w:separator/>
      </w:r>
    </w:p>
  </w:endnote>
  <w:endnote w:type="continuationSeparator" w:id="0">
    <w:p w14:paraId="7C2CF159" w14:textId="77777777" w:rsidR="000C0AAC" w:rsidRDefault="000C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6BEA" w14:textId="34F17D75" w:rsidR="000C0AAC" w:rsidRDefault="000C0AAC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instruments—2009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28A4" w14:textId="77777777" w:rsidR="000C0AAC" w:rsidRDefault="000C0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0FA1" w14:textId="77777777" w:rsidR="000C0AAC" w:rsidRDefault="000C0A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3B3E" w14:textId="78878CDA" w:rsidR="000C0AAC" w:rsidRDefault="000C0AAC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00106D">
      <w:rPr>
        <w:rStyle w:val="PageNumber"/>
        <w:rFonts w:ascii="Arial" w:hAnsi="Arial"/>
        <w:noProof/>
        <w:sz w:val="18"/>
      </w:rPr>
      <w:t>32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instruments—2009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6792" w14:textId="757AEEE3" w:rsidR="000C0AAC" w:rsidRDefault="000C0AAC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instruments—2009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00106D">
      <w:rPr>
        <w:rStyle w:val="PageNumber"/>
        <w:rFonts w:ascii="Arial" w:hAnsi="Arial"/>
        <w:noProof/>
        <w:sz w:val="18"/>
      </w:rPr>
      <w:t>31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6DCA" w14:textId="77777777" w:rsidR="000C0AAC" w:rsidRDefault="000C0AAC">
      <w:r>
        <w:separator/>
      </w:r>
    </w:p>
  </w:footnote>
  <w:footnote w:type="continuationSeparator" w:id="0">
    <w:p w14:paraId="434B2B03" w14:textId="77777777" w:rsidR="000C0AAC" w:rsidRDefault="000C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E85" w14:textId="77777777" w:rsidR="000C0AAC" w:rsidRDefault="000C0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7020" w14:textId="77777777" w:rsidR="000C0AAC" w:rsidRDefault="000C0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5E12" w14:textId="77777777" w:rsidR="000C0AAC" w:rsidRDefault="000C0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pStyle w:val="bulletregs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pStyle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575889654">
    <w:abstractNumId w:val="16"/>
  </w:num>
  <w:num w:numId="2" w16cid:durableId="1438521050">
    <w:abstractNumId w:val="16"/>
  </w:num>
  <w:num w:numId="3" w16cid:durableId="1313021414">
    <w:abstractNumId w:val="10"/>
  </w:num>
  <w:num w:numId="4" w16cid:durableId="1963025924">
    <w:abstractNumId w:val="15"/>
  </w:num>
  <w:num w:numId="5" w16cid:durableId="1873954120">
    <w:abstractNumId w:val="22"/>
  </w:num>
  <w:num w:numId="6" w16cid:durableId="341474155">
    <w:abstractNumId w:val="9"/>
  </w:num>
  <w:num w:numId="7" w16cid:durableId="2057705264">
    <w:abstractNumId w:val="5"/>
  </w:num>
  <w:num w:numId="8" w16cid:durableId="403795153">
    <w:abstractNumId w:val="7"/>
  </w:num>
  <w:num w:numId="9" w16cid:durableId="1032269336">
    <w:abstractNumId w:val="6"/>
  </w:num>
  <w:num w:numId="10" w16cid:durableId="1027564256">
    <w:abstractNumId w:val="4"/>
  </w:num>
  <w:num w:numId="11" w16cid:durableId="1594123216">
    <w:abstractNumId w:val="8"/>
  </w:num>
  <w:num w:numId="12" w16cid:durableId="73673610">
    <w:abstractNumId w:val="3"/>
  </w:num>
  <w:num w:numId="13" w16cid:durableId="1999576893">
    <w:abstractNumId w:val="2"/>
  </w:num>
  <w:num w:numId="14" w16cid:durableId="1063479584">
    <w:abstractNumId w:val="1"/>
  </w:num>
  <w:num w:numId="15" w16cid:durableId="45687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106D"/>
    <w:rsid w:val="00004D43"/>
    <w:rsid w:val="00005859"/>
    <w:rsid w:val="00013BF4"/>
    <w:rsid w:val="00014A28"/>
    <w:rsid w:val="00014BF0"/>
    <w:rsid w:val="00022C18"/>
    <w:rsid w:val="00022FC4"/>
    <w:rsid w:val="00023061"/>
    <w:rsid w:val="00024C92"/>
    <w:rsid w:val="000273EC"/>
    <w:rsid w:val="000354B6"/>
    <w:rsid w:val="00041E67"/>
    <w:rsid w:val="0004255B"/>
    <w:rsid w:val="00043EDE"/>
    <w:rsid w:val="00046520"/>
    <w:rsid w:val="0005114A"/>
    <w:rsid w:val="00056704"/>
    <w:rsid w:val="00061BA7"/>
    <w:rsid w:val="00061D5E"/>
    <w:rsid w:val="00073722"/>
    <w:rsid w:val="000776F0"/>
    <w:rsid w:val="00082A44"/>
    <w:rsid w:val="00083D41"/>
    <w:rsid w:val="000846F7"/>
    <w:rsid w:val="000909B7"/>
    <w:rsid w:val="00095F79"/>
    <w:rsid w:val="00096224"/>
    <w:rsid w:val="00097A25"/>
    <w:rsid w:val="000A0929"/>
    <w:rsid w:val="000A1180"/>
    <w:rsid w:val="000A14B2"/>
    <w:rsid w:val="000A23D3"/>
    <w:rsid w:val="000A296E"/>
    <w:rsid w:val="000A6AA2"/>
    <w:rsid w:val="000A6F85"/>
    <w:rsid w:val="000B4484"/>
    <w:rsid w:val="000C0AAC"/>
    <w:rsid w:val="000C2A82"/>
    <w:rsid w:val="000C4794"/>
    <w:rsid w:val="000D1531"/>
    <w:rsid w:val="000D5650"/>
    <w:rsid w:val="000E2853"/>
    <w:rsid w:val="000E2C4D"/>
    <w:rsid w:val="000E5E74"/>
    <w:rsid w:val="000E6966"/>
    <w:rsid w:val="000F49B5"/>
    <w:rsid w:val="000F5D7A"/>
    <w:rsid w:val="00100C39"/>
    <w:rsid w:val="001038DE"/>
    <w:rsid w:val="0010534A"/>
    <w:rsid w:val="001164FE"/>
    <w:rsid w:val="00121946"/>
    <w:rsid w:val="00124A87"/>
    <w:rsid w:val="00125790"/>
    <w:rsid w:val="00131673"/>
    <w:rsid w:val="001332D0"/>
    <w:rsid w:val="00134D26"/>
    <w:rsid w:val="00134F29"/>
    <w:rsid w:val="0013573D"/>
    <w:rsid w:val="00140522"/>
    <w:rsid w:val="00140D15"/>
    <w:rsid w:val="00151C6A"/>
    <w:rsid w:val="00151C76"/>
    <w:rsid w:val="00152A1D"/>
    <w:rsid w:val="00163757"/>
    <w:rsid w:val="001709A0"/>
    <w:rsid w:val="00171C2B"/>
    <w:rsid w:val="00175793"/>
    <w:rsid w:val="00175DC4"/>
    <w:rsid w:val="0017726E"/>
    <w:rsid w:val="0017797B"/>
    <w:rsid w:val="00180557"/>
    <w:rsid w:val="00180713"/>
    <w:rsid w:val="001823E6"/>
    <w:rsid w:val="00183499"/>
    <w:rsid w:val="00184D42"/>
    <w:rsid w:val="001873C1"/>
    <w:rsid w:val="00192FA6"/>
    <w:rsid w:val="001935FE"/>
    <w:rsid w:val="001A7B6B"/>
    <w:rsid w:val="001B0DB4"/>
    <w:rsid w:val="001B40E6"/>
    <w:rsid w:val="001B4CC7"/>
    <w:rsid w:val="001B6577"/>
    <w:rsid w:val="001B65CE"/>
    <w:rsid w:val="001B7117"/>
    <w:rsid w:val="001C3367"/>
    <w:rsid w:val="001C51BC"/>
    <w:rsid w:val="001D4A52"/>
    <w:rsid w:val="001D5881"/>
    <w:rsid w:val="001D5A64"/>
    <w:rsid w:val="001F0D13"/>
    <w:rsid w:val="001F21FD"/>
    <w:rsid w:val="001F3797"/>
    <w:rsid w:val="001F3CA9"/>
    <w:rsid w:val="001F4DF1"/>
    <w:rsid w:val="001F5ACB"/>
    <w:rsid w:val="001F63BA"/>
    <w:rsid w:val="002001AA"/>
    <w:rsid w:val="00201B65"/>
    <w:rsid w:val="0020302F"/>
    <w:rsid w:val="00205391"/>
    <w:rsid w:val="002054FC"/>
    <w:rsid w:val="00206058"/>
    <w:rsid w:val="00211F0D"/>
    <w:rsid w:val="00217283"/>
    <w:rsid w:val="00221C76"/>
    <w:rsid w:val="00221F8B"/>
    <w:rsid w:val="002231F2"/>
    <w:rsid w:val="002241BE"/>
    <w:rsid w:val="002279D2"/>
    <w:rsid w:val="00230D69"/>
    <w:rsid w:val="002320CF"/>
    <w:rsid w:val="0023255D"/>
    <w:rsid w:val="002325F2"/>
    <w:rsid w:val="00235AD9"/>
    <w:rsid w:val="002434AF"/>
    <w:rsid w:val="002436E5"/>
    <w:rsid w:val="002459F8"/>
    <w:rsid w:val="002478D7"/>
    <w:rsid w:val="00247A60"/>
    <w:rsid w:val="00247A64"/>
    <w:rsid w:val="00250E47"/>
    <w:rsid w:val="00252DA1"/>
    <w:rsid w:val="002531EF"/>
    <w:rsid w:val="0025616B"/>
    <w:rsid w:val="00257551"/>
    <w:rsid w:val="00262007"/>
    <w:rsid w:val="00267A11"/>
    <w:rsid w:val="00271DDA"/>
    <w:rsid w:val="00271E51"/>
    <w:rsid w:val="00275415"/>
    <w:rsid w:val="00275F9D"/>
    <w:rsid w:val="00277C6C"/>
    <w:rsid w:val="002873B8"/>
    <w:rsid w:val="00293153"/>
    <w:rsid w:val="00293A1E"/>
    <w:rsid w:val="0029488F"/>
    <w:rsid w:val="00297652"/>
    <w:rsid w:val="002A0072"/>
    <w:rsid w:val="002A59FE"/>
    <w:rsid w:val="002B025C"/>
    <w:rsid w:val="002B05B4"/>
    <w:rsid w:val="002B25F6"/>
    <w:rsid w:val="002B2E6D"/>
    <w:rsid w:val="002B3519"/>
    <w:rsid w:val="002B4C1B"/>
    <w:rsid w:val="002C2E28"/>
    <w:rsid w:val="002C3AD7"/>
    <w:rsid w:val="002C6C71"/>
    <w:rsid w:val="002C7ADF"/>
    <w:rsid w:val="002D3AF7"/>
    <w:rsid w:val="002E0A80"/>
    <w:rsid w:val="002E1185"/>
    <w:rsid w:val="002E519C"/>
    <w:rsid w:val="002E566F"/>
    <w:rsid w:val="002E67B8"/>
    <w:rsid w:val="002E689F"/>
    <w:rsid w:val="002E793F"/>
    <w:rsid w:val="002F12CB"/>
    <w:rsid w:val="003042E7"/>
    <w:rsid w:val="00307264"/>
    <w:rsid w:val="00314774"/>
    <w:rsid w:val="00316FD1"/>
    <w:rsid w:val="00322723"/>
    <w:rsid w:val="003233DE"/>
    <w:rsid w:val="00330C10"/>
    <w:rsid w:val="003323EE"/>
    <w:rsid w:val="0033382E"/>
    <w:rsid w:val="0033441F"/>
    <w:rsid w:val="00334FC8"/>
    <w:rsid w:val="00336481"/>
    <w:rsid w:val="00337B61"/>
    <w:rsid w:val="00341E1A"/>
    <w:rsid w:val="003438C9"/>
    <w:rsid w:val="0035593D"/>
    <w:rsid w:val="00356368"/>
    <w:rsid w:val="00357587"/>
    <w:rsid w:val="00371AAD"/>
    <w:rsid w:val="0037539E"/>
    <w:rsid w:val="00375C35"/>
    <w:rsid w:val="00375EBB"/>
    <w:rsid w:val="00380DBE"/>
    <w:rsid w:val="0038190E"/>
    <w:rsid w:val="00382520"/>
    <w:rsid w:val="00386038"/>
    <w:rsid w:val="0038667C"/>
    <w:rsid w:val="00387F70"/>
    <w:rsid w:val="0039229B"/>
    <w:rsid w:val="003937F6"/>
    <w:rsid w:val="00397961"/>
    <w:rsid w:val="003A6765"/>
    <w:rsid w:val="003A6ECD"/>
    <w:rsid w:val="003A6FD7"/>
    <w:rsid w:val="003A7229"/>
    <w:rsid w:val="003A7969"/>
    <w:rsid w:val="003B0F4A"/>
    <w:rsid w:val="003C069E"/>
    <w:rsid w:val="003C25F9"/>
    <w:rsid w:val="003C26F7"/>
    <w:rsid w:val="003C3E9A"/>
    <w:rsid w:val="003C480C"/>
    <w:rsid w:val="003D3D05"/>
    <w:rsid w:val="003D7C07"/>
    <w:rsid w:val="003E1666"/>
    <w:rsid w:val="003E50DB"/>
    <w:rsid w:val="003E786E"/>
    <w:rsid w:val="003F3535"/>
    <w:rsid w:val="003F6FC3"/>
    <w:rsid w:val="003F768C"/>
    <w:rsid w:val="00400771"/>
    <w:rsid w:val="0041132D"/>
    <w:rsid w:val="00417595"/>
    <w:rsid w:val="004179F6"/>
    <w:rsid w:val="00422EFE"/>
    <w:rsid w:val="00423574"/>
    <w:rsid w:val="00425118"/>
    <w:rsid w:val="00425481"/>
    <w:rsid w:val="00425839"/>
    <w:rsid w:val="00432D78"/>
    <w:rsid w:val="00437E4D"/>
    <w:rsid w:val="004452E9"/>
    <w:rsid w:val="00454DF6"/>
    <w:rsid w:val="0045726C"/>
    <w:rsid w:val="004575FB"/>
    <w:rsid w:val="004633F1"/>
    <w:rsid w:val="00467F8F"/>
    <w:rsid w:val="00472B2F"/>
    <w:rsid w:val="004937A0"/>
    <w:rsid w:val="004A11C1"/>
    <w:rsid w:val="004A22E8"/>
    <w:rsid w:val="004A26E1"/>
    <w:rsid w:val="004A4315"/>
    <w:rsid w:val="004A6554"/>
    <w:rsid w:val="004B021D"/>
    <w:rsid w:val="004B3899"/>
    <w:rsid w:val="004B5063"/>
    <w:rsid w:val="004B5AA6"/>
    <w:rsid w:val="004C1AF8"/>
    <w:rsid w:val="004D4861"/>
    <w:rsid w:val="004D5AC1"/>
    <w:rsid w:val="004E0D12"/>
    <w:rsid w:val="004F3A29"/>
    <w:rsid w:val="004F4E3E"/>
    <w:rsid w:val="004F5CE9"/>
    <w:rsid w:val="00501A52"/>
    <w:rsid w:val="00510DD0"/>
    <w:rsid w:val="0052045C"/>
    <w:rsid w:val="00520B07"/>
    <w:rsid w:val="00533112"/>
    <w:rsid w:val="00533F8C"/>
    <w:rsid w:val="00536081"/>
    <w:rsid w:val="00547826"/>
    <w:rsid w:val="00552234"/>
    <w:rsid w:val="00552B80"/>
    <w:rsid w:val="00554692"/>
    <w:rsid w:val="00560B8F"/>
    <w:rsid w:val="0056526F"/>
    <w:rsid w:val="00566BA3"/>
    <w:rsid w:val="005676A6"/>
    <w:rsid w:val="00567867"/>
    <w:rsid w:val="005700F6"/>
    <w:rsid w:val="00571FA5"/>
    <w:rsid w:val="0057329C"/>
    <w:rsid w:val="00575A9D"/>
    <w:rsid w:val="00580550"/>
    <w:rsid w:val="0058075B"/>
    <w:rsid w:val="0058442E"/>
    <w:rsid w:val="00586941"/>
    <w:rsid w:val="005879C4"/>
    <w:rsid w:val="00596197"/>
    <w:rsid w:val="00596B5B"/>
    <w:rsid w:val="005A12B3"/>
    <w:rsid w:val="005B2A1D"/>
    <w:rsid w:val="005B3D3C"/>
    <w:rsid w:val="005C35DB"/>
    <w:rsid w:val="005C4793"/>
    <w:rsid w:val="005D08C7"/>
    <w:rsid w:val="005D1461"/>
    <w:rsid w:val="005D366F"/>
    <w:rsid w:val="005D4019"/>
    <w:rsid w:val="005D62D3"/>
    <w:rsid w:val="005E2352"/>
    <w:rsid w:val="005E261C"/>
    <w:rsid w:val="005E2C04"/>
    <w:rsid w:val="005E2DB8"/>
    <w:rsid w:val="005E61D4"/>
    <w:rsid w:val="005F4D19"/>
    <w:rsid w:val="00603A83"/>
    <w:rsid w:val="0060405A"/>
    <w:rsid w:val="00604187"/>
    <w:rsid w:val="00617EEE"/>
    <w:rsid w:val="00622E8A"/>
    <w:rsid w:val="00625E21"/>
    <w:rsid w:val="00631A2D"/>
    <w:rsid w:val="00635F0C"/>
    <w:rsid w:val="006369B3"/>
    <w:rsid w:val="00641157"/>
    <w:rsid w:val="00643154"/>
    <w:rsid w:val="00645F83"/>
    <w:rsid w:val="006508F6"/>
    <w:rsid w:val="00651059"/>
    <w:rsid w:val="00652395"/>
    <w:rsid w:val="00656FAB"/>
    <w:rsid w:val="00662EC0"/>
    <w:rsid w:val="006635BB"/>
    <w:rsid w:val="006645E9"/>
    <w:rsid w:val="006655B1"/>
    <w:rsid w:val="00666308"/>
    <w:rsid w:val="006669E2"/>
    <w:rsid w:val="00671469"/>
    <w:rsid w:val="00671799"/>
    <w:rsid w:val="006801CB"/>
    <w:rsid w:val="00681679"/>
    <w:rsid w:val="0068233B"/>
    <w:rsid w:val="00682429"/>
    <w:rsid w:val="00692E44"/>
    <w:rsid w:val="0069535A"/>
    <w:rsid w:val="00696C71"/>
    <w:rsid w:val="006A177A"/>
    <w:rsid w:val="006A2C9F"/>
    <w:rsid w:val="006A4229"/>
    <w:rsid w:val="006A51DF"/>
    <w:rsid w:val="006A7491"/>
    <w:rsid w:val="006B04B4"/>
    <w:rsid w:val="006B08B8"/>
    <w:rsid w:val="006B20F7"/>
    <w:rsid w:val="006B2824"/>
    <w:rsid w:val="006B4825"/>
    <w:rsid w:val="006B633A"/>
    <w:rsid w:val="006B6731"/>
    <w:rsid w:val="006C1AEE"/>
    <w:rsid w:val="006C39B1"/>
    <w:rsid w:val="006C3CEC"/>
    <w:rsid w:val="006C435D"/>
    <w:rsid w:val="006C4F0D"/>
    <w:rsid w:val="006C4F55"/>
    <w:rsid w:val="006C61A0"/>
    <w:rsid w:val="006C6B1F"/>
    <w:rsid w:val="006C6DE3"/>
    <w:rsid w:val="006D2358"/>
    <w:rsid w:val="006D3679"/>
    <w:rsid w:val="006D625E"/>
    <w:rsid w:val="006D6FDA"/>
    <w:rsid w:val="006E56F5"/>
    <w:rsid w:val="006E5C8A"/>
    <w:rsid w:val="006E799D"/>
    <w:rsid w:val="006F1CA9"/>
    <w:rsid w:val="007019A3"/>
    <w:rsid w:val="00711D90"/>
    <w:rsid w:val="0071386E"/>
    <w:rsid w:val="00714BC3"/>
    <w:rsid w:val="007159E5"/>
    <w:rsid w:val="0072187E"/>
    <w:rsid w:val="007222E6"/>
    <w:rsid w:val="007236F2"/>
    <w:rsid w:val="00727BA4"/>
    <w:rsid w:val="00744318"/>
    <w:rsid w:val="0074542C"/>
    <w:rsid w:val="00745D4A"/>
    <w:rsid w:val="00746E44"/>
    <w:rsid w:val="00747265"/>
    <w:rsid w:val="00747327"/>
    <w:rsid w:val="00753623"/>
    <w:rsid w:val="00755BA6"/>
    <w:rsid w:val="00756857"/>
    <w:rsid w:val="00757DB7"/>
    <w:rsid w:val="007628EC"/>
    <w:rsid w:val="00763418"/>
    <w:rsid w:val="0076767C"/>
    <w:rsid w:val="007676EC"/>
    <w:rsid w:val="00770AF0"/>
    <w:rsid w:val="00776031"/>
    <w:rsid w:val="0078147F"/>
    <w:rsid w:val="007816AE"/>
    <w:rsid w:val="00782B67"/>
    <w:rsid w:val="00783CC1"/>
    <w:rsid w:val="00783FA3"/>
    <w:rsid w:val="00785AF3"/>
    <w:rsid w:val="00786C04"/>
    <w:rsid w:val="007872C0"/>
    <w:rsid w:val="00791397"/>
    <w:rsid w:val="00793E0B"/>
    <w:rsid w:val="00795F66"/>
    <w:rsid w:val="007961CC"/>
    <w:rsid w:val="007A08B6"/>
    <w:rsid w:val="007A40FB"/>
    <w:rsid w:val="007A423F"/>
    <w:rsid w:val="007A4E81"/>
    <w:rsid w:val="007A5F99"/>
    <w:rsid w:val="007B3E09"/>
    <w:rsid w:val="007C0E60"/>
    <w:rsid w:val="007C6601"/>
    <w:rsid w:val="007C7DAB"/>
    <w:rsid w:val="007D21EE"/>
    <w:rsid w:val="007D47CF"/>
    <w:rsid w:val="007E0924"/>
    <w:rsid w:val="007E771E"/>
    <w:rsid w:val="007F25B7"/>
    <w:rsid w:val="007F2B7E"/>
    <w:rsid w:val="007F4169"/>
    <w:rsid w:val="00806991"/>
    <w:rsid w:val="00811649"/>
    <w:rsid w:val="008118A3"/>
    <w:rsid w:val="00816383"/>
    <w:rsid w:val="00820F78"/>
    <w:rsid w:val="008237B2"/>
    <w:rsid w:val="00825051"/>
    <w:rsid w:val="00827232"/>
    <w:rsid w:val="00827E85"/>
    <w:rsid w:val="008309AA"/>
    <w:rsid w:val="00830C18"/>
    <w:rsid w:val="008423E9"/>
    <w:rsid w:val="00842F31"/>
    <w:rsid w:val="00843924"/>
    <w:rsid w:val="008439EB"/>
    <w:rsid w:val="0084515E"/>
    <w:rsid w:val="0085370E"/>
    <w:rsid w:val="008549C3"/>
    <w:rsid w:val="008560EE"/>
    <w:rsid w:val="008604E6"/>
    <w:rsid w:val="008633C6"/>
    <w:rsid w:val="008736F4"/>
    <w:rsid w:val="00876D30"/>
    <w:rsid w:val="00876D82"/>
    <w:rsid w:val="00877348"/>
    <w:rsid w:val="00887C0B"/>
    <w:rsid w:val="008902E3"/>
    <w:rsid w:val="00894A4F"/>
    <w:rsid w:val="0089630A"/>
    <w:rsid w:val="00896E80"/>
    <w:rsid w:val="0089738B"/>
    <w:rsid w:val="008A1F6A"/>
    <w:rsid w:val="008A7841"/>
    <w:rsid w:val="008B0C6C"/>
    <w:rsid w:val="008B100A"/>
    <w:rsid w:val="008B1A42"/>
    <w:rsid w:val="008B4623"/>
    <w:rsid w:val="008B65E2"/>
    <w:rsid w:val="008B6E48"/>
    <w:rsid w:val="008C40BD"/>
    <w:rsid w:val="008C51BA"/>
    <w:rsid w:val="008C585B"/>
    <w:rsid w:val="008C5BCD"/>
    <w:rsid w:val="008D1549"/>
    <w:rsid w:val="008E26A3"/>
    <w:rsid w:val="008E3813"/>
    <w:rsid w:val="008E4625"/>
    <w:rsid w:val="008E56B2"/>
    <w:rsid w:val="008E7277"/>
    <w:rsid w:val="008E7CA5"/>
    <w:rsid w:val="008F1781"/>
    <w:rsid w:val="008F4592"/>
    <w:rsid w:val="008F62E3"/>
    <w:rsid w:val="009022B8"/>
    <w:rsid w:val="00922366"/>
    <w:rsid w:val="009223C4"/>
    <w:rsid w:val="00922786"/>
    <w:rsid w:val="009304A6"/>
    <w:rsid w:val="00934D88"/>
    <w:rsid w:val="00937A3C"/>
    <w:rsid w:val="00942781"/>
    <w:rsid w:val="00943763"/>
    <w:rsid w:val="00950A6B"/>
    <w:rsid w:val="009543FA"/>
    <w:rsid w:val="00956F9A"/>
    <w:rsid w:val="00957969"/>
    <w:rsid w:val="009602A8"/>
    <w:rsid w:val="009609DA"/>
    <w:rsid w:val="00965465"/>
    <w:rsid w:val="00965ED1"/>
    <w:rsid w:val="00966876"/>
    <w:rsid w:val="00967477"/>
    <w:rsid w:val="0097381F"/>
    <w:rsid w:val="00973D26"/>
    <w:rsid w:val="00975359"/>
    <w:rsid w:val="00975A4A"/>
    <w:rsid w:val="009917D5"/>
    <w:rsid w:val="00991BFF"/>
    <w:rsid w:val="0099314C"/>
    <w:rsid w:val="00995C6C"/>
    <w:rsid w:val="009A288D"/>
    <w:rsid w:val="009A7618"/>
    <w:rsid w:val="009B04FF"/>
    <w:rsid w:val="009B325D"/>
    <w:rsid w:val="009B7107"/>
    <w:rsid w:val="009B7DF5"/>
    <w:rsid w:val="009C24EB"/>
    <w:rsid w:val="009C28F4"/>
    <w:rsid w:val="009C2F07"/>
    <w:rsid w:val="009C31AA"/>
    <w:rsid w:val="009C39F6"/>
    <w:rsid w:val="009C5121"/>
    <w:rsid w:val="009C6D3F"/>
    <w:rsid w:val="009C6EF9"/>
    <w:rsid w:val="009D129F"/>
    <w:rsid w:val="009D1B3E"/>
    <w:rsid w:val="009D44E1"/>
    <w:rsid w:val="009D5044"/>
    <w:rsid w:val="009D6551"/>
    <w:rsid w:val="009D6F08"/>
    <w:rsid w:val="009E4957"/>
    <w:rsid w:val="009E4BFA"/>
    <w:rsid w:val="009E5CB1"/>
    <w:rsid w:val="009E682C"/>
    <w:rsid w:val="009E726F"/>
    <w:rsid w:val="009F3A50"/>
    <w:rsid w:val="009F3B3A"/>
    <w:rsid w:val="009F46C7"/>
    <w:rsid w:val="009F6D61"/>
    <w:rsid w:val="009F6FC6"/>
    <w:rsid w:val="00A02188"/>
    <w:rsid w:val="00A06635"/>
    <w:rsid w:val="00A144BD"/>
    <w:rsid w:val="00A149CC"/>
    <w:rsid w:val="00A253DF"/>
    <w:rsid w:val="00A2697D"/>
    <w:rsid w:val="00A33CE2"/>
    <w:rsid w:val="00A342F3"/>
    <w:rsid w:val="00A447F1"/>
    <w:rsid w:val="00A47E52"/>
    <w:rsid w:val="00A505B3"/>
    <w:rsid w:val="00A51AEC"/>
    <w:rsid w:val="00A553DA"/>
    <w:rsid w:val="00A56CEF"/>
    <w:rsid w:val="00A56E82"/>
    <w:rsid w:val="00A57BF9"/>
    <w:rsid w:val="00A716DF"/>
    <w:rsid w:val="00A71E82"/>
    <w:rsid w:val="00A740DF"/>
    <w:rsid w:val="00A748A4"/>
    <w:rsid w:val="00A7515D"/>
    <w:rsid w:val="00A83010"/>
    <w:rsid w:val="00A849E5"/>
    <w:rsid w:val="00A86096"/>
    <w:rsid w:val="00A868BD"/>
    <w:rsid w:val="00A95069"/>
    <w:rsid w:val="00A955D9"/>
    <w:rsid w:val="00A96D30"/>
    <w:rsid w:val="00AA106B"/>
    <w:rsid w:val="00AA1E0D"/>
    <w:rsid w:val="00AA4607"/>
    <w:rsid w:val="00AA6DCF"/>
    <w:rsid w:val="00AB0712"/>
    <w:rsid w:val="00AB27DB"/>
    <w:rsid w:val="00AB5FD1"/>
    <w:rsid w:val="00AC0D8F"/>
    <w:rsid w:val="00AC4455"/>
    <w:rsid w:val="00AC4EA5"/>
    <w:rsid w:val="00AD0D76"/>
    <w:rsid w:val="00AD275F"/>
    <w:rsid w:val="00AD5865"/>
    <w:rsid w:val="00AE0E14"/>
    <w:rsid w:val="00AE473E"/>
    <w:rsid w:val="00AE4CE2"/>
    <w:rsid w:val="00AE5C8C"/>
    <w:rsid w:val="00AE69F6"/>
    <w:rsid w:val="00AE7BA1"/>
    <w:rsid w:val="00AE7EFD"/>
    <w:rsid w:val="00AF0D23"/>
    <w:rsid w:val="00AF0DFA"/>
    <w:rsid w:val="00AF180C"/>
    <w:rsid w:val="00B00328"/>
    <w:rsid w:val="00B05083"/>
    <w:rsid w:val="00B063D5"/>
    <w:rsid w:val="00B149B7"/>
    <w:rsid w:val="00B15275"/>
    <w:rsid w:val="00B157CA"/>
    <w:rsid w:val="00B17DAD"/>
    <w:rsid w:val="00B213DA"/>
    <w:rsid w:val="00B23FF6"/>
    <w:rsid w:val="00B30D03"/>
    <w:rsid w:val="00B31A1D"/>
    <w:rsid w:val="00B31BF4"/>
    <w:rsid w:val="00B346DF"/>
    <w:rsid w:val="00B356BF"/>
    <w:rsid w:val="00B400BE"/>
    <w:rsid w:val="00B409E6"/>
    <w:rsid w:val="00B41082"/>
    <w:rsid w:val="00B421C9"/>
    <w:rsid w:val="00B428CC"/>
    <w:rsid w:val="00B45C9A"/>
    <w:rsid w:val="00B50087"/>
    <w:rsid w:val="00B5313C"/>
    <w:rsid w:val="00B53DC4"/>
    <w:rsid w:val="00B57682"/>
    <w:rsid w:val="00B6243D"/>
    <w:rsid w:val="00B6252E"/>
    <w:rsid w:val="00B66EC3"/>
    <w:rsid w:val="00B70320"/>
    <w:rsid w:val="00B7148F"/>
    <w:rsid w:val="00B76F43"/>
    <w:rsid w:val="00B842C1"/>
    <w:rsid w:val="00B85274"/>
    <w:rsid w:val="00B92C89"/>
    <w:rsid w:val="00BA078B"/>
    <w:rsid w:val="00BA163A"/>
    <w:rsid w:val="00BA20C5"/>
    <w:rsid w:val="00BA5798"/>
    <w:rsid w:val="00BA6BA3"/>
    <w:rsid w:val="00BA6D31"/>
    <w:rsid w:val="00BA7196"/>
    <w:rsid w:val="00BB0509"/>
    <w:rsid w:val="00BB4848"/>
    <w:rsid w:val="00BB7544"/>
    <w:rsid w:val="00BB7E1D"/>
    <w:rsid w:val="00BC36CE"/>
    <w:rsid w:val="00BC43A5"/>
    <w:rsid w:val="00BC646C"/>
    <w:rsid w:val="00BC76BF"/>
    <w:rsid w:val="00BE4DC2"/>
    <w:rsid w:val="00BE53DA"/>
    <w:rsid w:val="00BF51CA"/>
    <w:rsid w:val="00C024F2"/>
    <w:rsid w:val="00C17297"/>
    <w:rsid w:val="00C25CD4"/>
    <w:rsid w:val="00C2799B"/>
    <w:rsid w:val="00C307B9"/>
    <w:rsid w:val="00C30DBB"/>
    <w:rsid w:val="00C33E86"/>
    <w:rsid w:val="00C348E8"/>
    <w:rsid w:val="00C37B1E"/>
    <w:rsid w:val="00C460BE"/>
    <w:rsid w:val="00C51016"/>
    <w:rsid w:val="00C73950"/>
    <w:rsid w:val="00C833C0"/>
    <w:rsid w:val="00C84617"/>
    <w:rsid w:val="00C851B8"/>
    <w:rsid w:val="00C93769"/>
    <w:rsid w:val="00CA0021"/>
    <w:rsid w:val="00CA110A"/>
    <w:rsid w:val="00CA48BE"/>
    <w:rsid w:val="00CA4BC6"/>
    <w:rsid w:val="00CC2723"/>
    <w:rsid w:val="00CC5ECD"/>
    <w:rsid w:val="00CC637C"/>
    <w:rsid w:val="00CD28B5"/>
    <w:rsid w:val="00CD3819"/>
    <w:rsid w:val="00CD41C5"/>
    <w:rsid w:val="00CE0516"/>
    <w:rsid w:val="00CE34C5"/>
    <w:rsid w:val="00CF0EB5"/>
    <w:rsid w:val="00CF3BF7"/>
    <w:rsid w:val="00CF7D21"/>
    <w:rsid w:val="00D02039"/>
    <w:rsid w:val="00D056EF"/>
    <w:rsid w:val="00D076B9"/>
    <w:rsid w:val="00D138BF"/>
    <w:rsid w:val="00D14042"/>
    <w:rsid w:val="00D21F54"/>
    <w:rsid w:val="00D35A20"/>
    <w:rsid w:val="00D37BCA"/>
    <w:rsid w:val="00D37BEB"/>
    <w:rsid w:val="00D415D9"/>
    <w:rsid w:val="00D449BB"/>
    <w:rsid w:val="00D45442"/>
    <w:rsid w:val="00D479FB"/>
    <w:rsid w:val="00D5101F"/>
    <w:rsid w:val="00D557E8"/>
    <w:rsid w:val="00D5637F"/>
    <w:rsid w:val="00D5652C"/>
    <w:rsid w:val="00D56EBE"/>
    <w:rsid w:val="00D60576"/>
    <w:rsid w:val="00D6216A"/>
    <w:rsid w:val="00D63271"/>
    <w:rsid w:val="00D63BD8"/>
    <w:rsid w:val="00D640C2"/>
    <w:rsid w:val="00D656E7"/>
    <w:rsid w:val="00D70A1B"/>
    <w:rsid w:val="00D71184"/>
    <w:rsid w:val="00D7278A"/>
    <w:rsid w:val="00D7333D"/>
    <w:rsid w:val="00D74D36"/>
    <w:rsid w:val="00D76A4D"/>
    <w:rsid w:val="00D76DA4"/>
    <w:rsid w:val="00D84CAF"/>
    <w:rsid w:val="00D85089"/>
    <w:rsid w:val="00DA1BBF"/>
    <w:rsid w:val="00DA445D"/>
    <w:rsid w:val="00DA6418"/>
    <w:rsid w:val="00DB12CC"/>
    <w:rsid w:val="00DC16D4"/>
    <w:rsid w:val="00DC5699"/>
    <w:rsid w:val="00DC72CB"/>
    <w:rsid w:val="00DD22CF"/>
    <w:rsid w:val="00DD7433"/>
    <w:rsid w:val="00DD7DA5"/>
    <w:rsid w:val="00DE0F71"/>
    <w:rsid w:val="00DE41C9"/>
    <w:rsid w:val="00DF359C"/>
    <w:rsid w:val="00E0012C"/>
    <w:rsid w:val="00E00278"/>
    <w:rsid w:val="00E0136B"/>
    <w:rsid w:val="00E06681"/>
    <w:rsid w:val="00E11935"/>
    <w:rsid w:val="00E16749"/>
    <w:rsid w:val="00E22793"/>
    <w:rsid w:val="00E2304E"/>
    <w:rsid w:val="00E23C1E"/>
    <w:rsid w:val="00E24ACB"/>
    <w:rsid w:val="00E26836"/>
    <w:rsid w:val="00E30886"/>
    <w:rsid w:val="00E315D7"/>
    <w:rsid w:val="00E353C6"/>
    <w:rsid w:val="00E3564B"/>
    <w:rsid w:val="00E358BD"/>
    <w:rsid w:val="00E3732D"/>
    <w:rsid w:val="00E403F8"/>
    <w:rsid w:val="00E43F2A"/>
    <w:rsid w:val="00E44200"/>
    <w:rsid w:val="00E44238"/>
    <w:rsid w:val="00E51317"/>
    <w:rsid w:val="00E563F0"/>
    <w:rsid w:val="00E57837"/>
    <w:rsid w:val="00E63D26"/>
    <w:rsid w:val="00E678CB"/>
    <w:rsid w:val="00E67F8B"/>
    <w:rsid w:val="00E716AD"/>
    <w:rsid w:val="00E745EE"/>
    <w:rsid w:val="00E817CB"/>
    <w:rsid w:val="00E83D51"/>
    <w:rsid w:val="00E856D1"/>
    <w:rsid w:val="00E93500"/>
    <w:rsid w:val="00E939DC"/>
    <w:rsid w:val="00E9431B"/>
    <w:rsid w:val="00EA0D20"/>
    <w:rsid w:val="00EA1B4E"/>
    <w:rsid w:val="00EA5C00"/>
    <w:rsid w:val="00EA7570"/>
    <w:rsid w:val="00EB399F"/>
    <w:rsid w:val="00EB4535"/>
    <w:rsid w:val="00EB7600"/>
    <w:rsid w:val="00EC6904"/>
    <w:rsid w:val="00EC732B"/>
    <w:rsid w:val="00ED1994"/>
    <w:rsid w:val="00ED30A9"/>
    <w:rsid w:val="00EE0F92"/>
    <w:rsid w:val="00EF268D"/>
    <w:rsid w:val="00EF5277"/>
    <w:rsid w:val="00EF7058"/>
    <w:rsid w:val="00F00771"/>
    <w:rsid w:val="00F01503"/>
    <w:rsid w:val="00F02218"/>
    <w:rsid w:val="00F04E9D"/>
    <w:rsid w:val="00F16AE3"/>
    <w:rsid w:val="00F23F9D"/>
    <w:rsid w:val="00F262C6"/>
    <w:rsid w:val="00F267ED"/>
    <w:rsid w:val="00F26F3B"/>
    <w:rsid w:val="00F4102E"/>
    <w:rsid w:val="00F417EB"/>
    <w:rsid w:val="00F41E4B"/>
    <w:rsid w:val="00F47C86"/>
    <w:rsid w:val="00F51173"/>
    <w:rsid w:val="00F54D30"/>
    <w:rsid w:val="00F554F8"/>
    <w:rsid w:val="00F55F8D"/>
    <w:rsid w:val="00F612C4"/>
    <w:rsid w:val="00F718F9"/>
    <w:rsid w:val="00F72559"/>
    <w:rsid w:val="00F73880"/>
    <w:rsid w:val="00F741FE"/>
    <w:rsid w:val="00F77280"/>
    <w:rsid w:val="00F82B17"/>
    <w:rsid w:val="00F85E36"/>
    <w:rsid w:val="00F92180"/>
    <w:rsid w:val="00F94B8D"/>
    <w:rsid w:val="00F979C9"/>
    <w:rsid w:val="00FA2F1F"/>
    <w:rsid w:val="00FA371A"/>
    <w:rsid w:val="00FA3C5A"/>
    <w:rsid w:val="00FA69C7"/>
    <w:rsid w:val="00FB1597"/>
    <w:rsid w:val="00FB2619"/>
    <w:rsid w:val="00FB406A"/>
    <w:rsid w:val="00FB6239"/>
    <w:rsid w:val="00FB7DEC"/>
    <w:rsid w:val="00FC5BE0"/>
    <w:rsid w:val="00FC6F09"/>
    <w:rsid w:val="00FD063A"/>
    <w:rsid w:val="00FD0A4C"/>
    <w:rsid w:val="00FD27F6"/>
    <w:rsid w:val="00FD2C29"/>
    <w:rsid w:val="00FD3547"/>
    <w:rsid w:val="00FD66AD"/>
    <w:rsid w:val="00FE21F2"/>
    <w:rsid w:val="00FE3D3F"/>
    <w:rsid w:val="00FE7078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702C43D"/>
  <w15:docId w15:val="{61EE555E-6BD4-4CA7-8A2B-0BDF484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E52"/>
    <w:rPr>
      <w:sz w:val="24"/>
      <w:lang w:eastAsia="en-US"/>
    </w:rPr>
  </w:style>
  <w:style w:type="paragraph" w:styleId="Heading1">
    <w:name w:val="heading 1"/>
    <w:basedOn w:val="Normal"/>
    <w:qFormat/>
    <w:rsid w:val="00A47E52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qFormat/>
    <w:rsid w:val="00A47E52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47E52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A47E52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A47E52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A47E52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A47E52"/>
    <w:pPr>
      <w:ind w:left="800"/>
    </w:pPr>
  </w:style>
  <w:style w:type="paragraph" w:customStyle="1" w:styleId="NewAct">
    <w:name w:val="New Act"/>
    <w:basedOn w:val="Normal"/>
    <w:rsid w:val="00A47E52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A47E52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A47E52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A47E52"/>
  </w:style>
  <w:style w:type="paragraph" w:customStyle="1" w:styleId="01Contents">
    <w:name w:val="01Contents"/>
    <w:basedOn w:val="Normal"/>
    <w:rsid w:val="00A47E52"/>
  </w:style>
  <w:style w:type="paragraph" w:customStyle="1" w:styleId="BillBasic">
    <w:name w:val="BillBasic"/>
    <w:rsid w:val="00A47E52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A47E52"/>
  </w:style>
  <w:style w:type="paragraph" w:customStyle="1" w:styleId="TableHeading">
    <w:name w:val="TableHeading"/>
    <w:basedOn w:val="Normal"/>
    <w:rsid w:val="00A47E52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A47E52"/>
  </w:style>
  <w:style w:type="character" w:customStyle="1" w:styleId="charTableNo">
    <w:name w:val="charTableNo"/>
    <w:basedOn w:val="DefaultParagraphFont"/>
    <w:rsid w:val="00A47E52"/>
  </w:style>
  <w:style w:type="character" w:customStyle="1" w:styleId="charTableText">
    <w:name w:val="charTableText"/>
    <w:basedOn w:val="DefaultParagraphFont"/>
    <w:rsid w:val="00A47E52"/>
  </w:style>
  <w:style w:type="paragraph" w:customStyle="1" w:styleId="Actbullet">
    <w:name w:val="Act bullet"/>
    <w:basedOn w:val="Normal"/>
    <w:rsid w:val="00A47E52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A47E52"/>
    <w:rPr>
      <w:u w:val="single"/>
    </w:rPr>
  </w:style>
  <w:style w:type="paragraph" w:customStyle="1" w:styleId="Actdetails">
    <w:name w:val="Act details"/>
    <w:basedOn w:val="ChronTabledetails"/>
    <w:rsid w:val="00A47E52"/>
  </w:style>
  <w:style w:type="paragraph" w:customStyle="1" w:styleId="NewActItals">
    <w:name w:val="New Act Itals"/>
    <w:basedOn w:val="NewAct"/>
    <w:rsid w:val="00A47E52"/>
    <w:rPr>
      <w:i/>
    </w:rPr>
  </w:style>
  <w:style w:type="paragraph" w:customStyle="1" w:styleId="NewActShaded">
    <w:name w:val="New Act Shaded"/>
    <w:basedOn w:val="NewAct"/>
    <w:rsid w:val="00A47E52"/>
    <w:pPr>
      <w:shd w:val="pct15" w:color="auto" w:fill="auto"/>
    </w:pPr>
  </w:style>
  <w:style w:type="paragraph" w:customStyle="1" w:styleId="Actbulletshaded">
    <w:name w:val="Act bullet shaded"/>
    <w:basedOn w:val="Actbullet"/>
    <w:rsid w:val="00A47E52"/>
    <w:pPr>
      <w:shd w:val="pct15" w:color="auto" w:fill="FFFFFF"/>
    </w:pPr>
  </w:style>
  <w:style w:type="paragraph" w:customStyle="1" w:styleId="Actdetailsshaded">
    <w:name w:val="Act details shaded"/>
    <w:basedOn w:val="Actdetails"/>
    <w:rsid w:val="00A47E52"/>
    <w:pPr>
      <w:shd w:val="pct15" w:color="auto" w:fill="FFFFFF"/>
    </w:pPr>
  </w:style>
  <w:style w:type="character" w:customStyle="1" w:styleId="charItals">
    <w:name w:val="charItals"/>
    <w:basedOn w:val="DefaultParagraphFont"/>
    <w:rsid w:val="00A47E52"/>
    <w:rPr>
      <w:i/>
    </w:rPr>
  </w:style>
  <w:style w:type="paragraph" w:customStyle="1" w:styleId="NewReg">
    <w:name w:val="New Reg"/>
    <w:basedOn w:val="Normal"/>
    <w:rsid w:val="00A47E52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A47E52"/>
    <w:pPr>
      <w:shd w:val="pct15" w:color="auto" w:fill="FFFFFF"/>
    </w:pPr>
  </w:style>
  <w:style w:type="paragraph" w:customStyle="1" w:styleId="NewRegitals">
    <w:name w:val="New Reg itals"/>
    <w:basedOn w:val="NewReg"/>
    <w:rsid w:val="00A47E52"/>
    <w:rPr>
      <w:i/>
    </w:rPr>
  </w:style>
  <w:style w:type="paragraph" w:customStyle="1" w:styleId="NewRegnote">
    <w:name w:val="New Reg note"/>
    <w:basedOn w:val="NewReg"/>
    <w:rsid w:val="00A47E52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A47E52"/>
    <w:pPr>
      <w:shd w:val="pct15" w:color="auto" w:fill="FFFFFF"/>
    </w:pPr>
  </w:style>
  <w:style w:type="paragraph" w:customStyle="1" w:styleId="InfoText">
    <w:name w:val="InfoText"/>
    <w:basedOn w:val="Normal"/>
    <w:rsid w:val="00A47E52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A47E52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A47E52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A47E52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A47E52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A47E52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A47E52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A47E52"/>
    <w:pPr>
      <w:ind w:left="0"/>
    </w:pPr>
  </w:style>
  <w:style w:type="paragraph" w:customStyle="1" w:styleId="Number">
    <w:name w:val="Number"/>
    <w:basedOn w:val="Normal"/>
    <w:rsid w:val="00A47E52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A47E52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A47E52"/>
  </w:style>
  <w:style w:type="paragraph" w:customStyle="1" w:styleId="Principal">
    <w:name w:val="Principal"/>
    <w:basedOn w:val="Normal"/>
    <w:rsid w:val="00A47E52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A47E52"/>
    <w:pPr>
      <w:ind w:left="600"/>
    </w:pPr>
  </w:style>
  <w:style w:type="paragraph" w:customStyle="1" w:styleId="PrincipalActdetails">
    <w:name w:val="Principal Act details"/>
    <w:basedOn w:val="Actdetails"/>
    <w:rsid w:val="00A47E52"/>
    <w:pPr>
      <w:ind w:left="600"/>
    </w:pPr>
  </w:style>
  <w:style w:type="paragraph" w:customStyle="1" w:styleId="CrossRef">
    <w:name w:val="CrossRef"/>
    <w:basedOn w:val="NewAct"/>
    <w:rsid w:val="00A47E52"/>
    <w:rPr>
      <w:b w:val="0"/>
      <w:sz w:val="18"/>
    </w:rPr>
  </w:style>
  <w:style w:type="paragraph" w:customStyle="1" w:styleId="ChronTableShaded">
    <w:name w:val="Chron Table Shaded"/>
    <w:basedOn w:val="ChronTable"/>
    <w:rsid w:val="00A47E52"/>
    <w:pPr>
      <w:shd w:val="pct15" w:color="auto" w:fill="FFFFFF"/>
    </w:pPr>
  </w:style>
  <w:style w:type="paragraph" w:customStyle="1" w:styleId="repealedNIFAct">
    <w:name w:val="repealed NIF Act"/>
    <w:basedOn w:val="NewAct"/>
    <w:rsid w:val="00A47E52"/>
    <w:rPr>
      <w:b w:val="0"/>
      <w:u w:val="single"/>
    </w:rPr>
  </w:style>
  <w:style w:type="paragraph" w:customStyle="1" w:styleId="repealedNIFReg">
    <w:name w:val="repealed NIF Reg"/>
    <w:basedOn w:val="NewReg"/>
    <w:rsid w:val="00A47E52"/>
    <w:rPr>
      <w:b w:val="0"/>
      <w:u w:val="single"/>
    </w:rPr>
  </w:style>
  <w:style w:type="paragraph" w:customStyle="1" w:styleId="NotrepealedAct">
    <w:name w:val="Not repealed Act"/>
    <w:basedOn w:val="NewAct"/>
    <w:rsid w:val="00A47E52"/>
    <w:rPr>
      <w:b w:val="0"/>
    </w:rPr>
  </w:style>
  <w:style w:type="paragraph" w:customStyle="1" w:styleId="repealedNIFActshaded">
    <w:name w:val="repealed NIF Act shaded"/>
    <w:basedOn w:val="repealedNIFAct"/>
    <w:rsid w:val="00A47E52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A47E52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A47E52"/>
    <w:pPr>
      <w:shd w:val="pct15" w:color="auto" w:fill="FFFFFF"/>
    </w:pPr>
  </w:style>
  <w:style w:type="paragraph" w:customStyle="1" w:styleId="InfoTextBullet">
    <w:name w:val="InfoTextBullet"/>
    <w:basedOn w:val="InfoText"/>
    <w:rsid w:val="00A47E52"/>
    <w:pPr>
      <w:numPr>
        <w:numId w:val="3"/>
      </w:numPr>
    </w:pPr>
  </w:style>
  <w:style w:type="paragraph" w:customStyle="1" w:styleId="TableExample">
    <w:name w:val="TableExample"/>
    <w:basedOn w:val="Normal"/>
    <w:rsid w:val="00A47E52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A47E52"/>
  </w:style>
  <w:style w:type="paragraph" w:styleId="Footer">
    <w:name w:val="footer"/>
    <w:basedOn w:val="Normal"/>
    <w:rsid w:val="00A47E52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A47E52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A47E52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A47E52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A47E52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A47E5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47E52"/>
    <w:pPr>
      <w:spacing w:before="120" w:after="60"/>
    </w:pPr>
  </w:style>
  <w:style w:type="paragraph" w:customStyle="1" w:styleId="HeaderOdd6">
    <w:name w:val="HeaderOdd6"/>
    <w:basedOn w:val="HeaderEven6"/>
    <w:rsid w:val="00A47E52"/>
    <w:pPr>
      <w:jc w:val="right"/>
    </w:pPr>
  </w:style>
  <w:style w:type="paragraph" w:customStyle="1" w:styleId="HeaderOdd">
    <w:name w:val="HeaderOdd"/>
    <w:basedOn w:val="HeaderEven"/>
    <w:rsid w:val="00A47E52"/>
    <w:pPr>
      <w:jc w:val="right"/>
    </w:pPr>
  </w:style>
  <w:style w:type="character" w:styleId="PageNumber">
    <w:name w:val="page number"/>
    <w:basedOn w:val="DefaultParagraphFont"/>
    <w:rsid w:val="00A47E52"/>
  </w:style>
  <w:style w:type="paragraph" w:customStyle="1" w:styleId="Regdetails">
    <w:name w:val="Reg details"/>
    <w:basedOn w:val="Normal"/>
    <w:rsid w:val="00A47E52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A47E52"/>
    <w:pPr>
      <w:ind w:left="1200"/>
    </w:pPr>
  </w:style>
  <w:style w:type="paragraph" w:styleId="TOC7">
    <w:name w:val="toc 7"/>
    <w:basedOn w:val="Normal"/>
    <w:next w:val="Normal"/>
    <w:autoRedefine/>
    <w:semiHidden/>
    <w:rsid w:val="00A47E52"/>
    <w:pPr>
      <w:ind w:left="1440"/>
    </w:pPr>
  </w:style>
  <w:style w:type="paragraph" w:styleId="TOC8">
    <w:name w:val="toc 8"/>
    <w:basedOn w:val="Normal"/>
    <w:next w:val="Normal"/>
    <w:autoRedefine/>
    <w:semiHidden/>
    <w:rsid w:val="00A47E52"/>
    <w:pPr>
      <w:ind w:left="1680"/>
    </w:pPr>
  </w:style>
  <w:style w:type="paragraph" w:styleId="TOC9">
    <w:name w:val="toc 9"/>
    <w:basedOn w:val="Normal"/>
    <w:next w:val="Normal"/>
    <w:autoRedefine/>
    <w:semiHidden/>
    <w:rsid w:val="00A47E52"/>
    <w:pPr>
      <w:ind w:left="1920"/>
    </w:pPr>
  </w:style>
  <w:style w:type="paragraph" w:customStyle="1" w:styleId="aNote">
    <w:name w:val="aNote"/>
    <w:basedOn w:val="BillBasic"/>
    <w:rsid w:val="00A47E52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A47E52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A47E52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A47E52"/>
    <w:pPr>
      <w:ind w:left="672" w:hanging="540"/>
    </w:pPr>
  </w:style>
  <w:style w:type="paragraph" w:styleId="BodyText">
    <w:name w:val="Body Text"/>
    <w:basedOn w:val="Normal"/>
    <w:rsid w:val="00A47E52"/>
    <w:pPr>
      <w:spacing w:before="80" w:after="120"/>
      <w:jc w:val="both"/>
    </w:pPr>
  </w:style>
  <w:style w:type="paragraph" w:customStyle="1" w:styleId="Info">
    <w:name w:val="Info"/>
    <w:basedOn w:val="Normal"/>
    <w:rsid w:val="00A47E52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A47E52"/>
    <w:pPr>
      <w:spacing w:before="80" w:after="60"/>
      <w:jc w:val="both"/>
    </w:pPr>
  </w:style>
  <w:style w:type="paragraph" w:customStyle="1" w:styleId="Newreg0">
    <w:name w:val="New reg"/>
    <w:basedOn w:val="Normal"/>
    <w:rsid w:val="00A47E52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A47E52"/>
    <w:pPr>
      <w:ind w:left="1620" w:hanging="720"/>
    </w:pPr>
  </w:style>
  <w:style w:type="character" w:styleId="Hyperlink">
    <w:name w:val="Hyperlink"/>
    <w:basedOn w:val="DefaultParagraphFont"/>
    <w:rsid w:val="00A47E52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A47E52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A47E52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A47E52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A47E52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A47E52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A47E52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A47E52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A47E52"/>
    <w:rPr>
      <w:rFonts w:ascii="Arial" w:hAnsi="Arial"/>
      <w:b/>
    </w:rPr>
  </w:style>
  <w:style w:type="paragraph" w:customStyle="1" w:styleId="ChronTableBold">
    <w:name w:val="ChronTableBold"/>
    <w:basedOn w:val="ChronTable"/>
    <w:rsid w:val="00A47E52"/>
    <w:pPr>
      <w:keepNext/>
    </w:pPr>
    <w:rPr>
      <w:b/>
    </w:rPr>
  </w:style>
  <w:style w:type="paragraph" w:customStyle="1" w:styleId="ChronTabledetails">
    <w:name w:val="Chron Table details"/>
    <w:basedOn w:val="ChronTable"/>
    <w:rsid w:val="00A47E52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A47E52"/>
    <w:pPr>
      <w:shd w:val="pct15" w:color="auto" w:fill="FFFFFF"/>
    </w:pPr>
  </w:style>
  <w:style w:type="paragraph" w:customStyle="1" w:styleId="SubHdg">
    <w:name w:val="SubHdg"/>
    <w:basedOn w:val="Normal"/>
    <w:rsid w:val="00A47E52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A47E52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A47E52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A47E52"/>
    <w:pPr>
      <w:numPr>
        <w:numId w:val="6"/>
      </w:numPr>
      <w:spacing w:before="80" w:after="60"/>
      <w:jc w:val="both"/>
    </w:pPr>
  </w:style>
  <w:style w:type="paragraph" w:styleId="ListBullet2">
    <w:name w:val="List Bullet 2"/>
    <w:basedOn w:val="Normal"/>
    <w:autoRedefine/>
    <w:rsid w:val="00A47E52"/>
    <w:pPr>
      <w:numPr>
        <w:numId w:val="8"/>
      </w:numPr>
      <w:spacing w:before="80" w:after="60"/>
      <w:jc w:val="both"/>
    </w:pPr>
  </w:style>
  <w:style w:type="paragraph" w:styleId="ListBullet3">
    <w:name w:val="List Bullet 3"/>
    <w:basedOn w:val="Normal"/>
    <w:autoRedefine/>
    <w:rsid w:val="00A47E52"/>
    <w:pPr>
      <w:numPr>
        <w:numId w:val="9"/>
      </w:numPr>
      <w:spacing w:before="80" w:after="60"/>
      <w:jc w:val="both"/>
    </w:pPr>
  </w:style>
  <w:style w:type="paragraph" w:styleId="ListBullet4">
    <w:name w:val="List Bullet 4"/>
    <w:basedOn w:val="Normal"/>
    <w:autoRedefine/>
    <w:rsid w:val="00A47E52"/>
    <w:pPr>
      <w:numPr>
        <w:numId w:val="7"/>
      </w:numPr>
      <w:spacing w:before="80" w:after="60"/>
      <w:jc w:val="both"/>
    </w:pPr>
  </w:style>
  <w:style w:type="paragraph" w:styleId="ListBullet5">
    <w:name w:val="List Bullet 5"/>
    <w:basedOn w:val="Normal"/>
    <w:autoRedefine/>
    <w:rsid w:val="00A47E52"/>
    <w:pPr>
      <w:numPr>
        <w:numId w:val="10"/>
      </w:numPr>
      <w:spacing w:before="80" w:after="60"/>
      <w:jc w:val="both"/>
    </w:pPr>
  </w:style>
  <w:style w:type="paragraph" w:styleId="ListNumber">
    <w:name w:val="List Number"/>
    <w:basedOn w:val="Normal"/>
    <w:rsid w:val="00A47E52"/>
    <w:pPr>
      <w:numPr>
        <w:numId w:val="11"/>
      </w:numPr>
      <w:spacing w:before="80" w:after="60"/>
      <w:jc w:val="both"/>
    </w:pPr>
  </w:style>
  <w:style w:type="paragraph" w:styleId="ListNumber2">
    <w:name w:val="List Number 2"/>
    <w:basedOn w:val="Normal"/>
    <w:rsid w:val="00A47E52"/>
    <w:pPr>
      <w:numPr>
        <w:numId w:val="12"/>
      </w:numPr>
      <w:spacing w:before="80" w:after="60"/>
      <w:jc w:val="both"/>
    </w:pPr>
  </w:style>
  <w:style w:type="paragraph" w:styleId="ListNumber3">
    <w:name w:val="List Number 3"/>
    <w:basedOn w:val="Normal"/>
    <w:rsid w:val="00A47E52"/>
    <w:pPr>
      <w:numPr>
        <w:numId w:val="13"/>
      </w:numPr>
      <w:spacing w:before="80" w:after="60"/>
      <w:jc w:val="both"/>
    </w:pPr>
  </w:style>
  <w:style w:type="paragraph" w:styleId="ListNumber4">
    <w:name w:val="List Number 4"/>
    <w:basedOn w:val="Normal"/>
    <w:rsid w:val="00A47E52"/>
    <w:pPr>
      <w:numPr>
        <w:numId w:val="14"/>
      </w:numPr>
      <w:spacing w:before="80" w:after="60"/>
      <w:jc w:val="both"/>
    </w:pPr>
  </w:style>
  <w:style w:type="paragraph" w:styleId="ListNumber5">
    <w:name w:val="List Number 5"/>
    <w:basedOn w:val="Normal"/>
    <w:rsid w:val="00A47E52"/>
    <w:pPr>
      <w:numPr>
        <w:numId w:val="15"/>
      </w:numPr>
      <w:spacing w:before="80" w:after="60"/>
      <w:jc w:val="both"/>
    </w:pPr>
  </w:style>
  <w:style w:type="paragraph" w:customStyle="1" w:styleId="Amain">
    <w:name w:val="A main"/>
    <w:aliases w:val="all sections,all s,as,a,indent(a)"/>
    <w:basedOn w:val="Normal"/>
    <w:rsid w:val="00A47E52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A47E52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A47E52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A47E52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A47E52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A47E52"/>
    <w:pPr>
      <w:ind w:left="900" w:hanging="500"/>
    </w:pPr>
  </w:style>
  <w:style w:type="paragraph" w:customStyle="1" w:styleId="InparaDef">
    <w:name w:val="InparaDef"/>
    <w:basedOn w:val="BillBasic0"/>
    <w:rsid w:val="00A47E52"/>
    <w:pPr>
      <w:ind w:left="1720" w:hanging="380"/>
    </w:pPr>
  </w:style>
  <w:style w:type="paragraph" w:customStyle="1" w:styleId="Apara">
    <w:name w:val="A para"/>
    <w:basedOn w:val="BillBasic0"/>
    <w:rsid w:val="00A47E52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A47E52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A47E52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A47E52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A47E52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A47E52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A47E52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A47E52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A47E52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A47E52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A47E52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A47E52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A47E52"/>
  </w:style>
  <w:style w:type="paragraph" w:customStyle="1" w:styleId="N-afterBillname">
    <w:name w:val="N-afterBillname"/>
    <w:basedOn w:val="BillBasic0"/>
    <w:rsid w:val="00A47E52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A47E52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A47E52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A47E52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A47E52"/>
  </w:style>
  <w:style w:type="paragraph" w:customStyle="1" w:styleId="IH5Div">
    <w:name w:val="I H5 Div"/>
    <w:basedOn w:val="AH2Div"/>
    <w:rsid w:val="00A47E52"/>
  </w:style>
  <w:style w:type="paragraph" w:customStyle="1" w:styleId="Inparamainreturn">
    <w:name w:val="Inpara main return"/>
    <w:basedOn w:val="Inparamain"/>
    <w:rsid w:val="00A47E52"/>
    <w:pPr>
      <w:spacing w:before="0"/>
    </w:pPr>
  </w:style>
  <w:style w:type="paragraph" w:customStyle="1" w:styleId="aExamhead0">
    <w:name w:val="aExam head"/>
    <w:basedOn w:val="BillBasic0"/>
    <w:next w:val="aNote"/>
    <w:rsid w:val="00A47E52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A47E52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A47E52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A47E52"/>
    <w:pPr>
      <w:numPr>
        <w:numId w:val="1"/>
      </w:numPr>
      <w:tabs>
        <w:tab w:val="right" w:leader="dot" w:pos="6612"/>
      </w:tabs>
    </w:pPr>
  </w:style>
  <w:style w:type="paragraph" w:customStyle="1" w:styleId="Reg">
    <w:name w:val="Reg"/>
    <w:basedOn w:val="Normal"/>
    <w:rsid w:val="00A47E52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A47E52"/>
    <w:pPr>
      <w:ind w:left="672" w:hanging="48"/>
    </w:pPr>
  </w:style>
  <w:style w:type="paragraph" w:customStyle="1" w:styleId="Act">
    <w:name w:val="Act"/>
    <w:basedOn w:val="Normal"/>
    <w:rsid w:val="00A47E52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A47E52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A47E52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A47E52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A47E52"/>
    <w:pPr>
      <w:keepNext/>
      <w:numPr>
        <w:numId w:val="4"/>
      </w:numPr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A47E52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A47E52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A47E52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A47E52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A47E52"/>
    <w:pPr>
      <w:spacing w:before="180"/>
    </w:pPr>
  </w:style>
  <w:style w:type="paragraph" w:customStyle="1" w:styleId="ChronTableRep">
    <w:name w:val="Chron Table Rep"/>
    <w:basedOn w:val="ChronTabledetails"/>
    <w:rsid w:val="00A47E52"/>
    <w:pPr>
      <w:spacing w:before="180"/>
    </w:pPr>
  </w:style>
  <w:style w:type="paragraph" w:styleId="NormalWeb">
    <w:name w:val="Normal (Web)"/>
    <w:basedOn w:val="Normal"/>
    <w:rsid w:val="00A47E52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A1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4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BBA5F-E9AF-41B4-BB95-D88A5B97C66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2E1F486-D34E-44DD-995A-54688976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0</TotalTime>
  <Pages>32</Pages>
  <Words>9791</Words>
  <Characters>57576</Characters>
  <Application>Microsoft Office Word</Application>
  <DocSecurity>0</DocSecurity>
  <Lines>4798</Lines>
  <Paragraphs>2591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ACT Government</Company>
  <LinksUpToDate>false</LinksUpToDate>
  <CharactersWithSpaces>64776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instruments—2009</dc:title>
  <dc:subject/>
  <dc:creator>ACT Government</dc:creator>
  <cp:keywords/>
  <dc:description/>
  <cp:lastModifiedBy>Moxon, KarenL</cp:lastModifiedBy>
  <cp:revision>2</cp:revision>
  <cp:lastPrinted>2009-12-22T01:36:00Z</cp:lastPrinted>
  <dcterms:created xsi:type="dcterms:W3CDTF">2024-11-19T04:34:00Z</dcterms:created>
  <dcterms:modified xsi:type="dcterms:W3CDTF">2024-11-19T04:34:00Z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0e3dc5e7-562a-4af8-95ab-d0ca720090c5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2024-09-13T00:16:18Z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b517a891-961a-4b18-8493-bbeccc5e2cd0</vt:lpwstr>
  </property>
  <property fmtid="{D5CDD505-2E9C-101B-9397-08002B2CF9AE}" pid="15" name="MSIP_Label_69af8531-eb46-4968-8cb3-105d2f5ea87e_ContentBits">
    <vt:lpwstr>0</vt:lpwstr>
  </property>
</Properties>
</file>