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3D99" w14:textId="77777777" w:rsidR="00665280" w:rsidRPr="00876F8C" w:rsidRDefault="00665280" w:rsidP="00665280">
      <w:pPr>
        <w:jc w:val="center"/>
      </w:pPr>
    </w:p>
    <w:p w14:paraId="42D5FE6F" w14:textId="77777777" w:rsidR="00665280" w:rsidRPr="00876F8C" w:rsidRDefault="00665280" w:rsidP="00665280">
      <w:pPr>
        <w:jc w:val="center"/>
      </w:pPr>
      <w:r w:rsidRPr="00876F8C">
        <w:rPr>
          <w:noProof/>
          <w:lang w:eastAsia="en-AU"/>
        </w:rPr>
        <w:drawing>
          <wp:inline distT="0" distB="0" distL="0" distR="0" wp14:anchorId="0EF84C49" wp14:editId="669340AB">
            <wp:extent cx="1333500" cy="1181100"/>
            <wp:effectExtent l="19050" t="0" r="0" b="0"/>
            <wp:docPr id="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EB8B9" w14:textId="77777777" w:rsidR="00665280" w:rsidRPr="00876F8C" w:rsidRDefault="00665280" w:rsidP="00665280">
      <w:pPr>
        <w:jc w:val="center"/>
        <w:rPr>
          <w:rFonts w:ascii="Arial" w:hAnsi="Arial"/>
        </w:rPr>
      </w:pPr>
      <w:r w:rsidRPr="00876F8C">
        <w:rPr>
          <w:rFonts w:ascii="Arial" w:hAnsi="Arial"/>
        </w:rPr>
        <w:t>Australian Capital Territory</w:t>
      </w:r>
    </w:p>
    <w:p w14:paraId="4C516739" w14:textId="77777777" w:rsidR="00665280" w:rsidRPr="00876F8C" w:rsidRDefault="00665280" w:rsidP="00665280">
      <w:pPr>
        <w:spacing w:before="240"/>
        <w:jc w:val="center"/>
      </w:pPr>
    </w:p>
    <w:p w14:paraId="69F1E3A0" w14:textId="77777777" w:rsidR="00665280" w:rsidRPr="00876F8C" w:rsidRDefault="00665280" w:rsidP="00665280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7FB65CDE" w14:textId="77777777" w:rsidR="00665280" w:rsidRPr="00876F8C" w:rsidRDefault="00665280" w:rsidP="00665280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876F8C">
        <w:rPr>
          <w:rFonts w:ascii="Arial" w:hAnsi="Arial"/>
          <w:b/>
          <w:color w:val="000000"/>
          <w:sz w:val="40"/>
        </w:rPr>
        <w:t>Disallowable instruments—201</w:t>
      </w:r>
      <w:r>
        <w:rPr>
          <w:rFonts w:ascii="Arial" w:hAnsi="Arial"/>
          <w:b/>
          <w:color w:val="000000"/>
          <w:sz w:val="40"/>
        </w:rPr>
        <w:t>5</w:t>
      </w:r>
    </w:p>
    <w:p w14:paraId="1215B87F" w14:textId="77777777" w:rsidR="00665280" w:rsidRPr="00876F8C" w:rsidRDefault="00665280" w:rsidP="00665280">
      <w:pPr>
        <w:spacing w:before="120"/>
      </w:pPr>
    </w:p>
    <w:p w14:paraId="66539FC0" w14:textId="77777777" w:rsidR="00665280" w:rsidRPr="00876F8C" w:rsidRDefault="00665280" w:rsidP="00665280">
      <w:pPr>
        <w:pStyle w:val="N-line3"/>
      </w:pPr>
    </w:p>
    <w:p w14:paraId="31246AC2" w14:textId="77777777" w:rsidR="00665280" w:rsidRPr="00876F8C" w:rsidRDefault="00665280" w:rsidP="00665280"/>
    <w:p w14:paraId="5D205E6E" w14:textId="77777777" w:rsidR="00665280" w:rsidRPr="00876F8C" w:rsidRDefault="00665280" w:rsidP="00665280">
      <w:pPr>
        <w:rPr>
          <w:rFonts w:ascii="Arial" w:hAnsi="Arial" w:cs="Arial"/>
        </w:rPr>
      </w:pPr>
      <w:r w:rsidRPr="00876F8C">
        <w:rPr>
          <w:rFonts w:ascii="Arial" w:hAnsi="Arial" w:cs="Arial"/>
        </w:rPr>
        <w:t>A chronological listing of Disallowable instruments notified in 201</w:t>
      </w:r>
      <w:r>
        <w:rPr>
          <w:rFonts w:ascii="Arial" w:hAnsi="Arial" w:cs="Arial"/>
        </w:rPr>
        <w:t>5</w:t>
      </w:r>
    </w:p>
    <w:p w14:paraId="3DD38684" w14:textId="77777777" w:rsidR="00665280" w:rsidRPr="00876F8C" w:rsidRDefault="00665280" w:rsidP="00665280">
      <w:pPr>
        <w:spacing w:before="40" w:line="240" w:lineRule="atLeast"/>
        <w:ind w:right="-60"/>
        <w:outlineLvl w:val="0"/>
        <w:rPr>
          <w:rFonts w:ascii="Arial" w:hAnsi="Arial"/>
        </w:rPr>
      </w:pPr>
      <w:r w:rsidRPr="00876F8C">
        <w:rPr>
          <w:rFonts w:ascii="Arial" w:hAnsi="Arial" w:cs="Arial"/>
        </w:rPr>
        <w:t>[includes Disallowable instruments 201</w:t>
      </w:r>
      <w:r>
        <w:rPr>
          <w:rFonts w:ascii="Arial" w:hAnsi="Arial" w:cs="Arial"/>
        </w:rPr>
        <w:t>5</w:t>
      </w:r>
      <w:r w:rsidRPr="00876F8C">
        <w:rPr>
          <w:rFonts w:ascii="Arial" w:hAnsi="Arial" w:cs="Arial"/>
        </w:rPr>
        <w:t xml:space="preserve"> Nos 1-</w:t>
      </w:r>
      <w:r>
        <w:rPr>
          <w:rFonts w:ascii="Arial" w:hAnsi="Arial" w:cs="Arial"/>
        </w:rPr>
        <w:t>338</w:t>
      </w:r>
      <w:r w:rsidRPr="00876F8C">
        <w:rPr>
          <w:rFonts w:ascii="Arial" w:hAnsi="Arial" w:cs="Arial"/>
        </w:rPr>
        <w:t>]</w:t>
      </w:r>
    </w:p>
    <w:p w14:paraId="76DC46A6" w14:textId="77777777" w:rsidR="00665280" w:rsidRPr="00876F8C" w:rsidRDefault="00665280" w:rsidP="00665280">
      <w:pPr>
        <w:pStyle w:val="N-line3"/>
      </w:pPr>
    </w:p>
    <w:p w14:paraId="7B8F4031" w14:textId="77777777" w:rsidR="006E56F5" w:rsidRPr="00876F8C" w:rsidRDefault="006E56F5">
      <w:pPr>
        <w:spacing w:before="180" w:after="120"/>
        <w:sectPr w:rsidR="006E56F5" w:rsidRPr="00876F8C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:rsidRPr="00876F8C" w14:paraId="7CC429E6" w14:textId="77777777" w:rsidTr="002B4F16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419E9B9A" w14:textId="77777777" w:rsidR="006E56F5" w:rsidRPr="00876F8C" w:rsidRDefault="006E56F5" w:rsidP="006649DE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876F8C">
              <w:rPr>
                <w:sz w:val="24"/>
              </w:rPr>
              <w:lastRenderedPageBreak/>
              <w:t>Disallowable instruments 20</w:t>
            </w:r>
            <w:r w:rsidR="00AD03C3" w:rsidRPr="00876F8C">
              <w:rPr>
                <w:sz w:val="24"/>
              </w:rPr>
              <w:t>1</w:t>
            </w:r>
            <w:r w:rsidR="005C1C72">
              <w:rPr>
                <w:sz w:val="24"/>
              </w:rPr>
              <w:t>5</w:t>
            </w:r>
          </w:p>
        </w:tc>
      </w:tr>
      <w:tr w:rsidR="00335879" w:rsidRPr="00876F8C" w14:paraId="17389B1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5D49" w14:textId="77777777" w:rsidR="00335879" w:rsidRPr="00876F8C" w:rsidRDefault="00335879" w:rsidP="002E689F">
            <w:pPr>
              <w:pStyle w:val="ChronTableBold"/>
              <w:keepNext w:val="0"/>
            </w:pPr>
            <w:r w:rsidRPr="00876F8C"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F64" w14:textId="77777777" w:rsidR="00B21874" w:rsidRPr="00AF1055" w:rsidRDefault="00335879" w:rsidP="00B21874">
            <w:pPr>
              <w:pStyle w:val="ChronTableBold"/>
            </w:pPr>
            <w:r>
              <w:t>Major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(International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Cricket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Cricket</w:t>
            </w:r>
            <w:r>
              <w:rPr>
                <w:spacing w:val="-6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Cup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spacing w:val="-1"/>
              </w:rPr>
              <w:t>2015) Declaration</w:t>
            </w:r>
            <w:r>
              <w:t xml:space="preserve"> </w:t>
            </w:r>
            <w:r>
              <w:rPr>
                <w:spacing w:val="-1"/>
              </w:rPr>
              <w:t>2015</w:t>
            </w:r>
            <w:r>
              <w:t xml:space="preserve"> (No</w:t>
            </w:r>
            <w:r>
              <w:rPr>
                <w:spacing w:val="-1"/>
              </w:rPr>
              <w:t xml:space="preserve"> 1)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C11402B" w14:textId="77777777" w:rsidR="00335879" w:rsidRDefault="00335879" w:rsidP="0033587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Pr="003C5902">
              <w:rPr>
                <w:i/>
              </w:rPr>
              <w:t>Major</w:t>
            </w:r>
            <w:r w:rsidRPr="003C5902">
              <w:rPr>
                <w:i/>
                <w:spacing w:val="-1"/>
              </w:rPr>
              <w:t xml:space="preserve"> </w:t>
            </w:r>
            <w:r w:rsidRPr="003C5902">
              <w:rPr>
                <w:i/>
              </w:rPr>
              <w:t>Events</w:t>
            </w:r>
            <w:r w:rsidRPr="003C5902">
              <w:rPr>
                <w:i/>
                <w:spacing w:val="-1"/>
              </w:rPr>
              <w:t xml:space="preserve"> </w:t>
            </w:r>
            <w:r w:rsidRPr="003C5902">
              <w:rPr>
                <w:i/>
              </w:rPr>
              <w:t>Act</w:t>
            </w:r>
            <w:r w:rsidRPr="003C5902">
              <w:rPr>
                <w:i/>
                <w:spacing w:val="-1"/>
              </w:rPr>
              <w:t xml:space="preserve"> 2014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br/>
            </w:r>
            <w:r>
              <w:rPr>
                <w:spacing w:val="-1"/>
              </w:rPr>
              <w:t xml:space="preserve">notified LR </w:t>
            </w:r>
            <w:r>
              <w:t>8 January</w:t>
            </w:r>
            <w:r>
              <w:rPr>
                <w:spacing w:val="-1"/>
              </w:rPr>
              <w:t xml:space="preserve"> 2015</w:t>
            </w:r>
            <w:r>
              <w:br/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>2015 (</w:t>
            </w:r>
            <w:r w:rsidR="00281F23" w:rsidRPr="00281F23">
              <w:rPr>
                <w:spacing w:val="-1"/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7A098" w14:textId="77777777" w:rsidR="00335879" w:rsidRPr="00876F8C" w:rsidRDefault="00335879" w:rsidP="00245880">
            <w:pPr>
              <w:pStyle w:val="ChronTableRep"/>
            </w:pPr>
            <w:r>
              <w:t>ceased to have effect</w:t>
            </w:r>
            <w:r>
              <w:br/>
              <w:t>4 March 2015</w:t>
            </w:r>
          </w:p>
        </w:tc>
      </w:tr>
      <w:tr w:rsidR="00335879" w:rsidRPr="00876F8C" w14:paraId="0BE6064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CFB0" w14:textId="77777777" w:rsidR="00335879" w:rsidRPr="00876F8C" w:rsidRDefault="00335879" w:rsidP="002E689F">
            <w:pPr>
              <w:pStyle w:val="ChronTableBold"/>
              <w:keepNext w:val="0"/>
            </w:pPr>
            <w:r w:rsidRPr="00876F8C"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E15" w14:textId="77777777" w:rsidR="00B21874" w:rsidRDefault="00335879" w:rsidP="00B21874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(Motorcycle</w:t>
            </w:r>
            <w:r>
              <w:rPr>
                <w:spacing w:val="-5"/>
              </w:rPr>
              <w:t xml:space="preserve"> </w:t>
            </w:r>
            <w:r>
              <w:t>Lane</w:t>
            </w:r>
            <w:r>
              <w:rPr>
                <w:spacing w:val="-5"/>
              </w:rPr>
              <w:t xml:space="preserve"> </w:t>
            </w:r>
            <w:r>
              <w:t>Filtering</w:t>
            </w:r>
            <w:r>
              <w:rPr>
                <w:spacing w:val="-5"/>
              </w:rPr>
              <w:t xml:space="preserve"> </w:t>
            </w:r>
            <w:r>
              <w:t>Trial)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7607D6">
              <w:rPr>
                <w:rFonts w:eastAsia="Arial"/>
              </w:rPr>
              <w:t xml:space="preserve"> </w:t>
            </w:r>
            <w:r w:rsidR="007607D6">
              <w:rPr>
                <w:rFonts w:eastAsia="Arial"/>
                <w:color w:val="FF0000"/>
              </w:rPr>
              <w:t>(repealed)</w:t>
            </w:r>
          </w:p>
          <w:p w14:paraId="6C56E23D" w14:textId="77777777" w:rsidR="00335879" w:rsidRDefault="00335879" w:rsidP="0033587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>
              <w:rPr>
                <w:spacing w:val="-1"/>
              </w:rPr>
              <w:br/>
              <w:t>notified LR 12</w:t>
            </w:r>
            <w:r>
              <w:t xml:space="preserve"> January</w:t>
            </w:r>
            <w:r>
              <w:rPr>
                <w:spacing w:val="-1"/>
              </w:rPr>
              <w:t xml:space="preserve"> 2015</w:t>
            </w:r>
            <w:r>
              <w:br/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February </w:t>
            </w:r>
            <w:r>
              <w:rPr>
                <w:spacing w:val="-1"/>
              </w:rPr>
              <w:t>2015 (</w:t>
            </w:r>
            <w:r w:rsidR="00281F23" w:rsidRPr="00281F23">
              <w:rPr>
                <w:spacing w:val="-1"/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22C9A" w14:textId="77777777" w:rsidR="00335879" w:rsidRPr="00876F8C" w:rsidRDefault="007607D6" w:rsidP="001167DF">
            <w:pPr>
              <w:pStyle w:val="ChronTableRep"/>
            </w:pPr>
            <w:r>
              <w:t>repealed by SL2017-44, s 4 (2)</w:t>
            </w:r>
            <w:r>
              <w:br/>
              <w:t>30 April 2018</w:t>
            </w:r>
          </w:p>
        </w:tc>
      </w:tr>
      <w:tr w:rsidR="00335879" w:rsidRPr="00876F8C" w14:paraId="204E508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AE48D" w14:textId="77777777" w:rsidR="00335879" w:rsidRPr="00876F8C" w:rsidRDefault="00335879" w:rsidP="002E689F">
            <w:pPr>
              <w:pStyle w:val="ChronTableBold"/>
              <w:keepNext w:val="0"/>
            </w:pPr>
            <w: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F24" w14:textId="77777777" w:rsidR="00B21874" w:rsidRPr="00E75AF5" w:rsidRDefault="00335879" w:rsidP="00B21874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Payable—Interest)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2015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 w:rsidR="00E75AF5">
              <w:rPr>
                <w:rFonts w:eastAsia="Arial"/>
              </w:rPr>
              <w:t xml:space="preserve"> </w:t>
            </w:r>
            <w:r w:rsidR="00E75AF5">
              <w:rPr>
                <w:rFonts w:eastAsia="Arial"/>
                <w:color w:val="FF0000"/>
              </w:rPr>
              <w:t>(repealed)</w:t>
            </w:r>
          </w:p>
          <w:p w14:paraId="3241E194" w14:textId="77777777" w:rsidR="00335879" w:rsidRDefault="00335879" w:rsidP="0033587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12</w:t>
            </w:r>
            <w:r>
              <w:t xml:space="preserve"> January</w:t>
            </w:r>
            <w:r>
              <w:rPr>
                <w:spacing w:val="-1"/>
              </w:rPr>
              <w:t xml:space="preserve"> 2015</w:t>
            </w:r>
            <w:r>
              <w:rPr>
                <w:spacing w:val="-1"/>
              </w:rPr>
              <w:br/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have </w:t>
            </w:r>
            <w:r>
              <w:t xml:space="preserve">commenced </w:t>
            </w:r>
            <w:r>
              <w:rPr>
                <w:spacing w:val="-1"/>
              </w:rPr>
              <w:t xml:space="preserve">26 </w:t>
            </w:r>
            <w:r>
              <w:t>October</w:t>
            </w:r>
            <w:r>
              <w:rPr>
                <w:spacing w:val="-1"/>
              </w:rPr>
              <w:t xml:space="preserve"> 2007 </w:t>
            </w:r>
            <w:r>
              <w:t>(</w:t>
            </w:r>
            <w:r w:rsidR="00281F23" w:rsidRPr="00281F23">
              <w:rPr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t>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7BB04" w14:textId="77777777" w:rsidR="00335879" w:rsidRPr="00876F8C" w:rsidRDefault="00E75AF5" w:rsidP="001167DF">
            <w:pPr>
              <w:pStyle w:val="ChronTableRep"/>
            </w:pPr>
            <w:r>
              <w:t>repealed by DI2017-146</w:t>
            </w:r>
            <w:r>
              <w:br/>
              <w:t>1 July 2017</w:t>
            </w:r>
          </w:p>
        </w:tc>
      </w:tr>
      <w:tr w:rsidR="00335879" w:rsidRPr="00876F8C" w14:paraId="296A179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46791" w14:textId="77777777" w:rsidR="00335879" w:rsidRPr="00876F8C" w:rsidRDefault="00335879" w:rsidP="002E689F">
            <w:pPr>
              <w:pStyle w:val="ChronTableBold"/>
              <w:keepNext w:val="0"/>
            </w:pPr>
            <w: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0AC" w14:textId="77777777" w:rsidR="00B21874" w:rsidRPr="00AF1055" w:rsidRDefault="00335879" w:rsidP="00B21874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Payable—Home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Buyer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1)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2EAA7F03" w14:textId="77777777" w:rsidR="00335879" w:rsidRDefault="00335879" w:rsidP="00335879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  <w:spacing w:val="-1"/>
              </w:rPr>
              <w:t xml:space="preserve">under </w:t>
            </w:r>
            <w:r>
              <w:rPr>
                <w:rFonts w:eastAsia="Arial" w:cs="Arial"/>
              </w:rPr>
              <w:t>the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  <w:i/>
              </w:rPr>
              <w:t>Taxation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>Administration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>Act</w:t>
            </w:r>
            <w:r>
              <w:rPr>
                <w:rFonts w:eastAsia="Arial" w:cs="Arial"/>
                <w:i/>
                <w:spacing w:val="-1"/>
              </w:rPr>
              <w:t xml:space="preserve"> 1999</w:t>
            </w:r>
            <w:r>
              <w:rPr>
                <w:rFonts w:eastAsia="Arial" w:cs="Arial"/>
                <w:spacing w:val="-1"/>
              </w:rPr>
              <w:t xml:space="preserve">, </w:t>
            </w:r>
            <w:r>
              <w:rPr>
                <w:rFonts w:eastAsia="Arial" w:cs="Arial"/>
              </w:rPr>
              <w:t>s</w:t>
            </w:r>
            <w:r>
              <w:rPr>
                <w:rFonts w:eastAsia="Arial" w:cs="Arial"/>
                <w:spacing w:val="-1"/>
              </w:rPr>
              <w:t xml:space="preserve"> 139</w:t>
            </w:r>
            <w:r w:rsidR="007D3E5A">
              <w:rPr>
                <w:rFonts w:eastAsia="Arial" w:cs="Arial"/>
                <w:spacing w:val="-1"/>
              </w:rPr>
              <w:br/>
            </w:r>
            <w:r>
              <w:rPr>
                <w:rFonts w:eastAsia="Arial" w:cs="Arial"/>
                <w:spacing w:val="-1"/>
              </w:rPr>
              <w:t>notified LR 12</w:t>
            </w:r>
            <w:r>
              <w:rPr>
                <w:rFonts w:eastAsia="Arial" w:cs="Arial"/>
              </w:rPr>
              <w:t xml:space="preserve"> January</w:t>
            </w:r>
            <w:r>
              <w:rPr>
                <w:rFonts w:eastAsia="Arial" w:cs="Arial"/>
                <w:spacing w:val="-1"/>
              </w:rPr>
              <w:t xml:space="preserve"> 2015</w:t>
            </w:r>
            <w:r w:rsidR="007D3E5A">
              <w:rPr>
                <w:rFonts w:eastAsia="Arial" w:cs="Arial"/>
                <w:spacing w:val="-1"/>
              </w:rPr>
              <w:br/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have </w:t>
            </w:r>
            <w:r>
              <w:t>commenced 1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-1"/>
              </w:rPr>
              <w:t xml:space="preserve"> 2015 </w:t>
            </w:r>
            <w:r>
              <w:t>(</w:t>
            </w:r>
            <w:r w:rsidR="00281F23" w:rsidRPr="00281F23">
              <w:rPr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t>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7587A" w14:textId="77777777" w:rsidR="00335879" w:rsidRPr="00876F8C" w:rsidRDefault="00335879" w:rsidP="001167DF">
            <w:pPr>
              <w:pStyle w:val="ChronTableRep"/>
            </w:pPr>
            <w:r>
              <w:t>repealed by DI2015-108</w:t>
            </w:r>
            <w:r>
              <w:br/>
              <w:t>3 June 2015</w:t>
            </w:r>
          </w:p>
        </w:tc>
      </w:tr>
      <w:tr w:rsidR="00335879" w:rsidRPr="00876F8C" w14:paraId="3315662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8ACF6" w14:textId="77777777" w:rsidR="00335879" w:rsidRDefault="00335879" w:rsidP="002E689F">
            <w:pPr>
              <w:pStyle w:val="ChronTableBold"/>
              <w:keepNext w:val="0"/>
            </w:pPr>
            <w: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BC8" w14:textId="77777777" w:rsidR="00B21874" w:rsidRPr="00AF1055" w:rsidRDefault="00335879" w:rsidP="00B21874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Payable—Pensioner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Duty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1)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15581F83" w14:textId="77777777" w:rsidR="00335879" w:rsidRDefault="00BE5B86" w:rsidP="00BE5B86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</w:t>
            </w:r>
            <w:r w:rsidR="00335879">
              <w:rPr>
                <w:rFonts w:eastAsia="Arial" w:cs="Arial"/>
              </w:rPr>
              <w:t>ade</w:t>
            </w:r>
            <w:r w:rsidR="00335879">
              <w:rPr>
                <w:rFonts w:eastAsia="Arial" w:cs="Arial"/>
                <w:spacing w:val="-2"/>
              </w:rPr>
              <w:t xml:space="preserve"> </w:t>
            </w:r>
            <w:r w:rsidR="00335879">
              <w:rPr>
                <w:rFonts w:eastAsia="Arial" w:cs="Arial"/>
                <w:spacing w:val="-1"/>
              </w:rPr>
              <w:t xml:space="preserve">under </w:t>
            </w:r>
            <w:r w:rsidR="00335879">
              <w:rPr>
                <w:rFonts w:eastAsia="Arial" w:cs="Arial"/>
              </w:rPr>
              <w:t>the</w:t>
            </w:r>
            <w:r w:rsidR="00335879">
              <w:rPr>
                <w:rFonts w:eastAsia="Arial" w:cs="Arial"/>
                <w:spacing w:val="-2"/>
              </w:rPr>
              <w:t xml:space="preserve"> </w:t>
            </w:r>
            <w:r w:rsidR="00335879">
              <w:rPr>
                <w:rFonts w:eastAsia="Arial" w:cs="Arial"/>
                <w:i/>
              </w:rPr>
              <w:t>Taxation</w:t>
            </w:r>
            <w:r w:rsidR="00335879">
              <w:rPr>
                <w:rFonts w:eastAsia="Arial" w:cs="Arial"/>
                <w:i/>
                <w:spacing w:val="-1"/>
              </w:rPr>
              <w:t xml:space="preserve"> </w:t>
            </w:r>
            <w:r w:rsidR="00335879">
              <w:rPr>
                <w:rFonts w:eastAsia="Arial" w:cs="Arial"/>
                <w:i/>
              </w:rPr>
              <w:t>Administration</w:t>
            </w:r>
            <w:r w:rsidR="00335879">
              <w:rPr>
                <w:rFonts w:eastAsia="Arial" w:cs="Arial"/>
                <w:i/>
                <w:spacing w:val="-1"/>
              </w:rPr>
              <w:t xml:space="preserve"> </w:t>
            </w:r>
            <w:r w:rsidR="00335879">
              <w:rPr>
                <w:rFonts w:eastAsia="Arial" w:cs="Arial"/>
                <w:i/>
              </w:rPr>
              <w:t>Act</w:t>
            </w:r>
            <w:r w:rsidR="00335879">
              <w:rPr>
                <w:rFonts w:eastAsia="Arial" w:cs="Arial"/>
                <w:i/>
                <w:spacing w:val="-1"/>
              </w:rPr>
              <w:t xml:space="preserve"> 1999</w:t>
            </w:r>
            <w:r w:rsidR="00335879">
              <w:rPr>
                <w:rFonts w:eastAsia="Arial" w:cs="Arial"/>
                <w:spacing w:val="-1"/>
              </w:rPr>
              <w:t xml:space="preserve">, </w:t>
            </w:r>
            <w:r w:rsidR="00335879">
              <w:rPr>
                <w:rFonts w:eastAsia="Arial" w:cs="Arial"/>
              </w:rPr>
              <w:t>s</w:t>
            </w:r>
            <w:r w:rsidR="00335879">
              <w:rPr>
                <w:rFonts w:eastAsia="Arial" w:cs="Arial"/>
                <w:spacing w:val="-1"/>
              </w:rPr>
              <w:t xml:space="preserve"> 139</w:t>
            </w:r>
            <w:r>
              <w:rPr>
                <w:rFonts w:eastAsia="Arial" w:cs="Arial"/>
                <w:spacing w:val="-1"/>
              </w:rPr>
              <w:br/>
            </w:r>
            <w:r w:rsidR="00335879">
              <w:rPr>
                <w:spacing w:val="-1"/>
              </w:rPr>
              <w:t>notified LR 12</w:t>
            </w:r>
            <w:r w:rsidR="00335879">
              <w:t xml:space="preserve"> January</w:t>
            </w:r>
            <w:r w:rsidR="00335879">
              <w:rPr>
                <w:spacing w:val="-1"/>
              </w:rPr>
              <w:t xml:space="preserve"> 2015</w:t>
            </w:r>
            <w:r>
              <w:rPr>
                <w:spacing w:val="-1"/>
              </w:rPr>
              <w:br/>
            </w:r>
            <w:r w:rsidR="00335879">
              <w:t>taken</w:t>
            </w:r>
            <w:r w:rsidR="00335879">
              <w:rPr>
                <w:spacing w:val="-1"/>
              </w:rPr>
              <w:t xml:space="preserve"> </w:t>
            </w:r>
            <w:r w:rsidR="00335879">
              <w:t>to</w:t>
            </w:r>
            <w:r w:rsidR="00335879">
              <w:rPr>
                <w:spacing w:val="-1"/>
              </w:rPr>
              <w:t xml:space="preserve"> have </w:t>
            </w:r>
            <w:r w:rsidR="00335879">
              <w:t>commenced 1</w:t>
            </w:r>
            <w:r w:rsidR="00335879">
              <w:rPr>
                <w:spacing w:val="-1"/>
              </w:rPr>
              <w:t xml:space="preserve"> </w:t>
            </w:r>
            <w:r w:rsidR="00335879">
              <w:t>January</w:t>
            </w:r>
            <w:r w:rsidR="00335879">
              <w:rPr>
                <w:spacing w:val="-1"/>
              </w:rPr>
              <w:t xml:space="preserve"> 2015 </w:t>
            </w:r>
            <w:r w:rsidR="00335879">
              <w:t>(</w:t>
            </w:r>
            <w:r w:rsidR="00281F23" w:rsidRPr="00281F23">
              <w:rPr>
                <w:u w:color="000000"/>
              </w:rPr>
              <w:t xml:space="preserve">LA </w:t>
            </w:r>
            <w:r w:rsidR="00335879">
              <w:t>s</w:t>
            </w:r>
            <w:r w:rsidR="00335879">
              <w:rPr>
                <w:spacing w:val="-1"/>
              </w:rPr>
              <w:t xml:space="preserve"> 73 </w:t>
            </w:r>
            <w:r w:rsidR="00335879">
              <w:t>(2)</w:t>
            </w:r>
            <w:r w:rsidR="00335879">
              <w:rPr>
                <w:spacing w:val="-1"/>
              </w:rPr>
              <w:t xml:space="preserve"> </w:t>
            </w:r>
            <w:r w:rsidR="00335879">
              <w:t>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D8E9F" w14:textId="77777777" w:rsidR="00335879" w:rsidRPr="00876F8C" w:rsidRDefault="00335879" w:rsidP="00B61308">
            <w:pPr>
              <w:pStyle w:val="ChronTableRep"/>
            </w:pPr>
            <w:r>
              <w:t>repealed by DI2015-109</w:t>
            </w:r>
            <w:r>
              <w:br/>
              <w:t>3 June 2015</w:t>
            </w:r>
          </w:p>
        </w:tc>
      </w:tr>
      <w:tr w:rsidR="00335879" w:rsidRPr="00876F8C" w14:paraId="32831E7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C60FF" w14:textId="77777777" w:rsidR="00335879" w:rsidRDefault="00335879" w:rsidP="002E689F">
            <w:pPr>
              <w:pStyle w:val="ChronTableBold"/>
              <w:keepNext w:val="0"/>
            </w:pPr>
            <w: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263" w14:textId="77777777" w:rsidR="00B21874" w:rsidRPr="00AF1055" w:rsidRDefault="00335879" w:rsidP="00B21874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Payable—Over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  <w:spacing w:val="-1"/>
              </w:rPr>
              <w:t>60s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  <w:spacing w:val="-1"/>
              </w:rPr>
              <w:t>Home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spacing w:val="-1"/>
              </w:rPr>
              <w:t>Bonus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>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1) </w:t>
            </w:r>
            <w:r>
              <w:rPr>
                <w:rFonts w:eastAsia="Arial"/>
                <w:color w:val="FF0000"/>
              </w:rPr>
              <w:t>(repealed)</w:t>
            </w:r>
          </w:p>
          <w:p w14:paraId="52C24B15" w14:textId="77777777" w:rsidR="00335879" w:rsidRDefault="00335879" w:rsidP="00BE5B8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BE5B86">
              <w:rPr>
                <w:spacing w:val="-1"/>
              </w:rPr>
              <w:br/>
            </w:r>
            <w:r>
              <w:rPr>
                <w:spacing w:val="-1"/>
              </w:rPr>
              <w:t>notified LR 12</w:t>
            </w:r>
            <w:r>
              <w:t xml:space="preserve"> January</w:t>
            </w:r>
            <w:r>
              <w:rPr>
                <w:spacing w:val="-1"/>
              </w:rPr>
              <w:t xml:space="preserve"> 2015</w:t>
            </w:r>
            <w:r w:rsidR="00BE5B86">
              <w:rPr>
                <w:spacing w:val="-1"/>
              </w:rPr>
              <w:br/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have </w:t>
            </w:r>
            <w:r>
              <w:t>commenced 1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-1"/>
              </w:rPr>
              <w:t xml:space="preserve"> 2015 </w:t>
            </w:r>
            <w:r>
              <w:t>(</w:t>
            </w:r>
            <w:r w:rsidR="00281F23" w:rsidRPr="00281F23">
              <w:rPr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t>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74A89" w14:textId="77777777" w:rsidR="00335879" w:rsidRPr="00876F8C" w:rsidRDefault="00335879" w:rsidP="00B61308">
            <w:pPr>
              <w:pStyle w:val="ChronTableRep"/>
            </w:pPr>
            <w:r>
              <w:t>repealed by DI2015-107</w:t>
            </w:r>
            <w:r>
              <w:br/>
              <w:t>3 June 2015</w:t>
            </w:r>
          </w:p>
        </w:tc>
      </w:tr>
      <w:tr w:rsidR="00335879" w:rsidRPr="00876F8C" w14:paraId="44F2A91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97D" w14:textId="77777777" w:rsidR="00335879" w:rsidRDefault="00335879" w:rsidP="002E689F">
            <w:pPr>
              <w:pStyle w:val="ChronTableBold"/>
              <w:keepNext w:val="0"/>
            </w:pPr>
            <w: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B98" w14:textId="77777777" w:rsidR="00B21874" w:rsidRPr="00AF1055" w:rsidRDefault="00335879" w:rsidP="00B21874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14"/>
              </w:rPr>
              <w:t xml:space="preserve"> </w:t>
            </w:r>
            <w:r>
              <w:rPr>
                <w:rFonts w:eastAsia="Arial"/>
              </w:rPr>
              <w:t>Payable—Loose-fill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  <w:spacing w:val="-1"/>
              </w:rPr>
              <w:t>Asbestos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Insulation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Eradication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Buyback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2015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08BA8160" w14:textId="77777777" w:rsidR="00335879" w:rsidRDefault="00335879" w:rsidP="00BE5B8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BE5B86">
              <w:rPr>
                <w:spacing w:val="-1"/>
              </w:rPr>
              <w:br/>
            </w:r>
            <w:r>
              <w:rPr>
                <w:spacing w:val="-1"/>
              </w:rPr>
              <w:t>notified LR 12</w:t>
            </w:r>
            <w:r>
              <w:t xml:space="preserve"> January</w:t>
            </w:r>
            <w:r>
              <w:rPr>
                <w:spacing w:val="-1"/>
              </w:rPr>
              <w:t xml:space="preserve"> 2015</w:t>
            </w:r>
            <w:r w:rsidR="00BE5B86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13 </w:t>
            </w:r>
            <w:r>
              <w:t xml:space="preserve">January </w:t>
            </w:r>
            <w:r>
              <w:rPr>
                <w:spacing w:val="-1"/>
              </w:rPr>
              <w:t>2015 (</w:t>
            </w:r>
            <w:r w:rsidR="00281F23" w:rsidRPr="00281F23">
              <w:rPr>
                <w:spacing w:val="-1"/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1FA77" w14:textId="77777777" w:rsidR="00335879" w:rsidRPr="00876F8C" w:rsidRDefault="00335879" w:rsidP="001167DF">
            <w:pPr>
              <w:pStyle w:val="ChronTableRep"/>
            </w:pPr>
            <w:r>
              <w:t>repealed by DI2015-39</w:t>
            </w:r>
            <w:r>
              <w:br/>
              <w:t>6 March 2015</w:t>
            </w:r>
          </w:p>
        </w:tc>
      </w:tr>
      <w:tr w:rsidR="00335879" w:rsidRPr="00876F8C" w14:paraId="20D3121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D5C3A" w14:textId="77777777" w:rsidR="00335879" w:rsidRDefault="00335879" w:rsidP="002E689F">
            <w:pPr>
              <w:pStyle w:val="ChronTableBold"/>
              <w:keepNext w:val="0"/>
            </w:pPr>
            <w: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F7E" w14:textId="77777777" w:rsidR="00B21874" w:rsidRPr="00AF1055" w:rsidRDefault="00335879" w:rsidP="00B21874">
            <w:pPr>
              <w:pStyle w:val="ChronTableBold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(ACT</w:t>
            </w:r>
            <w:r>
              <w:rPr>
                <w:spacing w:val="-4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Code)</w:t>
            </w:r>
            <w:r>
              <w:rPr>
                <w:spacing w:val="-4"/>
              </w:rPr>
              <w:t xml:space="preserve"> </w:t>
            </w:r>
            <w:r>
              <w:t>Revocation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2D0B871F" w14:textId="77777777" w:rsidR="00335879" w:rsidRDefault="00335879" w:rsidP="00BE5B8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136</w:t>
            </w:r>
            <w:r w:rsidR="00BE5B86">
              <w:rPr>
                <w:spacing w:val="-1"/>
              </w:rPr>
              <w:br/>
            </w:r>
            <w:r>
              <w:rPr>
                <w:spacing w:val="-1"/>
              </w:rPr>
              <w:t>notified LR 15</w:t>
            </w:r>
            <w:r>
              <w:t xml:space="preserve"> January</w:t>
            </w:r>
            <w:r>
              <w:rPr>
                <w:spacing w:val="-1"/>
              </w:rPr>
              <w:t xml:space="preserve"> 2015</w:t>
            </w:r>
            <w:r w:rsidR="00BE5B86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May </w:t>
            </w:r>
            <w:r>
              <w:rPr>
                <w:spacing w:val="-1"/>
              </w:rPr>
              <w:t xml:space="preserve">2015 </w:t>
            </w:r>
            <w:r>
              <w:t>(</w:t>
            </w:r>
            <w:r w:rsidR="00281F23" w:rsidRPr="00281F23">
              <w:rPr>
                <w:u w:color="000000"/>
              </w:rPr>
              <w:t xml:space="preserve">LA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B7BA4" w14:textId="77777777" w:rsidR="00335879" w:rsidRPr="00876F8C" w:rsidRDefault="00335879" w:rsidP="001167DF">
            <w:pPr>
              <w:pStyle w:val="ChronTableRep"/>
            </w:pPr>
            <w:r>
              <w:t>repealed by LA s 89 (1)</w:t>
            </w:r>
            <w:r>
              <w:br/>
              <w:t>2 May 2015</w:t>
            </w:r>
          </w:p>
        </w:tc>
      </w:tr>
      <w:tr w:rsidR="00151726" w:rsidRPr="00876F8C" w14:paraId="3E45C6F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95863" w14:textId="77777777" w:rsidR="00151726" w:rsidRDefault="00151726" w:rsidP="002E689F">
            <w:pPr>
              <w:pStyle w:val="ChronTableBold"/>
              <w:keepNext w:val="0"/>
            </w:pPr>
            <w: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6F9" w14:textId="77777777" w:rsidR="00B21874" w:rsidRDefault="00BE5B86" w:rsidP="00B21874">
            <w:pPr>
              <w:pStyle w:val="ChronTableBold"/>
              <w:rPr>
                <w:rFonts w:ascii="Times New Roman"/>
                <w:spacing w:val="23"/>
              </w:rPr>
            </w:pPr>
            <w:r>
              <w:t>Utilities</w:t>
            </w:r>
            <w:r>
              <w:rPr>
                <w:spacing w:val="-3"/>
              </w:rPr>
              <w:t xml:space="preserve"> </w:t>
            </w:r>
            <w:r>
              <w:t>(Electricity</w:t>
            </w:r>
            <w:r>
              <w:rPr>
                <w:spacing w:val="-4"/>
              </w:rPr>
              <w:t xml:space="preserve"> </w:t>
            </w:r>
            <w:r>
              <w:t>Metering</w:t>
            </w:r>
            <w:r>
              <w:rPr>
                <w:spacing w:val="-4"/>
              </w:rPr>
              <w:t xml:space="preserve"> </w:t>
            </w:r>
            <w:r>
              <w:t>Code)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  <w:p w14:paraId="118E25B6" w14:textId="77777777" w:rsidR="00335879" w:rsidRPr="001D724A" w:rsidRDefault="00BE5B86" w:rsidP="00BE5B86">
            <w:pPr>
              <w:pStyle w:val="ChronTabledetails"/>
            </w:pPr>
            <w:r>
              <w:rPr>
                <w:sz w:val="20"/>
              </w:rPr>
              <w:t>mad</w:t>
            </w:r>
            <w:r w:rsidRPr="00BE5B86">
              <w:t>e under the</w:t>
            </w:r>
            <w:r w:rsidRPr="00BE5B86">
              <w:rPr>
                <w:spacing w:val="-2"/>
              </w:rPr>
              <w:t xml:space="preserve"> </w:t>
            </w:r>
            <w:r w:rsidRPr="00BE5B86">
              <w:rPr>
                <w:i/>
              </w:rPr>
              <w:t xml:space="preserve">Utilities (Technical Regulation) Act </w:t>
            </w:r>
            <w:r w:rsidRPr="00BE5B86">
              <w:rPr>
                <w:i/>
                <w:spacing w:val="-2"/>
              </w:rPr>
              <w:t>2014</w:t>
            </w:r>
            <w:r w:rsidRPr="00BE5B86">
              <w:rPr>
                <w:spacing w:val="-2"/>
              </w:rPr>
              <w:t>,</w:t>
            </w:r>
            <w:r w:rsidRPr="00BE5B86">
              <w:t xml:space="preserve"> s 14</w:t>
            </w:r>
            <w:r w:rsidRPr="00BE5B86">
              <w:br/>
              <w:t>notified LR 19 January 2015</w:t>
            </w:r>
            <w:r w:rsidRPr="00BE5B86">
              <w:br/>
              <w:t>comm</w:t>
            </w:r>
            <w:r>
              <w:t>enced 20 January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7623" w14:textId="77777777" w:rsidR="00151726" w:rsidRPr="00876F8C" w:rsidRDefault="00151726" w:rsidP="001167DF">
            <w:pPr>
              <w:pStyle w:val="ChronTableRep"/>
            </w:pPr>
          </w:p>
        </w:tc>
      </w:tr>
      <w:tr w:rsidR="00BE5B86" w:rsidRPr="00876F8C" w14:paraId="720D88D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F2962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FCC" w14:textId="77777777" w:rsidR="00B21874" w:rsidRDefault="00BE5B86" w:rsidP="00B21874">
            <w:pPr>
              <w:pStyle w:val="ChronTableBold"/>
            </w:pPr>
            <w:r>
              <w:t>Utilities</w:t>
            </w:r>
            <w:r>
              <w:rPr>
                <w:spacing w:val="-6"/>
              </w:rPr>
              <w:t xml:space="preserve"> </w:t>
            </w:r>
            <w:r>
              <w:t>(Licensing)</w:t>
            </w:r>
            <w:r>
              <w:rPr>
                <w:spacing w:val="-6"/>
              </w:rPr>
              <w:t xml:space="preserve"> </w:t>
            </w:r>
            <w:r>
              <w:t>Exemption</w:t>
            </w:r>
            <w:r>
              <w:rPr>
                <w:spacing w:val="-6"/>
              </w:rPr>
              <w:t xml:space="preserve"> </w:t>
            </w:r>
            <w:r>
              <w:t>2015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7"/>
              </w:rPr>
              <w:t xml:space="preserve"> </w:t>
            </w:r>
            <w:r>
              <w:t>1)</w:t>
            </w:r>
            <w:r w:rsidR="00667D41">
              <w:t xml:space="preserve"> </w:t>
            </w:r>
            <w:r w:rsidR="00667D41">
              <w:rPr>
                <w:color w:val="FF0000"/>
              </w:rPr>
              <w:t>(repealed)</w:t>
            </w:r>
          </w:p>
          <w:p w14:paraId="66E90B9D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Utilities Act 2000</w:t>
            </w:r>
            <w:r>
              <w:t>, s 22</w:t>
            </w:r>
            <w:r w:rsidR="007C0519">
              <w:br/>
            </w:r>
            <w:r>
              <w:t>notified LR 15 January 2015</w:t>
            </w:r>
            <w:r w:rsidR="007C0519">
              <w:br/>
            </w:r>
            <w:r>
              <w:t>commenced 16 January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F8351" w14:textId="77777777" w:rsidR="00BE5B86" w:rsidRPr="00876F8C" w:rsidRDefault="00667D41" w:rsidP="001167DF">
            <w:pPr>
              <w:pStyle w:val="ChronTableRep"/>
            </w:pPr>
            <w:r>
              <w:t>repealed by DI2019-268</w:t>
            </w:r>
            <w:r>
              <w:br/>
              <w:t>13 December 2019</w:t>
            </w:r>
          </w:p>
        </w:tc>
      </w:tr>
      <w:tr w:rsidR="00BE5B86" w:rsidRPr="00876F8C" w14:paraId="00E90E9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DA09" w14:textId="77777777" w:rsidR="00BE5B86" w:rsidRDefault="00BE5B86" w:rsidP="002E689F">
            <w:pPr>
              <w:pStyle w:val="ChronTableBold"/>
              <w:keepNext w:val="0"/>
            </w:pPr>
            <w: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B08" w14:textId="77777777" w:rsidR="007D3E5A" w:rsidRPr="00AF1055" w:rsidRDefault="00BE5B86" w:rsidP="007D3E5A">
            <w:pPr>
              <w:pStyle w:val="ChronTableBold"/>
            </w:pPr>
            <w:r>
              <w:t>Domestic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t>(Cat</w:t>
            </w:r>
            <w:r>
              <w:rPr>
                <w:spacing w:val="-3"/>
              </w:rPr>
              <w:t xml:space="preserve"> </w:t>
            </w:r>
            <w:r>
              <w:t>Containment) 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B0861DA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81</w:t>
            </w:r>
            <w:r w:rsidR="007C0519">
              <w:br/>
            </w:r>
            <w:r>
              <w:t>notified LR 19 January 2015</w:t>
            </w:r>
            <w:r w:rsidR="007C0519">
              <w:br/>
            </w:r>
            <w:r w:rsidRPr="00B13DF2">
              <w:rPr>
                <w:u w:color="000000"/>
              </w:rPr>
              <w:t xml:space="preserve">s 4 </w:t>
            </w:r>
            <w:r w:rsidR="00FC0AAC">
              <w:t>(never effective)</w:t>
            </w:r>
            <w:r w:rsidR="007C0519">
              <w:br/>
            </w:r>
            <w:r>
              <w:t>remainder commenced 18 March 2015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EA9E9" w14:textId="77777777" w:rsidR="00BE5B86" w:rsidRPr="00876F8C" w:rsidRDefault="00BE5B86" w:rsidP="00961D1C">
            <w:pPr>
              <w:pStyle w:val="ChronTableRep"/>
            </w:pPr>
            <w:r>
              <w:t>repealed by DI2015-58</w:t>
            </w:r>
            <w:r>
              <w:br/>
              <w:t>5 August 2015</w:t>
            </w:r>
          </w:p>
        </w:tc>
      </w:tr>
      <w:tr w:rsidR="00BE5B86" w:rsidRPr="00876F8C" w14:paraId="35CB676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15A27" w14:textId="77777777" w:rsidR="00BE5B86" w:rsidRDefault="00BE5B86" w:rsidP="002E689F">
            <w:pPr>
              <w:pStyle w:val="ChronTableBold"/>
              <w:keepNext w:val="0"/>
            </w:pPr>
            <w: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C7C" w14:textId="77777777" w:rsidR="007D3E5A" w:rsidRDefault="00BE5B86" w:rsidP="007D3E5A">
            <w:pPr>
              <w:pStyle w:val="ChronTableBold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(Death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Committee)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3C6A8A">
              <w:t xml:space="preserve"> </w:t>
            </w:r>
            <w:r w:rsidR="003C6A8A">
              <w:rPr>
                <w:color w:val="FF0000"/>
              </w:rPr>
              <w:t>(repealed)</w:t>
            </w:r>
          </w:p>
          <w:p w14:paraId="64537DBA" w14:textId="77777777" w:rsidR="00BE5B86" w:rsidRDefault="00BE5B86" w:rsidP="003C6A8A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Children and Young People Act 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 727D</w:t>
            </w:r>
            <w:r w:rsidR="00862E96">
              <w:br/>
            </w:r>
            <w:r>
              <w:t>notified LR 27 January 2015</w:t>
            </w:r>
            <w:r w:rsidR="007D3E5A">
              <w:rPr>
                <w:rFonts w:eastAsia="Arial" w:cs="Arial"/>
              </w:rPr>
              <w:br/>
            </w:r>
            <w:r>
              <w:t>commenced 28 January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B47B9" w14:textId="77777777" w:rsidR="00BE5B86" w:rsidRPr="00876F8C" w:rsidRDefault="003C6A8A" w:rsidP="001167DF">
            <w:pPr>
              <w:pStyle w:val="ChronTableRep"/>
            </w:pPr>
            <w:r>
              <w:t>repealed by LA s 89 (6)</w:t>
            </w:r>
            <w:r>
              <w:br/>
              <w:t>27 January 2018</w:t>
            </w:r>
          </w:p>
        </w:tc>
      </w:tr>
      <w:tr w:rsidR="00BE5B86" w:rsidRPr="00876F8C" w14:paraId="55CC615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B13DD" w14:textId="77777777" w:rsidR="00BE5B86" w:rsidRDefault="00BE5B86" w:rsidP="002E689F">
            <w:pPr>
              <w:pStyle w:val="ChronTableBold"/>
              <w:keepNext w:val="0"/>
            </w:pPr>
            <w: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4A0" w14:textId="77777777" w:rsidR="007D3E5A" w:rsidRPr="00AF1055" w:rsidRDefault="00BE5B86" w:rsidP="007D3E5A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Trustee 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 xml:space="preserve">(No 1) </w:t>
            </w:r>
            <w:r>
              <w:rPr>
                <w:color w:val="FF0000"/>
              </w:rPr>
              <w:t>(repealed)</w:t>
            </w:r>
          </w:p>
          <w:p w14:paraId="74C69B2D" w14:textId="77777777" w:rsidR="00BE5B86" w:rsidRDefault="00BE5B86" w:rsidP="00B2187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 Trustee Act 1985</w:t>
            </w:r>
            <w:r>
              <w:t>, s 75</w:t>
            </w:r>
            <w:r w:rsidR="00B21874">
              <w:br/>
            </w:r>
            <w:r>
              <w:t>notified LR 2 February 2015</w:t>
            </w:r>
            <w:r w:rsidR="007D3E5A">
              <w:rPr>
                <w:rFonts w:eastAsia="Arial" w:cs="Arial"/>
              </w:rPr>
              <w:br/>
            </w:r>
            <w:r>
              <w:t>commenced 3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C13B3" w14:textId="77777777" w:rsidR="00BE5B86" w:rsidRPr="00876F8C" w:rsidRDefault="00BE5B86" w:rsidP="00D72CC6">
            <w:pPr>
              <w:pStyle w:val="ChronTableRep"/>
            </w:pPr>
            <w:r>
              <w:t>repealed by DI2015-140</w:t>
            </w:r>
            <w:r>
              <w:br/>
              <w:t>1 July 2015</w:t>
            </w:r>
          </w:p>
        </w:tc>
      </w:tr>
      <w:tr w:rsidR="00BE5B86" w:rsidRPr="00876F8C" w14:paraId="3E83E8D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0147E" w14:textId="77777777" w:rsidR="00BE5B86" w:rsidRDefault="00BE5B86" w:rsidP="002E689F">
            <w:pPr>
              <w:pStyle w:val="ChronTableBold"/>
              <w:keepNext w:val="0"/>
            </w:pPr>
            <w: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8E1" w14:textId="77777777" w:rsidR="00B21874" w:rsidRPr="00AF1055" w:rsidRDefault="00BE5B86" w:rsidP="00B21874">
            <w:pPr>
              <w:pStyle w:val="ChronTableBold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Health and Safety (Fees) Determination 2015 (No 1)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332DE91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2011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278</w:t>
            </w:r>
            <w:r w:rsidR="007C0519">
              <w:br/>
            </w:r>
            <w:r>
              <w:t>notified LR 4 February 2015</w:t>
            </w:r>
            <w:r w:rsidR="007C0519">
              <w:br/>
            </w:r>
            <w:r>
              <w:t>commenced 5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14EAD" w14:textId="77777777" w:rsidR="00BE5B86" w:rsidRPr="00876F8C" w:rsidRDefault="00BE5B86" w:rsidP="001167DF">
            <w:pPr>
              <w:pStyle w:val="ChronTableRep"/>
            </w:pPr>
            <w:r>
              <w:t>repealed by DI2015-113</w:t>
            </w:r>
            <w:r>
              <w:br/>
              <w:t>1 July 2015</w:t>
            </w:r>
          </w:p>
        </w:tc>
      </w:tr>
      <w:tr w:rsidR="00BE5B86" w:rsidRPr="00876F8C" w14:paraId="368AD7B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371A" w14:textId="77777777" w:rsidR="00BE5B86" w:rsidRDefault="00BE5B86" w:rsidP="002E689F">
            <w:pPr>
              <w:pStyle w:val="ChronTableBold"/>
              <w:keepNext w:val="0"/>
            </w:pPr>
            <w: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230" w14:textId="77777777" w:rsidR="00B21874" w:rsidRPr="00AF1055" w:rsidRDefault="00BE5B86" w:rsidP="00862E96">
            <w:pPr>
              <w:pStyle w:val="ChronTableBold"/>
            </w:pP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41AA4AF0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Environment Protection Act 1997</w:t>
            </w:r>
            <w:r>
              <w:t>, s 165</w:t>
            </w:r>
            <w:r w:rsidR="007C0519">
              <w:br/>
            </w:r>
            <w:r>
              <w:t>notified LR 5 February 2015</w:t>
            </w:r>
            <w:r w:rsidR="007C0519">
              <w:br/>
            </w:r>
            <w:r>
              <w:t>commenced 6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9A850" w14:textId="77777777" w:rsidR="00BE5B86" w:rsidRPr="00876F8C" w:rsidRDefault="00BE5B86" w:rsidP="001167DF">
            <w:pPr>
              <w:pStyle w:val="ChronTableRep"/>
            </w:pPr>
            <w:r>
              <w:t>repealed by DI2015-158</w:t>
            </w:r>
            <w:r>
              <w:br/>
              <w:t>1 July 2015</w:t>
            </w:r>
          </w:p>
        </w:tc>
      </w:tr>
      <w:tr w:rsidR="00BE5B86" w:rsidRPr="00876F8C" w14:paraId="5946DDD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2202" w14:textId="77777777" w:rsidR="00BE5B86" w:rsidRDefault="00BE5B86" w:rsidP="002E689F">
            <w:pPr>
              <w:pStyle w:val="ChronTableBold"/>
              <w:keepNext w:val="0"/>
            </w:pPr>
            <w: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5BE" w14:textId="77777777" w:rsidR="00B21874" w:rsidRPr="007F76A6" w:rsidRDefault="00BE5B86" w:rsidP="00862E9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34CEFAA6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 w:rsidR="007C0519">
              <w:br/>
            </w:r>
            <w:r>
              <w:t>notified LR 12 February 2015</w:t>
            </w:r>
            <w:r w:rsidR="007C0519">
              <w:br/>
            </w:r>
            <w:r>
              <w:t>commenced 22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276DE" w14:textId="77777777" w:rsidR="00BE5B86" w:rsidRPr="00876F8C" w:rsidRDefault="00BE5B86" w:rsidP="001167DF">
            <w:pPr>
              <w:pStyle w:val="ChronTableRep"/>
            </w:pPr>
            <w:r>
              <w:t>ceased to have effect</w:t>
            </w:r>
            <w:r>
              <w:br/>
              <w:t>26 July 2015</w:t>
            </w:r>
          </w:p>
        </w:tc>
      </w:tr>
      <w:tr w:rsidR="00BE5B86" w:rsidRPr="00876F8C" w14:paraId="54177BD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96DFB" w14:textId="77777777" w:rsidR="00BE5B86" w:rsidRDefault="00BE5B86" w:rsidP="002E689F">
            <w:pPr>
              <w:pStyle w:val="ChronTableBold"/>
              <w:keepNext w:val="0"/>
            </w:pPr>
            <w: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6BC" w14:textId="77777777" w:rsidR="00B21874" w:rsidRPr="007F76A6" w:rsidRDefault="00BE5B86" w:rsidP="00862E96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Sector Management</w:t>
            </w:r>
            <w:r>
              <w:rPr>
                <w:spacing w:val="-2"/>
              </w:rPr>
              <w:t xml:space="preserve"> </w:t>
            </w:r>
            <w:r>
              <w:t>Amendment Standards</w:t>
            </w:r>
            <w:r>
              <w:rPr>
                <w:spacing w:val="-2"/>
              </w:rPr>
              <w:t xml:space="preserve"> </w:t>
            </w:r>
            <w:r>
              <w:t>2015 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3BECAF1C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 Sector Management Act 1994</w:t>
            </w:r>
            <w:r>
              <w:t>, s 251</w:t>
            </w:r>
            <w:r w:rsidR="007C0519">
              <w:br/>
            </w:r>
            <w:r>
              <w:t>notified LR 12 February 2015</w:t>
            </w:r>
            <w:r w:rsidR="007C0519">
              <w:br/>
            </w:r>
            <w:r>
              <w:t>commenced 13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6A5E9" w14:textId="77777777" w:rsidR="00BE5B86" w:rsidRDefault="00BE5B86" w:rsidP="001167DF">
            <w:pPr>
              <w:pStyle w:val="ChronTableRep"/>
            </w:pPr>
            <w:r>
              <w:t>repealed by LA s 89 (1)</w:t>
            </w:r>
            <w:r>
              <w:br/>
              <w:t>14 February 2015</w:t>
            </w:r>
          </w:p>
        </w:tc>
      </w:tr>
      <w:tr w:rsidR="00BE5B86" w:rsidRPr="00876F8C" w14:paraId="7038FBB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7AB2D" w14:textId="77777777" w:rsidR="00BE5B86" w:rsidRDefault="00BE5B86" w:rsidP="002E689F">
            <w:pPr>
              <w:pStyle w:val="ChronTableBold"/>
              <w:keepNext w:val="0"/>
            </w:pPr>
            <w:r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850" w14:textId="77777777" w:rsidR="00B21874" w:rsidRDefault="00BE5B86" w:rsidP="00862E96">
            <w:pPr>
              <w:pStyle w:val="ChronTableBold"/>
            </w:pPr>
            <w:r>
              <w:t>Official</w:t>
            </w:r>
            <w:r>
              <w:rPr>
                <w:spacing w:val="-8"/>
              </w:rPr>
              <w:t xml:space="preserve"> </w:t>
            </w:r>
            <w:r>
              <w:t>Visitor</w:t>
            </w:r>
            <w:r>
              <w:rPr>
                <w:spacing w:val="-8"/>
              </w:rPr>
              <w:t xml:space="preserve"> </w:t>
            </w:r>
            <w:r>
              <w:t>(Disability</w:t>
            </w:r>
            <w:r>
              <w:rPr>
                <w:spacing w:val="-7"/>
              </w:rPr>
              <w:t xml:space="preserve"> </w:t>
            </w:r>
            <w:r>
              <w:t>Services)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2015</w:t>
            </w:r>
            <w:r w:rsidR="00860D0F">
              <w:t xml:space="preserve"> </w:t>
            </w:r>
            <w:r w:rsidR="00860D0F" w:rsidRPr="00860D0F">
              <w:rPr>
                <w:color w:val="FF0000"/>
              </w:rPr>
              <w:t>(repealed)</w:t>
            </w:r>
          </w:p>
          <w:p w14:paraId="00D63365" w14:textId="77777777" w:rsidR="00BE5B86" w:rsidRDefault="00BE5B86" w:rsidP="00860D0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7C0519">
              <w:br/>
            </w:r>
            <w:r>
              <w:t>notified LR 12 February 2015</w:t>
            </w:r>
            <w:r w:rsidR="007C0519">
              <w:br/>
            </w:r>
            <w:r>
              <w:t>commenced 1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E66C2" w14:textId="77777777" w:rsidR="00BE5B86" w:rsidRDefault="00860D0F" w:rsidP="001167DF">
            <w:pPr>
              <w:pStyle w:val="ChronTableRep"/>
            </w:pPr>
            <w:r>
              <w:t>repealed by LA s 89 (6)</w:t>
            </w:r>
            <w:r>
              <w:br/>
              <w:t>31 August 2016</w:t>
            </w:r>
          </w:p>
        </w:tc>
      </w:tr>
      <w:tr w:rsidR="00BE5B86" w:rsidRPr="00876F8C" w14:paraId="6BF7C0A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7024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BA9" w14:textId="77777777" w:rsidR="00B21874" w:rsidRDefault="00BE5B86" w:rsidP="005746DD">
            <w:pPr>
              <w:pStyle w:val="ChronTableBold"/>
            </w:pPr>
            <w:r>
              <w:t>Official</w:t>
            </w:r>
            <w:r>
              <w:rPr>
                <w:spacing w:val="-6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(Disability</w:t>
            </w:r>
            <w:r>
              <w:rPr>
                <w:spacing w:val="-5"/>
              </w:rPr>
              <w:t xml:space="preserve"> </w:t>
            </w:r>
            <w:r>
              <w:t>Services)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2)</w:t>
            </w:r>
            <w:r w:rsidR="006146B9">
              <w:t xml:space="preserve"> </w:t>
            </w:r>
            <w:r w:rsidR="006146B9" w:rsidRPr="006146B9">
              <w:rPr>
                <w:color w:val="FF0000"/>
              </w:rPr>
              <w:t>(repealed)</w:t>
            </w:r>
          </w:p>
          <w:p w14:paraId="05832910" w14:textId="77777777" w:rsidR="00BE5B86" w:rsidRDefault="00BE5B86" w:rsidP="006146B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7D3E5A">
              <w:br/>
            </w:r>
            <w:r>
              <w:t>notified LR 12 February 2015</w:t>
            </w:r>
            <w:r w:rsidR="007D3E5A">
              <w:br/>
            </w:r>
            <w:r>
              <w:t>commenced 1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AF3CD" w14:textId="77777777" w:rsidR="00BE5B86" w:rsidRDefault="006146B9" w:rsidP="001167DF">
            <w:pPr>
              <w:pStyle w:val="ChronTableRep"/>
            </w:pPr>
            <w:r>
              <w:t>repealed by LA s 89 (6)</w:t>
            </w:r>
            <w:r>
              <w:br/>
              <w:t>28 February 2017</w:t>
            </w:r>
          </w:p>
        </w:tc>
      </w:tr>
      <w:tr w:rsidR="00BE5B86" w:rsidRPr="00876F8C" w14:paraId="51A7380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6EE49" w14:textId="77777777" w:rsidR="00BE5B86" w:rsidRDefault="00BE5B86" w:rsidP="002E689F">
            <w:pPr>
              <w:pStyle w:val="ChronTableBold"/>
              <w:keepNext w:val="0"/>
            </w:pPr>
            <w: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6BC" w14:textId="77777777" w:rsidR="00B21874" w:rsidRDefault="00BE5B86" w:rsidP="005746DD">
            <w:pPr>
              <w:pStyle w:val="ChronTableBold"/>
            </w:pPr>
            <w:r>
              <w:t>Medicines,</w:t>
            </w:r>
            <w:r>
              <w:rPr>
                <w:spacing w:val="-11"/>
              </w:rPr>
              <w:t xml:space="preserve"> </w:t>
            </w:r>
            <w:r>
              <w:t>Poisons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Therapeutic</w:t>
            </w:r>
            <w:r>
              <w:rPr>
                <w:spacing w:val="-11"/>
              </w:rPr>
              <w:t xml:space="preserve"> </w:t>
            </w:r>
            <w:r>
              <w:t>Goods</w:t>
            </w:r>
            <w:r>
              <w:rPr>
                <w:spacing w:val="-11"/>
              </w:rPr>
              <w:t xml:space="preserve"> </w:t>
            </w:r>
            <w:r>
              <w:t>(Medicines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Advisory</w:t>
            </w:r>
            <w:r>
              <w:rPr>
                <w:spacing w:val="-3"/>
              </w:rPr>
              <w:t xml:space="preserve"> </w:t>
            </w:r>
            <w:r>
              <w:t>Committee)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33AAC753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Medicines, Poisons and Therapeutic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Goods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 xml:space="preserve">Regulation 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 635</w:t>
            </w:r>
            <w:r w:rsidR="007D3E5A">
              <w:rPr>
                <w:rFonts w:eastAsia="Arial" w:cs="Arial"/>
              </w:rPr>
              <w:br/>
            </w:r>
            <w:r>
              <w:t>notified LR 13 February 2015</w:t>
            </w:r>
            <w:r w:rsidR="007D3E5A">
              <w:rPr>
                <w:rFonts w:eastAsia="Arial" w:cs="Arial"/>
              </w:rPr>
              <w:br/>
            </w:r>
            <w:r>
              <w:t>commenced 14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D8A81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13 February 2018</w:t>
            </w:r>
          </w:p>
        </w:tc>
      </w:tr>
      <w:tr w:rsidR="00BE5B86" w:rsidRPr="00876F8C" w14:paraId="5774BF4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E259D" w14:textId="77777777" w:rsidR="00BE5B86" w:rsidRDefault="00BE5B86" w:rsidP="002E689F">
            <w:pPr>
              <w:pStyle w:val="ChronTableBold"/>
              <w:keepNext w:val="0"/>
            </w:pPr>
            <w: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82C" w14:textId="77777777" w:rsidR="00B21874" w:rsidRDefault="00BE5B86" w:rsidP="005746DD">
            <w:pPr>
              <w:pStyle w:val="ChronTableBold"/>
            </w:pPr>
            <w:r>
              <w:t>Long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(Portable</w:t>
            </w:r>
            <w:r>
              <w:rPr>
                <w:spacing w:val="-5"/>
              </w:rPr>
              <w:t xml:space="preserve"> </w:t>
            </w:r>
            <w:r>
              <w:t>Schemes)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t>Levy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587A5C">
              <w:rPr>
                <w:w w:val="105"/>
              </w:rPr>
              <w:t xml:space="preserve"> </w:t>
            </w:r>
            <w:r w:rsidR="00587A5C" w:rsidRPr="00086A8D">
              <w:rPr>
                <w:color w:val="FF0000"/>
                <w:w w:val="105"/>
              </w:rPr>
              <w:t>(repealed)</w:t>
            </w:r>
          </w:p>
          <w:p w14:paraId="5CC75C67" w14:textId="77777777" w:rsidR="00BE5B86" w:rsidRDefault="00BE5B86" w:rsidP="005746D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Long Service Leave (Portable Schemes) Act 2009</w:t>
            </w:r>
            <w:r>
              <w:t>,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s</w:t>
            </w:r>
            <w:r w:rsidR="005746DD">
              <w:t> </w:t>
            </w:r>
            <w:r>
              <w:t>51</w:t>
            </w:r>
            <w:r w:rsidR="007D3E5A">
              <w:rPr>
                <w:rFonts w:eastAsia="Arial" w:cs="Arial"/>
              </w:rPr>
              <w:br/>
            </w:r>
            <w:r>
              <w:t>notified LR 19 February 2015</w:t>
            </w:r>
            <w:r w:rsidR="007D3E5A">
              <w:rPr>
                <w:rFonts w:eastAsia="Arial" w:cs="Arial"/>
              </w:rPr>
              <w:br/>
            </w:r>
            <w:r>
              <w:t>commenced 1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0D553" w14:textId="77777777" w:rsidR="00BE5B86" w:rsidRDefault="00587A5C" w:rsidP="001167DF">
            <w:pPr>
              <w:pStyle w:val="ChronTableRep"/>
            </w:pPr>
            <w:r>
              <w:t>repealed by DI2018-44</w:t>
            </w:r>
            <w:r>
              <w:br/>
              <w:t>1 April 2018</w:t>
            </w:r>
          </w:p>
        </w:tc>
      </w:tr>
      <w:tr w:rsidR="00BE5B86" w:rsidRPr="00876F8C" w14:paraId="5CD59DC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A0E6" w14:textId="77777777" w:rsidR="00BE5B86" w:rsidRDefault="00BE5B86" w:rsidP="002E689F">
            <w:pPr>
              <w:pStyle w:val="ChronTableBold"/>
              <w:keepNext w:val="0"/>
            </w:pPr>
            <w: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CAC" w14:textId="77777777" w:rsidR="00B21874" w:rsidRDefault="00BE5B86" w:rsidP="005746DD">
            <w:pPr>
              <w:pStyle w:val="ChronTableBold"/>
            </w:pPr>
            <w:r>
              <w:t>Long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t>(Portable</w:t>
            </w:r>
            <w:r>
              <w:rPr>
                <w:spacing w:val="-3"/>
              </w:rPr>
              <w:t xml:space="preserve"> </w:t>
            </w:r>
            <w:r>
              <w:t>Schemes)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Employers' Levy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587A5C">
              <w:rPr>
                <w:w w:val="105"/>
              </w:rPr>
              <w:t xml:space="preserve"> </w:t>
            </w:r>
            <w:r w:rsidR="00587A5C" w:rsidRPr="00086A8D">
              <w:rPr>
                <w:color w:val="FF0000"/>
                <w:w w:val="105"/>
              </w:rPr>
              <w:t>(repealed)</w:t>
            </w:r>
          </w:p>
          <w:p w14:paraId="062DE984" w14:textId="77777777" w:rsidR="00BE5B86" w:rsidRDefault="00BE5B86" w:rsidP="005746D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Long Service Leave (Portable Schemes) Act 2009</w:t>
            </w:r>
            <w:r>
              <w:t>,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s</w:t>
            </w:r>
            <w:r w:rsidR="005746DD">
              <w:t> </w:t>
            </w:r>
            <w:r>
              <w:t>51</w:t>
            </w:r>
            <w:r w:rsidR="007D3E5A">
              <w:rPr>
                <w:rFonts w:eastAsia="Arial" w:cs="Arial"/>
              </w:rPr>
              <w:br/>
            </w:r>
            <w:r>
              <w:t>notified LR 19 February 2015</w:t>
            </w:r>
            <w:r w:rsidR="007D3E5A">
              <w:rPr>
                <w:rFonts w:eastAsia="Arial" w:cs="Arial"/>
              </w:rPr>
              <w:br/>
            </w:r>
            <w:r>
              <w:t>commenced 1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41711" w14:textId="77777777" w:rsidR="00BE5B86" w:rsidRDefault="00587A5C" w:rsidP="00587A5C">
            <w:pPr>
              <w:pStyle w:val="ChronTableRep"/>
            </w:pPr>
            <w:r>
              <w:t>repealed by DI2018-45</w:t>
            </w:r>
            <w:r>
              <w:br/>
              <w:t>1 April 2018</w:t>
            </w:r>
          </w:p>
        </w:tc>
      </w:tr>
      <w:tr w:rsidR="00BE5B86" w:rsidRPr="00876F8C" w14:paraId="11F7BFA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384E9" w14:textId="77777777" w:rsidR="00BE5B86" w:rsidRDefault="00BE5B86" w:rsidP="002E689F">
            <w:pPr>
              <w:pStyle w:val="ChronTableBold"/>
              <w:keepNext w:val="0"/>
            </w:pPr>
            <w: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468" w14:textId="77777777" w:rsidR="00B21874" w:rsidRPr="007F76A6" w:rsidRDefault="00BE5B86" w:rsidP="005746DD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D55E160" w14:textId="77777777" w:rsidR="00BE5B86" w:rsidRDefault="00BE5B86" w:rsidP="005746D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 w:rsidR="005746DD">
              <w:br/>
            </w:r>
            <w:r>
              <w:t>notified LR 19 February 2015</w:t>
            </w:r>
            <w:r w:rsidR="007D3E5A">
              <w:rPr>
                <w:rFonts w:eastAsia="Arial" w:cs="Arial"/>
              </w:rPr>
              <w:br/>
            </w:r>
            <w:r>
              <w:t>commenced 24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41789" w14:textId="77777777" w:rsidR="00BE5B86" w:rsidRDefault="00BE5B86" w:rsidP="001167DF">
            <w:pPr>
              <w:pStyle w:val="ChronTableRep"/>
            </w:pPr>
            <w:r>
              <w:t>ceased to have effect</w:t>
            </w:r>
            <w:r>
              <w:br/>
              <w:t>25 February 2015</w:t>
            </w:r>
          </w:p>
        </w:tc>
      </w:tr>
      <w:tr w:rsidR="00BE5B86" w:rsidRPr="00876F8C" w14:paraId="54A0D89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590A" w14:textId="77777777" w:rsidR="00BE5B86" w:rsidRDefault="00BE5B86" w:rsidP="002E689F">
            <w:pPr>
              <w:pStyle w:val="ChronTableBold"/>
              <w:keepNext w:val="0"/>
            </w:pPr>
            <w: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4E0" w14:textId="77777777" w:rsidR="00B21874" w:rsidRDefault="00BE5B86" w:rsidP="005746DD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1)</w:t>
            </w:r>
          </w:p>
          <w:p w14:paraId="072AA2F7" w14:textId="77777777" w:rsidR="00BE5B86" w:rsidRDefault="00BE5B86" w:rsidP="005746D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5746DD">
              <w:br/>
            </w:r>
            <w:r>
              <w:t>notified LR 19 February 2015</w:t>
            </w:r>
            <w:r w:rsidR="007D3E5A">
              <w:rPr>
                <w:rFonts w:eastAsia="Arial" w:cs="Arial"/>
              </w:rPr>
              <w:br/>
            </w:r>
            <w:r>
              <w:t>commenced 20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A8C31" w14:textId="77777777" w:rsidR="00BE5B86" w:rsidRDefault="00BE5B86" w:rsidP="001167DF">
            <w:pPr>
              <w:pStyle w:val="ChronTableRep"/>
            </w:pPr>
          </w:p>
        </w:tc>
      </w:tr>
      <w:tr w:rsidR="00BE5B86" w:rsidRPr="00876F8C" w14:paraId="2B20FC1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F9D0" w14:textId="77777777" w:rsidR="00BE5B86" w:rsidRDefault="00BE5B86" w:rsidP="002E689F">
            <w:pPr>
              <w:pStyle w:val="ChronTableBold"/>
              <w:keepNext w:val="0"/>
            </w:pPr>
            <w: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C0E" w14:textId="77777777" w:rsidR="00B21874" w:rsidRDefault="00BE5B86" w:rsidP="005746DD">
            <w:pPr>
              <w:pStyle w:val="ChronTableBold"/>
            </w:pPr>
            <w:r>
              <w:t>Climate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Greenhouse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Reduction</w:t>
            </w:r>
            <w:r>
              <w:rPr>
                <w:spacing w:val="-5"/>
              </w:rPr>
              <w:t xml:space="preserve"> </w:t>
            </w:r>
            <w:r>
              <w:t>(Climate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Membership)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1F18D03F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Climate Change and Greenhouse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Gas Reduction</w:t>
            </w:r>
            <w:r>
              <w:rPr>
                <w:rFonts w:ascii="Times New Roman"/>
                <w:i/>
                <w:spacing w:val="24"/>
              </w:rPr>
              <w:t xml:space="preserve"> </w:t>
            </w:r>
            <w:r>
              <w:rPr>
                <w:i/>
              </w:rPr>
              <w:t>Act</w:t>
            </w:r>
            <w:r w:rsidR="008C1B5C">
              <w:rPr>
                <w:i/>
              </w:rPr>
              <w:t> </w:t>
            </w:r>
            <w:r>
              <w:rPr>
                <w:i/>
              </w:rPr>
              <w:t>2010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20</w:t>
            </w:r>
            <w:r w:rsidR="007D3E5A">
              <w:rPr>
                <w:rFonts w:eastAsia="Arial" w:cs="Arial"/>
              </w:rPr>
              <w:br/>
            </w:r>
            <w:r>
              <w:t>notified LR 18 February 2015</w:t>
            </w:r>
            <w:r w:rsidR="007D3E5A">
              <w:rPr>
                <w:rFonts w:eastAsia="Arial" w:cs="Arial"/>
              </w:rPr>
              <w:br/>
            </w:r>
            <w:r>
              <w:t>commenced 19 February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9CC58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5E05469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32FE8" w14:textId="77777777" w:rsidR="00BE5B86" w:rsidRDefault="00BE5B86" w:rsidP="002E689F">
            <w:pPr>
              <w:pStyle w:val="ChronTableBold"/>
              <w:keepNext w:val="0"/>
            </w:pPr>
            <w: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A4C" w14:textId="77777777" w:rsidR="00B21874" w:rsidRDefault="00BE5B86" w:rsidP="005746DD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Independent</w:t>
            </w:r>
            <w:r>
              <w:rPr>
                <w:spacing w:val="-6"/>
              </w:rPr>
              <w:t xml:space="preserve"> </w:t>
            </w:r>
            <w:r>
              <w:t>Taxi</w:t>
            </w:r>
            <w:r>
              <w:rPr>
                <w:spacing w:val="-6"/>
              </w:rPr>
              <w:t xml:space="preserve"> </w:t>
            </w:r>
            <w:r>
              <w:t>Operator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76456A">
              <w:t xml:space="preserve"> </w:t>
            </w:r>
            <w:r w:rsidR="0076456A" w:rsidRPr="0076456A">
              <w:rPr>
                <w:color w:val="FF0000"/>
              </w:rPr>
              <w:t>(repealed)</w:t>
            </w:r>
          </w:p>
          <w:p w14:paraId="43EF2FB4" w14:textId="77777777" w:rsidR="00BE5B86" w:rsidRDefault="00BE5B86" w:rsidP="0076456A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 w:rsidR="005746DD">
              <w:br/>
            </w:r>
            <w:r>
              <w:t>notified LR 26 February 2015</w:t>
            </w:r>
            <w:r w:rsidR="007D3E5A">
              <w:rPr>
                <w:rFonts w:eastAsia="Arial" w:cs="Arial"/>
              </w:rPr>
              <w:br/>
            </w:r>
            <w:r>
              <w:t>commenced 1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5DD3D" w14:textId="77777777" w:rsidR="00BE5B86" w:rsidRDefault="0076456A" w:rsidP="001167DF">
            <w:pPr>
              <w:pStyle w:val="ChronTableRep"/>
            </w:pPr>
            <w:r>
              <w:t>ceased to have effect</w:t>
            </w:r>
            <w:r>
              <w:br/>
              <w:t>1 March 2016</w:t>
            </w:r>
          </w:p>
        </w:tc>
      </w:tr>
      <w:tr w:rsidR="00BE5B86" w:rsidRPr="00876F8C" w14:paraId="2063617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3D52" w14:textId="77777777" w:rsidR="00BE5B86" w:rsidRDefault="00BE5B86" w:rsidP="002E689F">
            <w:pPr>
              <w:pStyle w:val="ChronTableBold"/>
              <w:keepNext w:val="0"/>
            </w:pPr>
            <w:r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A6B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40420D96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010DA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5331AC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F367A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FCA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2)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3873EE70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F014C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46BC6D8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F3FC4" w14:textId="77777777" w:rsidR="00BE5B86" w:rsidRDefault="00BE5B86" w:rsidP="002E689F">
            <w:pPr>
              <w:pStyle w:val="ChronTableBold"/>
              <w:keepNext w:val="0"/>
            </w:pPr>
            <w: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F61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3)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0FA0D987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5C8FD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7F02FB8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37351" w14:textId="77777777" w:rsidR="00BE5B86" w:rsidRDefault="00BE5B86" w:rsidP="002E689F">
            <w:pPr>
              <w:pStyle w:val="ChronTableBold"/>
              <w:keepNext w:val="0"/>
            </w:pPr>
            <w: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3FF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4)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0A70DB38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6B74E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244F64F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91B4" w14:textId="77777777" w:rsidR="00BE5B86" w:rsidRDefault="00BE5B86" w:rsidP="002E689F">
            <w:pPr>
              <w:pStyle w:val="ChronTableBold"/>
              <w:keepNext w:val="0"/>
            </w:pPr>
            <w: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62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Chairperson)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63ECF331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A86BB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68020D2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1D16" w14:textId="77777777" w:rsidR="00BE5B86" w:rsidRDefault="00BE5B86" w:rsidP="002E689F">
            <w:pPr>
              <w:pStyle w:val="ChronTableBold"/>
              <w:keepNext w:val="0"/>
            </w:pPr>
            <w: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CEC" w14:textId="77777777" w:rsidR="00B21874" w:rsidRDefault="00BE5B86" w:rsidP="005746DD">
            <w:pPr>
              <w:pStyle w:val="ChronTableBold"/>
            </w:pPr>
            <w:r>
              <w:t>Heritage</w:t>
            </w:r>
            <w:r>
              <w:rPr>
                <w:spacing w:val="-4"/>
              </w:rPr>
              <w:t xml:space="preserve"> </w:t>
            </w:r>
            <w:r>
              <w:t>(Council</w:t>
            </w:r>
            <w:r>
              <w:rPr>
                <w:spacing w:val="-4"/>
              </w:rPr>
              <w:t xml:space="preserve"> </w:t>
            </w:r>
            <w:r>
              <w:t>Deputy</w:t>
            </w:r>
            <w:r>
              <w:rPr>
                <w:spacing w:val="-4"/>
              </w:rPr>
              <w:t xml:space="preserve"> </w:t>
            </w:r>
            <w:r>
              <w:t>Chairperson)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t>1)</w:t>
            </w:r>
            <w:r w:rsidR="007C4D71">
              <w:rPr>
                <w:w w:val="105"/>
              </w:rPr>
              <w:t xml:space="preserve"> </w:t>
            </w:r>
            <w:r w:rsidR="007C4D71" w:rsidRPr="00086A8D">
              <w:rPr>
                <w:color w:val="FF0000"/>
                <w:w w:val="105"/>
              </w:rPr>
              <w:t>(repealed)</w:t>
            </w:r>
          </w:p>
          <w:p w14:paraId="4F38F1F6" w14:textId="77777777" w:rsidR="00BE5B86" w:rsidRDefault="00BE5B86" w:rsidP="007C4D7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17</w:t>
            </w:r>
            <w:r w:rsidR="004B5C56">
              <w:br/>
            </w:r>
            <w:r>
              <w:t>notified LR 1 March 2015</w:t>
            </w:r>
            <w:r w:rsidR="007D3E5A">
              <w:rPr>
                <w:rFonts w:eastAsia="Arial" w:cs="Arial"/>
              </w:rPr>
              <w:br/>
            </w:r>
            <w:r>
              <w:t>commenced 2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73751" w14:textId="77777777" w:rsidR="00BE5B86" w:rsidRDefault="007C4D71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BE5B86" w:rsidRPr="00876F8C" w14:paraId="032BA6D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164B" w14:textId="77777777" w:rsidR="00BE5B86" w:rsidRDefault="00BE5B86" w:rsidP="002E689F">
            <w:pPr>
              <w:pStyle w:val="ChronTableBold"/>
              <w:keepNext w:val="0"/>
            </w:pPr>
            <w: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5C3" w14:textId="77777777" w:rsidR="00B21874" w:rsidRDefault="00BE5B86" w:rsidP="005746DD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1)</w:t>
            </w:r>
          </w:p>
          <w:p w14:paraId="50639D80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4B5C56">
              <w:br/>
            </w:r>
            <w:r>
              <w:t>notified LR 2 March 2015</w:t>
            </w:r>
            <w:r w:rsidR="007D3E5A">
              <w:rPr>
                <w:rFonts w:eastAsia="Arial" w:cs="Arial"/>
              </w:rPr>
              <w:br/>
            </w:r>
            <w:r>
              <w:t>commenced 3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E122A" w14:textId="77777777" w:rsidR="00BE5B86" w:rsidRDefault="00BE5B86" w:rsidP="001167DF">
            <w:pPr>
              <w:pStyle w:val="ChronTableRep"/>
            </w:pPr>
          </w:p>
        </w:tc>
      </w:tr>
      <w:tr w:rsidR="00BE5B86" w:rsidRPr="00876F8C" w14:paraId="5FE1A7D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CF1FB" w14:textId="77777777" w:rsidR="00BE5B86" w:rsidRDefault="00BE5B86" w:rsidP="002E689F">
            <w:pPr>
              <w:pStyle w:val="ChronTableBold"/>
              <w:keepNext w:val="0"/>
            </w:pPr>
            <w: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C88" w14:textId="77777777" w:rsidR="00B21874" w:rsidRDefault="00BE5B86" w:rsidP="005746DD">
            <w:pPr>
              <w:pStyle w:val="ChronTableBold"/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2015 (No 1)</w:t>
            </w:r>
            <w:r w:rsidR="004E75A6">
              <w:rPr>
                <w:spacing w:val="-2"/>
              </w:rPr>
              <w:t xml:space="preserve"> </w:t>
            </w:r>
            <w:r w:rsidR="004E75A6">
              <w:rPr>
                <w:color w:val="FF0000"/>
              </w:rPr>
              <w:t>(repealed)</w:t>
            </w:r>
          </w:p>
          <w:p w14:paraId="19A3CFCA" w14:textId="77777777" w:rsidR="00BE5B86" w:rsidRDefault="00BE5B86" w:rsidP="004E75A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 w:rsidR="004B5C56">
              <w:br/>
            </w:r>
            <w:r>
              <w:t>notified LR 5 March 2015</w:t>
            </w:r>
            <w:r w:rsidR="007D3E5A">
              <w:rPr>
                <w:rFonts w:eastAsia="Arial" w:cs="Arial"/>
              </w:rPr>
              <w:br/>
            </w:r>
            <w:r>
              <w:t>commenced 6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73ED1" w14:textId="77777777" w:rsidR="00BE5B86" w:rsidRDefault="004E75A6" w:rsidP="004E75A6">
            <w:pPr>
              <w:pStyle w:val="ChronTableRep"/>
            </w:pPr>
            <w:r>
              <w:t>repealed by LA s 89 (6)</w:t>
            </w:r>
            <w:r>
              <w:br/>
              <w:t>5 March 2018</w:t>
            </w:r>
          </w:p>
        </w:tc>
      </w:tr>
      <w:tr w:rsidR="00BE5B86" w:rsidRPr="00876F8C" w14:paraId="109D61B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20EF2" w14:textId="77777777" w:rsidR="00BE5B86" w:rsidRDefault="00BE5B86" w:rsidP="002E689F">
            <w:pPr>
              <w:pStyle w:val="ChronTableBold"/>
              <w:keepNext w:val="0"/>
            </w:pPr>
            <w: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A32" w14:textId="77777777" w:rsidR="00B21874" w:rsidRPr="007F76A6" w:rsidRDefault="00BE5B86" w:rsidP="005746DD">
            <w:pPr>
              <w:pStyle w:val="ChronTableBold"/>
            </w:pPr>
            <w:r>
              <w:t>Official</w:t>
            </w:r>
            <w:r>
              <w:rPr>
                <w:spacing w:val="-9"/>
              </w:rPr>
              <w:t xml:space="preserve"> </w:t>
            </w:r>
            <w:r>
              <w:t>Visitor</w:t>
            </w:r>
            <w:r>
              <w:rPr>
                <w:spacing w:val="-8"/>
              </w:rPr>
              <w:t xml:space="preserve"> </w:t>
            </w:r>
            <w:r>
              <w:t>(Children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People)</w:t>
            </w:r>
            <w:r>
              <w:rPr>
                <w:spacing w:val="-8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3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09A979BE" w14:textId="77777777" w:rsidR="00BE5B86" w:rsidRDefault="00BE5B86" w:rsidP="00CC06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7D3E5A">
              <w:rPr>
                <w:rFonts w:eastAsia="Arial" w:cs="Arial"/>
              </w:rPr>
              <w:br/>
            </w:r>
            <w:r>
              <w:t>notified LR 5 March 2015</w:t>
            </w:r>
            <w:r w:rsidR="007D3E5A">
              <w:rPr>
                <w:rFonts w:eastAsia="Arial" w:cs="Arial"/>
              </w:rPr>
              <w:br/>
            </w:r>
            <w:r>
              <w:t>commenced 6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01EE0" w14:textId="77777777" w:rsidR="00BE5B86" w:rsidRDefault="00BE5B86" w:rsidP="00AF2E2F">
            <w:pPr>
              <w:pStyle w:val="ChronTableRep"/>
            </w:pPr>
            <w:r>
              <w:t>repealed by LA s 89 (6)</w:t>
            </w:r>
            <w:r>
              <w:br/>
              <w:t>7 May 2015</w:t>
            </w:r>
          </w:p>
        </w:tc>
      </w:tr>
      <w:tr w:rsidR="00BE5B86" w:rsidRPr="00876F8C" w14:paraId="2AA2B46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9E034" w14:textId="77777777" w:rsidR="00BE5B86" w:rsidRDefault="00BE5B86" w:rsidP="002E689F">
            <w:pPr>
              <w:pStyle w:val="ChronTableBold"/>
              <w:keepNext w:val="0"/>
            </w:pPr>
            <w:r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C00" w14:textId="77777777" w:rsidR="00B21874" w:rsidRDefault="00BE5B86" w:rsidP="005746DD">
            <w:pPr>
              <w:pStyle w:val="ChronTableBold"/>
            </w:pPr>
            <w:r>
              <w:t>Architects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31A7C">
              <w:rPr>
                <w:spacing w:val="-2"/>
              </w:rPr>
              <w:t xml:space="preserve"> </w:t>
            </w:r>
            <w:r w:rsidR="00531A7C">
              <w:rPr>
                <w:color w:val="FF0000"/>
              </w:rPr>
              <w:t>(repealed)</w:t>
            </w:r>
          </w:p>
          <w:p w14:paraId="6A9CB648" w14:textId="77777777" w:rsidR="00BE5B86" w:rsidRDefault="00BE5B86" w:rsidP="00531A7C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Architects Act 2004</w:t>
            </w:r>
            <w:r>
              <w:t>, s 70</w:t>
            </w:r>
            <w:r w:rsidR="004B5C56">
              <w:br/>
            </w:r>
            <w:r>
              <w:t>notified LR 19 March 2015</w:t>
            </w:r>
            <w:r w:rsidR="007D3E5A">
              <w:rPr>
                <w:rFonts w:eastAsia="Arial" w:cs="Arial"/>
              </w:rPr>
              <w:br/>
            </w:r>
            <w:r>
              <w:t>commenced 20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9DE52" w14:textId="77777777" w:rsidR="00BE5B86" w:rsidRDefault="00531A7C" w:rsidP="008F1599">
            <w:pPr>
              <w:pStyle w:val="ChronTableRep"/>
            </w:pPr>
            <w:r>
              <w:t>repealed by LA s 89 (6)</w:t>
            </w:r>
            <w:r>
              <w:br/>
              <w:t>19 March 2018</w:t>
            </w:r>
          </w:p>
        </w:tc>
      </w:tr>
      <w:tr w:rsidR="00BE5B86" w:rsidRPr="00876F8C" w14:paraId="4584E48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07BC2" w14:textId="77777777" w:rsidR="00BE5B86" w:rsidRDefault="00BE5B86" w:rsidP="002E689F">
            <w:pPr>
              <w:pStyle w:val="ChronTableBold"/>
              <w:keepNext w:val="0"/>
            </w:pPr>
            <w:r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A3A" w14:textId="77777777" w:rsidR="00B21874" w:rsidRPr="007F76A6" w:rsidRDefault="00BE5B86" w:rsidP="005746DD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Events)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Determination 2015 (No 1) </w:t>
            </w:r>
            <w:r>
              <w:rPr>
                <w:color w:val="FF0000"/>
              </w:rPr>
              <w:t>(repealed)</w:t>
            </w:r>
          </w:p>
          <w:p w14:paraId="6F374A5C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20</w:t>
            </w:r>
            <w:r w:rsidR="004B5C56">
              <w:br/>
            </w:r>
            <w:r>
              <w:t>notified LR 5 March 2015</w:t>
            </w:r>
            <w:r w:rsidR="007D3E5A">
              <w:rPr>
                <w:rFonts w:eastAsia="Arial" w:cs="Arial"/>
              </w:rPr>
              <w:br/>
            </w:r>
            <w:r>
              <w:t>commenced 6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C9CB7" w14:textId="77777777" w:rsidR="00BE5B86" w:rsidRDefault="00BE5B86" w:rsidP="00AF2E2F">
            <w:pPr>
              <w:pStyle w:val="ChronTableRep"/>
            </w:pPr>
            <w:r>
              <w:t>repealed by DI2015-104</w:t>
            </w:r>
            <w:r>
              <w:br/>
              <w:t>5 June 2015</w:t>
            </w:r>
          </w:p>
        </w:tc>
      </w:tr>
      <w:tr w:rsidR="00BE5B86" w:rsidRPr="00876F8C" w14:paraId="57A06C2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01D42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D60" w14:textId="77777777" w:rsidR="00B21874" w:rsidRPr="007F76A6" w:rsidRDefault="00BE5B86" w:rsidP="005746DD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(Rules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Bookmaking)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 xml:space="preserve">Determination 2015 (No 1) </w:t>
            </w:r>
            <w:r>
              <w:rPr>
                <w:color w:val="FF0000"/>
              </w:rPr>
              <w:t>(repealed)</w:t>
            </w:r>
          </w:p>
          <w:p w14:paraId="41D261E5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23</w:t>
            </w:r>
            <w:r w:rsidR="004B5C56">
              <w:br/>
            </w:r>
            <w:r>
              <w:t>notified LR 5 March 2015</w:t>
            </w:r>
            <w:r w:rsidR="007D3E5A">
              <w:rPr>
                <w:rFonts w:eastAsia="Arial" w:cs="Arial"/>
              </w:rPr>
              <w:br/>
            </w:r>
            <w:r>
              <w:t>commenced 6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255C0" w14:textId="77777777" w:rsidR="00BE5B86" w:rsidRDefault="00BE5B86" w:rsidP="00AF2E2F">
            <w:pPr>
              <w:pStyle w:val="ChronTableRep"/>
            </w:pPr>
            <w:r>
              <w:t>repealed by DI2015-105</w:t>
            </w:r>
            <w:r>
              <w:br/>
              <w:t>5 June 2015</w:t>
            </w:r>
          </w:p>
        </w:tc>
      </w:tr>
      <w:tr w:rsidR="00BE5B86" w:rsidRPr="00876F8C" w14:paraId="63F96B4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35D5" w14:textId="77777777" w:rsidR="00BE5B86" w:rsidRDefault="00BE5B86" w:rsidP="002E689F">
            <w:pPr>
              <w:pStyle w:val="ChronTableBold"/>
              <w:keepNext w:val="0"/>
            </w:pPr>
            <w: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247" w14:textId="77777777" w:rsidR="00B21874" w:rsidRPr="007F76A6" w:rsidRDefault="00BE5B86" w:rsidP="005746DD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14"/>
              </w:rPr>
              <w:t xml:space="preserve"> </w:t>
            </w:r>
            <w:r>
              <w:rPr>
                <w:rFonts w:eastAsia="Arial"/>
              </w:rPr>
              <w:t>Payable—Loose-fill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Asbestos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Insulation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Eradication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Buyback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eastAsia="Arial"/>
              </w:rPr>
              <w:t xml:space="preserve">Determination 2015 (No 2) </w:t>
            </w:r>
            <w:r>
              <w:rPr>
                <w:rFonts w:eastAsia="Arial"/>
                <w:color w:val="FF0000"/>
              </w:rPr>
              <w:t>(repealed)</w:t>
            </w:r>
          </w:p>
          <w:p w14:paraId="7CD92F31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4B5C56">
              <w:br/>
            </w:r>
            <w:r>
              <w:t>notified LR 5 March 2015</w:t>
            </w:r>
            <w:r w:rsidR="007D3E5A">
              <w:rPr>
                <w:rFonts w:eastAsia="Arial" w:cs="Arial"/>
              </w:rPr>
              <w:br/>
            </w:r>
            <w:r>
              <w:t>commenced 6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45F51" w14:textId="77777777" w:rsidR="00BE5B86" w:rsidRDefault="00BE5B86" w:rsidP="00AF2E2F">
            <w:pPr>
              <w:pStyle w:val="ChronTableRep"/>
            </w:pPr>
            <w:r>
              <w:t>repealed by DI2015-93</w:t>
            </w:r>
            <w:r>
              <w:br/>
              <w:t>29 May 2015</w:t>
            </w:r>
          </w:p>
        </w:tc>
      </w:tr>
      <w:tr w:rsidR="00BE5B86" w:rsidRPr="00876F8C" w14:paraId="5631BFE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A695" w14:textId="77777777" w:rsidR="00BE5B86" w:rsidRDefault="00BE5B86" w:rsidP="002E689F">
            <w:pPr>
              <w:pStyle w:val="ChronTableBold"/>
              <w:keepNext w:val="0"/>
            </w:pPr>
            <w: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4E0" w14:textId="77777777" w:rsidR="00B21874" w:rsidRPr="007F76A6" w:rsidRDefault="00BE5B86" w:rsidP="005746DD">
            <w:pPr>
              <w:pStyle w:val="ChronTableBold"/>
            </w:pPr>
            <w:r>
              <w:t>Civil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(Wrongs)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02D6243C" w14:textId="77777777" w:rsidR="00BE5B86" w:rsidRDefault="00BE5B86" w:rsidP="00E60F2A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4.38</w:t>
            </w:r>
            <w:r w:rsidR="004B5C56">
              <w:br/>
            </w:r>
            <w:r>
              <w:t>notified LR 19 March 2015</w:t>
            </w:r>
            <w:r w:rsidR="007D3E5A">
              <w:rPr>
                <w:rFonts w:eastAsia="Arial" w:cs="Arial"/>
              </w:rPr>
              <w:br/>
            </w:r>
            <w:r>
              <w:t>commenced 20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8B2D6" w14:textId="77777777" w:rsidR="00BE5B86" w:rsidRDefault="00BE5B86" w:rsidP="00151B5B">
            <w:pPr>
              <w:pStyle w:val="ChronTableRep"/>
            </w:pPr>
            <w:r>
              <w:t>repealed by LA s 89 (6)</w:t>
            </w:r>
            <w:r>
              <w:br/>
              <w:t>30 June 2015</w:t>
            </w:r>
          </w:p>
        </w:tc>
      </w:tr>
      <w:tr w:rsidR="00BE5B86" w:rsidRPr="00876F8C" w14:paraId="5697A3B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C74CF" w14:textId="77777777" w:rsidR="00BE5B86" w:rsidRDefault="00BE5B86" w:rsidP="002E689F">
            <w:pPr>
              <w:pStyle w:val="ChronTableBold"/>
              <w:keepNext w:val="0"/>
            </w:pPr>
            <w: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C42" w14:textId="77777777" w:rsidR="00B21874" w:rsidRPr="007F76A6" w:rsidRDefault="00BE5B86" w:rsidP="005746DD">
            <w:pPr>
              <w:pStyle w:val="ChronTableBold"/>
            </w:pPr>
            <w:r>
              <w:t>Crimes</w:t>
            </w:r>
            <w:r>
              <w:rPr>
                <w:spacing w:val="-8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Administration)</w:t>
            </w:r>
            <w:r>
              <w:rPr>
                <w:spacing w:val="-7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BF4F865" w14:textId="77777777" w:rsidR="00BE5B86" w:rsidRDefault="00BE5B86" w:rsidP="00B42B3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 w:rsidR="004B5C56">
              <w:br/>
            </w:r>
            <w:r>
              <w:t>notified LR 12 March 2015</w:t>
            </w:r>
            <w:r w:rsidR="007D3E5A">
              <w:rPr>
                <w:rFonts w:eastAsia="Arial" w:cs="Arial"/>
              </w:rPr>
              <w:br/>
            </w:r>
            <w:r>
              <w:t>commenced 13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A3246" w14:textId="77777777" w:rsidR="00BE5B86" w:rsidRDefault="00BE5B86" w:rsidP="00C6283E">
            <w:pPr>
              <w:pStyle w:val="ChronTableRep"/>
            </w:pPr>
            <w:r>
              <w:t>repealed by DI2015-288</w:t>
            </w:r>
            <w:r>
              <w:br/>
              <w:t>23 October 2015</w:t>
            </w:r>
          </w:p>
        </w:tc>
      </w:tr>
      <w:tr w:rsidR="00BE5B86" w:rsidRPr="00876F8C" w14:paraId="4AD45E3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14A54" w14:textId="77777777" w:rsidR="00BE5B86" w:rsidRDefault="00BE5B86" w:rsidP="002E689F">
            <w:pPr>
              <w:pStyle w:val="ChronTableBold"/>
              <w:keepNext w:val="0"/>
            </w:pPr>
            <w: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2A1" w14:textId="77777777" w:rsidR="00B21874" w:rsidRDefault="00BE5B86" w:rsidP="005746DD">
            <w:pPr>
              <w:pStyle w:val="ChronTableBold"/>
            </w:pPr>
            <w:r>
              <w:t>Civil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(Wrongs)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E15F13" w:rsidRPr="00A159B3">
              <w:rPr>
                <w:rFonts w:ascii="Times New Roman"/>
                <w:spacing w:val="22"/>
              </w:rPr>
              <w:t xml:space="preserve"> </w:t>
            </w:r>
            <w:r w:rsidR="00E15F13" w:rsidRPr="00A159B3">
              <w:rPr>
                <w:color w:val="FF0000"/>
              </w:rPr>
              <w:t>(repealed)</w:t>
            </w:r>
          </w:p>
          <w:p w14:paraId="0766311D" w14:textId="77777777" w:rsidR="00BE5B86" w:rsidRDefault="00BE5B86" w:rsidP="00E15F13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4.38</w:t>
            </w:r>
            <w:r w:rsidR="004B5C56">
              <w:br/>
            </w:r>
            <w:r>
              <w:t>notified LR 19 March 2015</w:t>
            </w:r>
            <w:r w:rsidR="007D3E5A">
              <w:rPr>
                <w:rFonts w:eastAsia="Arial" w:cs="Arial"/>
              </w:rPr>
              <w:br/>
            </w:r>
            <w:r>
              <w:t>commenced 20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6E8F8" w14:textId="77777777" w:rsidR="00BE5B86" w:rsidRDefault="00E15F13" w:rsidP="00AF2E2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BE5B86" w:rsidRPr="00876F8C" w14:paraId="5F3461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F4204" w14:textId="77777777" w:rsidR="00BE5B86" w:rsidRDefault="00BE5B86" w:rsidP="002E689F">
            <w:pPr>
              <w:pStyle w:val="ChronTableBold"/>
              <w:keepNext w:val="0"/>
            </w:pPr>
            <w: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BB8" w14:textId="77777777" w:rsidR="00B21874" w:rsidRDefault="00BE5B86" w:rsidP="005746DD">
            <w:pPr>
              <w:pStyle w:val="ChronTableBold"/>
            </w:pPr>
            <w:r>
              <w:t>Civil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(Wrongs)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3)</w:t>
            </w:r>
            <w:r w:rsidR="0070685F">
              <w:t xml:space="preserve"> </w:t>
            </w:r>
            <w:r w:rsidR="0070685F" w:rsidRPr="00842E7A">
              <w:rPr>
                <w:color w:val="FF0000"/>
              </w:rPr>
              <w:t>(repealed)</w:t>
            </w:r>
          </w:p>
          <w:p w14:paraId="04A54AA3" w14:textId="77777777" w:rsidR="00BE5B86" w:rsidRDefault="00BE5B86" w:rsidP="0070685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4.38 and s 4.39</w:t>
            </w:r>
            <w:r w:rsidR="007D3E5A">
              <w:rPr>
                <w:rFonts w:eastAsia="Arial" w:cs="Arial"/>
              </w:rPr>
              <w:br/>
            </w:r>
            <w:r>
              <w:t>notified LR 19 March 2015</w:t>
            </w:r>
            <w:r w:rsidR="007D3E5A">
              <w:rPr>
                <w:rFonts w:eastAsia="Arial" w:cs="Arial"/>
              </w:rPr>
              <w:br/>
            </w:r>
            <w:r>
              <w:t>commenced 20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D0C0E" w14:textId="77777777" w:rsidR="00BE5B86" w:rsidRDefault="0070685F" w:rsidP="00AF2E2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BE5B86" w:rsidRPr="00876F8C" w14:paraId="6FC558B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0B2D" w14:textId="77777777" w:rsidR="00BE5B86" w:rsidRDefault="00BE5B86" w:rsidP="002E689F">
            <w:pPr>
              <w:pStyle w:val="ChronTableBold"/>
              <w:keepNext w:val="0"/>
            </w:pPr>
            <w: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A67" w14:textId="77777777" w:rsidR="00B21874" w:rsidRDefault="00BE5B86" w:rsidP="005746DD">
            <w:pPr>
              <w:pStyle w:val="ChronTableBold"/>
            </w:pPr>
            <w:r>
              <w:t>Utilities</w:t>
            </w:r>
            <w:r>
              <w:rPr>
                <w:spacing w:val="-7"/>
              </w:rPr>
              <w:t xml:space="preserve"> </w:t>
            </w:r>
            <w:r>
              <w:t>(Technical</w:t>
            </w:r>
            <w:r>
              <w:rPr>
                <w:spacing w:val="-7"/>
              </w:rPr>
              <w:t xml:space="preserve"> </w:t>
            </w:r>
            <w:r>
              <w:t>Regulation)</w:t>
            </w:r>
            <w:r>
              <w:rPr>
                <w:spacing w:val="-7"/>
              </w:rPr>
              <w:t xml:space="preserve"> </w:t>
            </w:r>
            <w:r>
              <w:t>Listed</w:t>
            </w:r>
            <w:r>
              <w:rPr>
                <w:spacing w:val="-7"/>
              </w:rPr>
              <w:t xml:space="preserve"> </w:t>
            </w:r>
            <w:r>
              <w:t>Dams</w:t>
            </w:r>
            <w:r>
              <w:rPr>
                <w:spacing w:val="-7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2015 (No 1)</w:t>
            </w:r>
            <w:r w:rsidR="00E44810">
              <w:rPr>
                <w:rFonts w:eastAsia="Arial"/>
              </w:rPr>
              <w:t xml:space="preserve"> </w:t>
            </w:r>
            <w:r w:rsidR="00E44810" w:rsidRPr="00982ACB">
              <w:rPr>
                <w:rFonts w:eastAsia="Arial"/>
                <w:color w:val="FF0000"/>
              </w:rPr>
              <w:t>(repealed)</w:t>
            </w:r>
          </w:p>
          <w:p w14:paraId="7851E166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Utilities (Technical Regulation) Act </w:t>
            </w:r>
            <w:r>
              <w:rPr>
                <w:i/>
                <w:spacing w:val="-2"/>
              </w:rPr>
              <w:t>2014</w:t>
            </w:r>
            <w:r>
              <w:rPr>
                <w:spacing w:val="-2"/>
              </w:rPr>
              <w:t>,</w:t>
            </w:r>
            <w:r>
              <w:t xml:space="preserve"> s 69</w:t>
            </w:r>
            <w:r w:rsidR="004B5C56">
              <w:br/>
            </w:r>
            <w:r>
              <w:t>notified LR 9 April 2015</w:t>
            </w:r>
            <w:r w:rsidR="007D3E5A">
              <w:rPr>
                <w:rFonts w:eastAsia="Arial" w:cs="Arial"/>
              </w:rPr>
              <w:br/>
            </w:r>
            <w:r>
              <w:t>commenced 10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0FA0A" w14:textId="77777777" w:rsidR="00BE5B86" w:rsidRDefault="00E44810" w:rsidP="00AF2E2F">
            <w:pPr>
              <w:pStyle w:val="ChronTableRep"/>
            </w:pPr>
            <w:r>
              <w:t>repealed by DI2018-234</w:t>
            </w:r>
            <w:r>
              <w:br/>
              <w:t>21 August 2018</w:t>
            </w:r>
          </w:p>
        </w:tc>
      </w:tr>
      <w:tr w:rsidR="00BE5B86" w:rsidRPr="00876F8C" w14:paraId="44FC4F4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C498" w14:textId="77777777" w:rsidR="00BE5B86" w:rsidRDefault="00BE5B86" w:rsidP="002E689F">
            <w:pPr>
              <w:pStyle w:val="ChronTableBold"/>
              <w:keepNext w:val="0"/>
            </w:pPr>
            <w:r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9C9" w14:textId="77777777" w:rsidR="00B21874" w:rsidRDefault="00BE5B86" w:rsidP="005746DD">
            <w:pPr>
              <w:pStyle w:val="ChronTableBold"/>
            </w:pPr>
            <w:r>
              <w:t>Electoral</w:t>
            </w:r>
            <w:r>
              <w:rPr>
                <w:spacing w:val="-4"/>
              </w:rPr>
              <w:t xml:space="preserve"> </w:t>
            </w:r>
            <w:r>
              <w:t>(Electoral</w:t>
            </w:r>
            <w:r>
              <w:rPr>
                <w:spacing w:val="-4"/>
              </w:rPr>
              <w:t xml:space="preserve"> </w:t>
            </w:r>
            <w:r>
              <w:t>Commissioner)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184274">
              <w:rPr>
                <w:rFonts w:eastAsia="Arial"/>
              </w:rPr>
              <w:t xml:space="preserve"> </w:t>
            </w:r>
            <w:r w:rsidR="00184274" w:rsidRPr="00982ACB">
              <w:rPr>
                <w:rFonts w:eastAsia="Arial"/>
                <w:color w:val="FF0000"/>
              </w:rPr>
              <w:t>(repealed)</w:t>
            </w:r>
          </w:p>
          <w:p w14:paraId="460F2132" w14:textId="77777777" w:rsidR="00BE5B86" w:rsidRDefault="00BE5B86" w:rsidP="0018427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Electoral Act 1992</w:t>
            </w:r>
            <w:r>
              <w:t>, s 12</w:t>
            </w:r>
            <w:r w:rsidR="004B5C56">
              <w:br/>
            </w:r>
            <w:r>
              <w:t>notified LR 30 March 2015</w:t>
            </w:r>
            <w:r w:rsidR="007D3E5A">
              <w:rPr>
                <w:rFonts w:eastAsia="Arial" w:cs="Arial"/>
              </w:rPr>
              <w:br/>
            </w:r>
            <w:r>
              <w:t>commenced 1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963F3" w14:textId="77777777" w:rsidR="00BE5B86" w:rsidRDefault="00184274" w:rsidP="00AF2E2F">
            <w:pPr>
              <w:pStyle w:val="ChronTableRep"/>
            </w:pPr>
            <w:r>
              <w:t>repealed by LA s 89 (6)</w:t>
            </w:r>
            <w:r>
              <w:br/>
              <w:t>2 August 2017</w:t>
            </w:r>
          </w:p>
        </w:tc>
      </w:tr>
      <w:tr w:rsidR="00BE5B86" w:rsidRPr="00876F8C" w14:paraId="5621059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9FCC9" w14:textId="77777777" w:rsidR="00BE5B86" w:rsidRDefault="00BE5B86" w:rsidP="002E689F">
            <w:pPr>
              <w:pStyle w:val="ChronTableBold"/>
              <w:keepNext w:val="0"/>
            </w:pPr>
            <w:r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204" w14:textId="77777777" w:rsidR="00B21874" w:rsidRDefault="00BE5B86" w:rsidP="005746DD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Payable—Utilities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(Network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Facilities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Tax))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Determination 2015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1)</w:t>
            </w:r>
            <w:r w:rsidR="00982ACB">
              <w:rPr>
                <w:rFonts w:eastAsia="Arial"/>
              </w:rPr>
              <w:t xml:space="preserve"> </w:t>
            </w:r>
            <w:r w:rsidR="00982ACB" w:rsidRPr="00982ACB">
              <w:rPr>
                <w:rFonts w:eastAsia="Arial"/>
                <w:color w:val="FF0000"/>
              </w:rPr>
              <w:t>(repealed)</w:t>
            </w:r>
          </w:p>
          <w:p w14:paraId="563419BB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4B5C56">
              <w:br/>
            </w:r>
            <w:r>
              <w:t>notified LR 27 March 2015</w:t>
            </w:r>
            <w:r w:rsidR="007D3E5A">
              <w:rPr>
                <w:rFonts w:eastAsia="Arial" w:cs="Arial"/>
              </w:rPr>
              <w:br/>
            </w:r>
            <w:r>
              <w:t>commenced 28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BF274" w14:textId="77777777" w:rsidR="00BE5B86" w:rsidRDefault="00982ACB" w:rsidP="00AF2E2F">
            <w:pPr>
              <w:pStyle w:val="ChronTableRep"/>
            </w:pPr>
            <w:r>
              <w:t>repealed by DI2016-17</w:t>
            </w:r>
            <w:r>
              <w:br/>
              <w:t>11 March 2016</w:t>
            </w:r>
          </w:p>
        </w:tc>
      </w:tr>
      <w:tr w:rsidR="00BE5B86" w:rsidRPr="00876F8C" w14:paraId="50F98AD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117B9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2F" w14:textId="77777777" w:rsidR="00B21874" w:rsidRPr="007F76A6" w:rsidRDefault="00BE5B86" w:rsidP="00CA5BEF">
            <w:pPr>
              <w:pStyle w:val="ChronTableBold"/>
            </w:pPr>
            <w:r>
              <w:t>Taxation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(Special</w:t>
            </w:r>
            <w:r>
              <w:rPr>
                <w:spacing w:val="-8"/>
              </w:rPr>
              <w:t xml:space="preserve"> </w:t>
            </w:r>
            <w:r>
              <w:t>Arrangements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Making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 xml:space="preserve">Returns) Revocation 2015 </w:t>
            </w:r>
            <w:r>
              <w:rPr>
                <w:color w:val="FF0000"/>
              </w:rPr>
              <w:t>(repealed)</w:t>
            </w:r>
          </w:p>
          <w:p w14:paraId="6B98B9E8" w14:textId="77777777" w:rsidR="00BE5B86" w:rsidRPr="004B5C56" w:rsidRDefault="00BE5B86" w:rsidP="007C0519">
            <w:pPr>
              <w:pStyle w:val="ChronTabledetails"/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42</w:t>
            </w:r>
            <w:r w:rsidR="004B5C56">
              <w:br/>
            </w:r>
            <w:r>
              <w:t>notified LR 2 April 2015</w:t>
            </w:r>
            <w:r w:rsidR="007D3E5A">
              <w:rPr>
                <w:rFonts w:eastAsia="Arial" w:cs="Arial"/>
              </w:rPr>
              <w:br/>
            </w:r>
            <w:r>
              <w:t>commenced 3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0DE35" w14:textId="77777777" w:rsidR="00BE5B86" w:rsidRDefault="00BE5B86" w:rsidP="00E720AD">
            <w:pPr>
              <w:pStyle w:val="ChronTableRep"/>
            </w:pPr>
            <w:r>
              <w:t>repealed by LA s 89 (1)</w:t>
            </w:r>
            <w:r>
              <w:br/>
              <w:t>4 April 2015</w:t>
            </w:r>
          </w:p>
        </w:tc>
      </w:tr>
      <w:tr w:rsidR="00BE5B86" w:rsidRPr="00876F8C" w14:paraId="4311300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4AE8" w14:textId="77777777" w:rsidR="00BE5B86" w:rsidRDefault="00BE5B86" w:rsidP="002E689F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B1C" w14:textId="77777777" w:rsidR="00B21874" w:rsidRDefault="00BE5B86" w:rsidP="00CA5BEF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2)</w:t>
            </w:r>
          </w:p>
          <w:p w14:paraId="10BAF6D3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4B5C56">
              <w:br/>
            </w:r>
            <w:r>
              <w:t>notified LR 30 March 2015</w:t>
            </w:r>
            <w:r w:rsidR="007D3E5A">
              <w:rPr>
                <w:rFonts w:eastAsia="Arial" w:cs="Arial"/>
              </w:rPr>
              <w:br/>
            </w:r>
            <w:r>
              <w:t>commenced 31 March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BB239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61CDBE8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C8E0" w14:textId="77777777" w:rsidR="00BE5B86" w:rsidRDefault="00BE5B86" w:rsidP="002E689F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9AA" w14:textId="77777777" w:rsidR="00B21874" w:rsidRDefault="00BE5B86" w:rsidP="00CA5BEF">
            <w:pPr>
              <w:pStyle w:val="ChronTableBold"/>
            </w:pPr>
            <w:r>
              <w:t>Long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(Portable</w:t>
            </w:r>
            <w:r>
              <w:rPr>
                <w:spacing w:val="-5"/>
              </w:rPr>
              <w:t xml:space="preserve"> </w:t>
            </w:r>
            <w:r>
              <w:t>Schemes)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065296">
              <w:t xml:space="preserve"> </w:t>
            </w:r>
            <w:r w:rsidR="00065296" w:rsidRPr="00065296">
              <w:rPr>
                <w:color w:val="FF0000"/>
              </w:rPr>
              <w:t>(repealed)</w:t>
            </w:r>
          </w:p>
          <w:p w14:paraId="2510C2C1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Long Service Leave (Portable Schemes) Act 2009</w:t>
            </w:r>
            <w:r>
              <w:t>,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s</w:t>
            </w:r>
            <w:r w:rsidR="004B5C56">
              <w:t> </w:t>
            </w:r>
            <w:r>
              <w:t>79E</w:t>
            </w:r>
            <w:r w:rsidR="007D3E5A">
              <w:rPr>
                <w:rFonts w:eastAsia="Arial" w:cs="Arial"/>
              </w:rPr>
              <w:br/>
            </w:r>
            <w:r>
              <w:t>notified LR 2 April 2015</w:t>
            </w:r>
            <w:r w:rsidR="007D3E5A">
              <w:rPr>
                <w:rFonts w:eastAsia="Arial" w:cs="Arial"/>
              </w:rPr>
              <w:br/>
            </w:r>
            <w:r>
              <w:t>commenced 3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C3158" w14:textId="77777777" w:rsidR="00BE5B86" w:rsidRDefault="00065296" w:rsidP="00AF2E2F">
            <w:pPr>
              <w:pStyle w:val="ChronTableRep"/>
            </w:pPr>
            <w:r>
              <w:t>repealed by LA s 89 (6)</w:t>
            </w:r>
            <w:r>
              <w:br/>
              <w:t>2 April 2019</w:t>
            </w:r>
          </w:p>
        </w:tc>
      </w:tr>
      <w:tr w:rsidR="00BE5B86" w:rsidRPr="00876F8C" w14:paraId="00F128F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33EC6" w14:textId="77777777" w:rsidR="00BE5B86" w:rsidRDefault="00BE5B86" w:rsidP="002E689F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3D3" w14:textId="77777777" w:rsidR="00B21874" w:rsidRPr="007F76A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3)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230BA3F3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 w:rsidR="004B5C56">
              <w:br/>
            </w:r>
            <w:r>
              <w:t>notified LR 9 April 2015</w:t>
            </w:r>
            <w:r w:rsidR="007D3E5A">
              <w:rPr>
                <w:rFonts w:eastAsia="Arial" w:cs="Arial"/>
              </w:rPr>
              <w:br/>
            </w:r>
            <w:r>
              <w:t>commenced 12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D6324" w14:textId="77777777" w:rsidR="00BE5B86" w:rsidRDefault="00BE5B86" w:rsidP="00AF2E2F">
            <w:pPr>
              <w:pStyle w:val="ChronTableRep"/>
            </w:pPr>
            <w:r>
              <w:t>ceased to have effect</w:t>
            </w:r>
            <w:r>
              <w:br/>
              <w:t>13 April 2015</w:t>
            </w:r>
          </w:p>
        </w:tc>
      </w:tr>
      <w:tr w:rsidR="00BE5B86" w:rsidRPr="00876F8C" w14:paraId="2BF7860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D006B" w14:textId="77777777" w:rsidR="00BE5B86" w:rsidRDefault="00BE5B86" w:rsidP="002E689F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24D" w14:textId="77777777" w:rsidR="00B21874" w:rsidRDefault="00BE5B86" w:rsidP="00CA5BEF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  <w:p w14:paraId="0721B994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4B5C56">
              <w:br/>
            </w:r>
            <w:r>
              <w:t>notified LR 13 April 2015</w:t>
            </w:r>
            <w:r w:rsidR="007D3E5A">
              <w:rPr>
                <w:rFonts w:eastAsia="Arial" w:cs="Arial"/>
              </w:rPr>
              <w:br/>
            </w:r>
            <w:r>
              <w:t>commenced 14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921EE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14F3AC6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D507F" w14:textId="77777777" w:rsidR="00BE5B86" w:rsidRDefault="00BE5B86" w:rsidP="002E689F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A72" w14:textId="77777777" w:rsidR="00B21874" w:rsidRDefault="00BE5B86" w:rsidP="00CA5BEF">
            <w:pPr>
              <w:pStyle w:val="ChronTableBold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Representative)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B42B3B">
              <w:t xml:space="preserve"> </w:t>
            </w:r>
            <w:r w:rsidR="00B42B3B" w:rsidRPr="00606144">
              <w:rPr>
                <w:color w:val="FF0000"/>
              </w:rPr>
              <w:t>(repealed)</w:t>
            </w:r>
          </w:p>
          <w:p w14:paraId="0D45A6E2" w14:textId="77777777" w:rsidR="00BE5B86" w:rsidRDefault="00BE5B86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 Act 2011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sch 2 s</w:t>
            </w:r>
            <w:r>
              <w:rPr>
                <w:spacing w:val="-2"/>
              </w:rPr>
              <w:t xml:space="preserve"> </w:t>
            </w:r>
            <w:r>
              <w:t>2.3</w:t>
            </w:r>
            <w:r w:rsidR="004B5C56">
              <w:br/>
            </w:r>
            <w:r>
              <w:t>notified LR 16 April 2015</w:t>
            </w:r>
            <w:r w:rsidR="007D3E5A">
              <w:rPr>
                <w:rFonts w:eastAsia="Arial" w:cs="Arial"/>
              </w:rPr>
              <w:br/>
            </w:r>
            <w:r>
              <w:t>commenced 17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FD9CF" w14:textId="77777777" w:rsidR="00BE5B86" w:rsidRDefault="00B42B3B" w:rsidP="00AF2E2F">
            <w:pPr>
              <w:pStyle w:val="ChronTableRep"/>
            </w:pPr>
            <w:r>
              <w:t>repealed by LA s 89 (6)</w:t>
            </w:r>
            <w:r>
              <w:br/>
              <w:t>16 April 2018</w:t>
            </w:r>
          </w:p>
        </w:tc>
      </w:tr>
      <w:tr w:rsidR="00BE5B86" w:rsidRPr="00876F8C" w14:paraId="4B3E51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827E" w14:textId="77777777" w:rsidR="00BE5B86" w:rsidRDefault="00BE5B86" w:rsidP="002E689F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9E1" w14:textId="77777777" w:rsidR="00B21874" w:rsidRDefault="00BE5B86" w:rsidP="00CA5BEF">
            <w:pPr>
              <w:pStyle w:val="ChronTableBold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Employer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Representative)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B42B3B">
              <w:t xml:space="preserve"> </w:t>
            </w:r>
            <w:r w:rsidR="00B42B3B" w:rsidRPr="00606144">
              <w:rPr>
                <w:color w:val="FF0000"/>
              </w:rPr>
              <w:t>(repealed)</w:t>
            </w:r>
          </w:p>
          <w:p w14:paraId="2F6D9B1D" w14:textId="77777777" w:rsidR="00BE5B86" w:rsidRDefault="00BE5B86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 Act 2011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sch 2 s</w:t>
            </w:r>
            <w:r>
              <w:rPr>
                <w:spacing w:val="-2"/>
              </w:rPr>
              <w:t xml:space="preserve"> </w:t>
            </w:r>
            <w:r>
              <w:t>2.3</w:t>
            </w:r>
            <w:r w:rsidR="004B5C56">
              <w:br/>
            </w:r>
            <w:r>
              <w:t>notified LR 16 April 2015</w:t>
            </w:r>
            <w:r w:rsidR="007D3E5A">
              <w:rPr>
                <w:rFonts w:eastAsia="Arial" w:cs="Arial"/>
              </w:rPr>
              <w:br/>
            </w:r>
            <w:r>
              <w:t>commenced 17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4813A" w14:textId="77777777" w:rsidR="00BE5B86" w:rsidRDefault="00B42B3B" w:rsidP="00AF2E2F">
            <w:pPr>
              <w:pStyle w:val="ChronTableRep"/>
            </w:pPr>
            <w:r>
              <w:t>repealed by LA s 89 (6)</w:t>
            </w:r>
            <w:r>
              <w:br/>
              <w:t>16 April 2018</w:t>
            </w:r>
          </w:p>
        </w:tc>
      </w:tr>
      <w:tr w:rsidR="00BE5B86" w:rsidRPr="00876F8C" w14:paraId="35FB0A2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52D78" w14:textId="77777777" w:rsidR="00BE5B86" w:rsidRDefault="00BE5B86" w:rsidP="002E689F">
            <w:pPr>
              <w:pStyle w:val="ChronTableBold"/>
              <w:keepNext w:val="0"/>
            </w:pPr>
            <w: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211" w14:textId="77777777" w:rsidR="00B21874" w:rsidRDefault="00BE5B86" w:rsidP="00CA5BEF">
            <w:pPr>
              <w:pStyle w:val="ChronTableBold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(Local</w:t>
            </w:r>
            <w:r>
              <w:rPr>
                <w:spacing w:val="-5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Chair)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t>2015 (No 1)</w:t>
            </w:r>
            <w:r w:rsidR="00606144">
              <w:t xml:space="preserve"> </w:t>
            </w:r>
            <w:r w:rsidR="00606144" w:rsidRPr="00606144">
              <w:rPr>
                <w:color w:val="FF0000"/>
              </w:rPr>
              <w:t>(repealed)</w:t>
            </w:r>
          </w:p>
          <w:p w14:paraId="53ADDF55" w14:textId="77777777" w:rsidR="00BE5B86" w:rsidRDefault="00BE5B86" w:rsidP="0060614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Health Act 1993</w:t>
            </w:r>
            <w:r>
              <w:t>, s 18</w:t>
            </w:r>
            <w:r w:rsidR="004B5C56">
              <w:br/>
            </w:r>
            <w:r>
              <w:t>notified LR 16 April 2015</w:t>
            </w:r>
            <w:r w:rsidR="007D3E5A">
              <w:rPr>
                <w:rFonts w:eastAsia="Arial" w:cs="Arial"/>
              </w:rPr>
              <w:br/>
            </w:r>
            <w:r>
              <w:t>commenced 17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DB524" w14:textId="77777777" w:rsidR="00BE5B86" w:rsidRDefault="00606144" w:rsidP="00606144">
            <w:pPr>
              <w:pStyle w:val="ChronTableRep"/>
            </w:pPr>
            <w:r>
              <w:t>r</w:t>
            </w:r>
            <w:r w:rsidRPr="00606144">
              <w:t>epealed by A2016-11, s 8</w:t>
            </w:r>
            <w:r>
              <w:br/>
              <w:t>2 March 2016</w:t>
            </w:r>
          </w:p>
        </w:tc>
      </w:tr>
      <w:tr w:rsidR="00BE5B86" w:rsidRPr="00876F8C" w14:paraId="62AC178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27A52" w14:textId="77777777" w:rsidR="00BE5B86" w:rsidRDefault="00BE5B86" w:rsidP="002E689F">
            <w:pPr>
              <w:pStyle w:val="ChronTableBold"/>
              <w:keepNext w:val="0"/>
            </w:pPr>
            <w:r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669" w14:textId="77777777" w:rsidR="00B21874" w:rsidRDefault="00BE5B86" w:rsidP="00CA5BEF">
            <w:pPr>
              <w:pStyle w:val="ChronTableBold"/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t>(Local</w:t>
            </w:r>
            <w:r>
              <w:rPr>
                <w:spacing w:val="-4"/>
              </w:rPr>
              <w:t xml:space="preserve"> </w:t>
            </w: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606144">
              <w:t xml:space="preserve"> </w:t>
            </w:r>
            <w:r w:rsidR="00606144" w:rsidRPr="00606144">
              <w:rPr>
                <w:color w:val="FF0000"/>
              </w:rPr>
              <w:t>(repealed)</w:t>
            </w:r>
          </w:p>
          <w:p w14:paraId="328BBF1F" w14:textId="77777777" w:rsidR="00BE5B86" w:rsidRDefault="00BE5B86" w:rsidP="0060614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Health Act 1993</w:t>
            </w:r>
            <w:r>
              <w:t>, s 16</w:t>
            </w:r>
            <w:r w:rsidR="004B5C56">
              <w:br/>
            </w:r>
            <w:r>
              <w:t>notified LR 16 April 2015</w:t>
            </w:r>
            <w:r w:rsidR="007D3E5A">
              <w:rPr>
                <w:rFonts w:eastAsia="Arial" w:cs="Arial"/>
              </w:rPr>
              <w:br/>
            </w:r>
            <w:r>
              <w:t>commenced 17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FCBD9" w14:textId="77777777" w:rsidR="00BE5B86" w:rsidRDefault="00606144" w:rsidP="00AF2E2F">
            <w:pPr>
              <w:pStyle w:val="ChronTableRep"/>
            </w:pPr>
            <w:r>
              <w:t>r</w:t>
            </w:r>
            <w:r w:rsidRPr="00606144">
              <w:t>epealed by A2016-11, s 8</w:t>
            </w:r>
            <w:r>
              <w:br/>
              <w:t>2 March 2016</w:t>
            </w:r>
          </w:p>
        </w:tc>
      </w:tr>
      <w:tr w:rsidR="00BE5B86" w:rsidRPr="00876F8C" w14:paraId="30EAB8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6BC2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9E4" w14:textId="77777777" w:rsidR="00B21874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(Public</w:t>
            </w:r>
            <w:r>
              <w:rPr>
                <w:spacing w:val="-4"/>
              </w:rPr>
              <w:t xml:space="preserve"> </w:t>
            </w:r>
            <w:r>
              <w:t>Passenger</w:t>
            </w:r>
            <w:r>
              <w:rPr>
                <w:spacing w:val="-4"/>
              </w:rPr>
              <w:t xml:space="preserve"> </w:t>
            </w:r>
            <w:r>
              <w:t>Services)</w:t>
            </w:r>
            <w:r>
              <w:rPr>
                <w:spacing w:val="-4"/>
              </w:rPr>
              <w:t xml:space="preserve"> </w:t>
            </w:r>
            <w:r>
              <w:t>(Defined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Conditions)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A37893">
              <w:t xml:space="preserve"> </w:t>
            </w:r>
            <w:r w:rsidR="00A37893" w:rsidRPr="00A37893">
              <w:rPr>
                <w:color w:val="FF0000"/>
              </w:rPr>
              <w:t>(repealed)</w:t>
            </w:r>
          </w:p>
          <w:p w14:paraId="310A7F69" w14:textId="77777777" w:rsidR="00BE5B86" w:rsidRDefault="00BE5B86" w:rsidP="004B5C56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Road Transport (Public Passenger Services)</w:t>
            </w:r>
            <w:r w:rsidR="004B5C56">
              <w:rPr>
                <w:i/>
              </w:rPr>
              <w:t xml:space="preserve"> </w:t>
            </w:r>
            <w:r>
              <w:rPr>
                <w:i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t xml:space="preserve"> s 84M</w:t>
            </w:r>
            <w:r w:rsidR="004B5C56">
              <w:br/>
            </w:r>
            <w:r>
              <w:t>notified LR 16 April 2015</w:t>
            </w:r>
            <w:r w:rsidR="007D3E5A">
              <w:rPr>
                <w:rFonts w:eastAsia="Arial" w:cs="Arial"/>
              </w:rPr>
              <w:br/>
            </w:r>
            <w:r>
              <w:t>commenced 17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69FBB" w14:textId="77777777" w:rsidR="00BE5B86" w:rsidRDefault="00A37893" w:rsidP="009B34AD">
            <w:pPr>
              <w:pStyle w:val="ChronTableRep"/>
            </w:pPr>
            <w:r>
              <w:t>repealed by SL2016-20, s 152 (</w:t>
            </w:r>
            <w:r w:rsidR="009B34AD">
              <w:t>4</w:t>
            </w:r>
            <w:r>
              <w:t>)</w:t>
            </w:r>
            <w:r>
              <w:br/>
              <w:t>1 August 2016</w:t>
            </w:r>
          </w:p>
        </w:tc>
      </w:tr>
      <w:tr w:rsidR="00BE5B86" w:rsidRPr="00876F8C" w14:paraId="0AC69C0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071A8" w14:textId="77777777" w:rsidR="00BE5B86" w:rsidRDefault="00BE5B86" w:rsidP="002E689F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40F" w14:textId="77777777" w:rsidR="00B21874" w:rsidRDefault="00BE5B86" w:rsidP="00CA5BEF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2)</w:t>
            </w:r>
          </w:p>
          <w:p w14:paraId="43099EF9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AD4B19">
              <w:br/>
            </w:r>
            <w:r>
              <w:t>notified LR 20 April 2015</w:t>
            </w:r>
            <w:r w:rsidR="007D3E5A">
              <w:rPr>
                <w:rFonts w:eastAsia="Arial" w:cs="Arial"/>
              </w:rPr>
              <w:br/>
            </w:r>
            <w:r>
              <w:t>commenced 21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4831B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7B01F3A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D27CB" w14:textId="77777777" w:rsidR="00BE5B86" w:rsidRDefault="00BE5B86" w:rsidP="002E689F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967" w14:textId="77777777" w:rsidR="00B21874" w:rsidRDefault="00BE5B86" w:rsidP="00CA5BEF">
            <w:pPr>
              <w:pStyle w:val="ChronTableBold"/>
            </w:pPr>
            <w:r>
              <w:t>Domestic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t>(Cat</w:t>
            </w:r>
            <w:r>
              <w:rPr>
                <w:spacing w:val="-3"/>
              </w:rPr>
              <w:t xml:space="preserve"> </w:t>
            </w:r>
            <w:r>
              <w:t>Containment) 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8F027E">
              <w:t xml:space="preserve"> </w:t>
            </w:r>
            <w:r w:rsidR="008F027E" w:rsidRPr="00A37893">
              <w:rPr>
                <w:color w:val="FF0000"/>
              </w:rPr>
              <w:t>(repealed)</w:t>
            </w:r>
          </w:p>
          <w:p w14:paraId="08289FCF" w14:textId="77777777" w:rsidR="00BE5B86" w:rsidRDefault="00BE5B86" w:rsidP="008F027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81</w:t>
            </w:r>
            <w:r w:rsidR="00AD4B19">
              <w:br/>
            </w:r>
            <w:r>
              <w:t>notified LR 23 April 2015</w:t>
            </w:r>
            <w:r w:rsidR="007D3E5A">
              <w:rPr>
                <w:rFonts w:eastAsia="Arial" w:cs="Arial"/>
              </w:rPr>
              <w:br/>
            </w:r>
            <w:r w:rsidRPr="008F027E">
              <w:rPr>
                <w:u w:color="000000"/>
              </w:rPr>
              <w:t>s 4 commence</w:t>
            </w:r>
            <w:r w:rsidR="008F027E">
              <w:rPr>
                <w:u w:color="000000"/>
              </w:rPr>
              <w:t>d</w:t>
            </w:r>
            <w:r w:rsidRPr="008F027E">
              <w:rPr>
                <w:u w:color="000000"/>
              </w:rPr>
              <w:t xml:space="preserve"> 1 January 2017 </w:t>
            </w:r>
            <w:r w:rsidRPr="008F027E">
              <w:t>(</w:t>
            </w:r>
            <w:r w:rsidR="00281F23" w:rsidRPr="008F027E">
              <w:rPr>
                <w:u w:color="000000"/>
              </w:rPr>
              <w:t xml:space="preserve">LA </w:t>
            </w:r>
            <w:r w:rsidRPr="008F027E">
              <w:rPr>
                <w:u w:color="000000"/>
              </w:rPr>
              <w:t>s 73 (2) (b)</w:t>
            </w:r>
            <w:r w:rsidRPr="008F027E">
              <w:t>)</w:t>
            </w:r>
            <w:r w:rsidR="007D3E5A">
              <w:rPr>
                <w:rFonts w:eastAsia="Arial" w:cs="Arial"/>
              </w:rPr>
              <w:br/>
            </w:r>
            <w:r>
              <w:t>remainder</w:t>
            </w:r>
            <w:r>
              <w:rPr>
                <w:spacing w:val="-2"/>
              </w:rPr>
              <w:t xml:space="preserve"> </w:t>
            </w:r>
            <w:r>
              <w:t>commence</w:t>
            </w:r>
            <w:r w:rsidR="005759F2">
              <w:t xml:space="preserve">d 5 August 2015 </w:t>
            </w:r>
            <w:r>
              <w:rPr>
                <w:spacing w:val="-2"/>
              </w:rPr>
              <w:t>(</w:t>
            </w:r>
            <w:r w:rsidR="00281F23" w:rsidRPr="00281F23">
              <w:rPr>
                <w:spacing w:val="-2"/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76A33" w14:textId="77777777" w:rsidR="00BE5B86" w:rsidRDefault="008F027E" w:rsidP="00AF2E2F">
            <w:pPr>
              <w:pStyle w:val="ChronTableRep"/>
            </w:pPr>
            <w:r>
              <w:t>repealed by DI2017-199</w:t>
            </w:r>
            <w:r>
              <w:br/>
              <w:t>20 September 2017</w:t>
            </w:r>
          </w:p>
        </w:tc>
      </w:tr>
      <w:tr w:rsidR="00BE5B86" w:rsidRPr="00876F8C" w14:paraId="5AE2FC5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E65B6" w14:textId="77777777" w:rsidR="00BE5B86" w:rsidRDefault="00BE5B86" w:rsidP="002E689F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AC8" w14:textId="77777777" w:rsidR="00B21874" w:rsidRDefault="00BE5B86" w:rsidP="00CA5BEF">
            <w:pPr>
              <w:pStyle w:val="ChronTableBold"/>
            </w:pPr>
            <w:r>
              <w:t>Pest</w:t>
            </w:r>
            <w:r>
              <w:rPr>
                <w:spacing w:val="-3"/>
              </w:rPr>
              <w:t xml:space="preserve"> </w:t>
            </w:r>
            <w:r>
              <w:t>Plants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t>(Pest</w:t>
            </w:r>
            <w:r>
              <w:rPr>
                <w:spacing w:val="-2"/>
              </w:rPr>
              <w:t xml:space="preserve"> </w:t>
            </w:r>
            <w:r>
              <w:t>Plants)</w:t>
            </w:r>
            <w:r>
              <w:rPr>
                <w:spacing w:val="-3"/>
              </w:rPr>
              <w:t xml:space="preserve"> </w:t>
            </w:r>
            <w:r>
              <w:t>Declaration 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</w:p>
          <w:p w14:paraId="34CA3EF5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Pest Plants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Animals Act 2005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7</w:t>
            </w:r>
            <w:r w:rsidR="00AD4B19">
              <w:br/>
            </w:r>
            <w:r>
              <w:t>notified LR 23 April 2015</w:t>
            </w:r>
            <w:r w:rsidR="007D3E5A">
              <w:rPr>
                <w:rFonts w:eastAsia="Arial" w:cs="Arial"/>
              </w:rPr>
              <w:br/>
            </w:r>
            <w:r>
              <w:t>commenced 24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E0E9A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5460325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8747E" w14:textId="77777777" w:rsidR="00BE5B86" w:rsidRDefault="00BE5B86" w:rsidP="002E689F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783" w14:textId="77777777" w:rsidR="00B21874" w:rsidRDefault="00BE5B86" w:rsidP="00CA5BEF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Names (Denman</w:t>
            </w:r>
            <w:r>
              <w:rPr>
                <w:spacing w:val="-2"/>
              </w:rPr>
              <w:t xml:space="preserve"> </w:t>
            </w:r>
            <w:r>
              <w:t>Prospect) Determination 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 1)</w:t>
            </w:r>
          </w:p>
          <w:p w14:paraId="3BB95274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AD4B19">
              <w:br/>
            </w:r>
            <w:r>
              <w:t>notified LR 23 April 2015</w:t>
            </w:r>
            <w:r w:rsidR="007D3E5A">
              <w:rPr>
                <w:rFonts w:eastAsia="Arial" w:cs="Arial"/>
              </w:rPr>
              <w:br/>
            </w:r>
            <w:r>
              <w:t>commenced 24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CFB44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65D437A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6796" w14:textId="77777777" w:rsidR="00BE5B86" w:rsidRDefault="00BE5B86" w:rsidP="002E689F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481" w14:textId="77777777" w:rsidR="00B21874" w:rsidRPr="007F76A6" w:rsidRDefault="00BE5B86" w:rsidP="00CA5BEF">
            <w:pPr>
              <w:pStyle w:val="ChronTableBold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(Veterinary</w:t>
            </w:r>
            <w:r>
              <w:rPr>
                <w:spacing w:val="-3"/>
              </w:rPr>
              <w:t xml:space="preserve"> </w:t>
            </w:r>
            <w:r>
              <w:t>Surgeons</w:t>
            </w:r>
            <w:r>
              <w:rPr>
                <w:spacing w:val="-3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 xml:space="preserve">Determination 2015 (No 1) </w:t>
            </w:r>
            <w:r>
              <w:rPr>
                <w:color w:val="FF0000"/>
              </w:rPr>
              <w:t>(repealed)</w:t>
            </w:r>
          </w:p>
          <w:p w14:paraId="5DF5DFD9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Health Professionals Act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t xml:space="preserve"> s 132</w:t>
            </w:r>
            <w:r w:rsidR="00AD4B19">
              <w:br/>
            </w:r>
            <w:r>
              <w:t>notified LR 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972C1" w14:textId="77777777" w:rsidR="00BE5B86" w:rsidRDefault="00BE5B86" w:rsidP="002C5FA4">
            <w:pPr>
              <w:pStyle w:val="ChronTableRep"/>
            </w:pPr>
            <w:r>
              <w:t>repealed by A2015-29, s 140 (2)</w:t>
            </w:r>
            <w:r>
              <w:br/>
              <w:t>1 December 2015</w:t>
            </w:r>
          </w:p>
        </w:tc>
      </w:tr>
      <w:tr w:rsidR="00BE5B86" w:rsidRPr="00876F8C" w14:paraId="2300754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887FF" w14:textId="77777777" w:rsidR="00BE5B86" w:rsidRDefault="00BE5B86" w:rsidP="002E689F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230" w14:textId="041DD615" w:rsidR="00B21874" w:rsidRDefault="00BE5B86" w:rsidP="00CA5BEF">
            <w:pPr>
              <w:pStyle w:val="ChronTableBold"/>
            </w:pP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(Protected</w:t>
            </w:r>
            <w:r>
              <w:rPr>
                <w:spacing w:val="-3"/>
              </w:rPr>
              <w:t xml:space="preserve"> </w:t>
            </w:r>
            <w:r>
              <w:t>Matters)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  <w:r w:rsidR="004176A6">
              <w:t xml:space="preserve"> </w:t>
            </w:r>
            <w:r w:rsidR="004176A6" w:rsidRPr="004176A6">
              <w:rPr>
                <w:color w:val="FF0000"/>
              </w:rPr>
              <w:t>(repealed)</w:t>
            </w:r>
          </w:p>
          <w:p w14:paraId="62991040" w14:textId="77777777" w:rsidR="00BE5B86" w:rsidRPr="00AD4B19" w:rsidRDefault="00BE5B86" w:rsidP="00AD4B19">
            <w:pPr>
              <w:pStyle w:val="ChronTabledetails"/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111A</w:t>
            </w:r>
            <w:r w:rsidR="00AD4B19">
              <w:br/>
            </w:r>
            <w:r>
              <w:t>notified LR 28 April 2015</w:t>
            </w:r>
            <w:r w:rsidR="007D3E5A">
              <w:rPr>
                <w:rFonts w:eastAsia="Arial" w:cs="Arial"/>
              </w:rPr>
              <w:br/>
            </w:r>
            <w:r>
              <w:t>commenced 29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147E9" w14:textId="47AA04A4" w:rsidR="00BE5B86" w:rsidRDefault="004176A6" w:rsidP="00AF2E2F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BE5B86" w:rsidRPr="00876F8C" w14:paraId="34BE214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F46FB" w14:textId="77777777" w:rsidR="00BE5B86" w:rsidRDefault="00BE5B86" w:rsidP="002E689F">
            <w:pPr>
              <w:pStyle w:val="ChronTableBold"/>
              <w:keepNext w:val="0"/>
            </w:pPr>
            <w: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B80" w14:textId="77777777" w:rsidR="00B21874" w:rsidRDefault="00BE5B86" w:rsidP="00CA5BEF">
            <w:pPr>
              <w:pStyle w:val="ChronTableBold"/>
            </w:pPr>
            <w:r>
              <w:t>Racing</w:t>
            </w:r>
            <w:r>
              <w:rPr>
                <w:spacing w:val="-6"/>
              </w:rPr>
              <w:t xml:space="preserve"> </w:t>
            </w: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7F166E">
              <w:t xml:space="preserve"> </w:t>
            </w:r>
            <w:r w:rsidR="007F166E" w:rsidRPr="00E13A1F">
              <w:rPr>
                <w:color w:val="FF0000"/>
              </w:rPr>
              <w:t>(repealed)</w:t>
            </w:r>
          </w:p>
          <w:p w14:paraId="0627420F" w14:textId="77777777" w:rsidR="00BE5B86" w:rsidRDefault="00BE5B86" w:rsidP="007F166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Racing Act 1999</w:t>
            </w:r>
            <w:r>
              <w:t>, s 40 and sch 1 s 1.1</w:t>
            </w:r>
            <w:r w:rsidR="007D3E5A">
              <w:rPr>
                <w:rFonts w:eastAsia="Arial" w:cs="Arial"/>
              </w:rPr>
              <w:br/>
            </w:r>
            <w:r>
              <w:t>notified LR 28 April 2015</w:t>
            </w:r>
            <w:r w:rsidR="007D3E5A">
              <w:rPr>
                <w:rFonts w:eastAsia="Arial" w:cs="Arial"/>
              </w:rPr>
              <w:br/>
            </w:r>
            <w:r>
              <w:t>commenced 29 April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DE3EF" w14:textId="77777777" w:rsidR="00BE5B86" w:rsidRDefault="007F166E" w:rsidP="00AF2E2F">
            <w:pPr>
              <w:pStyle w:val="ChronTableRep"/>
            </w:pPr>
            <w:r>
              <w:t>repealed by LA s 89 (6)</w:t>
            </w:r>
            <w:r>
              <w:br/>
              <w:t>28 April 2018</w:t>
            </w:r>
          </w:p>
        </w:tc>
      </w:tr>
      <w:tr w:rsidR="00BE5B86" w:rsidRPr="00876F8C" w14:paraId="73A6A8D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E913" w14:textId="77777777" w:rsidR="00BE5B86" w:rsidRDefault="00BE5B86" w:rsidP="002E689F">
            <w:pPr>
              <w:pStyle w:val="ChronTableBold"/>
              <w:keepNext w:val="0"/>
            </w:pPr>
            <w:r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6BE5" w14:textId="77777777" w:rsidR="00B21874" w:rsidRDefault="00BE5B86" w:rsidP="00CA5BEF">
            <w:pPr>
              <w:pStyle w:val="ChronTableBold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(Veterinary</w:t>
            </w:r>
            <w:r>
              <w:rPr>
                <w:spacing w:val="-3"/>
              </w:rPr>
              <w:t xml:space="preserve"> </w:t>
            </w:r>
            <w:r>
              <w:t>Surgeons</w:t>
            </w:r>
            <w:r>
              <w:rPr>
                <w:spacing w:val="-3"/>
              </w:rPr>
              <w:t xml:space="preserve"> </w:t>
            </w:r>
            <w:r>
              <w:t>Board)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 w:rsidR="007F166E">
              <w:t>1</w:t>
            </w:r>
            <w:r w:rsidR="00572810">
              <w:t xml:space="preserve">) </w:t>
            </w:r>
            <w:r w:rsidR="00572810" w:rsidRPr="00E13A1F">
              <w:rPr>
                <w:color w:val="FF0000"/>
              </w:rPr>
              <w:t>(repealed)</w:t>
            </w:r>
          </w:p>
          <w:p w14:paraId="0ED122E9" w14:textId="77777777" w:rsidR="00BE5B86" w:rsidRDefault="00BE5B86" w:rsidP="00572810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Health Professionals Regulation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t xml:space="preserve"> s 5</w:t>
            </w:r>
            <w:r w:rsidR="007D3E5A">
              <w:rPr>
                <w:rFonts w:eastAsia="Arial" w:cs="Arial"/>
              </w:rPr>
              <w:br/>
            </w:r>
            <w:r>
              <w:rPr>
                <w:i/>
              </w:rPr>
              <w:t>Veterinary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Surgeons Act 2015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108</w:t>
            </w:r>
            <w:r w:rsidR="007D3E5A">
              <w:rPr>
                <w:rFonts w:eastAsia="Arial" w:cs="Arial"/>
              </w:rPr>
              <w:br/>
            </w:r>
            <w:r>
              <w:t>notified LR 4 May 2015</w:t>
            </w:r>
            <w:r w:rsidR="007D3E5A">
              <w:rPr>
                <w:rFonts w:eastAsia="Arial" w:cs="Arial"/>
              </w:rPr>
              <w:br/>
            </w:r>
            <w:r>
              <w:t>commenced 14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4FBA5" w14:textId="77777777" w:rsidR="00BE5B86" w:rsidRDefault="00572810" w:rsidP="00AF2E2F">
            <w:pPr>
              <w:pStyle w:val="ChronTableRep"/>
            </w:pPr>
            <w:r>
              <w:t>repealed by DI2017-202</w:t>
            </w:r>
            <w:r>
              <w:br/>
              <w:t>18 August 2017</w:t>
            </w:r>
          </w:p>
        </w:tc>
      </w:tr>
      <w:tr w:rsidR="00BE5B86" w:rsidRPr="00876F8C" w14:paraId="37887A4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8B113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5BC" w14:textId="77777777" w:rsidR="00862E96" w:rsidRDefault="00BE5B86" w:rsidP="00CA5BEF">
            <w:pPr>
              <w:pStyle w:val="ChronTableBold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(Veterinary</w:t>
            </w:r>
            <w:r>
              <w:rPr>
                <w:spacing w:val="-3"/>
              </w:rPr>
              <w:t xml:space="preserve"> </w:t>
            </w:r>
            <w:r>
              <w:t>Surgeons</w:t>
            </w:r>
            <w:r>
              <w:rPr>
                <w:spacing w:val="-3"/>
              </w:rPr>
              <w:t xml:space="preserve"> </w:t>
            </w:r>
            <w:r>
              <w:t>Board)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853E5B">
              <w:t xml:space="preserve"> </w:t>
            </w:r>
            <w:r w:rsidR="00853E5B" w:rsidRPr="00E13A1F">
              <w:rPr>
                <w:color w:val="FF0000"/>
              </w:rPr>
              <w:t>(repealed)</w:t>
            </w:r>
          </w:p>
          <w:p w14:paraId="564EE359" w14:textId="77777777" w:rsidR="00BE5B86" w:rsidRDefault="00BE5B86" w:rsidP="00853E5B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Health Professionals Regulation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t xml:space="preserve"> s 10</w:t>
            </w:r>
            <w:r w:rsidR="007D3E5A">
              <w:rPr>
                <w:rFonts w:eastAsia="Arial" w:cs="Arial"/>
              </w:rPr>
              <w:br/>
            </w:r>
            <w:r>
              <w:rPr>
                <w:i/>
              </w:rPr>
              <w:t>Veterinary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Surgeons Act 2015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110</w:t>
            </w:r>
            <w:r w:rsidR="007D3E5A">
              <w:rPr>
                <w:rFonts w:eastAsia="Arial" w:cs="Arial"/>
              </w:rPr>
              <w:br/>
            </w:r>
            <w:r>
              <w:t>notified LR 4 May 2015</w:t>
            </w:r>
            <w:r w:rsidR="007D3E5A">
              <w:rPr>
                <w:rFonts w:eastAsia="Arial" w:cs="Arial"/>
              </w:rPr>
              <w:br/>
            </w:r>
            <w:r>
              <w:t>s 3 commenced 14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  <w:r w:rsidR="007D3E5A">
              <w:rPr>
                <w:rFonts w:eastAsia="Arial" w:cs="Arial"/>
              </w:rPr>
              <w:br/>
            </w:r>
            <w:r>
              <w:t>s 4 commenced 2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4B675" w14:textId="77777777" w:rsidR="00BE5B86" w:rsidRPr="00853E5B" w:rsidRDefault="00853E5B" w:rsidP="00AF2E2F">
            <w:pPr>
              <w:pStyle w:val="ChronTableRep"/>
            </w:pPr>
            <w:r>
              <w:t>repealed by A2018-32, s 149 (2)</w:t>
            </w:r>
            <w:r>
              <w:br/>
              <w:t>21 December 2018</w:t>
            </w:r>
          </w:p>
        </w:tc>
      </w:tr>
      <w:tr w:rsidR="00BE5B86" w:rsidRPr="00876F8C" w14:paraId="30703B3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7AC1F" w14:textId="77777777" w:rsidR="00BE5B86" w:rsidRDefault="00BE5B86" w:rsidP="002E689F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8D3" w14:textId="77777777" w:rsidR="00862E96" w:rsidRDefault="00BE5B86" w:rsidP="00CA5BEF">
            <w:pPr>
              <w:pStyle w:val="ChronTableBold"/>
            </w:pP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(Directorates)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065296">
              <w:t xml:space="preserve"> </w:t>
            </w:r>
            <w:r w:rsidR="00065296" w:rsidRPr="00065296">
              <w:rPr>
                <w:color w:val="FF0000"/>
              </w:rPr>
              <w:t>(repealed)</w:t>
            </w:r>
          </w:p>
          <w:p w14:paraId="6D7F1CE4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 Act </w:t>
            </w:r>
            <w:r>
              <w:rPr>
                <w:i/>
                <w:spacing w:val="-2"/>
              </w:rPr>
              <w:t>1996</w:t>
            </w:r>
            <w:r>
              <w:rPr>
                <w:spacing w:val="-2"/>
              </w:rPr>
              <w:t>,</w:t>
            </w:r>
            <w:r>
              <w:t xml:space="preserve"> s 133</w:t>
            </w:r>
            <w:r w:rsidR="00AD4B19">
              <w:br/>
            </w:r>
            <w:r>
              <w:t>notified LR 6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459A7" w14:textId="77777777" w:rsidR="00BE5B86" w:rsidRDefault="00065296" w:rsidP="00AF2E2F">
            <w:pPr>
              <w:pStyle w:val="ChronTableRep"/>
            </w:pPr>
            <w:r>
              <w:t>repealed by DI2019-4</w:t>
            </w:r>
            <w:r>
              <w:br/>
              <w:t>1 March 2019</w:t>
            </w:r>
          </w:p>
        </w:tc>
      </w:tr>
      <w:tr w:rsidR="00BE5B86" w:rsidRPr="00876F8C" w14:paraId="7B40D33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C0411" w14:textId="77777777" w:rsidR="00BE5B86" w:rsidRDefault="00BE5B86" w:rsidP="002E689F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9A2" w14:textId="77777777" w:rsidR="00862E96" w:rsidRDefault="00BE5B86" w:rsidP="00CA5BEF">
            <w:pPr>
              <w:pStyle w:val="ChronTableBold"/>
            </w:pP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(Territory</w:t>
            </w:r>
            <w:r>
              <w:rPr>
                <w:spacing w:val="-6"/>
              </w:rPr>
              <w:t xml:space="preserve"> </w:t>
            </w:r>
            <w:r>
              <w:t>Authorities)</w:t>
            </w:r>
            <w:r>
              <w:rPr>
                <w:spacing w:val="-6"/>
              </w:rPr>
              <w:t xml:space="preserve"> </w:t>
            </w:r>
            <w:r>
              <w:t>Guidelines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(No</w:t>
            </w:r>
            <w:r w:rsidR="00AD4B19">
              <w:t> </w:t>
            </w:r>
            <w:r>
              <w:t>1)</w:t>
            </w:r>
            <w:r w:rsidR="00E13A1F">
              <w:t xml:space="preserve"> </w:t>
            </w:r>
            <w:r w:rsidR="00E13A1F" w:rsidRPr="00E13A1F">
              <w:rPr>
                <w:color w:val="FF0000"/>
              </w:rPr>
              <w:t>(repealed)</w:t>
            </w:r>
          </w:p>
          <w:p w14:paraId="1EF9A68D" w14:textId="77777777" w:rsidR="00BE5B86" w:rsidRPr="00AD4B19" w:rsidRDefault="00BE5B86" w:rsidP="00AD4B19">
            <w:pPr>
              <w:pStyle w:val="ChronTabledetails"/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 Act </w:t>
            </w:r>
            <w:r>
              <w:rPr>
                <w:i/>
                <w:spacing w:val="-2"/>
              </w:rPr>
              <w:t>1996</w:t>
            </w:r>
            <w:r>
              <w:rPr>
                <w:spacing w:val="-2"/>
              </w:rPr>
              <w:t>,</w:t>
            </w:r>
            <w:r>
              <w:t xml:space="preserve"> s 133</w:t>
            </w:r>
            <w:r w:rsidR="00AD4B19">
              <w:br/>
            </w:r>
            <w:r>
              <w:t>notified LR 6 May 2015</w:t>
            </w:r>
            <w:r w:rsidR="007D3E5A">
              <w:rPr>
                <w:rFonts w:eastAsia="Arial" w:cs="Arial"/>
              </w:rPr>
              <w:br/>
            </w:r>
            <w:r>
              <w:t>commenced 7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73BDF" w14:textId="77777777" w:rsidR="00BE5B86" w:rsidRDefault="00E13A1F" w:rsidP="00AF2E2F">
            <w:pPr>
              <w:pStyle w:val="ChronTableRep"/>
            </w:pPr>
            <w:r>
              <w:t>repealed by DI2016-72</w:t>
            </w:r>
            <w:r>
              <w:br/>
              <w:t>7 June 2016</w:t>
            </w:r>
          </w:p>
        </w:tc>
      </w:tr>
      <w:tr w:rsidR="00BE5B86" w:rsidRPr="00876F8C" w14:paraId="18E62C0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4EDAF" w14:textId="77777777" w:rsidR="00BE5B86" w:rsidRDefault="00BE5B86" w:rsidP="002E689F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54D" w14:textId="77777777" w:rsidR="00862E96" w:rsidRDefault="00BE5B86" w:rsidP="00CA5BEF">
            <w:pPr>
              <w:pStyle w:val="ChronTableBold"/>
            </w:pPr>
            <w:r>
              <w:t>Nature</w:t>
            </w:r>
            <w:r>
              <w:rPr>
                <w:spacing w:val="-6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(Brush-tailed</w:t>
            </w:r>
            <w:r>
              <w:rPr>
                <w:spacing w:val="-5"/>
              </w:rPr>
              <w:t xml:space="preserve"> </w:t>
            </w:r>
            <w:r>
              <w:t>Rock-Wallaby)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t>2015 (No 1)</w:t>
            </w:r>
          </w:p>
          <w:p w14:paraId="258B33B1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1980</w:t>
            </w:r>
            <w:r>
              <w:t>, s 42</w:t>
            </w:r>
            <w:r w:rsidR="007D3E5A">
              <w:rPr>
                <w:rFonts w:eastAsia="Arial" w:cs="Arial"/>
              </w:rPr>
              <w:br/>
            </w:r>
            <w:r>
              <w:rPr>
                <w:i/>
              </w:rPr>
              <w:t>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Conservation Act 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105</w:t>
            </w:r>
            <w:r w:rsidR="007D3E5A">
              <w:rPr>
                <w:rFonts w:eastAsia="Arial" w:cs="Arial"/>
              </w:rPr>
              <w:br/>
            </w:r>
            <w:r>
              <w:t>notified LR 8 May 2015</w:t>
            </w:r>
            <w:r w:rsidR="007D3E5A">
              <w:rPr>
                <w:rFonts w:eastAsia="Arial" w:cs="Arial"/>
              </w:rPr>
              <w:br/>
            </w:r>
            <w:r>
              <w:t>commenced 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ACEA3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4523684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459E4" w14:textId="77777777" w:rsidR="00BE5B86" w:rsidRDefault="00BE5B86" w:rsidP="002E689F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CFF" w14:textId="77777777" w:rsidR="00862E96" w:rsidRPr="007F76A6" w:rsidRDefault="00BE5B86" w:rsidP="00CA5BEF">
            <w:pPr>
              <w:pStyle w:val="ChronTableBold"/>
            </w:pPr>
            <w:r>
              <w:t>Official</w:t>
            </w:r>
            <w:r>
              <w:rPr>
                <w:spacing w:val="-8"/>
              </w:rPr>
              <w:t xml:space="preserve"> </w:t>
            </w:r>
            <w:r>
              <w:t>Visitor</w:t>
            </w:r>
            <w:r>
              <w:rPr>
                <w:spacing w:val="-8"/>
              </w:rPr>
              <w:t xml:space="preserve"> </w:t>
            </w:r>
            <w:r>
              <w:t>(Children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People)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014444">
              <w:t> 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4787656D" w14:textId="77777777" w:rsidR="00BE5B86" w:rsidRDefault="00BE5B86" w:rsidP="004D520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AD4B19">
              <w:br/>
            </w:r>
            <w:r>
              <w:t>notified LR 7 May 2015</w:t>
            </w:r>
            <w:r w:rsidR="007D3E5A">
              <w:rPr>
                <w:rFonts w:eastAsia="Arial" w:cs="Arial"/>
              </w:rPr>
              <w:br/>
            </w:r>
            <w:r>
              <w:t>commenced 8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AEAEE" w14:textId="77777777" w:rsidR="00BE5B86" w:rsidRDefault="00BE5B86" w:rsidP="00AF2E2F">
            <w:pPr>
              <w:pStyle w:val="ChronTableRep"/>
            </w:pPr>
            <w:r>
              <w:t>repealed by LA s 89 (6)</w:t>
            </w:r>
            <w:r>
              <w:br/>
              <w:t>7 October 2015</w:t>
            </w:r>
          </w:p>
        </w:tc>
      </w:tr>
      <w:tr w:rsidR="00BE5B86" w:rsidRPr="00876F8C" w14:paraId="630708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5D80" w14:textId="77777777" w:rsidR="00BE5B86" w:rsidRDefault="00BE5B86" w:rsidP="002E689F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A2D" w14:textId="77777777" w:rsidR="00862E96" w:rsidRPr="00AF1055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3B861CC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 w:rsidR="00AD4B19">
              <w:br/>
            </w:r>
            <w:r>
              <w:t>notified LR 7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C9399" w14:textId="77777777" w:rsidR="00BE5B86" w:rsidRDefault="00BE5B86" w:rsidP="00AF2E2F">
            <w:pPr>
              <w:pStyle w:val="ChronTableRep"/>
            </w:pPr>
            <w:r>
              <w:t>ceased to have effect</w:t>
            </w:r>
            <w:r>
              <w:br/>
            </w:r>
            <w:r w:rsidRPr="00D01F49">
              <w:t xml:space="preserve">18 May 2015 </w:t>
            </w:r>
          </w:p>
        </w:tc>
      </w:tr>
      <w:tr w:rsidR="00BE5B86" w:rsidRPr="00876F8C" w14:paraId="51FA0BF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9B7D5" w14:textId="77777777" w:rsidR="00BE5B86" w:rsidRDefault="00BE5B86" w:rsidP="002E689F">
            <w:pPr>
              <w:pStyle w:val="ChronTableBold"/>
              <w:keepNext w:val="0"/>
            </w:pPr>
            <w:r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68E" w14:textId="77777777" w:rsidR="00862E96" w:rsidRDefault="00BE5B86" w:rsidP="00CA5BEF">
            <w:pPr>
              <w:pStyle w:val="ChronTableBold"/>
              <w:rPr>
                <w:rFonts w:ascii="Times New Roman"/>
                <w:spacing w:val="22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Members'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Determination 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rFonts w:ascii="Times New Roman"/>
                <w:spacing w:val="22"/>
              </w:rPr>
              <w:t xml:space="preserve"> </w:t>
            </w:r>
          </w:p>
          <w:p w14:paraId="3CF43DEC" w14:textId="77777777" w:rsidR="00BE5B86" w:rsidRDefault="00AD4B19" w:rsidP="00AD4B19">
            <w:pPr>
              <w:pStyle w:val="ChronTabledetails"/>
              <w:rPr>
                <w:rFonts w:eastAsia="Arial" w:cs="Arial"/>
              </w:rPr>
            </w:pPr>
            <w:r>
              <w:t>m</w:t>
            </w:r>
            <w:r w:rsidR="00BE5B86">
              <w:t>ade</w:t>
            </w:r>
            <w:r w:rsidR="00BE5B86">
              <w:rPr>
                <w:spacing w:val="-2"/>
              </w:rPr>
              <w:t xml:space="preserve"> </w:t>
            </w:r>
            <w:r w:rsidR="00BE5B86">
              <w:t>under</w:t>
            </w:r>
            <w:r w:rsidR="00BE5B86">
              <w:rPr>
                <w:spacing w:val="-2"/>
              </w:rPr>
              <w:t xml:space="preserve"> </w:t>
            </w:r>
            <w:r w:rsidR="00BE5B86">
              <w:t>the</w:t>
            </w:r>
            <w:r w:rsidR="00BE5B86">
              <w:rPr>
                <w:spacing w:val="-2"/>
              </w:rPr>
              <w:t xml:space="preserve"> </w:t>
            </w:r>
            <w:r w:rsidR="00BE5B86">
              <w:rPr>
                <w:i/>
              </w:rPr>
              <w:t>Legislative Assembly (Members'</w:t>
            </w:r>
            <w:r w:rsidR="00BE5B86">
              <w:rPr>
                <w:i/>
                <w:spacing w:val="-2"/>
              </w:rPr>
              <w:t xml:space="preserve"> </w:t>
            </w:r>
            <w:r w:rsidR="00BE5B86">
              <w:rPr>
                <w:i/>
              </w:rPr>
              <w:t>Staff) Act</w:t>
            </w:r>
            <w:r w:rsidR="00BE5B86">
              <w:rPr>
                <w:i/>
                <w:spacing w:val="-2"/>
              </w:rPr>
              <w:t xml:space="preserve"> </w:t>
            </w:r>
            <w:r w:rsidR="00BE5B86">
              <w:rPr>
                <w:i/>
              </w:rPr>
              <w:t>1989</w:t>
            </w:r>
            <w:r w:rsidR="00BE5B86">
              <w:t>, s</w:t>
            </w:r>
            <w:r>
              <w:t xml:space="preserve"> </w:t>
            </w:r>
            <w:r w:rsidR="00BE5B86">
              <w:t>11</w:t>
            </w:r>
            <w:r w:rsidR="007D3E5A">
              <w:rPr>
                <w:rFonts w:eastAsia="Arial" w:cs="Arial"/>
              </w:rPr>
              <w:br/>
            </w:r>
            <w:r w:rsidR="00BE5B86">
              <w:t>notified LR 11 May 2015</w:t>
            </w:r>
            <w:r w:rsidR="007D3E5A">
              <w:rPr>
                <w:rFonts w:eastAsia="Arial" w:cs="Arial"/>
              </w:rPr>
              <w:br/>
            </w:r>
            <w:r w:rsidR="00BE5B86"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 w:rsidR="00BE5B86"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855A3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2B6A644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98343" w14:textId="77777777" w:rsidR="00BE5B86" w:rsidRDefault="00BE5B86" w:rsidP="002E689F">
            <w:pPr>
              <w:pStyle w:val="ChronTableBold"/>
              <w:keepNext w:val="0"/>
            </w:pPr>
            <w:r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456" w14:textId="77777777" w:rsidR="00862E96" w:rsidRDefault="00BE5B86" w:rsidP="00CA5BEF">
            <w:pPr>
              <w:pStyle w:val="ChronTableBold"/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Office-holders'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</w:p>
          <w:p w14:paraId="37D3440D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 w:rsidR="00AD4B19">
              <w:t xml:space="preserve"> </w:t>
            </w:r>
            <w:r>
              <w:t>6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67D86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7C63153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50501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6B7" w14:textId="77777777" w:rsidR="00862E96" w:rsidRDefault="00BE5B86" w:rsidP="00CA5BEF">
            <w:pPr>
              <w:pStyle w:val="ChronTableBold"/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(Members'</w:t>
            </w:r>
            <w:r>
              <w:rPr>
                <w:spacing w:val="-4"/>
              </w:rPr>
              <w:t xml:space="preserve"> </w:t>
            </w:r>
            <w:r>
              <w:t>Staff)</w:t>
            </w:r>
            <w:r>
              <w:rPr>
                <w:spacing w:val="-4"/>
              </w:rPr>
              <w:t xml:space="preserve"> </w:t>
            </w:r>
            <w:r>
              <w:t>Members'</w:t>
            </w:r>
            <w:r>
              <w:rPr>
                <w:spacing w:val="-4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71376">
              <w:t xml:space="preserve"> </w:t>
            </w:r>
            <w:r w:rsidR="00571376" w:rsidRPr="00571376">
              <w:rPr>
                <w:color w:val="FF0000"/>
              </w:rPr>
              <w:t>(repealed)</w:t>
            </w:r>
          </w:p>
          <w:p w14:paraId="52ED1BAB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10 and s 20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B4A02" w14:textId="77777777" w:rsidR="00BE5B86" w:rsidRDefault="00571376" w:rsidP="00571376">
            <w:pPr>
              <w:pStyle w:val="ChronTableRep"/>
            </w:pPr>
            <w:r>
              <w:t>repealed by DI2016-275</w:t>
            </w:r>
            <w:r>
              <w:br/>
              <w:t>5 November 2016</w:t>
            </w:r>
          </w:p>
        </w:tc>
      </w:tr>
      <w:tr w:rsidR="00BE5B86" w:rsidRPr="00876F8C" w14:paraId="33D9C1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23E7F" w14:textId="77777777" w:rsidR="00BE5B86" w:rsidRDefault="00BE5B86" w:rsidP="002E689F">
            <w:pPr>
              <w:pStyle w:val="ChronTableBold"/>
              <w:keepNext w:val="0"/>
            </w:pPr>
            <w:r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B52" w14:textId="77777777" w:rsidR="00862E96" w:rsidRDefault="00BE5B86" w:rsidP="00CA5BEF">
            <w:pPr>
              <w:pStyle w:val="ChronTableBold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494F89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BB48093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Animal Diseases Act </w:t>
            </w:r>
            <w:r>
              <w:rPr>
                <w:i/>
                <w:spacing w:val="-2"/>
              </w:rPr>
              <w:t>2005</w:t>
            </w:r>
            <w:r>
              <w:rPr>
                <w:spacing w:val="-2"/>
              </w:rPr>
              <w:t>,</w:t>
            </w:r>
            <w:r>
              <w:t xml:space="preserve"> s 88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549B7" w14:textId="77777777" w:rsidR="00BE5B86" w:rsidRDefault="00494F89" w:rsidP="00AF2E2F">
            <w:pPr>
              <w:pStyle w:val="ChronTableRep"/>
            </w:pPr>
            <w:r>
              <w:t>repealed by DI2016-136</w:t>
            </w:r>
            <w:r>
              <w:br/>
              <w:t>1 July 2016</w:t>
            </w:r>
          </w:p>
        </w:tc>
      </w:tr>
      <w:tr w:rsidR="00BE5B86" w:rsidRPr="00876F8C" w14:paraId="685116A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CAE3" w14:textId="77777777" w:rsidR="00BE5B86" w:rsidRDefault="00BE5B86" w:rsidP="002E689F">
            <w:pPr>
              <w:pStyle w:val="ChronTableBold"/>
              <w:keepNext w:val="0"/>
            </w:pPr>
            <w:r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224" w14:textId="77777777" w:rsidR="00862E96" w:rsidRDefault="00BE5B86" w:rsidP="00CA5BEF">
            <w:pPr>
              <w:pStyle w:val="ChronTableBold"/>
            </w:pPr>
            <w:r>
              <w:t>Legislative</w:t>
            </w:r>
            <w:r>
              <w:rPr>
                <w:spacing w:val="-8"/>
              </w:rPr>
              <w:t xml:space="preserve"> </w:t>
            </w:r>
            <w:r>
              <w:t>Assembly</w:t>
            </w:r>
            <w:r>
              <w:rPr>
                <w:spacing w:val="-7"/>
              </w:rPr>
              <w:t xml:space="preserve"> </w:t>
            </w:r>
            <w:r>
              <w:t>(Members'</w:t>
            </w:r>
            <w:r>
              <w:rPr>
                <w:spacing w:val="-6"/>
              </w:rPr>
              <w:t xml:space="preserve"> </w:t>
            </w:r>
            <w:r>
              <w:t>Staff)</w:t>
            </w:r>
            <w:r>
              <w:rPr>
                <w:spacing w:val="-7"/>
              </w:rPr>
              <w:t xml:space="preserve"> </w:t>
            </w:r>
            <w:r>
              <w:t>Office-holders'</w:t>
            </w:r>
            <w:r>
              <w:rPr>
                <w:spacing w:val="-8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71376">
              <w:t xml:space="preserve"> </w:t>
            </w:r>
            <w:r w:rsidR="00571376" w:rsidRPr="00571376">
              <w:rPr>
                <w:color w:val="FF0000"/>
              </w:rPr>
              <w:t>(repealed)</w:t>
            </w:r>
          </w:p>
          <w:p w14:paraId="4A007A73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 and s 17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672DC" w14:textId="77777777" w:rsidR="00BE5B86" w:rsidRDefault="00571376" w:rsidP="00AF2E2F">
            <w:pPr>
              <w:pStyle w:val="ChronTableRep"/>
            </w:pPr>
            <w:r>
              <w:t>repealed by DI2016-274</w:t>
            </w:r>
            <w:r>
              <w:br/>
              <w:t>5 November 2016</w:t>
            </w:r>
          </w:p>
        </w:tc>
      </w:tr>
      <w:tr w:rsidR="00BE5B86" w:rsidRPr="00876F8C" w14:paraId="3C421DD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9988" w14:textId="77777777" w:rsidR="00BE5B86" w:rsidRDefault="00BE5B86" w:rsidP="002E689F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019" w14:textId="77777777" w:rsidR="00862E96" w:rsidRDefault="00BE5B86" w:rsidP="00CA5BEF">
            <w:pPr>
              <w:pStyle w:val="ChronTableBold"/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Deemed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Termination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Employment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Members'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Direction</w:t>
            </w:r>
            <w:r>
              <w:rPr>
                <w:spacing w:val="-5"/>
              </w:rPr>
              <w:t xml:space="preserve"> </w:t>
            </w:r>
            <w:r>
              <w:t>2015</w:t>
            </w:r>
            <w:r w:rsidR="0008682E">
              <w:t xml:space="preserve"> </w:t>
            </w:r>
            <w:r w:rsidR="0008682E">
              <w:rPr>
                <w:color w:val="FF0000"/>
              </w:rPr>
              <w:t>(repealed)</w:t>
            </w:r>
          </w:p>
          <w:p w14:paraId="5B9DAA0A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13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11E3E" w14:textId="77777777" w:rsidR="00BE5B86" w:rsidRDefault="0008682E" w:rsidP="00AF2E2F">
            <w:pPr>
              <w:pStyle w:val="ChronTableRep"/>
            </w:pPr>
            <w:r>
              <w:t>repealed by DI2020-251</w:t>
            </w:r>
            <w:r>
              <w:br/>
              <w:t>26 August 2020</w:t>
            </w:r>
          </w:p>
        </w:tc>
      </w:tr>
      <w:tr w:rsidR="00BE5B86" w:rsidRPr="00876F8C" w14:paraId="562DCCC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FC1D5" w14:textId="77777777" w:rsidR="00BE5B86" w:rsidRDefault="00BE5B86" w:rsidP="002E689F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477" w14:textId="77777777" w:rsidR="00862E96" w:rsidRDefault="00BE5B86" w:rsidP="00CA5BEF">
            <w:pPr>
              <w:pStyle w:val="ChronTableBold"/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Deemed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Termination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Employment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Office-holders'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Direction</w:t>
            </w:r>
            <w:r>
              <w:rPr>
                <w:rFonts w:ascii="Times New Roman"/>
                <w:spacing w:val="20"/>
                <w:w w:val="99"/>
              </w:rPr>
              <w:t xml:space="preserve"> </w:t>
            </w:r>
            <w:r>
              <w:t>2015</w:t>
            </w:r>
          </w:p>
          <w:p w14:paraId="5BB88C22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8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4EB90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35F1177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C37D" w14:textId="77777777" w:rsidR="00BE5B86" w:rsidRDefault="00BE5B86" w:rsidP="002E689F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A0A" w14:textId="77777777" w:rsidR="00862E96" w:rsidRDefault="00BE5B86" w:rsidP="00CA5BEF">
            <w:pPr>
              <w:pStyle w:val="ChronTableBold"/>
              <w:rPr>
                <w:rFonts w:ascii="Times New Roman"/>
                <w:spacing w:val="22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Office-holders'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3240DB">
              <w:t xml:space="preserve"> </w:t>
            </w:r>
            <w:r w:rsidR="003240DB" w:rsidRPr="003240DB">
              <w:rPr>
                <w:color w:val="FF0000"/>
              </w:rPr>
              <w:t>(repealed)</w:t>
            </w:r>
          </w:p>
          <w:p w14:paraId="2800245A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 w:rsidR="00AD4B19">
              <w:t xml:space="preserve"> </w:t>
            </w:r>
            <w:r>
              <w:t>6</w:t>
            </w:r>
            <w:r w:rsidR="007D3E5A">
              <w:rPr>
                <w:rFonts w:eastAsia="Arial" w:cs="Arial"/>
              </w:rPr>
              <w:br/>
            </w:r>
            <w:r>
              <w:t>notified LR 11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7F47C5" w14:textId="77777777" w:rsidR="00BE5B86" w:rsidRDefault="003240DB" w:rsidP="00AF2E2F">
            <w:pPr>
              <w:pStyle w:val="ChronTableRep"/>
            </w:pPr>
            <w:r>
              <w:t>repealed by DI2016-281</w:t>
            </w:r>
            <w:r>
              <w:br/>
              <w:t>22 November 2016</w:t>
            </w:r>
          </w:p>
        </w:tc>
      </w:tr>
      <w:tr w:rsidR="00BE5B86" w:rsidRPr="00876F8C" w14:paraId="166757D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D6A2B" w14:textId="77777777" w:rsidR="00BE5B86" w:rsidRDefault="00BE5B86" w:rsidP="002E689F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A31" w14:textId="77777777" w:rsidR="00862E96" w:rsidRDefault="00BE5B86" w:rsidP="00CA5BEF">
            <w:pPr>
              <w:pStyle w:val="ChronTableBold"/>
            </w:pPr>
            <w:r>
              <w:t>Domestic Animals (Fees) Determination 2015 (No 1)</w:t>
            </w:r>
            <w:r w:rsidR="005E162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E510C54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144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2ED52" w14:textId="77777777" w:rsidR="00BE5B86" w:rsidRDefault="005E1625" w:rsidP="00AF2E2F">
            <w:pPr>
              <w:pStyle w:val="ChronTableRep"/>
            </w:pPr>
            <w:r>
              <w:t>repealed by DI2016-159</w:t>
            </w:r>
            <w:r>
              <w:br/>
              <w:t>1 July 2016</w:t>
            </w:r>
          </w:p>
        </w:tc>
      </w:tr>
      <w:tr w:rsidR="00BE5B86" w:rsidRPr="00876F8C" w14:paraId="2AE4311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12F38" w14:textId="77777777" w:rsidR="00BE5B86" w:rsidRDefault="00BE5B86" w:rsidP="002E689F">
            <w:pPr>
              <w:pStyle w:val="ChronTableBold"/>
              <w:keepNext w:val="0"/>
            </w:pPr>
            <w:r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A98" w14:textId="77777777" w:rsidR="00862E96" w:rsidRDefault="00BE5B86" w:rsidP="00CA5BEF">
            <w:pPr>
              <w:pStyle w:val="ChronTableBold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F77EC5A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Animal Welfare Act 1992</w:t>
            </w:r>
            <w:r>
              <w:t>, s 110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2F815" w14:textId="77777777" w:rsidR="00BE5B86" w:rsidRDefault="005F467A" w:rsidP="00AF2E2F">
            <w:pPr>
              <w:pStyle w:val="ChronTableRep"/>
            </w:pPr>
            <w:r>
              <w:t>repealed by DI2016-158</w:t>
            </w:r>
            <w:r>
              <w:br/>
              <w:t>1 July 2016</w:t>
            </w:r>
          </w:p>
        </w:tc>
      </w:tr>
      <w:tr w:rsidR="00BE5B86" w:rsidRPr="00876F8C" w14:paraId="37EF311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3C0A" w14:textId="77777777" w:rsidR="00BE5B86" w:rsidRDefault="00BE5B86" w:rsidP="002E689F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8B4" w14:textId="77777777" w:rsidR="00862E96" w:rsidRDefault="00BE5B86" w:rsidP="00CA5BEF">
            <w:pPr>
              <w:pStyle w:val="ChronTableBold"/>
            </w:pPr>
            <w:r>
              <w:t>Stock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494F89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ED2964A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68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C77DD" w14:textId="77777777" w:rsidR="00BE5B86" w:rsidRDefault="00494F89" w:rsidP="00494F89">
            <w:pPr>
              <w:pStyle w:val="ChronTableRep"/>
            </w:pPr>
            <w:r>
              <w:t>repealed by DI2016-137</w:t>
            </w:r>
            <w:r>
              <w:br/>
              <w:t>1 July 2016</w:t>
            </w:r>
          </w:p>
        </w:tc>
      </w:tr>
      <w:tr w:rsidR="00BE5B86" w:rsidRPr="00876F8C" w14:paraId="68E06EC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B87C9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5F3" w14:textId="77777777" w:rsidR="00862E96" w:rsidRDefault="00BE5B86" w:rsidP="00CA5BEF">
            <w:pPr>
              <w:pStyle w:val="ChronTableBold"/>
            </w:pPr>
            <w:r>
              <w:t>Stock (Levy)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81DC5E7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6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DF4AD" w14:textId="77777777" w:rsidR="00BE5B86" w:rsidRDefault="004E3F05" w:rsidP="00AF2E2F">
            <w:pPr>
              <w:pStyle w:val="ChronTableRep"/>
            </w:pPr>
            <w:r>
              <w:t>repealed by DI216-134</w:t>
            </w:r>
            <w:r>
              <w:br/>
              <w:t>1 July 2016</w:t>
            </w:r>
          </w:p>
        </w:tc>
      </w:tr>
      <w:tr w:rsidR="00BE5B86" w:rsidRPr="00876F8C" w14:paraId="051059C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CC80" w14:textId="77777777" w:rsidR="00BE5B86" w:rsidRDefault="00BE5B86" w:rsidP="002E689F">
            <w:pPr>
              <w:pStyle w:val="ChronTableBold"/>
              <w:keepNext w:val="0"/>
            </w:pPr>
            <w:r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10D" w14:textId="77777777" w:rsidR="00862E96" w:rsidRDefault="00BE5B86" w:rsidP="00CA5BEF">
            <w:pPr>
              <w:pStyle w:val="ChronTableBold"/>
            </w:pPr>
            <w:r>
              <w:t>Stock</w:t>
            </w:r>
            <w:r>
              <w:rPr>
                <w:spacing w:val="-2"/>
              </w:rPr>
              <w:t xml:space="preserve"> </w:t>
            </w:r>
            <w:r>
              <w:t>(Minimum</w:t>
            </w:r>
            <w:r>
              <w:rPr>
                <w:spacing w:val="-2"/>
              </w:rPr>
              <w:t xml:space="preserve"> </w:t>
            </w:r>
            <w:r>
              <w:t>Stock</w:t>
            </w:r>
            <w:r>
              <w:rPr>
                <w:spacing w:val="-2"/>
              </w:rPr>
              <w:t xml:space="preserve"> </w:t>
            </w:r>
            <w:r>
              <w:t>Levy)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A5E0C31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7A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67DAF" w14:textId="77777777" w:rsidR="00BE5B86" w:rsidRDefault="004E3F05" w:rsidP="00AF2E2F">
            <w:pPr>
              <w:pStyle w:val="ChronTableRep"/>
            </w:pPr>
            <w:r>
              <w:t>repealed by DI2016-135</w:t>
            </w:r>
            <w:r>
              <w:br/>
              <w:t>1 July 2016</w:t>
            </w:r>
          </w:p>
        </w:tc>
      </w:tr>
      <w:tr w:rsidR="00BE5B86" w:rsidRPr="00876F8C" w14:paraId="7A7C3C5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1BBED" w14:textId="77777777" w:rsidR="00BE5B86" w:rsidRDefault="00BE5B86" w:rsidP="002E689F">
            <w:pPr>
              <w:pStyle w:val="ChronTableBold"/>
              <w:keepNext w:val="0"/>
            </w:pPr>
            <w:r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49D" w14:textId="77777777" w:rsidR="00862E96" w:rsidRDefault="00BE5B86" w:rsidP="00CA5BEF">
            <w:pPr>
              <w:pStyle w:val="ChronTableBold"/>
            </w:pPr>
            <w:r>
              <w:t>Tree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5A7F6E">
              <w:t xml:space="preserve"> </w:t>
            </w:r>
            <w:r w:rsidR="005A7F6E" w:rsidRPr="00A035BF">
              <w:rPr>
                <w:color w:val="FF0000"/>
              </w:rPr>
              <w:t>(repealed)</w:t>
            </w:r>
          </w:p>
          <w:p w14:paraId="6057BBFE" w14:textId="77777777" w:rsidR="00BE5B86" w:rsidRDefault="00BE5B86" w:rsidP="00AD4B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Tree Protection Act 2005</w:t>
            </w:r>
            <w:r>
              <w:t>, s 109</w:t>
            </w:r>
            <w:r w:rsidR="00AD4B19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3DAC3" w14:textId="77777777" w:rsidR="00BE5B86" w:rsidRDefault="005A7F6E" w:rsidP="00AF2E2F">
            <w:pPr>
              <w:pStyle w:val="ChronTableRep"/>
            </w:pPr>
            <w:r>
              <w:t>repealed by DI2016-160</w:t>
            </w:r>
            <w:r>
              <w:br/>
              <w:t>1 July 2016</w:t>
            </w:r>
          </w:p>
        </w:tc>
      </w:tr>
      <w:tr w:rsidR="00BE5B86" w:rsidRPr="00876F8C" w14:paraId="00109FA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873E" w14:textId="77777777" w:rsidR="00BE5B86" w:rsidRDefault="00BE5B86" w:rsidP="002E689F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5B5" w14:textId="77777777" w:rsidR="00862E96" w:rsidRDefault="00BE5B86" w:rsidP="00CA5BEF">
            <w:pPr>
              <w:pStyle w:val="ChronTableBold"/>
            </w:pPr>
            <w:r>
              <w:t>Waste</w:t>
            </w:r>
            <w:r>
              <w:rPr>
                <w:spacing w:val="-4"/>
              </w:rPr>
              <w:t xml:space="preserve"> </w:t>
            </w:r>
            <w:r>
              <w:t>Minimisation</w:t>
            </w:r>
            <w:r>
              <w:rPr>
                <w:spacing w:val="-3"/>
              </w:rPr>
              <w:t xml:space="preserve"> </w:t>
            </w:r>
            <w:r>
              <w:t>(Landfill</w:t>
            </w:r>
            <w:r>
              <w:rPr>
                <w:spacing w:val="-4"/>
              </w:rPr>
              <w:t xml:space="preserve"> </w:t>
            </w:r>
            <w:r>
              <w:t>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926544">
              <w:t xml:space="preserve"> </w:t>
            </w:r>
            <w:r w:rsidR="00926544" w:rsidRPr="00926544">
              <w:rPr>
                <w:color w:val="FF0000"/>
              </w:rPr>
              <w:t>(repealed)</w:t>
            </w:r>
          </w:p>
          <w:p w14:paraId="25989C5D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Waste Minimisation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45</w:t>
            </w:r>
            <w:r w:rsidR="00CA5BEF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36AAF" w14:textId="77777777" w:rsidR="00926544" w:rsidRDefault="00926544" w:rsidP="00AF2E2F">
            <w:pPr>
              <w:pStyle w:val="ChronTableRep"/>
            </w:pPr>
            <w:r>
              <w:t>repealed by DI2016-27</w:t>
            </w:r>
            <w:r>
              <w:br/>
              <w:t>4 April 2016</w:t>
            </w:r>
          </w:p>
        </w:tc>
      </w:tr>
      <w:tr w:rsidR="00BE5B86" w:rsidRPr="00876F8C" w14:paraId="52D618E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AA377" w14:textId="77777777" w:rsidR="00BE5B86" w:rsidRDefault="00BE5B86" w:rsidP="002E689F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A20" w14:textId="77777777" w:rsidR="00862E96" w:rsidRDefault="00BE5B86" w:rsidP="00CA5BEF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Unleased Land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2D6FF01B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Unleased Land Act </w:t>
            </w:r>
            <w:r>
              <w:rPr>
                <w:i/>
                <w:spacing w:val="-2"/>
              </w:rPr>
              <w:t>2013</w:t>
            </w:r>
            <w:r>
              <w:rPr>
                <w:spacing w:val="-2"/>
              </w:rPr>
              <w:t>,</w:t>
            </w:r>
            <w:r>
              <w:t xml:space="preserve"> s 130</w:t>
            </w:r>
            <w:r w:rsidR="00CA5BEF">
              <w:br/>
            </w:r>
            <w:r>
              <w:t>notified LR 18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B1234" w14:textId="77777777" w:rsidR="005A7F6E" w:rsidRDefault="005A7F6E" w:rsidP="00AF2E2F">
            <w:pPr>
              <w:pStyle w:val="ChronTableRep"/>
            </w:pPr>
            <w:r>
              <w:t>repealed by DI2016-162</w:t>
            </w:r>
            <w:r>
              <w:br/>
              <w:t>1 July 2016</w:t>
            </w:r>
          </w:p>
        </w:tc>
      </w:tr>
      <w:tr w:rsidR="00BE5B86" w:rsidRPr="00876F8C" w14:paraId="265F522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7133C" w14:textId="77777777" w:rsidR="00BE5B86" w:rsidRDefault="00BE5B86" w:rsidP="002E689F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E84" w14:textId="77777777" w:rsidR="00862E96" w:rsidRPr="007F76A6" w:rsidRDefault="00BE5B86" w:rsidP="00CA5BEF">
            <w:pPr>
              <w:pStyle w:val="ChronTableBold"/>
            </w:pPr>
            <w:r>
              <w:t>Cemeteries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Crematoria (Public</w:t>
            </w:r>
            <w:r>
              <w:rPr>
                <w:spacing w:val="-3"/>
              </w:rPr>
              <w:t xml:space="preserve"> </w:t>
            </w:r>
            <w:r>
              <w:t>Cemetery</w:t>
            </w:r>
            <w:r>
              <w:rPr>
                <w:spacing w:val="-3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Determination 2015 (No 1) </w:t>
            </w:r>
            <w:r>
              <w:rPr>
                <w:color w:val="FF0000"/>
              </w:rPr>
              <w:t>(repealed)</w:t>
            </w:r>
          </w:p>
          <w:p w14:paraId="51401266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49</w:t>
            </w:r>
            <w:r w:rsidR="00CA5BEF">
              <w:br/>
            </w:r>
            <w:r>
              <w:t>notified LR 14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EA1BB" w14:textId="77777777" w:rsidR="00BE5B86" w:rsidRDefault="00BE5B86" w:rsidP="00AF2E2F">
            <w:pPr>
              <w:pStyle w:val="ChronTableRep"/>
            </w:pPr>
            <w:r>
              <w:t>repealed by DI2015-299</w:t>
            </w:r>
            <w:r>
              <w:br/>
              <w:t>6 November 2015</w:t>
            </w:r>
          </w:p>
        </w:tc>
      </w:tr>
      <w:tr w:rsidR="00BE5B86" w:rsidRPr="00876F8C" w14:paraId="17A1239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EBBF8" w14:textId="77777777" w:rsidR="00BE5B86" w:rsidRDefault="00BE5B86" w:rsidP="002E689F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5DC" w14:textId="77777777" w:rsidR="00862E96" w:rsidRPr="007F76A6" w:rsidRDefault="00BE5B86" w:rsidP="00CA5BEF">
            <w:pPr>
              <w:pStyle w:val="ChronTableBold"/>
            </w:pPr>
            <w:r>
              <w:t>Nature</w:t>
            </w:r>
            <w:r>
              <w:rPr>
                <w:spacing w:val="-6"/>
              </w:rPr>
              <w:t xml:space="preserve"> </w:t>
            </w: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(Species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Ecological</w:t>
            </w:r>
            <w:r>
              <w:rPr>
                <w:spacing w:val="-6"/>
              </w:rPr>
              <w:t xml:space="preserve"> </w:t>
            </w:r>
            <w:r>
              <w:t>Communities)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 xml:space="preserve">Declaration 2015 (No 1) </w:t>
            </w:r>
            <w:r>
              <w:rPr>
                <w:color w:val="FF0000"/>
              </w:rPr>
              <w:t>(repealed)</w:t>
            </w:r>
          </w:p>
          <w:p w14:paraId="01623EAE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1980</w:t>
            </w:r>
            <w:r>
              <w:t>, s 38</w:t>
            </w:r>
            <w:r w:rsidR="00CA5BEF">
              <w:br/>
            </w:r>
            <w:r>
              <w:t>notified LR 19 May 2015</w:t>
            </w:r>
            <w:r w:rsidR="007D3E5A">
              <w:rPr>
                <w:rFonts w:eastAsia="Arial" w:cs="Arial"/>
              </w:rPr>
              <w:br/>
            </w:r>
            <w:r>
              <w:t>commenced 20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B3FF3" w14:textId="77777777" w:rsidR="00BE5B86" w:rsidRDefault="00BE5B86" w:rsidP="00AF2E2F">
            <w:pPr>
              <w:pStyle w:val="ChronTableRep"/>
            </w:pPr>
            <w:r>
              <w:t>r</w:t>
            </w:r>
            <w:r w:rsidRPr="00BC05B8">
              <w:t>epealed by A2014-59, s</w:t>
            </w:r>
            <w:r>
              <w:t> </w:t>
            </w:r>
            <w:r w:rsidRPr="00BC05B8">
              <w:t>372 (2)</w:t>
            </w:r>
            <w:r>
              <w:br/>
              <w:t>11 June 2015</w:t>
            </w:r>
          </w:p>
        </w:tc>
      </w:tr>
      <w:tr w:rsidR="00BE5B86" w:rsidRPr="00876F8C" w14:paraId="79577E4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F6D27" w14:textId="77777777" w:rsidR="00BE5B86" w:rsidRDefault="00BE5B86" w:rsidP="002E689F">
            <w:pPr>
              <w:pStyle w:val="ChronTableBold"/>
              <w:keepNext w:val="0"/>
            </w:pPr>
            <w:r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4B7" w14:textId="77777777" w:rsidR="00862E96" w:rsidRDefault="00BE5B86" w:rsidP="00CA5BEF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8B7931">
              <w:t xml:space="preserve"> </w:t>
            </w:r>
            <w:r w:rsidR="008B7931" w:rsidRPr="007B211D">
              <w:rPr>
                <w:color w:val="FF0000"/>
              </w:rPr>
              <w:t>(repealed)</w:t>
            </w:r>
          </w:p>
          <w:p w14:paraId="5CD233DF" w14:textId="77777777" w:rsidR="00BE5B86" w:rsidRPr="00CA5BEF" w:rsidRDefault="00BE5B86" w:rsidP="008B7931">
            <w:pPr>
              <w:pStyle w:val="ChronTabledetails"/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 w:rsidR="00CA5BEF">
              <w:br/>
            </w:r>
            <w:r>
              <w:t>notified LR 21 May 2015</w:t>
            </w:r>
            <w:r w:rsidR="007D3E5A">
              <w:rPr>
                <w:rFonts w:eastAsia="Arial" w:cs="Arial"/>
              </w:rPr>
              <w:br/>
            </w:r>
            <w:r>
              <w:t>commenced 22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CDD03" w14:textId="77777777" w:rsidR="00BE5B86" w:rsidRDefault="008B7931" w:rsidP="00AF2E2F">
            <w:pPr>
              <w:pStyle w:val="ChronTableRep"/>
            </w:pPr>
            <w:r>
              <w:t>repealed by LA s 89 (6)</w:t>
            </w:r>
            <w:r>
              <w:br/>
              <w:t>21 May 2018</w:t>
            </w:r>
          </w:p>
        </w:tc>
      </w:tr>
      <w:tr w:rsidR="00BE5B86" w:rsidRPr="00876F8C" w14:paraId="03AE945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34600" w14:textId="77777777" w:rsidR="00BE5B86" w:rsidRDefault="00BE5B86" w:rsidP="002E689F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571" w14:textId="77777777" w:rsidR="00862E96" w:rsidRDefault="00BE5B86" w:rsidP="00CA5BEF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8B7931">
              <w:t xml:space="preserve"> </w:t>
            </w:r>
            <w:r w:rsidR="008B7931" w:rsidRPr="007B211D">
              <w:rPr>
                <w:color w:val="FF0000"/>
              </w:rPr>
              <w:t>(repealed)</w:t>
            </w:r>
          </w:p>
          <w:p w14:paraId="4B01D8EA" w14:textId="77777777" w:rsidR="00BE5B86" w:rsidRDefault="00BE5B86" w:rsidP="008B79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 w:rsidR="00CA5BEF">
              <w:br/>
            </w:r>
            <w:r>
              <w:t>notified LR 21 May 2015</w:t>
            </w:r>
            <w:r w:rsidR="007D3E5A">
              <w:rPr>
                <w:rFonts w:eastAsia="Arial" w:cs="Arial"/>
              </w:rPr>
              <w:br/>
            </w:r>
            <w:r>
              <w:t>commenced 22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B732F" w14:textId="77777777" w:rsidR="00BE5B86" w:rsidRDefault="008B7931" w:rsidP="00AF2E2F">
            <w:pPr>
              <w:pStyle w:val="ChronTableRep"/>
            </w:pPr>
            <w:r>
              <w:t>repealed by LA s 89 (6)</w:t>
            </w:r>
            <w:r>
              <w:br/>
              <w:t>21 May 2018</w:t>
            </w:r>
          </w:p>
        </w:tc>
      </w:tr>
      <w:tr w:rsidR="00BE5B86" w:rsidRPr="00876F8C" w14:paraId="3988A11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C8A6A" w14:textId="77777777" w:rsidR="00BE5B86" w:rsidRDefault="00BE5B86" w:rsidP="002E689F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E0A" w14:textId="77777777" w:rsidR="00862E96" w:rsidRDefault="00BE5B86" w:rsidP="00CA5BEF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8B7931">
              <w:t xml:space="preserve"> </w:t>
            </w:r>
            <w:r w:rsidR="008B7931" w:rsidRPr="007B211D">
              <w:rPr>
                <w:color w:val="FF0000"/>
              </w:rPr>
              <w:t>(repealed)</w:t>
            </w:r>
          </w:p>
          <w:p w14:paraId="79DCB74C" w14:textId="77777777" w:rsidR="00BE5B86" w:rsidRDefault="00BE5B86" w:rsidP="008B79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 w:rsidR="00CA5BEF">
              <w:br/>
            </w:r>
            <w:r>
              <w:t>notified LR 21 May 2015</w:t>
            </w:r>
            <w:r w:rsidR="007D3E5A">
              <w:rPr>
                <w:rFonts w:eastAsia="Arial" w:cs="Arial"/>
              </w:rPr>
              <w:br/>
            </w:r>
            <w:r>
              <w:t>commenced 22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0CD81" w14:textId="77777777" w:rsidR="00BE5B86" w:rsidRDefault="008B7931" w:rsidP="00AF2E2F">
            <w:pPr>
              <w:pStyle w:val="ChronTableRep"/>
            </w:pPr>
            <w:r>
              <w:t>repealed by LA s 89 (6)</w:t>
            </w:r>
            <w:r>
              <w:br/>
              <w:t>21 May 2018</w:t>
            </w:r>
          </w:p>
        </w:tc>
      </w:tr>
      <w:tr w:rsidR="00BE5B86" w:rsidRPr="00876F8C" w14:paraId="493866E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98171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6D3" w14:textId="77777777" w:rsidR="00862E96" w:rsidRDefault="00BE5B86" w:rsidP="00CA5BEF">
            <w:pPr>
              <w:pStyle w:val="ChronTableBold"/>
            </w:pPr>
            <w:r>
              <w:t>Civil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(Wrongs)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South</w:t>
            </w:r>
            <w:r>
              <w:rPr>
                <w:spacing w:val="-5"/>
              </w:rPr>
              <w:t xml:space="preserve"> </w:t>
            </w:r>
            <w:r>
              <w:t>Wales</w:t>
            </w:r>
            <w:r>
              <w:rPr>
                <w:spacing w:val="-4"/>
              </w:rPr>
              <w:t xml:space="preserve"> </w:t>
            </w:r>
            <w:r>
              <w:t>Bar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4"/>
              </w:rPr>
              <w:t xml:space="preserve"> </w:t>
            </w:r>
            <w:r>
              <w:t>Scheme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2015 (No 1)</w:t>
            </w:r>
            <w:r w:rsidR="003B40EF">
              <w:t xml:space="preserve"> </w:t>
            </w:r>
            <w:r w:rsidR="003B40EF">
              <w:rPr>
                <w:color w:val="FF0000"/>
              </w:rPr>
              <w:t>(repealed)</w:t>
            </w:r>
          </w:p>
          <w:p w14:paraId="3FFD9046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4.10</w:t>
            </w:r>
            <w:r w:rsidR="00CA5BEF">
              <w:br/>
            </w:r>
            <w:r>
              <w:t>notified LR 21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49C2D" w14:textId="77777777" w:rsidR="00BE5B86" w:rsidRDefault="00381857" w:rsidP="00AF2E2F">
            <w:pPr>
              <w:pStyle w:val="ChronTableRep"/>
            </w:pPr>
            <w:r>
              <w:t>amended by DI2018-5</w:t>
            </w:r>
            <w:r>
              <w:br/>
              <w:t>19 January 2018</w:t>
            </w:r>
            <w:r w:rsidR="003B40EF">
              <w:br/>
              <w:t>expired</w:t>
            </w:r>
            <w:r w:rsidR="003B40EF">
              <w:br/>
              <w:t>30 June 2020</w:t>
            </w:r>
          </w:p>
        </w:tc>
      </w:tr>
      <w:tr w:rsidR="00BE5B86" w:rsidRPr="00876F8C" w14:paraId="7F5B05D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9B62" w14:textId="77777777" w:rsidR="00BE5B86" w:rsidRDefault="00BE5B86" w:rsidP="002E689F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9AF" w14:textId="19C66BC0" w:rsidR="00862E96" w:rsidRDefault="00BE5B86" w:rsidP="00CA5BEF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14"/>
              </w:rPr>
              <w:t xml:space="preserve"> </w:t>
            </w:r>
            <w:r>
              <w:rPr>
                <w:rFonts w:eastAsia="Arial"/>
              </w:rPr>
              <w:t>Payable—Loose-fill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Asbestos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Insulation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Eradication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Buyback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eastAsia="Arial"/>
              </w:rPr>
              <w:t>Determination 2015 (No 3)</w:t>
            </w:r>
            <w:r w:rsidR="00BC0112">
              <w:rPr>
                <w:rFonts w:eastAsia="Arial"/>
              </w:rPr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00ADF234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16E23" w14:textId="42CA3DA1" w:rsidR="00BE5B86" w:rsidRDefault="00BC0112" w:rsidP="00AF2E2F">
            <w:pPr>
              <w:pStyle w:val="ChronTableRep"/>
            </w:pPr>
            <w:r>
              <w:t>repealed by DI2017-231</w:t>
            </w:r>
            <w:r>
              <w:br/>
              <w:t>18 September 2017</w:t>
            </w:r>
          </w:p>
        </w:tc>
      </w:tr>
      <w:tr w:rsidR="00BE5B86" w:rsidRPr="00876F8C" w14:paraId="029DB09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CC9C2" w14:textId="77777777" w:rsidR="00BE5B86" w:rsidRDefault="00BE5B86" w:rsidP="002E689F">
            <w:pPr>
              <w:pStyle w:val="ChronTableBold"/>
              <w:keepNext w:val="0"/>
            </w:pPr>
            <w:r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13C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Fees Determination 2015 (No 1)</w:t>
            </w:r>
            <w:r w:rsidR="007B211D">
              <w:t xml:space="preserve"> </w:t>
            </w:r>
            <w:r w:rsidR="007B211D" w:rsidRPr="007B211D">
              <w:rPr>
                <w:color w:val="FF0000"/>
              </w:rPr>
              <w:t>(repealed)</w:t>
            </w:r>
          </w:p>
          <w:p w14:paraId="3E030B01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A07E6" w14:textId="77777777" w:rsidR="00BE5B86" w:rsidRDefault="007B211D" w:rsidP="00AF2E2F">
            <w:pPr>
              <w:pStyle w:val="ChronTableRep"/>
            </w:pPr>
            <w:r>
              <w:t>repealed by DI2016-42</w:t>
            </w:r>
            <w:r>
              <w:br/>
              <w:t>18 May 2016</w:t>
            </w:r>
          </w:p>
        </w:tc>
      </w:tr>
      <w:tr w:rsidR="00BE5B86" w:rsidRPr="00876F8C" w14:paraId="6409AC9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4C04" w14:textId="77777777" w:rsidR="00BE5B86" w:rsidRDefault="00BE5B86" w:rsidP="002E689F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F23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(General)</w:t>
            </w:r>
            <w:r>
              <w:rPr>
                <w:spacing w:val="-3"/>
              </w:rPr>
              <w:t xml:space="preserve"> </w:t>
            </w:r>
            <w:r>
              <w:t>Driver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Fees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1)</w:t>
            </w:r>
            <w:r w:rsidR="007B211D">
              <w:t xml:space="preserve"> </w:t>
            </w:r>
            <w:r w:rsidR="007B211D" w:rsidRPr="007B211D">
              <w:rPr>
                <w:color w:val="FF0000"/>
              </w:rPr>
              <w:t>(repealed)</w:t>
            </w:r>
          </w:p>
          <w:p w14:paraId="114D4209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B1175" w14:textId="77777777" w:rsidR="00BE5B86" w:rsidRDefault="007B211D" w:rsidP="00AF2E2F">
            <w:pPr>
              <w:pStyle w:val="ChronTableRep"/>
            </w:pPr>
            <w:r>
              <w:t>repealed by DI2016-43</w:t>
            </w:r>
            <w:r>
              <w:br/>
              <w:t>18 May 2016</w:t>
            </w:r>
          </w:p>
        </w:tc>
      </w:tr>
      <w:tr w:rsidR="00BE5B86" w:rsidRPr="00876F8C" w14:paraId="111436F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E0234" w14:textId="77777777" w:rsidR="00BE5B86" w:rsidRDefault="00BE5B86" w:rsidP="002E689F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254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(General)</w:t>
            </w:r>
            <w:r>
              <w:rPr>
                <w:spacing w:val="-3"/>
              </w:rPr>
              <w:t xml:space="preserve"> </w:t>
            </w:r>
            <w:r>
              <w:t>Numberplate Fees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  <w:r w:rsidR="007B211D">
              <w:t xml:space="preserve"> </w:t>
            </w:r>
            <w:r w:rsidR="007B211D" w:rsidRPr="007B211D">
              <w:rPr>
                <w:color w:val="FF0000"/>
              </w:rPr>
              <w:t>(repealed)</w:t>
            </w:r>
          </w:p>
          <w:p w14:paraId="0E23F767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6D774" w14:textId="77777777" w:rsidR="00BE5B86" w:rsidRDefault="007B211D" w:rsidP="00AF2E2F">
            <w:pPr>
              <w:pStyle w:val="ChronTableRep"/>
            </w:pPr>
            <w:r>
              <w:t>repealed by DI2016-44</w:t>
            </w:r>
            <w:r>
              <w:br/>
              <w:t>18 May 2016</w:t>
            </w:r>
          </w:p>
        </w:tc>
      </w:tr>
      <w:tr w:rsidR="00BE5B86" w:rsidRPr="00876F8C" w14:paraId="3419365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E4414" w14:textId="77777777" w:rsidR="00BE5B86" w:rsidRDefault="00BE5B86" w:rsidP="002E689F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7A3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Refund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Dishonoured</w:t>
            </w:r>
            <w:r>
              <w:rPr>
                <w:spacing w:val="-5"/>
              </w:rPr>
              <w:t xml:space="preserve"> </w:t>
            </w:r>
            <w:r>
              <w:t>Payments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Fees Determination 2015 (No 1)</w:t>
            </w:r>
            <w:r w:rsidR="007B211D">
              <w:t xml:space="preserve"> </w:t>
            </w:r>
            <w:r w:rsidR="007B211D" w:rsidRPr="007B211D">
              <w:rPr>
                <w:color w:val="FF0000"/>
              </w:rPr>
              <w:t>(repealed)</w:t>
            </w:r>
          </w:p>
          <w:p w14:paraId="041E3FED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rPr>
                <w:rFonts w:ascii="Times New Roman"/>
                <w:spacing w:val="24"/>
              </w:rPr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7140F" w14:textId="77777777" w:rsidR="00BE5B86" w:rsidRDefault="00A13FEB" w:rsidP="00AF2E2F">
            <w:pPr>
              <w:pStyle w:val="ChronTableRep"/>
            </w:pPr>
            <w:r>
              <w:t>repealed by DI2016-45</w:t>
            </w:r>
            <w:r w:rsidR="007B211D">
              <w:br/>
              <w:t>18 May 2016</w:t>
            </w:r>
          </w:p>
        </w:tc>
      </w:tr>
      <w:tr w:rsidR="00BE5B86" w:rsidRPr="00876F8C" w14:paraId="5BEDC32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F4CE" w14:textId="77777777" w:rsidR="00BE5B86" w:rsidRDefault="00BE5B86" w:rsidP="002E689F">
            <w:pPr>
              <w:pStyle w:val="ChronTableBold"/>
              <w:keepNext w:val="0"/>
            </w:pPr>
            <w:r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6D6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Publications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2015 (No 1)</w:t>
            </w:r>
            <w:r w:rsidR="007B211D">
              <w:t xml:space="preserve"> </w:t>
            </w:r>
            <w:r w:rsidR="007B211D" w:rsidRPr="007B211D">
              <w:rPr>
                <w:color w:val="FF0000"/>
              </w:rPr>
              <w:t>(repealed)</w:t>
            </w:r>
          </w:p>
          <w:p w14:paraId="5488F49B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CC63C" w14:textId="77777777" w:rsidR="00BE5B86" w:rsidRDefault="00A13FEB" w:rsidP="00AF2E2F">
            <w:pPr>
              <w:pStyle w:val="ChronTableRep"/>
            </w:pPr>
            <w:r>
              <w:t>repealed by DI2016-46</w:t>
            </w:r>
            <w:r w:rsidR="007B211D">
              <w:br/>
              <w:t>18 May 2016</w:t>
            </w:r>
          </w:p>
        </w:tc>
      </w:tr>
      <w:tr w:rsidR="00BE5B86" w:rsidRPr="00876F8C" w14:paraId="783DE0D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4F427" w14:textId="77777777" w:rsidR="00BE5B86" w:rsidRDefault="00BE5B86" w:rsidP="002E689F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A76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(Road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Contribution)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Determination 2015 (No 1)</w:t>
            </w:r>
          </w:p>
          <w:p w14:paraId="00BC1919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29 May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B7AAB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7A011C6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8756B" w14:textId="77777777" w:rsidR="00BE5B86" w:rsidRDefault="00BE5B86" w:rsidP="002E689F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2E2" w14:textId="77777777" w:rsidR="00862E96" w:rsidRDefault="00BE5B86" w:rsidP="00CA5BEF">
            <w:pPr>
              <w:pStyle w:val="ChronTableBold"/>
            </w:pPr>
            <w:r>
              <w:t>Dangerous</w:t>
            </w:r>
            <w:r>
              <w:rPr>
                <w:spacing w:val="-2"/>
              </w:rPr>
              <w:t xml:space="preserve"> </w:t>
            </w:r>
            <w:r>
              <w:t>Goods</w:t>
            </w:r>
            <w:r>
              <w:rPr>
                <w:spacing w:val="-2"/>
              </w:rPr>
              <w:t xml:space="preserve"> </w:t>
            </w:r>
            <w:r>
              <w:t>(Road</w:t>
            </w:r>
            <w:r>
              <w:rPr>
                <w:spacing w:val="-2"/>
              </w:rPr>
              <w:t xml:space="preserve"> </w:t>
            </w:r>
            <w:r>
              <w:t>Transport)</w:t>
            </w:r>
            <w:r>
              <w:rPr>
                <w:spacing w:val="-2"/>
              </w:rPr>
              <w:t xml:space="preserve"> </w:t>
            </w:r>
            <w:r>
              <w:t>Fees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Determination 2015 (No 1)</w:t>
            </w:r>
            <w:r w:rsidR="008D6E99">
              <w:t xml:space="preserve"> </w:t>
            </w:r>
            <w:r w:rsidR="008D6E99" w:rsidRPr="00A035BF">
              <w:rPr>
                <w:color w:val="FF0000"/>
              </w:rPr>
              <w:t>(repealed)</w:t>
            </w:r>
          </w:p>
          <w:p w14:paraId="1AC2D911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Dangerous Goods (Road Transport)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2009</w:t>
            </w:r>
            <w:r>
              <w:t>, 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194</w:t>
            </w:r>
            <w:r w:rsidR="007D3E5A">
              <w:rPr>
                <w:rFonts w:eastAsia="Arial" w:cs="Arial"/>
              </w:rPr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E2729" w14:textId="77777777" w:rsidR="00BE5B86" w:rsidRDefault="008D6E99" w:rsidP="00AF2E2F">
            <w:pPr>
              <w:pStyle w:val="ChronTableRep"/>
            </w:pPr>
            <w:r>
              <w:t>repealed by DI2017-189</w:t>
            </w:r>
            <w:r>
              <w:br/>
              <w:t>11 July 2017</w:t>
            </w:r>
          </w:p>
        </w:tc>
      </w:tr>
      <w:tr w:rsidR="00BE5B86" w:rsidRPr="00876F8C" w14:paraId="6DC322B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B39FE" w14:textId="77777777" w:rsidR="00BE5B86" w:rsidRDefault="00BE5B86" w:rsidP="002E689F">
            <w:pPr>
              <w:pStyle w:val="ChronTableBold"/>
              <w:keepNext w:val="0"/>
            </w:pPr>
            <w:r>
              <w:lastRenderedPageBreak/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CF3" w14:textId="77777777" w:rsidR="00862E96" w:rsidRDefault="00BE5B86" w:rsidP="00CA5BEF">
            <w:pPr>
              <w:pStyle w:val="ChronTableBold"/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Concession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1)</w:t>
            </w:r>
            <w:r w:rsidR="008C1BC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0BB2282F" w14:textId="77777777" w:rsidR="00BE5B86" w:rsidRDefault="00BE5B86" w:rsidP="00CA5BE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A5BEF">
              <w:br/>
            </w:r>
            <w:r>
              <w:t>notified LR 28 May 2015</w:t>
            </w:r>
            <w:r w:rsidR="007D3E5A"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C4580" w14:textId="77777777" w:rsidR="00BE5B86" w:rsidRDefault="008C1BC8" w:rsidP="00AF2E2F">
            <w:pPr>
              <w:pStyle w:val="ChronTableRep"/>
            </w:pPr>
            <w:r>
              <w:t>repealed by DI2016-47</w:t>
            </w:r>
            <w:r>
              <w:br/>
              <w:t>1 July 2016</w:t>
            </w:r>
          </w:p>
        </w:tc>
      </w:tr>
      <w:tr w:rsidR="00BE5B86" w:rsidRPr="00876F8C" w14:paraId="5D39BF7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7401C" w14:textId="77777777" w:rsidR="00BE5B86" w:rsidRDefault="00BE5B86" w:rsidP="002E689F">
            <w:pPr>
              <w:pStyle w:val="ChronTableBold"/>
              <w:keepNext w:val="0"/>
            </w:pPr>
            <w:r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198" w14:textId="77777777" w:rsidR="008C1B5C" w:rsidRDefault="00BE5B86" w:rsidP="007E6F67">
            <w:pPr>
              <w:pStyle w:val="ChronTableBold"/>
            </w:pPr>
            <w:r>
              <w:t>Electricity</w:t>
            </w:r>
            <w:r>
              <w:rPr>
                <w:spacing w:val="-3"/>
              </w:rPr>
              <w:t xml:space="preserve"> </w:t>
            </w:r>
            <w:r>
              <w:t>Feed-in</w:t>
            </w:r>
            <w:r>
              <w:rPr>
                <w:spacing w:val="-2"/>
              </w:rPr>
              <w:t xml:space="preserve"> </w:t>
            </w:r>
            <w:r>
              <w:t>(Renewable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2"/>
              </w:rPr>
              <w:t xml:space="preserve"> </w:t>
            </w:r>
            <w:r>
              <w:t>Premium)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t>Rural</w:t>
            </w:r>
            <w:r>
              <w:rPr>
                <w:spacing w:val="-2"/>
              </w:rPr>
              <w:t xml:space="preserve"> </w:t>
            </w:r>
            <w:r>
              <w:t>Block 708 Majura Total Capacity</w:t>
            </w:r>
            <w:r>
              <w:rPr>
                <w:spacing w:val="-2"/>
              </w:rPr>
              <w:t xml:space="preserve"> </w:t>
            </w:r>
            <w:r>
              <w:t>Determination 2015 (No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t>1)</w:t>
            </w:r>
          </w:p>
          <w:p w14:paraId="79C3BB96" w14:textId="77777777" w:rsidR="00BE5B86" w:rsidRDefault="00BE5B86" w:rsidP="00CF61C3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Electricity Feed-in (Renewable Energy Premium)</w:t>
            </w:r>
            <w:r w:rsidR="00CF61C3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CF61C3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5E</w:t>
            </w:r>
            <w:r w:rsidR="007D3E5A">
              <w:rPr>
                <w:rFonts w:eastAsia="Arial" w:cs="Arial"/>
              </w:rPr>
              <w:br/>
            </w:r>
            <w:r>
              <w:t>notified LR 2 June 2015</w:t>
            </w:r>
            <w:r w:rsidR="007D3E5A">
              <w:rPr>
                <w:rFonts w:eastAsia="Arial" w:cs="Arial"/>
              </w:rPr>
              <w:br/>
            </w:r>
            <w:r>
              <w:t>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0729C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64618C9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D8B5" w14:textId="77777777" w:rsidR="00BE5B86" w:rsidRDefault="00BE5B86" w:rsidP="002E689F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75D" w14:textId="77777777" w:rsidR="008C1B5C" w:rsidRDefault="00BE5B86" w:rsidP="007E6F67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  <w:p w14:paraId="101D9328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CF61C3">
              <w:rPr>
                <w:rFonts w:ascii="Times New Roman"/>
                <w:spacing w:val="27"/>
              </w:rPr>
              <w:br/>
            </w:r>
            <w:r>
              <w:t>notified LR 2 June 2015</w:t>
            </w:r>
            <w:r w:rsidR="007D3E5A">
              <w:rPr>
                <w:rFonts w:eastAsia="Arial" w:cs="Arial"/>
              </w:rPr>
              <w:br/>
            </w:r>
            <w:r>
              <w:t>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32F7C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436D47C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BC0A6" w14:textId="77777777" w:rsidR="00BE5B86" w:rsidRDefault="00BE5B86" w:rsidP="002E689F">
            <w:pPr>
              <w:pStyle w:val="ChronTableBold"/>
              <w:keepNext w:val="0"/>
            </w:pPr>
            <w:r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579" w14:textId="77777777" w:rsidR="008C1B5C" w:rsidRDefault="00BE5B86" w:rsidP="007E6F67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Events)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2)</w:t>
            </w:r>
          </w:p>
          <w:p w14:paraId="0347EA09" w14:textId="77777777" w:rsidR="00BE5B86" w:rsidRPr="00CF61C3" w:rsidRDefault="00BE5B86" w:rsidP="007C0519">
            <w:pPr>
              <w:pStyle w:val="ChronTabledetails"/>
              <w:rPr>
                <w:rFonts w:ascii="Times New Roman"/>
                <w:spacing w:val="23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20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4 June 2015</w:t>
            </w:r>
            <w:r w:rsidR="007D3E5A">
              <w:rPr>
                <w:rFonts w:eastAsia="Arial" w:cs="Arial"/>
              </w:rPr>
              <w:br/>
            </w:r>
            <w:r>
              <w:t>commenced 5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9FBC9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5345081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9481" w14:textId="77777777" w:rsidR="00BE5B86" w:rsidRDefault="00BE5B86" w:rsidP="002E689F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253" w14:textId="77777777" w:rsidR="008C1B5C" w:rsidRDefault="00BE5B86" w:rsidP="007E6F67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(Rules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Bookmaking)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Determination 2015 (No 2)</w:t>
            </w:r>
          </w:p>
          <w:p w14:paraId="543555B5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23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4 June 2015</w:t>
            </w:r>
            <w:r w:rsidR="007D3E5A">
              <w:rPr>
                <w:rFonts w:eastAsia="Arial" w:cs="Arial"/>
              </w:rPr>
              <w:br/>
            </w:r>
            <w:r>
              <w:t>commenced 5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5EEC0" w14:textId="77777777" w:rsidR="00BE5B86" w:rsidRDefault="00BE5B86" w:rsidP="00AF2E2F">
            <w:pPr>
              <w:pStyle w:val="ChronTableRep"/>
            </w:pPr>
          </w:p>
        </w:tc>
      </w:tr>
      <w:tr w:rsidR="00BE5B86" w:rsidRPr="00876F8C" w14:paraId="4BE6CAB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4AACF" w14:textId="77777777" w:rsidR="00BE5B86" w:rsidRDefault="00BE5B86" w:rsidP="002E689F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71D" w14:textId="77777777" w:rsidR="008C1B5C" w:rsidRPr="007F76A6" w:rsidRDefault="00BE5B86" w:rsidP="007E6F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Payable—Duty)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 xml:space="preserve">Determination 2015 (No 1) </w:t>
            </w:r>
            <w:r>
              <w:rPr>
                <w:rFonts w:eastAsia="Arial"/>
                <w:color w:val="FF0000"/>
              </w:rPr>
              <w:t>(repealed)</w:t>
            </w:r>
          </w:p>
          <w:p w14:paraId="7D313B0C" w14:textId="77777777" w:rsidR="00BE5B86" w:rsidRDefault="00BE5B8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CF61C3">
              <w:rPr>
                <w:rFonts w:ascii="Times New Roman"/>
                <w:spacing w:val="21"/>
              </w:rPr>
              <w:br/>
            </w:r>
            <w:r>
              <w:t>notified LR 2 June 2015</w:t>
            </w:r>
            <w:r w:rsidR="007D3E5A">
              <w:rPr>
                <w:rFonts w:eastAsia="Arial" w:cs="Arial"/>
              </w:rPr>
              <w:br/>
            </w:r>
            <w:r>
              <w:t>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3418E" w14:textId="77777777" w:rsidR="00BE5B86" w:rsidRDefault="00BE5B86" w:rsidP="00AF2E2F">
            <w:pPr>
              <w:pStyle w:val="ChronTableRep"/>
            </w:pPr>
            <w:r>
              <w:t>repealed by DI2015-161</w:t>
            </w:r>
            <w:r>
              <w:br/>
              <w:t>1 July 2015</w:t>
            </w:r>
          </w:p>
        </w:tc>
      </w:tr>
      <w:tr w:rsidR="007B5203" w:rsidRPr="00876F8C" w14:paraId="00B1927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980F" w14:textId="77777777" w:rsidR="007B5203" w:rsidRDefault="007B5203" w:rsidP="002E689F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F87" w14:textId="77777777" w:rsidR="003D5C87" w:rsidRDefault="003D5C87" w:rsidP="003D5C87">
            <w:pPr>
              <w:pStyle w:val="ChronTableBold"/>
            </w:pPr>
            <w:r>
              <w:t xml:space="preserve">Taxation Administration (Amounts Payable—Over 60s Home Bonus Scheme) Determination 2015 (No 2) </w:t>
            </w:r>
            <w:r>
              <w:rPr>
                <w:color w:val="FF0000"/>
              </w:rPr>
              <w:t>(repealed)</w:t>
            </w:r>
          </w:p>
          <w:p w14:paraId="432E7D0F" w14:textId="77777777" w:rsidR="007B5203" w:rsidRDefault="003D5C87" w:rsidP="003D5C87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 w:rsidRPr="00F20ECD">
              <w:rPr>
                <w:i/>
              </w:rPr>
              <w:t>Taxation Administration Act 1999</w:t>
            </w:r>
            <w:r w:rsidRPr="00F20ECD">
              <w:t>, s 139</w:t>
            </w:r>
            <w:r>
              <w:br/>
              <w:t>notified LR 2 June 2015</w:t>
            </w:r>
            <w:r>
              <w:br/>
              <w:t>commenced 3June 2015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07912" w14:textId="77777777" w:rsidR="007B5203" w:rsidRDefault="007B5203" w:rsidP="00AF2E2F">
            <w:pPr>
              <w:pStyle w:val="ChronTableRep"/>
            </w:pPr>
            <w:r>
              <w:t>repealed by DI2015-226</w:t>
            </w:r>
            <w:r>
              <w:br/>
              <w:t>3 June 2015</w:t>
            </w:r>
          </w:p>
        </w:tc>
      </w:tr>
      <w:tr w:rsidR="007B5203" w:rsidRPr="00876F8C" w14:paraId="50CAD7B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C9A6D" w14:textId="77777777" w:rsidR="007B5203" w:rsidRDefault="007B5203" w:rsidP="002E689F">
            <w:pPr>
              <w:pStyle w:val="ChronTableBold"/>
              <w:keepNext w:val="0"/>
            </w:pPr>
            <w:r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E1C" w14:textId="77777777" w:rsidR="007B5203" w:rsidRPr="007F76A6" w:rsidRDefault="007B5203" w:rsidP="007E6F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Payable—Home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Buyer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2)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25A30431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</w:rPr>
              <w:t>under the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  <w:i/>
              </w:rPr>
              <w:t>Taxation Administration Act 1999</w:t>
            </w:r>
            <w:r>
              <w:rPr>
                <w:rFonts w:eastAsia="Arial" w:cs="Arial"/>
              </w:rPr>
              <w:t>, s 139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 w:rsidR="00CF61C3">
              <w:rPr>
                <w:rFonts w:ascii="Times New Roman" w:hAnsi="Times New Roman"/>
                <w:spacing w:val="21"/>
              </w:rPr>
              <w:br/>
            </w:r>
            <w:r>
              <w:rPr>
                <w:rFonts w:eastAsia="Arial" w:cs="Arial"/>
              </w:rPr>
              <w:t>notified LR 2 June 2015</w:t>
            </w:r>
            <w:r>
              <w:rPr>
                <w:rFonts w:eastAsia="Arial" w:cs="Arial"/>
              </w:rPr>
              <w:br/>
            </w:r>
            <w:r>
              <w:t>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923B" w14:textId="77777777" w:rsidR="007B5203" w:rsidRDefault="007B5203" w:rsidP="00AF2E2F">
            <w:pPr>
              <w:pStyle w:val="ChronTableRep"/>
            </w:pPr>
            <w:r>
              <w:t>repealed by DI2015-333</w:t>
            </w:r>
            <w:r>
              <w:br/>
              <w:t>1 January 2016</w:t>
            </w:r>
          </w:p>
        </w:tc>
      </w:tr>
      <w:tr w:rsidR="007B5203" w:rsidRPr="00876F8C" w14:paraId="1892E4A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38D09" w14:textId="77777777" w:rsidR="007B5203" w:rsidRDefault="007B5203" w:rsidP="002E689F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328" w14:textId="77777777" w:rsidR="003D5C87" w:rsidRDefault="003D5C87" w:rsidP="003D5C87">
            <w:pPr>
              <w:pStyle w:val="ChronTableBold"/>
            </w:pPr>
            <w:r>
              <w:t xml:space="preserve">Taxation Administration (Amounts Payable—Pensioner Duty Concession Scheme) Determination 2015 (No 2) </w:t>
            </w:r>
            <w:r>
              <w:rPr>
                <w:color w:val="FF0000"/>
              </w:rPr>
              <w:t>(repealed)</w:t>
            </w:r>
          </w:p>
          <w:p w14:paraId="42B10AE9" w14:textId="77777777" w:rsidR="007B5203" w:rsidRDefault="003D5C87" w:rsidP="003D5C87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 w:rsidRPr="00F20ECD">
              <w:rPr>
                <w:i/>
              </w:rPr>
              <w:t>Taxation Administration Act 1999</w:t>
            </w:r>
            <w:r w:rsidRPr="00F20ECD">
              <w:t>, s 139</w:t>
            </w:r>
            <w:r>
              <w:br/>
              <w:t>notified LR 2 June 2015</w:t>
            </w:r>
            <w:r>
              <w:br/>
              <w:t>commenced 3 June 2015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C5D45" w14:textId="77777777" w:rsidR="007B5203" w:rsidRDefault="007B5203" w:rsidP="00AF2E2F">
            <w:pPr>
              <w:pStyle w:val="ChronTableRep"/>
            </w:pPr>
            <w:r>
              <w:t>repealed by DI2015-230</w:t>
            </w:r>
            <w:r>
              <w:br/>
              <w:t>3 June 2015</w:t>
            </w:r>
          </w:p>
        </w:tc>
      </w:tr>
      <w:tr w:rsidR="007B5203" w:rsidRPr="00876F8C" w14:paraId="7F31775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9AFAE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315" w14:textId="77777777" w:rsidR="007B5203" w:rsidRDefault="007B5203" w:rsidP="007E6F67">
            <w:pPr>
              <w:pStyle w:val="ChronTableBold"/>
            </w:pPr>
            <w:r>
              <w:t>Rail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(Drug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Alcohol</w:t>
            </w:r>
            <w:r>
              <w:rPr>
                <w:spacing w:val="-3"/>
              </w:rPr>
              <w:t xml:space="preserve"> </w:t>
            </w:r>
            <w:r>
              <w:t>Analysts)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035B44">
              <w:t xml:space="preserve"> </w:t>
            </w:r>
            <w:r w:rsidR="00035B44" w:rsidRPr="00035B44">
              <w:rPr>
                <w:color w:val="FF0000"/>
              </w:rPr>
              <w:t>(repealed)</w:t>
            </w:r>
          </w:p>
          <w:p w14:paraId="55D8638B" w14:textId="77777777" w:rsidR="007B5203" w:rsidRPr="00CF61C3" w:rsidRDefault="007B5203" w:rsidP="007C0519">
            <w:pPr>
              <w:pStyle w:val="ChronTabledetails"/>
              <w:rPr>
                <w:rFonts w:ascii="Times New Roman"/>
                <w:spacing w:val="28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Rail 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National Law (ACT)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Act </w:t>
            </w:r>
            <w:r>
              <w:rPr>
                <w:i/>
                <w:spacing w:val="-2"/>
              </w:rPr>
              <w:t>2014</w:t>
            </w:r>
            <w:r>
              <w:rPr>
                <w:spacing w:val="-2"/>
              </w:rPr>
              <w:t xml:space="preserve">, </w:t>
            </w:r>
            <w:r>
              <w:t>s 11</w:t>
            </w:r>
            <w:r>
              <w:rPr>
                <w:rFonts w:ascii="Times New Roman"/>
                <w:spacing w:val="28"/>
              </w:rPr>
              <w:t xml:space="preserve"> </w:t>
            </w:r>
            <w:r w:rsidR="00CF61C3">
              <w:rPr>
                <w:rFonts w:ascii="Times New Roman"/>
                <w:spacing w:val="28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5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FC04F" w14:textId="77777777" w:rsidR="007B5203" w:rsidRDefault="00035B44" w:rsidP="00AF2E2F">
            <w:pPr>
              <w:pStyle w:val="ChronTableRep"/>
            </w:pPr>
            <w:r>
              <w:t>repealed by DI2019-57</w:t>
            </w:r>
            <w:r>
              <w:br/>
              <w:t>10 May 2019</w:t>
            </w:r>
          </w:p>
        </w:tc>
      </w:tr>
      <w:tr w:rsidR="007B5203" w:rsidRPr="00876F8C" w14:paraId="3438957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CC40A" w14:textId="77777777" w:rsidR="007B5203" w:rsidRDefault="007B5203" w:rsidP="002E689F">
            <w:pPr>
              <w:pStyle w:val="ChronTableBold"/>
              <w:keepNext w:val="0"/>
            </w:pPr>
            <w:r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F5B" w14:textId="77777777" w:rsidR="007B5203" w:rsidRDefault="007B5203" w:rsidP="007E6F67">
            <w:pPr>
              <w:pStyle w:val="ChronTableBold"/>
            </w:pPr>
            <w:r>
              <w:t>Machinery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CA576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7F1A09E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Machinery Act 1949</w:t>
            </w:r>
            <w:r>
              <w:t>, s 5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BADD4" w14:textId="77777777" w:rsidR="007B5203" w:rsidRDefault="00CA5768" w:rsidP="00AF2E2F">
            <w:pPr>
              <w:pStyle w:val="ChronTableRep"/>
            </w:pPr>
            <w:r>
              <w:t>repealed by DI2016-67</w:t>
            </w:r>
            <w:r>
              <w:br/>
              <w:t>1 July 2016</w:t>
            </w:r>
          </w:p>
        </w:tc>
      </w:tr>
      <w:tr w:rsidR="007B5203" w:rsidRPr="00876F8C" w14:paraId="5F197D7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A4B4B" w14:textId="77777777" w:rsidR="007B5203" w:rsidRDefault="007B5203" w:rsidP="002E689F">
            <w:pPr>
              <w:pStyle w:val="ChronTableBold"/>
              <w:keepNext w:val="0"/>
            </w:pPr>
            <w:r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960" w14:textId="77777777" w:rsidR="007B5203" w:rsidRDefault="007B5203" w:rsidP="007E6F67">
            <w:pPr>
              <w:pStyle w:val="ChronTableBold"/>
            </w:pPr>
            <w:r>
              <w:t>Scaffolding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Lifts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CA576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9B83EE6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Scaffolding and Lifts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1912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21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1F464" w14:textId="77777777" w:rsidR="007B5203" w:rsidRDefault="00CA5768" w:rsidP="00AF2E2F">
            <w:pPr>
              <w:pStyle w:val="ChronTableRep"/>
            </w:pPr>
            <w:r>
              <w:t>repealed by DI2016-66</w:t>
            </w:r>
            <w:r>
              <w:br/>
              <w:t>1 July 2016</w:t>
            </w:r>
          </w:p>
        </w:tc>
      </w:tr>
      <w:tr w:rsidR="007B5203" w:rsidRPr="00876F8C" w14:paraId="71BD8C9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0F9A" w14:textId="77777777" w:rsidR="007B5203" w:rsidRDefault="007B5203" w:rsidP="002E689F">
            <w:pPr>
              <w:pStyle w:val="ChronTableBold"/>
              <w:keepNext w:val="0"/>
            </w:pPr>
            <w:r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AD3" w14:textId="77777777" w:rsidR="007B5203" w:rsidRDefault="007B5203" w:rsidP="007E6F67">
            <w:pPr>
              <w:pStyle w:val="ChronTableBold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Health and Safety (Fees) Determination 2015 (No 2)</w:t>
            </w:r>
            <w:r w:rsidR="00CA576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FACFF6F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2011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278</w:t>
            </w:r>
            <w:r w:rsidR="00CF61C3">
              <w:rPr>
                <w:rFonts w:ascii="Times New Roman"/>
                <w:spacing w:val="24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03CEA" w14:textId="77777777" w:rsidR="007B5203" w:rsidRDefault="00CA5768" w:rsidP="00AF2E2F">
            <w:pPr>
              <w:pStyle w:val="ChronTableRep"/>
            </w:pPr>
            <w:r>
              <w:t>repealed by DI2016-68</w:t>
            </w:r>
            <w:r>
              <w:br/>
              <w:t>1 July 2016</w:t>
            </w:r>
          </w:p>
        </w:tc>
      </w:tr>
      <w:tr w:rsidR="007B5203" w:rsidRPr="00876F8C" w14:paraId="6210D11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3D72" w14:textId="77777777" w:rsidR="007B5203" w:rsidRDefault="007B5203" w:rsidP="002E689F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811" w14:textId="77777777" w:rsidR="007B5203" w:rsidRDefault="007B5203" w:rsidP="007E6F67">
            <w:pPr>
              <w:pStyle w:val="ChronTableBold"/>
            </w:pP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Compensation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CA576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627B6338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Workers Compensation Act 1951</w:t>
            </w:r>
            <w:r>
              <w:t>, s 221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A3C87" w14:textId="77777777" w:rsidR="007B5203" w:rsidRDefault="00CA5768" w:rsidP="00AF2E2F">
            <w:pPr>
              <w:pStyle w:val="ChronTableRep"/>
            </w:pPr>
            <w:r>
              <w:t>repealed by DI2016-64</w:t>
            </w:r>
            <w:r>
              <w:br/>
              <w:t>1 July 2016</w:t>
            </w:r>
          </w:p>
        </w:tc>
      </w:tr>
      <w:tr w:rsidR="007B5203" w:rsidRPr="00876F8C" w14:paraId="1B74F8F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18B10" w14:textId="77777777" w:rsidR="007B5203" w:rsidRDefault="007B5203" w:rsidP="002E689F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164" w14:textId="77777777" w:rsidR="007B5203" w:rsidRDefault="007B5203" w:rsidP="007E6F67">
            <w:pPr>
              <w:pStyle w:val="ChronTableBold"/>
            </w:pPr>
            <w:r>
              <w:t>Dangerous Substances (Fees) Determination 2015</w:t>
            </w:r>
            <w:r w:rsidR="00CA576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A92153B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Dangerous Substances Act 2004</w:t>
            </w:r>
            <w:r>
              <w:t>, s 221</w:t>
            </w:r>
            <w:r w:rsidR="00CF61C3">
              <w:rPr>
                <w:rFonts w:ascii="Times New Roman"/>
                <w:spacing w:val="22"/>
              </w:rPr>
              <w:br/>
            </w:r>
            <w:r>
              <w:t>notified LR 4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55259" w14:textId="77777777" w:rsidR="007B5203" w:rsidRDefault="00CA5768" w:rsidP="00AF2E2F">
            <w:pPr>
              <w:pStyle w:val="ChronTableRep"/>
            </w:pPr>
            <w:r>
              <w:t>repealed by DI2016-65</w:t>
            </w:r>
            <w:r>
              <w:br/>
              <w:t>1 July 2016</w:t>
            </w:r>
          </w:p>
        </w:tc>
      </w:tr>
      <w:tr w:rsidR="007B5203" w:rsidRPr="00876F8C" w14:paraId="4E2A1B2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03DB9" w14:textId="77777777" w:rsidR="007B5203" w:rsidRDefault="007B5203" w:rsidP="002E689F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72B" w14:textId="77777777" w:rsidR="007B5203" w:rsidRDefault="007B5203" w:rsidP="007E6F67">
            <w:pPr>
              <w:pStyle w:val="ChronTableBold"/>
            </w:pPr>
            <w:r>
              <w:t>Emergencies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157D4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0677B4A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Emergencies Act 2004</w:t>
            </w:r>
            <w:r>
              <w:t>, s 201</w:t>
            </w:r>
            <w:r w:rsidR="00CF61C3">
              <w:rPr>
                <w:rFonts w:ascii="Times New Roman"/>
                <w:spacing w:val="21"/>
              </w:rPr>
              <w:br/>
            </w:r>
            <w:r>
              <w:t>notified LR 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1AA97" w14:textId="77777777" w:rsidR="007B5203" w:rsidRDefault="00157D4B" w:rsidP="00AF2E2F">
            <w:pPr>
              <w:pStyle w:val="ChronTableRep"/>
            </w:pPr>
            <w:r>
              <w:t>repealed by DI216-102</w:t>
            </w:r>
            <w:r>
              <w:br/>
              <w:t>1 July 2016</w:t>
            </w:r>
          </w:p>
        </w:tc>
      </w:tr>
      <w:tr w:rsidR="007B5203" w:rsidRPr="00876F8C" w14:paraId="7F0FC7C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F8446" w14:textId="77777777" w:rsidR="007B5203" w:rsidRDefault="007B5203" w:rsidP="002E689F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F9E" w14:textId="77777777" w:rsidR="007B5203" w:rsidRDefault="007B5203" w:rsidP="007E6F67">
            <w:pPr>
              <w:pStyle w:val="ChronTableBold"/>
            </w:pPr>
            <w:r>
              <w:t>Firearms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157D4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595203C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 Act 1996</w:t>
            </w:r>
            <w:r>
              <w:t>, s 270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294B5" w14:textId="77777777" w:rsidR="007B5203" w:rsidRDefault="00157D4B" w:rsidP="00AF2E2F">
            <w:pPr>
              <w:pStyle w:val="ChronTableRep"/>
            </w:pPr>
            <w:r>
              <w:t>repealed by DI2016-103</w:t>
            </w:r>
            <w:r>
              <w:br/>
              <w:t>1 July 2016</w:t>
            </w:r>
          </w:p>
        </w:tc>
      </w:tr>
      <w:tr w:rsidR="007B5203" w:rsidRPr="00876F8C" w14:paraId="03BACD9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3061" w14:textId="77777777" w:rsidR="007B5203" w:rsidRDefault="007B5203" w:rsidP="002E689F">
            <w:pPr>
              <w:pStyle w:val="ChronTableBold"/>
              <w:keepNext w:val="0"/>
            </w:pPr>
            <w:r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24B" w14:textId="77777777" w:rsidR="007B5203" w:rsidRDefault="007B5203" w:rsidP="007E6F67">
            <w:pPr>
              <w:pStyle w:val="ChronTableBold"/>
            </w:pPr>
            <w:r>
              <w:t>Nature Conservation (Exempt Animals) Declaration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9B1576">
              <w:t xml:space="preserve"> </w:t>
            </w:r>
            <w:r w:rsidR="009B1576" w:rsidRPr="009B1576">
              <w:rPr>
                <w:color w:val="FF0000"/>
              </w:rPr>
              <w:t>(repealed)</w:t>
            </w:r>
          </w:p>
          <w:p w14:paraId="30B694E8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2014</w:t>
            </w:r>
            <w:r>
              <w:t>, s 155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10 June 2015</w:t>
            </w:r>
            <w:r>
              <w:rPr>
                <w:rFonts w:eastAsia="Arial" w:cs="Arial"/>
              </w:rPr>
              <w:br/>
            </w:r>
            <w:r>
              <w:t>commenced 11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 and see</w:t>
            </w:r>
            <w:r>
              <w:rPr>
                <w:spacing w:val="2"/>
              </w:rPr>
              <w:t xml:space="preserve"> </w:t>
            </w:r>
            <w:r w:rsidRPr="00AF6B47">
              <w:rPr>
                <w:u w:color="000000"/>
              </w:rPr>
              <w:t>A2014-59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B6411" w14:textId="77777777" w:rsidR="007B5203" w:rsidRDefault="009B1576" w:rsidP="00AF2E2F">
            <w:pPr>
              <w:pStyle w:val="ChronTableRep"/>
            </w:pPr>
            <w:r>
              <w:t>repealed by DI2019-66</w:t>
            </w:r>
            <w:r>
              <w:br/>
              <w:t>21 May 2019</w:t>
            </w:r>
          </w:p>
        </w:tc>
      </w:tr>
      <w:tr w:rsidR="007B5203" w:rsidRPr="00876F8C" w14:paraId="34CF514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D3B5F" w14:textId="77777777" w:rsidR="007B5203" w:rsidRDefault="007B5203" w:rsidP="002E689F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37A" w14:textId="77777777" w:rsidR="007B5203" w:rsidRDefault="007B5203" w:rsidP="007E6F67">
            <w:pPr>
              <w:pStyle w:val="ChronTableBold"/>
            </w:pPr>
            <w:r>
              <w:t>Nature Conservation (Fees) Determination 2015 (No 1)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283FC29A" w14:textId="77777777" w:rsidR="007B5203" w:rsidRPr="008C1B5C" w:rsidRDefault="007B5203" w:rsidP="007C0519">
            <w:pPr>
              <w:pStyle w:val="ChronTabledetails"/>
              <w:rPr>
                <w:b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2014</w:t>
            </w:r>
            <w:r>
              <w:t>, s 368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10 June 2015</w:t>
            </w:r>
            <w:r>
              <w:rPr>
                <w:rFonts w:eastAsia="Arial" w:cs="Arial"/>
              </w:rPr>
              <w:br/>
            </w:r>
            <w:r>
              <w:t>commenced 11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 and see</w:t>
            </w:r>
            <w:r>
              <w:rPr>
                <w:spacing w:val="2"/>
              </w:rPr>
              <w:t xml:space="preserve"> </w:t>
            </w:r>
            <w:r w:rsidRPr="00AF6B47">
              <w:rPr>
                <w:u w:color="000000"/>
              </w:rPr>
              <w:t>A2014-59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95B46" w14:textId="77777777" w:rsidR="007B5203" w:rsidRDefault="005A7F6E" w:rsidP="00AF2E2F">
            <w:pPr>
              <w:pStyle w:val="ChronTableRep"/>
            </w:pPr>
            <w:r>
              <w:t>repealed by DI2016-179</w:t>
            </w:r>
            <w:r>
              <w:br/>
              <w:t>1 July 2016</w:t>
            </w:r>
          </w:p>
        </w:tc>
      </w:tr>
      <w:tr w:rsidR="007B5203" w:rsidRPr="00876F8C" w14:paraId="6885211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E5AF4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8A9" w14:textId="77777777" w:rsidR="007B5203" w:rsidRPr="007F76A6" w:rsidRDefault="007B5203" w:rsidP="007E6F67">
            <w:pPr>
              <w:pStyle w:val="ChronTableBold"/>
            </w:pPr>
            <w:r>
              <w:t>Official</w:t>
            </w:r>
            <w:r>
              <w:rPr>
                <w:spacing w:val="-7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Services)</w:t>
            </w:r>
            <w:r>
              <w:rPr>
                <w:spacing w:val="-6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Complaint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1876A2C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61C3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100B6" w14:textId="77777777" w:rsidR="007B5203" w:rsidRDefault="00D106DB" w:rsidP="00AF2E2F">
            <w:pPr>
              <w:pStyle w:val="ChronTableRep"/>
            </w:pPr>
            <w:r>
              <w:t>repealed by DI2015-244</w:t>
            </w:r>
            <w:r>
              <w:br/>
              <w:t>28 August 2015</w:t>
            </w:r>
          </w:p>
        </w:tc>
      </w:tr>
      <w:tr w:rsidR="007B5203" w:rsidRPr="00876F8C" w14:paraId="0F96626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E9BC" w14:textId="77777777" w:rsidR="007B5203" w:rsidRDefault="007B5203" w:rsidP="002E689F">
            <w:pPr>
              <w:pStyle w:val="ChronTableBold"/>
              <w:keepNext w:val="0"/>
            </w:pPr>
            <w:r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999" w14:textId="77777777" w:rsidR="007B5203" w:rsidRPr="007F76A6" w:rsidRDefault="007B5203" w:rsidP="007E6F67">
            <w:pPr>
              <w:pStyle w:val="ChronTableBold"/>
            </w:pPr>
            <w:r>
              <w:t>Nature</w:t>
            </w:r>
            <w:r>
              <w:rPr>
                <w:spacing w:val="-5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(Scientific</w:t>
            </w:r>
            <w:r>
              <w:rPr>
                <w:spacing w:val="-5"/>
              </w:rPr>
              <w:t xml:space="preserve"> </w:t>
            </w:r>
            <w:r>
              <w:t>Committee)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(No</w:t>
            </w:r>
            <w:r w:rsidR="00CF61C3">
              <w:t> 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6625F66D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2014</w:t>
            </w:r>
            <w:r>
              <w:t>, s 36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61C3">
              <w:rPr>
                <w:rFonts w:ascii="Times New Roman"/>
                <w:spacing w:val="23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B9740" w14:textId="77777777" w:rsidR="007B5203" w:rsidRDefault="007B5203" w:rsidP="00AF2E2F">
            <w:pPr>
              <w:pStyle w:val="ChronTableRep"/>
            </w:pPr>
            <w:r>
              <w:t>repealed by LA s 89 (6)</w:t>
            </w:r>
            <w:r>
              <w:br/>
              <w:t>30 June 2015</w:t>
            </w:r>
          </w:p>
        </w:tc>
      </w:tr>
      <w:tr w:rsidR="007B5203" w:rsidRPr="00876F8C" w14:paraId="010D2C6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797E" w14:textId="77777777" w:rsidR="007B5203" w:rsidRDefault="007B5203" w:rsidP="002E689F">
            <w:pPr>
              <w:pStyle w:val="ChronTableBold"/>
              <w:keepNext w:val="0"/>
            </w:pPr>
            <w:r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95A" w14:textId="77777777" w:rsidR="007B5203" w:rsidRDefault="007B5203" w:rsidP="007E6F67">
            <w:pPr>
              <w:pStyle w:val="ChronTableBold"/>
            </w:pPr>
            <w:r>
              <w:t>Agents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9847E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1590C7A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Agents Act 2003</w:t>
            </w:r>
            <w:r>
              <w:t>, s 176</w:t>
            </w:r>
            <w:r w:rsidR="00CF61C3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06270" w14:textId="77777777" w:rsidR="007B5203" w:rsidRDefault="009847EB" w:rsidP="00AF2E2F">
            <w:pPr>
              <w:pStyle w:val="ChronTableRep"/>
            </w:pPr>
            <w:r>
              <w:t>repealed by DI2016-81</w:t>
            </w:r>
            <w:r>
              <w:br/>
              <w:t>1 July 2016</w:t>
            </w:r>
          </w:p>
        </w:tc>
      </w:tr>
      <w:tr w:rsidR="007B5203" w:rsidRPr="00876F8C" w14:paraId="024BA44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D484" w14:textId="77777777" w:rsidR="007B5203" w:rsidRDefault="007B5203" w:rsidP="002E689F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F62" w14:textId="77777777" w:rsidR="007B5203" w:rsidRDefault="007B5203" w:rsidP="007E6F67">
            <w:pPr>
              <w:pStyle w:val="ChronTableBold"/>
            </w:pPr>
            <w:r>
              <w:t>Births,</w:t>
            </w:r>
            <w:r>
              <w:rPr>
                <w:spacing w:val="-4"/>
              </w:rPr>
              <w:t xml:space="preserve"> </w:t>
            </w:r>
            <w:r>
              <w:t>Deaths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Marriages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rFonts w:eastAsia="Arial" w:cs="Arial"/>
              </w:rPr>
              <w:br/>
            </w:r>
            <w:r>
              <w:t>Determination 2015</w:t>
            </w:r>
            <w:r w:rsidR="009847E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4E6922F" w14:textId="77777777" w:rsidR="007B5203" w:rsidRDefault="007B5203" w:rsidP="00CF61C3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Births,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Deaths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Marriages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Registration Act</w:t>
            </w:r>
            <w:r>
              <w:rPr>
                <w:rFonts w:ascii="Times New Roman"/>
                <w:i/>
                <w:spacing w:val="25"/>
                <w:w w:val="99"/>
              </w:rPr>
              <w:t xml:space="preserve"> </w:t>
            </w:r>
            <w:r>
              <w:rPr>
                <w:i/>
              </w:rPr>
              <w:t>1997</w:t>
            </w:r>
            <w:r>
              <w:t>, s</w:t>
            </w:r>
            <w:r w:rsidR="00CF61C3">
              <w:t> </w:t>
            </w:r>
            <w:r>
              <w:t>67</w:t>
            </w:r>
            <w:r>
              <w:rPr>
                <w:rFonts w:eastAsia="Arial" w:cs="Arial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2D5AA" w14:textId="77777777" w:rsidR="007B5203" w:rsidRDefault="009847EB" w:rsidP="00AF2E2F">
            <w:pPr>
              <w:pStyle w:val="ChronTableRep"/>
            </w:pPr>
            <w:r>
              <w:t>repealed by DI2016-82</w:t>
            </w:r>
            <w:r>
              <w:br/>
              <w:t>1 July 2016</w:t>
            </w:r>
          </w:p>
        </w:tc>
      </w:tr>
      <w:tr w:rsidR="007B5203" w:rsidRPr="00876F8C" w14:paraId="466C857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97F73" w14:textId="77777777" w:rsidR="007B5203" w:rsidRDefault="007B5203" w:rsidP="002E689F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D7" w14:textId="77777777" w:rsidR="007B5203" w:rsidRDefault="007B5203" w:rsidP="007E6F67">
            <w:pPr>
              <w:pStyle w:val="ChronTableBold"/>
            </w:pP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(Publications,</w:t>
            </w:r>
            <w:r>
              <w:rPr>
                <w:spacing w:val="-8"/>
              </w:rPr>
              <w:t xml:space="preserve"> </w:t>
            </w:r>
            <w:r>
              <w:t>Films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Games)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(Enforcement)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9847E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DDE1564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Classification (Publications, Films and Computer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Games)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(Enforcement) Act 1995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67</w:t>
            </w:r>
            <w:r>
              <w:rPr>
                <w:rFonts w:eastAsia="Arial" w:cs="Arial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76078" w14:textId="77777777" w:rsidR="007B5203" w:rsidRDefault="009847EB" w:rsidP="00AF2E2F">
            <w:pPr>
              <w:pStyle w:val="ChronTableRep"/>
            </w:pPr>
            <w:r>
              <w:t>repealed by DI2016-124</w:t>
            </w:r>
            <w:r>
              <w:br/>
              <w:t>1 July 2016</w:t>
            </w:r>
          </w:p>
        </w:tc>
      </w:tr>
      <w:tr w:rsidR="007B5203" w:rsidRPr="00876F8C" w14:paraId="66082CA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987C4" w14:textId="77777777" w:rsidR="007B5203" w:rsidRDefault="007B5203" w:rsidP="002E689F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A01" w14:textId="77777777" w:rsidR="007B5203" w:rsidRDefault="007B5203" w:rsidP="007E6F67">
            <w:pPr>
              <w:pStyle w:val="ChronTableBold"/>
            </w:pPr>
            <w:r>
              <w:t>Cooperatives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9847E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3BFFD00" w14:textId="77777777" w:rsidR="007B5203" w:rsidRPr="00CF61C3" w:rsidRDefault="007B5203" w:rsidP="007C0519">
            <w:pPr>
              <w:pStyle w:val="ChronTabledetails"/>
              <w:rPr>
                <w:rFonts w:ascii="Times New Roman"/>
                <w:spacing w:val="22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Cooperatives Act 2002</w:t>
            </w:r>
            <w:r>
              <w:t>, s 465</w:t>
            </w:r>
            <w:r w:rsidR="00CF61C3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9AB2A" w14:textId="77777777" w:rsidR="007B5203" w:rsidRDefault="009847EB" w:rsidP="00AF2E2F">
            <w:pPr>
              <w:pStyle w:val="ChronTableRep"/>
            </w:pPr>
            <w:r>
              <w:t>repealed by DI2016-86</w:t>
            </w:r>
            <w:r>
              <w:br/>
              <w:t>1 July 2016</w:t>
            </w:r>
          </w:p>
        </w:tc>
      </w:tr>
      <w:tr w:rsidR="007B5203" w:rsidRPr="00876F8C" w14:paraId="01FB8E7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58D3B" w14:textId="77777777" w:rsidR="007B5203" w:rsidRDefault="007B5203" w:rsidP="002E689F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1BB" w14:textId="77777777" w:rsidR="007B5203" w:rsidRDefault="007B5203" w:rsidP="007E6F67">
            <w:pPr>
              <w:pStyle w:val="ChronTableBold"/>
            </w:pPr>
            <w:r>
              <w:t>Fair</w:t>
            </w:r>
            <w:r>
              <w:rPr>
                <w:spacing w:val="-7"/>
              </w:rPr>
              <w:t xml:space="preserve"> </w:t>
            </w:r>
            <w:r>
              <w:t>Trading</w:t>
            </w:r>
            <w:r>
              <w:rPr>
                <w:spacing w:val="-6"/>
              </w:rPr>
              <w:t xml:space="preserve"> </w:t>
            </w:r>
            <w:r>
              <w:t>(Motor</w:t>
            </w:r>
            <w:r>
              <w:rPr>
                <w:spacing w:val="-6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Industry)</w:t>
            </w:r>
            <w:r>
              <w:rPr>
                <w:spacing w:val="-6"/>
              </w:rPr>
              <w:t xml:space="preserve"> </w:t>
            </w:r>
            <w:r>
              <w:t>(Fees)</w:t>
            </w:r>
            <w:r>
              <w:rPr>
                <w:rFonts w:eastAsia="Arial" w:cs="Arial"/>
              </w:rPr>
              <w:br/>
            </w:r>
            <w:r>
              <w:t>Determination 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0DD708A0" w14:textId="77777777" w:rsidR="007B5203" w:rsidRDefault="007B5203" w:rsidP="00CF61C3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Fair Trading (Motor Vehicle Repair Industry) Ac</w:t>
            </w:r>
            <w:r w:rsidR="00CF61C3">
              <w:rPr>
                <w:i/>
              </w:rPr>
              <w:t xml:space="preserve">t </w:t>
            </w:r>
            <w:r>
              <w:rPr>
                <w:i/>
              </w:rPr>
              <w:t>2010</w:t>
            </w:r>
            <w:r>
              <w:t>, s 55</w:t>
            </w:r>
            <w:r>
              <w:rPr>
                <w:rFonts w:eastAsia="Arial" w:cs="Arial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2A39E" w14:textId="77777777" w:rsidR="007B5203" w:rsidRDefault="00527C7B" w:rsidP="00AF2E2F">
            <w:pPr>
              <w:pStyle w:val="ChronTableRep"/>
            </w:pPr>
            <w:r>
              <w:t>repealed by DI2016-87</w:t>
            </w:r>
            <w:r>
              <w:br/>
              <w:t>1 July 2016</w:t>
            </w:r>
          </w:p>
        </w:tc>
      </w:tr>
      <w:tr w:rsidR="007B5203" w:rsidRPr="00876F8C" w14:paraId="2D2C1D9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40E58" w14:textId="77777777" w:rsidR="007B5203" w:rsidRDefault="007B5203" w:rsidP="00D17064">
            <w:pPr>
              <w:pStyle w:val="ChronTableBold"/>
              <w:keepNext w:val="0"/>
            </w:pPr>
            <w:r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D88" w14:textId="77777777" w:rsidR="007B5203" w:rsidRPr="007F76A6" w:rsidRDefault="007B5203" w:rsidP="007E6F67">
            <w:pPr>
              <w:pStyle w:val="ChronTableBold"/>
            </w:pPr>
            <w:r>
              <w:t>Hawkers (Fees) Determination</w:t>
            </w:r>
            <w:r>
              <w:rPr>
                <w:spacing w:val="1"/>
              </w:rPr>
              <w:t xml:space="preserve"> </w:t>
            </w:r>
            <w:r>
              <w:t xml:space="preserve">2015 </w:t>
            </w:r>
            <w:r>
              <w:rPr>
                <w:color w:val="FF0000"/>
              </w:rPr>
              <w:t>(repealed)</w:t>
            </w:r>
          </w:p>
          <w:p w14:paraId="7CCED06D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Hawkers Act 2003</w:t>
            </w:r>
            <w:r>
              <w:t>, s 45</w:t>
            </w:r>
            <w:r>
              <w:rPr>
                <w:rFonts w:ascii="Times New Roman"/>
                <w:spacing w:val="23"/>
              </w:rPr>
              <w:t xml:space="preserve"> 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EE461" w14:textId="77777777" w:rsidR="007B5203" w:rsidRDefault="007B5203" w:rsidP="00BC3156">
            <w:pPr>
              <w:pStyle w:val="ChronTableRep"/>
            </w:pPr>
            <w:r>
              <w:t>repealed by A2015-33, s 4 (2)</w:t>
            </w:r>
            <w:r>
              <w:br/>
              <w:t>14 October 2015</w:t>
            </w:r>
          </w:p>
        </w:tc>
      </w:tr>
      <w:tr w:rsidR="007B5203" w:rsidRPr="00876F8C" w14:paraId="0384C65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877E9" w14:textId="77777777" w:rsidR="007B5203" w:rsidRDefault="007B5203" w:rsidP="002E689F">
            <w:pPr>
              <w:pStyle w:val="ChronTableBold"/>
              <w:keepNext w:val="0"/>
            </w:pPr>
            <w:r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CC0" w14:textId="77777777" w:rsidR="007B5203" w:rsidRDefault="007B5203" w:rsidP="007E6F67">
            <w:pPr>
              <w:pStyle w:val="ChronTableBold"/>
            </w:pPr>
            <w:r>
              <w:t>Pawnbrokers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7336A0D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Pawnbrokers Act 1902</w:t>
            </w:r>
            <w:r>
              <w:t>, s 27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84891" w14:textId="77777777" w:rsidR="007B5203" w:rsidRDefault="00527C7B" w:rsidP="00AF2E2F">
            <w:pPr>
              <w:pStyle w:val="ChronTableRep"/>
            </w:pPr>
            <w:r>
              <w:t>repealed by DI2016-88</w:t>
            </w:r>
            <w:r>
              <w:br/>
              <w:t>1 July 2016</w:t>
            </w:r>
          </w:p>
        </w:tc>
      </w:tr>
      <w:tr w:rsidR="007B5203" w:rsidRPr="00876F8C" w14:paraId="4BBBA7F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974B0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431" w14:textId="77777777" w:rsidR="007B5203" w:rsidRDefault="007B5203" w:rsidP="007E6F67">
            <w:pPr>
              <w:pStyle w:val="ChronTableBold"/>
            </w:pPr>
            <w:r>
              <w:t>Registration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Deeds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BE514BD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Registration of Deeds Act 1957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8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987CC" w14:textId="77777777" w:rsidR="007B5203" w:rsidRDefault="00527C7B" w:rsidP="00AF2E2F">
            <w:pPr>
              <w:pStyle w:val="ChronTableRep"/>
            </w:pPr>
            <w:r>
              <w:t>repealed by DI2016-89</w:t>
            </w:r>
            <w:r>
              <w:br/>
              <w:t>1 July 2016</w:t>
            </w:r>
          </w:p>
        </w:tc>
      </w:tr>
      <w:tr w:rsidR="007B5203" w:rsidRPr="00876F8C" w14:paraId="2D4D4C2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70571" w14:textId="77777777" w:rsidR="007B5203" w:rsidRDefault="007B5203" w:rsidP="002E689F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D07" w14:textId="77777777" w:rsidR="007B5203" w:rsidRDefault="007B5203" w:rsidP="007E6F67">
            <w:pPr>
              <w:pStyle w:val="ChronTableBold"/>
            </w:pPr>
            <w:r>
              <w:t>Retirement</w:t>
            </w:r>
            <w:r>
              <w:rPr>
                <w:spacing w:val="-2"/>
              </w:rPr>
              <w:t xml:space="preserve"> </w:t>
            </w:r>
            <w:r>
              <w:t>Villages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 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0F48B4D9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Retirement Villages Act 2012</w:t>
            </w:r>
            <w:r>
              <w:t>, s 262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EB39C" w14:textId="77777777" w:rsidR="007B5203" w:rsidRDefault="00527C7B" w:rsidP="00AF2E2F">
            <w:pPr>
              <w:pStyle w:val="ChronTableRep"/>
            </w:pPr>
            <w:r>
              <w:t>repealed by DI2016-90</w:t>
            </w:r>
            <w:r>
              <w:br/>
              <w:t>1 July 2016</w:t>
            </w:r>
          </w:p>
        </w:tc>
      </w:tr>
      <w:tr w:rsidR="007B5203" w:rsidRPr="00876F8C" w14:paraId="0361C38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F3DFA" w14:textId="77777777" w:rsidR="007B5203" w:rsidRDefault="007B5203" w:rsidP="002E689F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014" w14:textId="77777777" w:rsidR="007B5203" w:rsidRDefault="007B5203" w:rsidP="007E6F67">
            <w:pPr>
              <w:pStyle w:val="ChronTableBold"/>
            </w:pPr>
            <w:r>
              <w:t>Sale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971C1D7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Sale of Motor Vehicles Act 1977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91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64640" w14:textId="77777777" w:rsidR="007B5203" w:rsidRDefault="00527C7B" w:rsidP="00AF2E2F">
            <w:pPr>
              <w:pStyle w:val="ChronTableRep"/>
            </w:pPr>
            <w:r>
              <w:t>repealed by DI2016-91</w:t>
            </w:r>
            <w:r>
              <w:br/>
              <w:t>1 July 2016</w:t>
            </w:r>
          </w:p>
        </w:tc>
      </w:tr>
      <w:tr w:rsidR="007B5203" w:rsidRPr="00876F8C" w14:paraId="446E33B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769E" w14:textId="77777777" w:rsidR="007B5203" w:rsidRDefault="007B5203" w:rsidP="002E689F">
            <w:pPr>
              <w:pStyle w:val="ChronTableBold"/>
              <w:keepNext w:val="0"/>
            </w:pPr>
            <w:r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92C" w14:textId="77777777" w:rsidR="007B5203" w:rsidRDefault="007B5203" w:rsidP="007E6F67">
            <w:pPr>
              <w:pStyle w:val="ChronTableBold"/>
            </w:pPr>
            <w:r>
              <w:t>Second-hand</w:t>
            </w:r>
            <w:r>
              <w:rPr>
                <w:spacing w:val="-4"/>
              </w:rPr>
              <w:t xml:space="preserve"> </w:t>
            </w:r>
            <w:r>
              <w:t>Dealers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3A2446F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Second-hand Dealers Act </w:t>
            </w:r>
            <w:r>
              <w:rPr>
                <w:i/>
                <w:spacing w:val="-2"/>
              </w:rPr>
              <w:t>1906</w:t>
            </w:r>
            <w:r>
              <w:rPr>
                <w:spacing w:val="-2"/>
              </w:rPr>
              <w:t>,</w:t>
            </w:r>
            <w:r>
              <w:t xml:space="preserve"> s 17</w:t>
            </w:r>
            <w:r w:rsidR="0025163A">
              <w:rPr>
                <w:rFonts w:ascii="Times New Roman"/>
                <w:spacing w:val="26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819AF" w14:textId="77777777" w:rsidR="007B5203" w:rsidRDefault="00527C7B" w:rsidP="00AF2E2F">
            <w:pPr>
              <w:pStyle w:val="ChronTableRep"/>
            </w:pPr>
            <w:r>
              <w:t>repealed by DI2016-92</w:t>
            </w:r>
            <w:r>
              <w:br/>
              <w:t>1 July 2016</w:t>
            </w:r>
          </w:p>
        </w:tc>
      </w:tr>
      <w:tr w:rsidR="007B5203" w:rsidRPr="00876F8C" w14:paraId="3362AE2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348A7" w14:textId="77777777" w:rsidR="007B5203" w:rsidRDefault="007B5203" w:rsidP="002E689F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F98" w14:textId="77777777" w:rsidR="007B5203" w:rsidRDefault="007B5203" w:rsidP="007E6F67">
            <w:pPr>
              <w:pStyle w:val="ChronTableBold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Profession</w:t>
            </w:r>
            <w:r>
              <w:rPr>
                <w:spacing w:val="-8"/>
              </w:rPr>
              <w:t xml:space="preserve"> </w:t>
            </w:r>
            <w:r>
              <w:t>(Solicitors</w:t>
            </w:r>
            <w:r>
              <w:rPr>
                <w:spacing w:val="-7"/>
              </w:rPr>
              <w:t xml:space="preserve"> </w:t>
            </w:r>
            <w:r>
              <w:t>Practising</w:t>
            </w:r>
            <w:r>
              <w:rPr>
                <w:spacing w:val="-8"/>
              </w:rPr>
              <w:t xml:space="preserve"> </w:t>
            </w:r>
            <w:r>
              <w:t>Fees)</w:t>
            </w:r>
            <w:r>
              <w:rPr>
                <w:spacing w:val="-7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t>2015</w:t>
            </w:r>
            <w:r w:rsidR="000F36EC">
              <w:t xml:space="preserve"> </w:t>
            </w:r>
            <w:r w:rsidR="000F36EC" w:rsidRPr="000F36EC">
              <w:rPr>
                <w:color w:val="FF0000"/>
              </w:rPr>
              <w:t>(repealed)</w:t>
            </w:r>
          </w:p>
          <w:p w14:paraId="75482449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4FBF4" w14:textId="77777777" w:rsidR="007B5203" w:rsidRDefault="000F36EC" w:rsidP="00AF2E2F">
            <w:pPr>
              <w:pStyle w:val="ChronTableRep"/>
            </w:pPr>
            <w:r>
              <w:t>repealed by DI2016-36</w:t>
            </w:r>
            <w:r>
              <w:br/>
              <w:t>30 June 2016</w:t>
            </w:r>
          </w:p>
        </w:tc>
      </w:tr>
      <w:tr w:rsidR="007B5203" w:rsidRPr="00876F8C" w14:paraId="56622D3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031BC" w14:textId="77777777" w:rsidR="007B5203" w:rsidRDefault="007B5203" w:rsidP="002E689F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724" w14:textId="77777777" w:rsidR="007B5203" w:rsidRDefault="007B5203" w:rsidP="007E6F67">
            <w:pPr>
              <w:pStyle w:val="ChronTableBold"/>
            </w:pPr>
            <w:r>
              <w:t>Radiation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(Council</w:t>
            </w:r>
            <w:r>
              <w:rPr>
                <w:spacing w:val="-7"/>
              </w:rPr>
              <w:t xml:space="preserve"> </w:t>
            </w:r>
            <w:r>
              <w:t>Member)</w:t>
            </w:r>
            <w:r>
              <w:rPr>
                <w:spacing w:val="-7"/>
              </w:rPr>
              <w:t xml:space="preserve"> </w:t>
            </w:r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2015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1)</w:t>
            </w:r>
            <w:r w:rsidR="003F2B0F">
              <w:t xml:space="preserve"> </w:t>
            </w:r>
            <w:r w:rsidR="003F2B0F" w:rsidRPr="003F2B0F">
              <w:rPr>
                <w:color w:val="FF0000"/>
              </w:rPr>
              <w:t>(repealed)</w:t>
            </w:r>
          </w:p>
          <w:p w14:paraId="1FF03502" w14:textId="77777777" w:rsidR="007B5203" w:rsidRDefault="007B5203" w:rsidP="003F2B0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E5AE7" w14:textId="77777777" w:rsidR="007B5203" w:rsidRDefault="003F2B0F" w:rsidP="00AF2E2F">
            <w:pPr>
              <w:pStyle w:val="ChronTableRep"/>
            </w:pPr>
            <w:r>
              <w:t>repealed by LA s 89 (6)</w:t>
            </w:r>
            <w:r>
              <w:br/>
              <w:t>30 November 2016</w:t>
            </w:r>
          </w:p>
        </w:tc>
      </w:tr>
      <w:tr w:rsidR="007B5203" w:rsidRPr="00876F8C" w14:paraId="13231B4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D0334" w14:textId="77777777" w:rsidR="007B5203" w:rsidRDefault="007B5203" w:rsidP="002E689F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72A" w14:textId="77777777" w:rsidR="007B5203" w:rsidRDefault="007B5203" w:rsidP="007E6F67">
            <w:pPr>
              <w:pStyle w:val="ChronTableBold"/>
            </w:pPr>
            <w:r>
              <w:t>Gambling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Racing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(Governing</w:t>
            </w:r>
            <w:r>
              <w:rPr>
                <w:spacing w:val="-9"/>
              </w:rPr>
              <w:t xml:space="preserve"> </w:t>
            </w:r>
            <w:r>
              <w:t>Board)</w:t>
            </w:r>
            <w:r>
              <w:rPr>
                <w:spacing w:val="-9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1)</w:t>
            </w:r>
            <w:r w:rsidR="00B42B3B">
              <w:t xml:space="preserve"> </w:t>
            </w:r>
            <w:r w:rsidR="00B42B3B">
              <w:rPr>
                <w:color w:val="FF0000"/>
              </w:rPr>
              <w:t>(repealed)</w:t>
            </w:r>
          </w:p>
          <w:p w14:paraId="515405B7" w14:textId="77777777" w:rsidR="007B5203" w:rsidRDefault="007B5203" w:rsidP="00B42B3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Gambling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and Racing Control Act </w:t>
            </w:r>
            <w:r>
              <w:rPr>
                <w:i/>
                <w:spacing w:val="-2"/>
              </w:rPr>
              <w:t>1999</w:t>
            </w:r>
            <w:r>
              <w:rPr>
                <w:spacing w:val="-2"/>
              </w:rPr>
              <w:t>,</w:t>
            </w:r>
            <w:r>
              <w:t xml:space="preserve"> s 11</w:t>
            </w:r>
            <w:r>
              <w:rPr>
                <w:rFonts w:ascii="Times New Roman"/>
                <w:spacing w:val="28"/>
              </w:rPr>
              <w:t xml:space="preserve"> </w:t>
            </w:r>
            <w:r w:rsidR="0025163A">
              <w:rPr>
                <w:rFonts w:ascii="Times New Roman"/>
                <w:spacing w:val="28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C270F" w14:textId="77777777" w:rsidR="007B5203" w:rsidRDefault="00B42B3B" w:rsidP="00B42B3B">
            <w:pPr>
              <w:pStyle w:val="ChronTableRep"/>
            </w:pPr>
            <w:r>
              <w:t>repealed by LA s 89 (6)</w:t>
            </w:r>
            <w:r>
              <w:br/>
              <w:t>16 June 2018</w:t>
            </w:r>
          </w:p>
        </w:tc>
      </w:tr>
      <w:tr w:rsidR="007B5203" w:rsidRPr="00876F8C" w14:paraId="7CF38FB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434C" w14:textId="77777777" w:rsidR="007B5203" w:rsidRDefault="007B5203" w:rsidP="002E689F">
            <w:pPr>
              <w:pStyle w:val="ChronTableBold"/>
              <w:keepNext w:val="0"/>
            </w:pPr>
            <w:r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AC9" w14:textId="77777777" w:rsidR="007B5203" w:rsidRDefault="007B5203" w:rsidP="007E6F67">
            <w:pPr>
              <w:pStyle w:val="ChronTableBold"/>
            </w:pPr>
            <w:r>
              <w:t>Gambling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Racing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(Governing</w:t>
            </w:r>
            <w:r>
              <w:rPr>
                <w:spacing w:val="-9"/>
              </w:rPr>
              <w:t xml:space="preserve"> </w:t>
            </w:r>
            <w:r>
              <w:t>Board)</w:t>
            </w:r>
            <w:r>
              <w:rPr>
                <w:spacing w:val="-9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2)</w:t>
            </w:r>
            <w:r w:rsidR="0004123F">
              <w:t xml:space="preserve"> </w:t>
            </w:r>
            <w:r w:rsidR="0004123F">
              <w:rPr>
                <w:color w:val="FF0000"/>
              </w:rPr>
              <w:t>(repealed)</w:t>
            </w:r>
          </w:p>
          <w:p w14:paraId="78260221" w14:textId="77777777" w:rsidR="007B5203" w:rsidRPr="0025163A" w:rsidRDefault="007B5203" w:rsidP="0004123F">
            <w:pPr>
              <w:pStyle w:val="ChronTabledetails"/>
              <w:rPr>
                <w:rFonts w:ascii="Times New Roman"/>
                <w:spacing w:val="28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Gambling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and Racing Control Act </w:t>
            </w:r>
            <w:r>
              <w:rPr>
                <w:i/>
                <w:spacing w:val="-2"/>
              </w:rPr>
              <w:t>1999</w:t>
            </w:r>
            <w:r>
              <w:rPr>
                <w:spacing w:val="-2"/>
              </w:rPr>
              <w:t>,</w:t>
            </w:r>
            <w:r>
              <w:t xml:space="preserve"> s 11</w:t>
            </w:r>
            <w:r>
              <w:rPr>
                <w:rFonts w:ascii="Times New Roman"/>
                <w:spacing w:val="28"/>
              </w:rPr>
              <w:t xml:space="preserve"> </w:t>
            </w:r>
            <w:r w:rsidR="0025163A">
              <w:rPr>
                <w:rFonts w:ascii="Times New Roman"/>
                <w:spacing w:val="28"/>
              </w:rPr>
              <w:br/>
            </w:r>
            <w:r>
              <w:t>notified LR 15 June 2015</w:t>
            </w:r>
            <w:r>
              <w:rPr>
                <w:rFonts w:eastAsia="Arial" w:cs="Arial"/>
              </w:rPr>
              <w:br/>
            </w:r>
            <w:r>
              <w:t>commenced 16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CA645" w14:textId="77777777" w:rsidR="007B5203" w:rsidRDefault="0004123F" w:rsidP="00AF2E2F">
            <w:pPr>
              <w:pStyle w:val="ChronTableRep"/>
            </w:pPr>
            <w:r>
              <w:t>repealed by DI2017-257</w:t>
            </w:r>
            <w:r>
              <w:br/>
              <w:t>24 November 2017</w:t>
            </w:r>
          </w:p>
        </w:tc>
      </w:tr>
      <w:tr w:rsidR="007B5203" w:rsidRPr="00876F8C" w14:paraId="65BDFD3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C3EFC" w14:textId="77777777" w:rsidR="007B5203" w:rsidRDefault="007B5203" w:rsidP="002E689F">
            <w:pPr>
              <w:pStyle w:val="ChronTableBold"/>
              <w:keepNext w:val="0"/>
            </w:pPr>
            <w:r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0B0" w14:textId="77777777" w:rsidR="007B5203" w:rsidRDefault="007B5203" w:rsidP="007E6F67">
            <w:pPr>
              <w:pStyle w:val="ChronTableBold"/>
            </w:pPr>
            <w:r>
              <w:t>Court Procedures (Fees) Determination 2015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5E17E34A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rPr>
                <w:rFonts w:ascii="Times New Roman"/>
                <w:spacing w:val="23"/>
              </w:rPr>
              <w:t xml:space="preserve"> 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7888A" w14:textId="77777777" w:rsidR="007B5203" w:rsidRDefault="005A7F6E" w:rsidP="00AF2E2F">
            <w:pPr>
              <w:pStyle w:val="ChronTableRep"/>
            </w:pPr>
            <w:r>
              <w:t>repealed by DI2016-35</w:t>
            </w:r>
            <w:r>
              <w:br/>
              <w:t>19 May 2016</w:t>
            </w:r>
          </w:p>
        </w:tc>
      </w:tr>
      <w:tr w:rsidR="007B5203" w:rsidRPr="00876F8C" w14:paraId="6D603CF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BE3D" w14:textId="77777777" w:rsidR="007B5203" w:rsidRDefault="007B5203" w:rsidP="002E689F">
            <w:pPr>
              <w:pStyle w:val="ChronTableBold"/>
              <w:keepNext w:val="0"/>
            </w:pPr>
            <w:r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307" w14:textId="77777777" w:rsidR="007B5203" w:rsidRDefault="007B5203" w:rsidP="007E6F67">
            <w:pPr>
              <w:pStyle w:val="ChronTableBold"/>
            </w:pPr>
            <w:r>
              <w:t>Freedom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157D4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45BE75A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Freedom of Information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80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7504D" w14:textId="77777777" w:rsidR="007B5203" w:rsidRDefault="00157D4B" w:rsidP="00AF2E2F">
            <w:pPr>
              <w:pStyle w:val="ChronTableRep"/>
            </w:pPr>
            <w:r>
              <w:t>repealed by DI2016-104</w:t>
            </w:r>
            <w:r>
              <w:br/>
              <w:t>1 July 2016</w:t>
            </w:r>
          </w:p>
        </w:tc>
      </w:tr>
      <w:tr w:rsidR="007B5203" w:rsidRPr="00876F8C" w14:paraId="7E453D7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FA2E7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360" w14:textId="77777777" w:rsidR="007B5203" w:rsidRDefault="007B5203" w:rsidP="007E6F67">
            <w:pPr>
              <w:pStyle w:val="ChronTableBold"/>
            </w:pPr>
            <w:r>
              <w:t>Guardianship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4"/>
              </w:rPr>
              <w:t xml:space="preserve"> </w:t>
            </w:r>
            <w:r>
              <w:t>(Fees) Determination 2015</w:t>
            </w:r>
            <w:r w:rsidR="00157D4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9CA69FB" w14:textId="77777777" w:rsidR="007B5203" w:rsidRDefault="007B5203" w:rsidP="00AF6B47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Guardianship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Management 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Property Act</w:t>
            </w:r>
            <w:r>
              <w:rPr>
                <w:rFonts w:ascii="Times New Roman"/>
                <w:i/>
                <w:spacing w:val="24"/>
                <w:w w:val="99"/>
              </w:rPr>
              <w:t xml:space="preserve"> </w:t>
            </w:r>
            <w:r>
              <w:rPr>
                <w:i/>
              </w:rPr>
              <w:t>1991</w:t>
            </w:r>
            <w:r>
              <w:t>, s</w:t>
            </w:r>
            <w:r w:rsidR="00AF6B47">
              <w:t> </w:t>
            </w:r>
            <w:r>
              <w:t>75</w:t>
            </w:r>
            <w:r>
              <w:rPr>
                <w:rFonts w:eastAsia="Arial" w:cs="Arial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08D31" w14:textId="77777777" w:rsidR="007B5203" w:rsidRDefault="00157D4B" w:rsidP="00AF2E2F">
            <w:pPr>
              <w:pStyle w:val="ChronTableRep"/>
            </w:pPr>
            <w:r>
              <w:t>repealed by DI2016-105</w:t>
            </w:r>
            <w:r>
              <w:br/>
              <w:t>1 July 2016</w:t>
            </w:r>
          </w:p>
        </w:tc>
      </w:tr>
      <w:tr w:rsidR="007B5203" w:rsidRPr="00876F8C" w14:paraId="57D4D67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3953C" w14:textId="77777777" w:rsidR="007B5203" w:rsidRDefault="007B5203" w:rsidP="002E689F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FA5" w14:textId="77777777" w:rsidR="007B5203" w:rsidRDefault="007B5203" w:rsidP="007E6F67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Trustee</w:t>
            </w:r>
            <w:r>
              <w:rPr>
                <w:spacing w:val="-2"/>
              </w:rPr>
              <w:t xml:space="preserve"> </w:t>
            </w:r>
            <w:r>
              <w:t>(Fees) Determination 2015 (No</w:t>
            </w:r>
            <w:r>
              <w:rPr>
                <w:spacing w:val="-2"/>
              </w:rPr>
              <w:t xml:space="preserve"> </w:t>
            </w:r>
            <w:r>
              <w:t>2)</w:t>
            </w:r>
            <w:r w:rsidR="001B2F11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9466668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 Trustee Act 1985</w:t>
            </w:r>
            <w:r>
              <w:t>, s 75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378F9" w14:textId="77777777" w:rsidR="007B5203" w:rsidRDefault="001B2F11" w:rsidP="00AF2E2F">
            <w:pPr>
              <w:pStyle w:val="ChronTableRep"/>
            </w:pPr>
            <w:r>
              <w:t>repealed by DI2016-10</w:t>
            </w:r>
            <w:r>
              <w:br/>
              <w:t>19 February 216</w:t>
            </w:r>
          </w:p>
        </w:tc>
      </w:tr>
      <w:tr w:rsidR="007B5203" w:rsidRPr="00876F8C" w14:paraId="5B1FF33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EC7F" w14:textId="77777777" w:rsidR="007B5203" w:rsidRDefault="007B5203" w:rsidP="002E689F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B23" w14:textId="77777777" w:rsidR="007B5203" w:rsidRDefault="007B5203" w:rsidP="007E6F67">
            <w:pPr>
              <w:pStyle w:val="ChronTableBold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Titles</w:t>
            </w:r>
            <w:r>
              <w:rPr>
                <w:spacing w:val="-2"/>
              </w:rPr>
              <w:t xml:space="preserve"> </w:t>
            </w:r>
            <w:r>
              <w:t>(Management)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1B2F11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0F4ADA0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Unit Titles (Management) Act 2011</w:t>
            </w:r>
            <w:r>
              <w:t>, s 119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5D100" w14:textId="77777777" w:rsidR="007B5203" w:rsidRDefault="001B2F11" w:rsidP="00AF2E2F">
            <w:pPr>
              <w:pStyle w:val="ChronTableRep"/>
            </w:pPr>
            <w:r>
              <w:t>repealed by DI2016-107</w:t>
            </w:r>
            <w:r>
              <w:br/>
              <w:t>1 July 2016</w:t>
            </w:r>
          </w:p>
        </w:tc>
      </w:tr>
      <w:tr w:rsidR="007B5203" w:rsidRPr="00876F8C" w14:paraId="1C9751F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1AB4A" w14:textId="77777777" w:rsidR="007B5203" w:rsidRDefault="007B5203" w:rsidP="002E689F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5D3" w14:textId="77777777" w:rsidR="007B5203" w:rsidRDefault="007B5203" w:rsidP="007E6F67">
            <w:pPr>
              <w:pStyle w:val="ChronTableBold"/>
            </w:pPr>
            <w:r>
              <w:t>Associations</w:t>
            </w:r>
            <w:r>
              <w:rPr>
                <w:spacing w:val="-3"/>
              </w:rPr>
              <w:t xml:space="preserve"> </w:t>
            </w:r>
            <w:r>
              <w:t>Incorporation</w:t>
            </w:r>
            <w:r>
              <w:rPr>
                <w:spacing w:val="-5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718F7E0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Associations Incorporation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1991</w:t>
            </w:r>
            <w:r>
              <w:t>, s 125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A3F9E" w14:textId="77777777" w:rsidR="007B5203" w:rsidRDefault="00E46964" w:rsidP="00AF2E2F">
            <w:pPr>
              <w:pStyle w:val="ChronTableRep"/>
            </w:pPr>
            <w:r>
              <w:t>repealed by DI2016-94</w:t>
            </w:r>
            <w:r>
              <w:br/>
              <w:t>1 July 2016</w:t>
            </w:r>
          </w:p>
        </w:tc>
      </w:tr>
      <w:tr w:rsidR="007B5203" w:rsidRPr="00876F8C" w14:paraId="06E0B7A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021BB" w14:textId="77777777" w:rsidR="007B5203" w:rsidRDefault="007B5203" w:rsidP="002E689F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B31" w14:textId="77777777" w:rsidR="007B5203" w:rsidRDefault="007B5203" w:rsidP="007E6F67">
            <w:pPr>
              <w:pStyle w:val="ChronTableBold"/>
            </w:pPr>
            <w:r>
              <w:t>Civil</w:t>
            </w:r>
            <w:r>
              <w:rPr>
                <w:spacing w:val="-4"/>
              </w:rPr>
              <w:t xml:space="preserve"> </w:t>
            </w:r>
            <w:r>
              <w:t>Unions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6FD3752B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Civil Unions Act </w:t>
            </w:r>
            <w:r>
              <w:rPr>
                <w:i/>
                <w:spacing w:val="-2"/>
              </w:rPr>
              <w:t>2012</w:t>
            </w:r>
            <w:r>
              <w:rPr>
                <w:spacing w:val="-2"/>
              </w:rPr>
              <w:t>,</w:t>
            </w:r>
            <w:r>
              <w:t xml:space="preserve"> s 28</w:t>
            </w:r>
            <w:r w:rsidR="0025163A">
              <w:rPr>
                <w:rFonts w:ascii="Times New Roman"/>
                <w:spacing w:val="27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2E1E4" w14:textId="77777777" w:rsidR="007B5203" w:rsidRDefault="00E46964" w:rsidP="00AF2E2F">
            <w:pPr>
              <w:pStyle w:val="ChronTableRep"/>
            </w:pPr>
            <w:r>
              <w:t>repealed by DI2016-95</w:t>
            </w:r>
            <w:r>
              <w:br/>
              <w:t>1 July 2016</w:t>
            </w:r>
          </w:p>
        </w:tc>
      </w:tr>
      <w:tr w:rsidR="007B5203" w:rsidRPr="00876F8C" w14:paraId="5FA238E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1601F" w14:textId="77777777" w:rsidR="007B5203" w:rsidRDefault="007B5203" w:rsidP="002E689F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DC9" w14:textId="77777777" w:rsidR="007B5203" w:rsidRDefault="007B5203" w:rsidP="007E6F67">
            <w:pPr>
              <w:pStyle w:val="ChronTableBold"/>
            </w:pPr>
            <w:r>
              <w:t>Land</w:t>
            </w:r>
            <w:r>
              <w:rPr>
                <w:spacing w:val="-4"/>
              </w:rPr>
              <w:t xml:space="preserve"> </w:t>
            </w:r>
            <w:r>
              <w:t>Titles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9DDA0D7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Land Titles Act 1925</w:t>
            </w:r>
            <w:r>
              <w:t>, s 139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705CBA" w14:textId="77777777" w:rsidR="007B5203" w:rsidRDefault="00E46964" w:rsidP="00AF2E2F">
            <w:pPr>
              <w:pStyle w:val="ChronTableRep"/>
            </w:pPr>
            <w:r>
              <w:t>repealed by DI2016-96</w:t>
            </w:r>
            <w:r>
              <w:br/>
              <w:t>1 July 2016</w:t>
            </w:r>
          </w:p>
        </w:tc>
      </w:tr>
      <w:tr w:rsidR="007B5203" w:rsidRPr="00876F8C" w14:paraId="067210C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D5D30" w14:textId="77777777" w:rsidR="007B5203" w:rsidRDefault="007B5203" w:rsidP="002E689F">
            <w:pPr>
              <w:pStyle w:val="ChronTableBold"/>
              <w:keepNext w:val="0"/>
            </w:pPr>
            <w:r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CE4" w14:textId="77777777" w:rsidR="007B5203" w:rsidRDefault="007B5203" w:rsidP="007E6F67">
            <w:pPr>
              <w:pStyle w:val="ChronTableBold"/>
            </w:pPr>
            <w:r>
              <w:t>Liquor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5D11A3">
              <w:t xml:space="preserve"> </w:t>
            </w:r>
            <w:r w:rsidR="005D11A3" w:rsidRPr="005D11A3">
              <w:rPr>
                <w:color w:val="FF0000"/>
              </w:rPr>
              <w:t>(repealed)</w:t>
            </w:r>
          </w:p>
          <w:p w14:paraId="7C9E7371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Liquor Act 2010</w:t>
            </w:r>
            <w:r>
              <w:t>, s 227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25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FB43A" w14:textId="77777777" w:rsidR="007B5203" w:rsidRDefault="00232B92" w:rsidP="00232B92">
            <w:pPr>
              <w:pStyle w:val="ChronTableRep"/>
            </w:pPr>
            <w:r>
              <w:t xml:space="preserve">item 501 </w:t>
            </w:r>
            <w:r w:rsidR="005D11A3">
              <w:t>repealed by DI2016-97</w:t>
            </w:r>
            <w:r w:rsidR="005D11A3">
              <w:br/>
              <w:t>16 September 2016</w:t>
            </w:r>
            <w:r>
              <w:br/>
              <w:t>remainder repealed by DI2016-97</w:t>
            </w:r>
            <w:r>
              <w:br/>
              <w:t>1 July 2016</w:t>
            </w:r>
          </w:p>
        </w:tc>
      </w:tr>
      <w:tr w:rsidR="007B5203" w:rsidRPr="00876F8C" w14:paraId="6035606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A77DC" w14:textId="77777777" w:rsidR="007B5203" w:rsidRDefault="007B5203" w:rsidP="002E689F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D66" w14:textId="77777777" w:rsidR="007B5203" w:rsidRDefault="007B5203" w:rsidP="007E6F67">
            <w:pPr>
              <w:pStyle w:val="ChronTableBold"/>
            </w:pPr>
            <w:r>
              <w:t>Partnership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1D589CE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Partnership Act 1963</w:t>
            </w:r>
            <w:r>
              <w:t>, s 99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45CB6" w14:textId="77777777" w:rsidR="007B5203" w:rsidRDefault="00E46964" w:rsidP="00AF2E2F">
            <w:pPr>
              <w:pStyle w:val="ChronTableRep"/>
            </w:pPr>
            <w:r>
              <w:t>repealed by DI2016-98</w:t>
            </w:r>
            <w:r>
              <w:br/>
              <w:t>1 July 2016</w:t>
            </w:r>
          </w:p>
        </w:tc>
      </w:tr>
      <w:tr w:rsidR="007B5203" w:rsidRPr="00876F8C" w14:paraId="47269A2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F2D0" w14:textId="77777777" w:rsidR="007B5203" w:rsidRDefault="007B5203" w:rsidP="002E689F">
            <w:pPr>
              <w:pStyle w:val="ChronTableBold"/>
              <w:keepNext w:val="0"/>
            </w:pPr>
            <w:r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EC3" w14:textId="77777777" w:rsidR="007B5203" w:rsidRDefault="007B5203" w:rsidP="007E6F67">
            <w:pPr>
              <w:pStyle w:val="ChronTableBold"/>
            </w:pPr>
            <w:r>
              <w:t>Prostitution</w:t>
            </w:r>
            <w:r>
              <w:rPr>
                <w:spacing w:val="-5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674D5993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Prostitution Act 1992</w:t>
            </w:r>
            <w:r>
              <w:t>, s 29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25B55" w14:textId="77777777" w:rsidR="007B5203" w:rsidRDefault="00E46964" w:rsidP="00AF2E2F">
            <w:pPr>
              <w:pStyle w:val="ChronTableRep"/>
            </w:pPr>
            <w:r>
              <w:t>repealed by DI216-99</w:t>
            </w:r>
            <w:r>
              <w:br/>
              <w:t>1 July 2016</w:t>
            </w:r>
          </w:p>
        </w:tc>
      </w:tr>
      <w:tr w:rsidR="007B5203" w:rsidRPr="00876F8C" w14:paraId="6B6240C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5A96F" w14:textId="77777777" w:rsidR="007B5203" w:rsidRDefault="007B5203" w:rsidP="002E689F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F2F" w14:textId="77777777" w:rsidR="007B5203" w:rsidRDefault="007B5203" w:rsidP="007E6F67">
            <w:pPr>
              <w:pStyle w:val="ChronTableBold"/>
            </w:pPr>
            <w:r>
              <w:t>Security</w:t>
            </w:r>
            <w:r>
              <w:rPr>
                <w:spacing w:val="-3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E46964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625F8F8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Security Industry Act 2003</w:t>
            </w:r>
            <w:r>
              <w:t>, s 50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D1318" w14:textId="77777777" w:rsidR="007B5203" w:rsidRDefault="00E46964" w:rsidP="00AF2E2F">
            <w:pPr>
              <w:pStyle w:val="ChronTableRep"/>
            </w:pPr>
            <w:r>
              <w:t>repealed by DI2016-100</w:t>
            </w:r>
            <w:r>
              <w:br/>
              <w:t>1 July 2016</w:t>
            </w:r>
          </w:p>
        </w:tc>
      </w:tr>
      <w:tr w:rsidR="007B5203" w:rsidRPr="00876F8C" w14:paraId="1673B09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B1F6E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76B" w14:textId="77777777" w:rsidR="007B5203" w:rsidRDefault="007B5203" w:rsidP="007E6F67">
            <w:pPr>
              <w:pStyle w:val="ChronTableBold"/>
            </w:pPr>
            <w:r>
              <w:t>Canberra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(Institute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B42B3B">
              <w:t xml:space="preserve"> </w:t>
            </w:r>
            <w:r w:rsidR="00B42B3B">
              <w:rPr>
                <w:color w:val="FF0000"/>
              </w:rPr>
              <w:t>(repealed)</w:t>
            </w:r>
          </w:p>
          <w:p w14:paraId="0644E027" w14:textId="77777777" w:rsidR="007B5203" w:rsidRDefault="007B5203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Canberra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Technology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 w:rsidR="008E0B7D">
              <w:rPr>
                <w:spacing w:val="-2"/>
              </w:rPr>
              <w:t>9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7E833" w14:textId="77777777" w:rsidR="007B5203" w:rsidRDefault="00B42B3B" w:rsidP="00AF2E2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7B5203" w:rsidRPr="00876F8C" w14:paraId="6E6D47E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95B74" w14:textId="77777777" w:rsidR="007B5203" w:rsidRDefault="007B5203" w:rsidP="002E689F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47E" w14:textId="77777777" w:rsidR="007B5203" w:rsidRDefault="007B5203" w:rsidP="007E6F67">
            <w:pPr>
              <w:pStyle w:val="ChronTableBold"/>
            </w:pPr>
            <w:r>
              <w:t>Canberra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(Institute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B42B3B">
              <w:t xml:space="preserve"> </w:t>
            </w:r>
            <w:r w:rsidR="00B42B3B">
              <w:rPr>
                <w:color w:val="FF0000"/>
              </w:rPr>
              <w:t>(repealed)</w:t>
            </w:r>
          </w:p>
          <w:p w14:paraId="61246094" w14:textId="77777777" w:rsidR="007B5203" w:rsidRDefault="007B5203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Canberra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Technology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 w:rsidR="008E0B7D">
              <w:t>9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A02E1" w14:textId="77777777" w:rsidR="007B5203" w:rsidRDefault="00B42B3B" w:rsidP="00AF2E2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7B5203" w:rsidRPr="00876F8C" w14:paraId="64A388B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C64C6" w14:textId="77777777" w:rsidR="007B5203" w:rsidRDefault="007B5203" w:rsidP="002E689F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82" w14:textId="77777777" w:rsidR="007B5203" w:rsidRDefault="007B5203" w:rsidP="007E6F67">
            <w:pPr>
              <w:pStyle w:val="ChronTableBold"/>
            </w:pPr>
            <w:r>
              <w:t>Canberra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(Institute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3)</w:t>
            </w:r>
            <w:r w:rsidR="00E15F13" w:rsidRPr="00A159B3">
              <w:rPr>
                <w:rFonts w:ascii="Times New Roman"/>
                <w:spacing w:val="22"/>
              </w:rPr>
              <w:t xml:space="preserve"> </w:t>
            </w:r>
            <w:r w:rsidR="00E15F13" w:rsidRPr="00A159B3">
              <w:rPr>
                <w:color w:val="FF0000"/>
              </w:rPr>
              <w:t>(repealed)</w:t>
            </w:r>
          </w:p>
          <w:p w14:paraId="7ABEDB7F" w14:textId="77777777" w:rsidR="007B5203" w:rsidRPr="0025163A" w:rsidRDefault="007B5203" w:rsidP="00E15F13">
            <w:pPr>
              <w:pStyle w:val="ChronTabledetails"/>
              <w:rPr>
                <w:rFonts w:ascii="Times New Roman"/>
                <w:spacing w:val="25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Canberra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Technology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 w:rsidR="008E0B7D">
              <w:t>9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79F36" w14:textId="77777777" w:rsidR="007B5203" w:rsidRDefault="00E15F13" w:rsidP="00AF2E2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7B5203" w:rsidRPr="00876F8C" w14:paraId="62F3B9D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009B3" w14:textId="77777777" w:rsidR="007B5203" w:rsidRDefault="007B5203" w:rsidP="002E689F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D98" w14:textId="77777777" w:rsidR="007B5203" w:rsidRDefault="007B5203" w:rsidP="007E6F67">
            <w:pPr>
              <w:pStyle w:val="ChronTableBold"/>
            </w:pPr>
            <w:r>
              <w:t>Canberra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(Institute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4)</w:t>
            </w:r>
            <w:r w:rsidR="00E15F13" w:rsidRPr="00A159B3">
              <w:rPr>
                <w:rFonts w:ascii="Times New Roman"/>
                <w:spacing w:val="22"/>
              </w:rPr>
              <w:t xml:space="preserve"> </w:t>
            </w:r>
            <w:r w:rsidR="00E15F13" w:rsidRPr="00A159B3">
              <w:rPr>
                <w:color w:val="FF0000"/>
              </w:rPr>
              <w:t>(repealed)</w:t>
            </w:r>
          </w:p>
          <w:p w14:paraId="64B3338B" w14:textId="77777777" w:rsidR="007B5203" w:rsidRDefault="007B5203" w:rsidP="00E15F13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Canberra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Technology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 w:rsidR="008E0B7D">
              <w:t>9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D4598" w14:textId="77777777" w:rsidR="007B5203" w:rsidRDefault="00E15F13" w:rsidP="00AF2E2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7B5203" w:rsidRPr="00876F8C" w14:paraId="2E77FF3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ADAC" w14:textId="77777777" w:rsidR="007B5203" w:rsidRDefault="007B5203" w:rsidP="002E689F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247" w14:textId="77777777" w:rsidR="007B5203" w:rsidRDefault="007B5203" w:rsidP="007E6F67">
            <w:pPr>
              <w:pStyle w:val="ChronTableBold"/>
            </w:pPr>
            <w:r>
              <w:t>Canberra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(Institute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5)</w:t>
            </w:r>
            <w:r w:rsidR="009724BB">
              <w:t xml:space="preserve"> </w:t>
            </w:r>
            <w:r w:rsidR="009724BB" w:rsidRPr="009724BB">
              <w:rPr>
                <w:color w:val="FF0000"/>
              </w:rPr>
              <w:t>(repealed)</w:t>
            </w:r>
          </w:p>
          <w:p w14:paraId="756902FA" w14:textId="77777777" w:rsidR="007B5203" w:rsidRDefault="007B5203" w:rsidP="009724B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Canberra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Technology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 w:rsidR="008E0B7D">
              <w:t>9</w:t>
            </w:r>
            <w:r w:rsidR="0025163A"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43451" w14:textId="77777777" w:rsidR="009724BB" w:rsidRDefault="009724BB" w:rsidP="00AF2E2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7B5203" w:rsidRPr="00876F8C" w14:paraId="6BC5FB8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78BA5" w14:textId="77777777" w:rsidR="007B5203" w:rsidRDefault="007B5203" w:rsidP="002E689F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389" w14:textId="2D7DA5B0" w:rsidR="007B5203" w:rsidRDefault="007B5203" w:rsidP="007E6F67">
            <w:pPr>
              <w:pStyle w:val="ChronTableBold"/>
            </w:pPr>
            <w:r>
              <w:t>Official</w:t>
            </w:r>
            <w:r>
              <w:rPr>
                <w:spacing w:val="-6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(Corrections</w:t>
            </w:r>
            <w:r>
              <w:rPr>
                <w:spacing w:val="-5"/>
              </w:rPr>
              <w:t xml:space="preserve"> </w:t>
            </w:r>
            <w:r>
              <w:t>Management)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(No 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68CB1308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616D0" w14:textId="57C551CC" w:rsidR="007B5203" w:rsidRDefault="00BC0112" w:rsidP="00AF2E2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7B5203" w:rsidRPr="00876F8C" w14:paraId="56899E7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F85AC" w14:textId="77777777" w:rsidR="007B5203" w:rsidRDefault="007B5203" w:rsidP="002E689F">
            <w:pPr>
              <w:pStyle w:val="ChronTableBold"/>
              <w:keepNext w:val="0"/>
            </w:pPr>
            <w:r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54C" w14:textId="77777777" w:rsidR="007B5203" w:rsidRPr="007F76A6" w:rsidRDefault="007B5203" w:rsidP="007E6F67">
            <w:pPr>
              <w:pStyle w:val="ChronTableBold"/>
            </w:pPr>
            <w:r>
              <w:t>Lotteries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>
              <w:rPr>
                <w:spacing w:val="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6B4EBF31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rPr>
                <w:rFonts w:ascii="Times New Roman"/>
                <w:spacing w:val="23"/>
              </w:rPr>
              <w:t xml:space="preserve"> 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99AEF" w14:textId="77777777" w:rsidR="007B5203" w:rsidRDefault="007B5203" w:rsidP="00AF2E2F">
            <w:pPr>
              <w:pStyle w:val="ChronTableRep"/>
            </w:pPr>
            <w:r>
              <w:t>repealed by DI2015-300</w:t>
            </w:r>
            <w:r>
              <w:br/>
              <w:t>5 November 2015</w:t>
            </w:r>
          </w:p>
        </w:tc>
      </w:tr>
      <w:tr w:rsidR="007B5203" w:rsidRPr="00876F8C" w14:paraId="673A65F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0F453" w14:textId="77777777" w:rsidR="007B5203" w:rsidRDefault="007B5203" w:rsidP="002E689F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DB9" w14:textId="77777777" w:rsidR="007B5203" w:rsidRDefault="007B5203" w:rsidP="007E6F67">
            <w:pPr>
              <w:pStyle w:val="ChronTableBold"/>
            </w:pPr>
            <w:r>
              <w:t>Official</w:t>
            </w:r>
            <w:r>
              <w:rPr>
                <w:spacing w:val="-5"/>
              </w:rPr>
              <w:t xml:space="preserve"> </w:t>
            </w:r>
            <w:r>
              <w:t>Visitor</w:t>
            </w:r>
            <w:r>
              <w:rPr>
                <w:spacing w:val="-4"/>
              </w:rPr>
              <w:t xml:space="preserve"> </w:t>
            </w:r>
            <w:r>
              <w:t>(Mental</w:t>
            </w:r>
            <w:r>
              <w:rPr>
                <w:spacing w:val="-4"/>
              </w:rPr>
              <w:t xml:space="preserve"> </w:t>
            </w:r>
            <w:r>
              <w:t>Health)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F32648">
              <w:t xml:space="preserve"> </w:t>
            </w:r>
            <w:r w:rsidR="00F32648">
              <w:rPr>
                <w:color w:val="FF0000"/>
              </w:rPr>
              <w:t>(repealed)</w:t>
            </w:r>
          </w:p>
          <w:p w14:paraId="70879FDC" w14:textId="77777777" w:rsidR="007B5203" w:rsidRDefault="007B5203" w:rsidP="00F3264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18 June 2015</w:t>
            </w:r>
            <w:r>
              <w:rPr>
                <w:rFonts w:eastAsia="Arial" w:cs="Arial"/>
              </w:rPr>
              <w:br/>
            </w:r>
            <w:r>
              <w:t>commenced 17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CAC4A" w14:textId="77777777" w:rsidR="007B5203" w:rsidRDefault="00F32648" w:rsidP="00AF2E2F">
            <w:pPr>
              <w:pStyle w:val="ChronTableRep"/>
            </w:pPr>
            <w:r>
              <w:t>repealed by LA s 89 (6)</w:t>
            </w:r>
            <w:r>
              <w:br/>
              <w:t>16 July 2018</w:t>
            </w:r>
          </w:p>
        </w:tc>
      </w:tr>
      <w:tr w:rsidR="007B5203" w:rsidRPr="00876F8C" w14:paraId="411AB27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71285" w14:textId="77777777" w:rsidR="007B5203" w:rsidRDefault="007B5203" w:rsidP="002E689F">
            <w:pPr>
              <w:pStyle w:val="ChronTableBold"/>
              <w:keepNext w:val="0"/>
            </w:pPr>
            <w:r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4F7" w14:textId="77777777" w:rsidR="007B5203" w:rsidRDefault="007B5203" w:rsidP="007E6F67">
            <w:pPr>
              <w:pStyle w:val="ChronTableBold"/>
            </w:pPr>
            <w:r>
              <w:t>Clinical Waste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 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1EE8B0F8" w14:textId="77777777" w:rsidR="007B5203" w:rsidRDefault="007B5203" w:rsidP="001D45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Clinical Waste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1990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40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</w:t>
            </w:r>
            <w:r w:rsidR="001D4531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9C9AC" w14:textId="77777777" w:rsidR="007B5203" w:rsidRDefault="005A7F6E" w:rsidP="00AF2E2F">
            <w:pPr>
              <w:pStyle w:val="ChronTableRep"/>
            </w:pPr>
            <w:r>
              <w:t>repealed by DI2016-176</w:t>
            </w:r>
            <w:r>
              <w:br/>
              <w:t>1 July 2016</w:t>
            </w:r>
          </w:p>
        </w:tc>
      </w:tr>
      <w:tr w:rsidR="007B5203" w:rsidRPr="00876F8C" w14:paraId="23C4935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C3C31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4E8" w14:textId="77777777" w:rsidR="007B5203" w:rsidRDefault="007B5203" w:rsidP="007E6F67">
            <w:pPr>
              <w:pStyle w:val="ChronTableBold"/>
            </w:pP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2)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556F21B4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CE61C" w14:textId="77777777" w:rsidR="007B5203" w:rsidRDefault="005A7F6E" w:rsidP="00AF2E2F">
            <w:pPr>
              <w:pStyle w:val="ChronTableRep"/>
            </w:pPr>
            <w:r>
              <w:t>repealed by DI2016-177</w:t>
            </w:r>
            <w:r>
              <w:br/>
              <w:t>1 July 2016</w:t>
            </w:r>
          </w:p>
        </w:tc>
      </w:tr>
      <w:tr w:rsidR="007B5203" w:rsidRPr="00876F8C" w14:paraId="20F57B1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6246" w14:textId="77777777" w:rsidR="007B5203" w:rsidRDefault="007B5203" w:rsidP="002E689F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FF6" w14:textId="77777777" w:rsidR="007B5203" w:rsidRDefault="007B5203" w:rsidP="007E6F67">
            <w:pPr>
              <w:pStyle w:val="ChronTableBold"/>
            </w:pPr>
            <w:r>
              <w:t>Fisheries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1047B39E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Fisheries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2000</w:t>
            </w:r>
            <w:r>
              <w:t>, s 114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2604F" w14:textId="77777777" w:rsidR="007B5203" w:rsidRDefault="005A7F6E" w:rsidP="00AF2E2F">
            <w:pPr>
              <w:pStyle w:val="ChronTableRep"/>
            </w:pPr>
            <w:r>
              <w:t>repealed by DI2016-178</w:t>
            </w:r>
            <w:r>
              <w:br/>
              <w:t>1 July 2016</w:t>
            </w:r>
          </w:p>
        </w:tc>
      </w:tr>
      <w:tr w:rsidR="007B5203" w:rsidRPr="00876F8C" w14:paraId="1C655D8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0B4CC" w14:textId="77777777" w:rsidR="007B5203" w:rsidRDefault="007B5203" w:rsidP="002E689F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E7F" w14:textId="77777777" w:rsidR="007B5203" w:rsidRDefault="007B5203" w:rsidP="00EF426E">
            <w:pPr>
              <w:pStyle w:val="ChronTableBold"/>
            </w:pPr>
            <w:r>
              <w:t>Water Resources (Fees) Determination 2015 (No 1)</w:t>
            </w:r>
            <w:r w:rsidR="005A7F6E">
              <w:t xml:space="preserve"> </w:t>
            </w:r>
            <w:r w:rsidR="005A7F6E">
              <w:rPr>
                <w:color w:val="FF0000"/>
              </w:rPr>
              <w:t>(repealed)</w:t>
            </w:r>
          </w:p>
          <w:p w14:paraId="3E61444E" w14:textId="77777777" w:rsidR="007B5203" w:rsidRPr="0025163A" w:rsidRDefault="007B5203" w:rsidP="007C0519">
            <w:pPr>
              <w:pStyle w:val="ChronTabledetails"/>
              <w:rPr>
                <w:rFonts w:ascii="Times New Roman"/>
                <w:spacing w:val="24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Water Resources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2007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107</w:t>
            </w:r>
            <w:r>
              <w:rPr>
                <w:rFonts w:ascii="Times New Roman"/>
                <w:spacing w:val="24"/>
              </w:rPr>
              <w:t xml:space="preserve"> </w:t>
            </w:r>
            <w:r w:rsidR="0025163A">
              <w:rPr>
                <w:rFonts w:ascii="Times New Roman"/>
                <w:spacing w:val="24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639D5" w14:textId="77777777" w:rsidR="007B5203" w:rsidRDefault="005A7F6E" w:rsidP="00AF2E2F">
            <w:pPr>
              <w:pStyle w:val="ChronTableRep"/>
            </w:pPr>
            <w:r>
              <w:t>repealed by DI2016-180</w:t>
            </w:r>
            <w:r>
              <w:br/>
              <w:t>1 July 2016</w:t>
            </w:r>
          </w:p>
        </w:tc>
      </w:tr>
      <w:tr w:rsidR="007B5203" w:rsidRPr="00876F8C" w14:paraId="02ADF57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1998B" w14:textId="77777777" w:rsidR="007B5203" w:rsidRDefault="007B5203" w:rsidP="002E689F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EB8" w14:textId="77777777" w:rsidR="007B5203" w:rsidRDefault="007B5203" w:rsidP="00EF426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Payable—Duty)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Determination 2015 (No 2)</w:t>
            </w:r>
            <w:r w:rsidR="00262EB3">
              <w:rPr>
                <w:rFonts w:eastAsia="Arial"/>
              </w:rPr>
              <w:t xml:space="preserve"> </w:t>
            </w:r>
            <w:r w:rsidR="00262EB3" w:rsidRPr="00262EB3">
              <w:rPr>
                <w:rFonts w:eastAsia="Arial"/>
                <w:color w:val="FF0000"/>
              </w:rPr>
              <w:t>(repealed)</w:t>
            </w:r>
          </w:p>
          <w:p w14:paraId="18A06130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D27D5" w14:textId="77777777" w:rsidR="007B5203" w:rsidRDefault="00262EB3" w:rsidP="00AF2E2F">
            <w:pPr>
              <w:pStyle w:val="ChronTableRep"/>
            </w:pPr>
            <w:r>
              <w:t>repealed by DI2016-76</w:t>
            </w:r>
            <w:r>
              <w:br/>
              <w:t>8 June 2016</w:t>
            </w:r>
          </w:p>
        </w:tc>
      </w:tr>
      <w:tr w:rsidR="007B5203" w:rsidRPr="00876F8C" w14:paraId="1D43C0B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E9CF6" w14:textId="77777777" w:rsidR="007B5203" w:rsidRDefault="007B5203" w:rsidP="002E689F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31" w14:textId="77777777" w:rsidR="007B5203" w:rsidRDefault="007B5203" w:rsidP="00EF426E">
            <w:pPr>
              <w:pStyle w:val="ChronTableBold"/>
            </w:pPr>
            <w:r>
              <w:t>Taxation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(Rates)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B1330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4C44B1E4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9508C" w14:textId="77777777" w:rsidR="007B5203" w:rsidRDefault="00B1330A" w:rsidP="00AF2E2F">
            <w:pPr>
              <w:pStyle w:val="ChronTableRep"/>
            </w:pPr>
            <w:r>
              <w:t>repealed by DI2016-110</w:t>
            </w:r>
            <w:r>
              <w:br/>
              <w:t>1 July 2016</w:t>
            </w:r>
          </w:p>
        </w:tc>
      </w:tr>
      <w:tr w:rsidR="007B5203" w:rsidRPr="00876F8C" w14:paraId="6A9ADDE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5B6C7" w14:textId="77777777" w:rsidR="007B5203" w:rsidRDefault="007B5203" w:rsidP="002E689F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FE7" w14:textId="77777777" w:rsidR="007B5203" w:rsidRDefault="007B5203" w:rsidP="00EF426E">
            <w:pPr>
              <w:pStyle w:val="ChronTableBold"/>
            </w:pPr>
            <w:r>
              <w:t>Taxation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4"/>
              </w:rPr>
              <w:t xml:space="preserve"> </w:t>
            </w:r>
            <w:r>
              <w:t>Tax)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494F89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B11A211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33526" w14:textId="77777777" w:rsidR="007B5203" w:rsidRDefault="00494F89" w:rsidP="00AF2E2F">
            <w:pPr>
              <w:pStyle w:val="ChronTableRep"/>
            </w:pPr>
            <w:r>
              <w:t>repealed by DI2016-143</w:t>
            </w:r>
            <w:r>
              <w:br/>
              <w:t>1 July 2016</w:t>
            </w:r>
          </w:p>
        </w:tc>
      </w:tr>
      <w:tr w:rsidR="007B5203" w:rsidRPr="00876F8C" w14:paraId="45FAB23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EC9DE" w14:textId="77777777" w:rsidR="007B5203" w:rsidRDefault="007B5203" w:rsidP="002E689F">
            <w:pPr>
              <w:pStyle w:val="ChronTableBold"/>
              <w:keepNext w:val="0"/>
            </w:pPr>
            <w:r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E47" w14:textId="77777777" w:rsidR="007B5203" w:rsidRDefault="007B5203" w:rsidP="00EF426E">
            <w:pPr>
              <w:pStyle w:val="ChronTableBold"/>
            </w:pPr>
            <w:r>
              <w:t>Rates,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Rent</w:t>
            </w:r>
            <w:r>
              <w:rPr>
                <w:spacing w:val="-3"/>
              </w:rPr>
              <w:t xml:space="preserve"> </w:t>
            </w:r>
            <w:r>
              <w:t>(Certificate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Statement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Fees) Determination 2015 (No 1)</w:t>
            </w:r>
            <w:r w:rsidR="00494F89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9A33176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Rates Act 2004</w:t>
            </w:r>
            <w:r>
              <w:t>, s 78</w:t>
            </w:r>
            <w:r>
              <w:rPr>
                <w:rFonts w:eastAsia="Arial" w:cs="Arial"/>
              </w:rPr>
              <w:br/>
            </w:r>
            <w:r>
              <w:rPr>
                <w:i/>
              </w:rPr>
              <w:t>Land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Rent Act 2008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32</w:t>
            </w:r>
            <w:r>
              <w:rPr>
                <w:rFonts w:eastAsia="Arial" w:cs="Arial"/>
              </w:rPr>
              <w:br/>
            </w:r>
            <w:r>
              <w:rPr>
                <w:i/>
              </w:rPr>
              <w:t>Land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43</w:t>
            </w:r>
            <w:r>
              <w:rPr>
                <w:rFonts w:eastAsia="Arial" w:cs="Arial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D4346" w14:textId="77777777" w:rsidR="007B5203" w:rsidRDefault="00494F89" w:rsidP="00AF2E2F">
            <w:pPr>
              <w:pStyle w:val="ChronTableRep"/>
            </w:pPr>
            <w:r>
              <w:t>repealed by DI2016-141</w:t>
            </w:r>
            <w:r>
              <w:br/>
              <w:t>1 July 2016</w:t>
            </w:r>
          </w:p>
        </w:tc>
      </w:tr>
      <w:tr w:rsidR="007B5203" w:rsidRPr="00876F8C" w14:paraId="337BD0E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4B7E2" w14:textId="77777777" w:rsidR="007B5203" w:rsidRDefault="007B5203" w:rsidP="002E689F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E42" w14:textId="77777777" w:rsidR="007B5203" w:rsidRDefault="007B5203" w:rsidP="00EF426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9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Payable—Land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Rent)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Determination 2015 (No 1)</w:t>
            </w:r>
            <w:r w:rsidR="00494F89">
              <w:rPr>
                <w:rFonts w:eastAsia="Arial"/>
              </w:rPr>
              <w:t xml:space="preserve"> </w:t>
            </w:r>
            <w:r w:rsidR="00A035BF" w:rsidRPr="00A035BF">
              <w:rPr>
                <w:rFonts w:eastAsia="Arial"/>
                <w:color w:val="FF0000"/>
              </w:rPr>
              <w:t>(repealed)</w:t>
            </w:r>
          </w:p>
          <w:p w14:paraId="19E425B2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6EE96" w14:textId="77777777" w:rsidR="007B5203" w:rsidRDefault="00494F89" w:rsidP="00AF2E2F">
            <w:pPr>
              <w:pStyle w:val="ChronTableRep"/>
            </w:pPr>
            <w:r>
              <w:t>repealed by DI2016-140</w:t>
            </w:r>
            <w:r>
              <w:br/>
              <w:t>1 July 2016</w:t>
            </w:r>
          </w:p>
        </w:tc>
      </w:tr>
      <w:tr w:rsidR="007B5203" w:rsidRPr="00876F8C" w14:paraId="6D79B18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E52C" w14:textId="77777777" w:rsidR="007B5203" w:rsidRDefault="007B5203" w:rsidP="002E689F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0FE" w14:textId="77777777" w:rsidR="007B5203" w:rsidRDefault="007B5203" w:rsidP="00EF426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(Rates—Fire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and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Emergency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Services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eastAsia="Arial"/>
              </w:rPr>
              <w:t>Levy) Determination 2015 (No 1)</w:t>
            </w:r>
            <w:r w:rsidR="00B1330A">
              <w:rPr>
                <w:rFonts w:eastAsia="Arial"/>
              </w:rPr>
              <w:t xml:space="preserve"> </w:t>
            </w:r>
            <w:r w:rsidR="00A035BF" w:rsidRPr="00A035BF">
              <w:rPr>
                <w:rFonts w:eastAsia="Arial"/>
                <w:color w:val="FF0000"/>
              </w:rPr>
              <w:t>(repealed)</w:t>
            </w:r>
          </w:p>
          <w:p w14:paraId="6FF5291A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6B991" w14:textId="77777777" w:rsidR="007B5203" w:rsidRDefault="00B1330A" w:rsidP="00AF2E2F">
            <w:pPr>
              <w:pStyle w:val="ChronTableRep"/>
            </w:pPr>
            <w:r>
              <w:t>repealed by DI216-109</w:t>
            </w:r>
            <w:r>
              <w:br/>
              <w:t>1 July 2016</w:t>
            </w:r>
          </w:p>
        </w:tc>
      </w:tr>
      <w:tr w:rsidR="007B5203" w:rsidRPr="00876F8C" w14:paraId="17DBDC7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CC802" w14:textId="77777777" w:rsidR="007B5203" w:rsidRDefault="007B5203" w:rsidP="002E689F">
            <w:pPr>
              <w:pStyle w:val="ChronTableBold"/>
              <w:keepNext w:val="0"/>
            </w:pPr>
            <w:r>
              <w:lastRenderedPageBreak/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CA7" w14:textId="77777777" w:rsidR="007B5203" w:rsidRDefault="007B5203" w:rsidP="00EF426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(Rates—Rebate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Cap)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Determination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2015 (No 1)</w:t>
            </w:r>
            <w:r w:rsidR="00AD0944">
              <w:rPr>
                <w:spacing w:val="-15"/>
                <w:w w:val="105"/>
              </w:rPr>
              <w:t xml:space="preserve"> </w:t>
            </w:r>
            <w:r w:rsidR="00AD0944">
              <w:rPr>
                <w:color w:val="FF0000"/>
                <w:w w:val="105"/>
              </w:rPr>
              <w:t>(repealed)</w:t>
            </w:r>
          </w:p>
          <w:p w14:paraId="476ACA1C" w14:textId="77777777" w:rsidR="007B5203" w:rsidRPr="0025163A" w:rsidRDefault="007B5203" w:rsidP="007C0519">
            <w:pPr>
              <w:pStyle w:val="ChronTabledetails"/>
              <w:rPr>
                <w:rFonts w:ascii="Times New Roman"/>
                <w:spacing w:val="21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86D09" w14:textId="77777777" w:rsidR="007B5203" w:rsidRDefault="00AD0944" w:rsidP="00AF2E2F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7B5203" w:rsidRPr="00876F8C" w14:paraId="5BD9748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4C3A6" w14:textId="77777777" w:rsidR="007B5203" w:rsidRDefault="007B5203" w:rsidP="002E689F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707" w14:textId="77777777" w:rsidR="007B5203" w:rsidRPr="007F76A6" w:rsidRDefault="007B5203" w:rsidP="00EF426E">
            <w:pPr>
              <w:pStyle w:val="ChronTableBold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5"/>
              </w:rPr>
              <w:t xml:space="preserve"> </w:t>
            </w:r>
            <w:r>
              <w:t>(Objection</w:t>
            </w:r>
            <w:r>
              <w:rPr>
                <w:spacing w:val="-4"/>
              </w:rPr>
              <w:t xml:space="preserve"> </w:t>
            </w:r>
            <w:r>
              <w:t>Fees)</w:t>
            </w:r>
            <w:r>
              <w:rPr>
                <w:spacing w:val="-4"/>
              </w:rPr>
              <w:t xml:space="preserve"> </w:t>
            </w:r>
            <w:r>
              <w:t>Revocation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EFE6459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Owner Grant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54</w:t>
            </w:r>
            <w:r>
              <w:rPr>
                <w:rFonts w:ascii="Times New Roman"/>
                <w:spacing w:val="25"/>
              </w:rPr>
              <w:t xml:space="preserve"> 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C9BFF" w14:textId="77777777" w:rsidR="007B5203" w:rsidRDefault="00D106DB" w:rsidP="00AF2E2F">
            <w:pPr>
              <w:pStyle w:val="ChronTableRep"/>
            </w:pPr>
            <w:r>
              <w:t>repealed by LA s 89 (1)</w:t>
            </w:r>
            <w:r>
              <w:br/>
              <w:t>2 July 2015</w:t>
            </w:r>
          </w:p>
        </w:tc>
      </w:tr>
      <w:tr w:rsidR="007B5203" w:rsidRPr="00876F8C" w14:paraId="5EE261A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858A7" w14:textId="77777777" w:rsidR="007B5203" w:rsidRDefault="007B5203" w:rsidP="002E689F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0F1" w14:textId="77777777" w:rsidR="007B5203" w:rsidRPr="007F76A6" w:rsidRDefault="007B5203" w:rsidP="00EF426E">
            <w:pPr>
              <w:pStyle w:val="ChronTableBold"/>
            </w:pPr>
            <w:r>
              <w:t>Taxation</w:t>
            </w:r>
            <w:r>
              <w:rPr>
                <w:spacing w:val="-7"/>
              </w:rPr>
              <w:t xml:space="preserve"> </w:t>
            </w: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(Objection</w:t>
            </w:r>
            <w:r>
              <w:rPr>
                <w:spacing w:val="-7"/>
              </w:rPr>
              <w:t xml:space="preserve"> </w:t>
            </w:r>
            <w:r>
              <w:t>Fees)</w:t>
            </w:r>
            <w:r>
              <w:rPr>
                <w:spacing w:val="-7"/>
              </w:rPr>
              <w:t xml:space="preserve"> </w:t>
            </w:r>
            <w:r>
              <w:t>Revocation</w:t>
            </w:r>
            <w:r>
              <w:rPr>
                <w:spacing w:val="-6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C5571F5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139A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1BDFC" w14:textId="77777777" w:rsidR="007B5203" w:rsidRDefault="00D106DB" w:rsidP="00AF2E2F">
            <w:pPr>
              <w:pStyle w:val="ChronTableRep"/>
            </w:pPr>
            <w:r>
              <w:t>repealed by LA s 89 (1)</w:t>
            </w:r>
            <w:r>
              <w:br/>
              <w:t>2 July 2015</w:t>
            </w:r>
          </w:p>
        </w:tc>
      </w:tr>
      <w:tr w:rsidR="007B5203" w:rsidRPr="00876F8C" w14:paraId="52D9CBF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966A3" w14:textId="77777777" w:rsidR="007B5203" w:rsidRDefault="007B5203" w:rsidP="002E689F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7AE" w14:textId="77777777" w:rsidR="007B5203" w:rsidRDefault="007B5203" w:rsidP="00EF426E">
            <w:pPr>
              <w:pStyle w:val="ChronTableBold"/>
            </w:pPr>
            <w:r>
              <w:t>Taxation</w:t>
            </w:r>
            <w:r>
              <w:rPr>
                <w:spacing w:val="-12"/>
              </w:rPr>
              <w:t xml:space="preserve"> </w:t>
            </w:r>
            <w:r>
              <w:t>Administration</w:t>
            </w:r>
            <w:r>
              <w:rPr>
                <w:spacing w:val="-10"/>
              </w:rPr>
              <w:t xml:space="preserve"> </w:t>
            </w:r>
            <w:r>
              <w:t>(Witness</w:t>
            </w:r>
            <w:r>
              <w:rPr>
                <w:spacing w:val="-11"/>
              </w:rPr>
              <w:t xml:space="preserve"> </w:t>
            </w:r>
            <w:r>
              <w:t>Allowances)</w:t>
            </w:r>
            <w:r>
              <w:rPr>
                <w:spacing w:val="-10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</w:p>
          <w:p w14:paraId="3DF7673B" w14:textId="77777777" w:rsidR="007B5203" w:rsidRDefault="007B5203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0250A" w14:textId="77777777" w:rsidR="007B5203" w:rsidRDefault="007B5203" w:rsidP="00AF2E2F">
            <w:pPr>
              <w:pStyle w:val="ChronTableRep"/>
            </w:pPr>
          </w:p>
        </w:tc>
      </w:tr>
      <w:tr w:rsidR="007B5203" w:rsidRPr="00876F8C" w14:paraId="00E87D2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2D30C" w14:textId="77777777" w:rsidR="007B5203" w:rsidRDefault="007B5203" w:rsidP="002E689F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0B1" w14:textId="7386DD72" w:rsidR="007B5203" w:rsidRDefault="007B5203" w:rsidP="00EF426E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2015 (No 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6A4DFC04" w14:textId="77777777" w:rsidR="007B5203" w:rsidRPr="0025163A" w:rsidRDefault="007B5203" w:rsidP="007C0519">
            <w:pPr>
              <w:pStyle w:val="ChronTabledetails"/>
              <w:rPr>
                <w:rFonts w:ascii="Times New Roman"/>
                <w:spacing w:val="24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rPr>
                <w:rFonts w:ascii="Times New Roman"/>
                <w:spacing w:val="24"/>
              </w:rPr>
              <w:t xml:space="preserve"> </w:t>
            </w:r>
            <w:r w:rsidR="0025163A">
              <w:rPr>
                <w:rFonts w:ascii="Times New Roman"/>
                <w:spacing w:val="24"/>
              </w:rPr>
              <w:br/>
            </w:r>
            <w:r>
              <w:t>notified LR 19 June 2015</w:t>
            </w:r>
            <w:r>
              <w:rPr>
                <w:rFonts w:eastAsia="Arial" w:cs="Arial"/>
              </w:rPr>
              <w:br/>
            </w:r>
            <w:r>
              <w:t>commenced 20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A1DDD" w14:textId="5D57ABD6" w:rsidR="007B5203" w:rsidRDefault="00BC0112" w:rsidP="00AF2E2F">
            <w:pPr>
              <w:pStyle w:val="ChronTableRep"/>
            </w:pPr>
            <w:r>
              <w:t>repealed by DI2016-164</w:t>
            </w:r>
            <w:r>
              <w:br/>
              <w:t>1 August 2016</w:t>
            </w:r>
          </w:p>
        </w:tc>
      </w:tr>
      <w:tr w:rsidR="002B4F16" w:rsidRPr="00876F8C" w14:paraId="305ED8C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62126" w14:textId="77777777" w:rsidR="002B4F16" w:rsidRDefault="002B4F16" w:rsidP="002E689F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2CB" w14:textId="77777777" w:rsidR="003D5C87" w:rsidRDefault="003D5C87" w:rsidP="003D5C87">
            <w:pPr>
              <w:pStyle w:val="ChronTableBold"/>
            </w:pPr>
            <w:r>
              <w:t xml:space="preserve">Legislative Assembly (Members' Staff) Speaker's Salary Cap Determination 2015 (No 1) </w:t>
            </w:r>
            <w:r>
              <w:rPr>
                <w:color w:val="FF0000"/>
              </w:rPr>
              <w:t>(repealed)</w:t>
            </w:r>
          </w:p>
          <w:p w14:paraId="3E2C3205" w14:textId="77777777" w:rsidR="002B4F16" w:rsidRDefault="003D5C87" w:rsidP="003D5C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(Member’s Staff) Act 1989</w:t>
            </w:r>
            <w:r>
              <w:t>, s 5 and s 17</w:t>
            </w:r>
            <w:r>
              <w:br/>
              <w:t>notified LR 25 June 2015</w:t>
            </w:r>
            <w:r>
              <w:br/>
              <w:t>commenced 1 July 2015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7AF5A" w14:textId="77777777" w:rsidR="002B4F16" w:rsidRDefault="002B4F16" w:rsidP="00AF2E2F">
            <w:pPr>
              <w:pStyle w:val="ChronTableRep"/>
            </w:pPr>
            <w:r>
              <w:t>repealed by DI2015-241</w:t>
            </w:r>
            <w:r>
              <w:br/>
              <w:t>1 July 2015</w:t>
            </w:r>
          </w:p>
        </w:tc>
      </w:tr>
      <w:tr w:rsidR="002B4F16" w:rsidRPr="00876F8C" w14:paraId="035E39D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E1B69" w14:textId="77777777" w:rsidR="002B4F16" w:rsidRDefault="002B4F16" w:rsidP="002E689F">
            <w:pPr>
              <w:pStyle w:val="ChronTableBold"/>
              <w:keepNext w:val="0"/>
            </w:pPr>
            <w:r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EE" w14:textId="77777777" w:rsidR="003D5C87" w:rsidRDefault="003D5C87" w:rsidP="003D5C87">
            <w:pPr>
              <w:pStyle w:val="ChronTableBold"/>
            </w:pPr>
            <w:r>
              <w:t xml:space="preserve">Legislative Assembly (Members' Staff) Members' Salary Cap Determination 2015 (No 1) </w:t>
            </w:r>
            <w:r>
              <w:rPr>
                <w:color w:val="FF0000"/>
              </w:rPr>
              <w:t>(repealed)</w:t>
            </w:r>
          </w:p>
          <w:p w14:paraId="739FA5DA" w14:textId="77777777" w:rsidR="002B4F16" w:rsidRDefault="003D5C87" w:rsidP="003D5C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(Member’s Staff) Act 1989</w:t>
            </w:r>
            <w:r>
              <w:t>, s 10 and s 20</w:t>
            </w:r>
            <w:r>
              <w:br/>
              <w:t>notified LR 25 June 2015</w:t>
            </w:r>
            <w:r>
              <w:br/>
              <w:t>commenced 1 July 2015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AA3E4" w14:textId="77777777" w:rsidR="002B4F16" w:rsidRDefault="002B4F16" w:rsidP="002B09C4">
            <w:pPr>
              <w:pStyle w:val="ChronTableRep"/>
            </w:pPr>
            <w:r>
              <w:t>repealed by DI2015-242</w:t>
            </w:r>
            <w:r>
              <w:br/>
              <w:t>1 July 2015</w:t>
            </w:r>
          </w:p>
        </w:tc>
      </w:tr>
      <w:tr w:rsidR="002B4F16" w:rsidRPr="00876F8C" w14:paraId="5F0E808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EE3E5" w14:textId="77777777" w:rsidR="002B4F16" w:rsidRDefault="002B4F16" w:rsidP="002E689F">
            <w:pPr>
              <w:pStyle w:val="ChronTableBold"/>
              <w:keepNext w:val="0"/>
            </w:pPr>
            <w:r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7C3" w14:textId="77777777" w:rsidR="002B4F16" w:rsidRDefault="002B4F16" w:rsidP="00EF426E">
            <w:pPr>
              <w:pStyle w:val="ChronTableBold"/>
            </w:pPr>
            <w:r>
              <w:t>Casino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686B7912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Casino Control Act 2006</w:t>
            </w:r>
            <w:r>
              <w:t>, s 143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0A172" w14:textId="77777777" w:rsidR="002B4F16" w:rsidRDefault="005F467A" w:rsidP="00AF2E2F">
            <w:pPr>
              <w:pStyle w:val="ChronTableRep"/>
            </w:pPr>
            <w:r>
              <w:t>repealed by DI2016-154</w:t>
            </w:r>
            <w:r>
              <w:br/>
              <w:t>1 July 2016</w:t>
            </w:r>
          </w:p>
        </w:tc>
      </w:tr>
      <w:tr w:rsidR="002B4F16" w:rsidRPr="00876F8C" w14:paraId="3BE66B9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6C863" w14:textId="77777777" w:rsidR="002B4F16" w:rsidRDefault="002B4F16" w:rsidP="002E689F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105" w14:textId="77777777" w:rsidR="002B4F16" w:rsidRPr="007F76A6" w:rsidRDefault="002B4F16" w:rsidP="00EF426E">
            <w:pPr>
              <w:pStyle w:val="ChronTableBold"/>
            </w:pPr>
            <w:r>
              <w:t>Gaming</w:t>
            </w:r>
            <w:r>
              <w:rPr>
                <w:spacing w:val="-3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15F0DB9B" w14:textId="77777777" w:rsidR="002B4F16" w:rsidRPr="0025163A" w:rsidRDefault="002B4F16" w:rsidP="007C0519">
            <w:pPr>
              <w:pStyle w:val="ChronTabledetails"/>
              <w:rPr>
                <w:rFonts w:ascii="Times New Roman"/>
                <w:spacing w:val="22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5742B" w14:textId="77777777" w:rsidR="002B4F16" w:rsidRDefault="002B4F16" w:rsidP="00AF2E2F">
            <w:pPr>
              <w:pStyle w:val="ChronTableRep"/>
            </w:pPr>
            <w:r>
              <w:t>repealed by DI2015-246</w:t>
            </w:r>
            <w:r>
              <w:br/>
              <w:t>31 August 2015</w:t>
            </w:r>
          </w:p>
        </w:tc>
      </w:tr>
      <w:tr w:rsidR="002B4F16" w:rsidRPr="00876F8C" w14:paraId="0EFA361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95A44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C36" w14:textId="77777777" w:rsidR="002B4F16" w:rsidRDefault="002B4F16" w:rsidP="00EF426E">
            <w:pPr>
              <w:pStyle w:val="ChronTableBold"/>
              <w:rPr>
                <w:rFonts w:ascii="Times New Roman"/>
                <w:spacing w:val="25"/>
              </w:rPr>
            </w:pPr>
            <w:r>
              <w:t>Race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Sports</w:t>
            </w:r>
            <w:r>
              <w:rPr>
                <w:spacing w:val="-3"/>
              </w:rPr>
              <w:t xml:space="preserve"> </w:t>
            </w:r>
            <w:r>
              <w:t>Bookmaking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43834E5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97</w:t>
            </w:r>
            <w:r w:rsidR="0025163A">
              <w:rPr>
                <w:rFonts w:ascii="Times New Roman"/>
                <w:spacing w:val="23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208D9" w14:textId="77777777" w:rsidR="002B4F16" w:rsidRDefault="005F467A" w:rsidP="00AF2E2F">
            <w:pPr>
              <w:pStyle w:val="ChronTableRep"/>
            </w:pPr>
            <w:r>
              <w:t>repealed by DI2016-156</w:t>
            </w:r>
            <w:r>
              <w:br/>
              <w:t>1 July 2016</w:t>
            </w:r>
          </w:p>
        </w:tc>
      </w:tr>
      <w:tr w:rsidR="002B4F16" w:rsidRPr="00876F8C" w14:paraId="3B95EFE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AC2BD" w14:textId="77777777" w:rsidR="002B4F16" w:rsidRDefault="002B4F16" w:rsidP="002E689F">
            <w:pPr>
              <w:pStyle w:val="ChronTableBold"/>
              <w:keepNext w:val="0"/>
            </w:pPr>
            <w:r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C16" w14:textId="77777777" w:rsidR="002B4F16" w:rsidRDefault="002B4F16" w:rsidP="00EF426E">
            <w:pPr>
              <w:pStyle w:val="ChronTableBold"/>
            </w:pPr>
            <w:r>
              <w:t>Unlawful</w:t>
            </w:r>
            <w:r>
              <w:rPr>
                <w:spacing w:val="-7"/>
              </w:rPr>
              <w:t xml:space="preserve"> </w:t>
            </w:r>
            <w:r>
              <w:t>Gambling</w:t>
            </w:r>
            <w:r>
              <w:rPr>
                <w:spacing w:val="-8"/>
              </w:rPr>
              <w:t xml:space="preserve"> </w:t>
            </w:r>
            <w:r>
              <w:t>(Charitable</w:t>
            </w:r>
            <w:r>
              <w:rPr>
                <w:spacing w:val="-8"/>
              </w:rPr>
              <w:t xml:space="preserve"> </w:t>
            </w:r>
            <w:r>
              <w:t>Gaming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Fees) Determination 2015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F29C027" w14:textId="77777777" w:rsidR="002B4F16" w:rsidRDefault="002B4F16" w:rsidP="00BC65E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Unlawful Gambling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Act </w:t>
            </w:r>
            <w:r>
              <w:rPr>
                <w:i/>
                <w:spacing w:val="-2"/>
              </w:rPr>
              <w:t>2009</w:t>
            </w:r>
            <w:r>
              <w:rPr>
                <w:spacing w:val="-2"/>
              </w:rPr>
              <w:t>,</w:t>
            </w:r>
            <w:r>
              <w:t xml:space="preserve"> s 48</w:t>
            </w:r>
            <w:r w:rsidR="0025163A">
              <w:rPr>
                <w:rFonts w:ascii="Times New Roman"/>
                <w:spacing w:val="26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D4893" w14:textId="77777777" w:rsidR="002B4F16" w:rsidRDefault="005F467A" w:rsidP="00AF2E2F">
            <w:pPr>
              <w:pStyle w:val="ChronTableRep"/>
            </w:pPr>
            <w:r>
              <w:t>repealed by DI2016-155</w:t>
            </w:r>
            <w:r>
              <w:br/>
              <w:t>1 July 2016</w:t>
            </w:r>
          </w:p>
        </w:tc>
      </w:tr>
      <w:tr w:rsidR="002B4F16" w:rsidRPr="00876F8C" w14:paraId="289E2D5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CCE9" w14:textId="77777777" w:rsidR="002B4F16" w:rsidRDefault="002B4F16" w:rsidP="002E689F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582" w14:textId="77777777" w:rsidR="002B4F16" w:rsidRPr="007F76A6" w:rsidRDefault="002B4F16" w:rsidP="00EF426E">
            <w:pPr>
              <w:pStyle w:val="ChronTableBold"/>
            </w:pPr>
            <w:r>
              <w:t>Utilities</w:t>
            </w:r>
            <w:r>
              <w:rPr>
                <w:spacing w:val="-4"/>
              </w:rPr>
              <w:t xml:space="preserve"> </w:t>
            </w:r>
            <w:r>
              <w:t>(Gas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4"/>
              </w:rPr>
              <w:t xml:space="preserve"> </w:t>
            </w:r>
            <w:r>
              <w:t>Contribution</w:t>
            </w:r>
            <w:r>
              <w:rPr>
                <w:spacing w:val="-4"/>
              </w:rPr>
              <w:t xml:space="preserve"> </w:t>
            </w:r>
            <w:r>
              <w:t>Code)</w:t>
            </w:r>
            <w:r>
              <w:rPr>
                <w:spacing w:val="-5"/>
              </w:rPr>
              <w:t xml:space="preserve"> </w:t>
            </w:r>
            <w:r>
              <w:t>Revocation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2015 </w:t>
            </w:r>
            <w:r>
              <w:rPr>
                <w:color w:val="FF0000"/>
              </w:rPr>
              <w:t>(repealed)</w:t>
            </w:r>
          </w:p>
          <w:p w14:paraId="62ABF547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22 June 2015</w:t>
            </w:r>
            <w:r>
              <w:rPr>
                <w:rFonts w:eastAsia="Arial" w:cs="Arial"/>
              </w:rPr>
              <w:br/>
            </w:r>
            <w:r>
              <w:t>commenced 23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D8898" w14:textId="77777777" w:rsidR="002B4F16" w:rsidRDefault="002B4F16" w:rsidP="00AF2E2F">
            <w:pPr>
              <w:pStyle w:val="ChronTableRep"/>
            </w:pPr>
            <w:r>
              <w:t>repealed by LA s 89 (1)</w:t>
            </w:r>
            <w:r>
              <w:br/>
              <w:t>1 July 2015</w:t>
            </w:r>
          </w:p>
        </w:tc>
      </w:tr>
      <w:tr w:rsidR="002B4F16" w:rsidRPr="00876F8C" w14:paraId="657D91E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D979A" w14:textId="77777777" w:rsidR="002B4F16" w:rsidRDefault="002B4F16" w:rsidP="002E689F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F9A" w14:textId="77777777" w:rsidR="002B4F16" w:rsidRDefault="002B4F16" w:rsidP="00EF426E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Pools</w:t>
            </w:r>
            <w:r>
              <w:rPr>
                <w:spacing w:val="-2"/>
              </w:rPr>
              <w:t xml:space="preserve"> </w:t>
            </w:r>
            <w:r>
              <w:t>(Active</w:t>
            </w:r>
            <w:r>
              <w:rPr>
                <w:spacing w:val="-2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Centre</w:t>
            </w:r>
            <w:r>
              <w:rPr>
                <w:spacing w:val="-3"/>
              </w:rPr>
              <w:t xml:space="preserve"> </w:t>
            </w:r>
            <w:r>
              <w:t>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25163A">
              <w:t> </w:t>
            </w:r>
            <w:r>
              <w:t>1)</w:t>
            </w:r>
            <w:r w:rsidR="00AD382B">
              <w:rPr>
                <w:rFonts w:ascii="Times New Roman"/>
                <w:spacing w:val="22"/>
              </w:rPr>
              <w:t xml:space="preserve"> </w:t>
            </w:r>
            <w:r w:rsidR="00AD382B">
              <w:rPr>
                <w:color w:val="FF0000"/>
              </w:rPr>
              <w:t>(repealed)</w:t>
            </w:r>
          </w:p>
          <w:p w14:paraId="6E422CE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Pools Act </w:t>
            </w:r>
            <w:r>
              <w:rPr>
                <w:i/>
                <w:spacing w:val="-2"/>
              </w:rPr>
              <w:t>2015</w:t>
            </w:r>
            <w:r>
              <w:rPr>
                <w:spacing w:val="-2"/>
              </w:rPr>
              <w:t>,</w:t>
            </w:r>
            <w:r>
              <w:t xml:space="preserve"> s 54</w:t>
            </w:r>
            <w:r>
              <w:rPr>
                <w:rFonts w:ascii="Times New Roman"/>
                <w:spacing w:val="25"/>
              </w:rPr>
              <w:t xml:space="preserve"> </w:t>
            </w:r>
            <w:r w:rsidR="0025163A">
              <w:rPr>
                <w:rFonts w:ascii="Times New Roman"/>
                <w:spacing w:val="25"/>
              </w:rPr>
              <w:br/>
            </w:r>
            <w:r>
              <w:t>notified LR 23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23BD0" w14:textId="77777777" w:rsidR="002B4F16" w:rsidRDefault="00AD382B" w:rsidP="00AF2E2F">
            <w:pPr>
              <w:pStyle w:val="ChronTableRep"/>
            </w:pPr>
            <w:r>
              <w:t>repealed by DI2016-183</w:t>
            </w:r>
            <w:r>
              <w:br/>
              <w:t>1 July 2016</w:t>
            </w:r>
          </w:p>
        </w:tc>
      </w:tr>
      <w:tr w:rsidR="002B4F16" w:rsidRPr="00876F8C" w14:paraId="2D022CD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3F236" w14:textId="77777777" w:rsidR="002B4F16" w:rsidRDefault="002B4F16" w:rsidP="002E689F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58A" w14:textId="77777777" w:rsidR="002B4F16" w:rsidRDefault="002B4F16" w:rsidP="00EF426E">
            <w:pPr>
              <w:pStyle w:val="ChronTableBold"/>
            </w:pPr>
            <w:r>
              <w:t>Legal</w:t>
            </w:r>
            <w:r>
              <w:rPr>
                <w:spacing w:val="-4"/>
              </w:rPr>
              <w:t xml:space="preserve"> </w:t>
            </w:r>
            <w:r>
              <w:t>Profession</w:t>
            </w:r>
            <w:r>
              <w:rPr>
                <w:spacing w:val="-3"/>
              </w:rPr>
              <w:t xml:space="preserve"> </w:t>
            </w:r>
            <w:r>
              <w:t>(Bar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720730">
              <w:t xml:space="preserve"> </w:t>
            </w:r>
            <w:r w:rsidR="00720730">
              <w:rPr>
                <w:color w:val="FF0000"/>
              </w:rPr>
              <w:t>(repealed)</w:t>
            </w:r>
          </w:p>
          <w:p w14:paraId="1B2FD365" w14:textId="77777777" w:rsidR="002B4F16" w:rsidRPr="0025163A" w:rsidRDefault="002B4F16" w:rsidP="007C0519">
            <w:pPr>
              <w:pStyle w:val="ChronTabledetails"/>
              <w:rPr>
                <w:rFonts w:ascii="Times New Roman"/>
                <w:spacing w:val="22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D8F61" w14:textId="77777777" w:rsidR="002B4F16" w:rsidRDefault="00720730" w:rsidP="00AF2E2F">
            <w:pPr>
              <w:pStyle w:val="ChronTableRep"/>
            </w:pPr>
            <w:r>
              <w:t>repealed by DI2020-85</w:t>
            </w:r>
            <w:r>
              <w:br/>
              <w:t>30 June 2020</w:t>
            </w:r>
          </w:p>
        </w:tc>
      </w:tr>
      <w:tr w:rsidR="002B4F16" w:rsidRPr="00876F8C" w14:paraId="49A096F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01611" w14:textId="77777777" w:rsidR="002B4F16" w:rsidRDefault="002B4F16" w:rsidP="002E689F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6B7" w14:textId="77777777" w:rsidR="002B4F16" w:rsidRDefault="002B4F16" w:rsidP="00EF426E">
            <w:pPr>
              <w:pStyle w:val="ChronTableBold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Vulnerable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Checking</w:t>
            </w:r>
            <w:r>
              <w:rPr>
                <w:spacing w:val="-8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Determination 2015 (No 1)</w:t>
            </w:r>
            <w:r w:rsidR="005E162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7003A78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Working with Vulnerable People (Background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Checking)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2011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68</w:t>
            </w:r>
            <w:r>
              <w:rPr>
                <w:rFonts w:eastAsia="Arial" w:cs="Arial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FEC14" w14:textId="77777777" w:rsidR="002B4F16" w:rsidRDefault="005E1625" w:rsidP="00AF2E2F">
            <w:pPr>
              <w:pStyle w:val="ChronTableRep"/>
            </w:pPr>
            <w:r>
              <w:t>repealed by DI2016-171</w:t>
            </w:r>
            <w:r>
              <w:br/>
              <w:t>1 July 2016</w:t>
            </w:r>
          </w:p>
        </w:tc>
      </w:tr>
      <w:tr w:rsidR="002B4F16" w:rsidRPr="00876F8C" w14:paraId="39DC5BA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CDB40" w14:textId="77777777" w:rsidR="002B4F16" w:rsidRDefault="002B4F16" w:rsidP="002E689F">
            <w:pPr>
              <w:pStyle w:val="ChronTableBold"/>
              <w:keepNext w:val="0"/>
            </w:pPr>
            <w:r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557" w14:textId="77777777" w:rsidR="002B4F16" w:rsidRDefault="002B4F16" w:rsidP="00EF426E">
            <w:pPr>
              <w:pStyle w:val="ChronTableBold"/>
            </w:pPr>
            <w:r>
              <w:t>Adoption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14000F">
              <w:t xml:space="preserve"> </w:t>
            </w:r>
            <w:r w:rsidR="0014000F" w:rsidRPr="00A035BF">
              <w:rPr>
                <w:color w:val="FF0000"/>
              </w:rPr>
              <w:t>(repealed)</w:t>
            </w:r>
          </w:p>
          <w:p w14:paraId="36821233" w14:textId="77777777" w:rsidR="002B4F16" w:rsidRPr="0025163A" w:rsidRDefault="002B4F16" w:rsidP="007C0519">
            <w:pPr>
              <w:pStyle w:val="ChronTabledetails"/>
              <w:rPr>
                <w:rFonts w:ascii="Times New Roman"/>
                <w:spacing w:val="21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0EEF7" w14:textId="77777777" w:rsidR="002B4F16" w:rsidRDefault="0014000F" w:rsidP="00AF2E2F">
            <w:pPr>
              <w:pStyle w:val="ChronTableRep"/>
            </w:pPr>
            <w:r>
              <w:t>repealed by DI2017-185</w:t>
            </w:r>
            <w:r>
              <w:br/>
              <w:t>1 July 2017</w:t>
            </w:r>
          </w:p>
        </w:tc>
      </w:tr>
      <w:tr w:rsidR="002B4F16" w:rsidRPr="00876F8C" w14:paraId="2614C51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4BBE" w14:textId="77777777" w:rsidR="002B4F16" w:rsidRDefault="002B4F16" w:rsidP="002E689F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0B3" w14:textId="77777777" w:rsidR="002B4F16" w:rsidRDefault="002B4F16" w:rsidP="00EF426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Payable—Motor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Vehicle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Duty) Determination 2015 (No 1)</w:t>
            </w:r>
            <w:r w:rsidR="00494F89">
              <w:rPr>
                <w:rFonts w:eastAsia="Arial"/>
              </w:rPr>
              <w:t xml:space="preserve"> </w:t>
            </w:r>
            <w:r w:rsidR="00A035BF" w:rsidRPr="00A035BF">
              <w:rPr>
                <w:rFonts w:eastAsia="Arial"/>
                <w:color w:val="FF0000"/>
              </w:rPr>
              <w:t>(repealed)</w:t>
            </w:r>
          </w:p>
          <w:p w14:paraId="364CC35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25 June 2015</w:t>
            </w:r>
            <w:r>
              <w:rPr>
                <w:rFonts w:eastAsia="Arial" w:cs="Arial"/>
              </w:rPr>
              <w:br/>
            </w:r>
            <w:r>
              <w:t>commenced 29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F22BF" w14:textId="77777777" w:rsidR="002B4F16" w:rsidRDefault="00494F89" w:rsidP="00AF2E2F">
            <w:pPr>
              <w:pStyle w:val="ChronTableRep"/>
            </w:pPr>
            <w:r>
              <w:t>repealed by DI2016-144</w:t>
            </w:r>
            <w:r>
              <w:br/>
              <w:t>1 July 2016</w:t>
            </w:r>
          </w:p>
        </w:tc>
      </w:tr>
      <w:tr w:rsidR="002B4F16" w:rsidRPr="00876F8C" w14:paraId="41B1944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8E230" w14:textId="77777777" w:rsidR="002B4F16" w:rsidRDefault="002B4F16" w:rsidP="002E689F">
            <w:pPr>
              <w:pStyle w:val="ChronTableBold"/>
              <w:keepNext w:val="0"/>
            </w:pPr>
            <w:r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A13" w14:textId="77777777" w:rsidR="002B4F16" w:rsidRDefault="002B4F16" w:rsidP="00EF426E">
            <w:pPr>
              <w:pStyle w:val="ChronTableBold"/>
            </w:pPr>
            <w:r>
              <w:t>Dangerous Substances (Government Analytical Laboratory)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</w:p>
          <w:p w14:paraId="3B11756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Dangerous Substances Act 2004</w:t>
            </w:r>
            <w:r>
              <w:t>, s 218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25 June 2015</w:t>
            </w:r>
            <w:r>
              <w:rPr>
                <w:rFonts w:eastAsia="Arial" w:cs="Arial"/>
              </w:rPr>
              <w:br/>
            </w:r>
            <w:r>
              <w:t>commenced 26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2166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2A4A05C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1559B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CE6" w14:textId="77777777" w:rsidR="002B4F16" w:rsidRDefault="002B4F16" w:rsidP="00EF426E">
            <w:pPr>
              <w:pStyle w:val="ChronTableBold"/>
            </w:pPr>
            <w:r>
              <w:t>Electoral (Fees)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527C7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291BB7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Electoral Act 1992</w:t>
            </w:r>
            <w:r>
              <w:t>, s 340B</w:t>
            </w:r>
            <w:r>
              <w:rPr>
                <w:rFonts w:ascii="Times New Roman"/>
                <w:spacing w:val="21"/>
              </w:rPr>
              <w:t xml:space="preserve"> </w:t>
            </w:r>
            <w:r w:rsidR="0025163A">
              <w:rPr>
                <w:rFonts w:ascii="Times New Roman"/>
                <w:spacing w:val="21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2350C" w14:textId="77777777" w:rsidR="002B4F16" w:rsidRDefault="00527C7B" w:rsidP="00AF2E2F">
            <w:pPr>
              <w:pStyle w:val="ChronTableRep"/>
            </w:pPr>
            <w:r>
              <w:t>repealed by DI2016-93</w:t>
            </w:r>
            <w:r>
              <w:br/>
              <w:t>1 July 2016</w:t>
            </w:r>
          </w:p>
        </w:tc>
      </w:tr>
      <w:tr w:rsidR="002B4F16" w:rsidRPr="00876F8C" w14:paraId="327B7EF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2C6E" w14:textId="77777777" w:rsidR="002B4F16" w:rsidRDefault="002B4F16" w:rsidP="002E689F">
            <w:pPr>
              <w:pStyle w:val="ChronTableBold"/>
              <w:keepNext w:val="0"/>
            </w:pPr>
            <w:r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E4E" w14:textId="4172B95F" w:rsidR="002B4F16" w:rsidRDefault="002B4F16" w:rsidP="00EF426E">
            <w:pPr>
              <w:pStyle w:val="ChronTableBold"/>
            </w:pPr>
            <w:r>
              <w:t>Tree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Panel)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1AE76A67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rPr>
                <w:rFonts w:ascii="Times New Roman"/>
                <w:spacing w:val="22"/>
              </w:rPr>
              <w:t xml:space="preserve"> </w:t>
            </w:r>
            <w:r w:rsidR="0025163A">
              <w:rPr>
                <w:rFonts w:ascii="Times New Roman"/>
                <w:spacing w:val="22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30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9B2C2" w14:textId="1462D25E" w:rsidR="002B4F16" w:rsidRDefault="00BC0112" w:rsidP="00AF2E2F">
            <w:pPr>
              <w:pStyle w:val="ChronTableRep"/>
            </w:pPr>
            <w:r>
              <w:t>repealed by LA s 89 (6)</w:t>
            </w:r>
            <w:r>
              <w:br/>
              <w:t>29 June 2017</w:t>
            </w:r>
          </w:p>
        </w:tc>
      </w:tr>
      <w:tr w:rsidR="002B4F16" w:rsidRPr="00876F8C" w14:paraId="5B960F2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19B72" w14:textId="77777777" w:rsidR="002B4F16" w:rsidRDefault="002B4F16" w:rsidP="002E689F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197" w14:textId="77777777" w:rsidR="002B4F16" w:rsidRDefault="002B4F16" w:rsidP="00EF426E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(Public</w:t>
            </w:r>
            <w:r>
              <w:rPr>
                <w:spacing w:val="-3"/>
              </w:rPr>
              <w:t xml:space="preserve"> </w:t>
            </w:r>
            <w:r>
              <w:t>Passenger</w:t>
            </w:r>
            <w:r>
              <w:rPr>
                <w:spacing w:val="-4"/>
              </w:rPr>
              <w:t xml:space="preserve"> </w:t>
            </w:r>
            <w:r>
              <w:t>Services)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3"/>
              </w:rPr>
              <w:t xml:space="preserve"> </w:t>
            </w:r>
            <w:r>
              <w:t>Fares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Taxi Services Determination 2015 (No 1)</w:t>
            </w:r>
            <w:r w:rsidR="00FF5DA3">
              <w:t xml:space="preserve"> </w:t>
            </w:r>
            <w:r w:rsidR="00FF5DA3" w:rsidRPr="00A035BF">
              <w:rPr>
                <w:color w:val="FF0000"/>
              </w:rPr>
              <w:t>(repealed)</w:t>
            </w:r>
          </w:p>
          <w:p w14:paraId="0BC7B3EC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(Public Passenger Services) Act</w:t>
            </w:r>
            <w:r w:rsidR="0063115C">
              <w:rPr>
                <w:i/>
              </w:rPr>
              <w:t> </w:t>
            </w:r>
            <w:r>
              <w:rPr>
                <w:i/>
              </w:rPr>
              <w:t>2001</w:t>
            </w:r>
            <w:r>
              <w:t>, s 60</w:t>
            </w:r>
            <w:r>
              <w:rPr>
                <w:rFonts w:eastAsia="Arial" w:cs="Arial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E22B4" w14:textId="77777777" w:rsidR="002B4F16" w:rsidRDefault="00FF5DA3" w:rsidP="00FF5DA3">
            <w:pPr>
              <w:pStyle w:val="ChronTableRep"/>
            </w:pPr>
            <w:r>
              <w:t>repealed by DI2017-247</w:t>
            </w:r>
            <w:r>
              <w:br/>
              <w:t>27 September 2017</w:t>
            </w:r>
          </w:p>
        </w:tc>
      </w:tr>
      <w:tr w:rsidR="002B4F16" w:rsidRPr="00876F8C" w14:paraId="41865B2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55F8" w14:textId="77777777" w:rsidR="002B4F16" w:rsidRDefault="002B4F16" w:rsidP="002E689F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10B" w14:textId="77777777" w:rsidR="002B4F16" w:rsidRDefault="002B4F16" w:rsidP="00EF426E">
            <w:pPr>
              <w:pStyle w:val="ChronTableBold"/>
            </w:pPr>
            <w:r>
              <w:t>Heritage (Register Fees) Determination 2015 (No 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489947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120</w:t>
            </w:r>
            <w:r w:rsidR="0063115C">
              <w:rPr>
                <w:rFonts w:ascii="Times New Roman"/>
                <w:spacing w:val="23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09DE6" w14:textId="77777777" w:rsidR="002B4F16" w:rsidRDefault="00E119B8" w:rsidP="00AF2E2F">
            <w:pPr>
              <w:pStyle w:val="ChronTableRep"/>
            </w:pPr>
            <w:r>
              <w:t>repealed by DI2016-129</w:t>
            </w:r>
            <w:r>
              <w:br/>
              <w:t>1 July 2016</w:t>
            </w:r>
          </w:p>
        </w:tc>
      </w:tr>
      <w:tr w:rsidR="002B4F16" w:rsidRPr="00876F8C" w14:paraId="1AC46DA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36512" w14:textId="77777777" w:rsidR="002B4F16" w:rsidRDefault="002B4F16" w:rsidP="002E689F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A15" w14:textId="77777777" w:rsidR="002B4F16" w:rsidRDefault="002B4F16" w:rsidP="00EF426E">
            <w:pPr>
              <w:pStyle w:val="ChronTableBold"/>
            </w:pP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Development (Fees)</w:t>
            </w:r>
            <w:r>
              <w:rPr>
                <w:spacing w:val="-3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2A6099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424</w:t>
            </w:r>
            <w:r w:rsidR="0063115C">
              <w:rPr>
                <w:rFonts w:ascii="Times New Roman"/>
                <w:spacing w:val="26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B27D8" w14:textId="77777777" w:rsidR="002B4F16" w:rsidRDefault="004E3F05" w:rsidP="00AF2E2F">
            <w:pPr>
              <w:pStyle w:val="ChronTableRep"/>
            </w:pPr>
            <w:r>
              <w:t>repealed by DI2016-130</w:t>
            </w:r>
            <w:r>
              <w:br/>
              <w:t>1 July 2016</w:t>
            </w:r>
          </w:p>
        </w:tc>
      </w:tr>
      <w:tr w:rsidR="002B4F16" w:rsidRPr="00876F8C" w14:paraId="623543F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4D85" w14:textId="77777777" w:rsidR="002B4F16" w:rsidRDefault="002B4F16" w:rsidP="002E689F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DCF" w14:textId="77777777" w:rsidR="002B4F16" w:rsidRDefault="002B4F16" w:rsidP="00EF426E">
            <w:pPr>
              <w:pStyle w:val="ChronTableBold"/>
            </w:pPr>
            <w:r>
              <w:t>Surveyors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ED9203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Surveyors Act 2007</w:t>
            </w:r>
            <w:r>
              <w:t>, s 80</w:t>
            </w:r>
            <w:r w:rsidR="0063115C">
              <w:rPr>
                <w:rFonts w:ascii="Times New Roman"/>
                <w:spacing w:val="22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52411" w14:textId="77777777" w:rsidR="002B4F16" w:rsidRDefault="004E3F05" w:rsidP="00AF2E2F">
            <w:pPr>
              <w:pStyle w:val="ChronTableRep"/>
            </w:pPr>
            <w:r>
              <w:t>repealed by DI2016-131</w:t>
            </w:r>
            <w:r>
              <w:br/>
              <w:t>1 July 2016</w:t>
            </w:r>
          </w:p>
        </w:tc>
      </w:tr>
      <w:tr w:rsidR="002B4F16" w:rsidRPr="00876F8C" w14:paraId="19314B1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E3A5F" w14:textId="77777777" w:rsidR="002B4F16" w:rsidRDefault="002B4F16" w:rsidP="002E689F">
            <w:pPr>
              <w:pStyle w:val="ChronTableBold"/>
              <w:keepNext w:val="0"/>
            </w:pPr>
            <w:r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2D8" w14:textId="77777777" w:rsidR="002B4F16" w:rsidRDefault="002B4F16" w:rsidP="00EF426E">
            <w:pPr>
              <w:pStyle w:val="ChronTableBold"/>
            </w:pPr>
            <w:r>
              <w:t>Water</w:t>
            </w:r>
            <w:r>
              <w:rPr>
                <w:spacing w:val="-2"/>
              </w:rPr>
              <w:t xml:space="preserve"> </w:t>
            </w:r>
            <w:r>
              <w:t>and Sewerage (Fees) Determination 2015 (No 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FE9DB7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Sewerage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2000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45</w:t>
            </w:r>
            <w:r w:rsidR="0063115C">
              <w:rPr>
                <w:rFonts w:ascii="Times New Roman"/>
                <w:spacing w:val="23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5F6FE" w14:textId="77777777" w:rsidR="002B4F16" w:rsidRDefault="004E3F05" w:rsidP="00AF2E2F">
            <w:pPr>
              <w:pStyle w:val="ChronTableRep"/>
            </w:pPr>
            <w:r>
              <w:t>repealed by DI2016-133</w:t>
            </w:r>
            <w:r>
              <w:br/>
              <w:t>1 July 2016</w:t>
            </w:r>
          </w:p>
        </w:tc>
      </w:tr>
      <w:tr w:rsidR="002B4F16" w:rsidRPr="00876F8C" w14:paraId="11A1781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B4D09" w14:textId="77777777" w:rsidR="002B4F16" w:rsidRDefault="002B4F16" w:rsidP="002E689F">
            <w:pPr>
              <w:pStyle w:val="ChronTableBold"/>
              <w:keepNext w:val="0"/>
            </w:pPr>
            <w:r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046" w14:textId="77777777" w:rsidR="002B4F16" w:rsidRDefault="002B4F16" w:rsidP="00EF426E">
            <w:pPr>
              <w:pStyle w:val="ChronTableBold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Titles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4E3F0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44DD447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Unit Titles Act 2001</w:t>
            </w:r>
            <w:r>
              <w:t>, s 179</w:t>
            </w:r>
            <w:r w:rsidR="0063115C">
              <w:rPr>
                <w:rFonts w:ascii="Times New Roman"/>
                <w:spacing w:val="22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58022" w14:textId="77777777" w:rsidR="002B4F16" w:rsidRDefault="004E3F05" w:rsidP="00AF2E2F">
            <w:pPr>
              <w:pStyle w:val="ChronTableRep"/>
            </w:pPr>
            <w:r>
              <w:t>repealed by DI2016-132</w:t>
            </w:r>
            <w:r>
              <w:br/>
              <w:t>1 July 2016</w:t>
            </w:r>
          </w:p>
        </w:tc>
      </w:tr>
      <w:tr w:rsidR="002B4F16" w:rsidRPr="00876F8C" w14:paraId="258B4DF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9A941" w14:textId="77777777" w:rsidR="002B4F16" w:rsidRDefault="002B4F16" w:rsidP="002E689F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B6" w14:textId="77777777" w:rsidR="002B4F16" w:rsidRDefault="002B4F16" w:rsidP="00EF426E">
            <w:pPr>
              <w:pStyle w:val="ChronTableBold"/>
            </w:pPr>
            <w:r>
              <w:t>Construction</w:t>
            </w:r>
            <w:r>
              <w:rPr>
                <w:spacing w:val="-9"/>
              </w:rPr>
              <w:t xml:space="preserve"> </w:t>
            </w:r>
            <w:r>
              <w:t>Occupations</w:t>
            </w:r>
            <w:r>
              <w:rPr>
                <w:spacing w:val="-9"/>
              </w:rPr>
              <w:t xml:space="preserve"> </w:t>
            </w:r>
            <w:r>
              <w:t>Licensing</w:t>
            </w:r>
            <w:r>
              <w:rPr>
                <w:spacing w:val="-9"/>
              </w:rPr>
              <w:t xml:space="preserve"> </w:t>
            </w:r>
            <w:r>
              <w:t>(Fees)</w:t>
            </w:r>
            <w:r>
              <w:rPr>
                <w:spacing w:val="-9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2015 (No</w:t>
            </w:r>
            <w:r w:rsidR="0063115C">
              <w:t> </w:t>
            </w:r>
            <w:r>
              <w:t>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E7A7E93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Construction Occupations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(Licensing) Act 2004</w:t>
            </w:r>
            <w:r>
              <w:t>, s</w:t>
            </w:r>
            <w:r w:rsidR="0063115C">
              <w:t xml:space="preserve"> </w:t>
            </w:r>
            <w:r>
              <w:t>127</w:t>
            </w:r>
            <w:r>
              <w:rPr>
                <w:rFonts w:eastAsia="Arial" w:cs="Arial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6B5D9" w14:textId="77777777" w:rsidR="002B4F16" w:rsidRDefault="00E119B8" w:rsidP="00AF2E2F">
            <w:pPr>
              <w:pStyle w:val="ChronTableRep"/>
            </w:pPr>
            <w:r>
              <w:t>repealed by DI2016-126</w:t>
            </w:r>
            <w:r>
              <w:br/>
              <w:t>1 July 2016</w:t>
            </w:r>
          </w:p>
        </w:tc>
      </w:tr>
      <w:tr w:rsidR="002B4F16" w:rsidRPr="00876F8C" w14:paraId="4AD0F2C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B4B4E" w14:textId="77777777" w:rsidR="002B4F16" w:rsidRDefault="002B4F16" w:rsidP="002E689F">
            <w:pPr>
              <w:pStyle w:val="ChronTableBold"/>
              <w:keepNext w:val="0"/>
            </w:pPr>
            <w:r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739" w14:textId="77777777" w:rsidR="002B4F16" w:rsidRDefault="002B4F16" w:rsidP="00EF426E">
            <w:pPr>
              <w:pStyle w:val="ChronTableBold"/>
            </w:pPr>
            <w:r>
              <w:t>Architects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B1330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1E7412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Architects Act 2004</w:t>
            </w:r>
            <w:r>
              <w:t>, s 91</w:t>
            </w:r>
            <w:r w:rsidR="0063115C">
              <w:rPr>
                <w:rFonts w:ascii="Times New Roman"/>
                <w:spacing w:val="22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B985D" w14:textId="77777777" w:rsidR="002B4F16" w:rsidRDefault="00B1330A" w:rsidP="00AF2E2F">
            <w:pPr>
              <w:pStyle w:val="ChronTableRep"/>
            </w:pPr>
            <w:r>
              <w:t>repealed by DI2016-123</w:t>
            </w:r>
            <w:r>
              <w:br/>
              <w:t>1 July 2016</w:t>
            </w:r>
          </w:p>
        </w:tc>
      </w:tr>
      <w:tr w:rsidR="002B4F16" w:rsidRPr="00876F8C" w14:paraId="59B9F66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0267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D25" w14:textId="77777777" w:rsidR="002B4F16" w:rsidRDefault="002B4F16" w:rsidP="00EF426E">
            <w:pPr>
              <w:pStyle w:val="ChronTableBold"/>
            </w:pPr>
            <w:r>
              <w:t>Electricity Safety (Fees) Determination 2015 (No 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F613B9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Electricity 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1971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64</w:t>
            </w:r>
            <w:r w:rsidR="0063115C">
              <w:rPr>
                <w:rFonts w:ascii="Times New Roman"/>
                <w:spacing w:val="22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76F6A" w14:textId="77777777" w:rsidR="002B4F16" w:rsidRDefault="00E119B8" w:rsidP="00AF2E2F">
            <w:pPr>
              <w:pStyle w:val="ChronTableRep"/>
            </w:pPr>
            <w:r>
              <w:t>repealed by DI2016-127</w:t>
            </w:r>
            <w:r>
              <w:br/>
              <w:t>1 July 2016</w:t>
            </w:r>
          </w:p>
        </w:tc>
      </w:tr>
      <w:tr w:rsidR="002B4F16" w:rsidRPr="00876F8C" w14:paraId="6C5A7EB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E6612" w14:textId="77777777" w:rsidR="002B4F16" w:rsidRDefault="002B4F16" w:rsidP="002E689F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129" w14:textId="77777777" w:rsidR="002B4F16" w:rsidRDefault="002B4F16" w:rsidP="00EF426E">
            <w:pPr>
              <w:pStyle w:val="ChronTableBold"/>
            </w:pPr>
            <w:r>
              <w:t>Gas Safety (Fees) Determination 2015 (No 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7AE3BCD0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Gas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2000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67</w:t>
            </w:r>
            <w:r w:rsidR="0063115C">
              <w:rPr>
                <w:rFonts w:ascii="Times New Roman"/>
                <w:spacing w:val="23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F7F7C" w14:textId="77777777" w:rsidR="002B4F16" w:rsidRDefault="00E119B8" w:rsidP="00AF2E2F">
            <w:pPr>
              <w:pStyle w:val="ChronTableRep"/>
            </w:pPr>
            <w:r>
              <w:t>repealed by DI2016-196</w:t>
            </w:r>
            <w:r>
              <w:br/>
              <w:t>1 July 2016</w:t>
            </w:r>
          </w:p>
        </w:tc>
      </w:tr>
      <w:tr w:rsidR="002B4F16" w:rsidRPr="00876F8C" w14:paraId="1BF7708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BA43E" w14:textId="77777777" w:rsidR="002B4F16" w:rsidRDefault="002B4F16" w:rsidP="002E689F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B3F" w14:textId="77777777" w:rsidR="002B4F16" w:rsidRDefault="002B4F16" w:rsidP="00EF426E">
            <w:pPr>
              <w:pStyle w:val="ChronTableBold"/>
            </w:pPr>
            <w:r>
              <w:t>Community Title (Fees) Determination 2015 (No 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4BB9F8DE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Community Title Act 2001</w:t>
            </w:r>
            <w:r>
              <w:t>, s 96</w:t>
            </w:r>
            <w:r w:rsidR="0063115C">
              <w:rPr>
                <w:rFonts w:ascii="Times New Roman"/>
                <w:spacing w:val="23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D3357" w14:textId="77777777" w:rsidR="002B4F16" w:rsidRDefault="00E119B8" w:rsidP="00AF2E2F">
            <w:pPr>
              <w:pStyle w:val="ChronTableRep"/>
            </w:pPr>
            <w:r>
              <w:t>repealed by DI2016-125</w:t>
            </w:r>
            <w:r>
              <w:br/>
              <w:t>1 July 2016</w:t>
            </w:r>
          </w:p>
        </w:tc>
      </w:tr>
      <w:tr w:rsidR="002B4F16" w:rsidRPr="00876F8C" w14:paraId="03FC179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43E9B" w14:textId="77777777" w:rsidR="002B4F16" w:rsidRDefault="002B4F16" w:rsidP="002E689F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B86" w14:textId="77777777" w:rsidR="002B4F16" w:rsidRDefault="002B4F16" w:rsidP="00EF426E">
            <w:pPr>
              <w:pStyle w:val="ChronTableBold"/>
            </w:pP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E119B8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4C46C06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Building Act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t xml:space="preserve"> s 150</w:t>
            </w:r>
            <w:r w:rsidR="0063115C">
              <w:rPr>
                <w:rFonts w:ascii="Times New Roman"/>
                <w:spacing w:val="25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FF879" w14:textId="77777777" w:rsidR="002B4F16" w:rsidRDefault="00E119B8" w:rsidP="00AF2E2F">
            <w:pPr>
              <w:pStyle w:val="ChronTableRep"/>
            </w:pPr>
            <w:r>
              <w:t>repealed by DI2016-124</w:t>
            </w:r>
            <w:r>
              <w:br/>
              <w:t>1 July 2016</w:t>
            </w:r>
          </w:p>
        </w:tc>
      </w:tr>
      <w:tr w:rsidR="002B4F16" w:rsidRPr="00876F8C" w14:paraId="594B6D1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2E42F" w14:textId="77777777" w:rsidR="002B4F16" w:rsidRDefault="002B4F16" w:rsidP="002E689F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C78" w14:textId="1661843E" w:rsidR="002B4F16" w:rsidRDefault="002B4F16" w:rsidP="00EF426E">
            <w:pPr>
              <w:pStyle w:val="ChronTableBold"/>
            </w:pPr>
            <w:r>
              <w:t>Juries (Payment) Determination</w:t>
            </w:r>
            <w:r>
              <w:rPr>
                <w:spacing w:val="1"/>
              </w:rPr>
              <w:t xml:space="preserve"> </w:t>
            </w:r>
            <w:r>
              <w:t>2015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62E8F8E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Juries Act 1967</w:t>
            </w:r>
            <w:r>
              <w:t>, s 51</w:t>
            </w:r>
            <w:r>
              <w:rPr>
                <w:rFonts w:ascii="Times New Roman"/>
                <w:spacing w:val="22"/>
              </w:rPr>
              <w:t xml:space="preserve"> </w:t>
            </w:r>
            <w:r w:rsidR="0063115C">
              <w:rPr>
                <w:rFonts w:ascii="Times New Roman"/>
                <w:spacing w:val="22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27411" w14:textId="3F6EE213" w:rsidR="002B4F16" w:rsidRDefault="00BC0112" w:rsidP="00AF2E2F">
            <w:pPr>
              <w:pStyle w:val="ChronTableRep"/>
            </w:pPr>
            <w:r>
              <w:t>repealed by DI2016-181</w:t>
            </w:r>
            <w:r>
              <w:br/>
              <w:t>1 July 2016</w:t>
            </w:r>
          </w:p>
        </w:tc>
      </w:tr>
      <w:tr w:rsidR="002B4F16" w:rsidRPr="00876F8C" w14:paraId="2A32889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4FF0C" w14:textId="77777777" w:rsidR="002B4F16" w:rsidRDefault="002B4F16" w:rsidP="002E689F">
            <w:pPr>
              <w:pStyle w:val="ChronTableBold"/>
              <w:keepNext w:val="0"/>
            </w:pPr>
            <w:r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437" w14:textId="77777777" w:rsidR="002B4F16" w:rsidRDefault="002B4F16" w:rsidP="00EF426E">
            <w:pPr>
              <w:pStyle w:val="ChronTableBold"/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t>Board)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1)</w:t>
            </w:r>
            <w:r w:rsidR="00E15F13" w:rsidRPr="00A159B3">
              <w:rPr>
                <w:rFonts w:ascii="Times New Roman"/>
                <w:spacing w:val="22"/>
              </w:rPr>
              <w:t xml:space="preserve"> </w:t>
            </w:r>
            <w:r w:rsidR="00E15F13" w:rsidRPr="00A159B3">
              <w:rPr>
                <w:color w:val="FF0000"/>
              </w:rPr>
              <w:t>(repealed)</w:t>
            </w:r>
          </w:p>
          <w:p w14:paraId="10B51F6A" w14:textId="77777777" w:rsidR="002B4F16" w:rsidRPr="00491987" w:rsidRDefault="002B4F16" w:rsidP="00E15F13">
            <w:pPr>
              <w:pStyle w:val="ChronTabledetails"/>
              <w:rPr>
                <w:rFonts w:eastAsia="Arial" w:cs="Arial"/>
                <w:u w:val="single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</w:t>
            </w:r>
            <w:r>
              <w:rPr>
                <w:rFonts w:ascii="Times New Roman"/>
                <w:spacing w:val="26"/>
              </w:rPr>
              <w:t xml:space="preserve"> </w:t>
            </w:r>
            <w:r w:rsidR="0063115C">
              <w:rPr>
                <w:rFonts w:ascii="Times New Roman"/>
                <w:spacing w:val="26"/>
              </w:rPr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2DBAF" w14:textId="77777777" w:rsidR="002B4F16" w:rsidRDefault="00E15F13" w:rsidP="00AF2E2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2B4F16" w:rsidRPr="00876F8C" w14:paraId="59C0DE4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DACB" w14:textId="77777777" w:rsidR="002B4F16" w:rsidRDefault="002B4F16" w:rsidP="002E689F">
            <w:pPr>
              <w:pStyle w:val="ChronTableBold"/>
              <w:keepNext w:val="0"/>
            </w:pPr>
            <w:r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FD1" w14:textId="77777777" w:rsidR="002B4F16" w:rsidRDefault="002B4F16" w:rsidP="00EF426E">
            <w:pPr>
              <w:pStyle w:val="ChronTableBold"/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t>Board)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2)</w:t>
            </w:r>
            <w:r w:rsidR="000F36EC">
              <w:t xml:space="preserve"> </w:t>
            </w:r>
            <w:r w:rsidR="000F36EC">
              <w:rPr>
                <w:color w:val="FF0000"/>
              </w:rPr>
              <w:t>(repealed)</w:t>
            </w:r>
          </w:p>
          <w:p w14:paraId="1B9321B8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</w:t>
            </w:r>
            <w:r w:rsidR="0063115C"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14F01" w14:textId="77777777" w:rsidR="002B4F16" w:rsidRDefault="000F36EC" w:rsidP="00AF2E2F">
            <w:pPr>
              <w:pStyle w:val="ChronTableRep"/>
            </w:pPr>
            <w:r>
              <w:t xml:space="preserve">repealed by LA s </w:t>
            </w:r>
            <w:r w:rsidR="00491987">
              <w:t>89 (6)</w:t>
            </w:r>
            <w:r w:rsidR="00491987">
              <w:br/>
              <w:t>30 June 2016</w:t>
            </w:r>
          </w:p>
        </w:tc>
      </w:tr>
      <w:tr w:rsidR="002B4F16" w:rsidRPr="00876F8C" w14:paraId="24A8E1F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7959" w14:textId="77777777" w:rsidR="002B4F16" w:rsidRDefault="002B4F16" w:rsidP="002E689F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92" w14:textId="77777777" w:rsidR="002B4F16" w:rsidRDefault="002B4F16" w:rsidP="00EF426E">
            <w:pPr>
              <w:pStyle w:val="ChronTableBold"/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t>Board)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3)</w:t>
            </w:r>
            <w:r w:rsidR="000F36EC">
              <w:t xml:space="preserve"> </w:t>
            </w:r>
            <w:r w:rsidR="000F36EC">
              <w:rPr>
                <w:color w:val="FF0000"/>
              </w:rPr>
              <w:t>(repealed)</w:t>
            </w:r>
          </w:p>
          <w:p w14:paraId="0BC253FE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</w:t>
            </w:r>
            <w:r w:rsidR="0063115C"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CE5CE" w14:textId="77777777" w:rsidR="002B4F16" w:rsidRDefault="00491987" w:rsidP="00AF2E2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2B4F16" w:rsidRPr="00876F8C" w14:paraId="55553E9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150D6" w14:textId="77777777" w:rsidR="002B4F16" w:rsidRDefault="002B4F16" w:rsidP="002E689F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3F8" w14:textId="77777777" w:rsidR="002B4F16" w:rsidRPr="007F76A6" w:rsidRDefault="002B4F16" w:rsidP="00EF426E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(Pay</w:t>
            </w:r>
            <w:r>
              <w:rPr>
                <w:spacing w:val="-3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 xml:space="preserve">Determination 2015 (No 1) </w:t>
            </w:r>
            <w:r>
              <w:rPr>
                <w:color w:val="FF0000"/>
              </w:rPr>
              <w:t>(repealed)</w:t>
            </w:r>
          </w:p>
          <w:p w14:paraId="65EBAF3E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63115C">
              <w:br/>
            </w:r>
            <w:r>
              <w:t>notified LR 29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EC8AC" w14:textId="77777777" w:rsidR="002B4F16" w:rsidRDefault="002B4F16" w:rsidP="00AF2E2F">
            <w:pPr>
              <w:pStyle w:val="ChronTableRep"/>
            </w:pPr>
            <w:r>
              <w:t>repealed by DI2015-250</w:t>
            </w:r>
            <w:r>
              <w:br/>
              <w:t>1 September 2015</w:t>
            </w:r>
          </w:p>
        </w:tc>
      </w:tr>
      <w:tr w:rsidR="002B4F16" w:rsidRPr="00876F8C" w14:paraId="75E8E41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EBAA3" w14:textId="77777777" w:rsidR="002B4F16" w:rsidRDefault="002B4F16" w:rsidP="002E689F">
            <w:pPr>
              <w:pStyle w:val="ChronTableBold"/>
              <w:keepNext w:val="0"/>
            </w:pPr>
            <w:r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741" w14:textId="77777777" w:rsidR="002B4F16" w:rsidRDefault="002B4F16" w:rsidP="00EF426E">
            <w:pPr>
              <w:pStyle w:val="ChronTableBold"/>
            </w:pPr>
            <w:r>
              <w:t>Health (Fees)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AD382B">
              <w:rPr>
                <w:rFonts w:ascii="Times New Roman"/>
                <w:spacing w:val="22"/>
              </w:rPr>
              <w:t xml:space="preserve"> </w:t>
            </w:r>
            <w:r w:rsidR="00AD382B">
              <w:rPr>
                <w:color w:val="FF0000"/>
              </w:rPr>
              <w:t>(repealed)</w:t>
            </w:r>
          </w:p>
          <w:p w14:paraId="7500C2DC" w14:textId="77777777" w:rsidR="002B4F16" w:rsidRDefault="002B4F16" w:rsidP="0063115C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Health Act 1993</w:t>
            </w:r>
            <w:r>
              <w:t>, s 192</w:t>
            </w:r>
            <w:r w:rsidR="0063115C"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0617E" w14:textId="77777777" w:rsidR="002B4F16" w:rsidRDefault="00AD382B" w:rsidP="00AF2E2F">
            <w:pPr>
              <w:pStyle w:val="ChronTableRep"/>
            </w:pPr>
            <w:r>
              <w:t>repealed by DI2016-8</w:t>
            </w:r>
            <w:r>
              <w:br/>
              <w:t>19 February 2016</w:t>
            </w:r>
          </w:p>
        </w:tc>
      </w:tr>
      <w:tr w:rsidR="002B4F16" w:rsidRPr="00876F8C" w14:paraId="7A55262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D425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319" w14:textId="77777777" w:rsidR="00CF61C3" w:rsidRDefault="002B4F16" w:rsidP="00825F63">
            <w:pPr>
              <w:pStyle w:val="ChronTableBold"/>
              <w:rPr>
                <w:lang w:eastAsia="en-AU"/>
              </w:rPr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(Lease</w:t>
            </w:r>
            <w:r>
              <w:rPr>
                <w:spacing w:val="-4"/>
              </w:rPr>
              <w:t xml:space="preserve"> </w:t>
            </w:r>
            <w:r>
              <w:t>Variation</w:t>
            </w:r>
            <w:r>
              <w:rPr>
                <w:spacing w:val="-5"/>
              </w:rPr>
              <w:t xml:space="preserve"> </w:t>
            </w:r>
            <w:r>
              <w:t>Charges)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Amendment Determination 2015 (No 1)</w:t>
            </w:r>
            <w:r w:rsidR="00597821">
              <w:t xml:space="preserve"> </w:t>
            </w:r>
            <w:r w:rsidR="00597821">
              <w:rPr>
                <w:color w:val="FF0000"/>
              </w:rPr>
              <w:t>(repealed)</w:t>
            </w:r>
          </w:p>
          <w:p w14:paraId="63ADE71C" w14:textId="77777777" w:rsidR="002B4F16" w:rsidRDefault="002B4F16" w:rsidP="00D9229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276C and s</w:t>
            </w:r>
            <w:r w:rsidR="00D9229B">
              <w:t> </w:t>
            </w:r>
            <w:r>
              <w:t>276E</w:t>
            </w:r>
            <w:r>
              <w:rPr>
                <w:rFonts w:eastAsia="Arial" w:cs="Arial"/>
              </w:rPr>
              <w:br/>
            </w:r>
            <w:r>
              <w:t>notified LR 30 June 2015</w:t>
            </w:r>
            <w:r>
              <w:rPr>
                <w:rFonts w:eastAsia="Arial" w:cs="Arial"/>
              </w:rPr>
              <w:br/>
            </w:r>
            <w:r>
              <w:t>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805D9" w14:textId="77777777" w:rsidR="002B4F16" w:rsidRDefault="00597821" w:rsidP="00AF2E2F">
            <w:pPr>
              <w:pStyle w:val="ChronTableRep"/>
            </w:pPr>
            <w:r>
              <w:t>repealed by DI2017-176</w:t>
            </w:r>
            <w:r>
              <w:br/>
              <w:t>1 July 2017</w:t>
            </w:r>
          </w:p>
        </w:tc>
      </w:tr>
      <w:tr w:rsidR="002B4F16" w:rsidRPr="00876F8C" w14:paraId="58BA462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59B95" w14:textId="77777777" w:rsidR="002B4F16" w:rsidRDefault="002B4F16" w:rsidP="002E689F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EE1" w14:textId="0D7A4377" w:rsidR="00CF61C3" w:rsidRDefault="002B4F16" w:rsidP="00825F63">
            <w:pPr>
              <w:pStyle w:val="ChronTableBold"/>
            </w:pPr>
            <w:r>
              <w:t>Nature</w:t>
            </w:r>
            <w:r>
              <w:rPr>
                <w:spacing w:val="-5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(Scientific</w:t>
            </w:r>
            <w:r>
              <w:rPr>
                <w:spacing w:val="-5"/>
              </w:rPr>
              <w:t xml:space="preserve"> </w:t>
            </w:r>
            <w:r>
              <w:t>Committee)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(No</w:t>
            </w:r>
            <w:r w:rsidR="00D9229B">
              <w:t> </w:t>
            </w:r>
            <w:r>
              <w:t>2)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7F00A013" w14:textId="77777777" w:rsidR="002B4F16" w:rsidRPr="00D9229B" w:rsidRDefault="002B4F16" w:rsidP="007C0519">
            <w:pPr>
              <w:pStyle w:val="ChronTabledetails"/>
              <w:rPr>
                <w:rFonts w:ascii="Times New Roman"/>
                <w:spacing w:val="23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2014</w:t>
            </w:r>
            <w:r>
              <w:t>, s 36</w:t>
            </w:r>
            <w:r>
              <w:rPr>
                <w:rFonts w:ascii="Times New Roman"/>
                <w:spacing w:val="23"/>
              </w:rPr>
              <w:t xml:space="preserve"> </w:t>
            </w:r>
            <w:r w:rsidR="00D9229B">
              <w:rPr>
                <w:rFonts w:ascii="Times New Roman"/>
                <w:spacing w:val="23"/>
              </w:rPr>
              <w:br/>
            </w:r>
            <w:r>
              <w:t>notified LR 1 July 2015</w:t>
            </w:r>
            <w:r>
              <w:rPr>
                <w:rFonts w:eastAsia="Arial" w:cs="Arial"/>
              </w:rPr>
              <w:br/>
            </w:r>
            <w:r>
              <w:t>commenced 2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A004C" w14:textId="5B463088" w:rsidR="002B4F16" w:rsidRDefault="00BC0112" w:rsidP="00AF2E2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2B4F16" w:rsidRPr="00876F8C" w14:paraId="7AAE078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1A772" w14:textId="77777777" w:rsidR="002B4F16" w:rsidRDefault="002B4F16" w:rsidP="002E689F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E7D" w14:textId="77777777" w:rsidR="00CF61C3" w:rsidRDefault="002B4F16" w:rsidP="00825F63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  <w:p w14:paraId="1A2F9E72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D9229B">
              <w:rPr>
                <w:rFonts w:ascii="Times New Roman"/>
                <w:spacing w:val="27"/>
              </w:rPr>
              <w:br/>
            </w:r>
            <w:r>
              <w:t>notified LR 2 July 2015</w:t>
            </w:r>
            <w:r>
              <w:rPr>
                <w:rFonts w:eastAsia="Arial" w:cs="Arial"/>
              </w:rPr>
              <w:br/>
            </w:r>
            <w:r>
              <w:t>commenced 3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E354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5147166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2DA9A" w14:textId="77777777" w:rsidR="002B4F16" w:rsidRDefault="002B4F16" w:rsidP="002E689F">
            <w:pPr>
              <w:pStyle w:val="ChronTableBold"/>
              <w:keepNext w:val="0"/>
            </w:pPr>
            <w:r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770" w14:textId="77777777" w:rsidR="00CF61C3" w:rsidRDefault="002B4F16" w:rsidP="00825F63">
            <w:pPr>
              <w:pStyle w:val="ChronTableBold"/>
            </w:pPr>
            <w:r>
              <w:t>Racing</w:t>
            </w:r>
            <w:r>
              <w:rPr>
                <w:spacing w:val="-6"/>
              </w:rPr>
              <w:t xml:space="preserve"> </w:t>
            </w: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1D180A">
              <w:t xml:space="preserve"> </w:t>
            </w:r>
            <w:r w:rsidR="001D180A" w:rsidRPr="00A035BF">
              <w:rPr>
                <w:color w:val="FF0000"/>
              </w:rPr>
              <w:t>(repealed)</w:t>
            </w:r>
          </w:p>
          <w:p w14:paraId="7B8394F1" w14:textId="77777777" w:rsidR="002B4F16" w:rsidRDefault="002B4F16" w:rsidP="001D180A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rPr>
                <w:rFonts w:eastAsia="Arial" w:cs="Arial"/>
              </w:rPr>
              <w:br/>
            </w:r>
            <w:r>
              <w:t>notified LR 9 July 2015</w:t>
            </w:r>
            <w:r>
              <w:rPr>
                <w:rFonts w:eastAsia="Arial" w:cs="Arial"/>
              </w:rPr>
              <w:br/>
            </w:r>
            <w:r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E461" w14:textId="77777777" w:rsidR="002B4F16" w:rsidRDefault="001D180A" w:rsidP="00AF2E2F">
            <w:pPr>
              <w:pStyle w:val="ChronTableRep"/>
            </w:pPr>
            <w:r>
              <w:t>repealed by LA s 89 (6)</w:t>
            </w:r>
            <w:r>
              <w:br/>
              <w:t>9 July 2018</w:t>
            </w:r>
          </w:p>
        </w:tc>
      </w:tr>
      <w:tr w:rsidR="002B4F16" w:rsidRPr="00876F8C" w14:paraId="12AEDD9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38454" w14:textId="77777777" w:rsidR="002B4F16" w:rsidRDefault="002B4F16" w:rsidP="002E689F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E40" w14:textId="77777777" w:rsidR="00CF61C3" w:rsidRDefault="002B4F16" w:rsidP="00825F63">
            <w:pPr>
              <w:pStyle w:val="ChronTableBold"/>
            </w:pPr>
            <w:r>
              <w:t>Racing</w:t>
            </w:r>
            <w:r>
              <w:rPr>
                <w:spacing w:val="-6"/>
              </w:rPr>
              <w:t xml:space="preserve"> </w:t>
            </w: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3)</w:t>
            </w:r>
            <w:r w:rsidR="009046F5">
              <w:t xml:space="preserve"> </w:t>
            </w:r>
            <w:r w:rsidR="009046F5" w:rsidRPr="00A035BF">
              <w:rPr>
                <w:color w:val="FF0000"/>
              </w:rPr>
              <w:t>(repealed)</w:t>
            </w:r>
          </w:p>
          <w:p w14:paraId="4A8ECEE2" w14:textId="77777777" w:rsidR="002B4F16" w:rsidRDefault="002B4F16" w:rsidP="009046F5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rPr>
                <w:rFonts w:eastAsia="Arial" w:cs="Arial"/>
              </w:rPr>
              <w:br/>
            </w:r>
            <w:r>
              <w:t>notified LR 9 July 2015</w:t>
            </w:r>
            <w:r>
              <w:rPr>
                <w:rFonts w:eastAsia="Arial" w:cs="Arial"/>
              </w:rPr>
              <w:br/>
            </w:r>
            <w:r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38193" w14:textId="77777777" w:rsidR="002B4F16" w:rsidRDefault="009046F5" w:rsidP="00AF2E2F">
            <w:pPr>
              <w:pStyle w:val="ChronTableRep"/>
            </w:pPr>
            <w:r>
              <w:t>repealed by LA s 89 (6)</w:t>
            </w:r>
            <w:r>
              <w:br/>
              <w:t>9 July 2018</w:t>
            </w:r>
          </w:p>
        </w:tc>
      </w:tr>
      <w:tr w:rsidR="002B4F16" w:rsidRPr="00876F8C" w14:paraId="3FF4DB4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6AC23" w14:textId="77777777" w:rsidR="002B4F16" w:rsidRDefault="002B4F16" w:rsidP="002E689F">
            <w:pPr>
              <w:pStyle w:val="ChronTableBold"/>
              <w:keepNext w:val="0"/>
            </w:pPr>
            <w:r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7DA" w14:textId="77777777" w:rsidR="00CF61C3" w:rsidRDefault="002B4F16" w:rsidP="00825F63">
            <w:pPr>
              <w:pStyle w:val="ChronTableBold"/>
            </w:pPr>
            <w:r>
              <w:t>Racing</w:t>
            </w:r>
            <w:r>
              <w:rPr>
                <w:spacing w:val="-6"/>
              </w:rPr>
              <w:t xml:space="preserve"> </w:t>
            </w: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5)</w:t>
            </w:r>
            <w:r w:rsidR="009046F5">
              <w:t xml:space="preserve"> </w:t>
            </w:r>
            <w:r w:rsidR="009046F5" w:rsidRPr="00A035BF">
              <w:rPr>
                <w:color w:val="FF0000"/>
              </w:rPr>
              <w:t>(repealed)</w:t>
            </w:r>
          </w:p>
          <w:p w14:paraId="4FEC5791" w14:textId="77777777" w:rsidR="002B4F16" w:rsidRDefault="002B4F16" w:rsidP="009046F5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rPr>
                <w:rFonts w:eastAsia="Arial" w:cs="Arial"/>
              </w:rPr>
              <w:br/>
            </w:r>
            <w:r>
              <w:t>notified LR 9 July 2015</w:t>
            </w:r>
            <w:r>
              <w:rPr>
                <w:rFonts w:eastAsia="Arial" w:cs="Arial"/>
              </w:rPr>
              <w:br/>
            </w:r>
            <w:r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8398E" w14:textId="77777777" w:rsidR="002B4F16" w:rsidRDefault="009046F5" w:rsidP="00AF2E2F">
            <w:pPr>
              <w:pStyle w:val="ChronTableRep"/>
            </w:pPr>
            <w:r>
              <w:t>repealed by LA s 89 (6)</w:t>
            </w:r>
            <w:r>
              <w:br/>
              <w:t>9 July 2018</w:t>
            </w:r>
          </w:p>
        </w:tc>
      </w:tr>
      <w:tr w:rsidR="002B4F16" w:rsidRPr="00876F8C" w14:paraId="2D8E60B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DBCDD" w14:textId="77777777" w:rsidR="002B4F16" w:rsidRDefault="002B4F16" w:rsidP="002E689F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459" w14:textId="77777777" w:rsidR="00CF61C3" w:rsidRPr="007F76A6" w:rsidRDefault="002B4F16" w:rsidP="00825F63">
            <w:pPr>
              <w:pStyle w:val="ChronTableBold"/>
            </w:pPr>
            <w:r>
              <w:t>Tobacco</w:t>
            </w:r>
            <w:r>
              <w:rPr>
                <w:spacing w:val="-7"/>
              </w:rPr>
              <w:t xml:space="preserve"> </w:t>
            </w:r>
            <w:r>
              <w:t>(Compliance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Procedures)</w:t>
            </w:r>
            <w:r>
              <w:rPr>
                <w:spacing w:val="-6"/>
              </w:rPr>
              <w:t xml:space="preserve"> </w:t>
            </w:r>
            <w:r>
              <w:t>Revocation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 xml:space="preserve">(No 1) </w:t>
            </w:r>
            <w:r>
              <w:rPr>
                <w:color w:val="FF0000"/>
              </w:rPr>
              <w:t>(repealed)</w:t>
            </w:r>
          </w:p>
          <w:p w14:paraId="0BB1F0E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Tobacco Act 1927</w:t>
            </w:r>
            <w:r>
              <w:t>, s 42D</w:t>
            </w:r>
            <w:r>
              <w:rPr>
                <w:rFonts w:ascii="Times New Roman"/>
                <w:spacing w:val="21"/>
              </w:rPr>
              <w:t xml:space="preserve"> </w:t>
            </w:r>
            <w:r w:rsidR="00D9229B">
              <w:rPr>
                <w:rFonts w:ascii="Times New Roman"/>
                <w:spacing w:val="21"/>
              </w:rPr>
              <w:br/>
            </w:r>
            <w:r>
              <w:t>notified LR 23 July 2015</w:t>
            </w:r>
            <w:r>
              <w:rPr>
                <w:rFonts w:eastAsia="Arial" w:cs="Arial"/>
              </w:rPr>
              <w:br/>
            </w:r>
            <w:r>
              <w:t>commenced 24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3E7BF" w14:textId="77777777" w:rsidR="002B4F16" w:rsidRDefault="002B4F16" w:rsidP="00AF2E2F">
            <w:pPr>
              <w:pStyle w:val="ChronTableRep"/>
            </w:pPr>
            <w:r>
              <w:t>repealed by LA s 89 (1)</w:t>
            </w:r>
            <w:r>
              <w:br/>
              <w:t>25 July 2015</w:t>
            </w:r>
          </w:p>
        </w:tc>
      </w:tr>
      <w:tr w:rsidR="002B4F16" w:rsidRPr="00876F8C" w14:paraId="2A6F0E1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BCD2" w14:textId="77777777" w:rsidR="002B4F16" w:rsidRDefault="002B4F16" w:rsidP="002E689F">
            <w:pPr>
              <w:pStyle w:val="ChronTableBold"/>
              <w:keepNext w:val="0"/>
            </w:pPr>
            <w:r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F8D" w14:textId="77777777" w:rsidR="00CF61C3" w:rsidRDefault="002B4F16" w:rsidP="00825F63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(Pialligo)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  <w:p w14:paraId="310DC73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D9229B">
              <w:rPr>
                <w:rFonts w:ascii="Times New Roman"/>
                <w:spacing w:val="27"/>
              </w:rPr>
              <w:br/>
            </w:r>
            <w:r>
              <w:t>notified LR 9 July 2015</w:t>
            </w:r>
            <w:r>
              <w:rPr>
                <w:rFonts w:eastAsia="Arial" w:cs="Arial"/>
              </w:rPr>
              <w:br/>
            </w:r>
            <w:r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FEDB4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38A30D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CAABB" w14:textId="77777777" w:rsidR="002B4F16" w:rsidRDefault="002B4F16" w:rsidP="002E689F">
            <w:pPr>
              <w:pStyle w:val="ChronTableBold"/>
              <w:keepNext w:val="0"/>
            </w:pPr>
            <w:r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CA6" w14:textId="77777777" w:rsidR="00CF61C3" w:rsidRDefault="002B4F16" w:rsidP="00825F63">
            <w:pPr>
              <w:pStyle w:val="ChronTableBold"/>
              <w:rPr>
                <w:rFonts w:ascii="Times New Roman"/>
                <w:spacing w:val="22"/>
              </w:rPr>
            </w:pPr>
            <w:r>
              <w:t>Tobacco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E1625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0C8AF64C" w14:textId="77777777" w:rsidR="002B4F16" w:rsidRDefault="00CF61C3" w:rsidP="007C0519">
            <w:pPr>
              <w:pStyle w:val="ChronTabledetails"/>
              <w:rPr>
                <w:rFonts w:eastAsia="Arial" w:cs="Arial"/>
              </w:rPr>
            </w:pPr>
            <w:r>
              <w:t>m</w:t>
            </w:r>
            <w:r w:rsidR="002B4F16">
              <w:t>ade</w:t>
            </w:r>
            <w:r w:rsidR="002B4F16">
              <w:rPr>
                <w:spacing w:val="-2"/>
              </w:rPr>
              <w:t xml:space="preserve"> </w:t>
            </w:r>
            <w:r w:rsidR="002B4F16">
              <w:t>under the</w:t>
            </w:r>
            <w:r w:rsidR="002B4F16">
              <w:rPr>
                <w:spacing w:val="-2"/>
              </w:rPr>
              <w:t xml:space="preserve"> </w:t>
            </w:r>
            <w:r w:rsidR="002B4F16">
              <w:rPr>
                <w:i/>
              </w:rPr>
              <w:t>Tobacco Act 1927</w:t>
            </w:r>
            <w:r w:rsidR="002B4F16">
              <w:t>, s 70</w:t>
            </w:r>
            <w:r w:rsidR="00D9229B">
              <w:rPr>
                <w:rFonts w:ascii="Times New Roman"/>
                <w:spacing w:val="21"/>
              </w:rPr>
              <w:br/>
            </w:r>
            <w:r w:rsidR="002B4F16">
              <w:t>notified LR 9 July 2015</w:t>
            </w:r>
            <w:r w:rsidR="002B4F16">
              <w:rPr>
                <w:rFonts w:eastAsia="Arial" w:cs="Arial"/>
              </w:rPr>
              <w:br/>
            </w:r>
            <w:r w:rsidR="002B4F16"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 w:rsidR="002B4F16"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7865B" w14:textId="77777777" w:rsidR="002B4F16" w:rsidRDefault="005E1625" w:rsidP="00AF2E2F">
            <w:pPr>
              <w:pStyle w:val="ChronTableRep"/>
            </w:pPr>
            <w:r>
              <w:t>repealed by DI2016-170</w:t>
            </w:r>
            <w:r>
              <w:br/>
              <w:t>1 July 2016</w:t>
            </w:r>
          </w:p>
        </w:tc>
      </w:tr>
      <w:tr w:rsidR="002B4F16" w:rsidRPr="00876F8C" w14:paraId="292CC6C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110FB" w14:textId="77777777" w:rsidR="002B4F16" w:rsidRDefault="002B4F16" w:rsidP="002E689F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BB4" w14:textId="77777777" w:rsidR="00CF61C3" w:rsidRDefault="002B4F16" w:rsidP="00825F63">
            <w:pPr>
              <w:pStyle w:val="ChronTableBold"/>
            </w:pPr>
            <w:r>
              <w:t>Racing</w:t>
            </w:r>
            <w:r>
              <w:rPr>
                <w:spacing w:val="-6"/>
              </w:rPr>
              <w:t xml:space="preserve"> </w:t>
            </w: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4)</w:t>
            </w:r>
            <w:r w:rsidR="009046F5">
              <w:t xml:space="preserve"> </w:t>
            </w:r>
            <w:r w:rsidR="009046F5" w:rsidRPr="00A035BF">
              <w:rPr>
                <w:color w:val="FF0000"/>
              </w:rPr>
              <w:t>(repealed)</w:t>
            </w:r>
          </w:p>
          <w:p w14:paraId="7A4BDF28" w14:textId="77777777" w:rsidR="002B4F16" w:rsidRDefault="002B4F16" w:rsidP="009046F5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rPr>
                <w:rFonts w:eastAsia="Arial" w:cs="Arial"/>
              </w:rPr>
              <w:br/>
            </w:r>
            <w:r>
              <w:t>notified LR 9 July 2015</w:t>
            </w:r>
            <w:r>
              <w:rPr>
                <w:rFonts w:eastAsia="Arial" w:cs="Arial"/>
              </w:rPr>
              <w:br/>
            </w:r>
            <w:r>
              <w:t>commenced 10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CE868" w14:textId="77777777" w:rsidR="002B4F16" w:rsidRDefault="009046F5" w:rsidP="00AF2E2F">
            <w:pPr>
              <w:pStyle w:val="ChronTableRep"/>
            </w:pPr>
            <w:r>
              <w:t>repealed by LA s 89 (6)</w:t>
            </w:r>
            <w:r>
              <w:br/>
              <w:t>9 July 2018</w:t>
            </w:r>
          </w:p>
        </w:tc>
      </w:tr>
      <w:tr w:rsidR="002B4F16" w:rsidRPr="00876F8C" w14:paraId="205D826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1C650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9A1" w14:textId="77777777" w:rsidR="001F694C" w:rsidRDefault="002B4F16" w:rsidP="00825F63">
            <w:pPr>
              <w:pStyle w:val="ChronTableBold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(Molonglo</w:t>
            </w:r>
            <w:r>
              <w:rPr>
                <w:spacing w:val="-3"/>
              </w:rPr>
              <w:t xml:space="preserve"> </w:t>
            </w:r>
            <w:r>
              <w:t>Valley</w:t>
            </w:r>
            <w:r>
              <w:rPr>
                <w:spacing w:val="-3"/>
              </w:rPr>
              <w:t xml:space="preserve"> </w:t>
            </w:r>
            <w:r>
              <w:t>District)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</w:p>
          <w:p w14:paraId="79C552A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D9229B">
              <w:rPr>
                <w:rFonts w:ascii="Times New Roman"/>
                <w:spacing w:val="27"/>
              </w:rPr>
              <w:br/>
            </w:r>
            <w:r>
              <w:t>notified LR 13 July 2015</w:t>
            </w:r>
            <w:r>
              <w:rPr>
                <w:rFonts w:eastAsia="Arial" w:cs="Arial"/>
              </w:rPr>
              <w:br/>
            </w:r>
            <w:r>
              <w:t>commenced 14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1210C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189EC5F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FA5D8" w14:textId="77777777" w:rsidR="002B4F16" w:rsidRDefault="002B4F16" w:rsidP="002E689F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ACE" w14:textId="77777777" w:rsidR="001F694C" w:rsidRDefault="002B4F16" w:rsidP="00825F63">
            <w:pPr>
              <w:pStyle w:val="ChronTableBold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(Remission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t>Variation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Charges) Determination 2015 (No 1)</w:t>
            </w:r>
            <w:r w:rsidR="00D56CC5">
              <w:t xml:space="preserve"> </w:t>
            </w:r>
            <w:r w:rsidR="00D56CC5" w:rsidRPr="00842E7A">
              <w:rPr>
                <w:color w:val="FF0000"/>
              </w:rPr>
              <w:t>(repealed)</w:t>
            </w:r>
          </w:p>
          <w:p w14:paraId="61F90AC8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278F</w:t>
            </w:r>
            <w:r>
              <w:rPr>
                <w:rFonts w:ascii="Times New Roman"/>
                <w:spacing w:val="26"/>
              </w:rPr>
              <w:t xml:space="preserve"> </w:t>
            </w:r>
            <w:r w:rsidR="00D9229B">
              <w:rPr>
                <w:rFonts w:ascii="Times New Roman"/>
                <w:spacing w:val="26"/>
              </w:rPr>
              <w:br/>
            </w:r>
            <w:r>
              <w:t>notified LR 20 July 2015</w:t>
            </w:r>
            <w:r>
              <w:rPr>
                <w:rFonts w:eastAsia="Arial" w:cs="Arial"/>
              </w:rPr>
              <w:br/>
            </w:r>
            <w:r w:rsidR="009724BB">
              <w:rPr>
                <w:u w:color="000000"/>
              </w:rPr>
              <w:t>commenced</w:t>
            </w:r>
            <w:r w:rsidRPr="009724BB">
              <w:rPr>
                <w:u w:color="000000"/>
              </w:rPr>
              <w:t xml:space="preserve"> 1 July 2016</w:t>
            </w:r>
            <w:r w:rsidRPr="009724BB">
              <w:rPr>
                <w:spacing w:val="-2"/>
                <w:u w:color="000000"/>
              </w:rPr>
              <w:t xml:space="preserve"> </w:t>
            </w:r>
            <w:r w:rsidRPr="009724BB">
              <w:t>(</w:t>
            </w:r>
            <w:r w:rsidR="00281F23" w:rsidRPr="009724BB">
              <w:rPr>
                <w:u w:color="000000"/>
              </w:rPr>
              <w:t xml:space="preserve">LA </w:t>
            </w:r>
            <w:r w:rsidRPr="009724BB">
              <w:rPr>
                <w:u w:color="000000"/>
              </w:rPr>
              <w:t>s 73 (2) (b)</w:t>
            </w:r>
            <w:r w:rsidRPr="009724BB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F94DE" w14:textId="77777777" w:rsidR="002B4F16" w:rsidRDefault="00D56CC5" w:rsidP="00AF2E2F">
            <w:pPr>
              <w:pStyle w:val="ChronTableRep"/>
            </w:pPr>
            <w:r>
              <w:t>repealed by A2018-16, s 4 (1)</w:t>
            </w:r>
            <w:r>
              <w:br/>
              <w:t>17 May 2018</w:t>
            </w:r>
          </w:p>
        </w:tc>
      </w:tr>
      <w:tr w:rsidR="002B4F16" w:rsidRPr="00876F8C" w14:paraId="448BDB6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C785C" w14:textId="77777777" w:rsidR="002B4F16" w:rsidRDefault="002B4F16" w:rsidP="002E689F">
            <w:pPr>
              <w:pStyle w:val="ChronTableBold"/>
              <w:keepNext w:val="0"/>
            </w:pPr>
            <w:r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1AD" w14:textId="77777777" w:rsidR="001F694C" w:rsidRDefault="002B4F16" w:rsidP="00825F63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70685F">
              <w:t xml:space="preserve"> </w:t>
            </w:r>
            <w:r w:rsidR="0070685F" w:rsidRPr="00842E7A">
              <w:rPr>
                <w:color w:val="FF0000"/>
              </w:rPr>
              <w:t>(repealed)</w:t>
            </w:r>
          </w:p>
          <w:p w14:paraId="12ACF2CA" w14:textId="77777777" w:rsidR="002B4F16" w:rsidRDefault="002B4F16" w:rsidP="0070685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rPr>
                <w:rFonts w:ascii="Times New Roman"/>
                <w:spacing w:val="23"/>
              </w:rPr>
              <w:t xml:space="preserve"> 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3 August 2015</w:t>
            </w:r>
            <w:r>
              <w:rPr>
                <w:rFonts w:eastAsia="Arial" w:cs="Arial"/>
              </w:rPr>
              <w:br/>
            </w:r>
            <w:r>
              <w:t>commenced 4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AFA2A" w14:textId="77777777" w:rsidR="002B4F16" w:rsidRDefault="0070685F" w:rsidP="00AF2E2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2B4F16" w:rsidRPr="00876F8C" w14:paraId="449D1F8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BBB9B" w14:textId="77777777" w:rsidR="002B4F16" w:rsidRDefault="002B4F16" w:rsidP="002E689F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8F4" w14:textId="77777777" w:rsidR="001F694C" w:rsidRDefault="002B4F16" w:rsidP="00825F63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Legal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Aid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(Commissioner—ACTCOSS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Nominee)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Appointment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2015</w:t>
            </w:r>
            <w:r w:rsidR="00C230C9">
              <w:rPr>
                <w:rFonts w:eastAsia="Arial"/>
              </w:rPr>
              <w:t xml:space="preserve"> </w:t>
            </w:r>
            <w:r w:rsidR="00C230C9">
              <w:rPr>
                <w:color w:val="FF0000"/>
              </w:rPr>
              <w:t>(repealed)</w:t>
            </w:r>
          </w:p>
          <w:p w14:paraId="1743AC1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30 July 2015</w:t>
            </w:r>
            <w:r>
              <w:rPr>
                <w:rFonts w:eastAsia="Arial" w:cs="Arial"/>
              </w:rPr>
              <w:br/>
            </w:r>
            <w:r>
              <w:t>commenced 31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CD2BB" w14:textId="77777777" w:rsidR="002B4F16" w:rsidRDefault="00C230C9" w:rsidP="00AF2E2F">
            <w:pPr>
              <w:pStyle w:val="ChronTableRep"/>
            </w:pPr>
            <w:r>
              <w:t>repealed by LA s 89 (6)</w:t>
            </w:r>
            <w:r>
              <w:br/>
              <w:t>30 July 2018</w:t>
            </w:r>
          </w:p>
        </w:tc>
      </w:tr>
      <w:tr w:rsidR="002B4F16" w:rsidRPr="00876F8C" w14:paraId="39633B2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9451" w14:textId="77777777" w:rsidR="002B4F16" w:rsidRDefault="002B4F16" w:rsidP="002E689F">
            <w:pPr>
              <w:pStyle w:val="ChronTableBold"/>
              <w:keepNext w:val="0"/>
            </w:pPr>
            <w:r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C50" w14:textId="77777777" w:rsidR="001F694C" w:rsidRDefault="002B4F16" w:rsidP="00825F63">
            <w:pPr>
              <w:pStyle w:val="ChronTableBold"/>
            </w:pPr>
            <w:r>
              <w:rPr>
                <w:rFonts w:eastAsia="Arial"/>
              </w:rPr>
              <w:t>Legal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Aid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(Commissioner—ACT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Law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Society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Nominee)</w:t>
            </w:r>
            <w:r w:rsidR="00C230C9">
              <w:rPr>
                <w:rFonts w:eastAsia="Arial"/>
              </w:rPr>
              <w:t xml:space="preserve"> </w:t>
            </w:r>
            <w:r>
              <w:t>Appointment</w:t>
            </w:r>
            <w:r>
              <w:rPr>
                <w:spacing w:val="-12"/>
              </w:rPr>
              <w:t xml:space="preserve"> </w:t>
            </w:r>
            <w:r>
              <w:t>2015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683CD0B0" w14:textId="77777777" w:rsidR="002B4F16" w:rsidRDefault="002B4F16" w:rsidP="009552E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30 July 2015</w:t>
            </w:r>
            <w:r>
              <w:rPr>
                <w:rFonts w:eastAsia="Arial" w:cs="Arial"/>
              </w:rPr>
              <w:br/>
            </w:r>
            <w:r>
              <w:t>commenced 10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ED1CC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9 August 2018</w:t>
            </w:r>
          </w:p>
        </w:tc>
      </w:tr>
      <w:tr w:rsidR="002B4F16" w:rsidRPr="00876F8C" w14:paraId="0611E42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0276C" w14:textId="77777777" w:rsidR="002B4F16" w:rsidRDefault="002B4F16" w:rsidP="002E689F">
            <w:pPr>
              <w:pStyle w:val="ChronTableBold"/>
              <w:keepNext w:val="0"/>
            </w:pPr>
            <w:r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891" w14:textId="77777777" w:rsidR="001F694C" w:rsidRPr="007F76A6" w:rsidRDefault="002B4F16" w:rsidP="00825F63">
            <w:pPr>
              <w:pStyle w:val="ChronTableBold"/>
            </w:pPr>
            <w:r>
              <w:t>Cemeteries and Crematoria (Perpetual Care Trust Percentage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Perpetual Care Trust Reserve Percentage) Determination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 xml:space="preserve">2015 </w:t>
            </w:r>
            <w:r>
              <w:rPr>
                <w:color w:val="FF0000"/>
              </w:rPr>
              <w:t>(repealed)</w:t>
            </w:r>
          </w:p>
          <w:p w14:paraId="286806D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11</w:t>
            </w:r>
            <w:r>
              <w:rPr>
                <w:rFonts w:ascii="Times New Roman"/>
                <w:spacing w:val="25"/>
              </w:rPr>
              <w:t xml:space="preserve"> </w:t>
            </w:r>
            <w:r w:rsidR="008D40BE">
              <w:rPr>
                <w:rFonts w:ascii="Times New Roman"/>
                <w:spacing w:val="25"/>
              </w:rPr>
              <w:br/>
            </w:r>
            <w:r>
              <w:t>notified LR 30 July 2015</w:t>
            </w:r>
            <w:r>
              <w:rPr>
                <w:rFonts w:eastAsia="Arial" w:cs="Arial"/>
              </w:rPr>
              <w:br/>
            </w:r>
            <w:r>
              <w:t>commenced 31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A483B" w14:textId="77777777" w:rsidR="002B4F16" w:rsidRDefault="002B4F16" w:rsidP="00AF2E2F">
            <w:pPr>
              <w:pStyle w:val="ChronTableRep"/>
            </w:pPr>
            <w:r>
              <w:t>repealed by DI2015-298</w:t>
            </w:r>
            <w:r>
              <w:br/>
              <w:t>31 October 2015</w:t>
            </w:r>
          </w:p>
        </w:tc>
      </w:tr>
      <w:tr w:rsidR="002B4F16" w:rsidRPr="00876F8C" w14:paraId="697E3C0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F159" w14:textId="77777777" w:rsidR="002B4F16" w:rsidRDefault="002B4F16" w:rsidP="002E689F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CFB" w14:textId="77777777" w:rsidR="001F694C" w:rsidRDefault="002B4F16" w:rsidP="00825F63">
            <w:pPr>
              <w:pStyle w:val="ChronTableBold"/>
            </w:pP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Crematoria</w:t>
            </w:r>
            <w:r>
              <w:rPr>
                <w:spacing w:val="-3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Governing</w:t>
            </w:r>
            <w:r>
              <w:rPr>
                <w:spacing w:val="-6"/>
              </w:rPr>
              <w:t xml:space="preserve"> </w:t>
            </w:r>
            <w:r>
              <w:t>Board)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9808C8">
              <w:t xml:space="preserve"> </w:t>
            </w:r>
            <w:r w:rsidR="009808C8" w:rsidRPr="009808C8">
              <w:rPr>
                <w:color w:val="FF0000"/>
              </w:rPr>
              <w:t>(repealed)</w:t>
            </w:r>
          </w:p>
          <w:p w14:paraId="21309785" w14:textId="77777777" w:rsidR="002B4F16" w:rsidRDefault="002B4F16" w:rsidP="009808C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rPr>
                <w:rFonts w:ascii="Times New Roman"/>
                <w:spacing w:val="25"/>
              </w:rPr>
              <w:t xml:space="preserve"> </w:t>
            </w:r>
            <w:r w:rsidR="008D40BE">
              <w:rPr>
                <w:rFonts w:ascii="Times New Roman"/>
                <w:spacing w:val="25"/>
              </w:rPr>
              <w:br/>
            </w:r>
            <w:r>
              <w:t>notified LR 31 July 2015</w:t>
            </w:r>
            <w:r>
              <w:rPr>
                <w:rFonts w:eastAsia="Arial" w:cs="Arial"/>
              </w:rPr>
              <w:br/>
            </w:r>
            <w:r>
              <w:t>commenced 2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19717" w14:textId="77777777" w:rsidR="002B4F16" w:rsidRDefault="009808C8" w:rsidP="00AF2E2F">
            <w:pPr>
              <w:pStyle w:val="ChronTableRep"/>
            </w:pPr>
            <w:r>
              <w:t>repealed by LA s 89 (6)</w:t>
            </w:r>
            <w:r>
              <w:br/>
              <w:t>1 August 2016</w:t>
            </w:r>
          </w:p>
        </w:tc>
      </w:tr>
      <w:tr w:rsidR="002B4F16" w:rsidRPr="00876F8C" w14:paraId="20F79E4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96E3" w14:textId="77777777" w:rsidR="002B4F16" w:rsidRDefault="002B4F16" w:rsidP="002E689F">
            <w:pPr>
              <w:pStyle w:val="ChronTableBold"/>
              <w:keepNext w:val="0"/>
            </w:pPr>
            <w:r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ABC" w14:textId="77777777" w:rsidR="001F694C" w:rsidRPr="007F76A6" w:rsidRDefault="002B4F16" w:rsidP="00825F63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5)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2F5827F2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6 August 2015</w:t>
            </w:r>
            <w:r>
              <w:rPr>
                <w:rFonts w:eastAsia="Arial" w:cs="Arial"/>
              </w:rPr>
              <w:br/>
            </w:r>
            <w:r>
              <w:t>commenced 12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14D19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13 August 2015</w:t>
            </w:r>
          </w:p>
        </w:tc>
      </w:tr>
      <w:tr w:rsidR="002B4F16" w:rsidRPr="00876F8C" w14:paraId="76087C0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2711" w14:textId="77777777" w:rsidR="002B4F16" w:rsidRDefault="002B4F16" w:rsidP="002E689F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B22" w14:textId="77777777" w:rsidR="001F694C" w:rsidRDefault="002B4F16" w:rsidP="00825F63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Land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Rent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(Total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income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lessee—post-1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October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2013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leases) Determination 2015 (No 1)</w:t>
            </w:r>
          </w:p>
          <w:p w14:paraId="5AB726A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Land Rent Act 2008</w:t>
            </w:r>
            <w:r>
              <w:t>, s 9A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13 August 2015</w:t>
            </w:r>
            <w:r>
              <w:rPr>
                <w:rFonts w:eastAsia="Arial" w:cs="Arial"/>
              </w:rPr>
              <w:br/>
            </w:r>
            <w:r>
              <w:t>taken to have 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33441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482270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BE1C7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E3B" w14:textId="77777777" w:rsidR="001F694C" w:rsidRDefault="002B4F16" w:rsidP="00825F63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Land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Rent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(Total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income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lessee—pre-1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October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2013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leases)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eastAsia="Arial"/>
              </w:rPr>
              <w:t>Determination 2015 (No 1)</w:t>
            </w:r>
          </w:p>
          <w:p w14:paraId="0FCE863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Land Rent Act 2008</w:t>
            </w:r>
            <w:r>
              <w:t>, s 9A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13 August 2015</w:t>
            </w:r>
            <w:r>
              <w:rPr>
                <w:rFonts w:eastAsia="Arial" w:cs="Arial"/>
              </w:rPr>
              <w:br/>
            </w:r>
            <w:r>
              <w:t>taken to have 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0532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4F740DC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1068D" w14:textId="77777777" w:rsidR="002B4F16" w:rsidRDefault="002B4F16" w:rsidP="002E689F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29D" w14:textId="77777777" w:rsidR="001F694C" w:rsidRDefault="002B4F16" w:rsidP="00825F63">
            <w:pPr>
              <w:pStyle w:val="ChronTableBold"/>
            </w:pPr>
            <w:r>
              <w:t>Rates (Deferral) Determination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03A8053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Rates Act 2004</w:t>
            </w:r>
            <w:r>
              <w:t>, s 46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13 August 2015</w:t>
            </w:r>
            <w:r>
              <w:rPr>
                <w:rFonts w:eastAsia="Arial" w:cs="Arial"/>
              </w:rPr>
              <w:br/>
            </w:r>
            <w:r>
              <w:t>taken to have 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D7F93" w14:textId="77777777" w:rsidR="002B4F16" w:rsidRDefault="005F467A" w:rsidP="00AF2E2F">
            <w:pPr>
              <w:pStyle w:val="ChronTableRep"/>
            </w:pPr>
            <w:r>
              <w:t>repealed by DI216-148</w:t>
            </w:r>
            <w:r>
              <w:br/>
              <w:t>1 July 2016</w:t>
            </w:r>
          </w:p>
        </w:tc>
      </w:tr>
      <w:tr w:rsidR="002B4F16" w:rsidRPr="00876F8C" w14:paraId="29C37B6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09FC6" w14:textId="77777777" w:rsidR="002B4F16" w:rsidRDefault="002B4F16" w:rsidP="002E689F">
            <w:pPr>
              <w:pStyle w:val="ChronTableBold"/>
              <w:keepNext w:val="0"/>
            </w:pPr>
            <w:r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FAA" w14:textId="77777777" w:rsidR="001F694C" w:rsidRPr="007F76A6" w:rsidRDefault="002B4F16" w:rsidP="00825F63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Payable—Over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60s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Home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Bonus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Determination 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 xml:space="preserve">3) </w:t>
            </w:r>
            <w:r>
              <w:rPr>
                <w:rFonts w:eastAsia="Arial"/>
                <w:color w:val="FF0000"/>
              </w:rPr>
              <w:t>(repealed)</w:t>
            </w:r>
          </w:p>
          <w:p w14:paraId="10B78A9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8D40BE">
              <w:rPr>
                <w:rFonts w:ascii="Times New Roman"/>
                <w:spacing w:val="21"/>
              </w:rPr>
              <w:br/>
            </w:r>
            <w:r>
              <w:t>notified LR 13 August 2015</w:t>
            </w:r>
            <w:r>
              <w:rPr>
                <w:rFonts w:eastAsia="Arial" w:cs="Arial"/>
              </w:rPr>
              <w:br/>
            </w:r>
            <w:r>
              <w:t>taken to have 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B8F40" w14:textId="77777777" w:rsidR="002B4F16" w:rsidRDefault="002B4F16" w:rsidP="00AF2E2F">
            <w:pPr>
              <w:pStyle w:val="ChronTableRep"/>
            </w:pPr>
            <w:r>
              <w:t>repealed by DI2015-335</w:t>
            </w:r>
            <w:r>
              <w:br/>
              <w:t>1 January 2016</w:t>
            </w:r>
          </w:p>
        </w:tc>
      </w:tr>
      <w:tr w:rsidR="002B4F16" w:rsidRPr="00876F8C" w14:paraId="64E258C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18FF5" w14:textId="77777777" w:rsidR="002B4F16" w:rsidRDefault="002B4F16" w:rsidP="002E689F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1AB" w14:textId="77777777" w:rsidR="001F694C" w:rsidRDefault="002B4F16" w:rsidP="00825F63">
            <w:pPr>
              <w:pStyle w:val="ChronTableBold"/>
            </w:pPr>
            <w:r>
              <w:t>Electricity</w:t>
            </w:r>
            <w:r>
              <w:rPr>
                <w:spacing w:val="-5"/>
              </w:rPr>
              <w:t xml:space="preserve"> </w:t>
            </w:r>
            <w:r>
              <w:t>Feed-in</w:t>
            </w:r>
            <w:r>
              <w:rPr>
                <w:spacing w:val="-4"/>
              </w:rPr>
              <w:t xml:space="preserve"> </w:t>
            </w:r>
            <w:r>
              <w:t>(Large-scale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Generation)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FiT</w:t>
            </w:r>
            <w:r>
              <w:rPr>
                <w:spacing w:val="-2"/>
              </w:rPr>
              <w:t xml:space="preserve"> </w:t>
            </w:r>
            <w:r>
              <w:t>Capacity Release Determination 2015 (No 1)</w:t>
            </w:r>
          </w:p>
          <w:p w14:paraId="3E676AE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Electricity Feed-in (Large-scale Renewable Energy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Generation)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 2011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10</w:t>
            </w:r>
            <w:r>
              <w:rPr>
                <w:rFonts w:eastAsia="Arial" w:cs="Arial"/>
              </w:rPr>
              <w:br/>
            </w:r>
            <w:r>
              <w:t>notified LR 10 August 2015</w:t>
            </w:r>
            <w:r>
              <w:rPr>
                <w:rFonts w:eastAsia="Arial" w:cs="Arial"/>
              </w:rPr>
              <w:br/>
            </w:r>
            <w:r>
              <w:t>commenced 11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C8AB7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6A1872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5DE3B" w14:textId="77777777" w:rsidR="002B4F16" w:rsidRDefault="002B4F16" w:rsidP="002E689F">
            <w:pPr>
              <w:pStyle w:val="ChronTableBold"/>
              <w:keepNext w:val="0"/>
            </w:pPr>
            <w:r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FE3" w14:textId="77777777" w:rsidR="001F694C" w:rsidRDefault="002B4F16" w:rsidP="00825F63">
            <w:pPr>
              <w:pStyle w:val="ChronTableBold"/>
            </w:pPr>
            <w:r>
              <w:t>Domestic</w:t>
            </w:r>
            <w:r>
              <w:rPr>
                <w:spacing w:val="-6"/>
              </w:rPr>
              <w:t xml:space="preserve"> </w:t>
            </w:r>
            <w:r>
              <w:t>Violence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(Council)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58FA7B3A" w14:textId="77777777" w:rsidR="002B4F16" w:rsidRDefault="002B4F16" w:rsidP="009552E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Domestic Violence Agencies Act </w:t>
            </w:r>
            <w:r>
              <w:rPr>
                <w:i/>
                <w:spacing w:val="-2"/>
              </w:rPr>
              <w:t>1986</w:t>
            </w:r>
            <w:r>
              <w:rPr>
                <w:spacing w:val="-2"/>
              </w:rPr>
              <w:t>,</w:t>
            </w:r>
            <w:r>
              <w:t xml:space="preserve"> s 6</w:t>
            </w:r>
            <w:r>
              <w:rPr>
                <w:rFonts w:ascii="Times New Roman"/>
                <w:spacing w:val="26"/>
              </w:rPr>
              <w:t xml:space="preserve"> </w:t>
            </w:r>
            <w:r w:rsidR="008D40BE">
              <w:rPr>
                <w:rFonts w:ascii="Times New Roman"/>
                <w:spacing w:val="26"/>
              </w:rPr>
              <w:br/>
            </w:r>
            <w:r>
              <w:t>notified LR 10 August 2015</w:t>
            </w:r>
            <w:r>
              <w:rPr>
                <w:rFonts w:eastAsia="Arial" w:cs="Arial"/>
              </w:rPr>
              <w:br/>
            </w:r>
            <w:r>
              <w:t>commenced 11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65257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10 August 2018</w:t>
            </w:r>
          </w:p>
        </w:tc>
      </w:tr>
      <w:tr w:rsidR="002B4F16" w:rsidRPr="00876F8C" w14:paraId="5A52864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AE22B" w14:textId="77777777" w:rsidR="002B4F16" w:rsidRDefault="002B4F16" w:rsidP="002E689F">
            <w:pPr>
              <w:pStyle w:val="ChronTableBold"/>
              <w:keepNext w:val="0"/>
            </w:pPr>
            <w:r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741" w14:textId="77777777" w:rsidR="001F694C" w:rsidRDefault="002B4F16" w:rsidP="00825F63">
            <w:pPr>
              <w:pStyle w:val="ChronTableBold"/>
            </w:pPr>
            <w:r>
              <w:t>Domestic</w:t>
            </w:r>
            <w:r>
              <w:rPr>
                <w:spacing w:val="-6"/>
              </w:rPr>
              <w:t xml:space="preserve"> </w:t>
            </w:r>
            <w:r>
              <w:t>Violence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(Council)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2)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6E78975C" w14:textId="77777777" w:rsidR="002B4F16" w:rsidRDefault="002B4F16" w:rsidP="009552E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Domestic Violence Agencies Act </w:t>
            </w:r>
            <w:r>
              <w:rPr>
                <w:i/>
                <w:spacing w:val="-2"/>
              </w:rPr>
              <w:t>1986</w:t>
            </w:r>
            <w:r>
              <w:rPr>
                <w:spacing w:val="-2"/>
              </w:rPr>
              <w:t>,</w:t>
            </w:r>
            <w:r>
              <w:t xml:space="preserve"> s 6</w:t>
            </w:r>
            <w:r>
              <w:rPr>
                <w:rFonts w:ascii="Times New Roman"/>
                <w:spacing w:val="26"/>
              </w:rPr>
              <w:t xml:space="preserve"> </w:t>
            </w:r>
            <w:r w:rsidR="008D40BE">
              <w:rPr>
                <w:rFonts w:ascii="Times New Roman"/>
                <w:spacing w:val="26"/>
              </w:rPr>
              <w:br/>
            </w:r>
            <w:r>
              <w:t>notified LR 10 August 2015</w:t>
            </w:r>
            <w:r>
              <w:rPr>
                <w:rFonts w:eastAsia="Arial" w:cs="Arial"/>
              </w:rPr>
              <w:br/>
            </w:r>
            <w:r>
              <w:t>commenced 11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3A0F4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10 August 2018</w:t>
            </w:r>
          </w:p>
        </w:tc>
      </w:tr>
      <w:tr w:rsidR="002B4F16" w:rsidRPr="00876F8C" w14:paraId="1DB3DA1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66999" w14:textId="77777777" w:rsidR="002B4F16" w:rsidRDefault="002B4F16" w:rsidP="002E689F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C92" w14:textId="77777777" w:rsidR="001F694C" w:rsidRPr="007F76A6" w:rsidRDefault="002B4F16" w:rsidP="00825F63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Payable—Pensioner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Duty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3)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44A97CA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</w:rPr>
              <w:t>under the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  <w:i/>
              </w:rPr>
              <w:t>Taxation Administration Act 1999</w:t>
            </w:r>
            <w:r>
              <w:rPr>
                <w:rFonts w:eastAsia="Arial" w:cs="Arial"/>
              </w:rPr>
              <w:t>, s 139</w:t>
            </w:r>
            <w:r>
              <w:rPr>
                <w:rFonts w:eastAsia="Arial" w:cs="Arial"/>
              </w:rPr>
              <w:br/>
            </w:r>
            <w:r>
              <w:t>notified LR 13 August 2015</w:t>
            </w:r>
            <w:r>
              <w:rPr>
                <w:rFonts w:eastAsia="Arial" w:cs="Arial"/>
              </w:rPr>
              <w:br/>
            </w:r>
            <w:r>
              <w:t>taken to have commenced 3 June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FBD74" w14:textId="77777777" w:rsidR="002B4F16" w:rsidRDefault="002B4F16" w:rsidP="00AF2E2F">
            <w:pPr>
              <w:pStyle w:val="ChronTableRep"/>
            </w:pPr>
            <w:r>
              <w:t>repealed by DI2015-230</w:t>
            </w:r>
            <w:r>
              <w:br/>
              <w:t>1 January 2016</w:t>
            </w:r>
          </w:p>
        </w:tc>
      </w:tr>
      <w:tr w:rsidR="002B4F16" w:rsidRPr="00876F8C" w14:paraId="54BD5FF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3759C" w14:textId="77777777" w:rsidR="002B4F16" w:rsidRDefault="002B4F16" w:rsidP="002E689F">
            <w:pPr>
              <w:pStyle w:val="ChronTableBold"/>
              <w:keepNext w:val="0"/>
            </w:pPr>
            <w:r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ACD" w14:textId="77777777" w:rsidR="001F694C" w:rsidRDefault="002B4F16" w:rsidP="00825F63">
            <w:pPr>
              <w:pStyle w:val="ChronTableBold"/>
            </w:pP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Crematoria</w:t>
            </w:r>
            <w:r>
              <w:rPr>
                <w:spacing w:val="-3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Governing</w:t>
            </w:r>
            <w:r>
              <w:rPr>
                <w:spacing w:val="-6"/>
              </w:rPr>
              <w:t xml:space="preserve"> </w:t>
            </w:r>
            <w:r>
              <w:t>Board)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14778F">
              <w:t xml:space="preserve"> </w:t>
            </w:r>
            <w:r w:rsidR="0014778F" w:rsidRPr="0014778F">
              <w:rPr>
                <w:color w:val="FF0000"/>
              </w:rPr>
              <w:t>(repealed)</w:t>
            </w:r>
          </w:p>
          <w:p w14:paraId="163C5F1B" w14:textId="77777777" w:rsidR="002B4F16" w:rsidRDefault="002B4F16" w:rsidP="0014778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29</w:t>
            </w:r>
            <w:r w:rsidR="008D40BE">
              <w:rPr>
                <w:rFonts w:ascii="Times New Roman"/>
                <w:spacing w:val="25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18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9401D" w14:textId="77777777" w:rsidR="002B4F16" w:rsidRDefault="0014778F" w:rsidP="00AF2E2F">
            <w:pPr>
              <w:pStyle w:val="ChronTableRep"/>
            </w:pPr>
            <w:r>
              <w:t>repealed by LA s 89 (6)</w:t>
            </w:r>
            <w:r>
              <w:br/>
              <w:t>17 August 2016</w:t>
            </w:r>
          </w:p>
        </w:tc>
      </w:tr>
      <w:tr w:rsidR="002B4F16" w:rsidRPr="00876F8C" w14:paraId="7DC9F51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7E5D" w14:textId="77777777" w:rsidR="002B4F16" w:rsidRDefault="002B4F16" w:rsidP="002E689F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924" w14:textId="77777777" w:rsidR="001F694C" w:rsidRDefault="002B4F16" w:rsidP="00825F63">
            <w:pPr>
              <w:pStyle w:val="ChronTableBold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(Death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Committee)</w:t>
            </w:r>
            <w:r>
              <w:rPr>
                <w:spacing w:val="-3"/>
              </w:rPr>
              <w:t xml:space="preserve"> </w:t>
            </w:r>
            <w:r>
              <w:t>Deputy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3C6A8A">
              <w:t xml:space="preserve"> </w:t>
            </w:r>
            <w:r w:rsidR="003C6A8A">
              <w:rPr>
                <w:color w:val="FF0000"/>
              </w:rPr>
              <w:t>(repealed)</w:t>
            </w:r>
          </w:p>
          <w:p w14:paraId="19066599" w14:textId="77777777" w:rsidR="002B4F16" w:rsidRPr="008D40BE" w:rsidRDefault="002B4F16" w:rsidP="003C6A8A">
            <w:pPr>
              <w:pStyle w:val="ChronTabledetails"/>
              <w:rPr>
                <w:rFonts w:ascii="Times New Roman"/>
                <w:spacing w:val="26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Children and Young People Act 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 727EA</w:t>
            </w:r>
            <w:r w:rsidR="008D40BE">
              <w:rPr>
                <w:rFonts w:ascii="Times New Roman"/>
                <w:spacing w:val="26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18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46817" w14:textId="77777777" w:rsidR="002B4F16" w:rsidRDefault="003C6A8A" w:rsidP="00AF2E2F">
            <w:pPr>
              <w:pStyle w:val="ChronTableRep"/>
            </w:pPr>
            <w:r>
              <w:t>repealed by LA s 89 (6)</w:t>
            </w:r>
            <w:r>
              <w:br/>
              <w:t>27 January 2018</w:t>
            </w:r>
          </w:p>
        </w:tc>
      </w:tr>
      <w:tr w:rsidR="002B4F16" w:rsidRPr="00876F8C" w14:paraId="49C7395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A982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996" w14:textId="77777777" w:rsidR="001F694C" w:rsidRDefault="002B4F16" w:rsidP="00825F63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6)</w:t>
            </w:r>
          </w:p>
          <w:p w14:paraId="4F698C4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18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83147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6A0D795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EF865" w14:textId="77777777" w:rsidR="002B4F16" w:rsidRDefault="002B4F16" w:rsidP="002E689F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354" w14:textId="77777777" w:rsidR="001F694C" w:rsidRDefault="002B4F16" w:rsidP="00825F63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5)</w:t>
            </w:r>
            <w:r w:rsidR="008C299E">
              <w:t xml:space="preserve"> </w:t>
            </w:r>
            <w:r w:rsidR="008C299E" w:rsidRPr="008C299E">
              <w:rPr>
                <w:color w:val="FF0000"/>
              </w:rPr>
              <w:t>(repealed)</w:t>
            </w:r>
          </w:p>
          <w:p w14:paraId="1B09E21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2D475" w14:textId="77777777" w:rsidR="002B4F16" w:rsidRDefault="008C299E" w:rsidP="00AF2E2F">
            <w:pPr>
              <w:pStyle w:val="ChronTableRep"/>
            </w:pPr>
            <w:r>
              <w:t>repealed by DI2016-24</w:t>
            </w:r>
            <w:r>
              <w:br/>
              <w:t>18 March 2016</w:t>
            </w:r>
          </w:p>
        </w:tc>
      </w:tr>
      <w:tr w:rsidR="002B4F16" w:rsidRPr="00876F8C" w14:paraId="2038767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62ECB" w14:textId="77777777" w:rsidR="002B4F16" w:rsidRDefault="002B4F16" w:rsidP="002E689F">
            <w:pPr>
              <w:pStyle w:val="ChronTableBold"/>
              <w:keepNext w:val="0"/>
            </w:pPr>
            <w:r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031" w14:textId="77777777" w:rsidR="001F694C" w:rsidRDefault="002B4F16" w:rsidP="00825F63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4)</w:t>
            </w:r>
            <w:r w:rsidR="008C299E">
              <w:t xml:space="preserve"> </w:t>
            </w:r>
            <w:r w:rsidR="008C299E" w:rsidRPr="008C299E">
              <w:rPr>
                <w:color w:val="FF0000"/>
              </w:rPr>
              <w:t>(repealed)</w:t>
            </w:r>
          </w:p>
          <w:p w14:paraId="20A48ED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7F46A" w14:textId="77777777" w:rsidR="002B4F16" w:rsidRDefault="008C299E" w:rsidP="00AF2E2F">
            <w:pPr>
              <w:pStyle w:val="ChronTableRep"/>
            </w:pPr>
            <w:r>
              <w:t>repealed by DI2016-23</w:t>
            </w:r>
            <w:r>
              <w:br/>
              <w:t>18 March 2016</w:t>
            </w:r>
          </w:p>
        </w:tc>
      </w:tr>
      <w:tr w:rsidR="002B4F16" w:rsidRPr="00876F8C" w14:paraId="1BA67CA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01DB" w14:textId="77777777" w:rsidR="002B4F16" w:rsidRDefault="002B4F16" w:rsidP="002E689F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D7F" w14:textId="77777777" w:rsidR="001F694C" w:rsidRDefault="002B4F16" w:rsidP="00825F63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(Rules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t>Bookmaking)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Determination 2015 (No 3)</w:t>
            </w:r>
          </w:p>
          <w:p w14:paraId="64D81127" w14:textId="77777777" w:rsidR="002B4F16" w:rsidRPr="001F694C" w:rsidRDefault="002B4F16" w:rsidP="007C0519">
            <w:pPr>
              <w:pStyle w:val="ChronTabledetails"/>
              <w:rPr>
                <w:rFonts w:ascii="Times New Roman"/>
                <w:b/>
                <w:spacing w:val="23"/>
                <w:w w:val="99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23</w:t>
            </w:r>
            <w:r>
              <w:rPr>
                <w:rFonts w:ascii="Times New Roman"/>
                <w:spacing w:val="23"/>
              </w:rPr>
              <w:t xml:space="preserve"> 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6F449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124F9B4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99864" w14:textId="77777777" w:rsidR="002B4F16" w:rsidRDefault="002B4F16" w:rsidP="002E689F">
            <w:pPr>
              <w:pStyle w:val="ChronTableBold"/>
              <w:keepNext w:val="0"/>
            </w:pPr>
            <w:r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039" w14:textId="77777777" w:rsidR="001F694C" w:rsidRDefault="002B4F16" w:rsidP="00825F63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3)</w:t>
            </w:r>
          </w:p>
          <w:p w14:paraId="22691A2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rPr>
                <w:rFonts w:ascii="Times New Roman"/>
                <w:spacing w:val="23"/>
              </w:rPr>
              <w:t xml:space="preserve"> </w:t>
            </w:r>
            <w:r w:rsidR="008D40BE">
              <w:rPr>
                <w:rFonts w:ascii="Times New Roman"/>
                <w:spacing w:val="23"/>
              </w:rPr>
              <w:br/>
            </w:r>
            <w:r>
              <w:t>notified LR 17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C1B49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8974AD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ECBC" w14:textId="77777777" w:rsidR="002B4F16" w:rsidRDefault="002B4F16" w:rsidP="002E689F">
            <w:pPr>
              <w:pStyle w:val="ChronTableBold"/>
              <w:keepNext w:val="0"/>
            </w:pPr>
            <w:r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343" w14:textId="77777777" w:rsidR="001F694C" w:rsidRDefault="002B4F16" w:rsidP="00825F63">
            <w:pPr>
              <w:pStyle w:val="ChronTableBold"/>
            </w:pP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Investment</w:t>
            </w:r>
            <w:r>
              <w:rPr>
                <w:spacing w:val="-6"/>
              </w:rPr>
              <w:t xml:space="preserve"> </w:t>
            </w:r>
            <w:r>
              <w:t>Guidelines</w:t>
            </w:r>
            <w:r>
              <w:rPr>
                <w:spacing w:val="-6"/>
              </w:rPr>
              <w:t xml:space="preserve"> </w:t>
            </w:r>
            <w:r>
              <w:t>2015</w:t>
            </w:r>
          </w:p>
          <w:p w14:paraId="6E1F3FA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 Act </w:t>
            </w:r>
            <w:r>
              <w:rPr>
                <w:i/>
                <w:spacing w:val="-2"/>
              </w:rPr>
              <w:t>1996</w:t>
            </w:r>
            <w:r>
              <w:rPr>
                <w:spacing w:val="-2"/>
              </w:rPr>
              <w:t>,</w:t>
            </w:r>
            <w:r>
              <w:t xml:space="preserve"> s 133</w:t>
            </w:r>
            <w:r>
              <w:rPr>
                <w:rFonts w:ascii="Times New Roman"/>
                <w:spacing w:val="25"/>
              </w:rPr>
              <w:t xml:space="preserve"> </w:t>
            </w:r>
            <w:r w:rsidR="008D40BE">
              <w:rPr>
                <w:rFonts w:ascii="Times New Roman"/>
                <w:spacing w:val="25"/>
              </w:rPr>
              <w:br/>
            </w:r>
            <w:r>
              <w:t>notified LR 24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A6667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418D2A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E261E" w14:textId="77777777" w:rsidR="002B4F16" w:rsidRDefault="002B4F16" w:rsidP="002E689F">
            <w:pPr>
              <w:pStyle w:val="ChronTableBold"/>
              <w:keepNext w:val="0"/>
            </w:pPr>
            <w:r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FD8" w14:textId="77777777" w:rsidR="001F694C" w:rsidRDefault="002B4F16" w:rsidP="00825F63">
            <w:pPr>
              <w:pStyle w:val="ChronTableBold"/>
            </w:pPr>
            <w:r>
              <w:t>Superannuation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Guidelines</w:t>
            </w:r>
            <w:r>
              <w:rPr>
                <w:spacing w:val="-9"/>
              </w:rPr>
              <w:t xml:space="preserve"> </w:t>
            </w:r>
            <w:r>
              <w:t>2015</w:t>
            </w:r>
          </w:p>
          <w:p w14:paraId="0D377E3C" w14:textId="77777777" w:rsidR="002B4F16" w:rsidRDefault="002B4F16" w:rsidP="008D40BE">
            <w:pPr>
              <w:pStyle w:val="ChronTabledetails"/>
              <w:rPr>
                <w:rFonts w:eastAsia="Arial" w:cs="Arial"/>
              </w:rPr>
            </w:pPr>
            <w:r>
              <w:t>made 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Territory Superannuation Provision Protection Ac</w:t>
            </w:r>
            <w:r w:rsidR="008D40BE">
              <w:rPr>
                <w:i/>
              </w:rPr>
              <w:t>t </w:t>
            </w:r>
            <w:r>
              <w:rPr>
                <w:i/>
              </w:rPr>
              <w:t>2000</w:t>
            </w:r>
            <w:r>
              <w:t>, s 16</w:t>
            </w:r>
            <w:r>
              <w:rPr>
                <w:rFonts w:eastAsia="Arial" w:cs="Arial"/>
              </w:rPr>
              <w:br/>
            </w:r>
            <w:r>
              <w:t>notified LR 24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27254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4C6E03E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940D" w14:textId="77777777" w:rsidR="002B4F16" w:rsidRDefault="002B4F16" w:rsidP="002E689F">
            <w:pPr>
              <w:pStyle w:val="ChronTableBold"/>
              <w:keepNext w:val="0"/>
            </w:pPr>
            <w:r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296" w14:textId="77777777" w:rsidR="001F694C" w:rsidRDefault="002B4F16" w:rsidP="00825F63">
            <w:pPr>
              <w:pStyle w:val="ChronTableBold"/>
            </w:pPr>
            <w:r>
              <w:t>Civil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(Wrongs)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Chartered</w:t>
            </w:r>
            <w:r>
              <w:rPr>
                <w:spacing w:val="-3"/>
              </w:rPr>
              <w:t xml:space="preserve"> </w:t>
            </w:r>
            <w:r>
              <w:t>Accountants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Australia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Scheme</w:t>
            </w:r>
            <w:r>
              <w:rPr>
                <w:spacing w:val="-3"/>
              </w:rPr>
              <w:t xml:space="preserve"> </w:t>
            </w:r>
            <w:r>
              <w:t>Amendment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 1)</w:t>
            </w:r>
          </w:p>
          <w:p w14:paraId="3E8D527E" w14:textId="77777777" w:rsidR="002B4F16" w:rsidRPr="008D40BE" w:rsidRDefault="002B4F16" w:rsidP="007C0519">
            <w:pPr>
              <w:pStyle w:val="ChronTabledetails"/>
              <w:rPr>
                <w:rFonts w:ascii="Times New Roman"/>
                <w:spacing w:val="24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24 August 2015</w:t>
            </w:r>
            <w:r>
              <w:rPr>
                <w:rFonts w:eastAsia="Arial" w:cs="Arial"/>
              </w:rPr>
              <w:br/>
            </w:r>
            <w:r>
              <w:t>commenced 25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288FC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F786B8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7FB39" w14:textId="77777777" w:rsidR="002B4F16" w:rsidRDefault="002B4F16" w:rsidP="002E689F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8CA" w14:textId="77777777" w:rsidR="001F694C" w:rsidRDefault="002B4F16" w:rsidP="00825F63">
            <w:pPr>
              <w:pStyle w:val="ChronTableBold"/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2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Speaker's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Determination 2015 (No 2)</w:t>
            </w:r>
            <w:r w:rsidR="00B1330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B2B6A7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 and s 17</w:t>
            </w:r>
            <w:r>
              <w:rPr>
                <w:rFonts w:eastAsia="Arial" w:cs="Arial"/>
              </w:rPr>
              <w:br/>
            </w:r>
            <w:r>
              <w:t>notified LR 27 August 2015</w:t>
            </w:r>
            <w:r>
              <w:rPr>
                <w:rFonts w:eastAsia="Arial" w:cs="Arial"/>
              </w:rPr>
              <w:br/>
            </w:r>
            <w:r>
              <w:t>taken to have 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0B624" w14:textId="77777777" w:rsidR="002B4F16" w:rsidRDefault="00B1330A" w:rsidP="00AF2E2F">
            <w:pPr>
              <w:pStyle w:val="ChronTableRep"/>
            </w:pPr>
            <w:r>
              <w:t>repealed by DI2016-112</w:t>
            </w:r>
            <w:r>
              <w:br/>
              <w:t>1 July 2016</w:t>
            </w:r>
          </w:p>
        </w:tc>
      </w:tr>
      <w:tr w:rsidR="002B4F16" w:rsidRPr="00876F8C" w14:paraId="19E7340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1FBFA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8CE" w14:textId="77777777" w:rsidR="001F694C" w:rsidRDefault="002B4F16" w:rsidP="00825F63">
            <w:pPr>
              <w:pStyle w:val="ChronTableBold"/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2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Members'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Determination 2015 (No 2)</w:t>
            </w:r>
            <w:r w:rsidR="00B1330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257D8F8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10 and s 20</w:t>
            </w:r>
            <w:r>
              <w:rPr>
                <w:rFonts w:eastAsia="Arial" w:cs="Arial"/>
              </w:rPr>
              <w:br/>
            </w:r>
            <w:r>
              <w:t>notified LR 27 August 2015</w:t>
            </w:r>
            <w:r>
              <w:rPr>
                <w:rFonts w:eastAsia="Arial" w:cs="Arial"/>
              </w:rPr>
              <w:br/>
            </w:r>
            <w:r>
              <w:t>taken to have commenced 1 July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764E9" w14:textId="77777777" w:rsidR="002B4F16" w:rsidRDefault="00B1330A" w:rsidP="00AF2E2F">
            <w:pPr>
              <w:pStyle w:val="ChronTableRep"/>
            </w:pPr>
            <w:r>
              <w:t>repealed by DI2016-111</w:t>
            </w:r>
            <w:r>
              <w:br/>
              <w:t>1 July 2016</w:t>
            </w:r>
          </w:p>
        </w:tc>
      </w:tr>
      <w:tr w:rsidR="002B4F16" w:rsidRPr="00876F8C" w14:paraId="4190DD5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4EF20" w14:textId="77777777" w:rsidR="002B4F16" w:rsidRDefault="002B4F16" w:rsidP="002E689F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9FE" w14:textId="77777777" w:rsidR="001F694C" w:rsidRPr="007F76A6" w:rsidRDefault="002B4F16" w:rsidP="00825F63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6)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EB8E0A4" w14:textId="77777777" w:rsidR="002B4F16" w:rsidRPr="008D40BE" w:rsidRDefault="002B4F16" w:rsidP="007C0519">
            <w:pPr>
              <w:pStyle w:val="ChronTabledetails"/>
              <w:rPr>
                <w:rFonts w:ascii="Times New Roman"/>
                <w:spacing w:val="24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27 August 2015</w:t>
            </w:r>
            <w:r>
              <w:rPr>
                <w:rFonts w:eastAsia="Arial" w:cs="Arial"/>
              </w:rPr>
              <w:br/>
            </w:r>
            <w:r>
              <w:t>commenced 28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EC7B9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1 September 2015</w:t>
            </w:r>
          </w:p>
        </w:tc>
      </w:tr>
      <w:tr w:rsidR="002B4F16" w:rsidRPr="00876F8C" w14:paraId="6019FBF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6531" w14:textId="77777777" w:rsidR="002B4F16" w:rsidRDefault="002B4F16" w:rsidP="002E689F">
            <w:pPr>
              <w:pStyle w:val="ChronTableBold"/>
              <w:keepNext w:val="0"/>
            </w:pPr>
            <w:r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748" w14:textId="77777777" w:rsidR="001F694C" w:rsidRPr="007F76A6" w:rsidRDefault="002B4F16" w:rsidP="00825F63">
            <w:pPr>
              <w:pStyle w:val="ChronTableBold"/>
            </w:pPr>
            <w:r>
              <w:t>Official</w:t>
            </w:r>
            <w:r>
              <w:rPr>
                <w:spacing w:val="-7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Services)</w:t>
            </w:r>
            <w:r>
              <w:rPr>
                <w:spacing w:val="-6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Complaint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5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41B0200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27 August 2015</w:t>
            </w:r>
            <w:r>
              <w:rPr>
                <w:rFonts w:eastAsia="Arial" w:cs="Arial"/>
              </w:rPr>
              <w:br/>
            </w:r>
            <w:r>
              <w:t>commenced 28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8D82D" w14:textId="77777777" w:rsidR="002B4F16" w:rsidRDefault="002B4F16" w:rsidP="00AF2E2F">
            <w:pPr>
              <w:pStyle w:val="ChronTableRep"/>
            </w:pPr>
            <w:r>
              <w:t>repealed by DI2015-284</w:t>
            </w:r>
            <w:r>
              <w:br/>
              <w:t>13 October 2015</w:t>
            </w:r>
          </w:p>
        </w:tc>
      </w:tr>
      <w:tr w:rsidR="002B4F16" w:rsidRPr="00876F8C" w14:paraId="4E25A0B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B607" w14:textId="77777777" w:rsidR="002B4F16" w:rsidRDefault="002B4F16" w:rsidP="002E689F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415" w14:textId="77777777" w:rsidR="001F694C" w:rsidRPr="007F76A6" w:rsidRDefault="002B4F16" w:rsidP="00825F63">
            <w:pPr>
              <w:pStyle w:val="ChronTableBold"/>
            </w:pPr>
            <w:r>
              <w:t>Food</w:t>
            </w:r>
            <w:r>
              <w:rPr>
                <w:spacing w:val="-3"/>
              </w:rPr>
              <w:t xml:space="preserve"> </w:t>
            </w:r>
            <w:r>
              <w:t>(Regulated</w:t>
            </w:r>
            <w:r>
              <w:rPr>
                <w:spacing w:val="-3"/>
              </w:rPr>
              <w:t xml:space="preserve"> </w:t>
            </w:r>
            <w:r>
              <w:t>Events)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306875C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Food Act 2001</w:t>
            </w:r>
            <w:r>
              <w:t>, s 91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7 September 2015</w:t>
            </w:r>
            <w:r>
              <w:rPr>
                <w:rFonts w:eastAsia="Arial" w:cs="Arial"/>
              </w:rPr>
              <w:br/>
            </w:r>
            <w:r>
              <w:t>commenced 8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BB042" w14:textId="77777777" w:rsidR="002B4F16" w:rsidRDefault="002B4F16" w:rsidP="00AF2E2F">
            <w:pPr>
              <w:pStyle w:val="ChronTableRep"/>
            </w:pPr>
            <w:r>
              <w:t>repealed by DI2015-286</w:t>
            </w:r>
            <w:r>
              <w:br/>
              <w:t>16 October 2015</w:t>
            </w:r>
          </w:p>
        </w:tc>
      </w:tr>
      <w:tr w:rsidR="002B4F16" w:rsidRPr="00876F8C" w14:paraId="19099ED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2F33C" w14:textId="77777777" w:rsidR="002B4F16" w:rsidRDefault="002B4F16" w:rsidP="002E689F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01B" w14:textId="77777777" w:rsidR="001F694C" w:rsidRDefault="002B4F16" w:rsidP="00825F63">
            <w:pPr>
              <w:pStyle w:val="ChronTableBold"/>
            </w:pPr>
            <w:r>
              <w:t>Gaming</w:t>
            </w:r>
            <w:r>
              <w:rPr>
                <w:spacing w:val="-4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2)</w:t>
            </w:r>
            <w:r w:rsidR="005F467A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1ACD153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Gaming Machine Act 2004</w:t>
            </w:r>
            <w:r>
              <w:t>, s 177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27 August 2015</w:t>
            </w:r>
            <w:r>
              <w:rPr>
                <w:rFonts w:eastAsia="Arial" w:cs="Arial"/>
              </w:rPr>
              <w:br/>
            </w:r>
            <w:r>
              <w:t>commenced 31 August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313C1" w14:textId="77777777" w:rsidR="002B4F16" w:rsidRDefault="005F467A" w:rsidP="00AF2E2F">
            <w:pPr>
              <w:pStyle w:val="ChronTableRep"/>
            </w:pPr>
            <w:r>
              <w:t>repealed by DI2016-152</w:t>
            </w:r>
            <w:r>
              <w:br/>
              <w:t>1 July 2016</w:t>
            </w:r>
          </w:p>
        </w:tc>
      </w:tr>
      <w:tr w:rsidR="002B4F16" w:rsidRPr="00876F8C" w14:paraId="7D13208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76A1" w14:textId="77777777" w:rsidR="002B4F16" w:rsidRDefault="002B4F16" w:rsidP="002E689F">
            <w:pPr>
              <w:pStyle w:val="ChronTableBold"/>
              <w:keepNext w:val="0"/>
            </w:pPr>
            <w:r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901" w14:textId="77777777" w:rsidR="001F694C" w:rsidRDefault="002B4F16" w:rsidP="00825F63">
            <w:pPr>
              <w:pStyle w:val="ChronTableBold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t>(Amount)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C72AE0">
              <w:t xml:space="preserve"> </w:t>
            </w:r>
            <w:r w:rsidR="00C72AE0" w:rsidRPr="00C72AE0">
              <w:rPr>
                <w:color w:val="FF0000"/>
              </w:rPr>
              <w:t>(repealed)</w:t>
            </w:r>
          </w:p>
          <w:p w14:paraId="738D563E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Owner Grant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rFonts w:ascii="Times New Roman"/>
                <w:spacing w:val="25"/>
              </w:rPr>
              <w:t xml:space="preserve"> </w:t>
            </w:r>
            <w:r w:rsidR="008D40BE">
              <w:rPr>
                <w:rFonts w:ascii="Times New Roman"/>
                <w:spacing w:val="25"/>
              </w:rPr>
              <w:br/>
            </w:r>
            <w:r>
              <w:t>notified LR 31 August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28488" w14:textId="77777777" w:rsidR="002B4F16" w:rsidRDefault="00C72AE0" w:rsidP="00AF2E2F">
            <w:pPr>
              <w:pStyle w:val="ChronTableRep"/>
            </w:pPr>
            <w:r>
              <w:t>repealed by DI2016-306</w:t>
            </w:r>
            <w:r>
              <w:br/>
              <w:t>1 January 2017</w:t>
            </w:r>
          </w:p>
        </w:tc>
      </w:tr>
      <w:tr w:rsidR="002B4F16" w:rsidRPr="00876F8C" w14:paraId="72F05D1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4EEE8" w14:textId="77777777" w:rsidR="002B4F16" w:rsidRDefault="002B4F16" w:rsidP="002E689F">
            <w:pPr>
              <w:pStyle w:val="ChronTableBold"/>
              <w:keepNext w:val="0"/>
            </w:pPr>
            <w:r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5EB" w14:textId="77777777" w:rsidR="001F694C" w:rsidRDefault="002B4F16" w:rsidP="00825F63">
            <w:pPr>
              <w:pStyle w:val="ChronTableBold"/>
            </w:pPr>
            <w:r>
              <w:rPr>
                <w:rFonts w:eastAsia="Arial"/>
              </w:rPr>
              <w:t>Lands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Acquisition</w:t>
            </w:r>
            <w:r>
              <w:rPr>
                <w:rFonts w:eastAsia="Arial"/>
                <w:spacing w:val="-12"/>
              </w:rPr>
              <w:t xml:space="preserve"> </w:t>
            </w:r>
            <w:r>
              <w:rPr>
                <w:rFonts w:eastAsia="Arial"/>
              </w:rPr>
              <w:t>(Reconsideration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pre-acquisition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declaration—Block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4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Section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33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Division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Dickson)</w:t>
            </w:r>
            <w:r w:rsidR="001F694C">
              <w:rPr>
                <w:rFonts w:eastAsia="Arial"/>
              </w:rPr>
              <w:t xml:space="preserve"> </w:t>
            </w:r>
            <w:r>
              <w:t>Confirmation</w:t>
            </w:r>
            <w:r>
              <w:rPr>
                <w:spacing w:val="-13"/>
              </w:rPr>
              <w:t xml:space="preserve"> </w:t>
            </w:r>
            <w:r>
              <w:t>2015</w:t>
            </w:r>
          </w:p>
          <w:p w14:paraId="22FBB7D5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Lands Acquisition Act </w:t>
            </w:r>
            <w:r>
              <w:rPr>
                <w:i/>
                <w:spacing w:val="-2"/>
              </w:rPr>
              <w:t>1994</w:t>
            </w:r>
            <w:r>
              <w:rPr>
                <w:spacing w:val="-2"/>
              </w:rPr>
              <w:t>,</w:t>
            </w:r>
            <w:r>
              <w:t xml:space="preserve"> s 24 and s 25</w:t>
            </w:r>
            <w:r>
              <w:rPr>
                <w:rFonts w:ascii="Times New Roman"/>
                <w:spacing w:val="28"/>
              </w:rPr>
              <w:t xml:space="preserve"> </w:t>
            </w:r>
            <w:r w:rsidR="008D40BE">
              <w:rPr>
                <w:rFonts w:ascii="Times New Roman"/>
                <w:spacing w:val="28"/>
              </w:rPr>
              <w:br/>
            </w:r>
            <w:r>
              <w:t>notified LR 31 August 2015</w:t>
            </w:r>
            <w:r>
              <w:rPr>
                <w:rFonts w:eastAsia="Arial" w:cs="Arial"/>
              </w:rPr>
              <w:br/>
            </w:r>
            <w:r>
              <w:t>commenced 1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82997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26786F4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F65DE" w14:textId="77777777" w:rsidR="002B4F16" w:rsidRDefault="002B4F16" w:rsidP="002E689F">
            <w:pPr>
              <w:pStyle w:val="ChronTableBold"/>
              <w:keepNext w:val="0"/>
            </w:pPr>
            <w:r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F88" w14:textId="77777777" w:rsidR="001F694C" w:rsidRDefault="002B4F16" w:rsidP="00825F63">
            <w:pPr>
              <w:pStyle w:val="ChronTableBold"/>
            </w:pPr>
            <w:r>
              <w:t>Official</w:t>
            </w:r>
            <w:r>
              <w:rPr>
                <w:spacing w:val="-8"/>
              </w:rPr>
              <w:t xml:space="preserve"> </w:t>
            </w:r>
            <w:r>
              <w:t>Visitor</w:t>
            </w:r>
            <w:r>
              <w:rPr>
                <w:spacing w:val="-8"/>
              </w:rPr>
              <w:t xml:space="preserve"> </w:t>
            </w:r>
            <w:r>
              <w:t>(Children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People)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014444">
              <w:t> </w:t>
            </w:r>
            <w:r>
              <w:t>2)</w:t>
            </w:r>
            <w:r w:rsidR="00B42B3B">
              <w:t xml:space="preserve"> </w:t>
            </w:r>
            <w:r w:rsidR="00B42B3B" w:rsidRPr="00AD344C">
              <w:rPr>
                <w:color w:val="FF0000"/>
              </w:rPr>
              <w:t>(repealed)</w:t>
            </w:r>
          </w:p>
          <w:p w14:paraId="23EC12DA" w14:textId="77777777" w:rsidR="002B4F16" w:rsidRDefault="002B4F16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31 August 2015</w:t>
            </w:r>
            <w:r>
              <w:rPr>
                <w:rFonts w:eastAsia="Arial" w:cs="Arial"/>
              </w:rPr>
              <w:br/>
            </w:r>
            <w:r>
              <w:t>commenced 8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C04FF" w14:textId="77777777" w:rsidR="002B4F16" w:rsidRDefault="00B42B3B" w:rsidP="00AF2E2F">
            <w:pPr>
              <w:pStyle w:val="ChronTableRep"/>
            </w:pPr>
            <w:r>
              <w:t>repealed by LA s 89 (6)</w:t>
            </w:r>
            <w:r>
              <w:br/>
              <w:t>7 October 2017</w:t>
            </w:r>
          </w:p>
        </w:tc>
      </w:tr>
      <w:tr w:rsidR="002B4F16" w:rsidRPr="00876F8C" w14:paraId="54A50F3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19297" w14:textId="77777777" w:rsidR="002B4F16" w:rsidRDefault="002B4F16" w:rsidP="002E689F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39B" w14:textId="77777777" w:rsidR="001F694C" w:rsidRDefault="002B4F16" w:rsidP="00825F63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(Pay</w:t>
            </w:r>
            <w:r>
              <w:rPr>
                <w:spacing w:val="-3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Determination 2015 (No 2)</w:t>
            </w:r>
            <w:r w:rsidR="00AD344C">
              <w:t xml:space="preserve"> </w:t>
            </w:r>
            <w:r w:rsidR="00AD344C" w:rsidRPr="00AD344C">
              <w:rPr>
                <w:color w:val="FF0000"/>
              </w:rPr>
              <w:t>(repealed)</w:t>
            </w:r>
          </w:p>
          <w:p w14:paraId="013878C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31 August 2015</w:t>
            </w:r>
            <w:r>
              <w:rPr>
                <w:rFonts w:eastAsia="Arial" w:cs="Arial"/>
              </w:rPr>
              <w:br/>
            </w:r>
            <w:r>
              <w:t>commenced 1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D369D" w14:textId="77777777" w:rsidR="002B4F16" w:rsidRDefault="00AD344C" w:rsidP="00AF2E2F">
            <w:pPr>
              <w:pStyle w:val="ChronTableRep"/>
            </w:pPr>
            <w:r>
              <w:t>repealed by DI2016-14</w:t>
            </w:r>
            <w:r>
              <w:br/>
              <w:t>5 March 2016</w:t>
            </w:r>
          </w:p>
        </w:tc>
      </w:tr>
      <w:tr w:rsidR="002B4F16" w:rsidRPr="00876F8C" w14:paraId="2BFFCA2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55877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2DF" w14:textId="77777777" w:rsidR="001F694C" w:rsidRDefault="002B4F16" w:rsidP="00D230A6">
            <w:pPr>
              <w:pStyle w:val="ChronTableBold"/>
            </w:pPr>
            <w:r>
              <w:t>Territory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Council)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0AC39F3C" w14:textId="77777777" w:rsidR="002B4F16" w:rsidRDefault="002B4F16" w:rsidP="0079558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 September 2015</w:t>
            </w:r>
            <w:r>
              <w:rPr>
                <w:rFonts w:eastAsia="Arial" w:cs="Arial"/>
              </w:rPr>
              <w:br/>
            </w:r>
            <w:r>
              <w:t>commenced 4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07972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3 September 2018</w:t>
            </w:r>
          </w:p>
        </w:tc>
      </w:tr>
      <w:tr w:rsidR="002B4F16" w:rsidRPr="00876F8C" w14:paraId="3F0D0DB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104B" w14:textId="77777777" w:rsidR="002B4F16" w:rsidRDefault="002B4F16" w:rsidP="002E689F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EF5" w14:textId="77777777" w:rsidR="001F694C" w:rsidRDefault="002B4F16" w:rsidP="00D230A6">
            <w:pPr>
              <w:pStyle w:val="ChronTableBold"/>
            </w:pPr>
            <w:r>
              <w:t>Territory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Council)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4E55724E" w14:textId="77777777" w:rsidR="002B4F16" w:rsidRDefault="002B4F16" w:rsidP="0079558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 September 2015</w:t>
            </w:r>
            <w:r>
              <w:rPr>
                <w:rFonts w:eastAsia="Arial" w:cs="Arial"/>
              </w:rPr>
              <w:br/>
            </w:r>
            <w:r>
              <w:t>commenced 4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F0A5B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3 September 2018</w:t>
            </w:r>
          </w:p>
        </w:tc>
      </w:tr>
      <w:tr w:rsidR="002B4F16" w:rsidRPr="00876F8C" w14:paraId="020F7E3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4ECD7" w14:textId="77777777" w:rsidR="002B4F16" w:rsidRDefault="002B4F16" w:rsidP="002E689F">
            <w:pPr>
              <w:pStyle w:val="ChronTableBold"/>
              <w:keepNext w:val="0"/>
            </w:pPr>
            <w:r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47F" w14:textId="77777777" w:rsidR="001F694C" w:rsidRDefault="002B4F16" w:rsidP="00D230A6">
            <w:pPr>
              <w:pStyle w:val="ChronTableBold"/>
            </w:pPr>
            <w:r>
              <w:t>Territory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Council)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1DE0C7A9" w14:textId="77777777" w:rsidR="002B4F16" w:rsidRDefault="002B4F16" w:rsidP="0079558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 September 2015</w:t>
            </w:r>
            <w:r>
              <w:rPr>
                <w:rFonts w:eastAsia="Arial" w:cs="Arial"/>
              </w:rPr>
              <w:br/>
            </w:r>
            <w:r>
              <w:t>commenced 4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86B0C" w14:textId="77777777" w:rsidR="002B4F16" w:rsidRDefault="009552E8" w:rsidP="00AF2E2F">
            <w:pPr>
              <w:pStyle w:val="ChronTableRep"/>
            </w:pPr>
            <w:r>
              <w:t>repealed by LA s 89 (6)</w:t>
            </w:r>
            <w:r>
              <w:br/>
              <w:t>3 September 2018</w:t>
            </w:r>
          </w:p>
        </w:tc>
      </w:tr>
      <w:tr w:rsidR="002B4F16" w:rsidRPr="00876F8C" w14:paraId="1880676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733A" w14:textId="77777777" w:rsidR="002B4F16" w:rsidRDefault="002B4F16" w:rsidP="002E689F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117" w14:textId="77777777" w:rsidR="001F694C" w:rsidRDefault="002B4F16" w:rsidP="00D230A6">
            <w:pPr>
              <w:pStyle w:val="ChronTableBold"/>
            </w:pPr>
            <w:r>
              <w:t>Territory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Council)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4)</w:t>
            </w:r>
            <w:r w:rsidR="002C6C7D">
              <w:t xml:space="preserve"> </w:t>
            </w:r>
            <w:r w:rsidR="002C6C7D" w:rsidRPr="002C6C7D">
              <w:rPr>
                <w:color w:val="FF0000"/>
              </w:rPr>
              <w:t>(repealed)</w:t>
            </w:r>
          </w:p>
          <w:p w14:paraId="7ADAA1BD" w14:textId="77777777" w:rsidR="002B4F16" w:rsidRDefault="002B4F16" w:rsidP="002C6C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 September 2015</w:t>
            </w:r>
            <w:r>
              <w:rPr>
                <w:rFonts w:eastAsia="Arial" w:cs="Arial"/>
              </w:rPr>
              <w:br/>
            </w:r>
            <w:r>
              <w:t>commenced 4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BCD51" w14:textId="77777777" w:rsidR="002B4F16" w:rsidRDefault="002C6C7D" w:rsidP="00AF2E2F">
            <w:pPr>
              <w:pStyle w:val="ChronTableRep"/>
            </w:pPr>
            <w:r>
              <w:t>repealed by DI2017-241</w:t>
            </w:r>
            <w:r>
              <w:br/>
              <w:t>20 September 2017</w:t>
            </w:r>
          </w:p>
        </w:tc>
      </w:tr>
      <w:tr w:rsidR="002B4F16" w:rsidRPr="00876F8C" w14:paraId="0A43A27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CB9FC" w14:textId="77777777" w:rsidR="002B4F16" w:rsidRDefault="002B4F16" w:rsidP="002E689F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5EA" w14:textId="77777777" w:rsidR="001F694C" w:rsidRDefault="002B4F16" w:rsidP="00D230A6">
            <w:pPr>
              <w:pStyle w:val="ChronTableBold"/>
            </w:pP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(Non-Public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Member)</w:t>
            </w:r>
            <w:r>
              <w:rPr>
                <w:rFonts w:ascii="Times New Roman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9552E8">
              <w:rPr>
                <w:lang w:eastAsia="en-AU"/>
              </w:rPr>
              <w:t xml:space="preserve"> </w:t>
            </w:r>
            <w:r w:rsidR="009552E8">
              <w:rPr>
                <w:color w:val="FF0000"/>
                <w:lang w:eastAsia="en-AU"/>
              </w:rPr>
              <w:t>(repealed)</w:t>
            </w:r>
          </w:p>
          <w:p w14:paraId="4A1AA2C8" w14:textId="77777777" w:rsidR="002B4F16" w:rsidRDefault="002B4F16" w:rsidP="0079558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Government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Procurement Act 2001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8D40BE">
              <w:rPr>
                <w:rFonts w:ascii="Times New Roman"/>
                <w:spacing w:val="24"/>
              </w:rPr>
              <w:br/>
            </w:r>
            <w:r>
              <w:t>notified LR 3 September 2015</w:t>
            </w:r>
            <w:r>
              <w:rPr>
                <w:rFonts w:eastAsia="Arial" w:cs="Arial"/>
              </w:rPr>
              <w:br/>
            </w:r>
            <w:r>
              <w:t>commenced 4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3A526" w14:textId="77777777" w:rsidR="002B4F16" w:rsidRDefault="009552E8" w:rsidP="009552E8">
            <w:pPr>
              <w:pStyle w:val="ChronTableRep"/>
            </w:pPr>
            <w:r>
              <w:t>repealed by LA s 89 (6)</w:t>
            </w:r>
            <w:r>
              <w:br/>
              <w:t>4 September 2018</w:t>
            </w:r>
          </w:p>
        </w:tc>
      </w:tr>
      <w:tr w:rsidR="002B4F16" w:rsidRPr="00876F8C" w14:paraId="5C42616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364D" w14:textId="77777777" w:rsidR="002B4F16" w:rsidRDefault="002B4F16" w:rsidP="002E689F">
            <w:pPr>
              <w:pStyle w:val="ChronTableBold"/>
              <w:keepNext w:val="0"/>
            </w:pPr>
            <w:r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E35" w14:textId="77777777" w:rsidR="001F694C" w:rsidRDefault="002B4F16" w:rsidP="00D230A6">
            <w:pPr>
              <w:pStyle w:val="ChronTableBold"/>
            </w:pPr>
            <w:r>
              <w:t>Utilities</w:t>
            </w:r>
            <w:r>
              <w:rPr>
                <w:spacing w:val="-3"/>
              </w:rPr>
              <w:t xml:space="preserve"> </w:t>
            </w:r>
            <w:r>
              <w:t>(Electricity</w:t>
            </w:r>
            <w:r>
              <w:rPr>
                <w:spacing w:val="-3"/>
              </w:rPr>
              <w:t xml:space="preserve"> </w:t>
            </w:r>
            <w:r>
              <w:t>Feed-in</w:t>
            </w:r>
            <w:r>
              <w:rPr>
                <w:spacing w:val="-4"/>
              </w:rPr>
              <w:t xml:space="preserve"> </w:t>
            </w:r>
            <w:r>
              <w:t>Code)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9A2596">
              <w:t xml:space="preserve"> </w:t>
            </w:r>
            <w:r w:rsidR="009A2596">
              <w:rPr>
                <w:color w:val="FF0000"/>
                <w:w w:val="105"/>
              </w:rPr>
              <w:t>(repealed)</w:t>
            </w:r>
          </w:p>
          <w:p w14:paraId="3C68C938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10 September 2015</w:t>
            </w:r>
            <w:r>
              <w:rPr>
                <w:rFonts w:eastAsia="Arial" w:cs="Arial"/>
              </w:rPr>
              <w:br/>
            </w:r>
            <w:r>
              <w:t>commenced 11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C4DD3" w14:textId="77777777" w:rsidR="002B4F16" w:rsidRDefault="009A2596" w:rsidP="00AF2E2F">
            <w:pPr>
              <w:pStyle w:val="ChronTableRep"/>
            </w:pPr>
            <w:r>
              <w:t>repealed by DI2020-86</w:t>
            </w:r>
            <w:r>
              <w:br/>
              <w:t>1 July 2020</w:t>
            </w:r>
          </w:p>
        </w:tc>
      </w:tr>
      <w:tr w:rsidR="002B4F16" w:rsidRPr="00876F8C" w14:paraId="4286318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EBC3F" w14:textId="77777777" w:rsidR="002B4F16" w:rsidRDefault="002B4F16" w:rsidP="002E689F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04F" w14:textId="77777777" w:rsidR="001F694C" w:rsidRDefault="002B4F16" w:rsidP="00D230A6">
            <w:pPr>
              <w:pStyle w:val="ChronTableBold"/>
            </w:pPr>
            <w:r>
              <w:t>Animal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>(Breeding</w:t>
            </w:r>
            <w:r>
              <w:rPr>
                <w:spacing w:val="-4"/>
              </w:rPr>
              <w:t xml:space="preserve"> </w:t>
            </w:r>
            <w:r>
              <w:t>Standard)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</w:p>
          <w:p w14:paraId="39E6879E" w14:textId="2EC0AE3F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Animal Welfare Act 1992</w:t>
            </w:r>
            <w:r>
              <w:t>, s 15B</w:t>
            </w:r>
            <w:r>
              <w:rPr>
                <w:rFonts w:ascii="Times New Roman"/>
                <w:spacing w:val="22"/>
              </w:rPr>
              <w:t xml:space="preserve"> </w:t>
            </w:r>
            <w:r w:rsidR="008D40BE">
              <w:rPr>
                <w:rFonts w:ascii="Times New Roman"/>
                <w:spacing w:val="22"/>
              </w:rPr>
              <w:br/>
            </w:r>
            <w:r>
              <w:t>notified LR 10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 xml:space="preserve">s 73 (2) (b) and see </w:t>
            </w:r>
            <w:r w:rsidRPr="00AF6B47">
              <w:rPr>
                <w:u w:color="000000"/>
              </w:rPr>
              <w:t>A2015-9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D87F9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646E0B0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7BCC0" w14:textId="77777777" w:rsidR="002B4F16" w:rsidRDefault="002B4F16" w:rsidP="002E689F">
            <w:pPr>
              <w:pStyle w:val="ChronTableBold"/>
              <w:keepNext w:val="0"/>
            </w:pPr>
            <w:r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303" w14:textId="77777777" w:rsidR="001F694C" w:rsidRDefault="002B4F16" w:rsidP="00D230A6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(Student</w:t>
            </w:r>
            <w:r>
              <w:rPr>
                <w:spacing w:val="-3"/>
              </w:rPr>
              <w:t xml:space="preserve"> </w:t>
            </w:r>
            <w:r>
              <w:t>Conduct)</w:t>
            </w:r>
            <w:r>
              <w:rPr>
                <w:spacing w:val="-3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2015</w:t>
            </w:r>
          </w:p>
          <w:p w14:paraId="552BFBF2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rPr>
                <w:rFonts w:ascii="Times New Roman"/>
                <w:spacing w:val="27"/>
              </w:rPr>
              <w:t xml:space="preserve"> 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D554C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7EBBCA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A74F1" w14:textId="77777777" w:rsidR="002B4F16" w:rsidRDefault="002B4F16" w:rsidP="002E689F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A7C" w14:textId="77777777" w:rsidR="001F694C" w:rsidRDefault="002B4F16" w:rsidP="00D230A6">
            <w:pPr>
              <w:pStyle w:val="ChronTableBold"/>
            </w:pP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Canberra</w:t>
            </w:r>
            <w:r>
              <w:rPr>
                <w:spacing w:val="-3"/>
              </w:rPr>
              <w:t xml:space="preserve"> </w:t>
            </w:r>
            <w:r>
              <w:t>(Liquor)</w:t>
            </w:r>
            <w:r>
              <w:rPr>
                <w:spacing w:val="-2"/>
              </w:rPr>
              <w:t xml:space="preserve"> </w:t>
            </w:r>
            <w:r>
              <w:t>Statute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  <w:p w14:paraId="7AB1877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rPr>
                <w:rFonts w:ascii="Times New Roman"/>
                <w:spacing w:val="27"/>
              </w:rPr>
              <w:t xml:space="preserve"> 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74AC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5BF5C42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699E" w14:textId="77777777" w:rsidR="002B4F16" w:rsidRDefault="002B4F16" w:rsidP="002E689F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947" w14:textId="77777777" w:rsidR="001F694C" w:rsidRDefault="002B4F16" w:rsidP="00D230A6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(Obligations)</w:t>
            </w:r>
            <w:r>
              <w:rPr>
                <w:spacing w:val="-3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2015</w:t>
            </w:r>
          </w:p>
          <w:p w14:paraId="75609B5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rPr>
                <w:rFonts w:ascii="Times New Roman"/>
                <w:spacing w:val="27"/>
              </w:rPr>
              <w:t xml:space="preserve"> 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3CABF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1BA06C6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B992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917" w14:textId="77777777" w:rsidR="001F694C" w:rsidRDefault="002B4F16" w:rsidP="00D230A6">
            <w:pPr>
              <w:pStyle w:val="ChronTableBold"/>
            </w:pPr>
            <w:r>
              <w:t>University of Canberra (Academic Progress) Statute 2015</w:t>
            </w:r>
            <w:r w:rsidR="003641D1">
              <w:t xml:space="preserve"> </w:t>
            </w:r>
            <w:r w:rsidR="003641D1" w:rsidRPr="00271C9C">
              <w:rPr>
                <w:color w:val="FF0000"/>
              </w:rPr>
              <w:t>(repealed)</w:t>
            </w:r>
          </w:p>
          <w:p w14:paraId="263D555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rPr>
                <w:rFonts w:ascii="Times New Roman"/>
                <w:spacing w:val="27"/>
              </w:rPr>
              <w:t xml:space="preserve"> 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06146" w14:textId="77777777" w:rsidR="002B4F16" w:rsidRDefault="003641D1" w:rsidP="00AF2E2F">
            <w:pPr>
              <w:pStyle w:val="ChronTableRep"/>
            </w:pPr>
            <w:r>
              <w:t>repealed by DI2017-306</w:t>
            </w:r>
            <w:r>
              <w:br/>
              <w:t>19 December 2017</w:t>
            </w:r>
          </w:p>
        </w:tc>
      </w:tr>
      <w:tr w:rsidR="002B4F16" w:rsidRPr="00876F8C" w14:paraId="2391448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BB189" w14:textId="77777777" w:rsidR="002B4F16" w:rsidRDefault="002B4F16" w:rsidP="002E689F">
            <w:pPr>
              <w:pStyle w:val="ChronTableBold"/>
              <w:keepNext w:val="0"/>
            </w:pPr>
            <w:r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A37" w14:textId="77777777" w:rsidR="001F694C" w:rsidRDefault="002B4F16" w:rsidP="00D230A6">
            <w:pPr>
              <w:pStyle w:val="ChronTableBold"/>
            </w:pP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Canberra</w:t>
            </w:r>
            <w:r>
              <w:rPr>
                <w:spacing w:val="-2"/>
              </w:rPr>
              <w:t xml:space="preserve"> </w:t>
            </w:r>
            <w:r>
              <w:t>(Parking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Traffic)</w:t>
            </w:r>
            <w:r>
              <w:rPr>
                <w:spacing w:val="-3"/>
              </w:rPr>
              <w:t xml:space="preserve"> </w:t>
            </w:r>
            <w:r>
              <w:t>Statute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  <w:p w14:paraId="6A6E5D2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 1989</w:t>
            </w:r>
            <w:r>
              <w:t>, s 41 and s 42</w:t>
            </w:r>
            <w:r>
              <w:rPr>
                <w:rFonts w:ascii="Times New Roman"/>
                <w:spacing w:val="27"/>
              </w:rPr>
              <w:t xml:space="preserve"> </w:t>
            </w:r>
            <w:r w:rsidR="008D40BE">
              <w:rPr>
                <w:rFonts w:ascii="Times New Roman"/>
                <w:spacing w:val="27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86D99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4E904FC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F9105" w14:textId="77777777" w:rsidR="002B4F16" w:rsidRDefault="002B4F16" w:rsidP="002E689F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E58" w14:textId="06FC8844" w:rsidR="001F694C" w:rsidRDefault="002B4F16" w:rsidP="00D230A6">
            <w:pPr>
              <w:pStyle w:val="ChronTableBold"/>
            </w:pPr>
            <w:r>
              <w:t>Electricity</w:t>
            </w:r>
            <w:r>
              <w:rPr>
                <w:spacing w:val="-4"/>
              </w:rPr>
              <w:t xml:space="preserve"> </w:t>
            </w:r>
            <w:r>
              <w:t>Feed-in</w:t>
            </w:r>
            <w:r>
              <w:rPr>
                <w:spacing w:val="-4"/>
              </w:rPr>
              <w:t xml:space="preserve"> </w:t>
            </w:r>
            <w:r>
              <w:t>(Renewable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Premium)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rFonts w:ascii="Times New Roman"/>
                <w:spacing w:val="20"/>
                <w:w w:val="99"/>
              </w:rPr>
              <w:t xml:space="preserve"> </w:t>
            </w:r>
            <w:r>
              <w:t>Determination 2015 (No 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5977F247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Electricity Feed-in (Renewable Energy Premium)</w:t>
            </w:r>
            <w:r w:rsidR="003F1124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11B</w:t>
            </w:r>
            <w:r>
              <w:rPr>
                <w:rFonts w:eastAsia="Arial" w:cs="Arial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6859A" w14:textId="05F3E93C" w:rsidR="002B4F16" w:rsidRDefault="00BC0112" w:rsidP="00AF2E2F">
            <w:pPr>
              <w:pStyle w:val="ChronTableRep"/>
            </w:pPr>
            <w:r>
              <w:t>repealed by DI2024-185</w:t>
            </w:r>
            <w:r>
              <w:br/>
              <w:t>28 June 2024</w:t>
            </w:r>
          </w:p>
        </w:tc>
      </w:tr>
      <w:tr w:rsidR="002B4F16" w:rsidRPr="00876F8C" w14:paraId="6F4D04D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F956" w14:textId="77777777" w:rsidR="002B4F16" w:rsidRDefault="002B4F16" w:rsidP="002E689F">
            <w:pPr>
              <w:pStyle w:val="ChronTableBold"/>
              <w:keepNext w:val="0"/>
            </w:pPr>
            <w:r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2E0" w14:textId="77777777" w:rsidR="001F694C" w:rsidRDefault="002B4F16" w:rsidP="00D230A6">
            <w:pPr>
              <w:pStyle w:val="ChronTableBold"/>
            </w:pPr>
            <w:r>
              <w:t>Climate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Greenhouse</w:t>
            </w:r>
            <w:r>
              <w:rPr>
                <w:spacing w:val="-8"/>
              </w:rPr>
              <w:t xml:space="preserve"> </w:t>
            </w:r>
            <w:r>
              <w:t>Gas</w:t>
            </w:r>
            <w:r>
              <w:rPr>
                <w:spacing w:val="-8"/>
              </w:rPr>
              <w:t xml:space="preserve"> </w:t>
            </w:r>
            <w:r>
              <w:t>Reduction</w:t>
            </w:r>
            <w:r>
              <w:rPr>
                <w:spacing w:val="-7"/>
              </w:rPr>
              <w:t xml:space="preserve"> </w:t>
            </w:r>
            <w:r>
              <w:t>(Greenhouse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Emissions</w:t>
            </w:r>
            <w:r>
              <w:rPr>
                <w:spacing w:val="-4"/>
              </w:rPr>
              <w:t xml:space="preserve"> </w:t>
            </w:r>
            <w:r>
              <w:t>Measurement</w:t>
            </w:r>
            <w:r>
              <w:rPr>
                <w:spacing w:val="-4"/>
              </w:rPr>
              <w:t xml:space="preserve"> </w:t>
            </w:r>
            <w:r>
              <w:t>Method)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 w:rsidR="00271C9C">
              <w:t xml:space="preserve"> </w:t>
            </w:r>
            <w:r w:rsidR="00271C9C" w:rsidRPr="00271C9C">
              <w:rPr>
                <w:color w:val="FF0000"/>
              </w:rPr>
              <w:t>(repealed)</w:t>
            </w:r>
          </w:p>
          <w:p w14:paraId="28619B8E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Climate Change and Greenhouse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Gas Reduction</w:t>
            </w:r>
            <w:r w:rsidR="003F1124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rFonts w:eastAsia="Arial" w:cs="Arial"/>
              </w:rPr>
              <w:br/>
            </w:r>
            <w:r>
              <w:t>notified LR 14 September 2015</w:t>
            </w:r>
            <w:r>
              <w:rPr>
                <w:rFonts w:eastAsia="Arial" w:cs="Arial"/>
              </w:rPr>
              <w:br/>
            </w:r>
            <w:r>
              <w:t>commenced 15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9688F" w14:textId="77777777" w:rsidR="002B4F16" w:rsidRDefault="00271C9C" w:rsidP="00AF2E2F">
            <w:pPr>
              <w:pStyle w:val="ChronTableRep"/>
            </w:pPr>
            <w:r>
              <w:t>repealed by DI2016-257</w:t>
            </w:r>
            <w:r>
              <w:br/>
              <w:t>9 September 2016</w:t>
            </w:r>
          </w:p>
        </w:tc>
      </w:tr>
      <w:tr w:rsidR="002B4F16" w:rsidRPr="00876F8C" w14:paraId="288F0C6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DCEF" w14:textId="77777777" w:rsidR="002B4F16" w:rsidRDefault="002B4F16" w:rsidP="002E689F">
            <w:pPr>
              <w:pStyle w:val="ChronTableBold"/>
              <w:keepNext w:val="0"/>
            </w:pPr>
            <w:r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070" w14:textId="77777777" w:rsidR="001F694C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7)</w:t>
            </w:r>
            <w:r w:rsidR="00AF1055">
              <w:t xml:space="preserve"> </w:t>
            </w:r>
            <w:r w:rsidR="00AF1055" w:rsidRPr="00AF1055">
              <w:rPr>
                <w:color w:val="FF0000"/>
              </w:rPr>
              <w:t>(repealed)</w:t>
            </w:r>
          </w:p>
          <w:p w14:paraId="50FC9D04" w14:textId="77777777" w:rsidR="002B4F16" w:rsidRDefault="002B4F16" w:rsidP="00AF1055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3F1124">
              <w:rPr>
                <w:rFonts w:ascii="Times New Roman"/>
                <w:spacing w:val="24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084B0" w14:textId="77777777" w:rsidR="002B4F16" w:rsidRDefault="00AF1055" w:rsidP="00AF2E2F">
            <w:pPr>
              <w:pStyle w:val="ChronTableRep"/>
            </w:pPr>
            <w:r>
              <w:t>ceased to have effect</w:t>
            </w:r>
            <w:r>
              <w:br/>
              <w:t>21 January 2016</w:t>
            </w:r>
          </w:p>
        </w:tc>
      </w:tr>
      <w:tr w:rsidR="002B4F16" w:rsidRPr="00876F8C" w14:paraId="5A072CD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D685" w14:textId="77777777" w:rsidR="002B4F16" w:rsidRDefault="002B4F16" w:rsidP="002E689F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7C6" w14:textId="77777777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Living)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(Eligible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t>Activities) Code of Practice 2015 (No 1)</w:t>
            </w:r>
            <w:r w:rsidR="00F21DD4">
              <w:t xml:space="preserve"> </w:t>
            </w:r>
            <w:r w:rsidR="00F21DD4" w:rsidRPr="00F21DD4">
              <w:rPr>
                <w:color w:val="FF0000"/>
              </w:rPr>
              <w:t>(repealed)</w:t>
            </w:r>
          </w:p>
          <w:p w14:paraId="501A2E41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25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D5FF6" w14:textId="77777777" w:rsidR="002B4F16" w:rsidRDefault="00F21DD4" w:rsidP="00AF2E2F">
            <w:pPr>
              <w:pStyle w:val="ChronTableRep"/>
            </w:pPr>
            <w:r>
              <w:t>repealed by DI2016-195</w:t>
            </w:r>
            <w:r>
              <w:br/>
              <w:t>27 July 2016</w:t>
            </w:r>
          </w:p>
        </w:tc>
      </w:tr>
      <w:tr w:rsidR="002B4F16" w:rsidRPr="00876F8C" w14:paraId="32B73EB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12BF2" w14:textId="77777777" w:rsidR="002B4F16" w:rsidRDefault="002B4F16" w:rsidP="002E689F">
            <w:pPr>
              <w:pStyle w:val="ChronTableBold"/>
              <w:keepNext w:val="0"/>
            </w:pPr>
            <w:r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0F3" w14:textId="77777777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(Record</w:t>
            </w:r>
            <w:r>
              <w:rPr>
                <w:rFonts w:ascii="Times New Roman"/>
              </w:rPr>
              <w:t xml:space="preserve"> </w:t>
            </w:r>
            <w:r>
              <w:t>Keeping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Reporting)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F21DD4">
              <w:t xml:space="preserve"> </w:t>
            </w:r>
            <w:r w:rsidR="00F21DD4" w:rsidRPr="00F21DD4">
              <w:rPr>
                <w:color w:val="FF0000"/>
              </w:rPr>
              <w:t>(repealed)</w:t>
            </w:r>
          </w:p>
          <w:p w14:paraId="686A028A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25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06749" w14:textId="77777777" w:rsidR="002B4F16" w:rsidRDefault="00F21DD4" w:rsidP="00AF2E2F">
            <w:pPr>
              <w:pStyle w:val="ChronTableRep"/>
            </w:pPr>
            <w:r>
              <w:t>repealed by DI2016-196</w:t>
            </w:r>
            <w:r>
              <w:br/>
              <w:t>27 July 2016</w:t>
            </w:r>
          </w:p>
        </w:tc>
      </w:tr>
      <w:tr w:rsidR="002B4F16" w:rsidRPr="00876F8C" w14:paraId="569E967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2BEE" w14:textId="77777777" w:rsidR="002B4F16" w:rsidRDefault="002B4F16" w:rsidP="002E689F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271" w14:textId="3FFC5628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(Energy</w:t>
            </w:r>
            <w:r>
              <w:rPr>
                <w:rFonts w:ascii="Times New Roman"/>
              </w:rPr>
              <w:t xml:space="preserve"> </w:t>
            </w:r>
            <w:r>
              <w:t>Savings</w:t>
            </w:r>
            <w:r>
              <w:rPr>
                <w:spacing w:val="-3"/>
              </w:rPr>
              <w:t xml:space="preserve"> </w:t>
            </w:r>
            <w:r>
              <w:t>Target)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5C884FBE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7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80BEE" w14:textId="09216FF0" w:rsidR="002B4F16" w:rsidRDefault="00BC0112" w:rsidP="00AF2E2F">
            <w:pPr>
              <w:pStyle w:val="ChronTableRep"/>
            </w:pPr>
            <w:r>
              <w:t>repealed by DI2024-269</w:t>
            </w:r>
            <w:r>
              <w:br/>
              <w:t>30 August 2024</w:t>
            </w:r>
          </w:p>
        </w:tc>
      </w:tr>
      <w:tr w:rsidR="002B4F16" w:rsidRPr="00876F8C" w14:paraId="2EC1CEB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FD19D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4137" w14:textId="5CCDE664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Living)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(Priority</w:t>
            </w:r>
            <w:r>
              <w:rPr>
                <w:rFonts w:ascii="Times New Roman"/>
                <w:w w:val="99"/>
              </w:rPr>
              <w:t xml:space="preserve"> </w:t>
            </w:r>
            <w:r>
              <w:t>Household</w:t>
            </w:r>
            <w:r>
              <w:rPr>
                <w:spacing w:val="-2"/>
              </w:rPr>
              <w:t xml:space="preserve"> </w:t>
            </w:r>
            <w:r>
              <w:t>Target)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9D289C">
              <w:t xml:space="preserve"> </w:t>
            </w:r>
            <w:r w:rsidR="009D289C">
              <w:rPr>
                <w:color w:val="FF0000"/>
                <w:w w:val="105"/>
              </w:rPr>
              <w:t>(repealed)</w:t>
            </w:r>
          </w:p>
          <w:p w14:paraId="6CE791E7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8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52A3B" w14:textId="366513C8" w:rsidR="002B4F16" w:rsidRDefault="009D289C" w:rsidP="00AF2E2F">
            <w:pPr>
              <w:pStyle w:val="ChronTableRep"/>
            </w:pPr>
            <w:r>
              <w:t>repealed by DI2021-165</w:t>
            </w:r>
            <w:r>
              <w:br/>
              <w:t>1 July 2021</w:t>
            </w:r>
          </w:p>
        </w:tc>
      </w:tr>
      <w:tr w:rsidR="002B4F16" w:rsidRPr="00876F8C" w14:paraId="32360A7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3D536" w14:textId="77777777" w:rsidR="002B4F16" w:rsidRDefault="002B4F16" w:rsidP="002E689F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230" w14:textId="1A6799AF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(Cost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Living)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(Emissions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t>Multiplier)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9D55C5">
              <w:t xml:space="preserve"> </w:t>
            </w:r>
            <w:r w:rsidR="009D55C5">
              <w:rPr>
                <w:color w:val="FF0000"/>
              </w:rPr>
              <w:t>(repealed)</w:t>
            </w:r>
          </w:p>
          <w:p w14:paraId="473EC904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9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288C7" w14:textId="6A102070" w:rsidR="002B4F16" w:rsidRDefault="009D55C5" w:rsidP="00AF2E2F">
            <w:pPr>
              <w:pStyle w:val="ChronTableRep"/>
            </w:pPr>
            <w:r>
              <w:t>repealed by A2019-30, s 4 (2)</w:t>
            </w:r>
            <w:r>
              <w:br/>
              <w:t>1 January 2021</w:t>
            </w:r>
          </w:p>
        </w:tc>
      </w:tr>
      <w:tr w:rsidR="002B4F16" w:rsidRPr="00876F8C" w14:paraId="65C9D98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C5EB4" w14:textId="77777777" w:rsidR="002B4F16" w:rsidRDefault="002B4F16" w:rsidP="002E689F">
            <w:pPr>
              <w:pStyle w:val="ChronTableBold"/>
              <w:keepNext w:val="0"/>
            </w:pPr>
            <w:r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9AC" w14:textId="5E746940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(Energy</w:t>
            </w:r>
            <w:r>
              <w:rPr>
                <w:rFonts w:ascii="Times New Roman"/>
              </w:rPr>
              <w:t xml:space="preserve"> </w:t>
            </w:r>
            <w:r>
              <w:t>Savings</w:t>
            </w:r>
            <w:r>
              <w:rPr>
                <w:spacing w:val="-5"/>
              </w:rPr>
              <w:t xml:space="preserve"> </w:t>
            </w:r>
            <w:r>
              <w:t>Contribution)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1787C61C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11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7E5DB" w14:textId="2B07B9C2" w:rsidR="00BC0112" w:rsidRDefault="00BC0112" w:rsidP="00AF2E2F">
            <w:pPr>
              <w:pStyle w:val="ChronTableRep"/>
            </w:pPr>
            <w:r>
              <w:t>repealed by DI2024-270</w:t>
            </w:r>
            <w:r>
              <w:br/>
              <w:t>30 August 2024</w:t>
            </w:r>
          </w:p>
        </w:tc>
      </w:tr>
      <w:tr w:rsidR="002B4F16" w:rsidRPr="00876F8C" w14:paraId="4B3DF91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BCBA5" w14:textId="77777777" w:rsidR="002B4F16" w:rsidRDefault="002B4F16" w:rsidP="002E689F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F1D" w14:textId="3606B1D7" w:rsidR="00802AA2" w:rsidRDefault="002B4F16" w:rsidP="00D230A6">
            <w:pPr>
              <w:pStyle w:val="ChronTableBold"/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2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2"/>
              </w:rPr>
              <w:t xml:space="preserve"> </w:t>
            </w:r>
            <w:r>
              <w:t>(Penalties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Noncompliance)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7A0C51E2" w14:textId="77777777" w:rsidR="002B4F16" w:rsidRDefault="002B4F16" w:rsidP="003F11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3F1124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22</w:t>
            </w:r>
            <w:r>
              <w:rPr>
                <w:rFonts w:eastAsia="Arial" w:cs="Arial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E4FF3" w14:textId="3F720A62" w:rsidR="002B4F16" w:rsidRDefault="00BC0112" w:rsidP="00AF2E2F">
            <w:pPr>
              <w:pStyle w:val="ChronTableRep"/>
            </w:pPr>
            <w:r>
              <w:t>repealed by DI2024-271</w:t>
            </w:r>
            <w:r>
              <w:br/>
              <w:t>30 August 2024</w:t>
            </w:r>
          </w:p>
        </w:tc>
      </w:tr>
      <w:tr w:rsidR="002B4F16" w:rsidRPr="00876F8C" w14:paraId="75FA8F5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C836" w14:textId="77777777" w:rsidR="002B4F16" w:rsidRDefault="002B4F16" w:rsidP="002E689F">
            <w:pPr>
              <w:pStyle w:val="ChronTableBold"/>
              <w:keepNext w:val="0"/>
            </w:pPr>
            <w:r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A96" w14:textId="77777777" w:rsidR="00802AA2" w:rsidRDefault="002B4F16" w:rsidP="00D230A6">
            <w:pPr>
              <w:pStyle w:val="ChronTableBold"/>
            </w:pPr>
            <w:r>
              <w:t>Firearms</w:t>
            </w:r>
            <w:r>
              <w:rPr>
                <w:spacing w:val="-3"/>
              </w:rPr>
              <w:t xml:space="preserve"> </w:t>
            </w:r>
            <w:r>
              <w:t>(Club)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</w:p>
          <w:p w14:paraId="22ECA47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 Act 1996</w:t>
            </w:r>
            <w:r>
              <w:t>, s 40</w:t>
            </w:r>
            <w:r>
              <w:rPr>
                <w:rFonts w:ascii="Times New Roman"/>
                <w:spacing w:val="23"/>
              </w:rPr>
              <w:t xml:space="preserve"> </w:t>
            </w:r>
            <w:r w:rsidR="003F1124">
              <w:rPr>
                <w:rFonts w:ascii="Times New Roman"/>
                <w:spacing w:val="23"/>
              </w:rPr>
              <w:br/>
            </w:r>
            <w:r>
              <w:t>notified LR 21 September 2015</w:t>
            </w:r>
            <w:r>
              <w:rPr>
                <w:rFonts w:eastAsia="Arial" w:cs="Arial"/>
              </w:rPr>
              <w:br/>
            </w:r>
            <w:r>
              <w:t>commenced 22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6DFFC8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4F27A8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A0E31" w14:textId="77777777" w:rsidR="002B4F16" w:rsidRDefault="002B4F16" w:rsidP="002E689F">
            <w:pPr>
              <w:pStyle w:val="ChronTableBold"/>
              <w:keepNext w:val="0"/>
            </w:pPr>
            <w:r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4F2" w14:textId="77777777" w:rsidR="00802AA2" w:rsidRDefault="002B4F16" w:rsidP="00D230A6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7)</w:t>
            </w:r>
          </w:p>
          <w:p w14:paraId="0D64B4E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3F1124">
              <w:rPr>
                <w:rFonts w:ascii="Times New Roman"/>
                <w:spacing w:val="27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25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CFC9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76DCE1D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7E4E" w14:textId="77777777" w:rsidR="002B4F16" w:rsidRDefault="002B4F16" w:rsidP="002E689F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F33" w14:textId="77777777" w:rsidR="00802AA2" w:rsidRDefault="002B4F16" w:rsidP="00D230A6">
            <w:pPr>
              <w:pStyle w:val="ChronTableBold"/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(Bushfire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Members)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3F1124">
              <w:t> </w:t>
            </w:r>
            <w:r>
              <w:t>1)</w:t>
            </w:r>
            <w:r w:rsidR="00E75323">
              <w:rPr>
                <w:spacing w:val="1"/>
              </w:rPr>
              <w:t xml:space="preserve"> </w:t>
            </w:r>
            <w:r w:rsidR="00E75323">
              <w:rPr>
                <w:color w:val="FF0000"/>
              </w:rPr>
              <w:t>(repealed)</w:t>
            </w:r>
          </w:p>
          <w:p w14:paraId="7E1F41B3" w14:textId="77777777" w:rsidR="002B4F16" w:rsidRDefault="002B4F16" w:rsidP="00E75323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rPr>
                <w:rFonts w:ascii="Times New Roman"/>
                <w:spacing w:val="21"/>
              </w:rPr>
              <w:t xml:space="preserve"> </w:t>
            </w:r>
            <w:r w:rsidR="003F1124">
              <w:rPr>
                <w:rFonts w:ascii="Times New Roman"/>
                <w:spacing w:val="21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25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858A1" w14:textId="77777777" w:rsidR="002B4F16" w:rsidRDefault="00E75323" w:rsidP="00AF2E2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2B4F16" w:rsidRPr="00876F8C" w14:paraId="01B2DD8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EEA4" w14:textId="77777777" w:rsidR="002B4F16" w:rsidRDefault="002B4F16" w:rsidP="002E689F">
            <w:pPr>
              <w:pStyle w:val="ChronTableBold"/>
              <w:keepNext w:val="0"/>
            </w:pPr>
            <w:r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507" w14:textId="77777777" w:rsidR="00802AA2" w:rsidRPr="007F76A6" w:rsidRDefault="002B4F16" w:rsidP="00D230A6">
            <w:pPr>
              <w:pStyle w:val="ChronTableBold"/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2015 (No 2)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B7C6A60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>
              <w:rPr>
                <w:rFonts w:ascii="Times New Roman"/>
                <w:spacing w:val="28"/>
              </w:rPr>
              <w:t xml:space="preserve"> </w:t>
            </w:r>
            <w:r w:rsidR="003F1124">
              <w:rPr>
                <w:rFonts w:ascii="Times New Roman"/>
                <w:spacing w:val="28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25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9B008" w14:textId="77777777" w:rsidR="002B4F16" w:rsidRDefault="00014444" w:rsidP="00AF2E2F">
            <w:pPr>
              <w:pStyle w:val="ChronTableRep"/>
            </w:pPr>
            <w:r>
              <w:t>repealed by DI2015-323</w:t>
            </w:r>
            <w:r>
              <w:br/>
              <w:t>18 December 2015</w:t>
            </w:r>
          </w:p>
        </w:tc>
      </w:tr>
      <w:tr w:rsidR="002B4F16" w:rsidRPr="00876F8C" w14:paraId="7A61F60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852FD" w14:textId="77777777" w:rsidR="002B4F16" w:rsidRDefault="002B4F16" w:rsidP="002E689F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56E" w14:textId="77777777" w:rsidR="00802AA2" w:rsidRDefault="002B4F16" w:rsidP="00D230A6">
            <w:pPr>
              <w:pStyle w:val="ChronTableBold"/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2015 (No 3)</w:t>
            </w:r>
            <w:r w:rsidR="00271C9C">
              <w:t xml:space="preserve"> </w:t>
            </w:r>
            <w:r w:rsidR="00271C9C" w:rsidRPr="00271C9C">
              <w:rPr>
                <w:color w:val="FF0000"/>
              </w:rPr>
              <w:t>(repealed)</w:t>
            </w:r>
          </w:p>
          <w:p w14:paraId="1A3FD5C8" w14:textId="77777777" w:rsidR="002B4F16" w:rsidRDefault="002B4F16" w:rsidP="00271C9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>
              <w:rPr>
                <w:rFonts w:ascii="Times New Roman"/>
                <w:spacing w:val="28"/>
              </w:rPr>
              <w:t xml:space="preserve"> </w:t>
            </w:r>
            <w:r w:rsidR="003F1124">
              <w:rPr>
                <w:rFonts w:ascii="Times New Roman"/>
                <w:spacing w:val="28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25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92736" w14:textId="77777777" w:rsidR="002B4F16" w:rsidRDefault="00271C9C" w:rsidP="00AF2E2F">
            <w:pPr>
              <w:pStyle w:val="ChronTableRep"/>
            </w:pPr>
            <w:r>
              <w:t>repealed by DI2016-259</w:t>
            </w:r>
            <w:r>
              <w:br/>
              <w:t>9 September 2016</w:t>
            </w:r>
          </w:p>
        </w:tc>
      </w:tr>
      <w:tr w:rsidR="002B4F16" w:rsidRPr="00876F8C" w14:paraId="31FC768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E886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3E6" w14:textId="77777777" w:rsidR="00802AA2" w:rsidRDefault="002B4F16" w:rsidP="00D230A6">
            <w:pPr>
              <w:pStyle w:val="ChronTableBold"/>
            </w:pPr>
            <w:r>
              <w:t>Firearms</w:t>
            </w:r>
            <w:r>
              <w:rPr>
                <w:spacing w:val="-3"/>
              </w:rPr>
              <w:t xml:space="preserve"> </w:t>
            </w:r>
            <w:r>
              <w:t>(Club)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2)</w:t>
            </w:r>
          </w:p>
          <w:p w14:paraId="34D859BD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 Act 1996</w:t>
            </w:r>
            <w:r>
              <w:t>, s 40</w:t>
            </w:r>
            <w:r>
              <w:rPr>
                <w:rFonts w:ascii="Times New Roman"/>
                <w:spacing w:val="23"/>
              </w:rPr>
              <w:t xml:space="preserve"> </w:t>
            </w:r>
            <w:r w:rsidR="003F1124">
              <w:rPr>
                <w:rFonts w:ascii="Times New Roman"/>
                <w:spacing w:val="23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25 September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772D0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50154C9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BA7F4" w14:textId="77777777" w:rsidR="002B4F16" w:rsidRDefault="002B4F16" w:rsidP="002E689F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B1A" w14:textId="77777777" w:rsidR="00802AA2" w:rsidRPr="007F76A6" w:rsidRDefault="002B4F16" w:rsidP="00D230A6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Determination 2015 (No 6) </w:t>
            </w:r>
            <w:r>
              <w:rPr>
                <w:color w:val="FF0000"/>
              </w:rPr>
              <w:t>(repealed)</w:t>
            </w:r>
          </w:p>
          <w:p w14:paraId="42E777A8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rPr>
                <w:rFonts w:ascii="Times New Roman"/>
                <w:spacing w:val="23"/>
              </w:rPr>
              <w:t xml:space="preserve"> </w:t>
            </w:r>
            <w:r w:rsidR="003F1124">
              <w:rPr>
                <w:rFonts w:ascii="Times New Roman"/>
                <w:spacing w:val="23"/>
              </w:rPr>
              <w:br/>
            </w:r>
            <w:r>
              <w:t>notified LR 24 September 2015</w:t>
            </w:r>
            <w:r>
              <w:rPr>
                <w:rFonts w:eastAsia="Arial" w:cs="Arial"/>
              </w:rPr>
              <w:br/>
            </w:r>
            <w:r>
              <w:t>commenced 3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63F40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3 November 2015</w:t>
            </w:r>
          </w:p>
        </w:tc>
      </w:tr>
      <w:tr w:rsidR="002B4F16" w:rsidRPr="00876F8C" w14:paraId="618B8FA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4F5" w14:textId="77777777" w:rsidR="002B4F16" w:rsidRDefault="002B4F16" w:rsidP="002E689F">
            <w:pPr>
              <w:pStyle w:val="ChronTableBold"/>
              <w:keepNext w:val="0"/>
            </w:pPr>
            <w:r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0DF" w14:textId="018E892B" w:rsidR="00802AA2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8)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296F83C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rPr>
                <w:rFonts w:ascii="Times New Roman"/>
                <w:spacing w:val="24"/>
              </w:rPr>
              <w:t xml:space="preserve"> </w:t>
            </w:r>
            <w:r w:rsidR="003F1124">
              <w:rPr>
                <w:rFonts w:ascii="Times New Roman"/>
                <w:spacing w:val="24"/>
              </w:rPr>
              <w:br/>
            </w:r>
            <w:r>
              <w:t>notified LR 29 September 2015</w:t>
            </w:r>
            <w:r>
              <w:rPr>
                <w:rFonts w:eastAsia="Arial" w:cs="Arial"/>
              </w:rPr>
              <w:br/>
            </w:r>
            <w:r>
              <w:t>commenced 1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F1594" w14:textId="2D03EDED" w:rsidR="002B4F16" w:rsidRDefault="00BC0112" w:rsidP="00AF2E2F">
            <w:pPr>
              <w:pStyle w:val="ChronTableRep"/>
            </w:pPr>
            <w:r>
              <w:t>repealed by DI2018-79</w:t>
            </w:r>
            <w:r>
              <w:br/>
              <w:t>2 May 2018</w:t>
            </w:r>
          </w:p>
        </w:tc>
      </w:tr>
      <w:tr w:rsidR="002B4F16" w:rsidRPr="00876F8C" w14:paraId="02CDD8A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2DF0C" w14:textId="77777777" w:rsidR="002B4F16" w:rsidRDefault="002B4F16" w:rsidP="002E689F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9FFB" w14:textId="19716133" w:rsidR="00802AA2" w:rsidRDefault="002B4F16" w:rsidP="00D230A6">
            <w:pPr>
              <w:pStyle w:val="ChronTableBold"/>
            </w:pPr>
            <w:r>
              <w:t>Electoral</w:t>
            </w:r>
            <w:r>
              <w:rPr>
                <w:spacing w:val="-6"/>
              </w:rPr>
              <w:t xml:space="preserve"> </w:t>
            </w:r>
            <w:r>
              <w:t>(Electoral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5"/>
              </w:rPr>
              <w:t xml:space="preserve"> </w:t>
            </w:r>
            <w:r>
              <w:t>Member)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2015</w:t>
            </w:r>
            <w:r w:rsidR="00BB4F2A">
              <w:t xml:space="preserve"> </w:t>
            </w:r>
            <w:r w:rsidR="00BB4F2A">
              <w:rPr>
                <w:color w:val="FF0000"/>
              </w:rPr>
              <w:t>(repealed)</w:t>
            </w:r>
          </w:p>
          <w:p w14:paraId="4B1D4B1B" w14:textId="32864F9A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Electoral Act 1992</w:t>
            </w:r>
            <w:r>
              <w:t>, s 12</w:t>
            </w:r>
            <w:r>
              <w:rPr>
                <w:rFonts w:ascii="Times New Roman"/>
                <w:spacing w:val="21"/>
              </w:rPr>
              <w:t xml:space="preserve"> </w:t>
            </w:r>
            <w:r w:rsidR="003F1124">
              <w:rPr>
                <w:rFonts w:ascii="Times New Roman"/>
                <w:spacing w:val="21"/>
              </w:rPr>
              <w:br/>
            </w:r>
            <w:r>
              <w:t>notified LR 30 September 2015</w:t>
            </w:r>
            <w:r>
              <w:rPr>
                <w:rFonts w:eastAsia="Arial" w:cs="Arial"/>
              </w:rPr>
              <w:br/>
            </w:r>
            <w:r>
              <w:t>commenced 1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72C5E" w14:textId="71FBB92C" w:rsidR="002B4F16" w:rsidRDefault="00BB4F2A" w:rsidP="00AF2E2F">
            <w:pPr>
              <w:pStyle w:val="ChronTableRep"/>
            </w:pPr>
            <w:r>
              <w:t>repealed by LA s 89 (6)</w:t>
            </w:r>
            <w:r>
              <w:br/>
              <w:t>30 September 2020</w:t>
            </w:r>
          </w:p>
        </w:tc>
      </w:tr>
      <w:tr w:rsidR="002B4F16" w:rsidRPr="00876F8C" w14:paraId="19A7A8A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D7BF3" w14:textId="77777777" w:rsidR="002B4F16" w:rsidRDefault="002B4F16" w:rsidP="002E689F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7BA" w14:textId="77777777" w:rsidR="00802AA2" w:rsidRPr="007F76A6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9)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4F2EC23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3F1124">
              <w:rPr>
                <w:rFonts w:ascii="Times New Roman"/>
                <w:spacing w:val="24"/>
              </w:rPr>
              <w:br/>
            </w:r>
            <w:r>
              <w:t>notified LR 1 October 2015</w:t>
            </w:r>
            <w:r>
              <w:rPr>
                <w:rFonts w:eastAsia="Arial" w:cs="Arial"/>
              </w:rPr>
              <w:br/>
            </w:r>
            <w:r>
              <w:t>commenced 4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E6B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5 October 2015</w:t>
            </w:r>
          </w:p>
        </w:tc>
      </w:tr>
      <w:tr w:rsidR="002B4F16" w:rsidRPr="00876F8C" w14:paraId="7076887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E943E" w14:textId="77777777" w:rsidR="002B4F16" w:rsidRDefault="002B4F16" w:rsidP="002E689F">
            <w:pPr>
              <w:pStyle w:val="ChronTableBold"/>
              <w:keepNext w:val="0"/>
            </w:pPr>
            <w:r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C7B" w14:textId="77777777" w:rsidR="00802AA2" w:rsidRDefault="002B4F16" w:rsidP="00D230A6">
            <w:pPr>
              <w:pStyle w:val="ChronTableBold"/>
            </w:pPr>
            <w:r>
              <w:t>Victims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Crime</w:t>
            </w:r>
            <w:r>
              <w:rPr>
                <w:spacing w:val="-2"/>
              </w:rPr>
              <w:t xml:space="preserve"> </w:t>
            </w:r>
            <w:r>
              <w:t>(Victims</w:t>
            </w:r>
            <w:r>
              <w:rPr>
                <w:spacing w:val="-3"/>
              </w:rPr>
              <w:t xml:space="preserve"> </w:t>
            </w:r>
            <w:r>
              <w:t>Advisory</w:t>
            </w:r>
            <w:r>
              <w:rPr>
                <w:spacing w:val="-2"/>
              </w:rPr>
              <w:t xml:space="preserve"> </w:t>
            </w:r>
            <w:r>
              <w:t>Board)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(No</w:t>
            </w:r>
            <w:r w:rsidR="003F1124">
              <w:t> </w:t>
            </w:r>
            <w:r>
              <w:t>1)</w:t>
            </w:r>
            <w:r w:rsidR="000F2B5F">
              <w:rPr>
                <w:spacing w:val="-2"/>
              </w:rPr>
              <w:t xml:space="preserve"> </w:t>
            </w:r>
            <w:r w:rsidR="000F2B5F">
              <w:rPr>
                <w:color w:val="FF0000"/>
              </w:rPr>
              <w:t>(repealed)</w:t>
            </w:r>
          </w:p>
          <w:p w14:paraId="6A422258" w14:textId="77777777" w:rsidR="002B4F16" w:rsidRPr="003F1124" w:rsidRDefault="002B4F16" w:rsidP="000F2B5F">
            <w:pPr>
              <w:pStyle w:val="ChronTabledetails"/>
              <w:rPr>
                <w:rFonts w:ascii="Times New Roman"/>
                <w:spacing w:val="25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Victims of Crime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1994</w:t>
            </w:r>
            <w:r>
              <w:t>, s 22D</w:t>
            </w:r>
            <w:r>
              <w:rPr>
                <w:rFonts w:ascii="Times New Roman"/>
                <w:spacing w:val="25"/>
              </w:rPr>
              <w:t xml:space="preserve"> </w:t>
            </w:r>
            <w:r w:rsidR="003F1124">
              <w:rPr>
                <w:rFonts w:ascii="Times New Roman"/>
                <w:spacing w:val="25"/>
              </w:rPr>
              <w:br/>
            </w:r>
            <w:r>
              <w:t>notified LR 12 October 2015</w:t>
            </w:r>
            <w:r>
              <w:rPr>
                <w:rFonts w:eastAsia="Arial" w:cs="Arial"/>
              </w:rPr>
              <w:br/>
            </w:r>
            <w:r>
              <w:t>commenced 13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C66F5" w14:textId="77777777" w:rsidR="002B4F16" w:rsidRDefault="000F2B5F" w:rsidP="00AF2E2F">
            <w:pPr>
              <w:pStyle w:val="ChronTableRep"/>
            </w:pPr>
            <w:r>
              <w:t>repealed by DI2017-33</w:t>
            </w:r>
            <w:r>
              <w:br/>
              <w:t>28 April 2017</w:t>
            </w:r>
          </w:p>
        </w:tc>
      </w:tr>
      <w:tr w:rsidR="002B4F16" w:rsidRPr="00876F8C" w14:paraId="5A7FCE2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1CD0" w14:textId="77777777" w:rsidR="002B4F16" w:rsidRDefault="002B4F16" w:rsidP="002E689F">
            <w:pPr>
              <w:pStyle w:val="ChronTableBold"/>
              <w:keepNext w:val="0"/>
            </w:pPr>
            <w:r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F3C" w14:textId="77777777" w:rsidR="00802AA2" w:rsidRDefault="002B4F16" w:rsidP="00D230A6">
            <w:pPr>
              <w:pStyle w:val="ChronTableBold"/>
            </w:pPr>
            <w:r>
              <w:t>Official</w:t>
            </w:r>
            <w:r>
              <w:rPr>
                <w:spacing w:val="-7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Services)</w:t>
            </w:r>
            <w:r>
              <w:rPr>
                <w:spacing w:val="-6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Complaint</w:t>
            </w:r>
            <w:r>
              <w:rPr>
                <w:spacing w:val="-5"/>
              </w:rPr>
              <w:t xml:space="preserve"> </w:t>
            </w:r>
            <w:r>
              <w:t>Guidelines</w:t>
            </w:r>
            <w:r>
              <w:rPr>
                <w:spacing w:val="-6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3)</w:t>
            </w:r>
            <w:r w:rsidR="003A7E29">
              <w:t xml:space="preserve"> </w:t>
            </w:r>
            <w:r w:rsidR="003A7E29" w:rsidRPr="00842E7A">
              <w:rPr>
                <w:color w:val="FF0000"/>
              </w:rPr>
              <w:t>(repealed)</w:t>
            </w:r>
          </w:p>
          <w:p w14:paraId="6680490F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23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12 October 2015</w:t>
            </w:r>
            <w:r>
              <w:rPr>
                <w:rFonts w:eastAsia="Arial" w:cs="Arial"/>
              </w:rPr>
              <w:br/>
            </w:r>
            <w:r>
              <w:t>commenced 13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FC39A" w14:textId="77777777" w:rsidR="002B4F16" w:rsidRDefault="003A7E29" w:rsidP="00AF2E2F">
            <w:pPr>
              <w:pStyle w:val="ChronTableRep"/>
            </w:pPr>
            <w:r>
              <w:t>repealed by DI2018-218</w:t>
            </w:r>
            <w:r>
              <w:br/>
              <w:t>26 July 2018</w:t>
            </w:r>
          </w:p>
        </w:tc>
      </w:tr>
      <w:tr w:rsidR="002B4F16" w:rsidRPr="00876F8C" w14:paraId="7A423E2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7486" w14:textId="77777777" w:rsidR="002B4F16" w:rsidRDefault="002B4F16" w:rsidP="002E689F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806" w14:textId="77777777" w:rsidR="00802AA2" w:rsidRDefault="002B4F16" w:rsidP="00D230A6">
            <w:pPr>
              <w:pStyle w:val="ChronTableBold"/>
            </w:pPr>
            <w:r>
              <w:t>Civil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(Wrongs)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4)</w:t>
            </w:r>
            <w:r w:rsidR="0070685F">
              <w:t xml:space="preserve"> </w:t>
            </w:r>
            <w:r w:rsidR="0070685F" w:rsidRPr="00842E7A">
              <w:rPr>
                <w:color w:val="FF0000"/>
              </w:rPr>
              <w:t>(repealed)</w:t>
            </w:r>
          </w:p>
          <w:p w14:paraId="26574506" w14:textId="77777777" w:rsidR="002B4F16" w:rsidRDefault="002B4F16" w:rsidP="0070685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rPr>
                <w:rFonts w:ascii="Times New Roman"/>
                <w:spacing w:val="24"/>
              </w:rPr>
              <w:t xml:space="preserve"> </w:t>
            </w:r>
            <w:r w:rsidR="00CF13A1">
              <w:rPr>
                <w:rFonts w:ascii="Times New Roman"/>
                <w:spacing w:val="24"/>
              </w:rPr>
              <w:br/>
            </w:r>
            <w:r>
              <w:t>notified LR 12 October 2015</w:t>
            </w:r>
            <w:r>
              <w:rPr>
                <w:rFonts w:eastAsia="Arial" w:cs="Arial"/>
              </w:rPr>
              <w:br/>
            </w:r>
            <w:r>
              <w:t>commenced 13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FBEA8" w14:textId="77777777" w:rsidR="002B4F16" w:rsidRDefault="0070685F" w:rsidP="00AF2E2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2B4F16" w:rsidRPr="00876F8C" w14:paraId="0D4CC37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803A9" w14:textId="77777777" w:rsidR="002B4F16" w:rsidRDefault="002B4F16" w:rsidP="002E689F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6F6" w14:textId="2B9B697C" w:rsidR="00802AA2" w:rsidRDefault="002B4F16" w:rsidP="00D230A6">
            <w:pPr>
              <w:pStyle w:val="ChronTableBold"/>
            </w:pPr>
            <w:r>
              <w:t>Food</w:t>
            </w:r>
            <w:r>
              <w:rPr>
                <w:spacing w:val="-4"/>
              </w:rPr>
              <w:t xml:space="preserve"> </w:t>
            </w:r>
            <w:r>
              <w:t>(Regulated</w:t>
            </w:r>
            <w:r>
              <w:rPr>
                <w:spacing w:val="-3"/>
              </w:rPr>
              <w:t xml:space="preserve"> </w:t>
            </w:r>
            <w:r>
              <w:t>Events)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7D5182">
              <w:t xml:space="preserve"> </w:t>
            </w:r>
            <w:r w:rsidR="007D5182" w:rsidRPr="00456079">
              <w:rPr>
                <w:color w:val="FF0000"/>
              </w:rPr>
              <w:t>(repealed)</w:t>
            </w:r>
          </w:p>
          <w:p w14:paraId="4BC2232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Food Act 2001</w:t>
            </w:r>
            <w:r>
              <w:t>, s 91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15 October 2015</w:t>
            </w:r>
            <w:r>
              <w:rPr>
                <w:rFonts w:eastAsia="Arial" w:cs="Arial"/>
              </w:rPr>
              <w:br/>
            </w:r>
            <w:r>
              <w:t>commenced 16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AD4A5" w14:textId="42D25F0A" w:rsidR="002B4F16" w:rsidRDefault="007D5182" w:rsidP="00AF2E2F">
            <w:pPr>
              <w:pStyle w:val="ChronTableRep"/>
            </w:pPr>
            <w:r>
              <w:t>repealed by DI2022-18</w:t>
            </w:r>
            <w:r>
              <w:br/>
              <w:t>25 February 2022</w:t>
            </w:r>
          </w:p>
        </w:tc>
      </w:tr>
      <w:tr w:rsidR="002B4F16" w:rsidRPr="00876F8C" w14:paraId="4CCF665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7A14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6E8" w14:textId="77777777" w:rsidR="00802AA2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Traffic</w:t>
            </w:r>
            <w:r>
              <w:rPr>
                <w:spacing w:val="-4"/>
              </w:rPr>
              <w:t xml:space="preserve"> </w:t>
            </w:r>
            <w:r>
              <w:t>Management)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  <w:p w14:paraId="486FEC80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Road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Traffic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Management)</w:t>
            </w:r>
            <w:r w:rsidR="00CF13A1">
              <w:rPr>
                <w:i/>
              </w:rPr>
              <w:t xml:space="preserve"> </w:t>
            </w:r>
            <w:r>
              <w:rPr>
                <w:i/>
              </w:rPr>
              <w:t xml:space="preserve">Regulation </w:t>
            </w:r>
            <w:r>
              <w:rPr>
                <w:i/>
                <w:spacing w:val="-2"/>
              </w:rPr>
              <w:t>2000</w:t>
            </w:r>
            <w:r>
              <w:rPr>
                <w:spacing w:val="-2"/>
              </w:rPr>
              <w:t>,</w:t>
            </w:r>
            <w:r>
              <w:t xml:space="preserve"> s 75A</w:t>
            </w:r>
            <w:r>
              <w:rPr>
                <w:rFonts w:ascii="Times New Roman"/>
                <w:spacing w:val="25"/>
              </w:rPr>
              <w:t xml:space="preserve"> </w:t>
            </w:r>
            <w:r w:rsidR="00CF13A1">
              <w:rPr>
                <w:rFonts w:ascii="Times New Roman"/>
                <w:spacing w:val="25"/>
              </w:rPr>
              <w:br/>
            </w:r>
            <w:r>
              <w:t>notified LR 22 October 2015</w:t>
            </w:r>
            <w:r>
              <w:rPr>
                <w:rFonts w:eastAsia="Arial" w:cs="Arial"/>
              </w:rPr>
              <w:br/>
            </w:r>
            <w:r>
              <w:t>commenced 23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0C983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2987AF7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67AA3" w14:textId="77777777" w:rsidR="002B4F16" w:rsidRDefault="002B4F16" w:rsidP="002E689F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74A" w14:textId="77777777" w:rsidR="00802AA2" w:rsidRDefault="002B4F16" w:rsidP="00D230A6">
            <w:pPr>
              <w:pStyle w:val="ChronTableBold"/>
            </w:pPr>
            <w:r>
              <w:t>Crimes</w:t>
            </w:r>
            <w:r>
              <w:rPr>
                <w:spacing w:val="-8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Administration)</w:t>
            </w:r>
            <w:r>
              <w:rPr>
                <w:spacing w:val="-7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D814B5">
              <w:t xml:space="preserve"> </w:t>
            </w:r>
            <w:r w:rsidR="00D814B5" w:rsidRPr="00456079">
              <w:rPr>
                <w:color w:val="FF0000"/>
              </w:rPr>
              <w:t>(repealed)</w:t>
            </w:r>
          </w:p>
          <w:p w14:paraId="797DA72F" w14:textId="77777777" w:rsidR="002B4F16" w:rsidRDefault="002B4F16" w:rsidP="00D814B5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13A1">
              <w:rPr>
                <w:rFonts w:ascii="Times New Roman"/>
                <w:spacing w:val="23"/>
              </w:rPr>
              <w:br/>
            </w:r>
            <w:r>
              <w:t>notified LR 22 October 2015</w:t>
            </w:r>
            <w:r>
              <w:rPr>
                <w:rFonts w:eastAsia="Arial" w:cs="Arial"/>
              </w:rPr>
              <w:br/>
            </w:r>
            <w:r>
              <w:t>commenced 23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3A617" w14:textId="77777777" w:rsidR="002B4F16" w:rsidRDefault="00D814B5" w:rsidP="00AF2E2F">
            <w:pPr>
              <w:pStyle w:val="ChronTableRep"/>
            </w:pPr>
            <w:r>
              <w:t>implied repeal by DI2017-6</w:t>
            </w:r>
            <w:r>
              <w:br/>
              <w:t>25 January 2017</w:t>
            </w:r>
          </w:p>
        </w:tc>
      </w:tr>
      <w:tr w:rsidR="002B4F16" w:rsidRPr="00876F8C" w14:paraId="3690A6B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39D1B" w14:textId="77777777" w:rsidR="002B4F16" w:rsidRDefault="002B4F16" w:rsidP="002E689F">
            <w:pPr>
              <w:pStyle w:val="ChronTableBold"/>
              <w:keepNext w:val="0"/>
            </w:pPr>
            <w:r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114" w14:textId="77777777" w:rsidR="00802AA2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Non-Refundable</w:t>
            </w:r>
            <w:r>
              <w:rPr>
                <w:spacing w:val="-5"/>
              </w:rPr>
              <w:t xml:space="preserve"> </w:t>
            </w:r>
            <w:r>
              <w:t>Fees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</w:p>
          <w:p w14:paraId="2E29482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rPr>
                <w:rFonts w:ascii="Times New Roman"/>
                <w:spacing w:val="24"/>
              </w:rPr>
              <w:t xml:space="preserve"> </w:t>
            </w:r>
            <w:r w:rsidR="00CF13A1">
              <w:rPr>
                <w:rFonts w:ascii="Times New Roman"/>
                <w:spacing w:val="24"/>
              </w:rPr>
              <w:br/>
            </w:r>
            <w:r>
              <w:t>notified LR 22 October 2015</w:t>
            </w:r>
            <w:r>
              <w:rPr>
                <w:rFonts w:eastAsia="Arial" w:cs="Arial"/>
              </w:rPr>
              <w:br/>
            </w:r>
            <w:r>
              <w:t>commenced 23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23C51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5DE1AC1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E2FE" w14:textId="77777777" w:rsidR="002B4F16" w:rsidRDefault="002B4F16" w:rsidP="002E689F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321" w14:textId="77777777" w:rsidR="00802AA2" w:rsidRDefault="002B4F16" w:rsidP="00D230A6">
            <w:pPr>
              <w:pStyle w:val="ChronTableBold"/>
            </w:pPr>
            <w:r>
              <w:t>Legal</w:t>
            </w:r>
            <w:r>
              <w:rPr>
                <w:spacing w:val="-10"/>
              </w:rPr>
              <w:t xml:space="preserve"> </w:t>
            </w:r>
            <w:r>
              <w:t>Profession</w:t>
            </w:r>
            <w:r>
              <w:rPr>
                <w:spacing w:val="-9"/>
              </w:rPr>
              <w:t xml:space="preserve"> </w:t>
            </w:r>
            <w:r>
              <w:t>(Volunteer</w:t>
            </w:r>
            <w:r>
              <w:rPr>
                <w:spacing w:val="-9"/>
              </w:rPr>
              <w:t xml:space="preserve"> </w:t>
            </w:r>
            <w:r>
              <w:t>Solicitor</w:t>
            </w:r>
            <w:r>
              <w:rPr>
                <w:spacing w:val="-9"/>
              </w:rPr>
              <w:t xml:space="preserve"> </w:t>
            </w:r>
            <w:r>
              <w:t>Practising</w:t>
            </w:r>
            <w:r>
              <w:rPr>
                <w:spacing w:val="-10"/>
              </w:rPr>
              <w:t xml:space="preserve"> </w:t>
            </w:r>
            <w:r>
              <w:t>Fees)</w:t>
            </w:r>
            <w:r w:rsidR="00802AA2">
              <w:t xml:space="preserve"> </w:t>
            </w:r>
            <w:r>
              <w:t>Determination 2015</w:t>
            </w:r>
            <w:r w:rsidR="000F36EC">
              <w:t xml:space="preserve"> </w:t>
            </w:r>
            <w:r w:rsidR="000F36EC" w:rsidRPr="000F36EC">
              <w:rPr>
                <w:color w:val="FF0000"/>
              </w:rPr>
              <w:t>(repealed)</w:t>
            </w:r>
          </w:p>
          <w:p w14:paraId="2895A8A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26 October 2015</w:t>
            </w:r>
            <w:r>
              <w:rPr>
                <w:rFonts w:eastAsia="Arial" w:cs="Arial"/>
              </w:rPr>
              <w:br/>
            </w:r>
            <w:r>
              <w:t>commenced 27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46F62" w14:textId="77777777" w:rsidR="002B4F16" w:rsidRDefault="000F36EC" w:rsidP="00AF2E2F">
            <w:pPr>
              <w:pStyle w:val="ChronTableRep"/>
            </w:pPr>
            <w:r>
              <w:t>repealed by DI216-36</w:t>
            </w:r>
            <w:r>
              <w:br/>
              <w:t>30 June 2016</w:t>
            </w:r>
          </w:p>
        </w:tc>
      </w:tr>
      <w:tr w:rsidR="002B4F16" w:rsidRPr="00876F8C" w14:paraId="417F72F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A024" w14:textId="77777777" w:rsidR="002B4F16" w:rsidRDefault="002B4F16" w:rsidP="002E689F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31F" w14:textId="77777777" w:rsidR="00802AA2" w:rsidRDefault="002B4F16" w:rsidP="00D230A6">
            <w:pPr>
              <w:pStyle w:val="ChronTableBold"/>
            </w:pPr>
            <w:r>
              <w:t>Radiation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5D308C">
              <w:t xml:space="preserve"> </w:t>
            </w:r>
            <w:r w:rsidR="005D308C" w:rsidRPr="000F36EC">
              <w:rPr>
                <w:color w:val="FF0000"/>
              </w:rPr>
              <w:t>(repealed)</w:t>
            </w:r>
          </w:p>
          <w:p w14:paraId="4DABBF06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C1CF3" w14:textId="77777777" w:rsidR="002B4F16" w:rsidRDefault="005D308C" w:rsidP="005D308C">
            <w:pPr>
              <w:pStyle w:val="ChronTableRep"/>
            </w:pPr>
            <w:r>
              <w:t>repealed by DI2016-289</w:t>
            </w:r>
            <w:r>
              <w:br/>
              <w:t>1 January 2017</w:t>
            </w:r>
          </w:p>
        </w:tc>
      </w:tr>
      <w:tr w:rsidR="002B4F16" w:rsidRPr="00876F8C" w14:paraId="2844770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3BA8" w14:textId="77777777" w:rsidR="002B4F16" w:rsidRDefault="002B4F16" w:rsidP="002E689F">
            <w:pPr>
              <w:pStyle w:val="ChronTableBold"/>
              <w:keepNext w:val="0"/>
            </w:pPr>
            <w:r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245" w14:textId="77777777" w:rsidR="00802AA2" w:rsidRDefault="002B4F16" w:rsidP="00D230A6">
            <w:pPr>
              <w:pStyle w:val="ChronTableBold"/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 1)</w:t>
            </w:r>
            <w:r w:rsidR="005D308C">
              <w:t xml:space="preserve"> </w:t>
            </w:r>
            <w:r w:rsidR="005D308C" w:rsidRPr="000F36EC">
              <w:rPr>
                <w:color w:val="FF0000"/>
              </w:rPr>
              <w:t>(repealed)</w:t>
            </w:r>
          </w:p>
          <w:p w14:paraId="7B4FC3E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Food Act 2001</w:t>
            </w:r>
            <w:r>
              <w:t>, s 150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AE15D" w14:textId="77777777" w:rsidR="002B4F16" w:rsidRDefault="005D308C" w:rsidP="00AF2E2F">
            <w:pPr>
              <w:pStyle w:val="ChronTableRep"/>
            </w:pPr>
            <w:r>
              <w:t>repealed by DI2016-288</w:t>
            </w:r>
            <w:r>
              <w:br/>
              <w:t>1 January 2017</w:t>
            </w:r>
          </w:p>
        </w:tc>
      </w:tr>
      <w:tr w:rsidR="002B4F16" w:rsidRPr="00876F8C" w14:paraId="4553D19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94B2" w14:textId="77777777" w:rsidR="002B4F16" w:rsidRDefault="002B4F16" w:rsidP="002E689F">
            <w:pPr>
              <w:pStyle w:val="ChronTableBold"/>
              <w:keepNext w:val="0"/>
            </w:pPr>
            <w:r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73F" w14:textId="77777777" w:rsidR="00802AA2" w:rsidRDefault="002B4F16" w:rsidP="00D230A6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(Fees) Determination 2015 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6E0488">
              <w:t xml:space="preserve"> </w:t>
            </w:r>
            <w:r w:rsidR="006E0488" w:rsidRPr="000F36EC">
              <w:rPr>
                <w:color w:val="FF0000"/>
              </w:rPr>
              <w:t>(repealed)</w:t>
            </w:r>
          </w:p>
          <w:p w14:paraId="708FB28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Health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137</w:t>
            </w:r>
            <w:r>
              <w:rPr>
                <w:rFonts w:ascii="Times New Roman"/>
                <w:spacing w:val="26"/>
              </w:rPr>
              <w:t xml:space="preserve"> </w:t>
            </w:r>
            <w:r w:rsidR="00CF13A1">
              <w:rPr>
                <w:rFonts w:ascii="Times New Roman"/>
                <w:spacing w:val="26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19A93" w14:textId="77777777" w:rsidR="002B4F16" w:rsidRDefault="006E0488" w:rsidP="00AF2E2F">
            <w:pPr>
              <w:pStyle w:val="ChronTableRep"/>
            </w:pPr>
            <w:r>
              <w:t>repealed by DI2016-285</w:t>
            </w:r>
            <w:r>
              <w:br/>
              <w:t>1 January 2017</w:t>
            </w:r>
          </w:p>
        </w:tc>
      </w:tr>
      <w:tr w:rsidR="002B4F16" w:rsidRPr="00876F8C" w14:paraId="34780D3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C860B" w14:textId="77777777" w:rsidR="002B4F16" w:rsidRDefault="002B4F16" w:rsidP="002E689F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4F5" w14:textId="77777777" w:rsidR="00802AA2" w:rsidRDefault="002B4F16" w:rsidP="00D230A6">
            <w:pPr>
              <w:pStyle w:val="ChronTableBold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Records (Privacy and Access) 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2015 (No 1)</w:t>
            </w:r>
            <w:r w:rsidR="005D308C">
              <w:t xml:space="preserve"> </w:t>
            </w:r>
            <w:r w:rsidR="005D308C" w:rsidRPr="000F36EC">
              <w:rPr>
                <w:color w:val="FF0000"/>
              </w:rPr>
              <w:t>(repealed)</w:t>
            </w:r>
          </w:p>
          <w:p w14:paraId="6963E75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Health Records (Privacy and Access) Act 1997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34</w:t>
            </w:r>
            <w:r>
              <w:rPr>
                <w:rFonts w:eastAsia="Arial" w:cs="Arial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F3459" w14:textId="77777777" w:rsidR="002B4F16" w:rsidRDefault="005D308C" w:rsidP="00AF2E2F">
            <w:pPr>
              <w:pStyle w:val="ChronTableRep"/>
            </w:pPr>
            <w:r>
              <w:t>repealed by DI2016-287</w:t>
            </w:r>
            <w:r>
              <w:br/>
              <w:t>1 January 2017</w:t>
            </w:r>
          </w:p>
        </w:tc>
      </w:tr>
      <w:tr w:rsidR="002B4F16" w:rsidRPr="00876F8C" w14:paraId="3418A37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59AE" w14:textId="77777777" w:rsidR="002B4F16" w:rsidRDefault="002B4F16" w:rsidP="002E689F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798" w14:textId="77777777" w:rsidR="00802AA2" w:rsidRDefault="002B4F16" w:rsidP="00D230A6">
            <w:pPr>
              <w:pStyle w:val="ChronTableBold"/>
            </w:pPr>
            <w:r>
              <w:t>Medicines,</w:t>
            </w:r>
            <w:r>
              <w:rPr>
                <w:spacing w:val="-9"/>
              </w:rPr>
              <w:t xml:space="preserve"> </w:t>
            </w:r>
            <w:r>
              <w:t>Poisons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Goods</w:t>
            </w:r>
            <w:r>
              <w:rPr>
                <w:spacing w:val="-9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Determination 2015 (No 1)</w:t>
            </w:r>
            <w:r w:rsidR="00B0574A">
              <w:t xml:space="preserve"> </w:t>
            </w:r>
            <w:r w:rsidR="00B0574A" w:rsidRPr="000F36EC">
              <w:rPr>
                <w:color w:val="FF0000"/>
              </w:rPr>
              <w:t>(repealed)</w:t>
            </w:r>
          </w:p>
          <w:p w14:paraId="29D2DD9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Medicines, Poisons and Therapeutic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Goods Act</w:t>
            </w:r>
            <w:r>
              <w:rPr>
                <w:rFonts w:ascii="Times New Roman"/>
                <w:i/>
                <w:spacing w:val="23"/>
                <w:w w:val="99"/>
              </w:rPr>
              <w:t xml:space="preserve"> </w:t>
            </w:r>
            <w:r>
              <w:rPr>
                <w:i/>
              </w:rPr>
              <w:t>2008</w:t>
            </w:r>
            <w:r>
              <w:t>, s 197</w:t>
            </w:r>
            <w:r>
              <w:rPr>
                <w:rFonts w:eastAsia="Arial" w:cs="Arial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C3D4E" w14:textId="77777777" w:rsidR="002B4F16" w:rsidRDefault="00B0574A" w:rsidP="00AF2E2F">
            <w:pPr>
              <w:pStyle w:val="ChronTableRep"/>
            </w:pPr>
            <w:r>
              <w:t>repealed by DI2016-286</w:t>
            </w:r>
            <w:r>
              <w:br/>
              <w:t>1 January 2017</w:t>
            </w:r>
          </w:p>
        </w:tc>
      </w:tr>
      <w:tr w:rsidR="002B4F16" w:rsidRPr="00876F8C" w14:paraId="0D81FF5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2F22E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72B" w14:textId="77777777" w:rsidR="00802AA2" w:rsidRDefault="002B4F16" w:rsidP="00D230A6">
            <w:pPr>
              <w:pStyle w:val="ChronTableBold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Trustee</w:t>
            </w:r>
            <w:r>
              <w:rPr>
                <w:spacing w:val="-3"/>
              </w:rPr>
              <w:t xml:space="preserve"> </w:t>
            </w:r>
            <w:r>
              <w:t>(Investment</w:t>
            </w:r>
            <w:r>
              <w:rPr>
                <w:spacing w:val="-3"/>
              </w:rPr>
              <w:t xml:space="preserve"> </w:t>
            </w:r>
            <w:r>
              <w:t>Board)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065296">
              <w:t xml:space="preserve"> </w:t>
            </w:r>
            <w:r w:rsidR="00065296" w:rsidRPr="00065296">
              <w:rPr>
                <w:color w:val="FF0000"/>
              </w:rPr>
              <w:t>(repealed)</w:t>
            </w:r>
          </w:p>
          <w:p w14:paraId="3C2118E6" w14:textId="77777777" w:rsidR="002B4F16" w:rsidRDefault="002B4F16" w:rsidP="009724B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 Trustee Act 1985</w:t>
            </w:r>
            <w:r>
              <w:t>, s 48</w:t>
            </w:r>
            <w:r>
              <w:rPr>
                <w:rFonts w:ascii="Times New Roman"/>
                <w:spacing w:val="21"/>
              </w:rPr>
              <w:t xml:space="preserve"> </w:t>
            </w:r>
            <w:r w:rsidR="00CF13A1">
              <w:rPr>
                <w:rFonts w:ascii="Times New Roman"/>
                <w:spacing w:val="21"/>
              </w:rPr>
              <w:br/>
            </w:r>
            <w:r>
              <w:t>notified LR 2 November 2015</w:t>
            </w:r>
            <w:r>
              <w:rPr>
                <w:rFonts w:eastAsia="Arial" w:cs="Arial"/>
              </w:rPr>
              <w:br/>
            </w:r>
            <w:r w:rsidRPr="009724BB">
              <w:rPr>
                <w:u w:color="000000"/>
              </w:rPr>
              <w:t>commence</w:t>
            </w:r>
            <w:r w:rsidR="009724BB">
              <w:rPr>
                <w:u w:color="000000"/>
              </w:rPr>
              <w:t>d</w:t>
            </w:r>
            <w:r w:rsidRPr="009724BB">
              <w:rPr>
                <w:u w:color="000000"/>
              </w:rPr>
              <w:t xml:space="preserve"> 3 March 2016 </w:t>
            </w:r>
            <w:r w:rsidRPr="009724BB">
              <w:t>(</w:t>
            </w:r>
            <w:r w:rsidR="00281F23" w:rsidRPr="009724BB">
              <w:rPr>
                <w:u w:color="000000"/>
              </w:rPr>
              <w:t xml:space="preserve">LA </w:t>
            </w:r>
            <w:r w:rsidRPr="009724BB">
              <w:rPr>
                <w:u w:color="000000"/>
              </w:rPr>
              <w:t>s 73 (2) (b)</w:t>
            </w:r>
            <w:r w:rsidRPr="009724BB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505F2" w14:textId="77777777" w:rsidR="002B4F16" w:rsidRDefault="00065296" w:rsidP="00AF2E2F">
            <w:pPr>
              <w:pStyle w:val="ChronTableRep"/>
            </w:pPr>
            <w:r>
              <w:t>repealed by LA s 89 (6)</w:t>
            </w:r>
            <w:r>
              <w:br/>
              <w:t>2 March 2019</w:t>
            </w:r>
          </w:p>
        </w:tc>
      </w:tr>
      <w:tr w:rsidR="002B4F16" w:rsidRPr="00876F8C" w14:paraId="12745BE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C7734" w14:textId="77777777" w:rsidR="002B4F16" w:rsidRDefault="002B4F16" w:rsidP="002E689F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93E" w14:textId="3A230C6C" w:rsidR="00802AA2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3"/>
              </w:rPr>
              <w:t xml:space="preserve"> </w:t>
            </w:r>
            <w:r>
              <w:t>(Public</w:t>
            </w:r>
            <w:r>
              <w:rPr>
                <w:spacing w:val="-4"/>
              </w:rPr>
              <w:t xml:space="preserve"> </w:t>
            </w:r>
            <w:r>
              <w:t>Passenger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Licence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Accreditation 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4A31EA2E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rPr>
                <w:rFonts w:ascii="Times New Roman"/>
                <w:spacing w:val="24"/>
              </w:rPr>
              <w:t xml:space="preserve"> </w:t>
            </w:r>
            <w:r w:rsidR="00CF13A1">
              <w:rPr>
                <w:rFonts w:ascii="Times New Roman"/>
                <w:spacing w:val="24"/>
              </w:rPr>
              <w:br/>
            </w:r>
            <w:r>
              <w:t>notified LR 29 October 2015</w:t>
            </w:r>
            <w:r>
              <w:rPr>
                <w:rFonts w:eastAsia="Arial" w:cs="Arial"/>
              </w:rPr>
              <w:br/>
            </w:r>
            <w:r>
              <w:t>commenced 30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1CDE2" w14:textId="2D6F4DEE" w:rsidR="002B4F16" w:rsidRDefault="00BC0112" w:rsidP="00AF2E2F">
            <w:pPr>
              <w:pStyle w:val="ChronTableRep"/>
            </w:pPr>
            <w:r>
              <w:t>repealed by DI2016-199</w:t>
            </w:r>
            <w:r>
              <w:br/>
              <w:t>1 August 2016</w:t>
            </w:r>
          </w:p>
        </w:tc>
      </w:tr>
      <w:tr w:rsidR="002B4F16" w:rsidRPr="00876F8C" w14:paraId="4890018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5751F" w14:textId="77777777" w:rsidR="002B4F16" w:rsidRDefault="002B4F16" w:rsidP="002E689F">
            <w:pPr>
              <w:pStyle w:val="ChronTableBold"/>
              <w:keepNext w:val="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A73" w14:textId="77777777" w:rsidR="00802AA2" w:rsidRDefault="002B4F16" w:rsidP="00D230A6">
            <w:pPr>
              <w:pStyle w:val="ChronTableBold"/>
            </w:pPr>
            <w:r>
              <w:t>Cemeteries and Crematoria (Perpetual Care Trust Percentage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Perpetual Care Trust Reserve Percentage) Determination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2015 (No</w:t>
            </w:r>
            <w:r w:rsidR="00D35177">
              <w:t> </w:t>
            </w:r>
            <w:r>
              <w:t>2)</w:t>
            </w:r>
            <w:r w:rsidR="005B1D57">
              <w:t xml:space="preserve"> </w:t>
            </w:r>
            <w:r w:rsidR="005B1D57" w:rsidRPr="00A035BF">
              <w:rPr>
                <w:color w:val="FF0000"/>
              </w:rPr>
              <w:t>(repealed)</w:t>
            </w:r>
          </w:p>
          <w:p w14:paraId="7D20FC7D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11</w:t>
            </w:r>
            <w:r>
              <w:rPr>
                <w:rFonts w:ascii="Times New Roman"/>
                <w:spacing w:val="25"/>
              </w:rPr>
              <w:t xml:space="preserve"> </w:t>
            </w:r>
            <w:r w:rsidR="00CF13A1">
              <w:rPr>
                <w:rFonts w:ascii="Times New Roman"/>
                <w:spacing w:val="25"/>
              </w:rPr>
              <w:br/>
            </w:r>
            <w:r>
              <w:t>notified LR 30 October 2015</w:t>
            </w:r>
            <w:r>
              <w:rPr>
                <w:rFonts w:eastAsia="Arial" w:cs="Arial"/>
              </w:rPr>
              <w:br/>
            </w:r>
            <w:r>
              <w:t>commenced 31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348E2" w14:textId="77777777" w:rsidR="005B1D57" w:rsidRDefault="005B1D57" w:rsidP="00AF2E2F">
            <w:pPr>
              <w:pStyle w:val="ChronTableRep"/>
            </w:pPr>
            <w:r>
              <w:t>repealed by DI2017-47</w:t>
            </w:r>
            <w:r>
              <w:br/>
              <w:t>1 July 2017</w:t>
            </w:r>
          </w:p>
        </w:tc>
      </w:tr>
      <w:tr w:rsidR="002B4F16" w:rsidRPr="00876F8C" w14:paraId="5367309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6B85C" w14:textId="77777777" w:rsidR="002B4F16" w:rsidRDefault="002B4F16" w:rsidP="002E689F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CFC" w14:textId="77777777" w:rsidR="00802AA2" w:rsidRDefault="002B4F16" w:rsidP="00D230A6">
            <w:pPr>
              <w:pStyle w:val="ChronTableBold"/>
            </w:pPr>
            <w:r>
              <w:t>Cemeteries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Crematoria (Public</w:t>
            </w:r>
            <w:r>
              <w:rPr>
                <w:spacing w:val="-3"/>
              </w:rPr>
              <w:t xml:space="preserve"> </w:t>
            </w:r>
            <w:r>
              <w:t>Cemetery</w:t>
            </w:r>
            <w:r>
              <w:rPr>
                <w:spacing w:val="-3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2015 (No 2)</w:t>
            </w:r>
            <w:r w:rsidR="001B2F11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3B66A80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rPr>
                <w:rFonts w:ascii="Times New Roman"/>
                <w:spacing w:val="25"/>
              </w:rPr>
              <w:t xml:space="preserve"> </w:t>
            </w:r>
            <w:r w:rsidR="00CF13A1">
              <w:rPr>
                <w:rFonts w:ascii="Times New Roman"/>
                <w:spacing w:val="25"/>
              </w:rPr>
              <w:br/>
            </w:r>
            <w:r>
              <w:t>notified LR 5 November 2015</w:t>
            </w:r>
            <w:r>
              <w:rPr>
                <w:rFonts w:eastAsia="Arial" w:cs="Arial"/>
              </w:rPr>
              <w:br/>
            </w:r>
            <w:r>
              <w:t>commenced 6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94EF6" w14:textId="77777777" w:rsidR="002B4F16" w:rsidRDefault="001B2F11" w:rsidP="00AF2E2F">
            <w:pPr>
              <w:pStyle w:val="ChronTableRep"/>
            </w:pPr>
            <w:r>
              <w:t>repealed by DI2</w:t>
            </w:r>
            <w:r w:rsidR="005B1D57">
              <w:t>0</w:t>
            </w:r>
            <w:r>
              <w:t>16-108</w:t>
            </w:r>
            <w:r>
              <w:br/>
              <w:t>1 July 2016</w:t>
            </w:r>
          </w:p>
        </w:tc>
      </w:tr>
      <w:tr w:rsidR="002B4F16" w:rsidRPr="00876F8C" w14:paraId="33A84E4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3EF6" w14:textId="77777777" w:rsidR="002B4F16" w:rsidRDefault="002B4F16" w:rsidP="002E689F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8C1" w14:textId="77777777" w:rsidR="00802AA2" w:rsidRDefault="002B4F16" w:rsidP="00D230A6">
            <w:pPr>
              <w:pStyle w:val="ChronTableBold"/>
            </w:pPr>
            <w:r>
              <w:t>Lotteries (Fees) Determination</w:t>
            </w:r>
            <w:r>
              <w:rPr>
                <w:spacing w:val="1"/>
              </w:rPr>
              <w:t xml:space="preserve"> </w:t>
            </w:r>
            <w:r>
              <w:t>2015 (No 2)</w:t>
            </w:r>
            <w:r w:rsidR="009847EB">
              <w:t xml:space="preserve"> </w:t>
            </w:r>
            <w:r w:rsidR="00A035BF" w:rsidRPr="00A035BF">
              <w:rPr>
                <w:color w:val="FF0000"/>
              </w:rPr>
              <w:t>(repealed)</w:t>
            </w:r>
          </w:p>
          <w:p w14:paraId="5B2B2F3B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Lotteries Act 1964</w:t>
            </w:r>
            <w:r>
              <w:t>, s 18A</w:t>
            </w:r>
            <w:r w:rsidR="00CF13A1">
              <w:rPr>
                <w:rFonts w:ascii="Times New Roman"/>
                <w:spacing w:val="23"/>
              </w:rPr>
              <w:br/>
            </w:r>
            <w:r>
              <w:t>notified LR 4 November 2015</w:t>
            </w:r>
            <w:r>
              <w:rPr>
                <w:rFonts w:eastAsia="Arial" w:cs="Arial"/>
              </w:rPr>
              <w:br/>
            </w:r>
            <w:r>
              <w:t>commenced 5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FD057" w14:textId="77777777" w:rsidR="002B4F16" w:rsidRDefault="009847EB" w:rsidP="00AF2E2F">
            <w:pPr>
              <w:pStyle w:val="ChronTableRep"/>
            </w:pPr>
            <w:r>
              <w:t>repealed by DI2016-79</w:t>
            </w:r>
            <w:r>
              <w:br/>
              <w:t>1 July 2016</w:t>
            </w:r>
          </w:p>
        </w:tc>
      </w:tr>
      <w:tr w:rsidR="002B4F16" w:rsidRPr="00876F8C" w14:paraId="0870EBF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EE3B" w14:textId="77777777" w:rsidR="002B4F16" w:rsidRDefault="002B4F16" w:rsidP="002E689F">
            <w:pPr>
              <w:pStyle w:val="ChronTableBold"/>
              <w:keepNext w:val="0"/>
            </w:pPr>
            <w:r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19C" w14:textId="77777777" w:rsidR="00802AA2" w:rsidRDefault="002B4F16" w:rsidP="00D230A6">
            <w:pPr>
              <w:pStyle w:val="ChronTableBold"/>
            </w:pPr>
            <w:r>
              <w:t>Lotteries (Exempt Lotteries) Determination 2015 (No 1)</w:t>
            </w:r>
          </w:p>
          <w:p w14:paraId="0DC32842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Lotteries Act 1964</w:t>
            </w:r>
            <w:r>
              <w:t>, s 6</w:t>
            </w:r>
            <w:r>
              <w:rPr>
                <w:rFonts w:ascii="Times New Roman"/>
                <w:spacing w:val="24"/>
              </w:rPr>
              <w:t xml:space="preserve"> </w:t>
            </w:r>
            <w:r w:rsidR="00CF13A1">
              <w:rPr>
                <w:rFonts w:ascii="Times New Roman"/>
                <w:spacing w:val="24"/>
              </w:rPr>
              <w:br/>
            </w:r>
            <w:r>
              <w:t>notified LR 4 November 2015</w:t>
            </w:r>
            <w:r>
              <w:rPr>
                <w:rFonts w:eastAsia="Arial" w:cs="Arial"/>
              </w:rPr>
              <w:br/>
            </w:r>
            <w:r>
              <w:t>commenced 5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C25C0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883678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A1C4" w14:textId="77777777" w:rsidR="002B4F16" w:rsidRDefault="002B4F16" w:rsidP="002E689F">
            <w:pPr>
              <w:pStyle w:val="ChronTableBold"/>
              <w:keepNext w:val="0"/>
            </w:pPr>
            <w:r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9E7" w14:textId="77777777" w:rsidR="00802AA2" w:rsidRDefault="002B4F16" w:rsidP="00D230A6">
            <w:pPr>
              <w:pStyle w:val="ChronTableBold"/>
            </w:pP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t>Surgeons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BA2E05">
              <w:t xml:space="preserve"> </w:t>
            </w:r>
            <w:r w:rsidR="00BA2E05" w:rsidRPr="00BA2E05">
              <w:rPr>
                <w:color w:val="FF0000"/>
              </w:rPr>
              <w:t>(repealed)</w:t>
            </w:r>
          </w:p>
          <w:p w14:paraId="49085365" w14:textId="77777777" w:rsidR="002B4F16" w:rsidRDefault="002B4F16" w:rsidP="00CF13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Veterinary Surgeons Act 2015</w:t>
            </w:r>
            <w:r>
              <w:t>, s 136</w:t>
            </w:r>
            <w:r>
              <w:rPr>
                <w:rFonts w:ascii="Times New Roman"/>
                <w:spacing w:val="21"/>
              </w:rPr>
              <w:t xml:space="preserve"> </w:t>
            </w:r>
            <w:r w:rsidR="00CF13A1">
              <w:rPr>
                <w:rFonts w:ascii="Times New Roman"/>
                <w:spacing w:val="21"/>
              </w:rPr>
              <w:br/>
            </w:r>
            <w:r>
              <w:t>notified LR 5 November 2015</w:t>
            </w:r>
            <w:r>
              <w:rPr>
                <w:rFonts w:eastAsia="Arial" w:cs="Arial"/>
              </w:rPr>
              <w:br/>
            </w:r>
            <w:r>
              <w:t>commenced 1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 and see</w:t>
            </w:r>
            <w:r>
              <w:rPr>
                <w:rFonts w:ascii="Times New Roman"/>
              </w:rPr>
              <w:t xml:space="preserve"> </w:t>
            </w:r>
            <w:r w:rsidRPr="00D35177">
              <w:rPr>
                <w:u w:color="000000"/>
              </w:rPr>
              <w:t>A2015-29</w:t>
            </w:r>
            <w:r>
              <w:t>, s 2 and</w:t>
            </w:r>
            <w:r>
              <w:rPr>
                <w:spacing w:val="1"/>
              </w:rPr>
              <w:t xml:space="preserve"> </w:t>
            </w:r>
            <w:r w:rsidRPr="00D35177">
              <w:rPr>
                <w:u w:color="000000"/>
              </w:rPr>
              <w:t>CN2015-22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43789" w14:textId="77777777" w:rsidR="002B4F16" w:rsidRDefault="00BA2E05" w:rsidP="00AF2E2F">
            <w:pPr>
              <w:pStyle w:val="ChronTableRep"/>
            </w:pPr>
            <w:r>
              <w:t>repealed by DI2016-39</w:t>
            </w:r>
            <w:r>
              <w:br/>
              <w:t>6 May 2016</w:t>
            </w:r>
          </w:p>
        </w:tc>
      </w:tr>
      <w:tr w:rsidR="002B4F16" w:rsidRPr="00876F8C" w14:paraId="0F5569C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84B77" w14:textId="77777777" w:rsidR="002B4F16" w:rsidRDefault="002B4F16" w:rsidP="002E689F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366" w14:textId="77777777" w:rsidR="00802AA2" w:rsidRDefault="002B4F16" w:rsidP="00D230A6">
            <w:pPr>
              <w:pStyle w:val="ChronTableBold"/>
            </w:pPr>
            <w:r>
              <w:t>Remuneration</w:t>
            </w:r>
            <w:r>
              <w:rPr>
                <w:spacing w:val="-4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(Fees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Allowances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Members)</w:t>
            </w:r>
            <w:r w:rsidR="00AF570C">
              <w:t xml:space="preserve"> </w:t>
            </w:r>
            <w:r>
              <w:t>Determination 2015</w:t>
            </w:r>
            <w:r w:rsidR="00AF570C">
              <w:t xml:space="preserve"> </w:t>
            </w:r>
            <w:r w:rsidR="00AF570C" w:rsidRPr="00AF570C">
              <w:rPr>
                <w:color w:val="FF0000"/>
              </w:rPr>
              <w:t>(repealed)</w:t>
            </w:r>
          </w:p>
          <w:p w14:paraId="2731A84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Remuneration Tribunal Act </w:t>
            </w:r>
            <w:r>
              <w:rPr>
                <w:i/>
                <w:spacing w:val="-2"/>
              </w:rPr>
              <w:t>1995</w:t>
            </w:r>
            <w:r>
              <w:rPr>
                <w:spacing w:val="-2"/>
              </w:rPr>
              <w:t>,</w:t>
            </w:r>
            <w:r>
              <w:t xml:space="preserve"> s 20</w:t>
            </w:r>
            <w:r>
              <w:rPr>
                <w:rFonts w:ascii="Times New Roman"/>
                <w:spacing w:val="26"/>
              </w:rPr>
              <w:t xml:space="preserve"> </w:t>
            </w:r>
            <w:r w:rsidR="00CF13A1">
              <w:rPr>
                <w:rFonts w:ascii="Times New Roman"/>
                <w:spacing w:val="26"/>
              </w:rPr>
              <w:br/>
            </w:r>
            <w:r>
              <w:t>notified LR 9 November 2015</w:t>
            </w:r>
            <w:r>
              <w:rPr>
                <w:rFonts w:eastAsia="Arial" w:cs="Arial"/>
              </w:rPr>
              <w:br/>
            </w:r>
            <w:r>
              <w:t>taken to have commenced 1 October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081EE" w14:textId="77777777" w:rsidR="002B4F16" w:rsidRDefault="00AF570C" w:rsidP="00AF2E2F">
            <w:pPr>
              <w:pStyle w:val="ChronTableRep"/>
            </w:pPr>
            <w:r>
              <w:t>repealed by DI2016-301</w:t>
            </w:r>
            <w:r>
              <w:br/>
              <w:t>1 October 2016</w:t>
            </w:r>
          </w:p>
        </w:tc>
      </w:tr>
      <w:tr w:rsidR="002B4F16" w:rsidRPr="00876F8C" w14:paraId="67551DB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76A08" w14:textId="77777777" w:rsidR="002B4F16" w:rsidRDefault="002B4F16" w:rsidP="002E689F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8FA" w14:textId="77777777" w:rsidR="00802AA2" w:rsidRPr="007F76A6" w:rsidRDefault="002B4F16" w:rsidP="00D230A6">
            <w:pPr>
              <w:pStyle w:val="ChronTableBold"/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Determination 2015 (No 7) </w:t>
            </w:r>
            <w:r>
              <w:rPr>
                <w:color w:val="FF0000"/>
              </w:rPr>
              <w:t>(repealed)</w:t>
            </w:r>
          </w:p>
          <w:p w14:paraId="1A02B105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rPr>
                <w:rFonts w:ascii="Times New Roman"/>
                <w:spacing w:val="23"/>
              </w:rPr>
              <w:t xml:space="preserve"> </w:t>
            </w:r>
            <w:r w:rsidR="00CF13A1">
              <w:rPr>
                <w:rFonts w:ascii="Times New Roman"/>
                <w:spacing w:val="23"/>
              </w:rPr>
              <w:br/>
            </w:r>
            <w:r>
              <w:t>notified LR 9 November 2015</w:t>
            </w:r>
            <w:r>
              <w:rPr>
                <w:rFonts w:eastAsia="Arial" w:cs="Arial"/>
              </w:rPr>
              <w:br/>
            </w:r>
            <w:r>
              <w:t>commenced 12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DCA41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12 November 2015</w:t>
            </w:r>
          </w:p>
        </w:tc>
      </w:tr>
      <w:tr w:rsidR="002B4F16" w:rsidRPr="00876F8C" w14:paraId="57076B7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1EA4B" w14:textId="77777777" w:rsidR="002B4F16" w:rsidRDefault="002B4F16" w:rsidP="002E689F">
            <w:pPr>
              <w:pStyle w:val="ChronTableBold"/>
              <w:keepNext w:val="0"/>
            </w:pPr>
            <w:r>
              <w:lastRenderedPageBreak/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FE8" w14:textId="77777777" w:rsidR="00802AA2" w:rsidRPr="007F76A6" w:rsidRDefault="002B4F16" w:rsidP="00D230A6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10)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2E2C6E5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CF13A1">
              <w:rPr>
                <w:rFonts w:ascii="Times New Roman"/>
                <w:spacing w:val="24"/>
              </w:rPr>
              <w:br/>
            </w:r>
            <w:r>
              <w:t>notified LR 12 November 2015</w:t>
            </w:r>
            <w:r>
              <w:rPr>
                <w:rFonts w:eastAsia="Arial" w:cs="Arial"/>
              </w:rPr>
              <w:br/>
            </w:r>
            <w:r>
              <w:t>commenced 14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52134" w14:textId="77777777" w:rsidR="002B4F16" w:rsidRDefault="002B4F16" w:rsidP="00AF2E2F">
            <w:pPr>
              <w:pStyle w:val="ChronTableRep"/>
            </w:pPr>
            <w:r>
              <w:t>ceased to have effect</w:t>
            </w:r>
            <w:r>
              <w:br/>
              <w:t>15 November 2015</w:t>
            </w:r>
          </w:p>
        </w:tc>
      </w:tr>
      <w:tr w:rsidR="002B4F16" w:rsidRPr="00876F8C" w14:paraId="29B2B9E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3323D" w14:textId="77777777" w:rsidR="002B4F16" w:rsidRDefault="002B4F16" w:rsidP="002E689F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A53" w14:textId="77777777" w:rsidR="00802AA2" w:rsidRDefault="002B4F16" w:rsidP="00D230A6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 Names</w:t>
            </w:r>
            <w:r>
              <w:rPr>
                <w:spacing w:val="-2"/>
              </w:rPr>
              <w:t xml:space="preserve"> </w:t>
            </w:r>
            <w:r>
              <w:t>(Moncrieff) Determination 2015 (No</w:t>
            </w:r>
            <w:r>
              <w:rPr>
                <w:spacing w:val="-2"/>
              </w:rPr>
              <w:t xml:space="preserve"> </w:t>
            </w:r>
            <w:r>
              <w:t>8)</w:t>
            </w:r>
          </w:p>
          <w:p w14:paraId="3EB375A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CF13A1">
              <w:rPr>
                <w:rFonts w:ascii="Times New Roman"/>
                <w:spacing w:val="27"/>
              </w:rPr>
              <w:br/>
            </w:r>
            <w:r>
              <w:t>notified LR 12 November 2015</w:t>
            </w:r>
            <w:r>
              <w:rPr>
                <w:rFonts w:eastAsia="Arial" w:cs="Arial"/>
              </w:rPr>
              <w:br/>
            </w:r>
            <w:r>
              <w:t>commenced 13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5C77D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39EC02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20B23" w14:textId="77777777" w:rsidR="002B4F16" w:rsidRDefault="002B4F16" w:rsidP="002E689F">
            <w:pPr>
              <w:pStyle w:val="ChronTableBold"/>
              <w:keepNext w:val="0"/>
            </w:pPr>
            <w:r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171B" w14:textId="77777777" w:rsidR="00802AA2" w:rsidRDefault="002B4F16" w:rsidP="00D230A6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1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(Eligible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Impacted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Properties—Loose-fill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</w:rPr>
              <w:t>Asbestos</w:t>
            </w:r>
            <w:r>
              <w:rPr>
                <w:rFonts w:eastAsia="Arial"/>
                <w:spacing w:val="-14"/>
              </w:rPr>
              <w:t xml:space="preserve"> </w:t>
            </w:r>
            <w:r>
              <w:rPr>
                <w:rFonts w:eastAsia="Arial"/>
              </w:rPr>
              <w:t>Insulation</w:t>
            </w:r>
            <w:r>
              <w:rPr>
                <w:rFonts w:eastAsia="Arial"/>
                <w:spacing w:val="-14"/>
              </w:rPr>
              <w:t xml:space="preserve"> </w:t>
            </w:r>
            <w:r>
              <w:rPr>
                <w:rFonts w:eastAsia="Arial"/>
              </w:rPr>
              <w:t>Eradication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</w:rPr>
              <w:t>Buyback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Concession 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Determination 2015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1)</w:t>
            </w:r>
            <w:r w:rsidR="00CD7130">
              <w:t xml:space="preserve"> </w:t>
            </w:r>
            <w:r w:rsidR="00CD7130" w:rsidRPr="00A035BF">
              <w:rPr>
                <w:color w:val="FF0000"/>
              </w:rPr>
              <w:t>(repealed)</w:t>
            </w:r>
          </w:p>
          <w:p w14:paraId="21FD350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</w:rPr>
              <w:t>under the</w:t>
            </w:r>
            <w:r>
              <w:rPr>
                <w:rFonts w:eastAsia="Arial" w:cs="Arial"/>
                <w:spacing w:val="-2"/>
              </w:rPr>
              <w:t xml:space="preserve"> </w:t>
            </w:r>
            <w:r>
              <w:rPr>
                <w:rFonts w:eastAsia="Arial" w:cs="Arial"/>
                <w:i/>
              </w:rPr>
              <w:t>Taxation Administration Act 1999</w:t>
            </w:r>
            <w:r>
              <w:rPr>
                <w:rFonts w:eastAsia="Arial" w:cs="Arial"/>
              </w:rPr>
              <w:t>, s 139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 w:rsidR="00CF13A1">
              <w:rPr>
                <w:rFonts w:ascii="Times New Roman" w:hAnsi="Times New Roman"/>
                <w:spacing w:val="21"/>
              </w:rPr>
              <w:br/>
            </w:r>
            <w:r>
              <w:rPr>
                <w:rFonts w:eastAsia="Arial" w:cs="Arial"/>
              </w:rPr>
              <w:t>notified LR 12 November 2015</w:t>
            </w:r>
            <w:r>
              <w:rPr>
                <w:rFonts w:eastAsia="Arial" w:cs="Arial"/>
              </w:rPr>
              <w:br/>
            </w:r>
            <w:r>
              <w:t>commenced 13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86607" w14:textId="77777777" w:rsidR="002B4F16" w:rsidRDefault="00CD7130" w:rsidP="00AF2E2F">
            <w:pPr>
              <w:pStyle w:val="ChronTableRep"/>
            </w:pPr>
            <w:r>
              <w:t>repealed by DI2016-4</w:t>
            </w:r>
            <w:r>
              <w:br/>
              <w:t>5 February 2016</w:t>
            </w:r>
          </w:p>
        </w:tc>
      </w:tr>
      <w:tr w:rsidR="002B4F16" w:rsidRPr="00876F8C" w14:paraId="412C01F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E9F69" w14:textId="77777777" w:rsidR="002B4F16" w:rsidRDefault="002B4F16" w:rsidP="002E689F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A07" w14:textId="5E36502E" w:rsidR="00802AA2" w:rsidRDefault="002B4F16" w:rsidP="00D230A6">
            <w:pPr>
              <w:pStyle w:val="ChronTableBold"/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(Land</w:t>
            </w:r>
            <w:r>
              <w:rPr>
                <w:spacing w:val="-5"/>
              </w:rPr>
              <w:t xml:space="preserve"> </w:t>
            </w:r>
            <w:r>
              <w:t>Rent</w:t>
            </w:r>
            <w:r>
              <w:rPr>
                <w:spacing w:val="-6"/>
              </w:rPr>
              <w:t xml:space="preserve"> </w:t>
            </w:r>
            <w:r>
              <w:t>Payout)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927FCF">
              <w:t xml:space="preserve"> </w:t>
            </w:r>
            <w:r w:rsidR="00927FCF" w:rsidRPr="00927FCF">
              <w:rPr>
                <w:color w:val="FF0000"/>
              </w:rPr>
              <w:t>(repealed)</w:t>
            </w:r>
          </w:p>
          <w:p w14:paraId="11343430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272C</w:t>
            </w:r>
            <w:r>
              <w:rPr>
                <w:rFonts w:ascii="Times New Roman"/>
                <w:spacing w:val="26"/>
              </w:rPr>
              <w:t xml:space="preserve"> </w:t>
            </w:r>
            <w:r w:rsidR="00CF13A1">
              <w:rPr>
                <w:rFonts w:ascii="Times New Roman"/>
                <w:spacing w:val="26"/>
              </w:rPr>
              <w:br/>
            </w:r>
            <w:r>
              <w:t>notified LR 12 November 2015</w:t>
            </w:r>
            <w:r>
              <w:rPr>
                <w:rFonts w:eastAsia="Arial" w:cs="Arial"/>
              </w:rPr>
              <w:br/>
            </w:r>
            <w:r>
              <w:t>commenced 13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E085" w14:textId="349F08B6" w:rsidR="002B4F16" w:rsidRDefault="00927FCF" w:rsidP="00AF2E2F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2B4F16" w:rsidRPr="00876F8C" w14:paraId="583137C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35A29" w14:textId="77777777" w:rsidR="002B4F16" w:rsidRDefault="002B4F16" w:rsidP="002E689F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80B" w14:textId="77777777" w:rsidR="00802AA2" w:rsidRDefault="002B4F16" w:rsidP="00D230A6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(Throsby)</w:t>
            </w:r>
            <w:r>
              <w:rPr>
                <w:spacing w:val="-3"/>
              </w:rPr>
              <w:t xml:space="preserve"> </w:t>
            </w:r>
            <w:r>
              <w:t>Determination 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  <w:p w14:paraId="02597CF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rPr>
                <w:rFonts w:ascii="Times New Roman"/>
                <w:spacing w:val="27"/>
              </w:rPr>
              <w:t xml:space="preserve"> </w:t>
            </w:r>
            <w:r w:rsidR="00CF13A1">
              <w:rPr>
                <w:rFonts w:ascii="Times New Roman"/>
                <w:spacing w:val="27"/>
              </w:rPr>
              <w:br/>
            </w:r>
            <w:r>
              <w:t>notified LR 16 November 2015</w:t>
            </w:r>
            <w:r>
              <w:rPr>
                <w:rFonts w:eastAsia="Arial" w:cs="Arial"/>
              </w:rPr>
              <w:br/>
            </w:r>
            <w:r>
              <w:t>commenced 17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C212B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3A7B1A4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4BC61" w14:textId="77777777" w:rsidR="002B4F16" w:rsidRDefault="002B4F16" w:rsidP="002E689F">
            <w:pPr>
              <w:pStyle w:val="ChronTableBold"/>
              <w:keepNext w:val="0"/>
            </w:pPr>
            <w:r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A33" w14:textId="77777777" w:rsidR="00802AA2" w:rsidRDefault="002B4F16" w:rsidP="00D230A6">
            <w:pPr>
              <w:pStyle w:val="ChronTableBold"/>
            </w:pPr>
            <w:r>
              <w:t>Tree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Panel)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B42B3B">
              <w:t xml:space="preserve"> </w:t>
            </w:r>
            <w:r w:rsidR="00B42B3B" w:rsidRPr="00AD344C">
              <w:rPr>
                <w:color w:val="FF0000"/>
              </w:rPr>
              <w:t>(repealed)</w:t>
            </w:r>
          </w:p>
          <w:p w14:paraId="2FF8F533" w14:textId="77777777" w:rsidR="002B4F16" w:rsidRDefault="002B4F16" w:rsidP="00B42B3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rPr>
                <w:rFonts w:ascii="Times New Roman"/>
                <w:spacing w:val="22"/>
              </w:rPr>
              <w:t xml:space="preserve"> </w:t>
            </w:r>
            <w:r w:rsidR="00CF13A1">
              <w:rPr>
                <w:rFonts w:ascii="Times New Roman"/>
                <w:spacing w:val="22"/>
              </w:rPr>
              <w:br/>
            </w:r>
            <w:r>
              <w:t>notified LR 18 November 2015</w:t>
            </w:r>
            <w:r>
              <w:rPr>
                <w:rFonts w:eastAsia="Arial" w:cs="Arial"/>
              </w:rPr>
              <w:br/>
            </w:r>
            <w:r>
              <w:t>commenced 19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363DD" w14:textId="77777777" w:rsidR="002B4F16" w:rsidRDefault="00B42B3B" w:rsidP="00AF2E2F">
            <w:pPr>
              <w:pStyle w:val="ChronTableRep"/>
            </w:pPr>
            <w:r>
              <w:t>repealed by LA s 89 (1)</w:t>
            </w:r>
            <w:r>
              <w:br/>
              <w:t>29 June 2017</w:t>
            </w:r>
          </w:p>
        </w:tc>
      </w:tr>
      <w:tr w:rsidR="002B4F16" w:rsidRPr="00876F8C" w14:paraId="5D3E371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25E2" w14:textId="77777777" w:rsidR="002B4F16" w:rsidRDefault="002B4F16" w:rsidP="002E689F">
            <w:pPr>
              <w:pStyle w:val="ChronTableBold"/>
              <w:keepNext w:val="0"/>
            </w:pPr>
            <w:r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DE5" w14:textId="77777777" w:rsidR="00802AA2" w:rsidRDefault="002B4F16" w:rsidP="00D230A6">
            <w:pPr>
              <w:pStyle w:val="ChronTableBold"/>
            </w:pPr>
            <w:r>
              <w:t>Gambling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Racing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(Governing</w:t>
            </w:r>
            <w:r>
              <w:rPr>
                <w:spacing w:val="-9"/>
              </w:rPr>
              <w:t xml:space="preserve"> </w:t>
            </w:r>
            <w:r>
              <w:t>Board)</w:t>
            </w:r>
            <w:r>
              <w:rPr>
                <w:spacing w:val="-9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2015 (No 3)</w:t>
            </w:r>
            <w:r w:rsidR="004D1828">
              <w:t xml:space="preserve"> </w:t>
            </w:r>
            <w:r w:rsidR="004D1828">
              <w:rPr>
                <w:color w:val="FF0000"/>
              </w:rPr>
              <w:t>(repealed)</w:t>
            </w:r>
          </w:p>
          <w:p w14:paraId="76BFC5E8" w14:textId="77777777" w:rsidR="002B4F16" w:rsidRDefault="002B4F16" w:rsidP="004D182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Gambling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and Racing Control Act </w:t>
            </w:r>
            <w:r>
              <w:rPr>
                <w:i/>
                <w:spacing w:val="-2"/>
              </w:rPr>
              <w:t>1999</w:t>
            </w:r>
            <w:r>
              <w:rPr>
                <w:spacing w:val="-2"/>
              </w:rPr>
              <w:t>,</w:t>
            </w:r>
            <w:r>
              <w:t xml:space="preserve"> s 11</w:t>
            </w:r>
            <w:r>
              <w:rPr>
                <w:rFonts w:ascii="Times New Roman"/>
                <w:spacing w:val="28"/>
              </w:rPr>
              <w:t xml:space="preserve"> </w:t>
            </w:r>
            <w:r w:rsidR="00CF13A1">
              <w:rPr>
                <w:rFonts w:ascii="Times New Roman"/>
                <w:spacing w:val="28"/>
              </w:rPr>
              <w:br/>
            </w:r>
            <w:r>
              <w:t>notified LR 23 November 2015</w:t>
            </w:r>
            <w:r>
              <w:rPr>
                <w:rFonts w:eastAsia="Arial" w:cs="Arial"/>
              </w:rPr>
              <w:br/>
            </w:r>
            <w:r>
              <w:t>commenced 24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84C91" w14:textId="77777777" w:rsidR="002B4F16" w:rsidRDefault="004D1828" w:rsidP="00AF2E2F">
            <w:pPr>
              <w:pStyle w:val="ChronTableRep"/>
            </w:pPr>
            <w:r>
              <w:t>repealed by LA s 89 (6)</w:t>
            </w:r>
            <w:r>
              <w:br/>
              <w:t>23 November 2017</w:t>
            </w:r>
          </w:p>
        </w:tc>
      </w:tr>
      <w:tr w:rsidR="002B4F16" w:rsidRPr="00876F8C" w14:paraId="3C6ECEF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4FE3F" w14:textId="77777777" w:rsidR="002B4F16" w:rsidRDefault="002B4F16" w:rsidP="002E689F">
            <w:pPr>
              <w:pStyle w:val="ChronTableBold"/>
              <w:keepNext w:val="0"/>
            </w:pPr>
            <w:r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7EE5" w14:textId="77777777" w:rsidR="00825F63" w:rsidRDefault="002B4F16" w:rsidP="00D230A6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4)</w:t>
            </w:r>
            <w:r w:rsidR="004D77E3">
              <w:t xml:space="preserve"> </w:t>
            </w:r>
            <w:r w:rsidR="004D77E3">
              <w:rPr>
                <w:color w:val="FF0000"/>
              </w:rPr>
              <w:t>(repealed)</w:t>
            </w:r>
          </w:p>
          <w:p w14:paraId="0D52E006" w14:textId="77777777" w:rsidR="002B4F16" w:rsidRPr="00CF13A1" w:rsidRDefault="002B4F16" w:rsidP="004D77E3">
            <w:pPr>
              <w:pStyle w:val="ChronTabledetails"/>
              <w:rPr>
                <w:rFonts w:ascii="Times New Roman"/>
                <w:spacing w:val="25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 w:rsidR="00CF13A1">
              <w:rPr>
                <w:rFonts w:ascii="Times New Roman"/>
                <w:spacing w:val="25"/>
              </w:rPr>
              <w:br/>
            </w:r>
            <w:r>
              <w:t>notified LR 26 November 2015</w:t>
            </w:r>
            <w:r>
              <w:rPr>
                <w:rFonts w:eastAsia="Arial" w:cs="Arial"/>
              </w:rPr>
              <w:br/>
            </w:r>
            <w:r w:rsidRPr="009724BB">
              <w:rPr>
                <w:u w:color="000000"/>
              </w:rPr>
              <w:t>commence</w:t>
            </w:r>
            <w:r w:rsidR="009724BB">
              <w:rPr>
                <w:u w:color="000000"/>
              </w:rPr>
              <w:t>d</w:t>
            </w:r>
            <w:r w:rsidRPr="009724BB">
              <w:rPr>
                <w:u w:color="000000"/>
              </w:rPr>
              <w:t xml:space="preserve"> 30 January 2016</w:t>
            </w:r>
            <w:r w:rsidRPr="009724BB">
              <w:rPr>
                <w:spacing w:val="-2"/>
                <w:u w:color="000000"/>
              </w:rPr>
              <w:t xml:space="preserve"> </w:t>
            </w:r>
            <w:r w:rsidRPr="009724BB">
              <w:t>(</w:t>
            </w:r>
            <w:r w:rsidR="00281F23" w:rsidRPr="009724BB">
              <w:rPr>
                <w:u w:color="000000"/>
              </w:rPr>
              <w:t xml:space="preserve">LA </w:t>
            </w:r>
            <w:r w:rsidRPr="009724BB">
              <w:rPr>
                <w:u w:color="000000"/>
              </w:rPr>
              <w:t>s 73 (2) (b)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90EEF" w14:textId="77777777" w:rsidR="002B4F16" w:rsidRDefault="004D77E3" w:rsidP="00AF2E2F">
            <w:pPr>
              <w:pStyle w:val="ChronTableRep"/>
            </w:pPr>
            <w:r>
              <w:t>repealed by LA s 89 (6)</w:t>
            </w:r>
            <w:r>
              <w:br/>
              <w:t>29 January 2019</w:t>
            </w:r>
          </w:p>
        </w:tc>
      </w:tr>
      <w:tr w:rsidR="002B4F16" w:rsidRPr="00876F8C" w14:paraId="4AAB8DD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712BC" w14:textId="77777777" w:rsidR="002B4F16" w:rsidRDefault="0013207E" w:rsidP="002E689F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577" w14:textId="77777777" w:rsidR="00D9229B" w:rsidRDefault="002B4F16" w:rsidP="000D771C">
            <w:pPr>
              <w:pStyle w:val="ChronTableBold"/>
            </w:pPr>
            <w:r>
              <w:t>Electricity</w:t>
            </w:r>
            <w:r>
              <w:rPr>
                <w:spacing w:val="-3"/>
              </w:rPr>
              <w:t xml:space="preserve"> </w:t>
            </w:r>
            <w:r>
              <w:t>Feed-in</w:t>
            </w:r>
            <w:r>
              <w:rPr>
                <w:spacing w:val="-2"/>
              </w:rPr>
              <w:t xml:space="preserve"> </w:t>
            </w:r>
            <w:r>
              <w:t>(Renewable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2"/>
              </w:rPr>
              <w:t xml:space="preserve"> </w:t>
            </w:r>
            <w:r>
              <w:t>Premium)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t>Rural</w:t>
            </w:r>
            <w:r>
              <w:rPr>
                <w:spacing w:val="-4"/>
              </w:rPr>
              <w:t xml:space="preserve"> </w:t>
            </w:r>
            <w:r>
              <w:t>Block</w:t>
            </w:r>
            <w:r>
              <w:rPr>
                <w:spacing w:val="-4"/>
              </w:rPr>
              <w:t xml:space="preserve"> </w:t>
            </w:r>
            <w:r>
              <w:t>1470</w:t>
            </w:r>
            <w:r>
              <w:rPr>
                <w:spacing w:val="-3"/>
              </w:rPr>
              <w:t xml:space="preserve"> </w:t>
            </w:r>
            <w:r>
              <w:t>Tuggeranong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2015 (No 1)</w:t>
            </w:r>
          </w:p>
          <w:p w14:paraId="44E9A5A7" w14:textId="77777777" w:rsidR="002B4F16" w:rsidRDefault="002B4F16" w:rsidP="0013207E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Electricity Feed-in (Renewable Energy Premium)</w:t>
            </w:r>
            <w:r w:rsidR="0013207E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13207E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5E</w:t>
            </w:r>
            <w:r>
              <w:rPr>
                <w:rFonts w:eastAsia="Arial" w:cs="Arial"/>
              </w:rPr>
              <w:br/>
            </w:r>
            <w:r>
              <w:t>notified LR 3 December 2015</w:t>
            </w:r>
            <w:r>
              <w:rPr>
                <w:rFonts w:eastAsia="Arial" w:cs="Arial"/>
              </w:rPr>
              <w:br/>
            </w:r>
            <w:r>
              <w:t>commenced 4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4C5F8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B1391A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52C8" w14:textId="77777777" w:rsidR="002B4F16" w:rsidRDefault="0013207E" w:rsidP="002E689F">
            <w:pPr>
              <w:pStyle w:val="ChronTableBold"/>
              <w:keepNext w:val="0"/>
            </w:pPr>
            <w:r>
              <w:lastRenderedPageBreak/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3EB" w14:textId="15F8D063" w:rsidR="00D9229B" w:rsidRDefault="002B4F16" w:rsidP="000D771C">
            <w:pPr>
              <w:pStyle w:val="ChronTableBold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Civil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t>Tribunal</w:t>
            </w:r>
            <w:r>
              <w:rPr>
                <w:spacing w:val="-7"/>
              </w:rPr>
              <w:t xml:space="preserve"> </w:t>
            </w:r>
            <w:r>
              <w:t>(Non-Presidential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t>Members)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6)</w:t>
            </w:r>
            <w:r w:rsidR="00125FBB">
              <w:t xml:space="preserve"> </w:t>
            </w:r>
            <w:r w:rsidR="00125FBB">
              <w:rPr>
                <w:color w:val="FF0000"/>
              </w:rPr>
              <w:t>(repealed)</w:t>
            </w:r>
          </w:p>
          <w:p w14:paraId="138D1902" w14:textId="1A18E7FC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ACT Civil and Administrative Tribunal Act 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t>96</w:t>
            </w:r>
            <w:r>
              <w:rPr>
                <w:rFonts w:eastAsia="Arial" w:cs="Arial"/>
              </w:rPr>
              <w:br/>
            </w:r>
            <w:r>
              <w:t>notified LR 10 December 2015</w:t>
            </w:r>
            <w:r>
              <w:rPr>
                <w:rFonts w:eastAsia="Arial" w:cs="Arial"/>
              </w:rPr>
              <w:br/>
            </w:r>
            <w:r>
              <w:t>commenced 11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522C4" w14:textId="16A4BE05" w:rsidR="002B4F16" w:rsidRDefault="00125FBB" w:rsidP="00AF2E2F">
            <w:pPr>
              <w:pStyle w:val="ChronTableRep"/>
            </w:pPr>
            <w:r>
              <w:t>repealed by LA s 89 (6)</w:t>
            </w:r>
            <w:r>
              <w:br/>
              <w:t>31 December 2020</w:t>
            </w:r>
          </w:p>
        </w:tc>
      </w:tr>
      <w:tr w:rsidR="002B4F16" w:rsidRPr="00876F8C" w14:paraId="7F8EC45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B110" w14:textId="77777777" w:rsidR="002B4F16" w:rsidRDefault="0013207E" w:rsidP="002E689F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888" w14:textId="77777777" w:rsidR="00D9229B" w:rsidRPr="007F76A6" w:rsidRDefault="002B4F16" w:rsidP="000D771C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17CE711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10 December 2015</w:t>
            </w:r>
            <w:r>
              <w:rPr>
                <w:rFonts w:eastAsia="Arial" w:cs="Arial"/>
              </w:rPr>
              <w:br/>
            </w:r>
            <w:r>
              <w:t>commenced 12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93763" w14:textId="77777777" w:rsidR="002B4F16" w:rsidRDefault="00D07A15" w:rsidP="00AF2E2F">
            <w:pPr>
              <w:pStyle w:val="ChronTableRep"/>
            </w:pPr>
            <w:r>
              <w:t>ceased to have effect</w:t>
            </w:r>
            <w:r>
              <w:br/>
              <w:t>13 December 2015</w:t>
            </w:r>
          </w:p>
        </w:tc>
      </w:tr>
      <w:tr w:rsidR="002B4F16" w:rsidRPr="00876F8C" w14:paraId="1366CD05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A669" w14:textId="77777777" w:rsidR="002B4F16" w:rsidRDefault="0013207E" w:rsidP="002E689F">
            <w:pPr>
              <w:pStyle w:val="ChronTableBold"/>
              <w:keepNext w:val="0"/>
            </w:pPr>
            <w:r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B69" w14:textId="79F46B7F" w:rsidR="00D9229B" w:rsidRDefault="002B4F16" w:rsidP="000D771C">
            <w:pPr>
              <w:pStyle w:val="ChronTableBold"/>
            </w:pPr>
            <w:r>
              <w:t>Duties</w:t>
            </w:r>
            <w:r>
              <w:rPr>
                <w:spacing w:val="-7"/>
              </w:rPr>
              <w:t xml:space="preserve"> </w:t>
            </w:r>
            <w:r>
              <w:t>(Corporate</w:t>
            </w:r>
            <w:r>
              <w:rPr>
                <w:spacing w:val="-7"/>
              </w:rPr>
              <w:t xml:space="preserve"> </w:t>
            </w:r>
            <w:r>
              <w:t>Reconstruction</w:t>
            </w:r>
            <w:r>
              <w:rPr>
                <w:spacing w:val="-6"/>
              </w:rPr>
              <w:t xml:space="preserve"> </w:t>
            </w:r>
            <w:r>
              <w:t>Guidelines)</w:t>
            </w:r>
            <w:r>
              <w:rPr>
                <w:spacing w:val="-7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2015 (No 1)</w:t>
            </w:r>
            <w:r w:rsidR="00BC0112">
              <w:t xml:space="preserve"> </w:t>
            </w:r>
            <w:r w:rsidR="00BC0112" w:rsidRPr="007B211D">
              <w:rPr>
                <w:color w:val="FF0000"/>
              </w:rPr>
              <w:t>(repealed)</w:t>
            </w:r>
          </w:p>
          <w:p w14:paraId="1DDB36A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Duties Act 1999</w:t>
            </w:r>
            <w:r>
              <w:t>, s 232A</w:t>
            </w:r>
            <w:r>
              <w:rPr>
                <w:rFonts w:ascii="Times New Roman"/>
                <w:spacing w:val="23"/>
              </w:rPr>
              <w:t xml:space="preserve"> </w:t>
            </w:r>
            <w:r w:rsidR="0013207E">
              <w:rPr>
                <w:rFonts w:ascii="Times New Roman"/>
                <w:spacing w:val="23"/>
              </w:rPr>
              <w:br/>
            </w:r>
            <w:r>
              <w:t>notified LR 10 December 2015</w:t>
            </w:r>
            <w:r>
              <w:rPr>
                <w:rFonts w:eastAsia="Arial" w:cs="Arial"/>
              </w:rPr>
              <w:br/>
            </w:r>
            <w:r>
              <w:t>taken to have commenced 25 November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BED98" w14:textId="6F039C1D" w:rsidR="002B4F16" w:rsidRDefault="00BC0112" w:rsidP="00AF2E2F">
            <w:pPr>
              <w:pStyle w:val="ChronTableRep"/>
            </w:pPr>
            <w:r>
              <w:t>repealed by DI2017-229</w:t>
            </w:r>
            <w:r>
              <w:br/>
              <w:t>18 September 2017</w:t>
            </w:r>
          </w:p>
        </w:tc>
      </w:tr>
      <w:tr w:rsidR="002B4F16" w:rsidRPr="00876F8C" w14:paraId="165B63B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E266" w14:textId="77777777" w:rsidR="002B4F16" w:rsidRDefault="0013207E" w:rsidP="002E689F">
            <w:pPr>
              <w:pStyle w:val="ChronTableBold"/>
              <w:keepNext w:val="0"/>
            </w:pPr>
            <w:r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BFE" w14:textId="77777777" w:rsidR="00D9229B" w:rsidRDefault="002B4F16" w:rsidP="000D771C">
            <w:pPr>
              <w:pStyle w:val="ChronTableBold"/>
            </w:pPr>
            <w:r>
              <w:t>Civil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(Wrongs)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5)</w:t>
            </w:r>
            <w:r w:rsidR="003D5163">
              <w:t xml:space="preserve"> </w:t>
            </w:r>
            <w:r w:rsidR="003D5163" w:rsidRPr="00BF4D8F">
              <w:rPr>
                <w:color w:val="FF0000"/>
              </w:rPr>
              <w:t>(repealed)</w:t>
            </w:r>
          </w:p>
          <w:p w14:paraId="4952D931" w14:textId="77777777" w:rsidR="002B4F16" w:rsidRDefault="002B4F16" w:rsidP="003D5163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3164E" w14:textId="77777777" w:rsidR="002B4F16" w:rsidRDefault="003D5163" w:rsidP="003D5163">
            <w:pPr>
              <w:pStyle w:val="ChronTableRep"/>
            </w:pPr>
            <w:r>
              <w:t>repealed by LA s 89 (6)</w:t>
            </w:r>
            <w:r>
              <w:br/>
              <w:t>31 December 2018</w:t>
            </w:r>
          </w:p>
        </w:tc>
      </w:tr>
      <w:tr w:rsidR="002B4F16" w:rsidRPr="00876F8C" w14:paraId="0926CB3B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1700" w14:textId="77777777" w:rsidR="002B4F16" w:rsidRDefault="0013207E" w:rsidP="002E689F">
            <w:pPr>
              <w:pStyle w:val="ChronTableBold"/>
              <w:keepNext w:val="0"/>
            </w:pPr>
            <w:r>
              <w:t>318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074" w14:textId="77777777" w:rsidR="000D771C" w:rsidRDefault="002B4F16" w:rsidP="000D771C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Exclusion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(Summernats)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BF4D8F">
              <w:t xml:space="preserve"> </w:t>
            </w:r>
            <w:r w:rsidR="00BF4D8F" w:rsidRPr="00BF4D8F">
              <w:rPr>
                <w:color w:val="FF0000"/>
              </w:rPr>
              <w:t>(repealed)</w:t>
            </w:r>
          </w:p>
          <w:p w14:paraId="5B4479BB" w14:textId="77777777" w:rsidR="002B4F16" w:rsidRDefault="002B4F16" w:rsidP="00BF4D8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EE1BC" w14:textId="77777777" w:rsidR="002B4F16" w:rsidRDefault="00BF4D8F" w:rsidP="00AF2E2F">
            <w:pPr>
              <w:pStyle w:val="ChronTableRep"/>
            </w:pPr>
            <w:r>
              <w:t>ceased to have effect</w:t>
            </w:r>
            <w:r>
              <w:br/>
              <w:t>11 January 2016</w:t>
            </w:r>
          </w:p>
        </w:tc>
      </w:tr>
      <w:tr w:rsidR="002B4F16" w:rsidRPr="00876F8C" w14:paraId="641E418A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F597F" w14:textId="77777777" w:rsidR="002B4F16" w:rsidRDefault="0013207E" w:rsidP="002E689F">
            <w:pPr>
              <w:pStyle w:val="ChronTableBold"/>
              <w:keepNext w:val="0"/>
            </w:pPr>
            <w:r>
              <w:t>319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66A" w14:textId="77777777" w:rsidR="000D771C" w:rsidRDefault="002B4F16" w:rsidP="000D771C">
            <w:pPr>
              <w:pStyle w:val="ChronTableBold"/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4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Ministerial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Office-holders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Determination 2015</w:t>
            </w:r>
          </w:p>
          <w:p w14:paraId="18B3A313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</w:t>
            </w:r>
            <w:r>
              <w:rPr>
                <w:rFonts w:eastAsia="Arial" w:cs="Arial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18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3DF67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4FB27A4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54424" w14:textId="77777777" w:rsidR="002B4F16" w:rsidRDefault="0013207E" w:rsidP="002E689F">
            <w:pPr>
              <w:pStyle w:val="ChronTableBold"/>
              <w:keepNext w:val="0"/>
            </w:pPr>
            <w:r>
              <w:t>320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054" w14:textId="77777777" w:rsidR="000D771C" w:rsidRDefault="002B4F16" w:rsidP="000D771C">
            <w:pPr>
              <w:pStyle w:val="ChronTableBold"/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4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Staff of Non-Executive Members Determination 2015</w:t>
            </w:r>
          </w:p>
          <w:p w14:paraId="111D7C0C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10</w:t>
            </w:r>
            <w:r>
              <w:rPr>
                <w:rFonts w:eastAsia="Arial" w:cs="Arial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18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C908F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5513D9F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6503" w14:textId="77777777" w:rsidR="002B4F16" w:rsidRDefault="0013207E" w:rsidP="002E689F">
            <w:pPr>
              <w:pStyle w:val="ChronTableBold"/>
              <w:keepNext w:val="0"/>
            </w:pPr>
            <w:r>
              <w:t>321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38E" w14:textId="77777777" w:rsidR="000D771C" w:rsidRDefault="002B4F16" w:rsidP="000D771C">
            <w:pPr>
              <w:pStyle w:val="ChronTableBold"/>
            </w:pPr>
            <w:r>
              <w:t>Crimes</w:t>
            </w:r>
            <w:r>
              <w:rPr>
                <w:spacing w:val="-8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Administration)</w:t>
            </w:r>
            <w:r>
              <w:rPr>
                <w:spacing w:val="-7"/>
              </w:rPr>
              <w:t xml:space="preserve"> </w:t>
            </w:r>
            <w:r>
              <w:t>(Sentence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D97BFE">
              <w:t xml:space="preserve"> </w:t>
            </w:r>
            <w:r w:rsidR="00D97BFE" w:rsidRPr="00D97BFE">
              <w:rPr>
                <w:color w:val="FF0000"/>
              </w:rPr>
              <w:t>(repealed)</w:t>
            </w:r>
          </w:p>
          <w:p w14:paraId="6B4A92A7" w14:textId="77777777" w:rsidR="002B4F16" w:rsidRDefault="002B4F16" w:rsidP="00D97BF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rPr>
                <w:rFonts w:ascii="Times New Roman"/>
                <w:spacing w:val="23"/>
              </w:rPr>
              <w:t xml:space="preserve"> </w:t>
            </w:r>
            <w:r w:rsidR="0013207E">
              <w:rPr>
                <w:rFonts w:ascii="Times New Roman"/>
                <w:spacing w:val="23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 w:rsidR="009724BB">
              <w:rPr>
                <w:u w:color="000000"/>
              </w:rPr>
              <w:t>commenced</w:t>
            </w:r>
            <w:r w:rsidRPr="009724BB">
              <w:rPr>
                <w:u w:color="000000"/>
              </w:rPr>
              <w:t xml:space="preserve"> 25 January 2016</w:t>
            </w:r>
            <w:r w:rsidRPr="009724BB">
              <w:rPr>
                <w:spacing w:val="-2"/>
                <w:u w:color="000000"/>
              </w:rPr>
              <w:t xml:space="preserve"> </w:t>
            </w:r>
            <w:r w:rsidRPr="009724BB">
              <w:t>(</w:t>
            </w:r>
            <w:r w:rsidR="00281F23" w:rsidRPr="009724BB">
              <w:rPr>
                <w:u w:color="000000"/>
              </w:rPr>
              <w:t xml:space="preserve">LA </w:t>
            </w:r>
            <w:r w:rsidRPr="009724BB">
              <w:rPr>
                <w:u w:color="000000"/>
              </w:rPr>
              <w:t>s 73 (2) (b)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9093B" w14:textId="77777777" w:rsidR="002B4F16" w:rsidRDefault="00D97BFE" w:rsidP="00AF2E2F">
            <w:pPr>
              <w:pStyle w:val="ChronTableRep"/>
            </w:pPr>
            <w:r>
              <w:t>repealed by DI2016-49</w:t>
            </w:r>
            <w:r>
              <w:br/>
              <w:t>14 May 2016</w:t>
            </w:r>
          </w:p>
        </w:tc>
      </w:tr>
      <w:tr w:rsidR="002B4F16" w:rsidRPr="00876F8C" w14:paraId="7A8DFB3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D1DFC" w14:textId="77777777" w:rsidR="002B4F16" w:rsidRDefault="0013207E" w:rsidP="002E689F">
            <w:pPr>
              <w:pStyle w:val="ChronTableBold"/>
              <w:keepNext w:val="0"/>
            </w:pPr>
            <w:r>
              <w:lastRenderedPageBreak/>
              <w:t>322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D2A" w14:textId="77777777" w:rsidR="000D771C" w:rsidRDefault="002B4F16" w:rsidP="000D771C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Traffic</w:t>
            </w:r>
            <w:r>
              <w:rPr>
                <w:spacing w:val="-4"/>
              </w:rPr>
              <w:t xml:space="preserve"> </w:t>
            </w:r>
            <w:r>
              <w:t>Management)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t>Helmets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Motorbike</w:t>
            </w:r>
            <w:r>
              <w:rPr>
                <w:spacing w:val="-2"/>
              </w:rPr>
              <w:t xml:space="preserve"> </w:t>
            </w:r>
            <w:r>
              <w:t>Riders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</w:t>
            </w:r>
            <w:r w:rsidR="0013207E">
              <w:t> </w:t>
            </w:r>
            <w:r>
              <w:t>1)</w:t>
            </w:r>
            <w:r w:rsidR="008C299E">
              <w:t xml:space="preserve"> </w:t>
            </w:r>
            <w:r w:rsidR="008C299E" w:rsidRPr="008C299E">
              <w:rPr>
                <w:color w:val="FF0000"/>
              </w:rPr>
              <w:t>(repealed)</w:t>
            </w:r>
          </w:p>
          <w:p w14:paraId="7CFB4E65" w14:textId="77777777" w:rsidR="002B4F16" w:rsidRDefault="002B4F16" w:rsidP="0013207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Road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Traffic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Management)</w:t>
            </w:r>
            <w:r w:rsidR="0013207E">
              <w:rPr>
                <w:i/>
              </w:rPr>
              <w:t xml:space="preserve"> </w:t>
            </w:r>
            <w:r>
              <w:rPr>
                <w:i/>
              </w:rPr>
              <w:t xml:space="preserve">Regulation </w:t>
            </w:r>
            <w:r>
              <w:rPr>
                <w:i/>
                <w:spacing w:val="-2"/>
              </w:rPr>
              <w:t>2000</w:t>
            </w:r>
            <w:r>
              <w:rPr>
                <w:spacing w:val="-2"/>
              </w:rPr>
              <w:t>,</w:t>
            </w:r>
            <w:r>
              <w:t xml:space="preserve"> s 66</w:t>
            </w:r>
            <w:r>
              <w:rPr>
                <w:rFonts w:eastAsia="Arial" w:cs="Arial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22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B663C" w14:textId="77777777" w:rsidR="002B4F16" w:rsidRDefault="008C299E" w:rsidP="00AF2E2F">
            <w:pPr>
              <w:pStyle w:val="ChronTableRep"/>
            </w:pPr>
            <w:r>
              <w:t>repealed by DI2016-22</w:t>
            </w:r>
            <w:r>
              <w:br/>
              <w:t>18 March 2016</w:t>
            </w:r>
          </w:p>
        </w:tc>
      </w:tr>
      <w:tr w:rsidR="002B4F16" w:rsidRPr="00876F8C" w14:paraId="78CB265D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4AA4" w14:textId="77777777" w:rsidR="002B4F16" w:rsidRDefault="0013207E" w:rsidP="002E689F">
            <w:pPr>
              <w:pStyle w:val="ChronTableBold"/>
              <w:keepNext w:val="0"/>
            </w:pPr>
            <w:r>
              <w:t>323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183" w14:textId="77777777" w:rsidR="000D771C" w:rsidRDefault="002B4F16" w:rsidP="000D771C">
            <w:pPr>
              <w:pStyle w:val="ChronTableBold"/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2015 (No 5)</w:t>
            </w:r>
            <w:r w:rsidR="002E281D">
              <w:t xml:space="preserve"> </w:t>
            </w:r>
            <w:r w:rsidR="002E281D" w:rsidRPr="008C299E">
              <w:rPr>
                <w:color w:val="FF0000"/>
              </w:rPr>
              <w:t>(repealed)</w:t>
            </w:r>
          </w:p>
          <w:p w14:paraId="359309EC" w14:textId="77777777" w:rsidR="002B4F16" w:rsidRDefault="002B4F16" w:rsidP="002E281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>
              <w:rPr>
                <w:rFonts w:ascii="Times New Roman"/>
                <w:spacing w:val="28"/>
              </w:rPr>
              <w:t xml:space="preserve"> </w:t>
            </w:r>
            <w:r w:rsidR="0013207E">
              <w:rPr>
                <w:rFonts w:ascii="Times New Roman"/>
                <w:spacing w:val="28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18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07BD2" w14:textId="77777777" w:rsidR="002B4F16" w:rsidRDefault="002E281D" w:rsidP="00AF2E2F">
            <w:pPr>
              <w:pStyle w:val="ChronTableRep"/>
            </w:pPr>
            <w:r>
              <w:t>repealed by LA s 89 (6)</w:t>
            </w:r>
            <w:r>
              <w:br/>
              <w:t>17 December 2017</w:t>
            </w:r>
          </w:p>
        </w:tc>
      </w:tr>
      <w:tr w:rsidR="002B4F16" w:rsidRPr="00876F8C" w14:paraId="7D62714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C063" w14:textId="77777777" w:rsidR="002B4F16" w:rsidRDefault="0013207E" w:rsidP="002E689F">
            <w:pPr>
              <w:pStyle w:val="ChronTableBold"/>
              <w:keepNext w:val="0"/>
            </w:pPr>
            <w:r>
              <w:t>324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085" w14:textId="77777777" w:rsidR="000D771C" w:rsidRDefault="002B4F16" w:rsidP="000D771C">
            <w:pPr>
              <w:pStyle w:val="ChronTableBold"/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2015 (No 4)</w:t>
            </w:r>
            <w:r w:rsidR="008D3E17">
              <w:t xml:space="preserve"> </w:t>
            </w:r>
            <w:r w:rsidR="008D3E17" w:rsidRPr="008C299E">
              <w:rPr>
                <w:color w:val="FF0000"/>
              </w:rPr>
              <w:t>(repealed)</w:t>
            </w:r>
          </w:p>
          <w:p w14:paraId="2C639DE4" w14:textId="77777777" w:rsidR="002B4F16" w:rsidRDefault="002B4F16" w:rsidP="008D3E17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>
              <w:rPr>
                <w:rFonts w:ascii="Times New Roman"/>
                <w:spacing w:val="28"/>
              </w:rPr>
              <w:t xml:space="preserve"> </w:t>
            </w:r>
            <w:r w:rsidR="0013207E">
              <w:rPr>
                <w:rFonts w:ascii="Times New Roman"/>
                <w:spacing w:val="28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18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D09ED" w14:textId="77777777" w:rsidR="002B4F16" w:rsidRDefault="008D3E17" w:rsidP="00AF2E2F">
            <w:pPr>
              <w:pStyle w:val="ChronTableRep"/>
            </w:pPr>
            <w:r>
              <w:t>repealed by DI2018-277</w:t>
            </w:r>
            <w:r>
              <w:br/>
              <w:t>27 November 2018</w:t>
            </w:r>
          </w:p>
        </w:tc>
      </w:tr>
      <w:tr w:rsidR="002B4F16" w:rsidRPr="00876F8C" w14:paraId="12EA166E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FD89A" w14:textId="77777777" w:rsidR="002B4F16" w:rsidRDefault="0013207E" w:rsidP="002E689F">
            <w:pPr>
              <w:pStyle w:val="ChronTableBold"/>
              <w:keepNext w:val="0"/>
            </w:pPr>
            <w:r>
              <w:t>325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DE0" w14:textId="3397BFB7" w:rsidR="000D771C" w:rsidRDefault="002B4F16" w:rsidP="000D771C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CTP</w:t>
            </w:r>
            <w:r>
              <w:rPr>
                <w:spacing w:val="-3"/>
              </w:rPr>
              <w:t xml:space="preserve"> </w:t>
            </w:r>
            <w:r>
              <w:t>Regulator</w:t>
            </w:r>
            <w:r>
              <w:rPr>
                <w:spacing w:val="-3"/>
              </w:rPr>
              <w:t xml:space="preserve"> </w:t>
            </w:r>
            <w:r>
              <w:t>Levy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2015 (No 1)</w:t>
            </w:r>
            <w:r w:rsidR="0013696E">
              <w:t xml:space="preserve"> </w:t>
            </w:r>
            <w:r w:rsidR="0013696E">
              <w:rPr>
                <w:color w:val="FF0000"/>
              </w:rPr>
              <w:t>(repealed)</w:t>
            </w:r>
          </w:p>
          <w:p w14:paraId="599513B9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22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288E2" w14:textId="5BA2FE54" w:rsidR="002B4F16" w:rsidRDefault="0013696E" w:rsidP="00AF2E2F">
            <w:pPr>
              <w:pStyle w:val="ChronTableRep"/>
            </w:pPr>
            <w:r>
              <w:t>repealed by DI2023-241</w:t>
            </w:r>
            <w:r>
              <w:br/>
              <w:t>27 October 2023</w:t>
            </w:r>
          </w:p>
        </w:tc>
      </w:tr>
      <w:tr w:rsidR="002B4F16" w:rsidRPr="00876F8C" w14:paraId="4BA35200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22A6" w14:textId="77777777" w:rsidR="002B4F16" w:rsidRDefault="0013207E" w:rsidP="002E689F">
            <w:pPr>
              <w:pStyle w:val="ChronTableBold"/>
              <w:keepNext w:val="0"/>
            </w:pPr>
            <w:r>
              <w:t>326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5FB" w14:textId="77777777" w:rsidR="000D771C" w:rsidRDefault="002B4F16" w:rsidP="000D771C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(Public</w:t>
            </w:r>
            <w:r>
              <w:rPr>
                <w:spacing w:val="-3"/>
              </w:rPr>
              <w:t xml:space="preserve"> </w:t>
            </w:r>
            <w:r>
              <w:t>Passenger</w:t>
            </w:r>
            <w:r>
              <w:rPr>
                <w:spacing w:val="-4"/>
              </w:rPr>
              <w:t xml:space="preserve"> </w:t>
            </w:r>
            <w:r>
              <w:t>Services)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Route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Services Maximum Fares Determination 2015</w:t>
            </w:r>
            <w:r w:rsidR="00D5655C">
              <w:t xml:space="preserve"> </w:t>
            </w:r>
            <w:r w:rsidR="00D5655C" w:rsidRPr="004B5C09">
              <w:rPr>
                <w:color w:val="FF0000"/>
              </w:rPr>
              <w:t>(repealed)</w:t>
            </w:r>
          </w:p>
          <w:p w14:paraId="1A7B598F" w14:textId="77777777" w:rsidR="002B4F16" w:rsidRDefault="002B4F16" w:rsidP="0013207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(Public Passenger Services) Act</w:t>
            </w:r>
            <w:r w:rsidR="00D5655C">
              <w:rPr>
                <w:i/>
              </w:rPr>
              <w:t xml:space="preserve"> </w:t>
            </w:r>
            <w:r>
              <w:rPr>
                <w:i/>
              </w:rPr>
              <w:t>2001</w:t>
            </w:r>
            <w:r>
              <w:t>, s 23</w:t>
            </w:r>
            <w:r>
              <w:rPr>
                <w:rFonts w:eastAsia="Arial" w:cs="Arial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2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78198" w14:textId="77777777" w:rsidR="002B4F16" w:rsidRDefault="00D5655C" w:rsidP="00AF2E2F">
            <w:pPr>
              <w:pStyle w:val="ChronTableRep"/>
            </w:pPr>
            <w:r>
              <w:t>repealed by DI2016-293</w:t>
            </w:r>
            <w:r>
              <w:br/>
              <w:t>14 January 2017</w:t>
            </w:r>
          </w:p>
        </w:tc>
      </w:tr>
      <w:tr w:rsidR="002B4F16" w:rsidRPr="00876F8C" w14:paraId="269AFFE8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A32A" w14:textId="77777777" w:rsidR="002B4F16" w:rsidRDefault="0013207E" w:rsidP="002E689F">
            <w:pPr>
              <w:pStyle w:val="ChronTableBold"/>
              <w:keepNext w:val="0"/>
            </w:pPr>
            <w:r>
              <w:t>327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1F0" w14:textId="77777777" w:rsidR="000D771C" w:rsidRDefault="002B4F16" w:rsidP="000D771C">
            <w:pPr>
              <w:pStyle w:val="ChronTableBold"/>
            </w:pPr>
            <w:r>
              <w:t>Commissioner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Sustainability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(Reporting</w:t>
            </w:r>
            <w:r>
              <w:rPr>
                <w:spacing w:val="-6"/>
              </w:rPr>
              <w:t xml:space="preserve"> </w:t>
            </w:r>
            <w:r>
              <w:t>Period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Day)</w:t>
            </w:r>
            <w:r>
              <w:rPr>
                <w:spacing w:val="-6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 w:rsidR="004B5C09">
              <w:t xml:space="preserve"> </w:t>
            </w:r>
            <w:r w:rsidR="004B5C09" w:rsidRPr="004B5C09">
              <w:rPr>
                <w:color w:val="FF0000"/>
              </w:rPr>
              <w:t>(repealed)</w:t>
            </w:r>
          </w:p>
          <w:p w14:paraId="11EF32AB" w14:textId="77777777" w:rsidR="002B4F16" w:rsidRDefault="002B4F16" w:rsidP="0013207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Commissioner for Sustainability and the</w:t>
            </w:r>
            <w:r w:rsidR="0013207E">
              <w:rPr>
                <w:i/>
              </w:rPr>
              <w:t xml:space="preserve"> </w:t>
            </w:r>
            <w:r>
              <w:rPr>
                <w:i/>
              </w:rPr>
              <w:t>Environment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1993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19</w:t>
            </w:r>
            <w:r>
              <w:rPr>
                <w:rFonts w:eastAsia="Arial" w:cs="Arial"/>
              </w:rPr>
              <w:br/>
            </w:r>
            <w:r>
              <w:t>notified LR 17 December 2015</w:t>
            </w:r>
            <w:r>
              <w:rPr>
                <w:rFonts w:eastAsia="Arial" w:cs="Arial"/>
              </w:rPr>
              <w:br/>
            </w:r>
            <w:r>
              <w:t>commenced 18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794FA" w14:textId="77777777" w:rsidR="002B4F16" w:rsidRDefault="004B5C09" w:rsidP="00AF2E2F">
            <w:pPr>
              <w:pStyle w:val="ChronTableRep"/>
            </w:pPr>
            <w:r>
              <w:t>repealed by DI2016-314</w:t>
            </w:r>
            <w:r>
              <w:br/>
              <w:t>23 December 2016</w:t>
            </w:r>
          </w:p>
        </w:tc>
      </w:tr>
      <w:tr w:rsidR="002B4F16" w:rsidRPr="00876F8C" w14:paraId="1B51CC6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82CE4" w14:textId="77777777" w:rsidR="002B4F16" w:rsidRDefault="0013207E" w:rsidP="002E689F">
            <w:pPr>
              <w:pStyle w:val="ChronTableBold"/>
              <w:keepNext w:val="0"/>
            </w:pPr>
            <w:r>
              <w:t>328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6DB" w14:textId="77777777" w:rsidR="000D771C" w:rsidRDefault="002B4F16" w:rsidP="000D771C">
            <w:pPr>
              <w:pStyle w:val="ChronTableBold"/>
            </w:pPr>
            <w:r>
              <w:t>Pool</w:t>
            </w:r>
            <w:r>
              <w:rPr>
                <w:spacing w:val="-3"/>
              </w:rPr>
              <w:t xml:space="preserve"> </w:t>
            </w:r>
            <w:r>
              <w:t>Betting (Prescribed</w:t>
            </w:r>
            <w:r>
              <w:rPr>
                <w:spacing w:val="-3"/>
              </w:rPr>
              <w:t xml:space="preserve"> </w:t>
            </w:r>
            <w:r>
              <w:t>Percentage)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1)</w:t>
            </w:r>
          </w:p>
          <w:p w14:paraId="2110E2BD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Pool Betting Act 1964</w:t>
            </w:r>
            <w:r>
              <w:t>, s 13A</w:t>
            </w:r>
            <w:r>
              <w:rPr>
                <w:rFonts w:ascii="Times New Roman"/>
                <w:spacing w:val="21"/>
              </w:rPr>
              <w:t xml:space="preserve"> </w:t>
            </w:r>
            <w:r w:rsidR="0013207E">
              <w:rPr>
                <w:rFonts w:ascii="Times New Roman"/>
                <w:spacing w:val="21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22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72276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0FA3E074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A71F7" w14:textId="77777777" w:rsidR="002B4F16" w:rsidRDefault="0013207E" w:rsidP="002E689F">
            <w:pPr>
              <w:pStyle w:val="ChronTableBold"/>
              <w:keepNext w:val="0"/>
            </w:pPr>
            <w:r>
              <w:t>329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A93" w14:textId="2CC542D3" w:rsidR="000D771C" w:rsidRDefault="002B4F16" w:rsidP="000D771C">
            <w:pPr>
              <w:pStyle w:val="ChronTableBold"/>
            </w:pPr>
            <w:r>
              <w:t>Civil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(Wrongs)</w:t>
            </w:r>
            <w:r>
              <w:rPr>
                <w:spacing w:val="-3"/>
              </w:rPr>
              <w:t xml:space="preserve"> </w:t>
            </w:r>
            <w:r>
              <w:t>RICS</w:t>
            </w:r>
            <w:r>
              <w:rPr>
                <w:spacing w:val="-3"/>
              </w:rPr>
              <w:t xml:space="preserve"> </w:t>
            </w:r>
            <w:r>
              <w:t>Valuers</w:t>
            </w:r>
            <w:r>
              <w:rPr>
                <w:spacing w:val="-3"/>
              </w:rPr>
              <w:t xml:space="preserve"> </w:t>
            </w:r>
            <w:r>
              <w:t>Ltd</w:t>
            </w:r>
            <w:r>
              <w:rPr>
                <w:spacing w:val="-2"/>
              </w:rPr>
              <w:t xml:space="preserve"> </w:t>
            </w:r>
            <w:r>
              <w:t>Scheme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2A7EF0">
              <w:t xml:space="preserve"> </w:t>
            </w:r>
            <w:r w:rsidR="002A7EF0">
              <w:rPr>
                <w:color w:val="FF0000"/>
              </w:rPr>
              <w:t>(repealed)</w:t>
            </w:r>
          </w:p>
          <w:p w14:paraId="583DB4B6" w14:textId="4EDE53B9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 xml:space="preserve">commenced </w:t>
            </w:r>
            <w:r w:rsidR="00FD0ED4">
              <w:t>1</w:t>
            </w:r>
            <w:r>
              <w:t xml:space="preserve"> </w:t>
            </w:r>
            <w:r w:rsidR="00FD0ED4">
              <w:t>January</w:t>
            </w:r>
            <w:r>
              <w:t xml:space="preserve"> 201</w:t>
            </w:r>
            <w:r w:rsidR="00FD0ED4">
              <w:t>6</w:t>
            </w:r>
            <w:r>
              <w:t xml:space="preserve">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</w:t>
            </w:r>
            <w:r w:rsidR="00FD0ED4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A8381" w14:textId="6B5D090B" w:rsidR="002B4F16" w:rsidRDefault="00F705C0" w:rsidP="00AF2E2F">
            <w:pPr>
              <w:pStyle w:val="ChronTableRep"/>
            </w:pPr>
            <w:r>
              <w:t>amended by DI2017-12</w:t>
            </w:r>
            <w:r>
              <w:br/>
              <w:t>23 February 2017</w:t>
            </w:r>
            <w:r w:rsidR="00E704F5">
              <w:br/>
              <w:t>extended by NI2020-806</w:t>
            </w:r>
            <w:r w:rsidR="00E704F5">
              <w:br/>
              <w:t>1 January 2021</w:t>
            </w:r>
            <w:r w:rsidR="002A7EF0">
              <w:br/>
              <w:t>expired</w:t>
            </w:r>
            <w:r w:rsidR="002A7EF0">
              <w:br/>
              <w:t>31 December 2021</w:t>
            </w:r>
          </w:p>
        </w:tc>
      </w:tr>
      <w:tr w:rsidR="002B4F16" w:rsidRPr="00876F8C" w14:paraId="281D7A3F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68DE5" w14:textId="77777777" w:rsidR="002B4F16" w:rsidRDefault="0013207E" w:rsidP="002E689F">
            <w:pPr>
              <w:pStyle w:val="ChronTableBold"/>
              <w:keepNext w:val="0"/>
            </w:pPr>
            <w:r>
              <w:lastRenderedPageBreak/>
              <w:t>330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62B" w14:textId="77777777" w:rsidR="000D771C" w:rsidRDefault="002B4F16" w:rsidP="000D771C">
            <w:pPr>
              <w:pStyle w:val="ChronTableBold"/>
            </w:pPr>
            <w:r>
              <w:t>Civil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(Wrongs)</w:t>
            </w:r>
            <w:r>
              <w:rPr>
                <w:spacing w:val="-6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Standards Scheme 2015 (No 1)</w:t>
            </w:r>
            <w:r w:rsidR="003D5163">
              <w:t xml:space="preserve"> </w:t>
            </w:r>
            <w:r w:rsidR="003D5163" w:rsidRPr="004B5C09">
              <w:rPr>
                <w:color w:val="FF0000"/>
              </w:rPr>
              <w:t>(repealed)</w:t>
            </w:r>
          </w:p>
          <w:p w14:paraId="139C9082" w14:textId="77777777" w:rsidR="002B4F16" w:rsidRDefault="002B4F16" w:rsidP="0070685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rPr>
                <w:rFonts w:ascii="Times New Roman"/>
                <w:spacing w:val="24"/>
              </w:rPr>
              <w:t xml:space="preserve"> </w:t>
            </w:r>
            <w:r w:rsidR="0013207E">
              <w:rPr>
                <w:rFonts w:ascii="Times New Roman"/>
                <w:spacing w:val="24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07961" w14:textId="77777777" w:rsidR="002B4F16" w:rsidRDefault="00DC5309" w:rsidP="00AF2E2F">
            <w:pPr>
              <w:pStyle w:val="ChronTableRep"/>
            </w:pPr>
            <w:r>
              <w:t>extended by NI2017-537</w:t>
            </w:r>
            <w:r>
              <w:br/>
              <w:t>1 January 2018</w:t>
            </w:r>
            <w:r w:rsidR="003D5163">
              <w:br/>
              <w:t>expired</w:t>
            </w:r>
            <w:r w:rsidR="003D5163">
              <w:br/>
              <w:t>31 December 2018</w:t>
            </w:r>
          </w:p>
        </w:tc>
      </w:tr>
      <w:tr w:rsidR="002B4F16" w:rsidRPr="00876F8C" w14:paraId="7B953439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78E0B" w14:textId="77777777" w:rsidR="002B4F16" w:rsidRDefault="0013207E" w:rsidP="002E689F">
            <w:pPr>
              <w:pStyle w:val="ChronTableBold"/>
              <w:keepNext w:val="0"/>
            </w:pPr>
            <w:r>
              <w:t>331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698" w14:textId="77777777" w:rsidR="000D771C" w:rsidRDefault="002B4F16" w:rsidP="000D771C">
            <w:pPr>
              <w:pStyle w:val="ChronTableBold"/>
              <w:rPr>
                <w:rFonts w:ascii="Times New Roman"/>
                <w:spacing w:val="23"/>
              </w:rPr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Tertiary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(National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Apprenticeships)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4"/>
              </w:rPr>
              <w:t xml:space="preserve"> </w:t>
            </w:r>
            <w:r>
              <w:t>2015</w:t>
            </w:r>
          </w:p>
          <w:p w14:paraId="6240DA57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Training and Tertiary Education Act </w:t>
            </w:r>
            <w:r>
              <w:rPr>
                <w:i/>
                <w:spacing w:val="-2"/>
              </w:rPr>
              <w:t>2003</w:t>
            </w:r>
            <w:r>
              <w:rPr>
                <w:spacing w:val="-2"/>
              </w:rPr>
              <w:t>,</w:t>
            </w:r>
            <w:r>
              <w:t xml:space="preserve"> s 13</w:t>
            </w:r>
            <w:r>
              <w:rPr>
                <w:rFonts w:ascii="Times New Roman"/>
                <w:spacing w:val="26"/>
              </w:rPr>
              <w:t xml:space="preserve"> </w:t>
            </w:r>
            <w:r w:rsidR="0013207E">
              <w:rPr>
                <w:rFonts w:ascii="Times New Roman"/>
                <w:spacing w:val="26"/>
              </w:rPr>
              <w:br/>
            </w:r>
            <w:r>
              <w:t>notified LR 21 December 2015</w:t>
            </w:r>
            <w:r>
              <w:rPr>
                <w:rFonts w:eastAsia="Arial" w:cs="Arial"/>
              </w:rPr>
              <w:br/>
            </w:r>
            <w:r>
              <w:t>commenced 22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5337D" w14:textId="77777777" w:rsidR="002B4F16" w:rsidRDefault="002B4F16" w:rsidP="00AF2E2F">
            <w:pPr>
              <w:pStyle w:val="ChronTableRep"/>
            </w:pPr>
          </w:p>
        </w:tc>
      </w:tr>
      <w:tr w:rsidR="002B4F16" w:rsidRPr="00876F8C" w14:paraId="4466E5E3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16B9D" w14:textId="77777777" w:rsidR="002B4F16" w:rsidRDefault="0013207E" w:rsidP="002E689F">
            <w:pPr>
              <w:pStyle w:val="ChronTableBold"/>
              <w:keepNext w:val="0"/>
            </w:pPr>
            <w:r>
              <w:t>332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3815" w14:textId="77777777" w:rsidR="000D771C" w:rsidRDefault="002B4F16" w:rsidP="000D771C">
            <w:pPr>
              <w:pStyle w:val="ChronTableBold"/>
            </w:pPr>
            <w:r>
              <w:t>Taxation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  <w:r>
              <w:rPr>
                <w:spacing w:val="-4"/>
              </w:rPr>
              <w:t xml:space="preserve"> </w:t>
            </w:r>
            <w:r>
              <w:t>(Ambulance</w:t>
            </w:r>
            <w:r>
              <w:rPr>
                <w:spacing w:val="-5"/>
              </w:rPr>
              <w:t xml:space="preserve"> </w:t>
            </w:r>
            <w:r>
              <w:t>Levy)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665280">
              <w:t> </w:t>
            </w:r>
            <w:r>
              <w:t>1)</w:t>
            </w:r>
            <w:r w:rsidR="00C72AE0">
              <w:t xml:space="preserve"> </w:t>
            </w:r>
            <w:r w:rsidR="00C72AE0" w:rsidRPr="00C72AE0">
              <w:rPr>
                <w:color w:val="FF0000"/>
              </w:rPr>
              <w:t>(repealed)</w:t>
            </w:r>
          </w:p>
          <w:p w14:paraId="14965380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13207E">
              <w:rPr>
                <w:rFonts w:ascii="Times New Roman"/>
                <w:spacing w:val="21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E0F1E" w14:textId="77777777" w:rsidR="002B4F16" w:rsidRDefault="00C72AE0" w:rsidP="00AF2E2F">
            <w:pPr>
              <w:pStyle w:val="ChronTableRep"/>
            </w:pPr>
            <w:r>
              <w:t>repealed by DI2016-307</w:t>
            </w:r>
            <w:r>
              <w:br/>
              <w:t>1 January 2017</w:t>
            </w:r>
          </w:p>
        </w:tc>
      </w:tr>
      <w:tr w:rsidR="002B4F16" w:rsidRPr="00876F8C" w14:paraId="59077532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E1633" w14:textId="77777777" w:rsidR="002B4F16" w:rsidRDefault="0013207E" w:rsidP="002E689F">
            <w:pPr>
              <w:pStyle w:val="ChronTableBold"/>
              <w:keepNext w:val="0"/>
            </w:pPr>
            <w:r>
              <w:t>333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91B" w14:textId="77777777" w:rsidR="000D771C" w:rsidRDefault="002B4F16" w:rsidP="000D771C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Payable—Home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Buyer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2015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3)</w:t>
            </w:r>
            <w:r w:rsidR="00262EB3">
              <w:rPr>
                <w:rFonts w:eastAsia="Arial"/>
              </w:rPr>
              <w:t xml:space="preserve"> </w:t>
            </w:r>
            <w:r w:rsidR="00262EB3" w:rsidRPr="00262EB3">
              <w:rPr>
                <w:rFonts w:eastAsia="Arial"/>
                <w:color w:val="FF0000"/>
              </w:rPr>
              <w:t>(repealed)</w:t>
            </w:r>
          </w:p>
          <w:p w14:paraId="432B350F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13207E">
              <w:rPr>
                <w:rFonts w:ascii="Times New Roman"/>
                <w:spacing w:val="21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F4ADA" w14:textId="77777777" w:rsidR="002B4F16" w:rsidRDefault="00262EB3" w:rsidP="00AF2E2F">
            <w:pPr>
              <w:pStyle w:val="ChronTableRep"/>
            </w:pPr>
            <w:r>
              <w:t>repealed by DI2016-77</w:t>
            </w:r>
            <w:r>
              <w:br/>
              <w:t>8 June 2016</w:t>
            </w:r>
          </w:p>
        </w:tc>
      </w:tr>
      <w:tr w:rsidR="002B4F16" w:rsidRPr="00876F8C" w14:paraId="7D7E59A7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7DD81" w14:textId="77777777" w:rsidR="002B4F16" w:rsidRDefault="0013207E" w:rsidP="002E689F">
            <w:pPr>
              <w:pStyle w:val="ChronTableBold"/>
              <w:keepNext w:val="0"/>
            </w:pPr>
            <w:r>
              <w:t>334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547" w14:textId="77777777" w:rsidR="000D771C" w:rsidRDefault="002B4F16" w:rsidP="000D771C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Payable—Pensioner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Duty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2015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4)</w:t>
            </w:r>
            <w:r w:rsidR="00262EB3">
              <w:rPr>
                <w:rFonts w:eastAsia="Arial"/>
              </w:rPr>
              <w:t xml:space="preserve"> </w:t>
            </w:r>
            <w:r w:rsidR="00262EB3" w:rsidRPr="00262EB3">
              <w:rPr>
                <w:rFonts w:eastAsia="Arial"/>
                <w:color w:val="FF0000"/>
              </w:rPr>
              <w:t>(repealed)</w:t>
            </w:r>
          </w:p>
          <w:p w14:paraId="23937D1A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13207E">
              <w:rPr>
                <w:rFonts w:ascii="Times New Roman"/>
                <w:spacing w:val="21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30CC9" w14:textId="77777777" w:rsidR="002B4F16" w:rsidRDefault="00262EB3" w:rsidP="00AF2E2F">
            <w:pPr>
              <w:pStyle w:val="ChronTableRep"/>
            </w:pPr>
            <w:r>
              <w:t>repealed by DI2016-74</w:t>
            </w:r>
            <w:r>
              <w:br/>
              <w:t>8 June 2016</w:t>
            </w:r>
          </w:p>
        </w:tc>
      </w:tr>
      <w:tr w:rsidR="002B4F16" w:rsidRPr="00876F8C" w14:paraId="6CEE604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4564" w14:textId="77777777" w:rsidR="002B4F16" w:rsidRDefault="0013207E" w:rsidP="002E689F">
            <w:pPr>
              <w:pStyle w:val="ChronTableBold"/>
              <w:keepNext w:val="0"/>
            </w:pPr>
            <w:r>
              <w:t>335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28E" w14:textId="77777777" w:rsidR="000D771C" w:rsidRDefault="002B4F16" w:rsidP="000D771C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Payable—Over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60s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Home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Bonus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Determination 2015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4)</w:t>
            </w:r>
            <w:r w:rsidR="00262EB3">
              <w:rPr>
                <w:rFonts w:eastAsia="Arial"/>
              </w:rPr>
              <w:t xml:space="preserve"> </w:t>
            </w:r>
            <w:r w:rsidR="00262EB3" w:rsidRPr="00262EB3">
              <w:rPr>
                <w:rFonts w:eastAsia="Arial"/>
                <w:color w:val="FF0000"/>
              </w:rPr>
              <w:t>(repealed)</w:t>
            </w:r>
          </w:p>
          <w:p w14:paraId="7EA21AB5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rPr>
                <w:rFonts w:ascii="Times New Roman"/>
                <w:spacing w:val="21"/>
              </w:rPr>
              <w:t xml:space="preserve"> </w:t>
            </w:r>
            <w:r w:rsidR="0013207E">
              <w:rPr>
                <w:rFonts w:ascii="Times New Roman"/>
                <w:spacing w:val="21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>
              <w:t>commenced 1 January 2016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78BE3" w14:textId="77777777" w:rsidR="002B4F16" w:rsidRDefault="00262EB3" w:rsidP="00AF2E2F">
            <w:pPr>
              <w:pStyle w:val="ChronTableRep"/>
            </w:pPr>
            <w:r>
              <w:t>repealed by DI2016-75</w:t>
            </w:r>
            <w:r>
              <w:br/>
              <w:t>8 June 2016</w:t>
            </w:r>
          </w:p>
        </w:tc>
      </w:tr>
      <w:tr w:rsidR="002B4F16" w:rsidRPr="00876F8C" w14:paraId="5224B2E1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145D7" w14:textId="77777777" w:rsidR="002B4F16" w:rsidRDefault="0013207E" w:rsidP="002E689F">
            <w:pPr>
              <w:pStyle w:val="ChronTableBold"/>
              <w:keepNext w:val="0"/>
            </w:pPr>
            <w:r>
              <w:t>336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0E5" w14:textId="061D6159" w:rsidR="000D771C" w:rsidRDefault="002B4F16" w:rsidP="000D771C">
            <w:pPr>
              <w:pStyle w:val="ChronTableBold"/>
            </w:pPr>
            <w:r>
              <w:t>Domestic Animals (Exercise Areas) Declaration</w:t>
            </w:r>
            <w:r>
              <w:rPr>
                <w:spacing w:val="1"/>
              </w:rPr>
              <w:t xml:space="preserve"> </w:t>
            </w:r>
            <w:r>
              <w:t>2015 (No 1)</w:t>
            </w:r>
            <w:r w:rsidR="00975E16">
              <w:t xml:space="preserve"> </w:t>
            </w:r>
            <w:r w:rsidR="00975E16">
              <w:rPr>
                <w:color w:val="FF0000"/>
              </w:rPr>
              <w:t>(repealed)</w:t>
            </w:r>
          </w:p>
          <w:p w14:paraId="42F645FA" w14:textId="77777777" w:rsidR="002B4F16" w:rsidRDefault="002B4F16" w:rsidP="00A65AF3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40</w:t>
            </w:r>
            <w:r w:rsidR="0013207E">
              <w:rPr>
                <w:rFonts w:ascii="Times New Roman"/>
                <w:spacing w:val="22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 w:rsidRPr="00A65AF3">
              <w:rPr>
                <w:u w:color="000000"/>
              </w:rPr>
              <w:t>commence</w:t>
            </w:r>
            <w:r w:rsidR="00A65AF3">
              <w:rPr>
                <w:u w:color="000000"/>
              </w:rPr>
              <w:t>d</w:t>
            </w:r>
            <w:r w:rsidRPr="00A65AF3">
              <w:rPr>
                <w:u w:color="000000"/>
              </w:rPr>
              <w:t xml:space="preserve"> 11 January 2016</w:t>
            </w:r>
            <w:r w:rsidRPr="00A65AF3">
              <w:rPr>
                <w:spacing w:val="-2"/>
                <w:u w:color="000000"/>
              </w:rPr>
              <w:t xml:space="preserve"> </w:t>
            </w:r>
            <w:r w:rsidRPr="00A65AF3">
              <w:t>(</w:t>
            </w:r>
            <w:r w:rsidRPr="00A65AF3">
              <w:rPr>
                <w:u w:color="000000"/>
              </w:rPr>
              <w:t>LA s 73 (2) (b)</w:t>
            </w:r>
            <w:r w:rsidRPr="00A65AF3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757EA" w14:textId="3A34DEE1" w:rsidR="002B4F16" w:rsidRDefault="00975E16" w:rsidP="00AF2E2F">
            <w:pPr>
              <w:pStyle w:val="ChronTableRep"/>
            </w:pPr>
            <w:r>
              <w:t>repealed by DI2021-230</w:t>
            </w:r>
            <w:r>
              <w:br/>
              <w:t>14 September 2021</w:t>
            </w:r>
          </w:p>
        </w:tc>
      </w:tr>
      <w:tr w:rsidR="002B4F16" w:rsidRPr="00876F8C" w14:paraId="46084DAC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F39C7" w14:textId="77777777" w:rsidR="002B4F16" w:rsidRDefault="0013207E" w:rsidP="002E689F">
            <w:pPr>
              <w:pStyle w:val="ChronTableBold"/>
              <w:keepNext w:val="0"/>
            </w:pPr>
            <w:r>
              <w:t>337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18B" w14:textId="71EC7710" w:rsidR="000D771C" w:rsidRDefault="002B4F16" w:rsidP="000D771C">
            <w:pPr>
              <w:pStyle w:val="ChronTableBold"/>
            </w:pPr>
            <w:r>
              <w:t>Domestic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t>(Prohibited</w:t>
            </w:r>
            <w:r>
              <w:rPr>
                <w:spacing w:val="-2"/>
              </w:rPr>
              <w:t xml:space="preserve"> </w:t>
            </w:r>
            <w:r>
              <w:t>Areas)</w:t>
            </w:r>
            <w:r>
              <w:rPr>
                <w:spacing w:val="-2"/>
              </w:rPr>
              <w:t xml:space="preserve"> </w:t>
            </w:r>
            <w:r>
              <w:t>Declaration 2015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975E16">
              <w:t xml:space="preserve"> </w:t>
            </w:r>
            <w:r w:rsidR="00975E16">
              <w:rPr>
                <w:color w:val="FF0000"/>
              </w:rPr>
              <w:t>(repealed)</w:t>
            </w:r>
          </w:p>
          <w:p w14:paraId="3578AAB4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41</w:t>
            </w:r>
            <w:r w:rsidR="0013207E">
              <w:rPr>
                <w:rFonts w:ascii="Times New Roman"/>
                <w:spacing w:val="22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 w:rsidR="00A65AF3">
              <w:rPr>
                <w:u w:color="000000"/>
              </w:rPr>
              <w:t>commenced</w:t>
            </w:r>
            <w:r w:rsidRPr="00A65AF3">
              <w:rPr>
                <w:u w:color="000000"/>
              </w:rPr>
              <w:t xml:space="preserve"> 11 January 2016</w:t>
            </w:r>
            <w:r w:rsidRPr="00A65AF3">
              <w:rPr>
                <w:spacing w:val="-2"/>
                <w:u w:color="000000"/>
              </w:rPr>
              <w:t xml:space="preserve"> </w:t>
            </w:r>
            <w:r w:rsidRPr="00A65AF3">
              <w:t>(</w:t>
            </w:r>
            <w:r w:rsidRPr="00A65AF3">
              <w:rPr>
                <w:u w:color="000000"/>
              </w:rPr>
              <w:t>LA s 73 (2) (b)</w:t>
            </w:r>
            <w:r w:rsidRPr="00A65AF3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9809F" w14:textId="1C4637F7" w:rsidR="002B4F16" w:rsidRDefault="00975E16" w:rsidP="00AF2E2F">
            <w:pPr>
              <w:pStyle w:val="ChronTableRep"/>
            </w:pPr>
            <w:r>
              <w:t>repealed by DI2021-231</w:t>
            </w:r>
            <w:r>
              <w:br/>
              <w:t>14 September 2021</w:t>
            </w:r>
          </w:p>
        </w:tc>
      </w:tr>
      <w:tr w:rsidR="002B4F16" w:rsidRPr="00876F8C" w14:paraId="5EAFF7E6" w14:textId="77777777" w:rsidTr="002B4F1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88757" w14:textId="77777777" w:rsidR="002B4F16" w:rsidRDefault="0013207E" w:rsidP="002E689F">
            <w:pPr>
              <w:pStyle w:val="ChronTableBold"/>
              <w:keepNext w:val="0"/>
            </w:pPr>
            <w:r>
              <w:t>338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5DD" w14:textId="77777777" w:rsidR="000D771C" w:rsidRPr="007F76A6" w:rsidRDefault="002B4F16" w:rsidP="000D771C">
            <w:pPr>
              <w:pStyle w:val="ChronTableBold"/>
            </w:pPr>
            <w:r>
              <w:t>Official</w:t>
            </w:r>
            <w:r>
              <w:rPr>
                <w:spacing w:val="-5"/>
              </w:rPr>
              <w:t xml:space="preserve"> </w:t>
            </w:r>
            <w:r>
              <w:t>Visitor</w:t>
            </w:r>
            <w:r>
              <w:rPr>
                <w:spacing w:val="-5"/>
              </w:rPr>
              <w:t xml:space="preserve"> </w:t>
            </w:r>
            <w:r>
              <w:t>(Mental</w:t>
            </w:r>
            <w:r>
              <w:rPr>
                <w:spacing w:val="-5"/>
              </w:rPr>
              <w:t xml:space="preserve"> </w:t>
            </w:r>
            <w:r>
              <w:t>Health)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Revocation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</w:t>
            </w:r>
            <w:r w:rsidR="00A65AF3">
              <w:t> 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57C0F048" w14:textId="77777777" w:rsidR="002B4F16" w:rsidRDefault="002B4F16" w:rsidP="007C051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13207E">
              <w:rPr>
                <w:rFonts w:ascii="Times New Roman"/>
                <w:spacing w:val="22"/>
              </w:rPr>
              <w:br/>
            </w:r>
            <w:r>
              <w:t>notified LR 22 December 2015</w:t>
            </w:r>
            <w:r>
              <w:rPr>
                <w:rFonts w:eastAsia="Arial" w:cs="Arial"/>
              </w:rPr>
              <w:br/>
            </w:r>
            <w:r>
              <w:t>commenced 23 December 2015 (</w:t>
            </w:r>
            <w:r w:rsidR="00281F23" w:rsidRPr="00281F23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EE18F" w14:textId="77777777" w:rsidR="002B4F16" w:rsidRDefault="00A65AF3" w:rsidP="00AF2E2F">
            <w:pPr>
              <w:pStyle w:val="ChronTableRep"/>
            </w:pPr>
            <w:r>
              <w:t>repealed by LA s 89 (1)</w:t>
            </w:r>
            <w:r>
              <w:br/>
              <w:t>24 December 2015</w:t>
            </w:r>
          </w:p>
        </w:tc>
      </w:tr>
    </w:tbl>
    <w:p w14:paraId="1FC6214D" w14:textId="77777777" w:rsidR="00DC4566" w:rsidRDefault="00DC4566" w:rsidP="002E689F">
      <w:pPr>
        <w:rPr>
          <w:szCs w:val="24"/>
        </w:rPr>
      </w:pPr>
    </w:p>
    <w:sectPr w:rsidR="00DC4566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D23D" w14:textId="77777777" w:rsidR="00D96F22" w:rsidRDefault="00D96F22">
      <w:r>
        <w:separator/>
      </w:r>
    </w:p>
  </w:endnote>
  <w:endnote w:type="continuationSeparator" w:id="0">
    <w:p w14:paraId="2ED132A2" w14:textId="77777777" w:rsidR="00D96F22" w:rsidRDefault="00D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2C77" w14:textId="6E7A4BE3" w:rsidR="00D96F22" w:rsidRDefault="00D96F22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sz w:val="18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2C36" w14:textId="0E9528E8" w:rsidR="00D96F22" w:rsidRDefault="00D96F22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instruments—2015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8B07" w14:textId="08126960" w:rsidR="00D96F22" w:rsidRDefault="00D96F22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instruments—2015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CA25" w14:textId="77777777" w:rsidR="00D96F22" w:rsidRDefault="00D96F22">
      <w:r>
        <w:separator/>
      </w:r>
    </w:p>
  </w:footnote>
  <w:footnote w:type="continuationSeparator" w:id="0">
    <w:p w14:paraId="31E88568" w14:textId="77777777" w:rsidR="00D96F22" w:rsidRDefault="00D9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659073062">
    <w:abstractNumId w:val="16"/>
  </w:num>
  <w:num w:numId="2" w16cid:durableId="574318932">
    <w:abstractNumId w:val="16"/>
  </w:num>
  <w:num w:numId="3" w16cid:durableId="2093237632">
    <w:abstractNumId w:val="10"/>
  </w:num>
  <w:num w:numId="4" w16cid:durableId="1293246077">
    <w:abstractNumId w:val="15"/>
  </w:num>
  <w:num w:numId="5" w16cid:durableId="1488941410">
    <w:abstractNumId w:val="22"/>
  </w:num>
  <w:num w:numId="6" w16cid:durableId="1478377742">
    <w:abstractNumId w:val="9"/>
  </w:num>
  <w:num w:numId="7" w16cid:durableId="1869635808">
    <w:abstractNumId w:val="5"/>
  </w:num>
  <w:num w:numId="8" w16cid:durableId="1800340689">
    <w:abstractNumId w:val="7"/>
  </w:num>
  <w:num w:numId="9" w16cid:durableId="424691193">
    <w:abstractNumId w:val="6"/>
  </w:num>
  <w:num w:numId="10" w16cid:durableId="1837648520">
    <w:abstractNumId w:val="4"/>
  </w:num>
  <w:num w:numId="11" w16cid:durableId="880214685">
    <w:abstractNumId w:val="8"/>
  </w:num>
  <w:num w:numId="12" w16cid:durableId="1715694904">
    <w:abstractNumId w:val="3"/>
  </w:num>
  <w:num w:numId="13" w16cid:durableId="1348026211">
    <w:abstractNumId w:val="2"/>
  </w:num>
  <w:num w:numId="14" w16cid:durableId="118452386">
    <w:abstractNumId w:val="1"/>
  </w:num>
  <w:num w:numId="15" w16cid:durableId="198858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17D"/>
    <w:rsid w:val="000029CF"/>
    <w:rsid w:val="00002DD7"/>
    <w:rsid w:val="0000357A"/>
    <w:rsid w:val="00004D43"/>
    <w:rsid w:val="00005308"/>
    <w:rsid w:val="0000530D"/>
    <w:rsid w:val="00005859"/>
    <w:rsid w:val="0000593A"/>
    <w:rsid w:val="00006468"/>
    <w:rsid w:val="00007DBB"/>
    <w:rsid w:val="000112CE"/>
    <w:rsid w:val="00012F73"/>
    <w:rsid w:val="000131A9"/>
    <w:rsid w:val="00013BF4"/>
    <w:rsid w:val="00013C73"/>
    <w:rsid w:val="00014187"/>
    <w:rsid w:val="000141C5"/>
    <w:rsid w:val="00014444"/>
    <w:rsid w:val="00014A7C"/>
    <w:rsid w:val="00014BF0"/>
    <w:rsid w:val="00015641"/>
    <w:rsid w:val="00016B80"/>
    <w:rsid w:val="00022749"/>
    <w:rsid w:val="00022C18"/>
    <w:rsid w:val="00022CE8"/>
    <w:rsid w:val="00022FC4"/>
    <w:rsid w:val="00023061"/>
    <w:rsid w:val="0002402A"/>
    <w:rsid w:val="00024036"/>
    <w:rsid w:val="0002552D"/>
    <w:rsid w:val="000255F3"/>
    <w:rsid w:val="00026A9B"/>
    <w:rsid w:val="000273EC"/>
    <w:rsid w:val="000274E0"/>
    <w:rsid w:val="00027DCA"/>
    <w:rsid w:val="00027E23"/>
    <w:rsid w:val="00030238"/>
    <w:rsid w:val="000304BE"/>
    <w:rsid w:val="00031A8F"/>
    <w:rsid w:val="00032097"/>
    <w:rsid w:val="00032A27"/>
    <w:rsid w:val="00032B06"/>
    <w:rsid w:val="0003324C"/>
    <w:rsid w:val="00033C64"/>
    <w:rsid w:val="00034FE2"/>
    <w:rsid w:val="000354B6"/>
    <w:rsid w:val="00035B38"/>
    <w:rsid w:val="00035B44"/>
    <w:rsid w:val="000364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123F"/>
    <w:rsid w:val="00042286"/>
    <w:rsid w:val="0004255B"/>
    <w:rsid w:val="0004345C"/>
    <w:rsid w:val="00043EDE"/>
    <w:rsid w:val="000440D8"/>
    <w:rsid w:val="000449DF"/>
    <w:rsid w:val="0004529C"/>
    <w:rsid w:val="0004534A"/>
    <w:rsid w:val="00045D88"/>
    <w:rsid w:val="00046097"/>
    <w:rsid w:val="00046520"/>
    <w:rsid w:val="00046AD6"/>
    <w:rsid w:val="00046CAB"/>
    <w:rsid w:val="00046F53"/>
    <w:rsid w:val="0004740B"/>
    <w:rsid w:val="0005114A"/>
    <w:rsid w:val="00051848"/>
    <w:rsid w:val="00051AD8"/>
    <w:rsid w:val="00052510"/>
    <w:rsid w:val="00054750"/>
    <w:rsid w:val="00055784"/>
    <w:rsid w:val="000559FA"/>
    <w:rsid w:val="00055E53"/>
    <w:rsid w:val="00056704"/>
    <w:rsid w:val="000573DB"/>
    <w:rsid w:val="00057AB9"/>
    <w:rsid w:val="00060646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4748"/>
    <w:rsid w:val="00064F1D"/>
    <w:rsid w:val="00065296"/>
    <w:rsid w:val="00066167"/>
    <w:rsid w:val="00066E63"/>
    <w:rsid w:val="000704BA"/>
    <w:rsid w:val="00071050"/>
    <w:rsid w:val="00072038"/>
    <w:rsid w:val="00072EA4"/>
    <w:rsid w:val="00073722"/>
    <w:rsid w:val="00073C80"/>
    <w:rsid w:val="00073D2A"/>
    <w:rsid w:val="0007411C"/>
    <w:rsid w:val="00074A26"/>
    <w:rsid w:val="00074D80"/>
    <w:rsid w:val="00074E17"/>
    <w:rsid w:val="00077223"/>
    <w:rsid w:val="00077F18"/>
    <w:rsid w:val="00080AAD"/>
    <w:rsid w:val="00081009"/>
    <w:rsid w:val="00081F81"/>
    <w:rsid w:val="00082A44"/>
    <w:rsid w:val="00083251"/>
    <w:rsid w:val="00083D1F"/>
    <w:rsid w:val="00083D41"/>
    <w:rsid w:val="000844F2"/>
    <w:rsid w:val="0008599D"/>
    <w:rsid w:val="0008682E"/>
    <w:rsid w:val="0008774B"/>
    <w:rsid w:val="00087CBB"/>
    <w:rsid w:val="00087EEB"/>
    <w:rsid w:val="000909B7"/>
    <w:rsid w:val="00090DC9"/>
    <w:rsid w:val="00091BA3"/>
    <w:rsid w:val="00091DD6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FF1"/>
    <w:rsid w:val="000A1180"/>
    <w:rsid w:val="000A14B2"/>
    <w:rsid w:val="000A17DF"/>
    <w:rsid w:val="000A23D3"/>
    <w:rsid w:val="000A3136"/>
    <w:rsid w:val="000A32FB"/>
    <w:rsid w:val="000A4215"/>
    <w:rsid w:val="000A53EA"/>
    <w:rsid w:val="000A6F85"/>
    <w:rsid w:val="000A72A2"/>
    <w:rsid w:val="000A7EC6"/>
    <w:rsid w:val="000B0233"/>
    <w:rsid w:val="000B056D"/>
    <w:rsid w:val="000B0619"/>
    <w:rsid w:val="000B1A9A"/>
    <w:rsid w:val="000B23C2"/>
    <w:rsid w:val="000B2752"/>
    <w:rsid w:val="000B4484"/>
    <w:rsid w:val="000B4EE5"/>
    <w:rsid w:val="000B685B"/>
    <w:rsid w:val="000B690D"/>
    <w:rsid w:val="000B7536"/>
    <w:rsid w:val="000B76BB"/>
    <w:rsid w:val="000C084B"/>
    <w:rsid w:val="000C1886"/>
    <w:rsid w:val="000C198E"/>
    <w:rsid w:val="000C1AEB"/>
    <w:rsid w:val="000C2A82"/>
    <w:rsid w:val="000C2FBC"/>
    <w:rsid w:val="000C386A"/>
    <w:rsid w:val="000C4170"/>
    <w:rsid w:val="000C4794"/>
    <w:rsid w:val="000C5F34"/>
    <w:rsid w:val="000C782D"/>
    <w:rsid w:val="000C7B0A"/>
    <w:rsid w:val="000D015F"/>
    <w:rsid w:val="000D1531"/>
    <w:rsid w:val="000D209D"/>
    <w:rsid w:val="000D25D8"/>
    <w:rsid w:val="000D2E59"/>
    <w:rsid w:val="000D31F6"/>
    <w:rsid w:val="000D3AFD"/>
    <w:rsid w:val="000D5406"/>
    <w:rsid w:val="000D57F8"/>
    <w:rsid w:val="000D60CC"/>
    <w:rsid w:val="000D64D4"/>
    <w:rsid w:val="000D67A6"/>
    <w:rsid w:val="000D6840"/>
    <w:rsid w:val="000D70D3"/>
    <w:rsid w:val="000D771C"/>
    <w:rsid w:val="000E06DC"/>
    <w:rsid w:val="000E0A73"/>
    <w:rsid w:val="000E0B0F"/>
    <w:rsid w:val="000E1B9B"/>
    <w:rsid w:val="000E2C4D"/>
    <w:rsid w:val="000E3BDD"/>
    <w:rsid w:val="000E4C1D"/>
    <w:rsid w:val="000E4E2D"/>
    <w:rsid w:val="000E5E74"/>
    <w:rsid w:val="000E6966"/>
    <w:rsid w:val="000E70F6"/>
    <w:rsid w:val="000E72C4"/>
    <w:rsid w:val="000E79AA"/>
    <w:rsid w:val="000F2B5F"/>
    <w:rsid w:val="000F36EC"/>
    <w:rsid w:val="000F4CE0"/>
    <w:rsid w:val="000F5D7A"/>
    <w:rsid w:val="000F66DC"/>
    <w:rsid w:val="000F6B1C"/>
    <w:rsid w:val="000F7B34"/>
    <w:rsid w:val="00100C39"/>
    <w:rsid w:val="001010D6"/>
    <w:rsid w:val="00101B6D"/>
    <w:rsid w:val="00102119"/>
    <w:rsid w:val="00102422"/>
    <w:rsid w:val="0010247F"/>
    <w:rsid w:val="0010382B"/>
    <w:rsid w:val="001038DE"/>
    <w:rsid w:val="00103991"/>
    <w:rsid w:val="0010691F"/>
    <w:rsid w:val="0010794F"/>
    <w:rsid w:val="001102DA"/>
    <w:rsid w:val="00110615"/>
    <w:rsid w:val="0011075F"/>
    <w:rsid w:val="00110EAC"/>
    <w:rsid w:val="00110FC8"/>
    <w:rsid w:val="00111469"/>
    <w:rsid w:val="0011183D"/>
    <w:rsid w:val="00112C39"/>
    <w:rsid w:val="00112D17"/>
    <w:rsid w:val="00112E9D"/>
    <w:rsid w:val="001133BA"/>
    <w:rsid w:val="0011366F"/>
    <w:rsid w:val="00113BDB"/>
    <w:rsid w:val="00113FF4"/>
    <w:rsid w:val="001151A4"/>
    <w:rsid w:val="001164FE"/>
    <w:rsid w:val="001167DF"/>
    <w:rsid w:val="00120A1E"/>
    <w:rsid w:val="0012114C"/>
    <w:rsid w:val="00121171"/>
    <w:rsid w:val="00121C0D"/>
    <w:rsid w:val="0012220D"/>
    <w:rsid w:val="00122509"/>
    <w:rsid w:val="00122AC0"/>
    <w:rsid w:val="00122BD7"/>
    <w:rsid w:val="00122E66"/>
    <w:rsid w:val="00123125"/>
    <w:rsid w:val="00123490"/>
    <w:rsid w:val="00123B19"/>
    <w:rsid w:val="00123CB6"/>
    <w:rsid w:val="00124B2A"/>
    <w:rsid w:val="00125790"/>
    <w:rsid w:val="0012598F"/>
    <w:rsid w:val="00125FBB"/>
    <w:rsid w:val="00126AB0"/>
    <w:rsid w:val="00127204"/>
    <w:rsid w:val="001272D4"/>
    <w:rsid w:val="00131673"/>
    <w:rsid w:val="0013207E"/>
    <w:rsid w:val="00133AF6"/>
    <w:rsid w:val="00134D26"/>
    <w:rsid w:val="00134F29"/>
    <w:rsid w:val="00135603"/>
    <w:rsid w:val="00135620"/>
    <w:rsid w:val="0013573D"/>
    <w:rsid w:val="0013696E"/>
    <w:rsid w:val="00136AFB"/>
    <w:rsid w:val="0014000F"/>
    <w:rsid w:val="00140079"/>
    <w:rsid w:val="00140522"/>
    <w:rsid w:val="00140CB1"/>
    <w:rsid w:val="001412D0"/>
    <w:rsid w:val="0014138E"/>
    <w:rsid w:val="00141EEC"/>
    <w:rsid w:val="00142132"/>
    <w:rsid w:val="00142393"/>
    <w:rsid w:val="00142417"/>
    <w:rsid w:val="0014325E"/>
    <w:rsid w:val="001437AB"/>
    <w:rsid w:val="00143C3A"/>
    <w:rsid w:val="001440AC"/>
    <w:rsid w:val="00144E85"/>
    <w:rsid w:val="00145663"/>
    <w:rsid w:val="00146BEC"/>
    <w:rsid w:val="0014769D"/>
    <w:rsid w:val="0014778F"/>
    <w:rsid w:val="001478BC"/>
    <w:rsid w:val="001514AA"/>
    <w:rsid w:val="00151726"/>
    <w:rsid w:val="00151B5B"/>
    <w:rsid w:val="00151C6A"/>
    <w:rsid w:val="00151C76"/>
    <w:rsid w:val="00153DB9"/>
    <w:rsid w:val="0015440C"/>
    <w:rsid w:val="001547F4"/>
    <w:rsid w:val="0015547B"/>
    <w:rsid w:val="0015594C"/>
    <w:rsid w:val="00155993"/>
    <w:rsid w:val="0015669D"/>
    <w:rsid w:val="0015783A"/>
    <w:rsid w:val="00157D4B"/>
    <w:rsid w:val="00160134"/>
    <w:rsid w:val="00160301"/>
    <w:rsid w:val="0016051E"/>
    <w:rsid w:val="0016096E"/>
    <w:rsid w:val="00160AB4"/>
    <w:rsid w:val="00162108"/>
    <w:rsid w:val="001629CB"/>
    <w:rsid w:val="00162B7D"/>
    <w:rsid w:val="001639C0"/>
    <w:rsid w:val="00163A1F"/>
    <w:rsid w:val="0016462B"/>
    <w:rsid w:val="00165875"/>
    <w:rsid w:val="001662A3"/>
    <w:rsid w:val="00166F78"/>
    <w:rsid w:val="00167396"/>
    <w:rsid w:val="00167B84"/>
    <w:rsid w:val="001709A0"/>
    <w:rsid w:val="00170BCA"/>
    <w:rsid w:val="0017156C"/>
    <w:rsid w:val="00171D1F"/>
    <w:rsid w:val="001720E5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DC7"/>
    <w:rsid w:val="001800DC"/>
    <w:rsid w:val="00180557"/>
    <w:rsid w:val="001820DE"/>
    <w:rsid w:val="001823E6"/>
    <w:rsid w:val="00182A6C"/>
    <w:rsid w:val="00182B34"/>
    <w:rsid w:val="00182D08"/>
    <w:rsid w:val="00183D7D"/>
    <w:rsid w:val="00184274"/>
    <w:rsid w:val="001844D0"/>
    <w:rsid w:val="00184D42"/>
    <w:rsid w:val="00185ACF"/>
    <w:rsid w:val="00185BF9"/>
    <w:rsid w:val="001865A1"/>
    <w:rsid w:val="00186E92"/>
    <w:rsid w:val="00186FBA"/>
    <w:rsid w:val="00187131"/>
    <w:rsid w:val="00187214"/>
    <w:rsid w:val="001873C1"/>
    <w:rsid w:val="0019253F"/>
    <w:rsid w:val="001929C5"/>
    <w:rsid w:val="0019345E"/>
    <w:rsid w:val="001935FE"/>
    <w:rsid w:val="001936DC"/>
    <w:rsid w:val="00193849"/>
    <w:rsid w:val="00193F7E"/>
    <w:rsid w:val="00194171"/>
    <w:rsid w:val="00194BAB"/>
    <w:rsid w:val="0019577E"/>
    <w:rsid w:val="00195A42"/>
    <w:rsid w:val="001963B9"/>
    <w:rsid w:val="001978DE"/>
    <w:rsid w:val="00197FDB"/>
    <w:rsid w:val="001A0A35"/>
    <w:rsid w:val="001A2AE2"/>
    <w:rsid w:val="001A2BFC"/>
    <w:rsid w:val="001A336D"/>
    <w:rsid w:val="001A3E86"/>
    <w:rsid w:val="001A4CB3"/>
    <w:rsid w:val="001A5148"/>
    <w:rsid w:val="001A5598"/>
    <w:rsid w:val="001A5DB3"/>
    <w:rsid w:val="001A7B6B"/>
    <w:rsid w:val="001B04E2"/>
    <w:rsid w:val="001B097D"/>
    <w:rsid w:val="001B0D89"/>
    <w:rsid w:val="001B0DB4"/>
    <w:rsid w:val="001B117C"/>
    <w:rsid w:val="001B2F11"/>
    <w:rsid w:val="001B426B"/>
    <w:rsid w:val="001B4642"/>
    <w:rsid w:val="001B4CC7"/>
    <w:rsid w:val="001B5CCA"/>
    <w:rsid w:val="001B6417"/>
    <w:rsid w:val="001B6577"/>
    <w:rsid w:val="001B65CE"/>
    <w:rsid w:val="001B7338"/>
    <w:rsid w:val="001C075F"/>
    <w:rsid w:val="001C2042"/>
    <w:rsid w:val="001C2205"/>
    <w:rsid w:val="001C3367"/>
    <w:rsid w:val="001C33A3"/>
    <w:rsid w:val="001C3444"/>
    <w:rsid w:val="001C3678"/>
    <w:rsid w:val="001C43C7"/>
    <w:rsid w:val="001C4B2A"/>
    <w:rsid w:val="001C4C56"/>
    <w:rsid w:val="001C4C80"/>
    <w:rsid w:val="001C5047"/>
    <w:rsid w:val="001C51BC"/>
    <w:rsid w:val="001C52DD"/>
    <w:rsid w:val="001C6BE8"/>
    <w:rsid w:val="001D02C0"/>
    <w:rsid w:val="001D03D0"/>
    <w:rsid w:val="001D0C1B"/>
    <w:rsid w:val="001D0ECB"/>
    <w:rsid w:val="001D14F5"/>
    <w:rsid w:val="001D180A"/>
    <w:rsid w:val="001D2347"/>
    <w:rsid w:val="001D2F0D"/>
    <w:rsid w:val="001D3661"/>
    <w:rsid w:val="001D3782"/>
    <w:rsid w:val="001D4351"/>
    <w:rsid w:val="001D4531"/>
    <w:rsid w:val="001D4E49"/>
    <w:rsid w:val="001D51D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2D15"/>
    <w:rsid w:val="001E31C1"/>
    <w:rsid w:val="001E3398"/>
    <w:rsid w:val="001E33B4"/>
    <w:rsid w:val="001E3754"/>
    <w:rsid w:val="001E51CE"/>
    <w:rsid w:val="001E5D38"/>
    <w:rsid w:val="001E6901"/>
    <w:rsid w:val="001E7B36"/>
    <w:rsid w:val="001E7B75"/>
    <w:rsid w:val="001F0D13"/>
    <w:rsid w:val="001F0F2A"/>
    <w:rsid w:val="001F136C"/>
    <w:rsid w:val="001F2075"/>
    <w:rsid w:val="001F21FD"/>
    <w:rsid w:val="001F23D5"/>
    <w:rsid w:val="001F2906"/>
    <w:rsid w:val="001F329A"/>
    <w:rsid w:val="001F3797"/>
    <w:rsid w:val="001F4742"/>
    <w:rsid w:val="001F4DF1"/>
    <w:rsid w:val="001F5E86"/>
    <w:rsid w:val="001F694C"/>
    <w:rsid w:val="001F6A56"/>
    <w:rsid w:val="001F6CF0"/>
    <w:rsid w:val="001F6EE9"/>
    <w:rsid w:val="002001AA"/>
    <w:rsid w:val="00201160"/>
    <w:rsid w:val="00201998"/>
    <w:rsid w:val="00201B65"/>
    <w:rsid w:val="00202231"/>
    <w:rsid w:val="00202349"/>
    <w:rsid w:val="0020302F"/>
    <w:rsid w:val="00203EF7"/>
    <w:rsid w:val="00204C16"/>
    <w:rsid w:val="0020500C"/>
    <w:rsid w:val="00205391"/>
    <w:rsid w:val="00205CF2"/>
    <w:rsid w:val="00206058"/>
    <w:rsid w:val="00207FD3"/>
    <w:rsid w:val="00211B15"/>
    <w:rsid w:val="00211BA1"/>
    <w:rsid w:val="00212747"/>
    <w:rsid w:val="00213C0C"/>
    <w:rsid w:val="00213C32"/>
    <w:rsid w:val="00214539"/>
    <w:rsid w:val="00215E3B"/>
    <w:rsid w:val="00216009"/>
    <w:rsid w:val="0021692A"/>
    <w:rsid w:val="00216978"/>
    <w:rsid w:val="00217283"/>
    <w:rsid w:val="00217C67"/>
    <w:rsid w:val="00221F8B"/>
    <w:rsid w:val="002225A3"/>
    <w:rsid w:val="002231F2"/>
    <w:rsid w:val="00224AB8"/>
    <w:rsid w:val="00224EE2"/>
    <w:rsid w:val="0022569C"/>
    <w:rsid w:val="00225F02"/>
    <w:rsid w:val="0022629A"/>
    <w:rsid w:val="00226976"/>
    <w:rsid w:val="00226F25"/>
    <w:rsid w:val="0022732D"/>
    <w:rsid w:val="00227837"/>
    <w:rsid w:val="002279CD"/>
    <w:rsid w:val="002279D2"/>
    <w:rsid w:val="00231B45"/>
    <w:rsid w:val="002320CF"/>
    <w:rsid w:val="00232181"/>
    <w:rsid w:val="0023255D"/>
    <w:rsid w:val="002325F2"/>
    <w:rsid w:val="00232A8B"/>
    <w:rsid w:val="00232B92"/>
    <w:rsid w:val="00232C41"/>
    <w:rsid w:val="00234B41"/>
    <w:rsid w:val="00234C1D"/>
    <w:rsid w:val="00235AD9"/>
    <w:rsid w:val="00236452"/>
    <w:rsid w:val="00236E7C"/>
    <w:rsid w:val="00237FF7"/>
    <w:rsid w:val="002404E6"/>
    <w:rsid w:val="00240B75"/>
    <w:rsid w:val="00241069"/>
    <w:rsid w:val="00241A7A"/>
    <w:rsid w:val="00241EE7"/>
    <w:rsid w:val="002431E9"/>
    <w:rsid w:val="0024405A"/>
    <w:rsid w:val="002453F5"/>
    <w:rsid w:val="00245880"/>
    <w:rsid w:val="00246118"/>
    <w:rsid w:val="0024742F"/>
    <w:rsid w:val="00247797"/>
    <w:rsid w:val="002478CC"/>
    <w:rsid w:val="00247A60"/>
    <w:rsid w:val="00247A64"/>
    <w:rsid w:val="002504BD"/>
    <w:rsid w:val="00250922"/>
    <w:rsid w:val="00250E47"/>
    <w:rsid w:val="00251477"/>
    <w:rsid w:val="0025163A"/>
    <w:rsid w:val="002519BC"/>
    <w:rsid w:val="0025298F"/>
    <w:rsid w:val="00252DA1"/>
    <w:rsid w:val="002531EF"/>
    <w:rsid w:val="0025361B"/>
    <w:rsid w:val="00253F51"/>
    <w:rsid w:val="00254F92"/>
    <w:rsid w:val="0025616B"/>
    <w:rsid w:val="00257551"/>
    <w:rsid w:val="00262007"/>
    <w:rsid w:val="002621AC"/>
    <w:rsid w:val="00262EB3"/>
    <w:rsid w:val="00263116"/>
    <w:rsid w:val="00264469"/>
    <w:rsid w:val="002644EB"/>
    <w:rsid w:val="002646E4"/>
    <w:rsid w:val="00267A9E"/>
    <w:rsid w:val="00267ED5"/>
    <w:rsid w:val="00271C9C"/>
    <w:rsid w:val="00271DDA"/>
    <w:rsid w:val="00272497"/>
    <w:rsid w:val="002724F9"/>
    <w:rsid w:val="00272DE9"/>
    <w:rsid w:val="00272DF2"/>
    <w:rsid w:val="00273C2C"/>
    <w:rsid w:val="0027414B"/>
    <w:rsid w:val="00274C54"/>
    <w:rsid w:val="00274C76"/>
    <w:rsid w:val="00275415"/>
    <w:rsid w:val="002760F9"/>
    <w:rsid w:val="00277BB1"/>
    <w:rsid w:val="00277C6C"/>
    <w:rsid w:val="0028117D"/>
    <w:rsid w:val="0028138D"/>
    <w:rsid w:val="00281F23"/>
    <w:rsid w:val="002822DC"/>
    <w:rsid w:val="00282640"/>
    <w:rsid w:val="00282F79"/>
    <w:rsid w:val="002832EF"/>
    <w:rsid w:val="0028415F"/>
    <w:rsid w:val="00285842"/>
    <w:rsid w:val="00285F1B"/>
    <w:rsid w:val="002873B8"/>
    <w:rsid w:val="0029063F"/>
    <w:rsid w:val="00291194"/>
    <w:rsid w:val="00291FCF"/>
    <w:rsid w:val="0029222E"/>
    <w:rsid w:val="002928A0"/>
    <w:rsid w:val="00292E8E"/>
    <w:rsid w:val="00292F48"/>
    <w:rsid w:val="00293259"/>
    <w:rsid w:val="00293A1E"/>
    <w:rsid w:val="00293E8F"/>
    <w:rsid w:val="002940F8"/>
    <w:rsid w:val="00294238"/>
    <w:rsid w:val="002944FE"/>
    <w:rsid w:val="0029488F"/>
    <w:rsid w:val="002971EC"/>
    <w:rsid w:val="00297652"/>
    <w:rsid w:val="002A1056"/>
    <w:rsid w:val="002A1752"/>
    <w:rsid w:val="002A2DB4"/>
    <w:rsid w:val="002A2F0B"/>
    <w:rsid w:val="002A32A8"/>
    <w:rsid w:val="002A37B1"/>
    <w:rsid w:val="002A3AC8"/>
    <w:rsid w:val="002A3B2D"/>
    <w:rsid w:val="002A3C79"/>
    <w:rsid w:val="002A3E61"/>
    <w:rsid w:val="002A3F57"/>
    <w:rsid w:val="002A59FE"/>
    <w:rsid w:val="002A6880"/>
    <w:rsid w:val="002A7EF0"/>
    <w:rsid w:val="002B0013"/>
    <w:rsid w:val="002B05B4"/>
    <w:rsid w:val="002B09C4"/>
    <w:rsid w:val="002B0CC5"/>
    <w:rsid w:val="002B1DBE"/>
    <w:rsid w:val="002B20F6"/>
    <w:rsid w:val="002B22DF"/>
    <w:rsid w:val="002B2597"/>
    <w:rsid w:val="002B25F6"/>
    <w:rsid w:val="002B269C"/>
    <w:rsid w:val="002B2E6D"/>
    <w:rsid w:val="002B3196"/>
    <w:rsid w:val="002B3519"/>
    <w:rsid w:val="002B4155"/>
    <w:rsid w:val="002B4F16"/>
    <w:rsid w:val="002B4F5D"/>
    <w:rsid w:val="002B578F"/>
    <w:rsid w:val="002B6D9B"/>
    <w:rsid w:val="002B7010"/>
    <w:rsid w:val="002B73B9"/>
    <w:rsid w:val="002C00DE"/>
    <w:rsid w:val="002C15DE"/>
    <w:rsid w:val="002C24D2"/>
    <w:rsid w:val="002C2E28"/>
    <w:rsid w:val="002C2F81"/>
    <w:rsid w:val="002C33C6"/>
    <w:rsid w:val="002C3929"/>
    <w:rsid w:val="002C3AD7"/>
    <w:rsid w:val="002C4144"/>
    <w:rsid w:val="002C4205"/>
    <w:rsid w:val="002C4805"/>
    <w:rsid w:val="002C4C95"/>
    <w:rsid w:val="002C4D97"/>
    <w:rsid w:val="002C4EF5"/>
    <w:rsid w:val="002C5FA4"/>
    <w:rsid w:val="002C64C3"/>
    <w:rsid w:val="002C683A"/>
    <w:rsid w:val="002C6B68"/>
    <w:rsid w:val="002C6C71"/>
    <w:rsid w:val="002C6C7D"/>
    <w:rsid w:val="002C70FB"/>
    <w:rsid w:val="002C7ADF"/>
    <w:rsid w:val="002C7C34"/>
    <w:rsid w:val="002D043D"/>
    <w:rsid w:val="002D0555"/>
    <w:rsid w:val="002D09F8"/>
    <w:rsid w:val="002D0E8A"/>
    <w:rsid w:val="002D14F6"/>
    <w:rsid w:val="002D1CC4"/>
    <w:rsid w:val="002D3AF7"/>
    <w:rsid w:val="002D4600"/>
    <w:rsid w:val="002D50E1"/>
    <w:rsid w:val="002D55CB"/>
    <w:rsid w:val="002D5E5D"/>
    <w:rsid w:val="002D6AA9"/>
    <w:rsid w:val="002D6D83"/>
    <w:rsid w:val="002D7118"/>
    <w:rsid w:val="002D765A"/>
    <w:rsid w:val="002E10DF"/>
    <w:rsid w:val="002E1185"/>
    <w:rsid w:val="002E13D0"/>
    <w:rsid w:val="002E1E70"/>
    <w:rsid w:val="002E281D"/>
    <w:rsid w:val="002E3C66"/>
    <w:rsid w:val="002E4EE2"/>
    <w:rsid w:val="002E5133"/>
    <w:rsid w:val="002E519C"/>
    <w:rsid w:val="002E566F"/>
    <w:rsid w:val="002E56B1"/>
    <w:rsid w:val="002E689F"/>
    <w:rsid w:val="002E77DD"/>
    <w:rsid w:val="002E7AA4"/>
    <w:rsid w:val="002E7ACE"/>
    <w:rsid w:val="002E7CAA"/>
    <w:rsid w:val="002F12CB"/>
    <w:rsid w:val="002F2653"/>
    <w:rsid w:val="002F2944"/>
    <w:rsid w:val="002F3BB3"/>
    <w:rsid w:val="002F4620"/>
    <w:rsid w:val="002F470F"/>
    <w:rsid w:val="002F4C79"/>
    <w:rsid w:val="002F513F"/>
    <w:rsid w:val="002F5D1C"/>
    <w:rsid w:val="002F6FA2"/>
    <w:rsid w:val="0030051A"/>
    <w:rsid w:val="00300686"/>
    <w:rsid w:val="003042E7"/>
    <w:rsid w:val="00304529"/>
    <w:rsid w:val="00306363"/>
    <w:rsid w:val="003063FC"/>
    <w:rsid w:val="0030641C"/>
    <w:rsid w:val="003071A7"/>
    <w:rsid w:val="00307264"/>
    <w:rsid w:val="003074F0"/>
    <w:rsid w:val="00307594"/>
    <w:rsid w:val="00310665"/>
    <w:rsid w:val="003107F2"/>
    <w:rsid w:val="00314B49"/>
    <w:rsid w:val="00314CD1"/>
    <w:rsid w:val="0031512C"/>
    <w:rsid w:val="003155F9"/>
    <w:rsid w:val="00316286"/>
    <w:rsid w:val="003165A7"/>
    <w:rsid w:val="003167FF"/>
    <w:rsid w:val="00316D02"/>
    <w:rsid w:val="00316FD1"/>
    <w:rsid w:val="0032058F"/>
    <w:rsid w:val="00321C6C"/>
    <w:rsid w:val="0032236B"/>
    <w:rsid w:val="00322BDF"/>
    <w:rsid w:val="00322CF2"/>
    <w:rsid w:val="003233DE"/>
    <w:rsid w:val="003240DB"/>
    <w:rsid w:val="0032478E"/>
    <w:rsid w:val="0032550D"/>
    <w:rsid w:val="00325B25"/>
    <w:rsid w:val="00325F2E"/>
    <w:rsid w:val="00326CC6"/>
    <w:rsid w:val="003279B7"/>
    <w:rsid w:val="00330D23"/>
    <w:rsid w:val="00331F39"/>
    <w:rsid w:val="003323EE"/>
    <w:rsid w:val="00332651"/>
    <w:rsid w:val="003326B1"/>
    <w:rsid w:val="0033393C"/>
    <w:rsid w:val="0033441F"/>
    <w:rsid w:val="00334FC8"/>
    <w:rsid w:val="00335879"/>
    <w:rsid w:val="00335FB7"/>
    <w:rsid w:val="00336125"/>
    <w:rsid w:val="0033634D"/>
    <w:rsid w:val="00336481"/>
    <w:rsid w:val="003365FD"/>
    <w:rsid w:val="003366CE"/>
    <w:rsid w:val="00336F1C"/>
    <w:rsid w:val="00337B61"/>
    <w:rsid w:val="00340D49"/>
    <w:rsid w:val="003418C8"/>
    <w:rsid w:val="00343139"/>
    <w:rsid w:val="003438C9"/>
    <w:rsid w:val="00347106"/>
    <w:rsid w:val="00347E67"/>
    <w:rsid w:val="003512E0"/>
    <w:rsid w:val="003516A3"/>
    <w:rsid w:val="003525CA"/>
    <w:rsid w:val="00353186"/>
    <w:rsid w:val="0035593D"/>
    <w:rsid w:val="00355FDE"/>
    <w:rsid w:val="00357587"/>
    <w:rsid w:val="00357A5A"/>
    <w:rsid w:val="00357C9A"/>
    <w:rsid w:val="00357F56"/>
    <w:rsid w:val="00362EEF"/>
    <w:rsid w:val="00363428"/>
    <w:rsid w:val="00363BDC"/>
    <w:rsid w:val="003641D1"/>
    <w:rsid w:val="0036473C"/>
    <w:rsid w:val="00365080"/>
    <w:rsid w:val="00365DB5"/>
    <w:rsid w:val="003674DB"/>
    <w:rsid w:val="0037133B"/>
    <w:rsid w:val="0037180A"/>
    <w:rsid w:val="00371AAD"/>
    <w:rsid w:val="00372997"/>
    <w:rsid w:val="00372AFF"/>
    <w:rsid w:val="00372C3C"/>
    <w:rsid w:val="00373199"/>
    <w:rsid w:val="00374995"/>
    <w:rsid w:val="0037539E"/>
    <w:rsid w:val="00375A60"/>
    <w:rsid w:val="00375C35"/>
    <w:rsid w:val="00376FC5"/>
    <w:rsid w:val="003778FB"/>
    <w:rsid w:val="0038027C"/>
    <w:rsid w:val="00380B9B"/>
    <w:rsid w:val="00380D33"/>
    <w:rsid w:val="00380E3D"/>
    <w:rsid w:val="0038140D"/>
    <w:rsid w:val="00381581"/>
    <w:rsid w:val="00381857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285"/>
    <w:rsid w:val="0038667C"/>
    <w:rsid w:val="00390219"/>
    <w:rsid w:val="00390E6E"/>
    <w:rsid w:val="00391211"/>
    <w:rsid w:val="00391767"/>
    <w:rsid w:val="00391D0F"/>
    <w:rsid w:val="00391F85"/>
    <w:rsid w:val="00392046"/>
    <w:rsid w:val="003932E1"/>
    <w:rsid w:val="00393380"/>
    <w:rsid w:val="003937F6"/>
    <w:rsid w:val="00393E5B"/>
    <w:rsid w:val="0039457D"/>
    <w:rsid w:val="003950D3"/>
    <w:rsid w:val="003958E8"/>
    <w:rsid w:val="00397100"/>
    <w:rsid w:val="00397A7E"/>
    <w:rsid w:val="00397C90"/>
    <w:rsid w:val="003A0D6E"/>
    <w:rsid w:val="003A162C"/>
    <w:rsid w:val="003A424B"/>
    <w:rsid w:val="003A4280"/>
    <w:rsid w:val="003A4AC7"/>
    <w:rsid w:val="003A5A21"/>
    <w:rsid w:val="003A6765"/>
    <w:rsid w:val="003A6ECD"/>
    <w:rsid w:val="003A6FD7"/>
    <w:rsid w:val="003A7E29"/>
    <w:rsid w:val="003B0124"/>
    <w:rsid w:val="003B1993"/>
    <w:rsid w:val="003B1CE5"/>
    <w:rsid w:val="003B1DF3"/>
    <w:rsid w:val="003B2B0E"/>
    <w:rsid w:val="003B35CD"/>
    <w:rsid w:val="003B37AA"/>
    <w:rsid w:val="003B3813"/>
    <w:rsid w:val="003B3CA9"/>
    <w:rsid w:val="003B40EF"/>
    <w:rsid w:val="003B5E00"/>
    <w:rsid w:val="003B6003"/>
    <w:rsid w:val="003B60AA"/>
    <w:rsid w:val="003B6214"/>
    <w:rsid w:val="003B6F64"/>
    <w:rsid w:val="003B70A7"/>
    <w:rsid w:val="003C069E"/>
    <w:rsid w:val="003C0D4A"/>
    <w:rsid w:val="003C25F9"/>
    <w:rsid w:val="003C26F7"/>
    <w:rsid w:val="003C2801"/>
    <w:rsid w:val="003C2898"/>
    <w:rsid w:val="003C3317"/>
    <w:rsid w:val="003C3503"/>
    <w:rsid w:val="003C3767"/>
    <w:rsid w:val="003C3E9A"/>
    <w:rsid w:val="003C480C"/>
    <w:rsid w:val="003C4B51"/>
    <w:rsid w:val="003C5065"/>
    <w:rsid w:val="003C54CA"/>
    <w:rsid w:val="003C55CA"/>
    <w:rsid w:val="003C5902"/>
    <w:rsid w:val="003C6083"/>
    <w:rsid w:val="003C6A8A"/>
    <w:rsid w:val="003C7A76"/>
    <w:rsid w:val="003D07DD"/>
    <w:rsid w:val="003D2021"/>
    <w:rsid w:val="003D30A0"/>
    <w:rsid w:val="003D3D05"/>
    <w:rsid w:val="003D5163"/>
    <w:rsid w:val="003D5C87"/>
    <w:rsid w:val="003D6078"/>
    <w:rsid w:val="003D6422"/>
    <w:rsid w:val="003D6587"/>
    <w:rsid w:val="003D73C1"/>
    <w:rsid w:val="003D7BE2"/>
    <w:rsid w:val="003D7C07"/>
    <w:rsid w:val="003E0105"/>
    <w:rsid w:val="003E06CA"/>
    <w:rsid w:val="003E0D44"/>
    <w:rsid w:val="003E1BA6"/>
    <w:rsid w:val="003E3EF0"/>
    <w:rsid w:val="003E421D"/>
    <w:rsid w:val="003E49B6"/>
    <w:rsid w:val="003E50DB"/>
    <w:rsid w:val="003E66A7"/>
    <w:rsid w:val="003E786E"/>
    <w:rsid w:val="003F027E"/>
    <w:rsid w:val="003F0616"/>
    <w:rsid w:val="003F09B1"/>
    <w:rsid w:val="003F10C4"/>
    <w:rsid w:val="003F1124"/>
    <w:rsid w:val="003F2385"/>
    <w:rsid w:val="003F2B0F"/>
    <w:rsid w:val="003F3535"/>
    <w:rsid w:val="003F4923"/>
    <w:rsid w:val="003F4F75"/>
    <w:rsid w:val="003F5216"/>
    <w:rsid w:val="003F54B3"/>
    <w:rsid w:val="003F58CB"/>
    <w:rsid w:val="003F6BFF"/>
    <w:rsid w:val="003F6FC3"/>
    <w:rsid w:val="003F737B"/>
    <w:rsid w:val="003F768C"/>
    <w:rsid w:val="003F7990"/>
    <w:rsid w:val="00400593"/>
    <w:rsid w:val="00400D78"/>
    <w:rsid w:val="00402A67"/>
    <w:rsid w:val="004037AD"/>
    <w:rsid w:val="00403A97"/>
    <w:rsid w:val="00403BE9"/>
    <w:rsid w:val="004040E9"/>
    <w:rsid w:val="00404182"/>
    <w:rsid w:val="0040479D"/>
    <w:rsid w:val="00404B22"/>
    <w:rsid w:val="004055C1"/>
    <w:rsid w:val="0040577B"/>
    <w:rsid w:val="004060DA"/>
    <w:rsid w:val="004066C9"/>
    <w:rsid w:val="00406B1C"/>
    <w:rsid w:val="0041132D"/>
    <w:rsid w:val="0041167A"/>
    <w:rsid w:val="00411CB3"/>
    <w:rsid w:val="00411F0F"/>
    <w:rsid w:val="00413379"/>
    <w:rsid w:val="00414447"/>
    <w:rsid w:val="0041546C"/>
    <w:rsid w:val="0041580A"/>
    <w:rsid w:val="00415B83"/>
    <w:rsid w:val="00416921"/>
    <w:rsid w:val="00416B9D"/>
    <w:rsid w:val="00417160"/>
    <w:rsid w:val="00417278"/>
    <w:rsid w:val="00417595"/>
    <w:rsid w:val="004176A6"/>
    <w:rsid w:val="00417757"/>
    <w:rsid w:val="00417B13"/>
    <w:rsid w:val="004217DB"/>
    <w:rsid w:val="00421F53"/>
    <w:rsid w:val="00421FCB"/>
    <w:rsid w:val="00422049"/>
    <w:rsid w:val="00422B81"/>
    <w:rsid w:val="00423574"/>
    <w:rsid w:val="00424411"/>
    <w:rsid w:val="0042457F"/>
    <w:rsid w:val="00424DEC"/>
    <w:rsid w:val="00424E09"/>
    <w:rsid w:val="00425839"/>
    <w:rsid w:val="00425E21"/>
    <w:rsid w:val="0042683C"/>
    <w:rsid w:val="00427D10"/>
    <w:rsid w:val="00430170"/>
    <w:rsid w:val="00430374"/>
    <w:rsid w:val="00430F5E"/>
    <w:rsid w:val="004313D0"/>
    <w:rsid w:val="0043244B"/>
    <w:rsid w:val="0043273A"/>
    <w:rsid w:val="00434FF8"/>
    <w:rsid w:val="00435274"/>
    <w:rsid w:val="00436FC9"/>
    <w:rsid w:val="00437548"/>
    <w:rsid w:val="00437DE9"/>
    <w:rsid w:val="00437E4D"/>
    <w:rsid w:val="0044141F"/>
    <w:rsid w:val="0044209D"/>
    <w:rsid w:val="004433AB"/>
    <w:rsid w:val="00444A4B"/>
    <w:rsid w:val="004452E9"/>
    <w:rsid w:val="00446D0C"/>
    <w:rsid w:val="00450E01"/>
    <w:rsid w:val="004518B6"/>
    <w:rsid w:val="00452C8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EAA"/>
    <w:rsid w:val="0046148A"/>
    <w:rsid w:val="00461E60"/>
    <w:rsid w:val="0046237F"/>
    <w:rsid w:val="0046268A"/>
    <w:rsid w:val="004629B1"/>
    <w:rsid w:val="00462F31"/>
    <w:rsid w:val="004633DE"/>
    <w:rsid w:val="004633F1"/>
    <w:rsid w:val="004659BE"/>
    <w:rsid w:val="004665CC"/>
    <w:rsid w:val="004667E5"/>
    <w:rsid w:val="00466D2D"/>
    <w:rsid w:val="00471241"/>
    <w:rsid w:val="00471B77"/>
    <w:rsid w:val="00472B2F"/>
    <w:rsid w:val="00472C67"/>
    <w:rsid w:val="00473320"/>
    <w:rsid w:val="00473765"/>
    <w:rsid w:val="004754A2"/>
    <w:rsid w:val="00475C3B"/>
    <w:rsid w:val="00475F14"/>
    <w:rsid w:val="00476251"/>
    <w:rsid w:val="004762AB"/>
    <w:rsid w:val="00477C01"/>
    <w:rsid w:val="00480420"/>
    <w:rsid w:val="004805D6"/>
    <w:rsid w:val="00481B15"/>
    <w:rsid w:val="00482E0C"/>
    <w:rsid w:val="00485116"/>
    <w:rsid w:val="00485DFF"/>
    <w:rsid w:val="004903E7"/>
    <w:rsid w:val="00490459"/>
    <w:rsid w:val="004910BF"/>
    <w:rsid w:val="00491368"/>
    <w:rsid w:val="00491430"/>
    <w:rsid w:val="00491987"/>
    <w:rsid w:val="0049207C"/>
    <w:rsid w:val="004937A0"/>
    <w:rsid w:val="00494D75"/>
    <w:rsid w:val="00494F89"/>
    <w:rsid w:val="0049501F"/>
    <w:rsid w:val="00495C35"/>
    <w:rsid w:val="00495F04"/>
    <w:rsid w:val="0049669E"/>
    <w:rsid w:val="00497D52"/>
    <w:rsid w:val="004A0C62"/>
    <w:rsid w:val="004A0CE4"/>
    <w:rsid w:val="004A11C1"/>
    <w:rsid w:val="004A22E8"/>
    <w:rsid w:val="004A26E1"/>
    <w:rsid w:val="004A333E"/>
    <w:rsid w:val="004A3C8C"/>
    <w:rsid w:val="004A3DC0"/>
    <w:rsid w:val="004A4192"/>
    <w:rsid w:val="004A4315"/>
    <w:rsid w:val="004A5AA1"/>
    <w:rsid w:val="004A5ADD"/>
    <w:rsid w:val="004A5D05"/>
    <w:rsid w:val="004A62C1"/>
    <w:rsid w:val="004A649B"/>
    <w:rsid w:val="004A6554"/>
    <w:rsid w:val="004A692D"/>
    <w:rsid w:val="004B021D"/>
    <w:rsid w:val="004B0FB5"/>
    <w:rsid w:val="004B1080"/>
    <w:rsid w:val="004B15C6"/>
    <w:rsid w:val="004B26F0"/>
    <w:rsid w:val="004B279F"/>
    <w:rsid w:val="004B2B73"/>
    <w:rsid w:val="004B3035"/>
    <w:rsid w:val="004B3899"/>
    <w:rsid w:val="004B3E46"/>
    <w:rsid w:val="004B4961"/>
    <w:rsid w:val="004B4F8B"/>
    <w:rsid w:val="004B5063"/>
    <w:rsid w:val="004B551C"/>
    <w:rsid w:val="004B5627"/>
    <w:rsid w:val="004B575C"/>
    <w:rsid w:val="004B5AA6"/>
    <w:rsid w:val="004B5C09"/>
    <w:rsid w:val="004B5C56"/>
    <w:rsid w:val="004B5EF5"/>
    <w:rsid w:val="004B6571"/>
    <w:rsid w:val="004B6C04"/>
    <w:rsid w:val="004B6D41"/>
    <w:rsid w:val="004B7D9F"/>
    <w:rsid w:val="004C0CAC"/>
    <w:rsid w:val="004C23A8"/>
    <w:rsid w:val="004C23EF"/>
    <w:rsid w:val="004C2A50"/>
    <w:rsid w:val="004C33D1"/>
    <w:rsid w:val="004C37CA"/>
    <w:rsid w:val="004C3FE1"/>
    <w:rsid w:val="004C4A31"/>
    <w:rsid w:val="004D004D"/>
    <w:rsid w:val="004D0E07"/>
    <w:rsid w:val="004D0F8E"/>
    <w:rsid w:val="004D1137"/>
    <w:rsid w:val="004D1828"/>
    <w:rsid w:val="004D25ED"/>
    <w:rsid w:val="004D2ADA"/>
    <w:rsid w:val="004D3403"/>
    <w:rsid w:val="004D443F"/>
    <w:rsid w:val="004D4861"/>
    <w:rsid w:val="004D4A4C"/>
    <w:rsid w:val="004D5201"/>
    <w:rsid w:val="004D5AC1"/>
    <w:rsid w:val="004D6CD7"/>
    <w:rsid w:val="004D77E3"/>
    <w:rsid w:val="004D7C46"/>
    <w:rsid w:val="004E00E7"/>
    <w:rsid w:val="004E0564"/>
    <w:rsid w:val="004E0B01"/>
    <w:rsid w:val="004E0D12"/>
    <w:rsid w:val="004E10C7"/>
    <w:rsid w:val="004E27BC"/>
    <w:rsid w:val="004E2A50"/>
    <w:rsid w:val="004E332C"/>
    <w:rsid w:val="004E3F05"/>
    <w:rsid w:val="004E4455"/>
    <w:rsid w:val="004E4820"/>
    <w:rsid w:val="004E60F1"/>
    <w:rsid w:val="004E7222"/>
    <w:rsid w:val="004E75A6"/>
    <w:rsid w:val="004E7A55"/>
    <w:rsid w:val="004F0A1E"/>
    <w:rsid w:val="004F193F"/>
    <w:rsid w:val="004F1B94"/>
    <w:rsid w:val="004F2A4F"/>
    <w:rsid w:val="004F2C7B"/>
    <w:rsid w:val="004F3A29"/>
    <w:rsid w:val="004F3E4A"/>
    <w:rsid w:val="004F4CCD"/>
    <w:rsid w:val="004F5CE9"/>
    <w:rsid w:val="004F5D87"/>
    <w:rsid w:val="004F5F5E"/>
    <w:rsid w:val="004F75E7"/>
    <w:rsid w:val="004F7DA3"/>
    <w:rsid w:val="00501A52"/>
    <w:rsid w:val="00501E1D"/>
    <w:rsid w:val="00503F78"/>
    <w:rsid w:val="0050421E"/>
    <w:rsid w:val="00504FB5"/>
    <w:rsid w:val="00505185"/>
    <w:rsid w:val="00505357"/>
    <w:rsid w:val="00505DDC"/>
    <w:rsid w:val="0050695F"/>
    <w:rsid w:val="00507DD2"/>
    <w:rsid w:val="00507EE8"/>
    <w:rsid w:val="00510C36"/>
    <w:rsid w:val="00512A78"/>
    <w:rsid w:val="00513471"/>
    <w:rsid w:val="00515047"/>
    <w:rsid w:val="00515247"/>
    <w:rsid w:val="005154D3"/>
    <w:rsid w:val="00515912"/>
    <w:rsid w:val="00515B6B"/>
    <w:rsid w:val="00515C82"/>
    <w:rsid w:val="00515FE2"/>
    <w:rsid w:val="005160EC"/>
    <w:rsid w:val="0051651A"/>
    <w:rsid w:val="00516A5B"/>
    <w:rsid w:val="00520864"/>
    <w:rsid w:val="00520B22"/>
    <w:rsid w:val="00521C85"/>
    <w:rsid w:val="0052326B"/>
    <w:rsid w:val="005234D5"/>
    <w:rsid w:val="00523753"/>
    <w:rsid w:val="00523D49"/>
    <w:rsid w:val="00523FFD"/>
    <w:rsid w:val="00524000"/>
    <w:rsid w:val="005244A3"/>
    <w:rsid w:val="005247A1"/>
    <w:rsid w:val="005249BC"/>
    <w:rsid w:val="00526970"/>
    <w:rsid w:val="00526A32"/>
    <w:rsid w:val="00527C7B"/>
    <w:rsid w:val="0053198A"/>
    <w:rsid w:val="00531A7C"/>
    <w:rsid w:val="00531BC1"/>
    <w:rsid w:val="00532397"/>
    <w:rsid w:val="005331D1"/>
    <w:rsid w:val="00534AA6"/>
    <w:rsid w:val="00535016"/>
    <w:rsid w:val="00535795"/>
    <w:rsid w:val="00535876"/>
    <w:rsid w:val="00536081"/>
    <w:rsid w:val="005364EE"/>
    <w:rsid w:val="00536610"/>
    <w:rsid w:val="00537276"/>
    <w:rsid w:val="00537AFA"/>
    <w:rsid w:val="005406AA"/>
    <w:rsid w:val="00540E38"/>
    <w:rsid w:val="005416DE"/>
    <w:rsid w:val="0054183E"/>
    <w:rsid w:val="00541A94"/>
    <w:rsid w:val="00542BFF"/>
    <w:rsid w:val="0054413C"/>
    <w:rsid w:val="00544280"/>
    <w:rsid w:val="005445E1"/>
    <w:rsid w:val="005448A2"/>
    <w:rsid w:val="00544EB7"/>
    <w:rsid w:val="005452A6"/>
    <w:rsid w:val="005457CF"/>
    <w:rsid w:val="005466FF"/>
    <w:rsid w:val="0054754F"/>
    <w:rsid w:val="00547586"/>
    <w:rsid w:val="00547826"/>
    <w:rsid w:val="00551B7D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A86"/>
    <w:rsid w:val="00555E21"/>
    <w:rsid w:val="0055668C"/>
    <w:rsid w:val="00556F41"/>
    <w:rsid w:val="00557399"/>
    <w:rsid w:val="00560B8F"/>
    <w:rsid w:val="00560CD6"/>
    <w:rsid w:val="00562804"/>
    <w:rsid w:val="00562C09"/>
    <w:rsid w:val="00563B51"/>
    <w:rsid w:val="00564817"/>
    <w:rsid w:val="0056526F"/>
    <w:rsid w:val="005666A2"/>
    <w:rsid w:val="00566933"/>
    <w:rsid w:val="005676A6"/>
    <w:rsid w:val="005677CE"/>
    <w:rsid w:val="00567867"/>
    <w:rsid w:val="00567FC5"/>
    <w:rsid w:val="005700F6"/>
    <w:rsid w:val="00571376"/>
    <w:rsid w:val="0057146A"/>
    <w:rsid w:val="00572734"/>
    <w:rsid w:val="00572810"/>
    <w:rsid w:val="005746DD"/>
    <w:rsid w:val="005759F2"/>
    <w:rsid w:val="00575A9D"/>
    <w:rsid w:val="0058025F"/>
    <w:rsid w:val="00580550"/>
    <w:rsid w:val="0058075B"/>
    <w:rsid w:val="00580CC7"/>
    <w:rsid w:val="00580FF3"/>
    <w:rsid w:val="00581285"/>
    <w:rsid w:val="00581300"/>
    <w:rsid w:val="005834B2"/>
    <w:rsid w:val="0058696A"/>
    <w:rsid w:val="00586A65"/>
    <w:rsid w:val="00587A5C"/>
    <w:rsid w:val="00587BA3"/>
    <w:rsid w:val="00587E20"/>
    <w:rsid w:val="00590433"/>
    <w:rsid w:val="0059182B"/>
    <w:rsid w:val="00591831"/>
    <w:rsid w:val="00591F10"/>
    <w:rsid w:val="005935EB"/>
    <w:rsid w:val="00593B16"/>
    <w:rsid w:val="005940A8"/>
    <w:rsid w:val="00594FF7"/>
    <w:rsid w:val="005955DD"/>
    <w:rsid w:val="00595943"/>
    <w:rsid w:val="00595979"/>
    <w:rsid w:val="00596197"/>
    <w:rsid w:val="005961D4"/>
    <w:rsid w:val="00596B5B"/>
    <w:rsid w:val="00597636"/>
    <w:rsid w:val="00597697"/>
    <w:rsid w:val="00597821"/>
    <w:rsid w:val="00597C39"/>
    <w:rsid w:val="005A0231"/>
    <w:rsid w:val="005A030E"/>
    <w:rsid w:val="005A12B3"/>
    <w:rsid w:val="005A27C5"/>
    <w:rsid w:val="005A319F"/>
    <w:rsid w:val="005A3A9E"/>
    <w:rsid w:val="005A4C74"/>
    <w:rsid w:val="005A5E6A"/>
    <w:rsid w:val="005A662F"/>
    <w:rsid w:val="005A7F6E"/>
    <w:rsid w:val="005B0F06"/>
    <w:rsid w:val="005B1842"/>
    <w:rsid w:val="005B1D57"/>
    <w:rsid w:val="005B2A1D"/>
    <w:rsid w:val="005B2B1F"/>
    <w:rsid w:val="005B3047"/>
    <w:rsid w:val="005B31E0"/>
    <w:rsid w:val="005B3B70"/>
    <w:rsid w:val="005B3D3C"/>
    <w:rsid w:val="005B4DE1"/>
    <w:rsid w:val="005B53F9"/>
    <w:rsid w:val="005B5EEE"/>
    <w:rsid w:val="005B7603"/>
    <w:rsid w:val="005B7DB2"/>
    <w:rsid w:val="005C0464"/>
    <w:rsid w:val="005C0C1D"/>
    <w:rsid w:val="005C11DF"/>
    <w:rsid w:val="005C1C72"/>
    <w:rsid w:val="005C2762"/>
    <w:rsid w:val="005C4735"/>
    <w:rsid w:val="005C4793"/>
    <w:rsid w:val="005C5F37"/>
    <w:rsid w:val="005C6BDA"/>
    <w:rsid w:val="005C7A26"/>
    <w:rsid w:val="005C7A98"/>
    <w:rsid w:val="005D02FF"/>
    <w:rsid w:val="005D06F3"/>
    <w:rsid w:val="005D0855"/>
    <w:rsid w:val="005D11A3"/>
    <w:rsid w:val="005D1355"/>
    <w:rsid w:val="005D1380"/>
    <w:rsid w:val="005D162D"/>
    <w:rsid w:val="005D1CA8"/>
    <w:rsid w:val="005D1CBD"/>
    <w:rsid w:val="005D21FD"/>
    <w:rsid w:val="005D308C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532"/>
    <w:rsid w:val="005D62D3"/>
    <w:rsid w:val="005D7AA8"/>
    <w:rsid w:val="005E0AE5"/>
    <w:rsid w:val="005E0C1F"/>
    <w:rsid w:val="005E160F"/>
    <w:rsid w:val="005E1625"/>
    <w:rsid w:val="005E1B61"/>
    <w:rsid w:val="005E261C"/>
    <w:rsid w:val="005E2CA3"/>
    <w:rsid w:val="005E2DB8"/>
    <w:rsid w:val="005E30F4"/>
    <w:rsid w:val="005E3177"/>
    <w:rsid w:val="005E3CCE"/>
    <w:rsid w:val="005E61D4"/>
    <w:rsid w:val="005E6979"/>
    <w:rsid w:val="005E6984"/>
    <w:rsid w:val="005E763C"/>
    <w:rsid w:val="005E7778"/>
    <w:rsid w:val="005F1A43"/>
    <w:rsid w:val="005F1D1B"/>
    <w:rsid w:val="005F33C5"/>
    <w:rsid w:val="005F357D"/>
    <w:rsid w:val="005F467A"/>
    <w:rsid w:val="005F5217"/>
    <w:rsid w:val="005F5C89"/>
    <w:rsid w:val="005F63CF"/>
    <w:rsid w:val="005F6A83"/>
    <w:rsid w:val="005F7126"/>
    <w:rsid w:val="005F72D1"/>
    <w:rsid w:val="00600994"/>
    <w:rsid w:val="00600C22"/>
    <w:rsid w:val="00601EC6"/>
    <w:rsid w:val="0060388E"/>
    <w:rsid w:val="00603E7E"/>
    <w:rsid w:val="0060405A"/>
    <w:rsid w:val="00604603"/>
    <w:rsid w:val="00605643"/>
    <w:rsid w:val="00605B71"/>
    <w:rsid w:val="00606144"/>
    <w:rsid w:val="0060629F"/>
    <w:rsid w:val="00606406"/>
    <w:rsid w:val="006079D4"/>
    <w:rsid w:val="00607E9A"/>
    <w:rsid w:val="00610909"/>
    <w:rsid w:val="00610AB4"/>
    <w:rsid w:val="00611840"/>
    <w:rsid w:val="0061340A"/>
    <w:rsid w:val="0061422A"/>
    <w:rsid w:val="00614534"/>
    <w:rsid w:val="006146B9"/>
    <w:rsid w:val="00614C4B"/>
    <w:rsid w:val="00615909"/>
    <w:rsid w:val="006207DF"/>
    <w:rsid w:val="00621169"/>
    <w:rsid w:val="0062267F"/>
    <w:rsid w:val="00622E8A"/>
    <w:rsid w:val="00623029"/>
    <w:rsid w:val="00623440"/>
    <w:rsid w:val="006240CA"/>
    <w:rsid w:val="0062470B"/>
    <w:rsid w:val="0062486A"/>
    <w:rsid w:val="00625306"/>
    <w:rsid w:val="00625E21"/>
    <w:rsid w:val="0062637F"/>
    <w:rsid w:val="00626A08"/>
    <w:rsid w:val="00627445"/>
    <w:rsid w:val="00627CE1"/>
    <w:rsid w:val="00630BEC"/>
    <w:rsid w:val="0063115C"/>
    <w:rsid w:val="00631ACB"/>
    <w:rsid w:val="00631C11"/>
    <w:rsid w:val="006324CE"/>
    <w:rsid w:val="00633AD9"/>
    <w:rsid w:val="00633E03"/>
    <w:rsid w:val="00635608"/>
    <w:rsid w:val="00635702"/>
    <w:rsid w:val="00635D87"/>
    <w:rsid w:val="00635F0C"/>
    <w:rsid w:val="0063699F"/>
    <w:rsid w:val="006369B3"/>
    <w:rsid w:val="00636BDD"/>
    <w:rsid w:val="00637E94"/>
    <w:rsid w:val="00640495"/>
    <w:rsid w:val="006407EF"/>
    <w:rsid w:val="00640AF8"/>
    <w:rsid w:val="00641157"/>
    <w:rsid w:val="00641C80"/>
    <w:rsid w:val="00643154"/>
    <w:rsid w:val="006437BA"/>
    <w:rsid w:val="00643AAA"/>
    <w:rsid w:val="0064435E"/>
    <w:rsid w:val="0064489C"/>
    <w:rsid w:val="006458BD"/>
    <w:rsid w:val="00645F83"/>
    <w:rsid w:val="00646253"/>
    <w:rsid w:val="00646E7E"/>
    <w:rsid w:val="006471EB"/>
    <w:rsid w:val="00647D4A"/>
    <w:rsid w:val="006503A3"/>
    <w:rsid w:val="0065067E"/>
    <w:rsid w:val="00650E2A"/>
    <w:rsid w:val="00651037"/>
    <w:rsid w:val="0065157A"/>
    <w:rsid w:val="006522BC"/>
    <w:rsid w:val="00652395"/>
    <w:rsid w:val="00652C74"/>
    <w:rsid w:val="0065336A"/>
    <w:rsid w:val="00653AC4"/>
    <w:rsid w:val="0065575F"/>
    <w:rsid w:val="006563B8"/>
    <w:rsid w:val="00656D90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280"/>
    <w:rsid w:val="0066537A"/>
    <w:rsid w:val="00666231"/>
    <w:rsid w:val="006669E2"/>
    <w:rsid w:val="00666A90"/>
    <w:rsid w:val="00666BD2"/>
    <w:rsid w:val="00666E92"/>
    <w:rsid w:val="00667D41"/>
    <w:rsid w:val="00667E6A"/>
    <w:rsid w:val="00667ED7"/>
    <w:rsid w:val="00670096"/>
    <w:rsid w:val="006708BD"/>
    <w:rsid w:val="00670EDA"/>
    <w:rsid w:val="00671469"/>
    <w:rsid w:val="00671799"/>
    <w:rsid w:val="00671E89"/>
    <w:rsid w:val="0067351C"/>
    <w:rsid w:val="00674AF4"/>
    <w:rsid w:val="00674B0E"/>
    <w:rsid w:val="00675200"/>
    <w:rsid w:val="00676423"/>
    <w:rsid w:val="006801CB"/>
    <w:rsid w:val="006814C9"/>
    <w:rsid w:val="00681679"/>
    <w:rsid w:val="006821E2"/>
    <w:rsid w:val="0068233B"/>
    <w:rsid w:val="00682734"/>
    <w:rsid w:val="006832B2"/>
    <w:rsid w:val="006853BE"/>
    <w:rsid w:val="00685533"/>
    <w:rsid w:val="00686209"/>
    <w:rsid w:val="006862E7"/>
    <w:rsid w:val="00686C1A"/>
    <w:rsid w:val="00686DF7"/>
    <w:rsid w:val="0068771C"/>
    <w:rsid w:val="00690E3E"/>
    <w:rsid w:val="00692E44"/>
    <w:rsid w:val="00693C9A"/>
    <w:rsid w:val="006944E3"/>
    <w:rsid w:val="00694545"/>
    <w:rsid w:val="006948B4"/>
    <w:rsid w:val="00694AB6"/>
    <w:rsid w:val="0069535A"/>
    <w:rsid w:val="00695719"/>
    <w:rsid w:val="006958B7"/>
    <w:rsid w:val="00696018"/>
    <w:rsid w:val="0069673F"/>
    <w:rsid w:val="00696C71"/>
    <w:rsid w:val="00696D0F"/>
    <w:rsid w:val="00697A78"/>
    <w:rsid w:val="006A01B5"/>
    <w:rsid w:val="006A0B66"/>
    <w:rsid w:val="006A20DE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916"/>
    <w:rsid w:val="006B075A"/>
    <w:rsid w:val="006B0B89"/>
    <w:rsid w:val="006B10C3"/>
    <w:rsid w:val="006B1A83"/>
    <w:rsid w:val="006B1E67"/>
    <w:rsid w:val="006B20F7"/>
    <w:rsid w:val="006B2824"/>
    <w:rsid w:val="006B42B8"/>
    <w:rsid w:val="006B4651"/>
    <w:rsid w:val="006B47D8"/>
    <w:rsid w:val="006B57B3"/>
    <w:rsid w:val="006B5AD8"/>
    <w:rsid w:val="006B633A"/>
    <w:rsid w:val="006B797F"/>
    <w:rsid w:val="006C1036"/>
    <w:rsid w:val="006C1284"/>
    <w:rsid w:val="006C1AEE"/>
    <w:rsid w:val="006C22CD"/>
    <w:rsid w:val="006C2989"/>
    <w:rsid w:val="006C2BE3"/>
    <w:rsid w:val="006C3C96"/>
    <w:rsid w:val="006C3D01"/>
    <w:rsid w:val="006C44CB"/>
    <w:rsid w:val="006C4F0D"/>
    <w:rsid w:val="006C4F55"/>
    <w:rsid w:val="006C4F72"/>
    <w:rsid w:val="006C5D8E"/>
    <w:rsid w:val="006C5DDF"/>
    <w:rsid w:val="006C61A0"/>
    <w:rsid w:val="006C6B1F"/>
    <w:rsid w:val="006D109F"/>
    <w:rsid w:val="006D2358"/>
    <w:rsid w:val="006D3679"/>
    <w:rsid w:val="006D442E"/>
    <w:rsid w:val="006D5B8F"/>
    <w:rsid w:val="006D5C15"/>
    <w:rsid w:val="006D5F0D"/>
    <w:rsid w:val="006D625E"/>
    <w:rsid w:val="006D65CF"/>
    <w:rsid w:val="006E02F6"/>
    <w:rsid w:val="006E0488"/>
    <w:rsid w:val="006E0EA0"/>
    <w:rsid w:val="006E0FCA"/>
    <w:rsid w:val="006E14FB"/>
    <w:rsid w:val="006E1AA6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F0D"/>
    <w:rsid w:val="006E56F5"/>
    <w:rsid w:val="006E5777"/>
    <w:rsid w:val="006E5C27"/>
    <w:rsid w:val="006E7632"/>
    <w:rsid w:val="006F1BBE"/>
    <w:rsid w:val="006F1C76"/>
    <w:rsid w:val="006F1CA9"/>
    <w:rsid w:val="006F447D"/>
    <w:rsid w:val="006F4854"/>
    <w:rsid w:val="006F4A3D"/>
    <w:rsid w:val="006F5CC5"/>
    <w:rsid w:val="006F62AA"/>
    <w:rsid w:val="00700B89"/>
    <w:rsid w:val="007014FC"/>
    <w:rsid w:val="007019A3"/>
    <w:rsid w:val="007025E9"/>
    <w:rsid w:val="007058DF"/>
    <w:rsid w:val="00705DCE"/>
    <w:rsid w:val="0070685F"/>
    <w:rsid w:val="0070792C"/>
    <w:rsid w:val="00707ECC"/>
    <w:rsid w:val="0071004D"/>
    <w:rsid w:val="007101B7"/>
    <w:rsid w:val="00710EE6"/>
    <w:rsid w:val="00710F5D"/>
    <w:rsid w:val="00711D90"/>
    <w:rsid w:val="00712D3F"/>
    <w:rsid w:val="007138B2"/>
    <w:rsid w:val="007139F2"/>
    <w:rsid w:val="007144FE"/>
    <w:rsid w:val="00714744"/>
    <w:rsid w:val="007148B6"/>
    <w:rsid w:val="00714BC3"/>
    <w:rsid w:val="00715797"/>
    <w:rsid w:val="007159E5"/>
    <w:rsid w:val="00716F5E"/>
    <w:rsid w:val="00720730"/>
    <w:rsid w:val="0072187E"/>
    <w:rsid w:val="007222E6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BA4"/>
    <w:rsid w:val="0073000B"/>
    <w:rsid w:val="00731DEC"/>
    <w:rsid w:val="00731E54"/>
    <w:rsid w:val="00732566"/>
    <w:rsid w:val="007326DF"/>
    <w:rsid w:val="00735A40"/>
    <w:rsid w:val="00736314"/>
    <w:rsid w:val="00736D47"/>
    <w:rsid w:val="00736DBA"/>
    <w:rsid w:val="007374BF"/>
    <w:rsid w:val="00737688"/>
    <w:rsid w:val="007437B7"/>
    <w:rsid w:val="007449E3"/>
    <w:rsid w:val="00745293"/>
    <w:rsid w:val="007457F6"/>
    <w:rsid w:val="00745BAA"/>
    <w:rsid w:val="0074625D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3A11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7D6"/>
    <w:rsid w:val="00760946"/>
    <w:rsid w:val="0076135B"/>
    <w:rsid w:val="00761AD2"/>
    <w:rsid w:val="00761EF5"/>
    <w:rsid w:val="00762487"/>
    <w:rsid w:val="007628EC"/>
    <w:rsid w:val="00763418"/>
    <w:rsid w:val="00763566"/>
    <w:rsid w:val="0076456A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8FF"/>
    <w:rsid w:val="00770AF0"/>
    <w:rsid w:val="007728E6"/>
    <w:rsid w:val="007729EC"/>
    <w:rsid w:val="00772DFE"/>
    <w:rsid w:val="00773355"/>
    <w:rsid w:val="007739CD"/>
    <w:rsid w:val="00773AEB"/>
    <w:rsid w:val="00774EDD"/>
    <w:rsid w:val="00775023"/>
    <w:rsid w:val="00775735"/>
    <w:rsid w:val="00775BB1"/>
    <w:rsid w:val="00776C6D"/>
    <w:rsid w:val="00776E94"/>
    <w:rsid w:val="00777CCF"/>
    <w:rsid w:val="007805C0"/>
    <w:rsid w:val="00780F26"/>
    <w:rsid w:val="00781695"/>
    <w:rsid w:val="007816AE"/>
    <w:rsid w:val="00782721"/>
    <w:rsid w:val="007827DA"/>
    <w:rsid w:val="00782BED"/>
    <w:rsid w:val="00783CC1"/>
    <w:rsid w:val="00785AF3"/>
    <w:rsid w:val="00786910"/>
    <w:rsid w:val="00786C04"/>
    <w:rsid w:val="00787072"/>
    <w:rsid w:val="0078784C"/>
    <w:rsid w:val="00787F51"/>
    <w:rsid w:val="0079122B"/>
    <w:rsid w:val="007918C0"/>
    <w:rsid w:val="00792207"/>
    <w:rsid w:val="00792371"/>
    <w:rsid w:val="007931F4"/>
    <w:rsid w:val="00793A14"/>
    <w:rsid w:val="00793CA3"/>
    <w:rsid w:val="007941F1"/>
    <w:rsid w:val="00794F33"/>
    <w:rsid w:val="00795584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670"/>
    <w:rsid w:val="007A2CE1"/>
    <w:rsid w:val="007A2DDC"/>
    <w:rsid w:val="007A423F"/>
    <w:rsid w:val="007A43EE"/>
    <w:rsid w:val="007A5F99"/>
    <w:rsid w:val="007A7675"/>
    <w:rsid w:val="007B006D"/>
    <w:rsid w:val="007B1567"/>
    <w:rsid w:val="007B19F0"/>
    <w:rsid w:val="007B211D"/>
    <w:rsid w:val="007B3BE7"/>
    <w:rsid w:val="007B3E08"/>
    <w:rsid w:val="007B4733"/>
    <w:rsid w:val="007B5203"/>
    <w:rsid w:val="007B56B0"/>
    <w:rsid w:val="007B5927"/>
    <w:rsid w:val="007B5A13"/>
    <w:rsid w:val="007C01AD"/>
    <w:rsid w:val="007C0519"/>
    <w:rsid w:val="007C0E60"/>
    <w:rsid w:val="007C130F"/>
    <w:rsid w:val="007C1F6F"/>
    <w:rsid w:val="007C3118"/>
    <w:rsid w:val="007C338B"/>
    <w:rsid w:val="007C3A9B"/>
    <w:rsid w:val="007C42CE"/>
    <w:rsid w:val="007C4D71"/>
    <w:rsid w:val="007C5977"/>
    <w:rsid w:val="007C6601"/>
    <w:rsid w:val="007C69CD"/>
    <w:rsid w:val="007D0E99"/>
    <w:rsid w:val="007D13E3"/>
    <w:rsid w:val="007D1875"/>
    <w:rsid w:val="007D1BB9"/>
    <w:rsid w:val="007D21EE"/>
    <w:rsid w:val="007D3E5A"/>
    <w:rsid w:val="007D3EC8"/>
    <w:rsid w:val="007D447D"/>
    <w:rsid w:val="007D45DA"/>
    <w:rsid w:val="007D47CF"/>
    <w:rsid w:val="007D5182"/>
    <w:rsid w:val="007D5504"/>
    <w:rsid w:val="007D5A90"/>
    <w:rsid w:val="007D669E"/>
    <w:rsid w:val="007E0150"/>
    <w:rsid w:val="007E0924"/>
    <w:rsid w:val="007E0EC5"/>
    <w:rsid w:val="007E1746"/>
    <w:rsid w:val="007E1795"/>
    <w:rsid w:val="007E1EF8"/>
    <w:rsid w:val="007E2AB4"/>
    <w:rsid w:val="007E3CCD"/>
    <w:rsid w:val="007E3D16"/>
    <w:rsid w:val="007E5C8E"/>
    <w:rsid w:val="007E63E0"/>
    <w:rsid w:val="007E6504"/>
    <w:rsid w:val="007E6F67"/>
    <w:rsid w:val="007F143A"/>
    <w:rsid w:val="007F166E"/>
    <w:rsid w:val="007F25B7"/>
    <w:rsid w:val="007F2B7E"/>
    <w:rsid w:val="007F2E65"/>
    <w:rsid w:val="007F2F42"/>
    <w:rsid w:val="007F477D"/>
    <w:rsid w:val="007F4D97"/>
    <w:rsid w:val="007F584D"/>
    <w:rsid w:val="007F76A6"/>
    <w:rsid w:val="00800644"/>
    <w:rsid w:val="008019FB"/>
    <w:rsid w:val="0080209F"/>
    <w:rsid w:val="00802192"/>
    <w:rsid w:val="008021FD"/>
    <w:rsid w:val="00802AA2"/>
    <w:rsid w:val="0080317D"/>
    <w:rsid w:val="0080323E"/>
    <w:rsid w:val="00803E99"/>
    <w:rsid w:val="00804672"/>
    <w:rsid w:val="00804A58"/>
    <w:rsid w:val="00804C04"/>
    <w:rsid w:val="0080511A"/>
    <w:rsid w:val="008059A8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6F6A"/>
    <w:rsid w:val="00816F99"/>
    <w:rsid w:val="008171E0"/>
    <w:rsid w:val="008175F2"/>
    <w:rsid w:val="0082077D"/>
    <w:rsid w:val="00820793"/>
    <w:rsid w:val="00820E6E"/>
    <w:rsid w:val="00820F78"/>
    <w:rsid w:val="008212B1"/>
    <w:rsid w:val="00821D67"/>
    <w:rsid w:val="00821EA0"/>
    <w:rsid w:val="008237B2"/>
    <w:rsid w:val="00823B39"/>
    <w:rsid w:val="00825051"/>
    <w:rsid w:val="00825CCE"/>
    <w:rsid w:val="00825F63"/>
    <w:rsid w:val="00827EB6"/>
    <w:rsid w:val="008309AA"/>
    <w:rsid w:val="00830AE0"/>
    <w:rsid w:val="00831442"/>
    <w:rsid w:val="0083158E"/>
    <w:rsid w:val="0083218B"/>
    <w:rsid w:val="00832B4F"/>
    <w:rsid w:val="008332C5"/>
    <w:rsid w:val="00833805"/>
    <w:rsid w:val="00834BAB"/>
    <w:rsid w:val="00834FC5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90A"/>
    <w:rsid w:val="00842D6D"/>
    <w:rsid w:val="00842F31"/>
    <w:rsid w:val="00843356"/>
    <w:rsid w:val="008439EB"/>
    <w:rsid w:val="00844278"/>
    <w:rsid w:val="0084443E"/>
    <w:rsid w:val="008451C7"/>
    <w:rsid w:val="00845ADE"/>
    <w:rsid w:val="00846684"/>
    <w:rsid w:val="00850105"/>
    <w:rsid w:val="00851350"/>
    <w:rsid w:val="00851901"/>
    <w:rsid w:val="00852933"/>
    <w:rsid w:val="00853380"/>
    <w:rsid w:val="0085338A"/>
    <w:rsid w:val="00853C6C"/>
    <w:rsid w:val="00853E5B"/>
    <w:rsid w:val="0085405F"/>
    <w:rsid w:val="008540C9"/>
    <w:rsid w:val="008549C3"/>
    <w:rsid w:val="00854D76"/>
    <w:rsid w:val="008560EE"/>
    <w:rsid w:val="00857530"/>
    <w:rsid w:val="00857BEE"/>
    <w:rsid w:val="008603EF"/>
    <w:rsid w:val="008604E6"/>
    <w:rsid w:val="00860D0F"/>
    <w:rsid w:val="00861182"/>
    <w:rsid w:val="008612EB"/>
    <w:rsid w:val="00861A86"/>
    <w:rsid w:val="00862477"/>
    <w:rsid w:val="0086285A"/>
    <w:rsid w:val="00862874"/>
    <w:rsid w:val="00862C14"/>
    <w:rsid w:val="00862E96"/>
    <w:rsid w:val="00863D14"/>
    <w:rsid w:val="00864810"/>
    <w:rsid w:val="00864D27"/>
    <w:rsid w:val="00865C34"/>
    <w:rsid w:val="00866468"/>
    <w:rsid w:val="00866F27"/>
    <w:rsid w:val="008670A5"/>
    <w:rsid w:val="0086748E"/>
    <w:rsid w:val="008675DD"/>
    <w:rsid w:val="008679A4"/>
    <w:rsid w:val="008679D3"/>
    <w:rsid w:val="00870653"/>
    <w:rsid w:val="00870E5A"/>
    <w:rsid w:val="00870EEC"/>
    <w:rsid w:val="00870EFA"/>
    <w:rsid w:val="00870F08"/>
    <w:rsid w:val="00871804"/>
    <w:rsid w:val="00871BB6"/>
    <w:rsid w:val="00872299"/>
    <w:rsid w:val="00872A86"/>
    <w:rsid w:val="0087334E"/>
    <w:rsid w:val="008736BC"/>
    <w:rsid w:val="008736F4"/>
    <w:rsid w:val="0087400C"/>
    <w:rsid w:val="0087437D"/>
    <w:rsid w:val="00874E00"/>
    <w:rsid w:val="00875072"/>
    <w:rsid w:val="00876D82"/>
    <w:rsid w:val="00876F8C"/>
    <w:rsid w:val="00877348"/>
    <w:rsid w:val="00882181"/>
    <w:rsid w:val="008824B5"/>
    <w:rsid w:val="00883919"/>
    <w:rsid w:val="008851EF"/>
    <w:rsid w:val="00885447"/>
    <w:rsid w:val="00885DA4"/>
    <w:rsid w:val="00885FA9"/>
    <w:rsid w:val="00887C0B"/>
    <w:rsid w:val="00890334"/>
    <w:rsid w:val="00890A5B"/>
    <w:rsid w:val="00890A97"/>
    <w:rsid w:val="00891005"/>
    <w:rsid w:val="00895036"/>
    <w:rsid w:val="00896177"/>
    <w:rsid w:val="00896E80"/>
    <w:rsid w:val="0089738B"/>
    <w:rsid w:val="00897CB7"/>
    <w:rsid w:val="008A00B0"/>
    <w:rsid w:val="008A0F34"/>
    <w:rsid w:val="008A12BB"/>
    <w:rsid w:val="008A1754"/>
    <w:rsid w:val="008A1F6A"/>
    <w:rsid w:val="008A2083"/>
    <w:rsid w:val="008A26EA"/>
    <w:rsid w:val="008A408E"/>
    <w:rsid w:val="008A4127"/>
    <w:rsid w:val="008A4CAF"/>
    <w:rsid w:val="008A532C"/>
    <w:rsid w:val="008A5BF5"/>
    <w:rsid w:val="008A6445"/>
    <w:rsid w:val="008A7841"/>
    <w:rsid w:val="008A7AE8"/>
    <w:rsid w:val="008A7B59"/>
    <w:rsid w:val="008B0C6C"/>
    <w:rsid w:val="008B0E5C"/>
    <w:rsid w:val="008B1A42"/>
    <w:rsid w:val="008B35F8"/>
    <w:rsid w:val="008B3C1A"/>
    <w:rsid w:val="008B4623"/>
    <w:rsid w:val="008B4792"/>
    <w:rsid w:val="008B5BEB"/>
    <w:rsid w:val="008B65E2"/>
    <w:rsid w:val="008B6A08"/>
    <w:rsid w:val="008B6E48"/>
    <w:rsid w:val="008B7931"/>
    <w:rsid w:val="008C02B3"/>
    <w:rsid w:val="008C09EA"/>
    <w:rsid w:val="008C0A2F"/>
    <w:rsid w:val="008C0B9A"/>
    <w:rsid w:val="008C1B5C"/>
    <w:rsid w:val="008C1BC8"/>
    <w:rsid w:val="008C1CF2"/>
    <w:rsid w:val="008C299E"/>
    <w:rsid w:val="008C2BE5"/>
    <w:rsid w:val="008C40BD"/>
    <w:rsid w:val="008C4292"/>
    <w:rsid w:val="008C5BCD"/>
    <w:rsid w:val="008C5D9E"/>
    <w:rsid w:val="008C6A3D"/>
    <w:rsid w:val="008C78DC"/>
    <w:rsid w:val="008C7F4A"/>
    <w:rsid w:val="008D04BA"/>
    <w:rsid w:val="008D096A"/>
    <w:rsid w:val="008D1501"/>
    <w:rsid w:val="008D2589"/>
    <w:rsid w:val="008D3E17"/>
    <w:rsid w:val="008D40BE"/>
    <w:rsid w:val="008D47FF"/>
    <w:rsid w:val="008D4F0A"/>
    <w:rsid w:val="008D53D5"/>
    <w:rsid w:val="008D5A21"/>
    <w:rsid w:val="008D5FCF"/>
    <w:rsid w:val="008D6E99"/>
    <w:rsid w:val="008D736B"/>
    <w:rsid w:val="008D7471"/>
    <w:rsid w:val="008D7B89"/>
    <w:rsid w:val="008E0413"/>
    <w:rsid w:val="008E0B7D"/>
    <w:rsid w:val="008E1027"/>
    <w:rsid w:val="008E15F5"/>
    <w:rsid w:val="008E172B"/>
    <w:rsid w:val="008E175A"/>
    <w:rsid w:val="008E185F"/>
    <w:rsid w:val="008E26A3"/>
    <w:rsid w:val="008E35EC"/>
    <w:rsid w:val="008E3813"/>
    <w:rsid w:val="008E3844"/>
    <w:rsid w:val="008E3DF7"/>
    <w:rsid w:val="008E4466"/>
    <w:rsid w:val="008E48D0"/>
    <w:rsid w:val="008E56B2"/>
    <w:rsid w:val="008E56D2"/>
    <w:rsid w:val="008E59F3"/>
    <w:rsid w:val="008E5F78"/>
    <w:rsid w:val="008E6020"/>
    <w:rsid w:val="008F027E"/>
    <w:rsid w:val="008F0B6B"/>
    <w:rsid w:val="008F0EED"/>
    <w:rsid w:val="008F1599"/>
    <w:rsid w:val="008F16F8"/>
    <w:rsid w:val="008F2176"/>
    <w:rsid w:val="008F222A"/>
    <w:rsid w:val="008F2653"/>
    <w:rsid w:val="008F28E2"/>
    <w:rsid w:val="008F2D3C"/>
    <w:rsid w:val="008F5171"/>
    <w:rsid w:val="008F543A"/>
    <w:rsid w:val="008F62E3"/>
    <w:rsid w:val="008F7297"/>
    <w:rsid w:val="008F78C6"/>
    <w:rsid w:val="0090066C"/>
    <w:rsid w:val="00901095"/>
    <w:rsid w:val="009010CB"/>
    <w:rsid w:val="00901800"/>
    <w:rsid w:val="00902DFA"/>
    <w:rsid w:val="00903D55"/>
    <w:rsid w:val="009045C3"/>
    <w:rsid w:val="009046F5"/>
    <w:rsid w:val="00904DE6"/>
    <w:rsid w:val="00905F34"/>
    <w:rsid w:val="009067BB"/>
    <w:rsid w:val="00907E83"/>
    <w:rsid w:val="00912A6E"/>
    <w:rsid w:val="00912B62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4180"/>
    <w:rsid w:val="00924E5B"/>
    <w:rsid w:val="00925F26"/>
    <w:rsid w:val="00926544"/>
    <w:rsid w:val="009274D2"/>
    <w:rsid w:val="00927AB1"/>
    <w:rsid w:val="00927FCF"/>
    <w:rsid w:val="009304A6"/>
    <w:rsid w:val="00930D46"/>
    <w:rsid w:val="00931630"/>
    <w:rsid w:val="00932721"/>
    <w:rsid w:val="0093336E"/>
    <w:rsid w:val="00934D88"/>
    <w:rsid w:val="00935C94"/>
    <w:rsid w:val="00935E41"/>
    <w:rsid w:val="009362EC"/>
    <w:rsid w:val="0093648B"/>
    <w:rsid w:val="00937140"/>
    <w:rsid w:val="009372C5"/>
    <w:rsid w:val="00937498"/>
    <w:rsid w:val="009376F8"/>
    <w:rsid w:val="00937A3C"/>
    <w:rsid w:val="00941F42"/>
    <w:rsid w:val="00942781"/>
    <w:rsid w:val="00943763"/>
    <w:rsid w:val="009442D4"/>
    <w:rsid w:val="0094461C"/>
    <w:rsid w:val="009446FC"/>
    <w:rsid w:val="009447E7"/>
    <w:rsid w:val="00944C28"/>
    <w:rsid w:val="00947070"/>
    <w:rsid w:val="009505A7"/>
    <w:rsid w:val="009505B9"/>
    <w:rsid w:val="00950A6B"/>
    <w:rsid w:val="009510D8"/>
    <w:rsid w:val="0095147D"/>
    <w:rsid w:val="00951CEB"/>
    <w:rsid w:val="0095309D"/>
    <w:rsid w:val="00953686"/>
    <w:rsid w:val="0095388C"/>
    <w:rsid w:val="0095451B"/>
    <w:rsid w:val="00954C70"/>
    <w:rsid w:val="009552E8"/>
    <w:rsid w:val="00955486"/>
    <w:rsid w:val="00956F9A"/>
    <w:rsid w:val="00957296"/>
    <w:rsid w:val="00957969"/>
    <w:rsid w:val="009602A8"/>
    <w:rsid w:val="009609DA"/>
    <w:rsid w:val="00960C26"/>
    <w:rsid w:val="009617B0"/>
    <w:rsid w:val="00961D1C"/>
    <w:rsid w:val="009645FB"/>
    <w:rsid w:val="00965D57"/>
    <w:rsid w:val="00965EA6"/>
    <w:rsid w:val="0096618E"/>
    <w:rsid w:val="00966876"/>
    <w:rsid w:val="00966D29"/>
    <w:rsid w:val="00967040"/>
    <w:rsid w:val="00967477"/>
    <w:rsid w:val="009724BB"/>
    <w:rsid w:val="00972B8F"/>
    <w:rsid w:val="009733AB"/>
    <w:rsid w:val="0097381F"/>
    <w:rsid w:val="00973B2D"/>
    <w:rsid w:val="00973BF1"/>
    <w:rsid w:val="00973CA8"/>
    <w:rsid w:val="00973D26"/>
    <w:rsid w:val="00974926"/>
    <w:rsid w:val="009752AA"/>
    <w:rsid w:val="00975359"/>
    <w:rsid w:val="00975E16"/>
    <w:rsid w:val="00975E97"/>
    <w:rsid w:val="00977D86"/>
    <w:rsid w:val="00980589"/>
    <w:rsid w:val="009805C9"/>
    <w:rsid w:val="009808C8"/>
    <w:rsid w:val="00981222"/>
    <w:rsid w:val="0098135F"/>
    <w:rsid w:val="009813D0"/>
    <w:rsid w:val="009821F2"/>
    <w:rsid w:val="00982446"/>
    <w:rsid w:val="00982ACB"/>
    <w:rsid w:val="00982C4A"/>
    <w:rsid w:val="00983C6A"/>
    <w:rsid w:val="00983E49"/>
    <w:rsid w:val="009847EB"/>
    <w:rsid w:val="009850BE"/>
    <w:rsid w:val="00986DF6"/>
    <w:rsid w:val="00986F30"/>
    <w:rsid w:val="00987A28"/>
    <w:rsid w:val="00990E7B"/>
    <w:rsid w:val="009911E0"/>
    <w:rsid w:val="00991629"/>
    <w:rsid w:val="00991BFF"/>
    <w:rsid w:val="0099314C"/>
    <w:rsid w:val="00995115"/>
    <w:rsid w:val="0099548E"/>
    <w:rsid w:val="00995FEF"/>
    <w:rsid w:val="00995FF5"/>
    <w:rsid w:val="009A0677"/>
    <w:rsid w:val="009A0BC9"/>
    <w:rsid w:val="009A1276"/>
    <w:rsid w:val="009A1CA9"/>
    <w:rsid w:val="009A2596"/>
    <w:rsid w:val="009A288D"/>
    <w:rsid w:val="009A309A"/>
    <w:rsid w:val="009A37F1"/>
    <w:rsid w:val="009A40D9"/>
    <w:rsid w:val="009A46AA"/>
    <w:rsid w:val="009A4905"/>
    <w:rsid w:val="009A7B6E"/>
    <w:rsid w:val="009A7DAC"/>
    <w:rsid w:val="009B101B"/>
    <w:rsid w:val="009B14EA"/>
    <w:rsid w:val="009B1576"/>
    <w:rsid w:val="009B157D"/>
    <w:rsid w:val="009B1923"/>
    <w:rsid w:val="009B2716"/>
    <w:rsid w:val="009B2A25"/>
    <w:rsid w:val="009B33EB"/>
    <w:rsid w:val="009B34AD"/>
    <w:rsid w:val="009B4716"/>
    <w:rsid w:val="009B537D"/>
    <w:rsid w:val="009B6575"/>
    <w:rsid w:val="009B66E6"/>
    <w:rsid w:val="009B7107"/>
    <w:rsid w:val="009B7412"/>
    <w:rsid w:val="009B75EC"/>
    <w:rsid w:val="009B7EF6"/>
    <w:rsid w:val="009B7F68"/>
    <w:rsid w:val="009C0812"/>
    <w:rsid w:val="009C0AF7"/>
    <w:rsid w:val="009C13E8"/>
    <w:rsid w:val="009C155B"/>
    <w:rsid w:val="009C266B"/>
    <w:rsid w:val="009C31AA"/>
    <w:rsid w:val="009C39F6"/>
    <w:rsid w:val="009C4329"/>
    <w:rsid w:val="009C4D7D"/>
    <w:rsid w:val="009C5121"/>
    <w:rsid w:val="009C5970"/>
    <w:rsid w:val="009C62C6"/>
    <w:rsid w:val="009C7262"/>
    <w:rsid w:val="009D0349"/>
    <w:rsid w:val="009D129F"/>
    <w:rsid w:val="009D1B3E"/>
    <w:rsid w:val="009D1FA8"/>
    <w:rsid w:val="009D25E8"/>
    <w:rsid w:val="009D289C"/>
    <w:rsid w:val="009D2CC4"/>
    <w:rsid w:val="009D341F"/>
    <w:rsid w:val="009D37E3"/>
    <w:rsid w:val="009D44E1"/>
    <w:rsid w:val="009D4A00"/>
    <w:rsid w:val="009D5044"/>
    <w:rsid w:val="009D55C5"/>
    <w:rsid w:val="009D582A"/>
    <w:rsid w:val="009D58A3"/>
    <w:rsid w:val="009D5AA9"/>
    <w:rsid w:val="009D5BD8"/>
    <w:rsid w:val="009D5F3C"/>
    <w:rsid w:val="009D6108"/>
    <w:rsid w:val="009D6551"/>
    <w:rsid w:val="009D6F08"/>
    <w:rsid w:val="009D7222"/>
    <w:rsid w:val="009D73CE"/>
    <w:rsid w:val="009D78F9"/>
    <w:rsid w:val="009D7E9E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726F"/>
    <w:rsid w:val="009E7420"/>
    <w:rsid w:val="009F0465"/>
    <w:rsid w:val="009F0B59"/>
    <w:rsid w:val="009F0B7E"/>
    <w:rsid w:val="009F115B"/>
    <w:rsid w:val="009F1B6A"/>
    <w:rsid w:val="009F1F94"/>
    <w:rsid w:val="009F2B0C"/>
    <w:rsid w:val="009F2FBD"/>
    <w:rsid w:val="009F396D"/>
    <w:rsid w:val="009F3A50"/>
    <w:rsid w:val="009F3B3A"/>
    <w:rsid w:val="009F3F2A"/>
    <w:rsid w:val="009F46C7"/>
    <w:rsid w:val="009F4780"/>
    <w:rsid w:val="009F4AA0"/>
    <w:rsid w:val="009F5162"/>
    <w:rsid w:val="009F5E04"/>
    <w:rsid w:val="009F640E"/>
    <w:rsid w:val="009F6C2F"/>
    <w:rsid w:val="009F6D61"/>
    <w:rsid w:val="009F6DB4"/>
    <w:rsid w:val="009F6FEB"/>
    <w:rsid w:val="009F77BD"/>
    <w:rsid w:val="00A0155A"/>
    <w:rsid w:val="00A01F0F"/>
    <w:rsid w:val="00A0205E"/>
    <w:rsid w:val="00A02188"/>
    <w:rsid w:val="00A02B7F"/>
    <w:rsid w:val="00A02D65"/>
    <w:rsid w:val="00A033AA"/>
    <w:rsid w:val="00A035BF"/>
    <w:rsid w:val="00A04EAD"/>
    <w:rsid w:val="00A0551C"/>
    <w:rsid w:val="00A06206"/>
    <w:rsid w:val="00A06463"/>
    <w:rsid w:val="00A06635"/>
    <w:rsid w:val="00A06ECC"/>
    <w:rsid w:val="00A07B76"/>
    <w:rsid w:val="00A07BEF"/>
    <w:rsid w:val="00A10868"/>
    <w:rsid w:val="00A10BFE"/>
    <w:rsid w:val="00A110C7"/>
    <w:rsid w:val="00A1130F"/>
    <w:rsid w:val="00A13FEB"/>
    <w:rsid w:val="00A149CC"/>
    <w:rsid w:val="00A155AD"/>
    <w:rsid w:val="00A15A66"/>
    <w:rsid w:val="00A17C6D"/>
    <w:rsid w:val="00A2231B"/>
    <w:rsid w:val="00A224CC"/>
    <w:rsid w:val="00A2299A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28BF"/>
    <w:rsid w:val="00A33CE2"/>
    <w:rsid w:val="00A34049"/>
    <w:rsid w:val="00A341E7"/>
    <w:rsid w:val="00A342F3"/>
    <w:rsid w:val="00A34762"/>
    <w:rsid w:val="00A35E89"/>
    <w:rsid w:val="00A36AC5"/>
    <w:rsid w:val="00A36FA8"/>
    <w:rsid w:val="00A37893"/>
    <w:rsid w:val="00A37F46"/>
    <w:rsid w:val="00A40755"/>
    <w:rsid w:val="00A41EE5"/>
    <w:rsid w:val="00A428D0"/>
    <w:rsid w:val="00A42CE0"/>
    <w:rsid w:val="00A43DDB"/>
    <w:rsid w:val="00A44735"/>
    <w:rsid w:val="00A447F1"/>
    <w:rsid w:val="00A4686C"/>
    <w:rsid w:val="00A46B71"/>
    <w:rsid w:val="00A47AB5"/>
    <w:rsid w:val="00A502AC"/>
    <w:rsid w:val="00A50C14"/>
    <w:rsid w:val="00A54D34"/>
    <w:rsid w:val="00A56CEF"/>
    <w:rsid w:val="00A56E82"/>
    <w:rsid w:val="00A56F00"/>
    <w:rsid w:val="00A57AB5"/>
    <w:rsid w:val="00A57BF9"/>
    <w:rsid w:val="00A57F22"/>
    <w:rsid w:val="00A6034F"/>
    <w:rsid w:val="00A605C5"/>
    <w:rsid w:val="00A6064D"/>
    <w:rsid w:val="00A60D30"/>
    <w:rsid w:val="00A6110C"/>
    <w:rsid w:val="00A6164D"/>
    <w:rsid w:val="00A62B65"/>
    <w:rsid w:val="00A6314C"/>
    <w:rsid w:val="00A63F18"/>
    <w:rsid w:val="00A65046"/>
    <w:rsid w:val="00A65245"/>
    <w:rsid w:val="00A65AF3"/>
    <w:rsid w:val="00A66321"/>
    <w:rsid w:val="00A6650C"/>
    <w:rsid w:val="00A67BB1"/>
    <w:rsid w:val="00A67E24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50F3"/>
    <w:rsid w:val="00A76936"/>
    <w:rsid w:val="00A76D06"/>
    <w:rsid w:val="00A76DAA"/>
    <w:rsid w:val="00A7705A"/>
    <w:rsid w:val="00A77A81"/>
    <w:rsid w:val="00A800F7"/>
    <w:rsid w:val="00A8163E"/>
    <w:rsid w:val="00A82737"/>
    <w:rsid w:val="00A83010"/>
    <w:rsid w:val="00A8387B"/>
    <w:rsid w:val="00A83F55"/>
    <w:rsid w:val="00A844F6"/>
    <w:rsid w:val="00A84E54"/>
    <w:rsid w:val="00A868BD"/>
    <w:rsid w:val="00A86F9C"/>
    <w:rsid w:val="00A87AC7"/>
    <w:rsid w:val="00A87F43"/>
    <w:rsid w:val="00A9042D"/>
    <w:rsid w:val="00A90764"/>
    <w:rsid w:val="00A912ED"/>
    <w:rsid w:val="00A9178A"/>
    <w:rsid w:val="00A918AA"/>
    <w:rsid w:val="00A929CA"/>
    <w:rsid w:val="00A92BBB"/>
    <w:rsid w:val="00A93C88"/>
    <w:rsid w:val="00A94203"/>
    <w:rsid w:val="00A95069"/>
    <w:rsid w:val="00A955D9"/>
    <w:rsid w:val="00A9692C"/>
    <w:rsid w:val="00A96D30"/>
    <w:rsid w:val="00AA050A"/>
    <w:rsid w:val="00AA0E87"/>
    <w:rsid w:val="00AA106B"/>
    <w:rsid w:val="00AA14A3"/>
    <w:rsid w:val="00AA2C92"/>
    <w:rsid w:val="00AA32BC"/>
    <w:rsid w:val="00AA37D6"/>
    <w:rsid w:val="00AA3E52"/>
    <w:rsid w:val="00AA639B"/>
    <w:rsid w:val="00AA6413"/>
    <w:rsid w:val="00AA6CBF"/>
    <w:rsid w:val="00AA6DCF"/>
    <w:rsid w:val="00AA7944"/>
    <w:rsid w:val="00AB0712"/>
    <w:rsid w:val="00AB1A81"/>
    <w:rsid w:val="00AB23AC"/>
    <w:rsid w:val="00AB3280"/>
    <w:rsid w:val="00AB5CC2"/>
    <w:rsid w:val="00AB5FD1"/>
    <w:rsid w:val="00AB6327"/>
    <w:rsid w:val="00AB681D"/>
    <w:rsid w:val="00AB697A"/>
    <w:rsid w:val="00AB6CDB"/>
    <w:rsid w:val="00AB6DC8"/>
    <w:rsid w:val="00AB6F4A"/>
    <w:rsid w:val="00AB7A52"/>
    <w:rsid w:val="00AC0D8F"/>
    <w:rsid w:val="00AC0E81"/>
    <w:rsid w:val="00AC127F"/>
    <w:rsid w:val="00AC1381"/>
    <w:rsid w:val="00AC184F"/>
    <w:rsid w:val="00AC1D6E"/>
    <w:rsid w:val="00AC2D3A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944"/>
    <w:rsid w:val="00AD0D76"/>
    <w:rsid w:val="00AD0F1C"/>
    <w:rsid w:val="00AD2672"/>
    <w:rsid w:val="00AD275F"/>
    <w:rsid w:val="00AD344C"/>
    <w:rsid w:val="00AD36D0"/>
    <w:rsid w:val="00AD382B"/>
    <w:rsid w:val="00AD4428"/>
    <w:rsid w:val="00AD4608"/>
    <w:rsid w:val="00AD4B19"/>
    <w:rsid w:val="00AD4B66"/>
    <w:rsid w:val="00AD5865"/>
    <w:rsid w:val="00AD6AAD"/>
    <w:rsid w:val="00AD6C80"/>
    <w:rsid w:val="00AD6E2B"/>
    <w:rsid w:val="00AD7C16"/>
    <w:rsid w:val="00AD7F5D"/>
    <w:rsid w:val="00AE023C"/>
    <w:rsid w:val="00AE034F"/>
    <w:rsid w:val="00AE04C7"/>
    <w:rsid w:val="00AE0E14"/>
    <w:rsid w:val="00AE1397"/>
    <w:rsid w:val="00AE230E"/>
    <w:rsid w:val="00AE24B4"/>
    <w:rsid w:val="00AE29F9"/>
    <w:rsid w:val="00AE473E"/>
    <w:rsid w:val="00AE4CE2"/>
    <w:rsid w:val="00AE5426"/>
    <w:rsid w:val="00AE54D2"/>
    <w:rsid w:val="00AE5C8C"/>
    <w:rsid w:val="00AE69F6"/>
    <w:rsid w:val="00AE7BA1"/>
    <w:rsid w:val="00AE7EF8"/>
    <w:rsid w:val="00AE7EFD"/>
    <w:rsid w:val="00AF069B"/>
    <w:rsid w:val="00AF0C97"/>
    <w:rsid w:val="00AF0D23"/>
    <w:rsid w:val="00AF0DFA"/>
    <w:rsid w:val="00AF1055"/>
    <w:rsid w:val="00AF10E4"/>
    <w:rsid w:val="00AF1196"/>
    <w:rsid w:val="00AF15EA"/>
    <w:rsid w:val="00AF180C"/>
    <w:rsid w:val="00AF2648"/>
    <w:rsid w:val="00AF2CCD"/>
    <w:rsid w:val="00AF2E2F"/>
    <w:rsid w:val="00AF3469"/>
    <w:rsid w:val="00AF4CF5"/>
    <w:rsid w:val="00AF4EFB"/>
    <w:rsid w:val="00AF523C"/>
    <w:rsid w:val="00AF570C"/>
    <w:rsid w:val="00AF5A18"/>
    <w:rsid w:val="00AF5CB6"/>
    <w:rsid w:val="00AF6B47"/>
    <w:rsid w:val="00AF701B"/>
    <w:rsid w:val="00AF7801"/>
    <w:rsid w:val="00B00019"/>
    <w:rsid w:val="00B00328"/>
    <w:rsid w:val="00B00773"/>
    <w:rsid w:val="00B01C69"/>
    <w:rsid w:val="00B01E84"/>
    <w:rsid w:val="00B02228"/>
    <w:rsid w:val="00B022CE"/>
    <w:rsid w:val="00B04294"/>
    <w:rsid w:val="00B050A5"/>
    <w:rsid w:val="00B0574A"/>
    <w:rsid w:val="00B057EF"/>
    <w:rsid w:val="00B05A2C"/>
    <w:rsid w:val="00B063C4"/>
    <w:rsid w:val="00B063D5"/>
    <w:rsid w:val="00B06AE1"/>
    <w:rsid w:val="00B06CED"/>
    <w:rsid w:val="00B07AD5"/>
    <w:rsid w:val="00B07CEC"/>
    <w:rsid w:val="00B10592"/>
    <w:rsid w:val="00B107AB"/>
    <w:rsid w:val="00B10A20"/>
    <w:rsid w:val="00B11288"/>
    <w:rsid w:val="00B11599"/>
    <w:rsid w:val="00B11626"/>
    <w:rsid w:val="00B12733"/>
    <w:rsid w:val="00B12D98"/>
    <w:rsid w:val="00B1330A"/>
    <w:rsid w:val="00B1344F"/>
    <w:rsid w:val="00B13BDA"/>
    <w:rsid w:val="00B13DF2"/>
    <w:rsid w:val="00B14033"/>
    <w:rsid w:val="00B149B7"/>
    <w:rsid w:val="00B157CA"/>
    <w:rsid w:val="00B159AE"/>
    <w:rsid w:val="00B16A40"/>
    <w:rsid w:val="00B16BC8"/>
    <w:rsid w:val="00B1716A"/>
    <w:rsid w:val="00B17DAD"/>
    <w:rsid w:val="00B203F5"/>
    <w:rsid w:val="00B20618"/>
    <w:rsid w:val="00B213DA"/>
    <w:rsid w:val="00B21874"/>
    <w:rsid w:val="00B21F42"/>
    <w:rsid w:val="00B225FD"/>
    <w:rsid w:val="00B23B84"/>
    <w:rsid w:val="00B240E6"/>
    <w:rsid w:val="00B24227"/>
    <w:rsid w:val="00B2480A"/>
    <w:rsid w:val="00B24C54"/>
    <w:rsid w:val="00B24CF0"/>
    <w:rsid w:val="00B2550E"/>
    <w:rsid w:val="00B25FF2"/>
    <w:rsid w:val="00B27C69"/>
    <w:rsid w:val="00B309D7"/>
    <w:rsid w:val="00B30D03"/>
    <w:rsid w:val="00B31403"/>
    <w:rsid w:val="00B31A1D"/>
    <w:rsid w:val="00B31BD3"/>
    <w:rsid w:val="00B323C0"/>
    <w:rsid w:val="00B3330A"/>
    <w:rsid w:val="00B346DF"/>
    <w:rsid w:val="00B35000"/>
    <w:rsid w:val="00B36210"/>
    <w:rsid w:val="00B36FFB"/>
    <w:rsid w:val="00B37978"/>
    <w:rsid w:val="00B400BE"/>
    <w:rsid w:val="00B408CA"/>
    <w:rsid w:val="00B41082"/>
    <w:rsid w:val="00B421C9"/>
    <w:rsid w:val="00B4258F"/>
    <w:rsid w:val="00B42B3B"/>
    <w:rsid w:val="00B4338E"/>
    <w:rsid w:val="00B4482A"/>
    <w:rsid w:val="00B44E59"/>
    <w:rsid w:val="00B4537F"/>
    <w:rsid w:val="00B45C9A"/>
    <w:rsid w:val="00B46C4E"/>
    <w:rsid w:val="00B47143"/>
    <w:rsid w:val="00B479A4"/>
    <w:rsid w:val="00B504C2"/>
    <w:rsid w:val="00B5095A"/>
    <w:rsid w:val="00B50B38"/>
    <w:rsid w:val="00B5159B"/>
    <w:rsid w:val="00B518DC"/>
    <w:rsid w:val="00B52530"/>
    <w:rsid w:val="00B528B1"/>
    <w:rsid w:val="00B52AE0"/>
    <w:rsid w:val="00B530B8"/>
    <w:rsid w:val="00B5313C"/>
    <w:rsid w:val="00B540A2"/>
    <w:rsid w:val="00B5623D"/>
    <w:rsid w:val="00B5647F"/>
    <w:rsid w:val="00B574F8"/>
    <w:rsid w:val="00B57682"/>
    <w:rsid w:val="00B601B3"/>
    <w:rsid w:val="00B61308"/>
    <w:rsid w:val="00B61817"/>
    <w:rsid w:val="00B61B92"/>
    <w:rsid w:val="00B6243D"/>
    <w:rsid w:val="00B63334"/>
    <w:rsid w:val="00B63BC6"/>
    <w:rsid w:val="00B6445C"/>
    <w:rsid w:val="00B64A25"/>
    <w:rsid w:val="00B664FB"/>
    <w:rsid w:val="00B66EC3"/>
    <w:rsid w:val="00B67F18"/>
    <w:rsid w:val="00B70674"/>
    <w:rsid w:val="00B71085"/>
    <w:rsid w:val="00B72431"/>
    <w:rsid w:val="00B73270"/>
    <w:rsid w:val="00B7517F"/>
    <w:rsid w:val="00B752BB"/>
    <w:rsid w:val="00B7609A"/>
    <w:rsid w:val="00B76F43"/>
    <w:rsid w:val="00B77123"/>
    <w:rsid w:val="00B77302"/>
    <w:rsid w:val="00B81872"/>
    <w:rsid w:val="00B81943"/>
    <w:rsid w:val="00B82A8C"/>
    <w:rsid w:val="00B8347E"/>
    <w:rsid w:val="00B837AF"/>
    <w:rsid w:val="00B847D4"/>
    <w:rsid w:val="00B85274"/>
    <w:rsid w:val="00B85D5D"/>
    <w:rsid w:val="00B85D66"/>
    <w:rsid w:val="00B90588"/>
    <w:rsid w:val="00B906C3"/>
    <w:rsid w:val="00B90959"/>
    <w:rsid w:val="00B90FF2"/>
    <w:rsid w:val="00B91674"/>
    <w:rsid w:val="00B91C71"/>
    <w:rsid w:val="00B92438"/>
    <w:rsid w:val="00B928A8"/>
    <w:rsid w:val="00B92B85"/>
    <w:rsid w:val="00B92C89"/>
    <w:rsid w:val="00B92DA5"/>
    <w:rsid w:val="00B937E0"/>
    <w:rsid w:val="00B9425E"/>
    <w:rsid w:val="00B953B0"/>
    <w:rsid w:val="00B95E5C"/>
    <w:rsid w:val="00B96357"/>
    <w:rsid w:val="00BA0667"/>
    <w:rsid w:val="00BA0A11"/>
    <w:rsid w:val="00BA0B66"/>
    <w:rsid w:val="00BA11D4"/>
    <w:rsid w:val="00BA163A"/>
    <w:rsid w:val="00BA20C5"/>
    <w:rsid w:val="00BA2A0F"/>
    <w:rsid w:val="00BA2E05"/>
    <w:rsid w:val="00BA3585"/>
    <w:rsid w:val="00BA41D8"/>
    <w:rsid w:val="00BA5798"/>
    <w:rsid w:val="00BA5A42"/>
    <w:rsid w:val="00BA6BA3"/>
    <w:rsid w:val="00BA6D31"/>
    <w:rsid w:val="00BA7196"/>
    <w:rsid w:val="00BA7752"/>
    <w:rsid w:val="00BB009C"/>
    <w:rsid w:val="00BB0509"/>
    <w:rsid w:val="00BB2538"/>
    <w:rsid w:val="00BB37A6"/>
    <w:rsid w:val="00BB46DA"/>
    <w:rsid w:val="00BB4F2A"/>
    <w:rsid w:val="00BB54AC"/>
    <w:rsid w:val="00BB5A0E"/>
    <w:rsid w:val="00BB7544"/>
    <w:rsid w:val="00BB7569"/>
    <w:rsid w:val="00BC0112"/>
    <w:rsid w:val="00BC04C5"/>
    <w:rsid w:val="00BC0593"/>
    <w:rsid w:val="00BC0C50"/>
    <w:rsid w:val="00BC0FA1"/>
    <w:rsid w:val="00BC13F1"/>
    <w:rsid w:val="00BC17CE"/>
    <w:rsid w:val="00BC3156"/>
    <w:rsid w:val="00BC36CE"/>
    <w:rsid w:val="00BC43A5"/>
    <w:rsid w:val="00BC49D6"/>
    <w:rsid w:val="00BC4B4F"/>
    <w:rsid w:val="00BC4EFC"/>
    <w:rsid w:val="00BC5001"/>
    <w:rsid w:val="00BC646C"/>
    <w:rsid w:val="00BC65EB"/>
    <w:rsid w:val="00BC6C49"/>
    <w:rsid w:val="00BC76BF"/>
    <w:rsid w:val="00BD01F4"/>
    <w:rsid w:val="00BD2150"/>
    <w:rsid w:val="00BD30E7"/>
    <w:rsid w:val="00BD3446"/>
    <w:rsid w:val="00BD349A"/>
    <w:rsid w:val="00BD3630"/>
    <w:rsid w:val="00BD3CD9"/>
    <w:rsid w:val="00BD40D7"/>
    <w:rsid w:val="00BD4676"/>
    <w:rsid w:val="00BD4AF8"/>
    <w:rsid w:val="00BD4D51"/>
    <w:rsid w:val="00BD528F"/>
    <w:rsid w:val="00BD6126"/>
    <w:rsid w:val="00BD7587"/>
    <w:rsid w:val="00BE0964"/>
    <w:rsid w:val="00BE0B5F"/>
    <w:rsid w:val="00BE0C62"/>
    <w:rsid w:val="00BE144D"/>
    <w:rsid w:val="00BE393A"/>
    <w:rsid w:val="00BE4445"/>
    <w:rsid w:val="00BE46FD"/>
    <w:rsid w:val="00BE4DC2"/>
    <w:rsid w:val="00BE51B6"/>
    <w:rsid w:val="00BE53DA"/>
    <w:rsid w:val="00BE5B86"/>
    <w:rsid w:val="00BE69BE"/>
    <w:rsid w:val="00BE7525"/>
    <w:rsid w:val="00BF1614"/>
    <w:rsid w:val="00BF30B0"/>
    <w:rsid w:val="00BF4D8F"/>
    <w:rsid w:val="00BF69DE"/>
    <w:rsid w:val="00C0026A"/>
    <w:rsid w:val="00C0038F"/>
    <w:rsid w:val="00C004AB"/>
    <w:rsid w:val="00C010E1"/>
    <w:rsid w:val="00C01FC1"/>
    <w:rsid w:val="00C024F2"/>
    <w:rsid w:val="00C0285B"/>
    <w:rsid w:val="00C03241"/>
    <w:rsid w:val="00C032C8"/>
    <w:rsid w:val="00C0495A"/>
    <w:rsid w:val="00C07B75"/>
    <w:rsid w:val="00C10AD0"/>
    <w:rsid w:val="00C10B8E"/>
    <w:rsid w:val="00C10EAC"/>
    <w:rsid w:val="00C11ECA"/>
    <w:rsid w:val="00C11F45"/>
    <w:rsid w:val="00C1334D"/>
    <w:rsid w:val="00C1377A"/>
    <w:rsid w:val="00C13BC2"/>
    <w:rsid w:val="00C14432"/>
    <w:rsid w:val="00C1537B"/>
    <w:rsid w:val="00C158A2"/>
    <w:rsid w:val="00C17297"/>
    <w:rsid w:val="00C17A01"/>
    <w:rsid w:val="00C2177A"/>
    <w:rsid w:val="00C21E19"/>
    <w:rsid w:val="00C230C9"/>
    <w:rsid w:val="00C23EC5"/>
    <w:rsid w:val="00C2400B"/>
    <w:rsid w:val="00C25CD4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1C37"/>
    <w:rsid w:val="00C41E98"/>
    <w:rsid w:val="00C4289A"/>
    <w:rsid w:val="00C43199"/>
    <w:rsid w:val="00C43595"/>
    <w:rsid w:val="00C439ED"/>
    <w:rsid w:val="00C43C43"/>
    <w:rsid w:val="00C4459C"/>
    <w:rsid w:val="00C44739"/>
    <w:rsid w:val="00C45E0A"/>
    <w:rsid w:val="00C460BE"/>
    <w:rsid w:val="00C46982"/>
    <w:rsid w:val="00C46ECD"/>
    <w:rsid w:val="00C47AB2"/>
    <w:rsid w:val="00C51016"/>
    <w:rsid w:val="00C511EB"/>
    <w:rsid w:val="00C5121D"/>
    <w:rsid w:val="00C52025"/>
    <w:rsid w:val="00C52DAD"/>
    <w:rsid w:val="00C54B38"/>
    <w:rsid w:val="00C5527D"/>
    <w:rsid w:val="00C55DEB"/>
    <w:rsid w:val="00C55FB7"/>
    <w:rsid w:val="00C56D02"/>
    <w:rsid w:val="00C56F63"/>
    <w:rsid w:val="00C5700A"/>
    <w:rsid w:val="00C576B1"/>
    <w:rsid w:val="00C57727"/>
    <w:rsid w:val="00C57795"/>
    <w:rsid w:val="00C604A6"/>
    <w:rsid w:val="00C6062C"/>
    <w:rsid w:val="00C60899"/>
    <w:rsid w:val="00C621B4"/>
    <w:rsid w:val="00C62249"/>
    <w:rsid w:val="00C627CE"/>
    <w:rsid w:val="00C6283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9DF"/>
    <w:rsid w:val="00C70D3B"/>
    <w:rsid w:val="00C72352"/>
    <w:rsid w:val="00C72AE0"/>
    <w:rsid w:val="00C72FB9"/>
    <w:rsid w:val="00C73005"/>
    <w:rsid w:val="00C733F4"/>
    <w:rsid w:val="00C73419"/>
    <w:rsid w:val="00C73950"/>
    <w:rsid w:val="00C73A76"/>
    <w:rsid w:val="00C74090"/>
    <w:rsid w:val="00C74D16"/>
    <w:rsid w:val="00C74E7A"/>
    <w:rsid w:val="00C74F24"/>
    <w:rsid w:val="00C7586B"/>
    <w:rsid w:val="00C75E6E"/>
    <w:rsid w:val="00C77B1F"/>
    <w:rsid w:val="00C80A48"/>
    <w:rsid w:val="00C810CA"/>
    <w:rsid w:val="00C8265A"/>
    <w:rsid w:val="00C83A4C"/>
    <w:rsid w:val="00C84617"/>
    <w:rsid w:val="00C846D8"/>
    <w:rsid w:val="00C84D52"/>
    <w:rsid w:val="00C852D5"/>
    <w:rsid w:val="00C8644B"/>
    <w:rsid w:val="00C87278"/>
    <w:rsid w:val="00C9119B"/>
    <w:rsid w:val="00C91264"/>
    <w:rsid w:val="00C93339"/>
    <w:rsid w:val="00C94EDB"/>
    <w:rsid w:val="00C95522"/>
    <w:rsid w:val="00C957A9"/>
    <w:rsid w:val="00C95CB1"/>
    <w:rsid w:val="00C9630B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45A"/>
    <w:rsid w:val="00CA45C6"/>
    <w:rsid w:val="00CA474F"/>
    <w:rsid w:val="00CA475F"/>
    <w:rsid w:val="00CA48BE"/>
    <w:rsid w:val="00CA4EA0"/>
    <w:rsid w:val="00CA5768"/>
    <w:rsid w:val="00CA5824"/>
    <w:rsid w:val="00CA5BEF"/>
    <w:rsid w:val="00CA602F"/>
    <w:rsid w:val="00CA6379"/>
    <w:rsid w:val="00CA7083"/>
    <w:rsid w:val="00CB0876"/>
    <w:rsid w:val="00CB0D1C"/>
    <w:rsid w:val="00CB2228"/>
    <w:rsid w:val="00CB2D1C"/>
    <w:rsid w:val="00CB324D"/>
    <w:rsid w:val="00CB39E7"/>
    <w:rsid w:val="00CB3FEF"/>
    <w:rsid w:val="00CB5662"/>
    <w:rsid w:val="00CB7431"/>
    <w:rsid w:val="00CB7B69"/>
    <w:rsid w:val="00CC01B4"/>
    <w:rsid w:val="00CC06EF"/>
    <w:rsid w:val="00CC07CB"/>
    <w:rsid w:val="00CC0A48"/>
    <w:rsid w:val="00CC116D"/>
    <w:rsid w:val="00CC1CB9"/>
    <w:rsid w:val="00CC237C"/>
    <w:rsid w:val="00CC2723"/>
    <w:rsid w:val="00CC2DAC"/>
    <w:rsid w:val="00CC3094"/>
    <w:rsid w:val="00CC3313"/>
    <w:rsid w:val="00CC35EB"/>
    <w:rsid w:val="00CC39BC"/>
    <w:rsid w:val="00CC3B64"/>
    <w:rsid w:val="00CC3C18"/>
    <w:rsid w:val="00CC468F"/>
    <w:rsid w:val="00CC46C4"/>
    <w:rsid w:val="00CC4D40"/>
    <w:rsid w:val="00CC55F0"/>
    <w:rsid w:val="00CC5893"/>
    <w:rsid w:val="00CC7044"/>
    <w:rsid w:val="00CC7154"/>
    <w:rsid w:val="00CC7691"/>
    <w:rsid w:val="00CD0069"/>
    <w:rsid w:val="00CD0218"/>
    <w:rsid w:val="00CD41C5"/>
    <w:rsid w:val="00CD5839"/>
    <w:rsid w:val="00CD591C"/>
    <w:rsid w:val="00CD7130"/>
    <w:rsid w:val="00CD7289"/>
    <w:rsid w:val="00CE0DAE"/>
    <w:rsid w:val="00CE1B9A"/>
    <w:rsid w:val="00CE1F77"/>
    <w:rsid w:val="00CE25F8"/>
    <w:rsid w:val="00CE335D"/>
    <w:rsid w:val="00CE34C5"/>
    <w:rsid w:val="00CE6C8E"/>
    <w:rsid w:val="00CF0418"/>
    <w:rsid w:val="00CF0663"/>
    <w:rsid w:val="00CF0EB5"/>
    <w:rsid w:val="00CF139F"/>
    <w:rsid w:val="00CF13A1"/>
    <w:rsid w:val="00CF3BF7"/>
    <w:rsid w:val="00CF4E42"/>
    <w:rsid w:val="00CF5F32"/>
    <w:rsid w:val="00CF61C3"/>
    <w:rsid w:val="00CF68DB"/>
    <w:rsid w:val="00CF6BD0"/>
    <w:rsid w:val="00CF7746"/>
    <w:rsid w:val="00CF7D21"/>
    <w:rsid w:val="00D00380"/>
    <w:rsid w:val="00D005E6"/>
    <w:rsid w:val="00D00C7F"/>
    <w:rsid w:val="00D0164E"/>
    <w:rsid w:val="00D017B9"/>
    <w:rsid w:val="00D01F49"/>
    <w:rsid w:val="00D0201A"/>
    <w:rsid w:val="00D02039"/>
    <w:rsid w:val="00D0204E"/>
    <w:rsid w:val="00D029B2"/>
    <w:rsid w:val="00D02E46"/>
    <w:rsid w:val="00D0367B"/>
    <w:rsid w:val="00D03794"/>
    <w:rsid w:val="00D04182"/>
    <w:rsid w:val="00D04B0C"/>
    <w:rsid w:val="00D05118"/>
    <w:rsid w:val="00D056EF"/>
    <w:rsid w:val="00D0609F"/>
    <w:rsid w:val="00D063A1"/>
    <w:rsid w:val="00D071C8"/>
    <w:rsid w:val="00D076B9"/>
    <w:rsid w:val="00D07A15"/>
    <w:rsid w:val="00D07AC0"/>
    <w:rsid w:val="00D106DB"/>
    <w:rsid w:val="00D121C3"/>
    <w:rsid w:val="00D121DA"/>
    <w:rsid w:val="00D138BF"/>
    <w:rsid w:val="00D13ADC"/>
    <w:rsid w:val="00D13D9B"/>
    <w:rsid w:val="00D1421E"/>
    <w:rsid w:val="00D1480B"/>
    <w:rsid w:val="00D15677"/>
    <w:rsid w:val="00D16212"/>
    <w:rsid w:val="00D165B0"/>
    <w:rsid w:val="00D16F39"/>
    <w:rsid w:val="00D17064"/>
    <w:rsid w:val="00D170BF"/>
    <w:rsid w:val="00D17252"/>
    <w:rsid w:val="00D17A9C"/>
    <w:rsid w:val="00D17ECF"/>
    <w:rsid w:val="00D214DA"/>
    <w:rsid w:val="00D2183A"/>
    <w:rsid w:val="00D21F54"/>
    <w:rsid w:val="00D2239C"/>
    <w:rsid w:val="00D22456"/>
    <w:rsid w:val="00D2295C"/>
    <w:rsid w:val="00D22B7E"/>
    <w:rsid w:val="00D230A6"/>
    <w:rsid w:val="00D233AC"/>
    <w:rsid w:val="00D23E71"/>
    <w:rsid w:val="00D25A7A"/>
    <w:rsid w:val="00D25B0F"/>
    <w:rsid w:val="00D301D0"/>
    <w:rsid w:val="00D32276"/>
    <w:rsid w:val="00D3339C"/>
    <w:rsid w:val="00D33735"/>
    <w:rsid w:val="00D3403B"/>
    <w:rsid w:val="00D3512B"/>
    <w:rsid w:val="00D35177"/>
    <w:rsid w:val="00D360CD"/>
    <w:rsid w:val="00D36FE4"/>
    <w:rsid w:val="00D374E8"/>
    <w:rsid w:val="00D37BEB"/>
    <w:rsid w:val="00D4018A"/>
    <w:rsid w:val="00D40A3F"/>
    <w:rsid w:val="00D40BDD"/>
    <w:rsid w:val="00D40C39"/>
    <w:rsid w:val="00D414EC"/>
    <w:rsid w:val="00D41AAE"/>
    <w:rsid w:val="00D41B6D"/>
    <w:rsid w:val="00D42543"/>
    <w:rsid w:val="00D42644"/>
    <w:rsid w:val="00D42F01"/>
    <w:rsid w:val="00D439C7"/>
    <w:rsid w:val="00D445D6"/>
    <w:rsid w:val="00D44E89"/>
    <w:rsid w:val="00D464F8"/>
    <w:rsid w:val="00D46622"/>
    <w:rsid w:val="00D479FB"/>
    <w:rsid w:val="00D47F08"/>
    <w:rsid w:val="00D47F70"/>
    <w:rsid w:val="00D50016"/>
    <w:rsid w:val="00D51AD8"/>
    <w:rsid w:val="00D5273D"/>
    <w:rsid w:val="00D53441"/>
    <w:rsid w:val="00D53E5E"/>
    <w:rsid w:val="00D54B69"/>
    <w:rsid w:val="00D54D06"/>
    <w:rsid w:val="00D5655C"/>
    <w:rsid w:val="00D566ED"/>
    <w:rsid w:val="00D56C44"/>
    <w:rsid w:val="00D56CC5"/>
    <w:rsid w:val="00D56EBE"/>
    <w:rsid w:val="00D57115"/>
    <w:rsid w:val="00D57B54"/>
    <w:rsid w:val="00D611D2"/>
    <w:rsid w:val="00D61283"/>
    <w:rsid w:val="00D61F38"/>
    <w:rsid w:val="00D61F9A"/>
    <w:rsid w:val="00D6216A"/>
    <w:rsid w:val="00D622FE"/>
    <w:rsid w:val="00D625B9"/>
    <w:rsid w:val="00D63271"/>
    <w:rsid w:val="00D6376E"/>
    <w:rsid w:val="00D637A9"/>
    <w:rsid w:val="00D63BC1"/>
    <w:rsid w:val="00D63BD8"/>
    <w:rsid w:val="00D641CA"/>
    <w:rsid w:val="00D6493C"/>
    <w:rsid w:val="00D64DAF"/>
    <w:rsid w:val="00D656E7"/>
    <w:rsid w:val="00D66188"/>
    <w:rsid w:val="00D6623B"/>
    <w:rsid w:val="00D67A56"/>
    <w:rsid w:val="00D67C59"/>
    <w:rsid w:val="00D70A1B"/>
    <w:rsid w:val="00D71184"/>
    <w:rsid w:val="00D71F05"/>
    <w:rsid w:val="00D7278A"/>
    <w:rsid w:val="00D72985"/>
    <w:rsid w:val="00D72CC6"/>
    <w:rsid w:val="00D7339D"/>
    <w:rsid w:val="00D74310"/>
    <w:rsid w:val="00D748BC"/>
    <w:rsid w:val="00D74D36"/>
    <w:rsid w:val="00D7508D"/>
    <w:rsid w:val="00D75840"/>
    <w:rsid w:val="00D75D61"/>
    <w:rsid w:val="00D762F1"/>
    <w:rsid w:val="00D768F5"/>
    <w:rsid w:val="00D76A4D"/>
    <w:rsid w:val="00D76DA4"/>
    <w:rsid w:val="00D7738A"/>
    <w:rsid w:val="00D804AD"/>
    <w:rsid w:val="00D808C7"/>
    <w:rsid w:val="00D80CA7"/>
    <w:rsid w:val="00D814B5"/>
    <w:rsid w:val="00D820F0"/>
    <w:rsid w:val="00D8288D"/>
    <w:rsid w:val="00D8321D"/>
    <w:rsid w:val="00D8340A"/>
    <w:rsid w:val="00D84CAF"/>
    <w:rsid w:val="00D8581E"/>
    <w:rsid w:val="00D8653A"/>
    <w:rsid w:val="00D86B05"/>
    <w:rsid w:val="00D87BDA"/>
    <w:rsid w:val="00D90134"/>
    <w:rsid w:val="00D90E11"/>
    <w:rsid w:val="00D90FB2"/>
    <w:rsid w:val="00D9229B"/>
    <w:rsid w:val="00D9319F"/>
    <w:rsid w:val="00D94AB1"/>
    <w:rsid w:val="00D94BCD"/>
    <w:rsid w:val="00D95600"/>
    <w:rsid w:val="00D95654"/>
    <w:rsid w:val="00D95661"/>
    <w:rsid w:val="00D95D6D"/>
    <w:rsid w:val="00D96F22"/>
    <w:rsid w:val="00D975C5"/>
    <w:rsid w:val="00D97BFE"/>
    <w:rsid w:val="00DA0127"/>
    <w:rsid w:val="00DA0ECE"/>
    <w:rsid w:val="00DA1BBF"/>
    <w:rsid w:val="00DA203A"/>
    <w:rsid w:val="00DA2A47"/>
    <w:rsid w:val="00DA3266"/>
    <w:rsid w:val="00DA3D33"/>
    <w:rsid w:val="00DA3D4F"/>
    <w:rsid w:val="00DA445D"/>
    <w:rsid w:val="00DA56EC"/>
    <w:rsid w:val="00DA7BDA"/>
    <w:rsid w:val="00DB1496"/>
    <w:rsid w:val="00DB1FD9"/>
    <w:rsid w:val="00DB2CF5"/>
    <w:rsid w:val="00DB2E83"/>
    <w:rsid w:val="00DB3327"/>
    <w:rsid w:val="00DB4D96"/>
    <w:rsid w:val="00DB53F9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309"/>
    <w:rsid w:val="00DC56D0"/>
    <w:rsid w:val="00DC57AE"/>
    <w:rsid w:val="00DC5A5F"/>
    <w:rsid w:val="00DC5FD9"/>
    <w:rsid w:val="00DC6BE9"/>
    <w:rsid w:val="00DC7E8F"/>
    <w:rsid w:val="00DD02BD"/>
    <w:rsid w:val="00DD0951"/>
    <w:rsid w:val="00DD13C3"/>
    <w:rsid w:val="00DD16F3"/>
    <w:rsid w:val="00DD22CF"/>
    <w:rsid w:val="00DD2842"/>
    <w:rsid w:val="00DD2951"/>
    <w:rsid w:val="00DD4573"/>
    <w:rsid w:val="00DD5895"/>
    <w:rsid w:val="00DD59C0"/>
    <w:rsid w:val="00DD6214"/>
    <w:rsid w:val="00DD632F"/>
    <w:rsid w:val="00DD7433"/>
    <w:rsid w:val="00DE0F71"/>
    <w:rsid w:val="00DE18A9"/>
    <w:rsid w:val="00DE1D15"/>
    <w:rsid w:val="00DE3322"/>
    <w:rsid w:val="00DE43D5"/>
    <w:rsid w:val="00DE4465"/>
    <w:rsid w:val="00DE477D"/>
    <w:rsid w:val="00DE5593"/>
    <w:rsid w:val="00DE5723"/>
    <w:rsid w:val="00DE59D6"/>
    <w:rsid w:val="00DE5CA3"/>
    <w:rsid w:val="00DE6546"/>
    <w:rsid w:val="00DE6589"/>
    <w:rsid w:val="00DE67E6"/>
    <w:rsid w:val="00DE6FD8"/>
    <w:rsid w:val="00DE7572"/>
    <w:rsid w:val="00DE781A"/>
    <w:rsid w:val="00DF03AE"/>
    <w:rsid w:val="00DF1023"/>
    <w:rsid w:val="00DF22D3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249D"/>
    <w:rsid w:val="00E02604"/>
    <w:rsid w:val="00E02D4E"/>
    <w:rsid w:val="00E03A28"/>
    <w:rsid w:val="00E04510"/>
    <w:rsid w:val="00E05541"/>
    <w:rsid w:val="00E057B1"/>
    <w:rsid w:val="00E0615B"/>
    <w:rsid w:val="00E06691"/>
    <w:rsid w:val="00E119B8"/>
    <w:rsid w:val="00E125FB"/>
    <w:rsid w:val="00E13A1F"/>
    <w:rsid w:val="00E14944"/>
    <w:rsid w:val="00E15844"/>
    <w:rsid w:val="00E159BE"/>
    <w:rsid w:val="00E15F13"/>
    <w:rsid w:val="00E16749"/>
    <w:rsid w:val="00E17651"/>
    <w:rsid w:val="00E209B4"/>
    <w:rsid w:val="00E2105C"/>
    <w:rsid w:val="00E21631"/>
    <w:rsid w:val="00E21664"/>
    <w:rsid w:val="00E21C9A"/>
    <w:rsid w:val="00E23C1E"/>
    <w:rsid w:val="00E24ACB"/>
    <w:rsid w:val="00E2517B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902"/>
    <w:rsid w:val="00E36AEE"/>
    <w:rsid w:val="00E36C71"/>
    <w:rsid w:val="00E3732D"/>
    <w:rsid w:val="00E37975"/>
    <w:rsid w:val="00E37AFC"/>
    <w:rsid w:val="00E403F8"/>
    <w:rsid w:val="00E40DB6"/>
    <w:rsid w:val="00E4323C"/>
    <w:rsid w:val="00E43F2A"/>
    <w:rsid w:val="00E44200"/>
    <w:rsid w:val="00E44714"/>
    <w:rsid w:val="00E44810"/>
    <w:rsid w:val="00E46964"/>
    <w:rsid w:val="00E4747B"/>
    <w:rsid w:val="00E47ECA"/>
    <w:rsid w:val="00E47FF1"/>
    <w:rsid w:val="00E50F39"/>
    <w:rsid w:val="00E51317"/>
    <w:rsid w:val="00E51331"/>
    <w:rsid w:val="00E5347D"/>
    <w:rsid w:val="00E53AA3"/>
    <w:rsid w:val="00E53CFA"/>
    <w:rsid w:val="00E54B3B"/>
    <w:rsid w:val="00E563AB"/>
    <w:rsid w:val="00E563F0"/>
    <w:rsid w:val="00E57438"/>
    <w:rsid w:val="00E57837"/>
    <w:rsid w:val="00E60F2A"/>
    <w:rsid w:val="00E612D4"/>
    <w:rsid w:val="00E619DB"/>
    <w:rsid w:val="00E61FF0"/>
    <w:rsid w:val="00E62439"/>
    <w:rsid w:val="00E62A1F"/>
    <w:rsid w:val="00E6304F"/>
    <w:rsid w:val="00E63935"/>
    <w:rsid w:val="00E63962"/>
    <w:rsid w:val="00E63D26"/>
    <w:rsid w:val="00E640B5"/>
    <w:rsid w:val="00E640F5"/>
    <w:rsid w:val="00E644D3"/>
    <w:rsid w:val="00E64526"/>
    <w:rsid w:val="00E65702"/>
    <w:rsid w:val="00E67C06"/>
    <w:rsid w:val="00E67F8B"/>
    <w:rsid w:val="00E70043"/>
    <w:rsid w:val="00E704F5"/>
    <w:rsid w:val="00E70DE6"/>
    <w:rsid w:val="00E71471"/>
    <w:rsid w:val="00E71629"/>
    <w:rsid w:val="00E71759"/>
    <w:rsid w:val="00E720AD"/>
    <w:rsid w:val="00E72B5F"/>
    <w:rsid w:val="00E73CF5"/>
    <w:rsid w:val="00E74178"/>
    <w:rsid w:val="00E74511"/>
    <w:rsid w:val="00E74530"/>
    <w:rsid w:val="00E745EE"/>
    <w:rsid w:val="00E75323"/>
    <w:rsid w:val="00E75AF5"/>
    <w:rsid w:val="00E75B5F"/>
    <w:rsid w:val="00E7673D"/>
    <w:rsid w:val="00E80352"/>
    <w:rsid w:val="00E806A6"/>
    <w:rsid w:val="00E817CB"/>
    <w:rsid w:val="00E83D51"/>
    <w:rsid w:val="00E8407A"/>
    <w:rsid w:val="00E8419B"/>
    <w:rsid w:val="00E84CB7"/>
    <w:rsid w:val="00E855EA"/>
    <w:rsid w:val="00E861D4"/>
    <w:rsid w:val="00E90823"/>
    <w:rsid w:val="00E9384F"/>
    <w:rsid w:val="00E939DC"/>
    <w:rsid w:val="00E9431B"/>
    <w:rsid w:val="00E9482A"/>
    <w:rsid w:val="00E956CE"/>
    <w:rsid w:val="00E961D6"/>
    <w:rsid w:val="00E96F9D"/>
    <w:rsid w:val="00E9756F"/>
    <w:rsid w:val="00EA015C"/>
    <w:rsid w:val="00EA0213"/>
    <w:rsid w:val="00EA0D20"/>
    <w:rsid w:val="00EA0D2B"/>
    <w:rsid w:val="00EA1135"/>
    <w:rsid w:val="00EA1B4E"/>
    <w:rsid w:val="00EA2F26"/>
    <w:rsid w:val="00EA3745"/>
    <w:rsid w:val="00EA4867"/>
    <w:rsid w:val="00EA4DBB"/>
    <w:rsid w:val="00EA5293"/>
    <w:rsid w:val="00EA5C00"/>
    <w:rsid w:val="00EA5CFC"/>
    <w:rsid w:val="00EA5E67"/>
    <w:rsid w:val="00EA5EF3"/>
    <w:rsid w:val="00EA6496"/>
    <w:rsid w:val="00EA70DD"/>
    <w:rsid w:val="00EA7570"/>
    <w:rsid w:val="00EA7C40"/>
    <w:rsid w:val="00EB1505"/>
    <w:rsid w:val="00EB1914"/>
    <w:rsid w:val="00EB22B0"/>
    <w:rsid w:val="00EB23B7"/>
    <w:rsid w:val="00EB399F"/>
    <w:rsid w:val="00EB3A7B"/>
    <w:rsid w:val="00EB46D8"/>
    <w:rsid w:val="00EB6F24"/>
    <w:rsid w:val="00EB7600"/>
    <w:rsid w:val="00EC006E"/>
    <w:rsid w:val="00EC05A1"/>
    <w:rsid w:val="00EC0CF2"/>
    <w:rsid w:val="00EC2A5F"/>
    <w:rsid w:val="00EC2B31"/>
    <w:rsid w:val="00EC2D70"/>
    <w:rsid w:val="00EC34E3"/>
    <w:rsid w:val="00EC4CB2"/>
    <w:rsid w:val="00EC638C"/>
    <w:rsid w:val="00EC6729"/>
    <w:rsid w:val="00EC6904"/>
    <w:rsid w:val="00EC77F0"/>
    <w:rsid w:val="00EC7B2C"/>
    <w:rsid w:val="00EC7CEF"/>
    <w:rsid w:val="00ED0DA3"/>
    <w:rsid w:val="00ED1994"/>
    <w:rsid w:val="00ED1FFE"/>
    <w:rsid w:val="00ED30A9"/>
    <w:rsid w:val="00ED3548"/>
    <w:rsid w:val="00ED503A"/>
    <w:rsid w:val="00ED5339"/>
    <w:rsid w:val="00ED5437"/>
    <w:rsid w:val="00ED654E"/>
    <w:rsid w:val="00ED6551"/>
    <w:rsid w:val="00ED69B5"/>
    <w:rsid w:val="00ED6C67"/>
    <w:rsid w:val="00ED7210"/>
    <w:rsid w:val="00ED74C8"/>
    <w:rsid w:val="00ED791E"/>
    <w:rsid w:val="00ED7BA6"/>
    <w:rsid w:val="00EE0B8C"/>
    <w:rsid w:val="00EE0F14"/>
    <w:rsid w:val="00EE0F92"/>
    <w:rsid w:val="00EE11A8"/>
    <w:rsid w:val="00EE1432"/>
    <w:rsid w:val="00EE1741"/>
    <w:rsid w:val="00EE24E9"/>
    <w:rsid w:val="00EE2ED0"/>
    <w:rsid w:val="00EE6B98"/>
    <w:rsid w:val="00EE7A58"/>
    <w:rsid w:val="00EF19AD"/>
    <w:rsid w:val="00EF1C38"/>
    <w:rsid w:val="00EF2577"/>
    <w:rsid w:val="00EF268D"/>
    <w:rsid w:val="00EF3E58"/>
    <w:rsid w:val="00EF426E"/>
    <w:rsid w:val="00EF4889"/>
    <w:rsid w:val="00EF5277"/>
    <w:rsid w:val="00EF573A"/>
    <w:rsid w:val="00EF7A58"/>
    <w:rsid w:val="00F00771"/>
    <w:rsid w:val="00F00C74"/>
    <w:rsid w:val="00F00EE0"/>
    <w:rsid w:val="00F01503"/>
    <w:rsid w:val="00F02CAE"/>
    <w:rsid w:val="00F037AE"/>
    <w:rsid w:val="00F04880"/>
    <w:rsid w:val="00F05838"/>
    <w:rsid w:val="00F067D7"/>
    <w:rsid w:val="00F06B36"/>
    <w:rsid w:val="00F07781"/>
    <w:rsid w:val="00F07D5B"/>
    <w:rsid w:val="00F135FD"/>
    <w:rsid w:val="00F15E93"/>
    <w:rsid w:val="00F160E9"/>
    <w:rsid w:val="00F161EE"/>
    <w:rsid w:val="00F16AE3"/>
    <w:rsid w:val="00F1791E"/>
    <w:rsid w:val="00F17AC0"/>
    <w:rsid w:val="00F20622"/>
    <w:rsid w:val="00F20ECD"/>
    <w:rsid w:val="00F20FC8"/>
    <w:rsid w:val="00F212CE"/>
    <w:rsid w:val="00F21A21"/>
    <w:rsid w:val="00F21DD4"/>
    <w:rsid w:val="00F22B45"/>
    <w:rsid w:val="00F23E38"/>
    <w:rsid w:val="00F25110"/>
    <w:rsid w:val="00F254C8"/>
    <w:rsid w:val="00F260E5"/>
    <w:rsid w:val="00F26144"/>
    <w:rsid w:val="00F26573"/>
    <w:rsid w:val="00F2728C"/>
    <w:rsid w:val="00F2751B"/>
    <w:rsid w:val="00F277B9"/>
    <w:rsid w:val="00F3149F"/>
    <w:rsid w:val="00F31953"/>
    <w:rsid w:val="00F32648"/>
    <w:rsid w:val="00F3393B"/>
    <w:rsid w:val="00F345A3"/>
    <w:rsid w:val="00F348CE"/>
    <w:rsid w:val="00F34FC2"/>
    <w:rsid w:val="00F35257"/>
    <w:rsid w:val="00F35AD0"/>
    <w:rsid w:val="00F40C40"/>
    <w:rsid w:val="00F4102E"/>
    <w:rsid w:val="00F417D9"/>
    <w:rsid w:val="00F417EB"/>
    <w:rsid w:val="00F41E4B"/>
    <w:rsid w:val="00F434F7"/>
    <w:rsid w:val="00F43D3F"/>
    <w:rsid w:val="00F44070"/>
    <w:rsid w:val="00F44578"/>
    <w:rsid w:val="00F4460E"/>
    <w:rsid w:val="00F4536F"/>
    <w:rsid w:val="00F453A7"/>
    <w:rsid w:val="00F45865"/>
    <w:rsid w:val="00F45A7E"/>
    <w:rsid w:val="00F47C86"/>
    <w:rsid w:val="00F47EF2"/>
    <w:rsid w:val="00F5009A"/>
    <w:rsid w:val="00F51152"/>
    <w:rsid w:val="00F528FB"/>
    <w:rsid w:val="00F54D30"/>
    <w:rsid w:val="00F54D31"/>
    <w:rsid w:val="00F554F8"/>
    <w:rsid w:val="00F55BC1"/>
    <w:rsid w:val="00F55EAA"/>
    <w:rsid w:val="00F55F8D"/>
    <w:rsid w:val="00F563A7"/>
    <w:rsid w:val="00F56AAD"/>
    <w:rsid w:val="00F57304"/>
    <w:rsid w:val="00F57FCE"/>
    <w:rsid w:val="00F600C6"/>
    <w:rsid w:val="00F60473"/>
    <w:rsid w:val="00F612C4"/>
    <w:rsid w:val="00F616DE"/>
    <w:rsid w:val="00F61B92"/>
    <w:rsid w:val="00F62301"/>
    <w:rsid w:val="00F6277D"/>
    <w:rsid w:val="00F63766"/>
    <w:rsid w:val="00F63A9A"/>
    <w:rsid w:val="00F63F50"/>
    <w:rsid w:val="00F64107"/>
    <w:rsid w:val="00F64485"/>
    <w:rsid w:val="00F657B4"/>
    <w:rsid w:val="00F666C6"/>
    <w:rsid w:val="00F6786A"/>
    <w:rsid w:val="00F705C0"/>
    <w:rsid w:val="00F718F9"/>
    <w:rsid w:val="00F72512"/>
    <w:rsid w:val="00F72559"/>
    <w:rsid w:val="00F72956"/>
    <w:rsid w:val="00F73880"/>
    <w:rsid w:val="00F73B16"/>
    <w:rsid w:val="00F73D7C"/>
    <w:rsid w:val="00F76903"/>
    <w:rsid w:val="00F77280"/>
    <w:rsid w:val="00F80AEF"/>
    <w:rsid w:val="00F81662"/>
    <w:rsid w:val="00F81D9E"/>
    <w:rsid w:val="00F82B17"/>
    <w:rsid w:val="00F83171"/>
    <w:rsid w:val="00F852CF"/>
    <w:rsid w:val="00F85871"/>
    <w:rsid w:val="00F85E36"/>
    <w:rsid w:val="00F86B14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3DEC"/>
    <w:rsid w:val="00F945F3"/>
    <w:rsid w:val="00F94852"/>
    <w:rsid w:val="00F96602"/>
    <w:rsid w:val="00F97385"/>
    <w:rsid w:val="00F97BA2"/>
    <w:rsid w:val="00F97C1D"/>
    <w:rsid w:val="00F97F49"/>
    <w:rsid w:val="00FA0125"/>
    <w:rsid w:val="00FA0859"/>
    <w:rsid w:val="00FA092C"/>
    <w:rsid w:val="00FA2639"/>
    <w:rsid w:val="00FA333F"/>
    <w:rsid w:val="00FA432E"/>
    <w:rsid w:val="00FA521C"/>
    <w:rsid w:val="00FA558F"/>
    <w:rsid w:val="00FA69C7"/>
    <w:rsid w:val="00FA7303"/>
    <w:rsid w:val="00FA7FB8"/>
    <w:rsid w:val="00FB049A"/>
    <w:rsid w:val="00FB1203"/>
    <w:rsid w:val="00FB1316"/>
    <w:rsid w:val="00FB150F"/>
    <w:rsid w:val="00FB1597"/>
    <w:rsid w:val="00FB258B"/>
    <w:rsid w:val="00FB2593"/>
    <w:rsid w:val="00FB2619"/>
    <w:rsid w:val="00FB406A"/>
    <w:rsid w:val="00FB48B6"/>
    <w:rsid w:val="00FB4C78"/>
    <w:rsid w:val="00FB6239"/>
    <w:rsid w:val="00FB654F"/>
    <w:rsid w:val="00FB6ACB"/>
    <w:rsid w:val="00FB7787"/>
    <w:rsid w:val="00FB7DEC"/>
    <w:rsid w:val="00FB7DEE"/>
    <w:rsid w:val="00FC04E4"/>
    <w:rsid w:val="00FC0650"/>
    <w:rsid w:val="00FC0AAC"/>
    <w:rsid w:val="00FC17B7"/>
    <w:rsid w:val="00FC19A2"/>
    <w:rsid w:val="00FC2B02"/>
    <w:rsid w:val="00FC43E1"/>
    <w:rsid w:val="00FC5969"/>
    <w:rsid w:val="00FC5BE0"/>
    <w:rsid w:val="00FD0246"/>
    <w:rsid w:val="00FD0956"/>
    <w:rsid w:val="00FD0A4C"/>
    <w:rsid w:val="00FD0D08"/>
    <w:rsid w:val="00FD0ED4"/>
    <w:rsid w:val="00FD16E9"/>
    <w:rsid w:val="00FD1A7E"/>
    <w:rsid w:val="00FD27F6"/>
    <w:rsid w:val="00FD28FA"/>
    <w:rsid w:val="00FD35B6"/>
    <w:rsid w:val="00FD4D6F"/>
    <w:rsid w:val="00FD4F3E"/>
    <w:rsid w:val="00FD58A4"/>
    <w:rsid w:val="00FD6B79"/>
    <w:rsid w:val="00FD7D23"/>
    <w:rsid w:val="00FE0B4A"/>
    <w:rsid w:val="00FE21F2"/>
    <w:rsid w:val="00FE2535"/>
    <w:rsid w:val="00FE2B78"/>
    <w:rsid w:val="00FE2E24"/>
    <w:rsid w:val="00FE3D3F"/>
    <w:rsid w:val="00FE4BAC"/>
    <w:rsid w:val="00FE56B4"/>
    <w:rsid w:val="00FE5868"/>
    <w:rsid w:val="00FE59DC"/>
    <w:rsid w:val="00FE7B90"/>
    <w:rsid w:val="00FF0371"/>
    <w:rsid w:val="00FF2C67"/>
    <w:rsid w:val="00FF32AE"/>
    <w:rsid w:val="00FF3418"/>
    <w:rsid w:val="00FF5DA3"/>
    <w:rsid w:val="00FF646E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E76B3"/>
  <w15:docId w15:val="{0E2312FF-47FE-4B14-BE94-C7CEAF0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33587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DE10-E1DB-4866-A082-505E389B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1</TotalTime>
  <Pages>38</Pages>
  <Words>14310</Words>
  <Characters>67689</Characters>
  <Application>Microsoft Office Word</Application>
  <DocSecurity>0</DocSecurity>
  <Lines>2707</Lines>
  <Paragraphs>1607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instruments—2015</vt:lpstr>
    </vt:vector>
  </TitlesOfParts>
  <Company>ACT Government</Company>
  <LinksUpToDate>false</LinksUpToDate>
  <CharactersWithSpaces>80392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instruments—2015</dc:title>
  <dc:creator>ACT Government</dc:creator>
  <cp:lastModifiedBy>Moxon, KarenL</cp:lastModifiedBy>
  <cp:revision>2</cp:revision>
  <cp:lastPrinted>2015-01-09T03:33:00Z</cp:lastPrinted>
  <dcterms:created xsi:type="dcterms:W3CDTF">2024-11-28T04:27:00Z</dcterms:created>
  <dcterms:modified xsi:type="dcterms:W3CDTF">2024-11-28T04:27:00Z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2024-10-22T01:28:13Z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dbca8896-2d57-41ba-8e7c-a98c169a5dbf</vt:lpwstr>
  </property>
  <property fmtid="{D5CDD505-2E9C-101B-9397-08002B2CF9AE}" pid="8" name="MSIP_Label_69af8531-eb46-4968-8cb3-105d2f5ea87e_ContentBits">
    <vt:lpwstr>0</vt:lpwstr>
  </property>
</Properties>
</file>