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8C7B" w14:textId="77777777" w:rsidR="00D57115" w:rsidRPr="00A159B3" w:rsidRDefault="00D57115" w:rsidP="00D57115">
      <w:pPr>
        <w:jc w:val="center"/>
      </w:pPr>
    </w:p>
    <w:p w14:paraId="6AD12605" w14:textId="77777777" w:rsidR="006E56F5" w:rsidRPr="00A159B3" w:rsidRDefault="00402A67">
      <w:pPr>
        <w:jc w:val="center"/>
      </w:pPr>
      <w:r w:rsidRPr="00A159B3">
        <w:rPr>
          <w:noProof/>
          <w:lang w:eastAsia="en-AU"/>
        </w:rPr>
        <w:drawing>
          <wp:inline distT="0" distB="0" distL="0" distR="0" wp14:anchorId="23C4CFCE" wp14:editId="5064C8D5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C77C3" w14:textId="77777777" w:rsidR="006E56F5" w:rsidRPr="00A159B3" w:rsidRDefault="006E56F5">
      <w:pPr>
        <w:jc w:val="center"/>
        <w:rPr>
          <w:rFonts w:ascii="Arial" w:hAnsi="Arial"/>
        </w:rPr>
      </w:pPr>
      <w:r w:rsidRPr="00A159B3">
        <w:rPr>
          <w:rFonts w:ascii="Arial" w:hAnsi="Arial"/>
        </w:rPr>
        <w:t>Australian Capital Territory</w:t>
      </w:r>
    </w:p>
    <w:p w14:paraId="177B6E0D" w14:textId="77777777" w:rsidR="006E56F5" w:rsidRPr="00A159B3" w:rsidRDefault="006E56F5">
      <w:pPr>
        <w:spacing w:before="240"/>
        <w:jc w:val="center"/>
      </w:pPr>
    </w:p>
    <w:p w14:paraId="7539A616" w14:textId="77777777" w:rsidR="00AE69F6" w:rsidRPr="00A159B3" w:rsidRDefault="00AE69F6" w:rsidP="007014FC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3FA59121" w14:textId="77777777" w:rsidR="006E56F5" w:rsidRPr="00A159B3" w:rsidRDefault="006E56F5" w:rsidP="007014FC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 w:rsidRPr="00A159B3">
        <w:rPr>
          <w:rFonts w:ascii="Arial" w:hAnsi="Arial"/>
          <w:b/>
          <w:color w:val="000000"/>
          <w:sz w:val="40"/>
        </w:rPr>
        <w:t>Disallowable instruments—20</w:t>
      </w:r>
      <w:r w:rsidR="00AD03C3" w:rsidRPr="00A159B3">
        <w:rPr>
          <w:rFonts w:ascii="Arial" w:hAnsi="Arial"/>
          <w:b/>
          <w:color w:val="000000"/>
          <w:sz w:val="40"/>
        </w:rPr>
        <w:t>1</w:t>
      </w:r>
      <w:r w:rsidR="00D303E2">
        <w:rPr>
          <w:rFonts w:ascii="Arial" w:hAnsi="Arial"/>
          <w:b/>
          <w:color w:val="000000"/>
          <w:sz w:val="40"/>
        </w:rPr>
        <w:t>7</w:t>
      </w:r>
    </w:p>
    <w:p w14:paraId="4DBD71A2" w14:textId="77777777" w:rsidR="00643154" w:rsidRPr="00A159B3" w:rsidRDefault="00643154" w:rsidP="007014FC">
      <w:pPr>
        <w:spacing w:before="120"/>
      </w:pPr>
    </w:p>
    <w:p w14:paraId="77BD3B1A" w14:textId="77777777" w:rsidR="006E56F5" w:rsidRPr="00A159B3" w:rsidRDefault="006E56F5">
      <w:pPr>
        <w:pStyle w:val="N-line3"/>
      </w:pPr>
    </w:p>
    <w:p w14:paraId="319139D3" w14:textId="77777777" w:rsidR="006E56F5" w:rsidRPr="00A159B3" w:rsidRDefault="006E56F5"/>
    <w:p w14:paraId="2B64245A" w14:textId="77777777" w:rsidR="006E56F5" w:rsidRPr="00A159B3" w:rsidRDefault="006E56F5">
      <w:pPr>
        <w:rPr>
          <w:rFonts w:ascii="Arial" w:hAnsi="Arial" w:cs="Arial"/>
        </w:rPr>
      </w:pPr>
      <w:r w:rsidRPr="00A159B3">
        <w:rPr>
          <w:rFonts w:ascii="Arial" w:hAnsi="Arial" w:cs="Arial"/>
        </w:rPr>
        <w:t>A chronological listing of Disallowable instruments notified in 20</w:t>
      </w:r>
      <w:r w:rsidR="00AD03C3" w:rsidRPr="00A159B3">
        <w:rPr>
          <w:rFonts w:ascii="Arial" w:hAnsi="Arial" w:cs="Arial"/>
        </w:rPr>
        <w:t>1</w:t>
      </w:r>
      <w:r w:rsidR="00D303E2">
        <w:rPr>
          <w:rFonts w:ascii="Arial" w:hAnsi="Arial" w:cs="Arial"/>
        </w:rPr>
        <w:t>7</w:t>
      </w:r>
    </w:p>
    <w:p w14:paraId="3BD35C39" w14:textId="77777777" w:rsidR="006E56F5" w:rsidRPr="00A159B3" w:rsidRDefault="006E56F5" w:rsidP="007014FC">
      <w:pPr>
        <w:spacing w:before="40" w:line="240" w:lineRule="atLeast"/>
        <w:ind w:right="-60"/>
        <w:outlineLvl w:val="0"/>
        <w:rPr>
          <w:rFonts w:ascii="Arial" w:hAnsi="Arial"/>
        </w:rPr>
      </w:pPr>
      <w:r w:rsidRPr="00A159B3">
        <w:rPr>
          <w:rFonts w:ascii="Arial" w:hAnsi="Arial" w:cs="Arial"/>
        </w:rPr>
        <w:t>[includes Disallowable instruments 20</w:t>
      </w:r>
      <w:r w:rsidR="00AD03C3" w:rsidRPr="00A159B3">
        <w:rPr>
          <w:rFonts w:ascii="Arial" w:hAnsi="Arial" w:cs="Arial"/>
        </w:rPr>
        <w:t>1</w:t>
      </w:r>
      <w:r w:rsidR="00D303E2">
        <w:rPr>
          <w:rFonts w:ascii="Arial" w:hAnsi="Arial" w:cs="Arial"/>
        </w:rPr>
        <w:t>7</w:t>
      </w:r>
      <w:r w:rsidRPr="00A159B3">
        <w:rPr>
          <w:rFonts w:ascii="Arial" w:hAnsi="Arial" w:cs="Arial"/>
        </w:rPr>
        <w:t xml:space="preserve"> Nos 1-</w:t>
      </w:r>
      <w:r w:rsidR="00160BC4">
        <w:rPr>
          <w:rFonts w:ascii="Arial" w:hAnsi="Arial" w:cs="Arial"/>
        </w:rPr>
        <w:t>319</w:t>
      </w:r>
      <w:r w:rsidRPr="00A159B3">
        <w:rPr>
          <w:rFonts w:ascii="Arial" w:hAnsi="Arial" w:cs="Arial"/>
        </w:rPr>
        <w:t>]</w:t>
      </w:r>
    </w:p>
    <w:p w14:paraId="3685D425" w14:textId="77777777" w:rsidR="006E56F5" w:rsidRPr="00A159B3" w:rsidRDefault="006E56F5">
      <w:pPr>
        <w:pStyle w:val="N-line3"/>
      </w:pPr>
    </w:p>
    <w:p w14:paraId="47285653" w14:textId="77777777" w:rsidR="006E56F5" w:rsidRPr="00A159B3" w:rsidRDefault="006E56F5">
      <w:pPr>
        <w:spacing w:before="180" w:after="120"/>
        <w:sectPr w:rsidR="006E56F5" w:rsidRPr="00A159B3">
          <w:footerReference w:type="even" r:id="rId9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42"/>
        <w:gridCol w:w="2403"/>
      </w:tblGrid>
      <w:tr w:rsidR="006E56F5" w:rsidRPr="00A159B3" w14:paraId="036AB812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7184818B" w14:textId="77777777" w:rsidR="006E56F5" w:rsidRPr="00A159B3" w:rsidRDefault="006E56F5" w:rsidP="00D303E2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 w:rsidRPr="00A159B3">
              <w:rPr>
                <w:sz w:val="24"/>
              </w:rPr>
              <w:lastRenderedPageBreak/>
              <w:t>Disallowable instruments 20</w:t>
            </w:r>
            <w:r w:rsidR="00AD03C3" w:rsidRPr="00A159B3">
              <w:rPr>
                <w:sz w:val="24"/>
              </w:rPr>
              <w:t>1</w:t>
            </w:r>
            <w:r w:rsidR="00D303E2">
              <w:rPr>
                <w:sz w:val="24"/>
              </w:rPr>
              <w:t>7</w:t>
            </w:r>
          </w:p>
        </w:tc>
      </w:tr>
      <w:tr w:rsidR="007C6D64" w:rsidRPr="00A159B3" w14:paraId="264302A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446B5" w14:textId="77777777" w:rsidR="007C6D64" w:rsidRPr="00A159B3" w:rsidRDefault="007C6D64" w:rsidP="007C6D64">
            <w:pPr>
              <w:pStyle w:val="ChronTableBold"/>
              <w:keepNext w:val="0"/>
            </w:pPr>
            <w:r w:rsidRPr="00A159B3"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621F" w14:textId="77777777" w:rsidR="007C6D64" w:rsidRDefault="007C6D64" w:rsidP="007C6D64">
            <w:pPr>
              <w:pStyle w:val="ChronTableBold"/>
            </w:pPr>
            <w:r>
              <w:rPr>
                <w:w w:val="105"/>
              </w:rPr>
              <w:t xml:space="preserve">Health (Fees) Determination 2017 (No 1) </w:t>
            </w:r>
            <w:r>
              <w:rPr>
                <w:color w:val="FF0000"/>
                <w:w w:val="105"/>
              </w:rPr>
              <w:t>(repealed)</w:t>
            </w:r>
          </w:p>
          <w:p w14:paraId="34F62D55" w14:textId="77777777" w:rsidR="007C6D64" w:rsidRDefault="007C6D64" w:rsidP="007C6D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16 January 2017</w:t>
            </w:r>
            <w:r>
              <w:br/>
              <w:t>commenced 17 January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35E946" w14:textId="77777777" w:rsidR="007C6D64" w:rsidRPr="00A159B3" w:rsidRDefault="007C6D64" w:rsidP="007C6D64">
            <w:pPr>
              <w:pStyle w:val="ChronTableRep"/>
            </w:pPr>
            <w:r>
              <w:t>repealed by DI2017-193</w:t>
            </w:r>
            <w:r>
              <w:br/>
              <w:t>26 July 2017</w:t>
            </w:r>
          </w:p>
        </w:tc>
      </w:tr>
      <w:tr w:rsidR="007C6D64" w:rsidRPr="00A159B3" w14:paraId="5D094EB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909BE" w14:textId="77777777" w:rsidR="007C6D64" w:rsidRPr="00A159B3" w:rsidRDefault="007C6D64" w:rsidP="007C6D64">
            <w:pPr>
              <w:pStyle w:val="ChronTableBold"/>
              <w:keepNext w:val="0"/>
            </w:pPr>
            <w:r w:rsidRPr="00A159B3"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B8C3" w14:textId="77777777" w:rsidR="007C6D64" w:rsidRDefault="007C6D64" w:rsidP="007C6D64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(Corrections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Management)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2017 (No 1)</w:t>
            </w:r>
            <w:r w:rsidR="001D2AA6">
              <w:rPr>
                <w:w w:val="105"/>
              </w:rPr>
              <w:t xml:space="preserve"> </w:t>
            </w:r>
            <w:r w:rsidR="001D2AA6">
              <w:rPr>
                <w:color w:val="FF0000"/>
                <w:w w:val="105"/>
              </w:rPr>
              <w:t>(repealed)</w:t>
            </w:r>
          </w:p>
          <w:p w14:paraId="2BC7B256" w14:textId="77777777" w:rsidR="007C6D64" w:rsidRDefault="007C6D64" w:rsidP="007C6D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16 January 2017</w:t>
            </w:r>
            <w:r>
              <w:br/>
              <w:t>commenced 17 January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14824" w14:textId="77777777" w:rsidR="007C6D64" w:rsidRPr="00A159B3" w:rsidRDefault="001D2AA6" w:rsidP="007C6D64">
            <w:pPr>
              <w:pStyle w:val="ChronTableRep"/>
            </w:pPr>
            <w:r>
              <w:t>repealed by LA s 89 (6)</w:t>
            </w:r>
            <w:r>
              <w:br/>
              <w:t>16 January 2020</w:t>
            </w:r>
          </w:p>
        </w:tc>
      </w:tr>
      <w:tr w:rsidR="007C6D64" w:rsidRPr="00A159B3" w14:paraId="2C5865C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DA0D1" w14:textId="77777777" w:rsidR="007C6D64" w:rsidRPr="00A159B3" w:rsidRDefault="007C6D64" w:rsidP="007C6D64">
            <w:pPr>
              <w:pStyle w:val="ChronTableBold"/>
              <w:keepNext w:val="0"/>
            </w:pPr>
            <w:r w:rsidRPr="00A159B3"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FB4" w14:textId="77777777" w:rsidR="007C6D64" w:rsidRDefault="007C6D64" w:rsidP="007C6D64">
            <w:pPr>
              <w:pStyle w:val="ChronTableBold"/>
            </w:pPr>
            <w:r>
              <w:t>Public Place Names (Macquarie) Determination 2017</w:t>
            </w:r>
          </w:p>
          <w:p w14:paraId="2E2BA4B3" w14:textId="77777777" w:rsidR="007C6D64" w:rsidRDefault="007C6D64" w:rsidP="007C6D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23 January 2017</w:t>
            </w:r>
            <w:r>
              <w:br/>
              <w:t>commenced 24 January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A255E" w14:textId="77777777" w:rsidR="007C6D64" w:rsidRPr="00A159B3" w:rsidRDefault="007C6D64" w:rsidP="007C6D64">
            <w:pPr>
              <w:pStyle w:val="ChronTableRep"/>
            </w:pPr>
          </w:p>
        </w:tc>
      </w:tr>
      <w:tr w:rsidR="007C6D64" w:rsidRPr="00A159B3" w14:paraId="14EE453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5934E" w14:textId="77777777" w:rsidR="007C6D64" w:rsidRPr="00A159B3" w:rsidRDefault="007C6D64" w:rsidP="007C6D64">
            <w:pPr>
              <w:pStyle w:val="ChronTableBold"/>
              <w:keepNext w:val="0"/>
            </w:pPr>
            <w:r w:rsidRPr="00A159B3"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585" w14:textId="77777777" w:rsidR="007C6D64" w:rsidRDefault="007C6D64" w:rsidP="007C6D64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 1)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5F47D584" w14:textId="77777777" w:rsidR="007C6D64" w:rsidRDefault="007C6D64" w:rsidP="007C6D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24 January 2017</w:t>
            </w:r>
            <w:r>
              <w:br/>
              <w:t>commenced 25 January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71FDD" w14:textId="77777777" w:rsidR="007C6D64" w:rsidRPr="00A159B3" w:rsidRDefault="007C6D64" w:rsidP="007C6D64">
            <w:pPr>
              <w:pStyle w:val="ChronTableRep"/>
            </w:pPr>
            <w:r>
              <w:t>repealed by LA s 89 (6)</w:t>
            </w:r>
            <w:r>
              <w:br/>
              <w:t>13 May 2017</w:t>
            </w:r>
          </w:p>
        </w:tc>
      </w:tr>
      <w:tr w:rsidR="007C6D64" w:rsidRPr="00A159B3" w14:paraId="2F017A0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31AD7" w14:textId="77777777" w:rsidR="007C6D64" w:rsidRPr="00A159B3" w:rsidRDefault="007C6D64" w:rsidP="007C6D64">
            <w:pPr>
              <w:pStyle w:val="ChronTableBold"/>
              <w:keepNext w:val="0"/>
            </w:pPr>
            <w:r>
              <w:t>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03E" w14:textId="77777777" w:rsidR="007C6D64" w:rsidRDefault="007C6D64" w:rsidP="007C6D64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 2)</w:t>
            </w:r>
            <w:r w:rsidR="00992DC8">
              <w:rPr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55A3AE99" w14:textId="77777777" w:rsidR="007C6D64" w:rsidRDefault="007C6D64" w:rsidP="007C6D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24 January 2017</w:t>
            </w:r>
            <w:r>
              <w:br/>
              <w:t>commenced 25 January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6E06A4" w14:textId="77777777" w:rsidR="007C6D64" w:rsidRPr="00A159B3" w:rsidRDefault="007C6D64" w:rsidP="007C6D64">
            <w:pPr>
              <w:pStyle w:val="ChronTableRep"/>
            </w:pPr>
            <w:r>
              <w:t>repealed by LA s 89 (6)</w:t>
            </w:r>
            <w:r>
              <w:br/>
              <w:t>13 May 2017</w:t>
            </w:r>
          </w:p>
        </w:tc>
      </w:tr>
      <w:tr w:rsidR="007C6D64" w:rsidRPr="00A159B3" w14:paraId="3B8CDAC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22338" w14:textId="77777777" w:rsidR="007C6D64" w:rsidRPr="00A159B3" w:rsidRDefault="007C6D64" w:rsidP="007C6D64">
            <w:pPr>
              <w:pStyle w:val="ChronTableBold"/>
              <w:keepNext w:val="0"/>
            </w:pPr>
            <w:r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7A6" w14:textId="77777777" w:rsidR="007C6D64" w:rsidRDefault="007C6D64" w:rsidP="007C6D64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 3)</w:t>
            </w:r>
            <w:r w:rsidR="00992DC8">
              <w:rPr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60DE2241" w14:textId="77777777" w:rsidR="007C6D64" w:rsidRDefault="007C6D64" w:rsidP="007C6D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24 January 2017</w:t>
            </w:r>
            <w:r>
              <w:br/>
              <w:t>commenced 25 January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5077B" w14:textId="77777777" w:rsidR="007C6D64" w:rsidRPr="00A159B3" w:rsidRDefault="007C6D64" w:rsidP="007C6D64">
            <w:pPr>
              <w:pStyle w:val="ChronTableRep"/>
            </w:pPr>
            <w:r>
              <w:t>repealed by LA s 89 (6)</w:t>
            </w:r>
            <w:r>
              <w:br/>
              <w:t>13 May 2017</w:t>
            </w:r>
          </w:p>
        </w:tc>
      </w:tr>
      <w:tr w:rsidR="007C6D64" w:rsidRPr="00A159B3" w14:paraId="23E589F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260CF" w14:textId="77777777" w:rsidR="007C6D64" w:rsidRPr="00A159B3" w:rsidRDefault="007C6D64" w:rsidP="007C6D64">
            <w:pPr>
              <w:pStyle w:val="ChronTableBold"/>
              <w:keepNext w:val="0"/>
            </w:pPr>
            <w:r>
              <w:t>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E7B" w14:textId="77777777" w:rsidR="007C6D64" w:rsidRDefault="007C6D64" w:rsidP="007C6D64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 4)</w:t>
            </w:r>
            <w:r w:rsidR="00992DC8">
              <w:rPr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648A70E2" w14:textId="77777777" w:rsidR="007C6D64" w:rsidRDefault="007C6D64" w:rsidP="007C6D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24 January 2017</w:t>
            </w:r>
            <w:r>
              <w:br/>
              <w:t>commenced 25 January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983E4" w14:textId="77777777" w:rsidR="007C6D64" w:rsidRPr="00A159B3" w:rsidRDefault="007C6D64" w:rsidP="007C6D64">
            <w:pPr>
              <w:pStyle w:val="ChronTableRep"/>
            </w:pPr>
            <w:r>
              <w:t>repealed by LA s 89 (6)</w:t>
            </w:r>
            <w:r>
              <w:br/>
              <w:t>13 May 2017</w:t>
            </w:r>
          </w:p>
        </w:tc>
      </w:tr>
      <w:tr w:rsidR="007C6D64" w:rsidRPr="00A159B3" w14:paraId="3232F86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B5F51" w14:textId="77777777" w:rsidR="007C6D64" w:rsidRPr="00A159B3" w:rsidRDefault="007C6D64" w:rsidP="007C6D64">
            <w:pPr>
              <w:pStyle w:val="ChronTableBold"/>
              <w:keepNext w:val="0"/>
            </w:pPr>
            <w:r>
              <w:t>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66F0" w14:textId="77777777" w:rsidR="007C6D64" w:rsidRDefault="007C6D64" w:rsidP="007C6D64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 5)</w:t>
            </w:r>
            <w:r w:rsidR="00992DC8">
              <w:rPr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32DDEE17" w14:textId="77777777" w:rsidR="007C6D64" w:rsidRDefault="007C6D64" w:rsidP="007C6D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24 January 2017</w:t>
            </w:r>
            <w:r>
              <w:br/>
              <w:t>commenced 28 February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03A739" w14:textId="77777777" w:rsidR="007C6D64" w:rsidRPr="00A159B3" w:rsidRDefault="007C6D64" w:rsidP="007C6D64">
            <w:pPr>
              <w:pStyle w:val="ChronTableRep"/>
            </w:pPr>
            <w:r>
              <w:t>repealed by LA s 89 (6)</w:t>
            </w:r>
            <w:r>
              <w:br/>
              <w:t>13 May 2017</w:t>
            </w:r>
          </w:p>
        </w:tc>
      </w:tr>
      <w:tr w:rsidR="007C6D64" w:rsidRPr="00A159B3" w14:paraId="0FC5678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0077E" w14:textId="77777777" w:rsidR="007C6D64" w:rsidRDefault="007C6D64" w:rsidP="007C6D64">
            <w:pPr>
              <w:pStyle w:val="ChronTableBold"/>
              <w:keepNext w:val="0"/>
            </w:pPr>
            <w:r>
              <w:t>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D95" w14:textId="77777777" w:rsidR="007C6D64" w:rsidRDefault="007C6D64" w:rsidP="007C6D64">
            <w:pPr>
              <w:pStyle w:val="ChronTableBold"/>
            </w:pPr>
            <w:r>
              <w:rPr>
                <w:w w:val="105"/>
              </w:rPr>
              <w:t>Legal Aid (Commissioner – Bar Association Nominee) Appointment 2017</w:t>
            </w:r>
            <w:r w:rsidR="00992DC8">
              <w:rPr>
                <w:w w:val="105"/>
              </w:rPr>
              <w:t xml:space="preserve"> </w:t>
            </w:r>
            <w:r w:rsidR="00992DC8">
              <w:rPr>
                <w:color w:val="FF0000"/>
                <w:w w:val="105"/>
              </w:rPr>
              <w:t>(repealed)</w:t>
            </w:r>
          </w:p>
          <w:p w14:paraId="1A991AAF" w14:textId="77777777" w:rsidR="007C6D64" w:rsidRDefault="007C6D64" w:rsidP="007C6D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>, s 16</w:t>
            </w:r>
            <w:r>
              <w:br/>
              <w:t>notified LR 27 January 2017</w:t>
            </w:r>
            <w:r>
              <w:br/>
              <w:t>commenced 28 January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A15EF9" w14:textId="77777777" w:rsidR="007C6D64" w:rsidRDefault="00992DC8" w:rsidP="007C6D64">
            <w:pPr>
              <w:pStyle w:val="ChronTableRep"/>
            </w:pPr>
            <w:r>
              <w:t>repealed by LA s 89 (6)</w:t>
            </w:r>
            <w:r>
              <w:br/>
              <w:t>27 January 2020</w:t>
            </w:r>
          </w:p>
        </w:tc>
      </w:tr>
      <w:tr w:rsidR="00054E03" w:rsidRPr="00A159B3" w14:paraId="701CF7E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15D44" w14:textId="77777777" w:rsidR="00054E03" w:rsidRDefault="00054E03" w:rsidP="00054E03">
            <w:pPr>
              <w:pStyle w:val="ChronTableBold"/>
              <w:keepNext w:val="0"/>
            </w:pPr>
            <w:r>
              <w:lastRenderedPageBreak/>
              <w:t>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E85" w14:textId="77777777" w:rsidR="00054E03" w:rsidRDefault="00054E03" w:rsidP="00054E03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Passenger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Services)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Maximum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Taxi Fares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NSW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Taxis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ACT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Region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</w:p>
          <w:p w14:paraId="7716B5D4" w14:textId="77777777" w:rsidR="00054E03" w:rsidRDefault="00054E03" w:rsidP="00054E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60</w:t>
            </w:r>
            <w:r>
              <w:br/>
              <w:t>notified LR 27 January 2017</w:t>
            </w:r>
            <w:r>
              <w:br/>
              <w:t>commenced 28 January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4A8D56" w14:textId="77777777" w:rsidR="00054E03" w:rsidRDefault="00054E03" w:rsidP="00054E03">
            <w:pPr>
              <w:pStyle w:val="ChronTableRep"/>
            </w:pPr>
          </w:p>
        </w:tc>
      </w:tr>
      <w:tr w:rsidR="00054E03" w:rsidRPr="00A159B3" w14:paraId="5458189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E5233" w14:textId="77777777" w:rsidR="00054E03" w:rsidRDefault="00054E03" w:rsidP="00054E03">
            <w:pPr>
              <w:pStyle w:val="ChronTableBold"/>
              <w:keepNext w:val="0"/>
            </w:pPr>
            <w:r>
              <w:t>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1E4" w14:textId="77777777" w:rsidR="00054E03" w:rsidRDefault="00054E03" w:rsidP="00054E03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Trustee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Guardian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(Investment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Appointment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A03FBE">
              <w:rPr>
                <w:w w:val="105"/>
              </w:rPr>
              <w:t xml:space="preserve"> </w:t>
            </w:r>
            <w:r w:rsidR="00A03FBE">
              <w:rPr>
                <w:color w:val="FF0000"/>
                <w:w w:val="105"/>
              </w:rPr>
              <w:t>(repealed)</w:t>
            </w:r>
          </w:p>
          <w:p w14:paraId="457AB69E" w14:textId="77777777" w:rsidR="00054E03" w:rsidRDefault="00054E03" w:rsidP="00054E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Trustee and Guardian Act 1985</w:t>
            </w:r>
            <w:r>
              <w:t>, s 48</w:t>
            </w:r>
            <w:r>
              <w:br/>
              <w:t>notified LR 30 January 2017</w:t>
            </w:r>
            <w:r>
              <w:br/>
              <w:t>commenced 3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BCAD7C" w14:textId="77777777" w:rsidR="00054E03" w:rsidRDefault="00A03FBE" w:rsidP="00054E03">
            <w:pPr>
              <w:pStyle w:val="ChronTableRep"/>
            </w:pPr>
            <w:r>
              <w:t>repealed by LA s 89 (6)</w:t>
            </w:r>
            <w:r>
              <w:br/>
              <w:t>2 March 2020</w:t>
            </w:r>
          </w:p>
        </w:tc>
      </w:tr>
      <w:tr w:rsidR="00054E03" w:rsidRPr="00A159B3" w14:paraId="531F2C1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4D2BE" w14:textId="77777777" w:rsidR="00054E03" w:rsidRDefault="00054E03" w:rsidP="00054E03">
            <w:pPr>
              <w:pStyle w:val="ChronTableBold"/>
              <w:keepNext w:val="0"/>
            </w:pPr>
            <w:r>
              <w:t>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418" w14:textId="361C406F" w:rsidR="00054E03" w:rsidRDefault="00054E03" w:rsidP="00054E03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RICS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Valuers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Limited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Scheme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Amendment 2017</w:t>
            </w:r>
            <w:r w:rsidR="00685F6D">
              <w:rPr>
                <w:w w:val="105"/>
              </w:rPr>
              <w:t xml:space="preserve"> </w:t>
            </w:r>
            <w:r w:rsidR="00685F6D">
              <w:rPr>
                <w:color w:val="FF0000"/>
              </w:rPr>
              <w:t>(repealed)</w:t>
            </w:r>
          </w:p>
          <w:p w14:paraId="370F4B17" w14:textId="77777777" w:rsidR="00054E03" w:rsidRDefault="00054E03" w:rsidP="00054E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2 February 2017</w:t>
            </w:r>
            <w:r>
              <w:br/>
              <w:t>commenced 23 February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07A42" w14:textId="0343F3D3" w:rsidR="00054E03" w:rsidRDefault="00685F6D" w:rsidP="00054E03">
            <w:pPr>
              <w:pStyle w:val="ChronTableRep"/>
            </w:pPr>
            <w:r>
              <w:t>repealed by LA s 89 (1)</w:t>
            </w:r>
            <w:r>
              <w:br/>
              <w:t>24 February 2017</w:t>
            </w:r>
          </w:p>
        </w:tc>
      </w:tr>
      <w:tr w:rsidR="00054E03" w:rsidRPr="00A159B3" w14:paraId="6CEE712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A45D7" w14:textId="77777777" w:rsidR="00054E03" w:rsidRDefault="00054E03" w:rsidP="00054E03">
            <w:pPr>
              <w:pStyle w:val="ChronTableBold"/>
              <w:keepNext w:val="0"/>
            </w:pPr>
            <w:r>
              <w:t>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5C0" w14:textId="77777777" w:rsidR="00054E03" w:rsidRDefault="00054E03" w:rsidP="00054E03">
            <w:pPr>
              <w:pStyle w:val="ChronTableBold"/>
            </w:pPr>
            <w:r>
              <w:rPr>
                <w:w w:val="105"/>
              </w:rPr>
              <w:t>Nature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Conservation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(Controlled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Native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Species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Eastern Grey Kangaroo) Declaration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</w:p>
          <w:p w14:paraId="6AC8EF46" w14:textId="77777777" w:rsidR="00054E03" w:rsidRDefault="00054E03" w:rsidP="00054E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157</w:t>
            </w:r>
            <w:r>
              <w:br/>
              <w:t>notified LR 7 February 2017</w:t>
            </w:r>
            <w:r>
              <w:br/>
              <w:t>commenced 8 February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0392E" w14:textId="77777777" w:rsidR="00054E03" w:rsidRDefault="00054E03" w:rsidP="00054E03">
            <w:pPr>
              <w:pStyle w:val="ChronTableRep"/>
            </w:pPr>
          </w:p>
        </w:tc>
      </w:tr>
      <w:tr w:rsidR="00054E03" w:rsidRPr="00A159B3" w14:paraId="239EBDF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7BE09" w14:textId="77777777" w:rsidR="00054E03" w:rsidRDefault="00054E03" w:rsidP="00054E03">
            <w:pPr>
              <w:pStyle w:val="ChronTableBold"/>
              <w:keepNext w:val="0"/>
            </w:pPr>
            <w:r>
              <w:t>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33B" w14:textId="77777777" w:rsidR="00054E03" w:rsidRDefault="00054E03" w:rsidP="00054E03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2017 (No 1)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30CE5E9C" w14:textId="77777777" w:rsidR="00054E03" w:rsidRDefault="00054E03" w:rsidP="00054E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9 February 2017</w:t>
            </w:r>
            <w:r>
              <w:br/>
              <w:t>commenced 17 February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047C8" w14:textId="77777777" w:rsidR="00054E03" w:rsidRDefault="00054E03" w:rsidP="00054E03">
            <w:pPr>
              <w:pStyle w:val="ChronTableRep"/>
            </w:pPr>
            <w:r>
              <w:t>expired</w:t>
            </w:r>
            <w:r>
              <w:br/>
              <w:t>20 February 2017</w:t>
            </w:r>
          </w:p>
        </w:tc>
      </w:tr>
      <w:tr w:rsidR="00054E03" w:rsidRPr="00A159B3" w14:paraId="1326321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98AD0" w14:textId="77777777" w:rsidR="00054E03" w:rsidRDefault="00054E03" w:rsidP="00054E03">
            <w:pPr>
              <w:pStyle w:val="ChronTableBold"/>
              <w:keepNext w:val="0"/>
            </w:pPr>
            <w:r>
              <w:t>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133E" w14:textId="77777777" w:rsidR="00054E03" w:rsidRDefault="00054E03" w:rsidP="00054E03">
            <w:pPr>
              <w:pStyle w:val="ChronTableBold"/>
            </w:pPr>
            <w:r>
              <w:rPr>
                <w:w w:val="105"/>
              </w:rPr>
              <w:t>Housing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Assistance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Rental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Bonds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Housing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Assistance Program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562980">
              <w:rPr>
                <w:w w:val="105"/>
              </w:rPr>
              <w:t>)</w:t>
            </w:r>
            <w:r w:rsidR="00562980">
              <w:rPr>
                <w:spacing w:val="-26"/>
                <w:w w:val="105"/>
              </w:rPr>
              <w:t xml:space="preserve"> </w:t>
            </w:r>
            <w:r w:rsidR="00562980">
              <w:rPr>
                <w:color w:val="FF0000"/>
                <w:w w:val="105"/>
              </w:rPr>
              <w:t>(repealed)</w:t>
            </w:r>
          </w:p>
          <w:p w14:paraId="4B122EE1" w14:textId="77777777" w:rsidR="00054E03" w:rsidRDefault="00054E03" w:rsidP="00054E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Housing Assistance Act 2007</w:t>
            </w:r>
            <w:r>
              <w:t>, s 19</w:t>
            </w:r>
            <w:r>
              <w:br/>
              <w:t>notified LR 20 February 2017</w:t>
            </w:r>
            <w:r>
              <w:br/>
              <w:t>commenced 21 February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D4329" w14:textId="77777777" w:rsidR="00054E03" w:rsidRDefault="00562980" w:rsidP="00054E03">
            <w:pPr>
              <w:pStyle w:val="ChronTableRep"/>
            </w:pPr>
            <w:r>
              <w:t>repealed by DI218-270</w:t>
            </w:r>
            <w:r>
              <w:br/>
              <w:t>16 November 2018</w:t>
            </w:r>
          </w:p>
        </w:tc>
      </w:tr>
      <w:tr w:rsidR="00054E03" w:rsidRPr="00A159B3" w14:paraId="2272FC9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B9C87" w14:textId="77777777" w:rsidR="00054E03" w:rsidRDefault="00054E03" w:rsidP="00054E03">
            <w:pPr>
              <w:pStyle w:val="ChronTableBold"/>
              <w:keepNext w:val="0"/>
            </w:pPr>
            <w:r>
              <w:t>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587" w14:textId="77777777" w:rsidR="00054E03" w:rsidRDefault="00054E03" w:rsidP="00054E03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(Disability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Services)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 xml:space="preserve">1) </w:t>
            </w:r>
            <w:r>
              <w:rPr>
                <w:color w:val="FF0000"/>
                <w:w w:val="105"/>
              </w:rPr>
              <w:t>(repealed)</w:t>
            </w:r>
          </w:p>
          <w:p w14:paraId="00F6A7C2" w14:textId="77777777" w:rsidR="00054E03" w:rsidRDefault="00054E03" w:rsidP="00054E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23 February 2017</w:t>
            </w:r>
            <w:r>
              <w:br/>
              <w:t>commenced 1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E7D8B" w14:textId="77777777" w:rsidR="00054E03" w:rsidRDefault="00054E03" w:rsidP="00054E03">
            <w:pPr>
              <w:pStyle w:val="ChronTableRep"/>
            </w:pPr>
            <w:r>
              <w:t>repealed by LA s 89 (6)</w:t>
            </w:r>
            <w:r>
              <w:br/>
              <w:t>31 August 2017</w:t>
            </w:r>
          </w:p>
        </w:tc>
      </w:tr>
      <w:tr w:rsidR="00054E03" w:rsidRPr="00A159B3" w14:paraId="7C558D1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0E996" w14:textId="77777777" w:rsidR="00054E03" w:rsidRDefault="00054E03" w:rsidP="00054E03">
            <w:pPr>
              <w:pStyle w:val="ChronTableBold"/>
              <w:keepNext w:val="0"/>
            </w:pPr>
            <w:r>
              <w:t>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EE95" w14:textId="77777777" w:rsidR="00054E03" w:rsidRDefault="00054E03" w:rsidP="00054E03">
            <w:pPr>
              <w:pStyle w:val="ChronTableBold"/>
            </w:pPr>
            <w:r>
              <w:t>Architects Board Appointment 2017 (No 1)</w:t>
            </w:r>
            <w:r w:rsidR="009D6F5C">
              <w:t xml:space="preserve"> </w:t>
            </w:r>
            <w:r w:rsidR="009D6F5C">
              <w:rPr>
                <w:color w:val="FF0000"/>
                <w:w w:val="105"/>
              </w:rPr>
              <w:t>(repealed)</w:t>
            </w:r>
          </w:p>
          <w:p w14:paraId="3656861C" w14:textId="77777777" w:rsidR="00054E03" w:rsidRDefault="00054E03" w:rsidP="00054E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70</w:t>
            </w:r>
            <w:r>
              <w:br/>
              <w:t>notified LR 24 February 2017</w:t>
            </w:r>
            <w:r>
              <w:br/>
              <w:t>commenced 25 February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3B64E" w14:textId="77777777" w:rsidR="00054E03" w:rsidRDefault="009D6F5C" w:rsidP="00054E03">
            <w:pPr>
              <w:pStyle w:val="ChronTableRep"/>
            </w:pPr>
            <w:r>
              <w:t>repealed by LA s 89 (6)</w:t>
            </w:r>
            <w:r>
              <w:br/>
              <w:t>24 February 2020</w:t>
            </w:r>
          </w:p>
        </w:tc>
      </w:tr>
      <w:tr w:rsidR="00054E03" w:rsidRPr="00A159B3" w14:paraId="751E138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3E6B4" w14:textId="77777777" w:rsidR="00054E03" w:rsidRDefault="00054E03" w:rsidP="00054E03">
            <w:pPr>
              <w:pStyle w:val="ChronTableBold"/>
              <w:keepNext w:val="0"/>
            </w:pPr>
            <w:r>
              <w:t>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EC1" w14:textId="77777777" w:rsidR="00054E03" w:rsidRDefault="00054E03" w:rsidP="00054E03">
            <w:pPr>
              <w:pStyle w:val="ChronTableBold"/>
            </w:pPr>
            <w:r>
              <w:rPr>
                <w:w w:val="105"/>
              </w:rPr>
              <w:t>Firearms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Noise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Suppression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Devices)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Declaration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2017 (No 1)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41B9733A" w14:textId="77777777" w:rsidR="00054E03" w:rsidRDefault="00054E03" w:rsidP="00054E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Firearms Act 1996</w:t>
            </w:r>
            <w:r>
              <w:t>, s 31</w:t>
            </w:r>
            <w:r>
              <w:br/>
              <w:t>notified LR 15 March 2017</w:t>
            </w:r>
            <w:r>
              <w:br/>
              <w:t>commenced 16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64BFE" w14:textId="77777777" w:rsidR="00054E03" w:rsidRDefault="00054E03" w:rsidP="00054E03">
            <w:pPr>
              <w:pStyle w:val="ChronTableRep"/>
            </w:pPr>
            <w:r>
              <w:t>repealed by DI2017-61</w:t>
            </w:r>
            <w:r>
              <w:br/>
              <w:t>30 May 2017</w:t>
            </w:r>
          </w:p>
        </w:tc>
      </w:tr>
      <w:tr w:rsidR="00054E03" w:rsidRPr="00A159B3" w14:paraId="43F48A4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03475" w14:textId="77777777" w:rsidR="00054E03" w:rsidRDefault="00054E03" w:rsidP="00054E03">
            <w:pPr>
              <w:pStyle w:val="ChronTableBold"/>
              <w:keepNext w:val="0"/>
            </w:pPr>
            <w:r>
              <w:lastRenderedPageBreak/>
              <w:t>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436" w14:textId="77777777" w:rsidR="00054E03" w:rsidRDefault="00054E03" w:rsidP="0001376E">
            <w:pPr>
              <w:pStyle w:val="ChronTableBold"/>
            </w:pPr>
            <w:r>
              <w:rPr>
                <w:w w:val="105"/>
              </w:rPr>
              <w:t>Prohibited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Weapons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(Noise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Suppression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Devices)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Declaration 2017 (No 1)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3C64CEF0" w14:textId="77777777" w:rsidR="00054E03" w:rsidRDefault="00054E03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Prohibited Weapons Act 1996</w:t>
            </w:r>
            <w:r>
              <w:t>, s 4L</w:t>
            </w:r>
            <w:r w:rsidR="0001376E">
              <w:br/>
            </w:r>
            <w:r>
              <w:t>notified LR 15 March 2017</w:t>
            </w:r>
            <w:r w:rsidR="0001376E">
              <w:br/>
            </w:r>
            <w:r>
              <w:t>commenced 16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3A66E" w14:textId="77777777" w:rsidR="00054E03" w:rsidRDefault="00054E03" w:rsidP="00054E03">
            <w:pPr>
              <w:pStyle w:val="ChronTableRep"/>
            </w:pPr>
            <w:r>
              <w:t>repealed by DI2017-62</w:t>
            </w:r>
            <w:r>
              <w:br/>
              <w:t>30 May 2017</w:t>
            </w:r>
          </w:p>
        </w:tc>
      </w:tr>
      <w:tr w:rsidR="00054E03" w:rsidRPr="00A159B3" w14:paraId="55C534F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88D40" w14:textId="77777777" w:rsidR="00054E03" w:rsidRDefault="00054E03" w:rsidP="00054E03">
            <w:pPr>
              <w:pStyle w:val="ChronTableBold"/>
              <w:keepNext w:val="0"/>
            </w:pPr>
            <w:r>
              <w:t>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C1F" w14:textId="77777777" w:rsidR="00054E03" w:rsidRDefault="00054E03" w:rsidP="0001376E">
            <w:pPr>
              <w:pStyle w:val="ChronTableBold"/>
            </w:pPr>
            <w:r>
              <w:rPr>
                <w:w w:val="105"/>
              </w:rPr>
              <w:t xml:space="preserve">Court Procedures (Fees) Determination 2017 (No 1) </w:t>
            </w:r>
            <w:r>
              <w:rPr>
                <w:color w:val="FF0000"/>
                <w:w w:val="105"/>
              </w:rPr>
              <w:t>(repealed)</w:t>
            </w:r>
          </w:p>
          <w:p w14:paraId="06AF39C3" w14:textId="77777777" w:rsidR="00054E03" w:rsidRDefault="00054E03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Court Procedures Act 2004</w:t>
            </w:r>
            <w:r>
              <w:t>, s 13</w:t>
            </w:r>
            <w:r w:rsidR="0001376E">
              <w:br/>
            </w:r>
            <w:r>
              <w:t>notified LR 6 March 2017</w:t>
            </w:r>
            <w:r w:rsidR="0001376E">
              <w:br/>
            </w:r>
            <w:r>
              <w:t>commenced 7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479FAC" w14:textId="77777777" w:rsidR="00054E03" w:rsidRDefault="00054E03" w:rsidP="00054E03">
            <w:pPr>
              <w:pStyle w:val="ChronTableRep"/>
            </w:pPr>
            <w:r>
              <w:t>repealed by DI2017-110</w:t>
            </w:r>
            <w:r>
              <w:br/>
              <w:t>1 July 2017</w:t>
            </w:r>
          </w:p>
        </w:tc>
      </w:tr>
      <w:tr w:rsidR="00054E03" w:rsidRPr="00A159B3" w14:paraId="4032F5A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CE8E1" w14:textId="77777777" w:rsidR="00054E03" w:rsidRDefault="00054E03" w:rsidP="00054E03">
            <w:pPr>
              <w:pStyle w:val="ChronTableBold"/>
              <w:keepNext w:val="0"/>
            </w:pPr>
            <w:r>
              <w:t>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5B8" w14:textId="77777777" w:rsidR="00054E03" w:rsidRDefault="00054E03" w:rsidP="0001376E">
            <w:pPr>
              <w:pStyle w:val="ChronTableBold"/>
            </w:pPr>
            <w:r>
              <w:rPr>
                <w:w w:val="105"/>
              </w:rPr>
              <w:t>Public Place Names (Denman Prospect) Determination 2017</w:t>
            </w:r>
          </w:p>
          <w:p w14:paraId="008416B7" w14:textId="77777777" w:rsidR="00054E03" w:rsidRDefault="00054E03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 w:rsidR="0001376E">
              <w:br/>
            </w:r>
            <w:r>
              <w:t>notified LR 8 March 2017</w:t>
            </w:r>
            <w:r w:rsidR="0001376E">
              <w:br/>
            </w:r>
            <w:r>
              <w:t>commenced 9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80920" w14:textId="77777777" w:rsidR="00054E03" w:rsidRDefault="00054E03" w:rsidP="00054E03">
            <w:pPr>
              <w:pStyle w:val="ChronTableRep"/>
            </w:pPr>
          </w:p>
        </w:tc>
      </w:tr>
      <w:tr w:rsidR="00054E03" w:rsidRPr="00A159B3" w14:paraId="4C7C7B9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60118" w14:textId="77777777" w:rsidR="00054E03" w:rsidRDefault="00054E03" w:rsidP="00054E03">
            <w:pPr>
              <w:pStyle w:val="ChronTableBold"/>
              <w:keepNext w:val="0"/>
            </w:pPr>
            <w:r>
              <w:t>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D3B" w14:textId="77777777" w:rsidR="00054E03" w:rsidRDefault="00054E03" w:rsidP="0001376E">
            <w:pPr>
              <w:pStyle w:val="ChronTableBold"/>
            </w:pPr>
            <w:r>
              <w:rPr>
                <w:w w:val="105"/>
              </w:rPr>
              <w:t>Electoral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Commission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(Chairperson)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 xml:space="preserve">1) </w:t>
            </w:r>
            <w:r>
              <w:rPr>
                <w:color w:val="FF0000"/>
                <w:w w:val="105"/>
              </w:rPr>
              <w:t>(repealed)</w:t>
            </w:r>
          </w:p>
          <w:p w14:paraId="05EDBF7D" w14:textId="77777777" w:rsidR="00054E03" w:rsidRDefault="00054E03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12</w:t>
            </w:r>
            <w:r w:rsidR="0001376E">
              <w:br/>
            </w:r>
            <w:r>
              <w:t>notified LR 8 March 2017</w:t>
            </w:r>
            <w:r w:rsidR="0001376E">
              <w:br/>
            </w:r>
            <w:r>
              <w:t>taken to have commenced 3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7C3BA" w14:textId="77777777" w:rsidR="00054E03" w:rsidRDefault="00054E03" w:rsidP="00054E03">
            <w:pPr>
              <w:pStyle w:val="ChronTableRep"/>
            </w:pPr>
            <w:r>
              <w:t>repealed by LA s 89 (6)</w:t>
            </w:r>
            <w:r>
              <w:br/>
              <w:t>3 April 2017</w:t>
            </w:r>
          </w:p>
        </w:tc>
      </w:tr>
      <w:tr w:rsidR="00054E03" w:rsidRPr="00A159B3" w14:paraId="580C1A3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DC1C4" w14:textId="77777777" w:rsidR="00054E03" w:rsidRDefault="00054E03" w:rsidP="00054E03">
            <w:pPr>
              <w:pStyle w:val="ChronTableBold"/>
              <w:keepNext w:val="0"/>
            </w:pPr>
            <w:r>
              <w:t>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6B5" w14:textId="77777777" w:rsidR="00054E03" w:rsidRDefault="00054E03" w:rsidP="0001376E">
            <w:pPr>
              <w:pStyle w:val="ChronTableBold"/>
            </w:pPr>
            <w:r>
              <w:rPr>
                <w:w w:val="105"/>
              </w:rPr>
              <w:t>Medicines,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Poisons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Therapeutic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Goods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(Medicines Advisory Committee) Appointment 2017 (No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ED64A9">
              <w:rPr>
                <w:w w:val="105"/>
              </w:rPr>
              <w:t xml:space="preserve"> </w:t>
            </w:r>
            <w:r w:rsidR="00ED64A9">
              <w:rPr>
                <w:color w:val="FF0000"/>
                <w:w w:val="105"/>
              </w:rPr>
              <w:t>(repealed)</w:t>
            </w:r>
          </w:p>
          <w:p w14:paraId="0319FD49" w14:textId="77777777" w:rsidR="00054E03" w:rsidRDefault="00054E03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Medicines, Poisons and Therapeutic Goods</w:t>
            </w:r>
            <w:r w:rsidR="0001376E">
              <w:rPr>
                <w:i/>
              </w:rPr>
              <w:t xml:space="preserve"> </w:t>
            </w:r>
            <w:r>
              <w:rPr>
                <w:i/>
              </w:rPr>
              <w:t>Regulation 2008</w:t>
            </w:r>
            <w:r>
              <w:t>, s 635</w:t>
            </w:r>
            <w:r w:rsidR="0001376E">
              <w:br/>
            </w:r>
            <w:r>
              <w:t>notified LR 7 March 2017</w:t>
            </w:r>
            <w:r w:rsidR="0001376E">
              <w:br/>
            </w:r>
            <w:r>
              <w:t>commenced 8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1692D8" w14:textId="77777777" w:rsidR="00054E03" w:rsidRDefault="00ED64A9" w:rsidP="00054E03">
            <w:pPr>
              <w:pStyle w:val="ChronTableRep"/>
            </w:pPr>
            <w:r>
              <w:t>repealed by LA s 89 (6)</w:t>
            </w:r>
            <w:r>
              <w:br/>
              <w:t>7 March 2020</w:t>
            </w:r>
          </w:p>
        </w:tc>
      </w:tr>
      <w:tr w:rsidR="00054E03" w:rsidRPr="00A159B3" w14:paraId="2745CF7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6DE90" w14:textId="77777777" w:rsidR="00054E03" w:rsidRDefault="00054E03" w:rsidP="00054E03">
            <w:pPr>
              <w:pStyle w:val="ChronTableBold"/>
              <w:keepNext w:val="0"/>
            </w:pPr>
            <w:r>
              <w:t>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CB2" w14:textId="77777777" w:rsidR="00054E03" w:rsidRDefault="00054E03" w:rsidP="0001376E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2017 (No 2)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574A9F18" w14:textId="77777777" w:rsidR="00054E03" w:rsidRDefault="00054E03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 w:rsidR="0001376E">
              <w:br/>
            </w:r>
            <w:r>
              <w:t>notified LR 9 March 2017</w:t>
            </w:r>
            <w:r w:rsidR="0001376E">
              <w:br/>
            </w:r>
            <w:r>
              <w:t>commenced 10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65207" w14:textId="77777777" w:rsidR="00054E03" w:rsidRDefault="00054E03" w:rsidP="00054E03">
            <w:pPr>
              <w:pStyle w:val="ChronTableRep"/>
            </w:pPr>
            <w:r>
              <w:t>expired</w:t>
            </w:r>
            <w:r>
              <w:br/>
              <w:t>6 August 2017</w:t>
            </w:r>
          </w:p>
        </w:tc>
      </w:tr>
      <w:tr w:rsidR="00054E03" w:rsidRPr="00A159B3" w14:paraId="08CAADE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55B9B" w14:textId="77777777" w:rsidR="00054E03" w:rsidRDefault="00054E03" w:rsidP="00054E03">
            <w:pPr>
              <w:pStyle w:val="ChronTableBold"/>
              <w:keepNext w:val="0"/>
            </w:pPr>
            <w:r>
              <w:t>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0C71" w14:textId="77777777" w:rsidR="00054E03" w:rsidRDefault="00054E03" w:rsidP="0001376E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(Housing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Assistance)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 xml:space="preserve">2017 </w:t>
            </w:r>
            <w:r>
              <w:rPr>
                <w:color w:val="FF0000"/>
                <w:w w:val="105"/>
              </w:rPr>
              <w:t>(repealed)</w:t>
            </w:r>
          </w:p>
          <w:p w14:paraId="5DD241A9" w14:textId="77777777" w:rsidR="00054E03" w:rsidRDefault="00054E03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 w:rsidR="0001376E">
              <w:br/>
            </w:r>
            <w:r>
              <w:t>notified LR 9 March 2017</w:t>
            </w:r>
            <w:r w:rsidR="0001376E">
              <w:br/>
            </w:r>
            <w:r>
              <w:t>commenced 10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DDED6" w14:textId="77777777" w:rsidR="00054E03" w:rsidRDefault="00054E03" w:rsidP="00054E03">
            <w:pPr>
              <w:pStyle w:val="ChronTableRep"/>
            </w:pPr>
            <w:r>
              <w:t>repealed by LA s 89 (6)</w:t>
            </w:r>
            <w:r>
              <w:br/>
              <w:t>31 August 2017</w:t>
            </w:r>
          </w:p>
        </w:tc>
      </w:tr>
      <w:tr w:rsidR="00054E03" w:rsidRPr="00A159B3" w14:paraId="7312F29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E61EA" w14:textId="77777777" w:rsidR="00054E03" w:rsidRDefault="00054E03" w:rsidP="00054E03">
            <w:pPr>
              <w:pStyle w:val="ChronTableBold"/>
              <w:keepNext w:val="0"/>
            </w:pPr>
            <w:r>
              <w:t>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689" w14:textId="77777777" w:rsidR="0001376E" w:rsidRDefault="00054E03" w:rsidP="0001376E">
            <w:pPr>
              <w:pStyle w:val="ChronTableBold"/>
            </w:pPr>
            <w:r>
              <w:t>ACT Teacher Quality Institute Board Appointment 2017 (No 1)</w:t>
            </w:r>
            <w:r w:rsidR="00161709">
              <w:t xml:space="preserve"> </w:t>
            </w:r>
            <w:r w:rsidR="00161709">
              <w:rPr>
                <w:color w:val="FF0000"/>
                <w:w w:val="105"/>
              </w:rPr>
              <w:t>(repealed)</w:t>
            </w:r>
          </w:p>
          <w:p w14:paraId="1C5BE829" w14:textId="77777777" w:rsidR="00054E03" w:rsidRDefault="00054E03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 w:rsidR="0001376E">
              <w:br/>
            </w:r>
            <w:r>
              <w:t>notified LR 16 March 2017</w:t>
            </w:r>
            <w:r w:rsidR="0001376E">
              <w:br/>
            </w:r>
            <w:r>
              <w:t>commenced 30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61DD3" w14:textId="77777777" w:rsidR="00054E03" w:rsidRDefault="00161709" w:rsidP="00054E03">
            <w:pPr>
              <w:pStyle w:val="ChronTableRep"/>
            </w:pPr>
            <w:r>
              <w:t>repealed by LA s 89 (6)</w:t>
            </w:r>
            <w:r>
              <w:br/>
              <w:t>30 May 2020</w:t>
            </w:r>
          </w:p>
        </w:tc>
      </w:tr>
      <w:tr w:rsidR="00054E03" w:rsidRPr="00A159B3" w14:paraId="187F2C7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10A2F" w14:textId="77777777" w:rsidR="00054E03" w:rsidRDefault="00054E03" w:rsidP="00054E03">
            <w:pPr>
              <w:pStyle w:val="ChronTableBold"/>
              <w:keepNext w:val="0"/>
            </w:pPr>
            <w:r>
              <w:t>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6EA4" w14:textId="77777777" w:rsidR="0001376E" w:rsidRDefault="00054E03" w:rsidP="0001376E">
            <w:pPr>
              <w:pStyle w:val="ChronTableBold"/>
            </w:pPr>
            <w:r>
              <w:t>ACT Teacher Quality Institute Board Appointment 2017 (No 2)</w:t>
            </w:r>
            <w:r w:rsidR="009D6F5C">
              <w:t xml:space="preserve"> </w:t>
            </w:r>
            <w:r w:rsidR="009D6F5C">
              <w:rPr>
                <w:color w:val="FF0000"/>
                <w:w w:val="105"/>
              </w:rPr>
              <w:t>(repealed)</w:t>
            </w:r>
          </w:p>
          <w:p w14:paraId="01413A96" w14:textId="77777777" w:rsidR="00054E03" w:rsidRDefault="00054E03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 w:rsidR="0001376E">
              <w:br/>
            </w:r>
            <w:r>
              <w:t>notified LR 16 March 2017</w:t>
            </w:r>
            <w:r w:rsidR="0001376E">
              <w:br/>
            </w:r>
            <w:r>
              <w:t>commenced 21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713807" w14:textId="77777777" w:rsidR="00054E03" w:rsidRDefault="009D6F5C" w:rsidP="00054E03">
            <w:pPr>
              <w:pStyle w:val="ChronTableRep"/>
            </w:pPr>
            <w:r>
              <w:t>repealed by LA s 89 (6)</w:t>
            </w:r>
            <w:r>
              <w:br/>
              <w:t>1 October 2018</w:t>
            </w:r>
          </w:p>
        </w:tc>
      </w:tr>
      <w:tr w:rsidR="0001376E" w:rsidRPr="00A159B3" w14:paraId="243CEE8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A11A5" w14:textId="77777777" w:rsidR="0001376E" w:rsidRDefault="0001376E" w:rsidP="0001376E">
            <w:pPr>
              <w:pStyle w:val="ChronTableBold"/>
              <w:keepNext w:val="0"/>
            </w:pPr>
            <w:r>
              <w:lastRenderedPageBreak/>
              <w:t>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D22B" w14:textId="77777777" w:rsidR="0001376E" w:rsidRDefault="0001376E" w:rsidP="00FA70E9">
            <w:pPr>
              <w:pStyle w:val="ChronTableBold"/>
            </w:pPr>
            <w:r>
              <w:t>ACT Teacher Quality Institute Board Appointment 2017 (No 3)</w:t>
            </w:r>
            <w:r w:rsidR="00B0016B">
              <w:t xml:space="preserve"> </w:t>
            </w:r>
            <w:r w:rsidR="00B0016B">
              <w:rPr>
                <w:color w:val="FF0000"/>
                <w:w w:val="105"/>
              </w:rPr>
              <w:t>(repealed)</w:t>
            </w:r>
          </w:p>
          <w:p w14:paraId="10026C54" w14:textId="77777777" w:rsidR="0001376E" w:rsidRDefault="0001376E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16 March 2017</w:t>
            </w:r>
            <w:r>
              <w:br/>
              <w:t>commenced 17 March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2888A" w14:textId="77777777" w:rsidR="0001376E" w:rsidRDefault="00B0016B" w:rsidP="0001376E">
            <w:pPr>
              <w:pStyle w:val="ChronTableRep"/>
            </w:pPr>
            <w:r>
              <w:t>repealed by LA s 89 (6)</w:t>
            </w:r>
            <w:r>
              <w:br/>
              <w:t>17 March 2020</w:t>
            </w:r>
          </w:p>
        </w:tc>
      </w:tr>
      <w:tr w:rsidR="0001376E" w:rsidRPr="00A159B3" w14:paraId="1EAAE32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85796" w14:textId="77777777" w:rsidR="0001376E" w:rsidRDefault="0001376E" w:rsidP="0001376E">
            <w:pPr>
              <w:pStyle w:val="ChronTableBold"/>
              <w:keepNext w:val="0"/>
            </w:pPr>
            <w:r>
              <w:t>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074" w14:textId="77777777" w:rsidR="0001376E" w:rsidRDefault="0001376E" w:rsidP="00FA70E9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2017 (No 3)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5E697F9C" w14:textId="77777777" w:rsidR="0001376E" w:rsidRDefault="0001376E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3 April 2017</w:t>
            </w:r>
            <w:r>
              <w:br/>
              <w:t>commenced 4 April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516C0D" w14:textId="77777777" w:rsidR="0001376E" w:rsidRDefault="0001376E" w:rsidP="0001376E">
            <w:pPr>
              <w:pStyle w:val="ChronTableRep"/>
            </w:pPr>
            <w:r>
              <w:t>expired</w:t>
            </w:r>
            <w:r>
              <w:br/>
              <w:t>10 April 2017</w:t>
            </w:r>
          </w:p>
        </w:tc>
      </w:tr>
      <w:tr w:rsidR="0001376E" w:rsidRPr="00A159B3" w14:paraId="1E8B17F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9EE85" w14:textId="77777777" w:rsidR="0001376E" w:rsidRDefault="0001376E" w:rsidP="0001376E">
            <w:pPr>
              <w:pStyle w:val="ChronTableBold"/>
              <w:keepNext w:val="0"/>
            </w:pPr>
            <w:r>
              <w:t>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2E7E" w14:textId="77777777" w:rsidR="0001376E" w:rsidRDefault="0001376E" w:rsidP="00FA70E9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(Safety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Traffic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Management)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Parking Authority Declaration 2017 (No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6109A8">
              <w:rPr>
                <w:w w:val="105"/>
              </w:rPr>
              <w:t xml:space="preserve"> </w:t>
            </w:r>
            <w:r w:rsidR="006109A8" w:rsidRPr="004C344A">
              <w:rPr>
                <w:color w:val="FF0000"/>
                <w:w w:val="105"/>
              </w:rPr>
              <w:t>(repealed)</w:t>
            </w:r>
          </w:p>
          <w:p w14:paraId="6F24913B" w14:textId="77777777" w:rsidR="0001376E" w:rsidRDefault="0001376E" w:rsidP="000137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75A</w:t>
            </w:r>
            <w:r>
              <w:br/>
              <w:t>notified LR 13 April 2017</w:t>
            </w:r>
            <w:r>
              <w:br/>
              <w:t>commenced 14 April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E46F34" w14:textId="77777777" w:rsidR="0001376E" w:rsidRDefault="006109A8" w:rsidP="0001376E">
            <w:pPr>
              <w:pStyle w:val="ChronTableRep"/>
            </w:pPr>
            <w:r>
              <w:t>implied repeal by DI2020</w:t>
            </w:r>
            <w:r>
              <w:noBreakHyphen/>
              <w:t>74</w:t>
            </w:r>
            <w:r>
              <w:br/>
              <w:t>1 May 2020</w:t>
            </w:r>
          </w:p>
        </w:tc>
      </w:tr>
      <w:tr w:rsidR="0001376E" w:rsidRPr="00A159B3" w14:paraId="29CF02F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29AFE" w14:textId="77777777" w:rsidR="0001376E" w:rsidRDefault="0001376E" w:rsidP="0001376E">
            <w:pPr>
              <w:pStyle w:val="ChronTableBold"/>
              <w:keepNext w:val="0"/>
            </w:pPr>
            <w:r>
              <w:t>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AAF" w14:textId="77777777" w:rsidR="0001376E" w:rsidRDefault="0001376E" w:rsidP="00FA70E9">
            <w:pPr>
              <w:pStyle w:val="ChronTableBold"/>
            </w:pPr>
            <w:r>
              <w:rPr>
                <w:w w:val="105"/>
              </w:rPr>
              <w:t>Race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Sports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(Sports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Venues) Determination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647F8C">
              <w:rPr>
                <w:w w:val="105"/>
              </w:rPr>
              <w:t xml:space="preserve"> </w:t>
            </w:r>
            <w:r w:rsidR="00647F8C">
              <w:rPr>
                <w:color w:val="FF0000"/>
                <w:w w:val="105"/>
              </w:rPr>
              <w:t>(repealed)</w:t>
            </w:r>
          </w:p>
          <w:p w14:paraId="7DBDE170" w14:textId="77777777" w:rsidR="0001376E" w:rsidRDefault="0001376E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 w:rsidR="00FA70E9">
              <w:br/>
            </w:r>
            <w:r>
              <w:t>notified LR 18 April 2017</w:t>
            </w:r>
            <w:r w:rsidR="00FA70E9">
              <w:br/>
            </w:r>
            <w:r>
              <w:t>commenced 19 April 2017 (s 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E8C08" w14:textId="77777777" w:rsidR="0001376E" w:rsidRDefault="00647F8C" w:rsidP="0001376E">
            <w:pPr>
              <w:pStyle w:val="ChronTableRep"/>
            </w:pPr>
            <w:r>
              <w:t>repealed by DI2018-37</w:t>
            </w:r>
            <w:r>
              <w:br/>
              <w:t>9 March 2018</w:t>
            </w:r>
          </w:p>
        </w:tc>
      </w:tr>
      <w:tr w:rsidR="0001376E" w:rsidRPr="00A159B3" w14:paraId="3818027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1CBE0" w14:textId="77777777" w:rsidR="0001376E" w:rsidRDefault="0001376E" w:rsidP="0001376E">
            <w:pPr>
              <w:pStyle w:val="ChronTableBold"/>
              <w:keepNext w:val="0"/>
            </w:pPr>
            <w:r>
              <w:t>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F372" w14:textId="77777777" w:rsidR="0001376E" w:rsidRDefault="0001376E" w:rsidP="00FA70E9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Payable—Utilities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(Network Facilities Tax)) Determination 2017 (No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401346">
              <w:t xml:space="preserve"> </w:t>
            </w:r>
            <w:r w:rsidR="00401346">
              <w:rPr>
                <w:color w:val="FF0000"/>
              </w:rPr>
              <w:t>(repealed)</w:t>
            </w:r>
          </w:p>
          <w:p w14:paraId="07161031" w14:textId="77777777" w:rsidR="0001376E" w:rsidRDefault="0001376E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FA70E9">
              <w:br/>
            </w:r>
            <w:r>
              <w:t>notified LR 20 April 2017</w:t>
            </w:r>
            <w:r w:rsidR="00FA70E9">
              <w:br/>
            </w:r>
            <w:r>
              <w:t>commenced 21 April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7EEFB" w14:textId="77777777" w:rsidR="00401346" w:rsidRDefault="00401346" w:rsidP="0001376E">
            <w:pPr>
              <w:pStyle w:val="ChronTableRep"/>
            </w:pPr>
            <w:r>
              <w:t>repealed by DI2018-51</w:t>
            </w:r>
            <w:r>
              <w:br/>
              <w:t>23 March 2018</w:t>
            </w:r>
          </w:p>
        </w:tc>
      </w:tr>
      <w:tr w:rsidR="0001376E" w:rsidRPr="00A159B3" w14:paraId="6686622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2EBF1" w14:textId="77777777" w:rsidR="0001376E" w:rsidRDefault="0001376E" w:rsidP="0001376E">
            <w:pPr>
              <w:pStyle w:val="ChronTableBold"/>
              <w:keepNext w:val="0"/>
            </w:pPr>
            <w:r>
              <w:t>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130" w14:textId="77777777" w:rsidR="0001376E" w:rsidRDefault="0001376E" w:rsidP="00FA70E9">
            <w:pPr>
              <w:pStyle w:val="ChronTableBold"/>
            </w:pPr>
            <w:r>
              <w:rPr>
                <w:w w:val="105"/>
              </w:rPr>
              <w:t>Victims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Crime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(Victims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Advisory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2017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141193">
              <w:rPr>
                <w:w w:val="105"/>
              </w:rPr>
              <w:t xml:space="preserve"> </w:t>
            </w:r>
            <w:r w:rsidR="00141193">
              <w:rPr>
                <w:color w:val="FF0000"/>
              </w:rPr>
              <w:t>(repealed)</w:t>
            </w:r>
          </w:p>
          <w:p w14:paraId="614B9099" w14:textId="77777777" w:rsidR="0001376E" w:rsidRDefault="0001376E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Act 1994</w:t>
            </w:r>
            <w:r>
              <w:t>, s 22D</w:t>
            </w:r>
            <w:r w:rsidR="00FA70E9">
              <w:br/>
            </w:r>
            <w:r>
              <w:t>notified LR 27 April 2017</w:t>
            </w:r>
            <w:r w:rsidR="00FA70E9">
              <w:br/>
            </w:r>
            <w:r>
              <w:t>commenced 28 April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F72655" w14:textId="77777777" w:rsidR="0001376E" w:rsidRDefault="00141193" w:rsidP="0001376E">
            <w:pPr>
              <w:pStyle w:val="ChronTableRep"/>
            </w:pPr>
            <w:r>
              <w:t>repealed by LA s 89 (6)</w:t>
            </w:r>
            <w:r>
              <w:br/>
              <w:t>27 April 2020</w:t>
            </w:r>
          </w:p>
        </w:tc>
      </w:tr>
      <w:tr w:rsidR="0001376E" w:rsidRPr="00A159B3" w14:paraId="0939708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0FCEA" w14:textId="77777777" w:rsidR="0001376E" w:rsidRDefault="0001376E" w:rsidP="0001376E">
            <w:pPr>
              <w:pStyle w:val="ChronTableBold"/>
              <w:keepNext w:val="0"/>
            </w:pPr>
            <w:r>
              <w:t>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6910" w14:textId="77777777" w:rsidR="00FA70E9" w:rsidRDefault="0001376E" w:rsidP="00FA70E9">
            <w:pPr>
              <w:pStyle w:val="ChronTableBold"/>
            </w:pPr>
            <w:r>
              <w:t>Public Place Na</w:t>
            </w:r>
            <w:r w:rsidR="00FA70E9">
              <w:t>mes (Taylor) Determination 2017</w:t>
            </w:r>
          </w:p>
          <w:p w14:paraId="09024C4E" w14:textId="77777777" w:rsidR="0001376E" w:rsidRDefault="0001376E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 w:rsidR="00FA70E9">
              <w:br/>
            </w:r>
            <w:r>
              <w:t>notified LR 2 May 2017</w:t>
            </w:r>
            <w:r w:rsidR="00FA70E9">
              <w:br/>
            </w:r>
            <w:r>
              <w:t>commenced 3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5F65F" w14:textId="77777777" w:rsidR="0001376E" w:rsidRDefault="0001376E" w:rsidP="0001376E">
            <w:pPr>
              <w:pStyle w:val="ChronTableRep"/>
            </w:pPr>
          </w:p>
        </w:tc>
      </w:tr>
      <w:tr w:rsidR="0001376E" w:rsidRPr="00A159B3" w14:paraId="785843E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ED8F6" w14:textId="77777777" w:rsidR="0001376E" w:rsidRDefault="0001376E" w:rsidP="0001376E">
            <w:pPr>
              <w:pStyle w:val="ChronTableBold"/>
              <w:keepNext w:val="0"/>
            </w:pPr>
            <w:r>
              <w:t>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11E" w14:textId="77777777" w:rsidR="0001376E" w:rsidRDefault="0001376E" w:rsidP="00FA70E9">
            <w:pPr>
              <w:pStyle w:val="ChronTableBold"/>
            </w:pPr>
            <w:r>
              <w:rPr>
                <w:w w:val="105"/>
              </w:rPr>
              <w:t>Domestic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Violence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Agencies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(Council)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(No 2)</w:t>
            </w:r>
            <w:r w:rsidR="00ED3CF4">
              <w:rPr>
                <w:w w:val="105"/>
              </w:rPr>
              <w:t xml:space="preserve"> </w:t>
            </w:r>
            <w:r w:rsidR="00ED3CF4" w:rsidRPr="00D838A7">
              <w:rPr>
                <w:color w:val="FF0000"/>
              </w:rPr>
              <w:t>(repealed)</w:t>
            </w:r>
          </w:p>
          <w:p w14:paraId="5D2CD72A" w14:textId="77777777" w:rsidR="0001376E" w:rsidRDefault="0001376E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Violence Agencies Act 1986</w:t>
            </w:r>
            <w:r>
              <w:t>, s 6 and s 6A</w:t>
            </w:r>
            <w:r w:rsidR="00FA70E9">
              <w:br/>
            </w:r>
            <w:r>
              <w:t>notified LR 4 May 2017</w:t>
            </w:r>
            <w:r w:rsidR="00FA70E9">
              <w:br/>
            </w:r>
            <w:r>
              <w:t>commenced 9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475A19" w14:textId="77777777" w:rsidR="0001376E" w:rsidRDefault="00ED3CF4" w:rsidP="0001376E">
            <w:pPr>
              <w:pStyle w:val="ChronTableRep"/>
            </w:pPr>
            <w:r>
              <w:t>repealed by DI2020-49 and DI2020-50</w:t>
            </w:r>
            <w:r>
              <w:br/>
              <w:t>24 April 2020</w:t>
            </w:r>
          </w:p>
        </w:tc>
      </w:tr>
      <w:tr w:rsidR="0001376E" w:rsidRPr="00A159B3" w14:paraId="4F407A2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0DD8F" w14:textId="77777777" w:rsidR="0001376E" w:rsidRDefault="0001376E" w:rsidP="0001376E">
            <w:pPr>
              <w:pStyle w:val="ChronTableBold"/>
              <w:keepNext w:val="0"/>
            </w:pPr>
            <w:r>
              <w:t>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A74" w14:textId="77777777" w:rsidR="0001376E" w:rsidRDefault="0001376E" w:rsidP="00FA70E9">
            <w:pPr>
              <w:pStyle w:val="ChronTableBold"/>
            </w:pPr>
            <w:r>
              <w:rPr>
                <w:w w:val="105"/>
              </w:rPr>
              <w:t>Nature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Conservation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(Ginini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Flats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Wetland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Complex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Ramsar Site) Management Plan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</w:p>
          <w:p w14:paraId="44ED9F39" w14:textId="77777777" w:rsidR="0001376E" w:rsidRDefault="0001376E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198</w:t>
            </w:r>
            <w:r w:rsidR="00FA70E9">
              <w:br/>
            </w:r>
            <w:r>
              <w:t>notified LR 12 May 2017</w:t>
            </w:r>
            <w:r w:rsidR="00FA70E9">
              <w:br/>
            </w:r>
            <w:r>
              <w:t>commenced 13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2388D" w14:textId="77777777" w:rsidR="0001376E" w:rsidRDefault="0001376E" w:rsidP="0001376E">
            <w:pPr>
              <w:pStyle w:val="ChronTableRep"/>
            </w:pPr>
          </w:p>
        </w:tc>
      </w:tr>
      <w:tr w:rsidR="00FA70E9" w:rsidRPr="00A159B3" w14:paraId="24EDDF5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BDB0C" w14:textId="77777777" w:rsidR="00FA70E9" w:rsidRDefault="00FA70E9" w:rsidP="00FA70E9">
            <w:pPr>
              <w:pStyle w:val="ChronTableBold"/>
              <w:keepNext w:val="0"/>
            </w:pPr>
            <w:r>
              <w:lastRenderedPageBreak/>
              <w:t>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F3C" w14:textId="77777777" w:rsidR="00FA70E9" w:rsidRDefault="00FA70E9" w:rsidP="00FA70E9">
            <w:pPr>
              <w:pStyle w:val="ChronTableBold"/>
            </w:pPr>
            <w:r>
              <w:rPr>
                <w:w w:val="105"/>
              </w:rPr>
              <w:t>Nature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Conservation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(Eastern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Grey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Kangaroo)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Controlled Native Species Management Plan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</w:p>
          <w:p w14:paraId="01654EA7" w14:textId="77777777" w:rsidR="00FA70E9" w:rsidRDefault="00FA70E9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165</w:t>
            </w:r>
            <w:r>
              <w:br/>
              <w:t>notified LR 11 May 2017</w:t>
            </w:r>
            <w:r>
              <w:br/>
              <w:t>commenced 12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70595" w14:textId="77777777" w:rsidR="00FA70E9" w:rsidRDefault="00FA70E9" w:rsidP="00FA70E9">
            <w:pPr>
              <w:pStyle w:val="ChronTableRep"/>
            </w:pPr>
          </w:p>
        </w:tc>
      </w:tr>
      <w:tr w:rsidR="00FA70E9" w:rsidRPr="00A159B3" w14:paraId="71812E3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E43D7" w14:textId="77777777" w:rsidR="00FA70E9" w:rsidRDefault="00FA70E9" w:rsidP="00FA70E9">
            <w:pPr>
              <w:pStyle w:val="ChronTableBold"/>
              <w:keepNext w:val="0"/>
            </w:pPr>
            <w:r>
              <w:t>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3E1" w14:textId="77777777" w:rsidR="00FA70E9" w:rsidRDefault="00FA70E9" w:rsidP="00FA70E9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Sector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Amendment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 xml:space="preserve">1) </w:t>
            </w:r>
            <w:r>
              <w:rPr>
                <w:color w:val="FF0000"/>
                <w:w w:val="105"/>
              </w:rPr>
              <w:t>(repealed)</w:t>
            </w:r>
          </w:p>
          <w:p w14:paraId="73D93F21" w14:textId="77777777" w:rsidR="00FA70E9" w:rsidRDefault="00FA70E9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8 May 2017</w:t>
            </w:r>
            <w:r>
              <w:br/>
              <w:t>commenced 9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57C082" w14:textId="77777777" w:rsidR="00FA70E9" w:rsidRDefault="00FA70E9" w:rsidP="00FA70E9">
            <w:pPr>
              <w:pStyle w:val="ChronTableRep"/>
            </w:pPr>
            <w:r>
              <w:t>repealed by LA s 89 (1)</w:t>
            </w:r>
            <w:r>
              <w:br/>
              <w:t>10 May 2017</w:t>
            </w:r>
          </w:p>
        </w:tc>
      </w:tr>
      <w:tr w:rsidR="00FA70E9" w:rsidRPr="00A159B3" w14:paraId="7007E9E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7D379" w14:textId="77777777" w:rsidR="00FA70E9" w:rsidRDefault="00FA70E9" w:rsidP="00FA70E9">
            <w:pPr>
              <w:pStyle w:val="ChronTableBold"/>
              <w:keepNext w:val="0"/>
            </w:pPr>
            <w:r>
              <w:t>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F6F" w14:textId="77777777" w:rsidR="00FA70E9" w:rsidRDefault="00FA70E9" w:rsidP="00FA70E9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8)</w:t>
            </w:r>
            <w:r w:rsidR="00164DA0">
              <w:rPr>
                <w:w w:val="105"/>
              </w:rPr>
              <w:t xml:space="preserve"> </w:t>
            </w:r>
            <w:r w:rsidR="00164DA0">
              <w:rPr>
                <w:color w:val="FF0000"/>
                <w:w w:val="105"/>
              </w:rPr>
              <w:t>(repealed)</w:t>
            </w:r>
          </w:p>
          <w:p w14:paraId="519D7AD3" w14:textId="77777777" w:rsidR="00FA70E9" w:rsidRDefault="00FA70E9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12 May 2017</w:t>
            </w:r>
            <w:r>
              <w:br/>
              <w:t>commenced 14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DBEA8" w14:textId="77777777" w:rsidR="00FA70E9" w:rsidRDefault="00164DA0" w:rsidP="00FA70E9">
            <w:pPr>
              <w:pStyle w:val="ChronTableRep"/>
            </w:pPr>
            <w:r>
              <w:t>repealed by LA s 89 (6)</w:t>
            </w:r>
            <w:r>
              <w:br/>
              <w:t>13 May 2020</w:t>
            </w:r>
          </w:p>
        </w:tc>
      </w:tr>
      <w:tr w:rsidR="00FA70E9" w:rsidRPr="00A159B3" w14:paraId="3BDC503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43513" w14:textId="77777777" w:rsidR="00FA70E9" w:rsidRDefault="00FA70E9" w:rsidP="00FA70E9">
            <w:pPr>
              <w:pStyle w:val="ChronTableBold"/>
              <w:keepNext w:val="0"/>
            </w:pPr>
            <w:r>
              <w:t>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201A" w14:textId="77777777" w:rsidR="00FA70E9" w:rsidRDefault="00FA70E9" w:rsidP="00FA70E9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9)</w:t>
            </w:r>
            <w:r w:rsidR="00164DA0">
              <w:rPr>
                <w:w w:val="105"/>
              </w:rPr>
              <w:t xml:space="preserve"> </w:t>
            </w:r>
            <w:r w:rsidR="00164DA0">
              <w:rPr>
                <w:color w:val="FF0000"/>
                <w:w w:val="105"/>
              </w:rPr>
              <w:t>(repealed)</w:t>
            </w:r>
          </w:p>
          <w:p w14:paraId="5BFD4535" w14:textId="77777777" w:rsidR="00FA70E9" w:rsidRDefault="00FA70E9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12 May 2017</w:t>
            </w:r>
            <w:r>
              <w:br/>
              <w:t>commenced 14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4F233" w14:textId="77777777" w:rsidR="00FA70E9" w:rsidRDefault="00164DA0" w:rsidP="00FA70E9">
            <w:pPr>
              <w:pStyle w:val="ChronTableRep"/>
            </w:pPr>
            <w:r>
              <w:t>repealed by LA s 89 (6)</w:t>
            </w:r>
            <w:r>
              <w:br/>
              <w:t>13 May 2020</w:t>
            </w:r>
          </w:p>
        </w:tc>
      </w:tr>
      <w:tr w:rsidR="00FA70E9" w:rsidRPr="00A159B3" w14:paraId="6251743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F1977" w14:textId="77777777" w:rsidR="00FA70E9" w:rsidRDefault="00FA70E9" w:rsidP="00FA70E9">
            <w:pPr>
              <w:pStyle w:val="ChronTableBold"/>
              <w:keepNext w:val="0"/>
            </w:pPr>
            <w:r>
              <w:t>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3E3" w14:textId="77777777" w:rsidR="00FA70E9" w:rsidRDefault="00FA70E9" w:rsidP="00FA70E9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10)</w:t>
            </w:r>
            <w:r w:rsidR="00164DA0">
              <w:rPr>
                <w:w w:val="105"/>
              </w:rPr>
              <w:t xml:space="preserve"> </w:t>
            </w:r>
            <w:r w:rsidR="00164DA0">
              <w:rPr>
                <w:color w:val="FF0000"/>
                <w:w w:val="105"/>
              </w:rPr>
              <w:t>(repealed)</w:t>
            </w:r>
          </w:p>
          <w:p w14:paraId="7A81D424" w14:textId="77777777" w:rsidR="00FA70E9" w:rsidRDefault="00FA70E9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12 May 2017</w:t>
            </w:r>
            <w:r>
              <w:br/>
              <w:t>commenced 14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4709F" w14:textId="77777777" w:rsidR="00FA70E9" w:rsidRDefault="00164DA0" w:rsidP="00FA70E9">
            <w:pPr>
              <w:pStyle w:val="ChronTableRep"/>
            </w:pPr>
            <w:r>
              <w:t>repealed by LA s 89 (6)</w:t>
            </w:r>
            <w:r>
              <w:br/>
              <w:t>13 May 2020</w:t>
            </w:r>
          </w:p>
        </w:tc>
      </w:tr>
      <w:tr w:rsidR="00FA70E9" w:rsidRPr="00A159B3" w14:paraId="44BBA25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4C78F" w14:textId="77777777" w:rsidR="00FA70E9" w:rsidRDefault="00FA70E9" w:rsidP="00FA70E9">
            <w:pPr>
              <w:pStyle w:val="ChronTableBold"/>
              <w:keepNext w:val="0"/>
            </w:pPr>
            <w:r>
              <w:t>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A7C6" w14:textId="77777777" w:rsidR="00FA70E9" w:rsidRDefault="00FA70E9" w:rsidP="00FA70E9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11)</w:t>
            </w:r>
            <w:r w:rsidR="00164DA0">
              <w:rPr>
                <w:w w:val="105"/>
              </w:rPr>
              <w:t xml:space="preserve"> </w:t>
            </w:r>
            <w:r w:rsidR="00164DA0">
              <w:rPr>
                <w:color w:val="FF0000"/>
                <w:w w:val="105"/>
              </w:rPr>
              <w:t>(repealed)</w:t>
            </w:r>
          </w:p>
          <w:p w14:paraId="14D8FCD9" w14:textId="77777777" w:rsidR="00FA70E9" w:rsidRDefault="00FA70E9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12 May 2017</w:t>
            </w:r>
            <w:r>
              <w:br/>
              <w:t>commenced 14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8C0DC" w14:textId="77777777" w:rsidR="00FA70E9" w:rsidRDefault="00164DA0" w:rsidP="00FA70E9">
            <w:pPr>
              <w:pStyle w:val="ChronTableRep"/>
            </w:pPr>
            <w:r>
              <w:t>repealed by LA s 89 (6)</w:t>
            </w:r>
            <w:r>
              <w:br/>
              <w:t>13 May 2020</w:t>
            </w:r>
          </w:p>
        </w:tc>
      </w:tr>
      <w:tr w:rsidR="00FA70E9" w:rsidRPr="00A159B3" w14:paraId="306BB0A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EFAEE" w14:textId="77777777" w:rsidR="00FA70E9" w:rsidRDefault="00FA70E9" w:rsidP="00FA70E9">
            <w:pPr>
              <w:pStyle w:val="ChronTableBold"/>
              <w:keepNext w:val="0"/>
            </w:pPr>
            <w:r>
              <w:t>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FD2" w14:textId="77777777" w:rsidR="00FA70E9" w:rsidRDefault="00FA70E9" w:rsidP="00FA70E9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12)</w:t>
            </w:r>
            <w:r w:rsidR="00164DA0">
              <w:rPr>
                <w:w w:val="105"/>
              </w:rPr>
              <w:t xml:space="preserve"> </w:t>
            </w:r>
            <w:r w:rsidR="00164DA0">
              <w:rPr>
                <w:color w:val="FF0000"/>
                <w:w w:val="105"/>
              </w:rPr>
              <w:t>(repealed)</w:t>
            </w:r>
          </w:p>
          <w:p w14:paraId="5851A95E" w14:textId="77777777" w:rsidR="00FA70E9" w:rsidRDefault="00FA70E9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12 May 2017</w:t>
            </w:r>
            <w:r>
              <w:br/>
              <w:t>commenced 14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B7030" w14:textId="77777777" w:rsidR="00FA70E9" w:rsidRDefault="00164DA0" w:rsidP="00FA70E9">
            <w:pPr>
              <w:pStyle w:val="ChronTableRep"/>
            </w:pPr>
            <w:r>
              <w:t>repealed by LA s 89 (6)</w:t>
            </w:r>
            <w:r>
              <w:br/>
              <w:t>13 May 2020</w:t>
            </w:r>
          </w:p>
        </w:tc>
      </w:tr>
      <w:tr w:rsidR="00FA70E9" w:rsidRPr="00A159B3" w14:paraId="77295D0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436D5" w14:textId="77777777" w:rsidR="00FA70E9" w:rsidRDefault="00FA70E9" w:rsidP="00FA70E9">
            <w:pPr>
              <w:pStyle w:val="ChronTableBold"/>
              <w:keepNext w:val="0"/>
            </w:pPr>
            <w:r>
              <w:t>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4625" w14:textId="77777777" w:rsidR="00FA70E9" w:rsidRDefault="00FA70E9" w:rsidP="00FA70E9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6)</w:t>
            </w:r>
            <w:r w:rsidR="00164DA0">
              <w:rPr>
                <w:w w:val="105"/>
              </w:rPr>
              <w:t xml:space="preserve"> </w:t>
            </w:r>
            <w:r w:rsidR="00164DA0">
              <w:rPr>
                <w:color w:val="FF0000"/>
                <w:w w:val="105"/>
              </w:rPr>
              <w:t>(repealed)</w:t>
            </w:r>
          </w:p>
          <w:p w14:paraId="4DC7DF32" w14:textId="77777777" w:rsidR="00FA70E9" w:rsidRDefault="00FA70E9" w:rsidP="00FA70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12 May 2017</w:t>
            </w:r>
            <w:r>
              <w:br/>
              <w:t>commenced 14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A4E45" w14:textId="77777777" w:rsidR="00FA70E9" w:rsidRDefault="00164DA0" w:rsidP="00FA70E9">
            <w:pPr>
              <w:pStyle w:val="ChronTableRep"/>
            </w:pPr>
            <w:r>
              <w:t>repealed by LA s 89 (6)</w:t>
            </w:r>
            <w:r>
              <w:br/>
              <w:t>13 May 2020</w:t>
            </w:r>
          </w:p>
        </w:tc>
      </w:tr>
      <w:tr w:rsidR="00F95F89" w:rsidRPr="00A159B3" w14:paraId="3396311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26C40" w14:textId="77777777" w:rsidR="00F95F89" w:rsidRDefault="00F95F89" w:rsidP="00F95F89">
            <w:pPr>
              <w:pStyle w:val="ChronTableBold"/>
              <w:keepNext w:val="0"/>
            </w:pPr>
            <w:r>
              <w:t>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39" w14:textId="77777777" w:rsidR="00F95F89" w:rsidRDefault="00F95F89" w:rsidP="00F95F89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7)</w:t>
            </w:r>
            <w:r w:rsidR="00164DA0">
              <w:rPr>
                <w:w w:val="105"/>
              </w:rPr>
              <w:t xml:space="preserve"> </w:t>
            </w:r>
            <w:r w:rsidR="00164DA0">
              <w:rPr>
                <w:color w:val="FF0000"/>
                <w:w w:val="105"/>
              </w:rPr>
              <w:t>(repealed)</w:t>
            </w:r>
          </w:p>
          <w:p w14:paraId="78F9DCA7" w14:textId="77777777" w:rsidR="00F95F89" w:rsidRDefault="00F95F89" w:rsidP="00F95F8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12 May 2017</w:t>
            </w:r>
            <w:r>
              <w:br/>
              <w:t>commenced 12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92ECE1" w14:textId="77777777" w:rsidR="00F95F89" w:rsidRDefault="00164DA0" w:rsidP="00F95F89">
            <w:pPr>
              <w:pStyle w:val="ChronTableRep"/>
            </w:pPr>
            <w:r>
              <w:t>repealed by LA s 89 (6)</w:t>
            </w:r>
            <w:r>
              <w:br/>
              <w:t>13 May 2020</w:t>
            </w:r>
          </w:p>
        </w:tc>
      </w:tr>
      <w:tr w:rsidR="00F95F89" w:rsidRPr="00A159B3" w14:paraId="5747269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6A995" w14:textId="77777777" w:rsidR="00F95F89" w:rsidRDefault="00F95F89" w:rsidP="00F95F89">
            <w:pPr>
              <w:pStyle w:val="ChronTableBold"/>
              <w:keepNext w:val="0"/>
            </w:pPr>
            <w:r>
              <w:lastRenderedPageBreak/>
              <w:t>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8BA0" w14:textId="77777777" w:rsidR="00F95F89" w:rsidRDefault="00F95F89" w:rsidP="00F95F89">
            <w:pPr>
              <w:pStyle w:val="ChronTableBold"/>
            </w:pPr>
            <w:r>
              <w:rPr>
                <w:w w:val="105"/>
              </w:rPr>
              <w:t>Cemeteries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Crematoria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Cemetery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Fees) Determination 2017 (No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EB1A3C">
              <w:rPr>
                <w:w w:val="105"/>
              </w:rPr>
              <w:t xml:space="preserve"> </w:t>
            </w:r>
            <w:r w:rsidR="00EB1A3C">
              <w:rPr>
                <w:color w:val="FF0000"/>
                <w:w w:val="105"/>
              </w:rPr>
              <w:t>(repealed)</w:t>
            </w:r>
          </w:p>
          <w:p w14:paraId="406D5271" w14:textId="77777777" w:rsidR="00F95F89" w:rsidRDefault="00F95F89" w:rsidP="00F95F8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49</w:t>
            </w:r>
            <w:r>
              <w:br/>
              <w:t>notified LR 22 May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00804F" w14:textId="77777777" w:rsidR="00F95F89" w:rsidRDefault="00EB1A3C" w:rsidP="00EB1A3C">
            <w:pPr>
              <w:pStyle w:val="ChronTableRep"/>
            </w:pPr>
            <w:r>
              <w:t>repealed by DI2018-134</w:t>
            </w:r>
            <w:r>
              <w:br/>
              <w:t>1 July 2018</w:t>
            </w:r>
          </w:p>
        </w:tc>
      </w:tr>
      <w:tr w:rsidR="00F95F89" w:rsidRPr="00A159B3" w14:paraId="5C947A5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FA101" w14:textId="77777777" w:rsidR="00F95F89" w:rsidRDefault="00F95F89" w:rsidP="00F95F89">
            <w:pPr>
              <w:pStyle w:val="ChronTableBold"/>
              <w:keepNext w:val="0"/>
            </w:pPr>
            <w:r>
              <w:t>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7C5" w14:textId="77777777" w:rsidR="00F95F89" w:rsidRDefault="00F95F89" w:rsidP="00F95F89">
            <w:pPr>
              <w:pStyle w:val="ChronTableBold"/>
            </w:pPr>
            <w:r>
              <w:rPr>
                <w:w w:val="105"/>
              </w:rPr>
              <w:t>Cemeteries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Crematoria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(Perpetual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Care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Trust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Percentage 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Perpetual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Care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Trust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Reserve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Percentage)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Determination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4124C7">
              <w:rPr>
                <w:w w:val="105"/>
              </w:rPr>
              <w:t xml:space="preserve"> </w:t>
            </w:r>
            <w:r w:rsidR="004124C7" w:rsidRPr="004124C7">
              <w:rPr>
                <w:color w:val="FF0000"/>
                <w:w w:val="105"/>
              </w:rPr>
              <w:t>(repealed)</w:t>
            </w:r>
          </w:p>
          <w:p w14:paraId="6B955353" w14:textId="77777777" w:rsidR="00F95F89" w:rsidRDefault="00F95F89" w:rsidP="00F95F8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11</w:t>
            </w:r>
            <w:r>
              <w:br/>
              <w:t>notified LR 8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A9149" w14:textId="77777777" w:rsidR="00F95F89" w:rsidRDefault="004124C7" w:rsidP="00F95F89">
            <w:pPr>
              <w:pStyle w:val="ChronTableRep"/>
            </w:pPr>
            <w:r>
              <w:t>repealed by A2020-7, s 131</w:t>
            </w:r>
            <w:r>
              <w:br/>
              <w:t>23 August 2020</w:t>
            </w:r>
          </w:p>
        </w:tc>
      </w:tr>
      <w:tr w:rsidR="00F95F89" w:rsidRPr="00A159B3" w14:paraId="66F8796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6D0EC" w14:textId="77777777" w:rsidR="00F95F89" w:rsidRDefault="00F95F89" w:rsidP="00F95F89">
            <w:pPr>
              <w:pStyle w:val="ChronTableBold"/>
              <w:keepNext w:val="0"/>
            </w:pPr>
            <w:r>
              <w:t>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BBC" w14:textId="77777777" w:rsidR="00F95F89" w:rsidRDefault="00F95F89" w:rsidP="00F95F89">
            <w:pPr>
              <w:pStyle w:val="ChronTableBold"/>
            </w:pPr>
            <w:r>
              <w:rPr>
                <w:w w:val="105"/>
              </w:rPr>
              <w:t>Heritage (Council Member) Appointment 2017 (No 1)</w:t>
            </w:r>
            <w:r w:rsidR="00461B2A">
              <w:rPr>
                <w:w w:val="105"/>
              </w:rPr>
              <w:t xml:space="preserve"> </w:t>
            </w:r>
            <w:r w:rsidR="00461B2A">
              <w:rPr>
                <w:color w:val="FF0000"/>
                <w:w w:val="105"/>
              </w:rPr>
              <w:t>(repealed)</w:t>
            </w:r>
          </w:p>
          <w:p w14:paraId="5713F882" w14:textId="77777777" w:rsidR="00F95F89" w:rsidRDefault="00F95F89" w:rsidP="00F95F8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 notified LR 24 May 2017</w:t>
            </w:r>
            <w:r>
              <w:br/>
              <w:t>commenced 12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316B91" w14:textId="77777777" w:rsidR="00F95F89" w:rsidRDefault="00461B2A" w:rsidP="00F95F89">
            <w:pPr>
              <w:pStyle w:val="ChronTableRep"/>
            </w:pPr>
            <w:r>
              <w:t>repealed by LA s 89 (6)</w:t>
            </w:r>
            <w:r>
              <w:br/>
              <w:t>11 June 2020</w:t>
            </w:r>
          </w:p>
        </w:tc>
      </w:tr>
      <w:tr w:rsidR="00F95F89" w:rsidRPr="00A159B3" w14:paraId="057A7BD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77668" w14:textId="77777777" w:rsidR="00F95F89" w:rsidRDefault="00F95F89" w:rsidP="00F95F89">
            <w:pPr>
              <w:pStyle w:val="ChronTableBold"/>
              <w:keepNext w:val="0"/>
            </w:pPr>
            <w:r>
              <w:t>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60E0" w14:textId="77777777" w:rsidR="00F95F89" w:rsidRDefault="00F95F89" w:rsidP="00F95F89">
            <w:pPr>
              <w:pStyle w:val="ChronTableBold"/>
            </w:pPr>
            <w:r>
              <w:rPr>
                <w:w w:val="105"/>
              </w:rPr>
              <w:t>Heritage (Council Member) Appointment 2017 (No 2)</w:t>
            </w:r>
            <w:bookmarkStart w:id="0" w:name="OLE_LINK1"/>
            <w:bookmarkStart w:id="1" w:name="OLE_LINK2"/>
            <w:r>
              <w:rPr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  <w:bookmarkEnd w:id="0"/>
            <w:bookmarkEnd w:id="1"/>
          </w:p>
          <w:p w14:paraId="5D9F5D32" w14:textId="77777777" w:rsidR="00F95F89" w:rsidRDefault="00F95F89" w:rsidP="00F95F8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24 May 2017</w:t>
            </w:r>
            <w:r>
              <w:br/>
              <w:t>commenced 12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72F9D" w14:textId="77777777" w:rsidR="00F95F89" w:rsidRDefault="00F95F89" w:rsidP="00F95F89">
            <w:pPr>
              <w:pStyle w:val="ChronTableRep"/>
            </w:pPr>
            <w:r>
              <w:t>repealed by LA s 89 (6)</w:t>
            </w:r>
            <w:r>
              <w:br/>
              <w:t>27 June 2017</w:t>
            </w:r>
          </w:p>
        </w:tc>
      </w:tr>
      <w:tr w:rsidR="00F95F89" w:rsidRPr="00A159B3" w14:paraId="79696F8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CDC57" w14:textId="77777777" w:rsidR="00F95F89" w:rsidRDefault="00F95F89" w:rsidP="00F95F89">
            <w:pPr>
              <w:pStyle w:val="ChronTableBold"/>
              <w:keepNext w:val="0"/>
            </w:pPr>
            <w:r>
              <w:t>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C02A" w14:textId="77777777" w:rsidR="00F95F89" w:rsidRDefault="00F95F89" w:rsidP="00F95F89">
            <w:pPr>
              <w:pStyle w:val="ChronTableBold"/>
            </w:pPr>
            <w:r>
              <w:rPr>
                <w:w w:val="105"/>
              </w:rPr>
              <w:t>Heritage (Council Member) Appointment 2017 (No 3)</w:t>
            </w:r>
            <w:r w:rsidR="00BB6834">
              <w:rPr>
                <w:w w:val="105"/>
              </w:rPr>
              <w:t xml:space="preserve"> </w:t>
            </w:r>
            <w:r w:rsidR="00BB6834">
              <w:rPr>
                <w:color w:val="FF0000"/>
                <w:w w:val="105"/>
              </w:rPr>
              <w:t>(repealed)</w:t>
            </w:r>
          </w:p>
          <w:p w14:paraId="7B51B477" w14:textId="77777777" w:rsidR="00F95F89" w:rsidRDefault="00F95F89" w:rsidP="00BB683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24 May 2017</w:t>
            </w:r>
            <w:r>
              <w:br/>
              <w:t>commenced 12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535B1" w14:textId="77777777" w:rsidR="00F95F89" w:rsidRDefault="00BB6834" w:rsidP="00F95F89">
            <w:pPr>
              <w:pStyle w:val="ChronTableRep"/>
            </w:pPr>
            <w:r>
              <w:t>repealed by DI2018-12</w:t>
            </w:r>
            <w:r>
              <w:br/>
              <w:t>2 March 2018</w:t>
            </w:r>
          </w:p>
        </w:tc>
      </w:tr>
      <w:tr w:rsidR="00F95F89" w:rsidRPr="00A159B3" w14:paraId="48838F4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8C95D" w14:textId="77777777" w:rsidR="00F95F89" w:rsidRDefault="00F95F89" w:rsidP="00F95F89">
            <w:pPr>
              <w:pStyle w:val="ChronTableBold"/>
              <w:keepNext w:val="0"/>
            </w:pPr>
            <w:r>
              <w:t>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D285" w14:textId="77777777" w:rsidR="00F95F89" w:rsidRDefault="00F95F89" w:rsidP="00F95F89">
            <w:pPr>
              <w:pStyle w:val="ChronTableBold"/>
            </w:pPr>
            <w:r>
              <w:rPr>
                <w:w w:val="105"/>
              </w:rPr>
              <w:t>Heritage (Council Member) Appointment 2017 (No 4)</w:t>
            </w:r>
            <w:r w:rsidR="00461B2A">
              <w:rPr>
                <w:w w:val="105"/>
              </w:rPr>
              <w:t xml:space="preserve"> </w:t>
            </w:r>
            <w:r w:rsidR="00461B2A">
              <w:rPr>
                <w:color w:val="FF0000"/>
                <w:w w:val="105"/>
              </w:rPr>
              <w:t>(repealed)</w:t>
            </w:r>
          </w:p>
          <w:p w14:paraId="34761B13" w14:textId="77777777" w:rsidR="00F95F89" w:rsidRDefault="00F95F89" w:rsidP="00F95F8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24 May 2017</w:t>
            </w:r>
            <w:r>
              <w:br/>
              <w:t>commenced 12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96AD1" w14:textId="77777777" w:rsidR="00F95F89" w:rsidRDefault="00461B2A" w:rsidP="00F95F89">
            <w:pPr>
              <w:pStyle w:val="ChronTableRep"/>
            </w:pPr>
            <w:r>
              <w:t>repealed by LA s 89 (6)</w:t>
            </w:r>
            <w:r>
              <w:br/>
              <w:t>11 June 2020</w:t>
            </w:r>
          </w:p>
        </w:tc>
      </w:tr>
      <w:tr w:rsidR="00F95F89" w:rsidRPr="00A159B3" w14:paraId="5410385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C1E82" w14:textId="77777777" w:rsidR="00F95F89" w:rsidRDefault="00F95F89" w:rsidP="00F95F89">
            <w:pPr>
              <w:pStyle w:val="ChronTableBold"/>
              <w:keepNext w:val="0"/>
            </w:pPr>
            <w:r>
              <w:t>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644" w14:textId="77777777" w:rsidR="00F95F89" w:rsidRDefault="00F95F89" w:rsidP="00F95F89">
            <w:pPr>
              <w:pStyle w:val="ChronTableBold"/>
            </w:pPr>
            <w:r>
              <w:rPr>
                <w:w w:val="105"/>
              </w:rPr>
              <w:t>Heritage (Council Member) Appointment 2017 (No 5)</w:t>
            </w:r>
            <w:r w:rsidR="00461B2A">
              <w:rPr>
                <w:w w:val="105"/>
              </w:rPr>
              <w:t xml:space="preserve"> </w:t>
            </w:r>
            <w:r w:rsidR="00461B2A">
              <w:rPr>
                <w:color w:val="FF0000"/>
                <w:w w:val="105"/>
              </w:rPr>
              <w:t>(repealed)</w:t>
            </w:r>
          </w:p>
          <w:p w14:paraId="4AB93E0D" w14:textId="77777777" w:rsidR="00F95F89" w:rsidRDefault="00F95F89" w:rsidP="00F95F8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24 May 2017</w:t>
            </w:r>
            <w:r>
              <w:br/>
              <w:t>commenced 12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8E6046" w14:textId="77777777" w:rsidR="00F95F89" w:rsidRDefault="00461B2A" w:rsidP="00F95F89">
            <w:pPr>
              <w:pStyle w:val="ChronTableRep"/>
            </w:pPr>
            <w:r>
              <w:t>repealed by LA s 89 (6)</w:t>
            </w:r>
            <w:r>
              <w:br/>
              <w:t>11 June 2020</w:t>
            </w:r>
          </w:p>
        </w:tc>
      </w:tr>
      <w:tr w:rsidR="00F95F89" w:rsidRPr="00A159B3" w14:paraId="2479345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D61EE" w14:textId="77777777" w:rsidR="00F95F89" w:rsidRDefault="00F95F89" w:rsidP="00F95F89">
            <w:pPr>
              <w:pStyle w:val="ChronTableBold"/>
              <w:keepNext w:val="0"/>
            </w:pPr>
            <w:r>
              <w:t>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D84" w14:textId="77777777" w:rsidR="00F95F89" w:rsidRDefault="00F95F89" w:rsidP="00F95F89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Vehicle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Registration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Related Fees Determination 2017 (No 1)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1DB79ACA" w14:textId="77777777" w:rsidR="00F95F89" w:rsidRDefault="00F95F89" w:rsidP="00F95F8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18 May 2017</w:t>
            </w:r>
            <w:r>
              <w:br/>
              <w:t>commenced 19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9F859" w14:textId="77777777" w:rsidR="00F95F89" w:rsidRDefault="00F95F89" w:rsidP="00F95F89">
            <w:pPr>
              <w:pStyle w:val="ChronTableRep"/>
            </w:pPr>
            <w:r>
              <w:t>repealed by DI2017-132</w:t>
            </w:r>
            <w:r>
              <w:br/>
              <w:t>23 June 2017</w:t>
            </w:r>
          </w:p>
        </w:tc>
      </w:tr>
      <w:tr w:rsidR="00F95F89" w:rsidRPr="00A159B3" w14:paraId="7AB0D3A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8D3ED" w14:textId="77777777" w:rsidR="00F95F89" w:rsidRDefault="00F95F89" w:rsidP="00F95F89">
            <w:pPr>
              <w:pStyle w:val="ChronTableBold"/>
              <w:keepNext w:val="0"/>
            </w:pPr>
            <w:r>
              <w:t>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666" w14:textId="77777777" w:rsidR="00F95F89" w:rsidRDefault="00F95F89" w:rsidP="00D87922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2017 (No 4)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6F32FEB9" w14:textId="77777777" w:rsidR="00F95F89" w:rsidRDefault="00F95F89" w:rsidP="004C74C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 w:rsidR="004C74C3">
              <w:br/>
            </w:r>
            <w:r>
              <w:t>notified LR 22 May 2017</w:t>
            </w:r>
            <w:r w:rsidR="004C74C3">
              <w:br/>
            </w:r>
            <w:r>
              <w:t>commenced 23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2FDD7" w14:textId="77777777" w:rsidR="00F95F89" w:rsidRDefault="00F95F89" w:rsidP="00F95F89">
            <w:pPr>
              <w:pStyle w:val="ChronTableRep"/>
            </w:pPr>
            <w:r>
              <w:t>expired</w:t>
            </w:r>
            <w:r>
              <w:br/>
              <w:t>29 May 2017</w:t>
            </w:r>
          </w:p>
        </w:tc>
      </w:tr>
      <w:tr w:rsidR="00F95F89" w:rsidRPr="00A159B3" w14:paraId="3188168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5AB5A" w14:textId="77777777" w:rsidR="00F95F89" w:rsidRDefault="00F95F89" w:rsidP="00F95F89">
            <w:pPr>
              <w:pStyle w:val="ChronTableBold"/>
              <w:keepNext w:val="0"/>
            </w:pPr>
            <w:r>
              <w:t>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8054" w14:textId="27AA3C3B" w:rsidR="00F95F89" w:rsidRPr="00D87922" w:rsidRDefault="00F95F89" w:rsidP="00D87922">
            <w:pPr>
              <w:pStyle w:val="ChronTableBold"/>
              <w:rPr>
                <w:w w:val="105"/>
              </w:rPr>
            </w:pPr>
            <w:r>
              <w:rPr>
                <w:w w:val="105"/>
              </w:rPr>
              <w:t>Civil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Society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South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Australia Professional Standards Scheme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8633A9">
              <w:rPr>
                <w:w w:val="105"/>
              </w:rPr>
              <w:t xml:space="preserve"> </w:t>
            </w:r>
            <w:r w:rsidR="008633A9" w:rsidRPr="00FA1DC8">
              <w:rPr>
                <w:color w:val="FF0000"/>
              </w:rPr>
              <w:t>(repealed)</w:t>
            </w:r>
          </w:p>
          <w:p w14:paraId="6CF6C7E4" w14:textId="47FC862A" w:rsidR="00F95F89" w:rsidRDefault="00F95F89" w:rsidP="004C74C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 w:rsidR="004C74C3">
              <w:br/>
            </w:r>
            <w:r>
              <w:t>notified LR 25 May 2017</w:t>
            </w:r>
            <w:r w:rsidR="004C74C3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F6A91" w14:textId="2DF153A9" w:rsidR="00F95F89" w:rsidRDefault="008633A9" w:rsidP="00F95F89">
            <w:pPr>
              <w:pStyle w:val="ChronTableRep"/>
            </w:pPr>
            <w:r>
              <w:t>expired</w:t>
            </w:r>
            <w:r>
              <w:br/>
              <w:t>30 June 2022</w:t>
            </w:r>
          </w:p>
        </w:tc>
      </w:tr>
      <w:tr w:rsidR="00F95F89" w:rsidRPr="00A159B3" w14:paraId="7A99BD3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497A0" w14:textId="77777777" w:rsidR="00F95F89" w:rsidRDefault="00F95F89" w:rsidP="00F95F89">
            <w:pPr>
              <w:pStyle w:val="ChronTableBold"/>
              <w:keepNext w:val="0"/>
            </w:pPr>
            <w:r>
              <w:lastRenderedPageBreak/>
              <w:t>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AE84" w14:textId="174F5BFF" w:rsidR="00F95F89" w:rsidRDefault="00F95F89" w:rsidP="00D87922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South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Australian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Bar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Association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Inc Professional Standards Scheme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8633A9">
              <w:rPr>
                <w:w w:val="105"/>
              </w:rPr>
              <w:t xml:space="preserve"> </w:t>
            </w:r>
            <w:r w:rsidR="008633A9" w:rsidRPr="00FA1DC8">
              <w:rPr>
                <w:color w:val="FF0000"/>
              </w:rPr>
              <w:t>(repealed)</w:t>
            </w:r>
          </w:p>
          <w:p w14:paraId="5E38CC2D" w14:textId="380776E5" w:rsidR="00F95F89" w:rsidRDefault="00F95F89" w:rsidP="004C74C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 w:rsidR="004C74C3">
              <w:br/>
            </w:r>
            <w:r>
              <w:t>notified LR 25 May 2017</w:t>
            </w:r>
            <w:r w:rsidR="004C74C3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DCC77" w14:textId="696B7AFF" w:rsidR="00F95F89" w:rsidRDefault="008633A9" w:rsidP="00F95F89">
            <w:pPr>
              <w:pStyle w:val="ChronTableRep"/>
            </w:pPr>
            <w:r>
              <w:t>expired</w:t>
            </w:r>
            <w:r>
              <w:br/>
              <w:t>30 June 2022</w:t>
            </w:r>
          </w:p>
        </w:tc>
      </w:tr>
      <w:tr w:rsidR="00F95F89" w:rsidRPr="00A159B3" w14:paraId="06C68D1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C7B22" w14:textId="77777777" w:rsidR="00F95F89" w:rsidRDefault="00F95F89" w:rsidP="00F95F89">
            <w:pPr>
              <w:pStyle w:val="ChronTableBold"/>
              <w:keepNext w:val="0"/>
            </w:pPr>
            <w:r>
              <w:t>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C24F" w14:textId="73CE04BD" w:rsidR="00F95F89" w:rsidRDefault="00F95F89" w:rsidP="00D87922">
            <w:pPr>
              <w:pStyle w:val="ChronTableBold"/>
            </w:pPr>
            <w:r>
              <w:rPr>
                <w:w w:val="105"/>
              </w:rPr>
              <w:t>Electoral Commission (Chairperson) Appointment 2017 (No 2)</w:t>
            </w:r>
            <w:r w:rsidR="005A5B26">
              <w:rPr>
                <w:w w:val="105"/>
              </w:rPr>
              <w:t xml:space="preserve"> </w:t>
            </w:r>
            <w:r w:rsidR="005A5B26" w:rsidRPr="00FA1DC8">
              <w:rPr>
                <w:color w:val="FF0000"/>
              </w:rPr>
              <w:t>(repealed)</w:t>
            </w:r>
          </w:p>
          <w:p w14:paraId="37872D63" w14:textId="4DC3DE42" w:rsidR="00F95F89" w:rsidRDefault="00F95F89" w:rsidP="004C74C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12</w:t>
            </w:r>
            <w:r w:rsidR="004C74C3">
              <w:br/>
            </w:r>
            <w:r>
              <w:t>notified LR 1 June 2017</w:t>
            </w:r>
            <w:r w:rsidR="004C74C3">
              <w:br/>
            </w:r>
            <w:r>
              <w:t>taken to have commenced 20 April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E4FCE4" w14:textId="7A170205" w:rsidR="00F95F89" w:rsidRDefault="005A5B26" w:rsidP="00F95F89">
            <w:pPr>
              <w:pStyle w:val="ChronTableRep"/>
            </w:pPr>
            <w:r>
              <w:t>repealed by LA s 89 (6)</w:t>
            </w:r>
            <w:r>
              <w:br/>
              <w:t>9 September 2021</w:t>
            </w:r>
          </w:p>
        </w:tc>
      </w:tr>
      <w:tr w:rsidR="00F95F89" w:rsidRPr="00A159B3" w14:paraId="217AEBC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EC801" w14:textId="77777777" w:rsidR="00F95F89" w:rsidRDefault="00F95F89" w:rsidP="00F95F89">
            <w:pPr>
              <w:pStyle w:val="ChronTableBold"/>
              <w:keepNext w:val="0"/>
            </w:pPr>
            <w:r>
              <w:t>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8762" w14:textId="77777777" w:rsidR="00F95F89" w:rsidRDefault="00F95F89" w:rsidP="00D87922">
            <w:pPr>
              <w:pStyle w:val="ChronTableBold"/>
            </w:pPr>
            <w:r>
              <w:rPr>
                <w:w w:val="105"/>
              </w:rPr>
              <w:t>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Acting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Employer Representative) Appointment 2017 (No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D15BDE">
              <w:rPr>
                <w:spacing w:val="-4"/>
                <w:w w:val="105"/>
              </w:rPr>
              <w:t xml:space="preserve"> </w:t>
            </w:r>
            <w:r w:rsidR="00D15BDE">
              <w:rPr>
                <w:color w:val="FF0000"/>
                <w:w w:val="105"/>
              </w:rPr>
              <w:t>(repealed)</w:t>
            </w:r>
          </w:p>
          <w:p w14:paraId="3BB59D35" w14:textId="77777777" w:rsidR="00F95F89" w:rsidRDefault="00F95F89" w:rsidP="00D15BD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 w:rsidR="004C74C3">
              <w:br/>
            </w:r>
            <w:r>
              <w:t>notified LR 29 May 2017</w:t>
            </w:r>
            <w:r w:rsidR="004C74C3">
              <w:br/>
            </w:r>
            <w:r>
              <w:t>commenced 30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CD597" w14:textId="77777777" w:rsidR="00F95F89" w:rsidRDefault="00D15BDE" w:rsidP="00F95F89">
            <w:pPr>
              <w:pStyle w:val="ChronTableRep"/>
            </w:pPr>
            <w:r>
              <w:t>repealed</w:t>
            </w:r>
            <w:r w:rsidR="00177A5D">
              <w:t xml:space="preserve"> by LA s 89 (6)</w:t>
            </w:r>
            <w:r>
              <w:br/>
              <w:t>28 February 2019</w:t>
            </w:r>
          </w:p>
        </w:tc>
      </w:tr>
      <w:tr w:rsidR="00F95F89" w:rsidRPr="00A159B3" w14:paraId="684E41A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51189" w14:textId="77777777" w:rsidR="00F95F89" w:rsidRDefault="00F95F89" w:rsidP="00F95F89">
            <w:pPr>
              <w:pStyle w:val="ChronTableBold"/>
              <w:keepNext w:val="0"/>
            </w:pPr>
            <w:r>
              <w:t>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420" w14:textId="77777777" w:rsidR="00F95F89" w:rsidRDefault="00F95F89" w:rsidP="00D87922">
            <w:pPr>
              <w:pStyle w:val="ChronTableBold"/>
            </w:pPr>
            <w:r>
              <w:rPr>
                <w:w w:val="105"/>
              </w:rPr>
              <w:t>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Acting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Employer Representative) Appointment 2017 (No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4D39BD">
              <w:rPr>
                <w:w w:val="105"/>
              </w:rPr>
              <w:t xml:space="preserve"> </w:t>
            </w:r>
            <w:r w:rsidR="004D39BD">
              <w:rPr>
                <w:color w:val="FF0000"/>
                <w:w w:val="105"/>
              </w:rPr>
              <w:t>(repealed)</w:t>
            </w:r>
          </w:p>
          <w:p w14:paraId="2A03F1AC" w14:textId="77777777" w:rsidR="00F95F89" w:rsidRDefault="00F95F89" w:rsidP="004C74C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 w:rsidR="004C74C3">
              <w:br/>
            </w:r>
            <w:r>
              <w:t>notified LR 29 May 2017</w:t>
            </w:r>
            <w:r w:rsidR="004C74C3">
              <w:br/>
            </w:r>
            <w:r>
              <w:t>commenced 30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B2959" w14:textId="77777777" w:rsidR="00F95F89" w:rsidRDefault="004D39BD" w:rsidP="00F95F89">
            <w:pPr>
              <w:pStyle w:val="ChronTableRep"/>
            </w:pPr>
            <w:r>
              <w:t>repealed by DI2019-262</w:t>
            </w:r>
            <w:r>
              <w:br/>
              <w:t>5 December 2019</w:t>
            </w:r>
          </w:p>
        </w:tc>
      </w:tr>
      <w:tr w:rsidR="00F95F89" w:rsidRPr="00A159B3" w14:paraId="5901F4A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A7DEA" w14:textId="77777777" w:rsidR="00F95F89" w:rsidRDefault="00F95F89" w:rsidP="00F95F89">
            <w:pPr>
              <w:pStyle w:val="ChronTableBold"/>
              <w:keepNext w:val="0"/>
            </w:pPr>
            <w:r>
              <w:t>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3B58" w14:textId="77777777" w:rsidR="00F95F89" w:rsidRDefault="00F95F89" w:rsidP="00D87922">
            <w:pPr>
              <w:pStyle w:val="ChronTableBold"/>
            </w:pPr>
            <w:r>
              <w:rPr>
                <w:w w:val="105"/>
              </w:rPr>
              <w:t>Work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(Work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Acting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Employee Representative) Appointment 2017 (No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4D39BD">
              <w:rPr>
                <w:w w:val="105"/>
              </w:rPr>
              <w:t xml:space="preserve"> </w:t>
            </w:r>
            <w:r w:rsidR="004D39BD">
              <w:rPr>
                <w:color w:val="FF0000"/>
                <w:w w:val="105"/>
              </w:rPr>
              <w:t>(repealed)</w:t>
            </w:r>
          </w:p>
          <w:p w14:paraId="78DA87CA" w14:textId="77777777" w:rsidR="00F95F89" w:rsidRDefault="00F95F89" w:rsidP="004C74C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 w:rsidR="004C74C3">
              <w:br/>
            </w:r>
            <w:r>
              <w:t>notified LR 29 May 2017</w:t>
            </w:r>
            <w:r w:rsidR="004C74C3">
              <w:br/>
            </w:r>
            <w:r>
              <w:t>commenced 30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85501" w14:textId="77777777" w:rsidR="00F95F89" w:rsidRDefault="004D39BD" w:rsidP="00F95F89">
            <w:pPr>
              <w:pStyle w:val="ChronTableRep"/>
            </w:pPr>
            <w:r>
              <w:t>repealed by DI2019-262</w:t>
            </w:r>
            <w:r>
              <w:br/>
              <w:t>5 December 2019</w:t>
            </w:r>
          </w:p>
        </w:tc>
      </w:tr>
      <w:tr w:rsidR="00F95F89" w:rsidRPr="00A159B3" w14:paraId="79506D3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4B803" w14:textId="77777777" w:rsidR="00F95F89" w:rsidRDefault="00F95F89" w:rsidP="00F95F89">
            <w:pPr>
              <w:pStyle w:val="ChronTableBold"/>
              <w:keepNext w:val="0"/>
            </w:pPr>
            <w:r>
              <w:t>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2E26" w14:textId="77777777" w:rsidR="00F95F89" w:rsidRDefault="00F95F89" w:rsidP="00D87922">
            <w:pPr>
              <w:pStyle w:val="ChronTableBold"/>
            </w:pPr>
            <w:r>
              <w:rPr>
                <w:w w:val="105"/>
              </w:rPr>
              <w:t>Firearms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Noise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Suppression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Devices)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Declaration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2017 (No 2)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60CB2039" w14:textId="77777777" w:rsidR="00F95F89" w:rsidRDefault="00F95F89" w:rsidP="00D879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Firearms Act 1996</w:t>
            </w:r>
            <w:r>
              <w:t>, s 31</w:t>
            </w:r>
            <w:r w:rsidR="00D87922">
              <w:br/>
            </w:r>
            <w:r>
              <w:t>notified LR 29 May 2017</w:t>
            </w:r>
            <w:r w:rsidR="00D87922">
              <w:br/>
            </w:r>
            <w:r>
              <w:t>commenced 30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0224A" w14:textId="77777777" w:rsidR="00F95F89" w:rsidRDefault="00F95F89" w:rsidP="00F95F89">
            <w:pPr>
              <w:pStyle w:val="ChronTableRep"/>
            </w:pPr>
            <w:r>
              <w:t>expired</w:t>
            </w:r>
            <w:r>
              <w:br/>
              <w:t>29 August 2017</w:t>
            </w:r>
          </w:p>
        </w:tc>
      </w:tr>
      <w:tr w:rsidR="00D87922" w:rsidRPr="00A159B3" w14:paraId="07FC5ED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9B177" w14:textId="77777777" w:rsidR="00D87922" w:rsidRDefault="00D87922" w:rsidP="00D87922">
            <w:pPr>
              <w:pStyle w:val="ChronTableBold"/>
              <w:keepNext w:val="0"/>
            </w:pPr>
            <w:r>
              <w:t>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2C7" w14:textId="77777777" w:rsidR="00D87922" w:rsidRDefault="00D87922" w:rsidP="00D87922">
            <w:pPr>
              <w:pStyle w:val="ChronTableBold"/>
            </w:pPr>
            <w:r>
              <w:rPr>
                <w:w w:val="105"/>
              </w:rPr>
              <w:t>Prohibited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Weapons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(Noise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Suppression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Devices)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Declaration 2017 (No 2)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0D03A040" w14:textId="77777777" w:rsidR="00D87922" w:rsidRDefault="00D87922" w:rsidP="00D879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Prohibited Weapons Act 1996</w:t>
            </w:r>
            <w:r>
              <w:t>, s 4L</w:t>
            </w:r>
            <w:r>
              <w:br/>
              <w:t>notified LR 29 May 2017</w:t>
            </w:r>
            <w:r>
              <w:br/>
              <w:t>commenced 30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77690" w14:textId="77777777" w:rsidR="00D87922" w:rsidRDefault="00D87922" w:rsidP="00D87922">
            <w:pPr>
              <w:pStyle w:val="ChronTableRep"/>
            </w:pPr>
            <w:r>
              <w:t>expired</w:t>
            </w:r>
            <w:r>
              <w:br/>
              <w:t>29 August 2017</w:t>
            </w:r>
          </w:p>
        </w:tc>
      </w:tr>
      <w:tr w:rsidR="00D87922" w:rsidRPr="00A159B3" w14:paraId="7B61009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E05A2" w14:textId="77777777" w:rsidR="00D87922" w:rsidRDefault="00D87922" w:rsidP="00D87922">
            <w:pPr>
              <w:pStyle w:val="ChronTableBold"/>
              <w:keepNext w:val="0"/>
            </w:pPr>
            <w:r>
              <w:t>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145" w14:textId="0D3C5418" w:rsidR="00D87922" w:rsidRDefault="00D87922" w:rsidP="00D87922">
            <w:pPr>
              <w:pStyle w:val="ChronTableBold"/>
            </w:pPr>
            <w:r>
              <w:rPr>
                <w:w w:val="105"/>
              </w:rPr>
              <w:t>Financial Management (Territory Authorities) Guidelines 2017</w:t>
            </w:r>
            <w:r w:rsidR="00A86BC6">
              <w:rPr>
                <w:w w:val="105"/>
              </w:rPr>
              <w:t xml:space="preserve"> </w:t>
            </w:r>
            <w:r w:rsidR="00A86BC6">
              <w:rPr>
                <w:color w:val="FF0000"/>
                <w:w w:val="105"/>
              </w:rPr>
              <w:t>(repealed)</w:t>
            </w:r>
          </w:p>
          <w:p w14:paraId="66F83300" w14:textId="77777777" w:rsidR="00D87922" w:rsidRDefault="00D87922" w:rsidP="00D879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1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96628" w14:textId="215711E3" w:rsidR="00D87922" w:rsidRDefault="00A86BC6" w:rsidP="00D87922">
            <w:pPr>
              <w:pStyle w:val="ChronTableRep"/>
            </w:pPr>
            <w:r>
              <w:t>repealed by DI2019-257</w:t>
            </w:r>
            <w:r>
              <w:br/>
              <w:t>1 February 2020</w:t>
            </w:r>
          </w:p>
        </w:tc>
      </w:tr>
      <w:tr w:rsidR="00D87922" w:rsidRPr="00A159B3" w14:paraId="6EA0783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0AEEB" w14:textId="77777777" w:rsidR="00D87922" w:rsidRDefault="00D87922" w:rsidP="00D87922">
            <w:pPr>
              <w:pStyle w:val="ChronTableBold"/>
              <w:keepNext w:val="0"/>
            </w:pPr>
            <w:r>
              <w:t>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5632" w14:textId="77777777" w:rsidR="00D87922" w:rsidRDefault="00D87922" w:rsidP="00D87922">
            <w:pPr>
              <w:pStyle w:val="ChronTableBold"/>
            </w:pPr>
            <w:r>
              <w:t>Veterinary Surgeons (Fees) Determination 2017 (No 1)</w:t>
            </w:r>
            <w:r w:rsidR="00C533CA">
              <w:rPr>
                <w:spacing w:val="-15"/>
                <w:w w:val="105"/>
              </w:rPr>
              <w:t xml:space="preserve"> </w:t>
            </w:r>
            <w:r w:rsidR="00C533CA">
              <w:rPr>
                <w:color w:val="FF0000"/>
                <w:w w:val="105"/>
              </w:rPr>
              <w:t>(repealed)</w:t>
            </w:r>
          </w:p>
          <w:p w14:paraId="49AE9A6C" w14:textId="77777777" w:rsidR="00D87922" w:rsidRDefault="00D87922" w:rsidP="00D879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Veterinary Surgeons Act 2015</w:t>
            </w:r>
            <w:r>
              <w:t>, s 136</w:t>
            </w:r>
            <w:r>
              <w:br/>
              <w:t>notified LR 25 May 2017</w:t>
            </w:r>
            <w:r>
              <w:br/>
              <w:t>commenced 26 May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70E68" w14:textId="77777777" w:rsidR="00D87922" w:rsidRDefault="00C533CA" w:rsidP="00D87922">
            <w:pPr>
              <w:pStyle w:val="ChronTableRep"/>
            </w:pPr>
            <w:r>
              <w:t>repealed by A2018-32, s 149 (2)</w:t>
            </w:r>
            <w:r>
              <w:br/>
              <w:t>21 December 2018</w:t>
            </w:r>
          </w:p>
        </w:tc>
      </w:tr>
      <w:tr w:rsidR="00D87922" w:rsidRPr="00A159B3" w14:paraId="3EF5F52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06D96" w14:textId="77777777" w:rsidR="00D87922" w:rsidRDefault="00D87922" w:rsidP="00D87922">
            <w:pPr>
              <w:pStyle w:val="ChronTableBold"/>
              <w:keepNext w:val="0"/>
            </w:pPr>
            <w:r>
              <w:lastRenderedPageBreak/>
              <w:t>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F5C" w14:textId="77777777" w:rsidR="00D87922" w:rsidRDefault="00D87922" w:rsidP="00D87922">
            <w:pPr>
              <w:pStyle w:val="ChronTableBold"/>
            </w:pPr>
            <w:r>
              <w:rPr>
                <w:w w:val="105"/>
              </w:rPr>
              <w:t>Financial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(Territory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Authorities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prescribed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for Outputs) Guidelines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213F45">
              <w:rPr>
                <w:w w:val="105"/>
              </w:rPr>
              <w:t xml:space="preserve"> </w:t>
            </w:r>
            <w:r w:rsidR="00213F45">
              <w:rPr>
                <w:color w:val="FF0000"/>
                <w:w w:val="105"/>
              </w:rPr>
              <w:t>(repealed)</w:t>
            </w:r>
          </w:p>
          <w:p w14:paraId="2F67DB48" w14:textId="77777777" w:rsidR="00D87922" w:rsidRDefault="00D87922" w:rsidP="00D879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1 June 2017</w:t>
            </w:r>
            <w:r>
              <w:br/>
              <w:t>commenced 2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543159" w14:textId="77777777" w:rsidR="00D87922" w:rsidRDefault="00213F45" w:rsidP="00D87922">
            <w:pPr>
              <w:pStyle w:val="ChronTableRep"/>
            </w:pPr>
            <w:r>
              <w:t>repealed by DI2020-183</w:t>
            </w:r>
            <w:r>
              <w:br/>
              <w:t>1 July 2020</w:t>
            </w:r>
          </w:p>
        </w:tc>
      </w:tr>
      <w:tr w:rsidR="00D87922" w:rsidRPr="00A159B3" w14:paraId="26BA838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AC07E" w14:textId="77777777" w:rsidR="00D87922" w:rsidRDefault="00D87922" w:rsidP="00D87922">
            <w:pPr>
              <w:pStyle w:val="ChronTableBold"/>
              <w:keepNext w:val="0"/>
            </w:pPr>
            <w:r>
              <w:t>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E20" w14:textId="77777777" w:rsidR="00D87922" w:rsidRDefault="00D87922" w:rsidP="00D87922">
            <w:pPr>
              <w:pStyle w:val="ChronTableBold"/>
            </w:pPr>
            <w:r>
              <w:rPr>
                <w:w w:val="105"/>
              </w:rPr>
              <w:t>Financial Management (Statement of Performance Scrutiny) Guidelines 2017</w:t>
            </w:r>
            <w:r w:rsidR="00E675FB">
              <w:rPr>
                <w:w w:val="105"/>
              </w:rPr>
              <w:t xml:space="preserve"> </w:t>
            </w:r>
            <w:r w:rsidR="00E675FB">
              <w:rPr>
                <w:color w:val="FF0000"/>
                <w:w w:val="105"/>
              </w:rPr>
              <w:t>(repealed)</w:t>
            </w:r>
          </w:p>
          <w:p w14:paraId="192407EB" w14:textId="77777777" w:rsidR="00D87922" w:rsidRDefault="00D87922" w:rsidP="00D879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1 June 2017</w:t>
            </w:r>
            <w:r>
              <w:br/>
              <w:t>commenced 2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506EE2" w14:textId="77777777" w:rsidR="00D87922" w:rsidRDefault="00E675FB" w:rsidP="00D87922">
            <w:pPr>
              <w:pStyle w:val="ChronTableRep"/>
            </w:pPr>
            <w:r>
              <w:t>repealed by DI2019-136</w:t>
            </w:r>
            <w:r>
              <w:br/>
              <w:t>28 June 2019</w:t>
            </w:r>
          </w:p>
        </w:tc>
      </w:tr>
      <w:tr w:rsidR="00D87922" w:rsidRPr="00A159B3" w14:paraId="28A20C1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4D16B" w14:textId="77777777" w:rsidR="00D87922" w:rsidRDefault="00D87922" w:rsidP="00D87922">
            <w:pPr>
              <w:pStyle w:val="ChronTableBold"/>
              <w:keepNext w:val="0"/>
            </w:pPr>
            <w:r>
              <w:t>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DFB" w14:textId="77777777" w:rsidR="00D87922" w:rsidRDefault="00D87922" w:rsidP="00D87922">
            <w:pPr>
              <w:pStyle w:val="ChronTableBold"/>
            </w:pPr>
            <w:r>
              <w:rPr>
                <w:w w:val="105"/>
              </w:rPr>
              <w:t>Nature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Conservation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(Pink-tailed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Worm-lizard)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Action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Plan 2017</w:t>
            </w:r>
          </w:p>
          <w:p w14:paraId="4EA0968A" w14:textId="77777777" w:rsidR="00D87922" w:rsidRDefault="00D87922" w:rsidP="00D879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105</w:t>
            </w:r>
            <w:r>
              <w:br/>
              <w:t>notified LR 1 June 2017</w:t>
            </w:r>
            <w:r>
              <w:br/>
              <w:t>commenced 2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BC1C9B" w14:textId="77777777" w:rsidR="00D87922" w:rsidRDefault="00D87922" w:rsidP="00D87922">
            <w:pPr>
              <w:pStyle w:val="ChronTableRep"/>
            </w:pPr>
          </w:p>
        </w:tc>
      </w:tr>
      <w:tr w:rsidR="00D87922" w:rsidRPr="00A159B3" w14:paraId="37AC345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5FD5C" w14:textId="77777777" w:rsidR="00D87922" w:rsidRDefault="00D87922" w:rsidP="00D87922">
            <w:pPr>
              <w:pStyle w:val="ChronTableBold"/>
              <w:keepNext w:val="0"/>
            </w:pPr>
            <w:r>
              <w:t>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95B4" w14:textId="77777777" w:rsidR="00D87922" w:rsidRDefault="00D87922" w:rsidP="00D87922">
            <w:pPr>
              <w:pStyle w:val="ChronTableBold"/>
            </w:pPr>
            <w:r>
              <w:t>Agents (Fees) Determination 2017</w:t>
            </w:r>
            <w:r w:rsidR="00105F60">
              <w:rPr>
                <w:spacing w:val="-15"/>
                <w:w w:val="105"/>
              </w:rPr>
              <w:t xml:space="preserve"> </w:t>
            </w:r>
            <w:r w:rsidR="00105F60">
              <w:rPr>
                <w:color w:val="FF0000"/>
                <w:w w:val="105"/>
              </w:rPr>
              <w:t>(repealed)</w:t>
            </w:r>
          </w:p>
          <w:p w14:paraId="1A0CE7CB" w14:textId="77777777" w:rsidR="00D87922" w:rsidRDefault="00D87922" w:rsidP="00D879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Agents Act 2003</w:t>
            </w:r>
            <w:r>
              <w:t>, s 176</w:t>
            </w:r>
            <w:r>
              <w:br/>
              <w:t>notified LR 6 June</w:t>
            </w:r>
            <w:r>
              <w:rPr>
                <w:spacing w:val="-7"/>
              </w:rPr>
              <w:t xml:space="preserve"> </w:t>
            </w:r>
            <w:r>
              <w:t>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52292" w14:textId="77777777" w:rsidR="00D87922" w:rsidRDefault="00105F60" w:rsidP="00D87922">
            <w:pPr>
              <w:pStyle w:val="ChronTableRep"/>
            </w:pPr>
            <w:r>
              <w:t>repealed by DI2018-138</w:t>
            </w:r>
            <w:r>
              <w:br/>
              <w:t>1 July 2018</w:t>
            </w:r>
          </w:p>
        </w:tc>
      </w:tr>
      <w:tr w:rsidR="00D87922" w:rsidRPr="00A159B3" w14:paraId="6758015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1172B" w14:textId="77777777" w:rsidR="00D87922" w:rsidRDefault="00D87922" w:rsidP="00D87922">
            <w:pPr>
              <w:pStyle w:val="ChronTableBold"/>
              <w:keepNext w:val="0"/>
            </w:pPr>
            <w:r>
              <w:t>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87B" w14:textId="77777777" w:rsidR="00D87922" w:rsidRDefault="00D87922" w:rsidP="00D87922">
            <w:pPr>
              <w:pStyle w:val="ChronTableBold"/>
            </w:pPr>
            <w:r>
              <w:rPr>
                <w:w w:val="105"/>
              </w:rPr>
              <w:t>Births, Deaths and Marriages Registration (Fees) Determination 2017</w:t>
            </w:r>
            <w:r w:rsidR="00105F60">
              <w:rPr>
                <w:spacing w:val="-15"/>
                <w:w w:val="105"/>
              </w:rPr>
              <w:t xml:space="preserve"> </w:t>
            </w:r>
            <w:r w:rsidR="00105F60">
              <w:rPr>
                <w:color w:val="FF0000"/>
                <w:w w:val="105"/>
              </w:rPr>
              <w:t>(repealed)</w:t>
            </w:r>
          </w:p>
          <w:p w14:paraId="75C66B0B" w14:textId="2455FF9E" w:rsidR="00D87922" w:rsidRDefault="00D87922" w:rsidP="00D879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Births, Deaths and Marriages Registration Act 1997</w:t>
            </w:r>
            <w:r>
              <w:t>, s 67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0588A5" w14:textId="77777777" w:rsidR="00D87922" w:rsidRDefault="00105F60" w:rsidP="00105F60">
            <w:pPr>
              <w:pStyle w:val="ChronTableRep"/>
            </w:pPr>
            <w:r>
              <w:t>repealed by DI2018-140</w:t>
            </w:r>
            <w:r>
              <w:br/>
              <w:t>1 July 2018</w:t>
            </w:r>
          </w:p>
        </w:tc>
      </w:tr>
      <w:tr w:rsidR="00D87922" w:rsidRPr="00A159B3" w14:paraId="7E36444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7AFC2" w14:textId="77777777" w:rsidR="00D87922" w:rsidRDefault="00D87922" w:rsidP="00D87922">
            <w:pPr>
              <w:pStyle w:val="ChronTableBold"/>
              <w:keepNext w:val="0"/>
            </w:pPr>
            <w:r>
              <w:t>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80D1" w14:textId="77777777" w:rsidR="00D87922" w:rsidRDefault="00D87922" w:rsidP="00D87922">
            <w:pPr>
              <w:pStyle w:val="ChronTableBold"/>
            </w:pPr>
            <w:r>
              <w:t>Civil Unions (Fees) Determination 2017</w:t>
            </w:r>
          </w:p>
          <w:p w14:paraId="71809582" w14:textId="77777777" w:rsidR="00D87922" w:rsidRDefault="00D87922" w:rsidP="00D879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Unions Act 2012</w:t>
            </w:r>
            <w:r>
              <w:t>, s 28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49648" w14:textId="77777777" w:rsidR="00D87922" w:rsidRDefault="00D87922" w:rsidP="00D87922">
            <w:pPr>
              <w:pStyle w:val="ChronTableRep"/>
            </w:pPr>
          </w:p>
        </w:tc>
      </w:tr>
      <w:tr w:rsidR="00846B23" w:rsidRPr="00A159B3" w14:paraId="6515A91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78A28" w14:textId="77777777" w:rsidR="00846B23" w:rsidRDefault="00846B23" w:rsidP="00846B23">
            <w:pPr>
              <w:pStyle w:val="ChronTableBold"/>
              <w:keepNext w:val="0"/>
            </w:pPr>
            <w:r>
              <w:t>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2F6" w14:textId="77777777" w:rsidR="00846B23" w:rsidRDefault="00846B23" w:rsidP="00A0203D">
            <w:pPr>
              <w:pStyle w:val="ChronTableBold"/>
            </w:pPr>
            <w:r>
              <w:rPr>
                <w:w w:val="105"/>
              </w:rPr>
              <w:t>Classification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(Publications,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Films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Computer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Games) (Enforcement) (Fees) Determination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C706AE">
              <w:rPr>
                <w:spacing w:val="-15"/>
                <w:w w:val="105"/>
              </w:rPr>
              <w:t xml:space="preserve"> </w:t>
            </w:r>
            <w:r w:rsidR="00C706AE">
              <w:rPr>
                <w:color w:val="FF0000"/>
                <w:w w:val="105"/>
              </w:rPr>
              <w:t>(repealed)</w:t>
            </w:r>
          </w:p>
          <w:p w14:paraId="65C8E436" w14:textId="77777777" w:rsidR="00846B23" w:rsidRDefault="00846B23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Classification (Publications, Films and Computer Games) (Enforcement) Act 1995</w:t>
            </w:r>
            <w:r>
              <w:t>, s 67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7C8F7" w14:textId="77777777" w:rsidR="00846B23" w:rsidRDefault="00C706AE" w:rsidP="00846B23">
            <w:pPr>
              <w:pStyle w:val="ChronTableRep"/>
            </w:pPr>
            <w:r>
              <w:t>repealed by DI2018-142</w:t>
            </w:r>
            <w:r>
              <w:br/>
              <w:t>1 July 2018</w:t>
            </w:r>
          </w:p>
        </w:tc>
      </w:tr>
      <w:tr w:rsidR="00846B23" w:rsidRPr="00A159B3" w14:paraId="28F3B6D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4866A" w14:textId="77777777" w:rsidR="00846B23" w:rsidRDefault="00846B23" w:rsidP="00846B23">
            <w:pPr>
              <w:pStyle w:val="ChronTableBold"/>
              <w:keepNext w:val="0"/>
            </w:pPr>
            <w:r>
              <w:t>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6AE" w14:textId="77777777" w:rsidR="00846B23" w:rsidRDefault="00846B23" w:rsidP="004D0622">
            <w:pPr>
              <w:pStyle w:val="ChronTableBold"/>
              <w:spacing w:before="160"/>
            </w:pPr>
            <w:r>
              <w:rPr>
                <w:w w:val="105"/>
              </w:rPr>
              <w:t>Fair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Trading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(Motor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Vehicle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Repair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Industry)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(Fees) Determination 2017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2A956791" w14:textId="77777777" w:rsidR="00846B23" w:rsidRDefault="00846B23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Fair Trading (Motor Vehicle Repair Industry) Act 2010</w:t>
            </w:r>
            <w:r>
              <w:t>, s 55</w:t>
            </w:r>
            <w:r w:rsidR="00A0203D">
              <w:br/>
            </w:r>
            <w:r>
              <w:t>notified LR 6 June 2017</w:t>
            </w:r>
            <w:r w:rsidR="00A0203D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2DDCC" w14:textId="77777777" w:rsidR="00846B23" w:rsidRDefault="00846B23" w:rsidP="00846B23">
            <w:pPr>
              <w:pStyle w:val="ChronTableRep"/>
            </w:pPr>
            <w:r>
              <w:t>lapsed on repeal of authorising provision by A2016-46</w:t>
            </w:r>
            <w:r>
              <w:br/>
              <w:t>22 August 2017</w:t>
            </w:r>
          </w:p>
        </w:tc>
      </w:tr>
      <w:tr w:rsidR="00846B23" w:rsidRPr="00A159B3" w14:paraId="0206568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97CB8" w14:textId="77777777" w:rsidR="00846B23" w:rsidRDefault="00846B23" w:rsidP="00846B23">
            <w:pPr>
              <w:pStyle w:val="ChronTableBold"/>
              <w:keepNext w:val="0"/>
            </w:pPr>
            <w:r>
              <w:t>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5DEE" w14:textId="77777777" w:rsidR="00846B23" w:rsidRDefault="00846B23" w:rsidP="00A0203D">
            <w:pPr>
              <w:pStyle w:val="ChronTableBold"/>
            </w:pPr>
            <w:r>
              <w:rPr>
                <w:w w:val="105"/>
              </w:rPr>
              <w:t xml:space="preserve">Pawnbrokers (Fees) Determination 2017 </w:t>
            </w:r>
            <w:r>
              <w:rPr>
                <w:color w:val="FF0000"/>
                <w:w w:val="105"/>
              </w:rPr>
              <w:t>(repealed)</w:t>
            </w:r>
          </w:p>
          <w:p w14:paraId="630A716A" w14:textId="77777777" w:rsidR="00846B23" w:rsidRDefault="00846B23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Pawnbrokers Act 1902</w:t>
            </w:r>
            <w:r>
              <w:t>, s 27</w:t>
            </w:r>
            <w:r w:rsidR="00A0203D">
              <w:br/>
            </w:r>
            <w:r>
              <w:t>notified LR 6 June 2017</w:t>
            </w:r>
            <w:r w:rsidR="00A0203D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DD663" w14:textId="77777777" w:rsidR="00846B23" w:rsidRDefault="00846B23" w:rsidP="00846B23">
            <w:pPr>
              <w:pStyle w:val="ChronTableRep"/>
            </w:pPr>
            <w:r>
              <w:t>lapsed on repeal of authorising provision by A2016-46</w:t>
            </w:r>
            <w:r>
              <w:br/>
              <w:t>22 August 2017</w:t>
            </w:r>
          </w:p>
        </w:tc>
      </w:tr>
      <w:tr w:rsidR="00846B23" w:rsidRPr="00A159B3" w14:paraId="302C993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151BA" w14:textId="77777777" w:rsidR="00846B23" w:rsidRDefault="00846B23" w:rsidP="00846B23">
            <w:pPr>
              <w:pStyle w:val="ChronTableBold"/>
              <w:keepNext w:val="0"/>
            </w:pPr>
            <w:r>
              <w:lastRenderedPageBreak/>
              <w:t>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35A0" w14:textId="77777777" w:rsidR="00A0203D" w:rsidRDefault="00846B23" w:rsidP="00A0203D">
            <w:pPr>
              <w:pStyle w:val="ChronTableBold"/>
            </w:pPr>
            <w:r>
              <w:t>Prostitution (Fees) Determination 2017</w:t>
            </w:r>
            <w:r w:rsidR="002257AF">
              <w:rPr>
                <w:spacing w:val="-15"/>
                <w:w w:val="105"/>
              </w:rPr>
              <w:t xml:space="preserve"> </w:t>
            </w:r>
            <w:r w:rsidR="002257AF">
              <w:rPr>
                <w:color w:val="FF0000"/>
                <w:w w:val="105"/>
              </w:rPr>
              <w:t>(repealed)</w:t>
            </w:r>
          </w:p>
          <w:p w14:paraId="0D2AF892" w14:textId="77777777" w:rsidR="00846B23" w:rsidRDefault="00846B23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Prostitution Act 1992</w:t>
            </w:r>
            <w:r>
              <w:t>, s 29</w:t>
            </w:r>
            <w:r w:rsidR="00A0203D">
              <w:br/>
            </w:r>
            <w:r>
              <w:t>notified LR 6 June 2017</w:t>
            </w:r>
            <w:r w:rsidR="00A0203D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EAA6B" w14:textId="77777777" w:rsidR="00846B23" w:rsidRDefault="002257AF" w:rsidP="00846B23">
            <w:pPr>
              <w:pStyle w:val="ChronTableRep"/>
            </w:pPr>
            <w:r>
              <w:t>repealed by DI</w:t>
            </w:r>
            <w:r w:rsidR="002748D7">
              <w:t>2018-144</w:t>
            </w:r>
            <w:r w:rsidR="002748D7">
              <w:br/>
              <w:t>1 July 2018</w:t>
            </w:r>
          </w:p>
        </w:tc>
      </w:tr>
      <w:tr w:rsidR="00846B23" w:rsidRPr="00A159B3" w14:paraId="243C1CF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FDF94" w14:textId="77777777" w:rsidR="00846B23" w:rsidRDefault="00846B23" w:rsidP="00846B23">
            <w:pPr>
              <w:pStyle w:val="ChronTableBold"/>
              <w:keepNext w:val="0"/>
            </w:pPr>
            <w:r>
              <w:t>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481" w14:textId="77777777" w:rsidR="00A0203D" w:rsidRDefault="00846B23" w:rsidP="00A0203D">
            <w:pPr>
              <w:pStyle w:val="ChronTableBold"/>
            </w:pPr>
            <w:r>
              <w:t>Registration of Deeds (Fees) Determination 2017</w:t>
            </w:r>
            <w:r w:rsidR="002748D7">
              <w:rPr>
                <w:spacing w:val="-15"/>
                <w:w w:val="105"/>
              </w:rPr>
              <w:t xml:space="preserve"> </w:t>
            </w:r>
            <w:r w:rsidR="002748D7">
              <w:rPr>
                <w:color w:val="FF0000"/>
                <w:w w:val="105"/>
              </w:rPr>
              <w:t>(repealed)</w:t>
            </w:r>
          </w:p>
          <w:p w14:paraId="7920B421" w14:textId="77777777" w:rsidR="00846B23" w:rsidRDefault="00846B23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Registration of Deeds Act 1957</w:t>
            </w:r>
            <w:r>
              <w:t>, s 8</w:t>
            </w:r>
            <w:r w:rsidR="00A0203D">
              <w:br/>
            </w:r>
            <w:r>
              <w:t>notified LR 6 June 2017</w:t>
            </w:r>
            <w:r w:rsidR="00A0203D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B49D3" w14:textId="77777777" w:rsidR="00846B23" w:rsidRDefault="002748D7" w:rsidP="00846B23">
            <w:pPr>
              <w:pStyle w:val="ChronTableRep"/>
            </w:pPr>
            <w:r>
              <w:t>repealed by DI2018-145</w:t>
            </w:r>
            <w:r>
              <w:br/>
              <w:t>1 July 2018</w:t>
            </w:r>
          </w:p>
        </w:tc>
      </w:tr>
      <w:tr w:rsidR="00846B23" w:rsidRPr="00A159B3" w14:paraId="0F18C6B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FE634" w14:textId="77777777" w:rsidR="00846B23" w:rsidRDefault="00846B23" w:rsidP="00846B23">
            <w:pPr>
              <w:pStyle w:val="ChronTableBold"/>
              <w:keepNext w:val="0"/>
            </w:pPr>
            <w:r>
              <w:t>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4C1" w14:textId="77777777" w:rsidR="00A0203D" w:rsidRDefault="00846B23" w:rsidP="00A0203D">
            <w:pPr>
              <w:pStyle w:val="ChronTableBold"/>
            </w:pPr>
            <w:r>
              <w:t>Retirement Villages (Fees) Determination 2017</w:t>
            </w:r>
            <w:r w:rsidR="00A622FB">
              <w:rPr>
                <w:spacing w:val="-15"/>
                <w:w w:val="105"/>
              </w:rPr>
              <w:t xml:space="preserve"> </w:t>
            </w:r>
            <w:r w:rsidR="00A622FB">
              <w:rPr>
                <w:color w:val="FF0000"/>
                <w:w w:val="105"/>
              </w:rPr>
              <w:t>(repealed)</w:t>
            </w:r>
          </w:p>
          <w:p w14:paraId="17B79E1E" w14:textId="77777777" w:rsidR="00846B23" w:rsidRDefault="00846B23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Retirement Villages Act 2012</w:t>
            </w:r>
            <w:r>
              <w:t>, s 262</w:t>
            </w:r>
            <w:r w:rsidR="00A0203D">
              <w:br/>
            </w:r>
            <w:r>
              <w:t>notified LR 6 June 2017</w:t>
            </w:r>
            <w:r w:rsidR="00A0203D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99BBE" w14:textId="77777777" w:rsidR="00846B23" w:rsidRDefault="00A622FB" w:rsidP="00846B23">
            <w:pPr>
              <w:pStyle w:val="ChronTableRep"/>
            </w:pPr>
            <w:r>
              <w:t>repealed by DI2018-146</w:t>
            </w:r>
            <w:r>
              <w:br/>
              <w:t>1 July 2018</w:t>
            </w:r>
          </w:p>
        </w:tc>
      </w:tr>
      <w:tr w:rsidR="00846B23" w:rsidRPr="00A159B3" w14:paraId="3A6787F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CAD67" w14:textId="77777777" w:rsidR="00846B23" w:rsidRDefault="00846B23" w:rsidP="00846B23">
            <w:pPr>
              <w:pStyle w:val="ChronTableBold"/>
              <w:keepNext w:val="0"/>
            </w:pPr>
            <w:r>
              <w:t>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E78" w14:textId="77777777" w:rsidR="00846B23" w:rsidRDefault="00846B23" w:rsidP="00A0203D">
            <w:pPr>
              <w:pStyle w:val="ChronTableBold"/>
            </w:pPr>
            <w:r>
              <w:rPr>
                <w:w w:val="105"/>
              </w:rPr>
              <w:t xml:space="preserve">Sale of Motor Vehicles (Fees) Determination 2017 </w:t>
            </w:r>
            <w:r>
              <w:rPr>
                <w:color w:val="FF0000"/>
                <w:w w:val="105"/>
              </w:rPr>
              <w:t>(repealed)</w:t>
            </w:r>
          </w:p>
          <w:p w14:paraId="6A349A91" w14:textId="77777777" w:rsidR="00846B23" w:rsidRDefault="00846B23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Sale of Motor Vehicles Act 1977</w:t>
            </w:r>
            <w:r>
              <w:t>, s 91</w:t>
            </w:r>
            <w:r w:rsidR="00A0203D">
              <w:br/>
            </w:r>
            <w:r>
              <w:t>notified LR 6 June 2017</w:t>
            </w:r>
            <w:r w:rsidR="00A0203D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A98DE" w14:textId="77777777" w:rsidR="00846B23" w:rsidRDefault="00846B23" w:rsidP="00846B23">
            <w:pPr>
              <w:pStyle w:val="ChronTableRep"/>
            </w:pPr>
            <w:r>
              <w:t>repealed by DI2017-192</w:t>
            </w:r>
            <w:r>
              <w:br/>
              <w:t>21 August 2017</w:t>
            </w:r>
          </w:p>
        </w:tc>
      </w:tr>
      <w:tr w:rsidR="00846B23" w:rsidRPr="00A159B3" w14:paraId="06C6285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6F5CE" w14:textId="77777777" w:rsidR="00846B23" w:rsidRDefault="00846B23" w:rsidP="00846B23">
            <w:pPr>
              <w:pStyle w:val="ChronTableBold"/>
              <w:keepNext w:val="0"/>
            </w:pPr>
            <w:r>
              <w:t>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9DBA" w14:textId="77777777" w:rsidR="00846B23" w:rsidRDefault="00846B23" w:rsidP="00A0203D">
            <w:pPr>
              <w:pStyle w:val="ChronTableBold"/>
            </w:pPr>
            <w:r>
              <w:rPr>
                <w:w w:val="105"/>
              </w:rPr>
              <w:t xml:space="preserve">Second-hand Dealers (Fees) Determination 2017 </w:t>
            </w:r>
            <w:r>
              <w:rPr>
                <w:color w:val="FF0000"/>
                <w:w w:val="105"/>
              </w:rPr>
              <w:t>(repealed)</w:t>
            </w:r>
          </w:p>
          <w:p w14:paraId="49CFC3C2" w14:textId="77777777" w:rsidR="00846B23" w:rsidRDefault="00846B23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Second-hand Dealers Act 1906</w:t>
            </w:r>
            <w:r>
              <w:t>, s 17</w:t>
            </w:r>
            <w:r w:rsidR="00A0203D">
              <w:br/>
              <w:t>n</w:t>
            </w:r>
            <w:r>
              <w:t>otified LR 6 June 2017</w:t>
            </w:r>
            <w:r w:rsidR="00A0203D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5C57D" w14:textId="77777777" w:rsidR="00846B23" w:rsidRDefault="00846B23" w:rsidP="00846B23">
            <w:pPr>
              <w:pStyle w:val="ChronTableRep"/>
            </w:pPr>
            <w:r>
              <w:t>lapsed on repeal of authorising provision by A2016-46</w:t>
            </w:r>
            <w:r>
              <w:br/>
              <w:t>22 August 2017</w:t>
            </w:r>
          </w:p>
        </w:tc>
      </w:tr>
      <w:tr w:rsidR="00846B23" w:rsidRPr="00A159B3" w14:paraId="3FDA198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6B34C" w14:textId="77777777" w:rsidR="00846B23" w:rsidRDefault="00846B23" w:rsidP="00846B23">
            <w:pPr>
              <w:pStyle w:val="ChronTableBold"/>
              <w:keepNext w:val="0"/>
            </w:pPr>
            <w:r>
              <w:t>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A10" w14:textId="77777777" w:rsidR="00846B23" w:rsidRDefault="00846B23" w:rsidP="00A0203D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Payable—Duty) Determination 2017 (No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D10E26">
              <w:t xml:space="preserve"> </w:t>
            </w:r>
            <w:r w:rsidR="00D10E26">
              <w:rPr>
                <w:color w:val="FF0000"/>
              </w:rPr>
              <w:t>(repealed)</w:t>
            </w:r>
          </w:p>
          <w:p w14:paraId="2906C09B" w14:textId="77777777" w:rsidR="00846B23" w:rsidRDefault="00846B23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A0203D">
              <w:br/>
            </w:r>
            <w:r>
              <w:t>notified LR 6 June 2017</w:t>
            </w:r>
            <w:r w:rsidR="00A0203D">
              <w:br/>
            </w:r>
            <w:r>
              <w:t>commenced 7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17B728" w14:textId="77777777" w:rsidR="00846B23" w:rsidRDefault="00D10E26" w:rsidP="00846B23">
            <w:pPr>
              <w:pStyle w:val="ChronTableRep"/>
            </w:pPr>
            <w:r>
              <w:t>repealed by DI2018-116</w:t>
            </w:r>
            <w:r>
              <w:br/>
              <w:t>6 June 2018</w:t>
            </w:r>
          </w:p>
        </w:tc>
      </w:tr>
      <w:tr w:rsidR="00846B23" w:rsidRPr="00A159B3" w14:paraId="3969526E" w14:textId="77777777" w:rsidTr="004D0622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21907" w14:textId="77777777" w:rsidR="00846B23" w:rsidRDefault="00846B23" w:rsidP="00846B23">
            <w:pPr>
              <w:pStyle w:val="ChronTableBold"/>
              <w:keepNext w:val="0"/>
            </w:pPr>
            <w:r>
              <w:t>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8E0" w14:textId="77777777" w:rsidR="00846B23" w:rsidRDefault="00846B23" w:rsidP="00A0203D">
            <w:pPr>
              <w:pStyle w:val="ChronTableBold"/>
            </w:pPr>
            <w:r>
              <w:rPr>
                <w:w w:val="105"/>
              </w:rPr>
              <w:t>Gambling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Racing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(Governing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Appointment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9D0458">
              <w:rPr>
                <w:w w:val="105"/>
              </w:rPr>
              <w:t xml:space="preserve"> </w:t>
            </w:r>
            <w:r w:rsidR="009D0458">
              <w:rPr>
                <w:color w:val="FF0000"/>
              </w:rPr>
              <w:t>(repealed)</w:t>
            </w:r>
          </w:p>
          <w:p w14:paraId="6330B037" w14:textId="77777777" w:rsidR="00846B23" w:rsidRDefault="00846B23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Gambling and Racing Control Act 1999</w:t>
            </w:r>
            <w:r>
              <w:t>, s 11</w:t>
            </w:r>
            <w:r w:rsidR="00A0203D">
              <w:br/>
            </w:r>
            <w:r>
              <w:t>notified LR 5 June 2017</w:t>
            </w:r>
            <w:r w:rsidR="00A0203D">
              <w:br/>
            </w:r>
            <w:r>
              <w:t>commenced 6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51BD3" w14:textId="77777777" w:rsidR="00846B23" w:rsidRDefault="009D0458" w:rsidP="00846B23">
            <w:pPr>
              <w:pStyle w:val="ChronTableRep"/>
            </w:pPr>
            <w:r>
              <w:t>repealed by LA s 89 (6)</w:t>
            </w:r>
            <w:r>
              <w:br/>
              <w:t>5 June 2020</w:t>
            </w:r>
          </w:p>
        </w:tc>
      </w:tr>
      <w:tr w:rsidR="00EB1764" w:rsidRPr="00A159B3" w14:paraId="3449D51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C2B91" w14:textId="77777777" w:rsidR="00EB1764" w:rsidRDefault="00EB1764" w:rsidP="00EB1764">
            <w:pPr>
              <w:pStyle w:val="ChronTableBold"/>
              <w:keepNext w:val="0"/>
            </w:pPr>
            <w:r>
              <w:t>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18D7" w14:textId="77777777" w:rsidR="00EB1764" w:rsidRDefault="00EB1764" w:rsidP="00643C87">
            <w:pPr>
              <w:pStyle w:val="ChronTableBold"/>
            </w:pPr>
            <w:r>
              <w:t xml:space="preserve">Taxation Administration (Amounts Payable—Home Buyer Concession Scheme) Determination 2017 (No 1) </w:t>
            </w:r>
            <w:r>
              <w:rPr>
                <w:color w:val="FF0000"/>
              </w:rPr>
              <w:t>(repealed)</w:t>
            </w:r>
          </w:p>
          <w:p w14:paraId="6B75CEAA" w14:textId="77777777" w:rsidR="00EB1764" w:rsidRDefault="00EB1764" w:rsidP="00EB17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6 June 2017</w:t>
            </w:r>
            <w:r>
              <w:br/>
              <w:t>commenced 7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63271" w14:textId="77777777" w:rsidR="00D10E26" w:rsidRDefault="00D10E26" w:rsidP="00EB1764">
            <w:pPr>
              <w:pStyle w:val="ChronTableRep"/>
            </w:pPr>
            <w:r>
              <w:t>repealed by DI2017-226</w:t>
            </w:r>
            <w:r>
              <w:br/>
              <w:t>18 September 2017</w:t>
            </w:r>
          </w:p>
        </w:tc>
      </w:tr>
      <w:tr w:rsidR="00EB1764" w:rsidRPr="00A159B3" w14:paraId="002D3D5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FD9FA" w14:textId="77777777" w:rsidR="00EB1764" w:rsidRDefault="00EB1764" w:rsidP="00EB1764">
            <w:pPr>
              <w:pStyle w:val="ChronTableBold"/>
              <w:keepNext w:val="0"/>
            </w:pPr>
            <w:r>
              <w:t>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F568" w14:textId="77777777" w:rsidR="00EB1764" w:rsidRDefault="00EB1764" w:rsidP="00643C87">
            <w:pPr>
              <w:pStyle w:val="ChronTableBold"/>
            </w:pPr>
            <w:r>
              <w:t xml:space="preserve">Taxation Administration (Amounts Payable—Pensioner Duty Concession Scheme) Determination 2017 (No 1) </w:t>
            </w:r>
            <w:r>
              <w:rPr>
                <w:color w:val="FF0000"/>
              </w:rPr>
              <w:t>(repealed)</w:t>
            </w:r>
          </w:p>
          <w:p w14:paraId="62A8695A" w14:textId="77777777" w:rsidR="00EB1764" w:rsidRDefault="00EB1764" w:rsidP="00D10E2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6 June 2017</w:t>
            </w:r>
            <w:r>
              <w:br/>
              <w:t>commenced 7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E81FA" w14:textId="77777777" w:rsidR="00EB1764" w:rsidRDefault="00D10E26" w:rsidP="00EB1764">
            <w:pPr>
              <w:pStyle w:val="ChronTableRep"/>
            </w:pPr>
            <w:r>
              <w:t>repealed by DI2017-227</w:t>
            </w:r>
            <w:r>
              <w:br/>
              <w:t>18 September 2017</w:t>
            </w:r>
          </w:p>
        </w:tc>
      </w:tr>
      <w:tr w:rsidR="00EB1764" w:rsidRPr="00A159B3" w14:paraId="76E160E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64309" w14:textId="77777777" w:rsidR="00EB1764" w:rsidRDefault="00EB1764" w:rsidP="00EB1764">
            <w:pPr>
              <w:pStyle w:val="ChronTableBold"/>
              <w:keepNext w:val="0"/>
            </w:pPr>
            <w:r>
              <w:t>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9EB7" w14:textId="77777777" w:rsidR="00EB1764" w:rsidRDefault="00EB1764" w:rsidP="00643C87">
            <w:pPr>
              <w:pStyle w:val="ChronTableBold"/>
            </w:pPr>
            <w:r>
              <w:rPr>
                <w:w w:val="105"/>
              </w:rPr>
              <w:t>ACT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Teacher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Quality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(Certification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Fee) Determination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6253B0AA" w14:textId="77777777" w:rsidR="00EB1764" w:rsidRDefault="00EB1764" w:rsidP="00EB17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95</w:t>
            </w:r>
            <w:r>
              <w:br/>
              <w:t>notified LR 8 June 2017</w:t>
            </w:r>
            <w:r>
              <w:br/>
              <w:t>commenced 9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D4FF6" w14:textId="77777777" w:rsidR="00EB1764" w:rsidRDefault="00EB1764" w:rsidP="00EB1764">
            <w:pPr>
              <w:pStyle w:val="ChronTableRep"/>
            </w:pPr>
          </w:p>
        </w:tc>
      </w:tr>
      <w:tr w:rsidR="00EB1764" w:rsidRPr="00A159B3" w14:paraId="10262BD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FD4F6" w14:textId="77777777" w:rsidR="00EB1764" w:rsidRDefault="00EB1764" w:rsidP="00EB1764">
            <w:pPr>
              <w:pStyle w:val="ChronTableBold"/>
              <w:keepNext w:val="0"/>
            </w:pPr>
            <w:r>
              <w:lastRenderedPageBreak/>
              <w:t>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C731" w14:textId="77777777" w:rsidR="00EB1764" w:rsidRDefault="00EB1764" w:rsidP="00643C87">
            <w:pPr>
              <w:pStyle w:val="ChronTableBold"/>
            </w:pPr>
            <w:r>
              <w:t>Associations Incorporation (Fees) Determination 2017</w:t>
            </w:r>
            <w:r w:rsidR="005E0124" w:rsidRPr="00172917">
              <w:t xml:space="preserve"> </w:t>
            </w:r>
            <w:r w:rsidR="005E0124" w:rsidRPr="00172917">
              <w:rPr>
                <w:color w:val="FF0000"/>
              </w:rPr>
              <w:t>(repealed)</w:t>
            </w:r>
          </w:p>
          <w:p w14:paraId="304B9D3C" w14:textId="77777777" w:rsidR="00EB1764" w:rsidRDefault="00EB1764" w:rsidP="00EB17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Associations Incorporation Act 1991</w:t>
            </w:r>
            <w:r>
              <w:t>, s 125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BD924" w14:textId="77777777" w:rsidR="00EB1764" w:rsidRDefault="005E0124" w:rsidP="00EB1764">
            <w:pPr>
              <w:pStyle w:val="ChronTableRep"/>
            </w:pPr>
            <w:r>
              <w:t>repealed by DI2018-188</w:t>
            </w:r>
            <w:r>
              <w:br/>
              <w:t>1 July 2018</w:t>
            </w:r>
          </w:p>
        </w:tc>
      </w:tr>
      <w:tr w:rsidR="00EB1764" w:rsidRPr="00A159B3" w14:paraId="336738A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BE6CA" w14:textId="77777777" w:rsidR="00EB1764" w:rsidRDefault="00EB1764" w:rsidP="00EB1764">
            <w:pPr>
              <w:pStyle w:val="ChronTableBold"/>
              <w:keepNext w:val="0"/>
            </w:pPr>
            <w:r>
              <w:t>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281" w14:textId="77777777" w:rsidR="00EB1764" w:rsidRDefault="00EB1764" w:rsidP="00643C87">
            <w:pPr>
              <w:pStyle w:val="ChronTableBold"/>
            </w:pPr>
            <w:r>
              <w:t xml:space="preserve">Land Titles (Fees) Determination 2017 </w:t>
            </w:r>
            <w:r>
              <w:rPr>
                <w:color w:val="FF0000"/>
              </w:rPr>
              <w:t>(repealed)</w:t>
            </w:r>
          </w:p>
          <w:p w14:paraId="714427DF" w14:textId="77777777" w:rsidR="00EB1764" w:rsidRDefault="00EB1764" w:rsidP="00EB17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Land Titles Act 1925</w:t>
            </w:r>
            <w:r>
              <w:t>, s 139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A7D56" w14:textId="77777777" w:rsidR="00EB1764" w:rsidRDefault="00EB1764" w:rsidP="00EB1764">
            <w:pPr>
              <w:pStyle w:val="ChronTableRep"/>
            </w:pPr>
            <w:r>
              <w:t>repealed by DI2017-190</w:t>
            </w:r>
            <w:r>
              <w:br/>
              <w:t>18 July 2017</w:t>
            </w:r>
          </w:p>
        </w:tc>
      </w:tr>
      <w:tr w:rsidR="00EB1764" w:rsidRPr="00A159B3" w14:paraId="0E28735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5A53B" w14:textId="77777777" w:rsidR="00EB1764" w:rsidRDefault="00EB1764" w:rsidP="00EB1764">
            <w:pPr>
              <w:pStyle w:val="ChronTableBold"/>
              <w:keepNext w:val="0"/>
            </w:pPr>
            <w:r>
              <w:t>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893E" w14:textId="77777777" w:rsidR="00EB1764" w:rsidRDefault="00EB1764" w:rsidP="00643C87">
            <w:pPr>
              <w:pStyle w:val="ChronTableBold"/>
            </w:pPr>
            <w:r>
              <w:t>Partnership (Fees) Determination 2017</w:t>
            </w:r>
            <w:r w:rsidR="007B5451">
              <w:t xml:space="preserve"> </w:t>
            </w:r>
            <w:r w:rsidR="007B5451">
              <w:rPr>
                <w:color w:val="FF0000"/>
              </w:rPr>
              <w:t>(repealed)</w:t>
            </w:r>
          </w:p>
          <w:p w14:paraId="7E2E144B" w14:textId="77777777" w:rsidR="00EB1764" w:rsidRDefault="00EB1764" w:rsidP="00EB17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Partnership Act 1963</w:t>
            </w:r>
            <w:r>
              <w:t>, s 99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D7C5A" w14:textId="77777777" w:rsidR="00EB1764" w:rsidRDefault="007B5451" w:rsidP="00EB1764">
            <w:pPr>
              <w:pStyle w:val="ChronTableRep"/>
            </w:pPr>
            <w:r>
              <w:t>repealed by DI2018-191</w:t>
            </w:r>
            <w:r>
              <w:br/>
              <w:t>1 July 2018</w:t>
            </w:r>
          </w:p>
        </w:tc>
      </w:tr>
      <w:tr w:rsidR="00EB1764" w:rsidRPr="00A159B3" w14:paraId="3CB454E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CD679" w14:textId="77777777" w:rsidR="00EB1764" w:rsidRDefault="00EB1764" w:rsidP="00EB1764">
            <w:pPr>
              <w:pStyle w:val="ChronTableBold"/>
              <w:keepNext w:val="0"/>
            </w:pPr>
            <w:r>
              <w:t>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B6F2" w14:textId="77777777" w:rsidR="00EB1764" w:rsidRDefault="00EB1764" w:rsidP="00643C87">
            <w:pPr>
              <w:pStyle w:val="ChronTableBold"/>
            </w:pPr>
            <w:r>
              <w:t>Security Industry (Fees) Determination 2017</w:t>
            </w:r>
            <w:r w:rsidR="00EF41A9">
              <w:t xml:space="preserve"> </w:t>
            </w:r>
            <w:r w:rsidR="00EF41A9">
              <w:rPr>
                <w:color w:val="FF0000"/>
              </w:rPr>
              <w:t>(repealed)</w:t>
            </w:r>
          </w:p>
          <w:p w14:paraId="2FA35DB2" w14:textId="77777777" w:rsidR="00EB1764" w:rsidRDefault="00EB1764" w:rsidP="00EB17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Security Industry Act 2003</w:t>
            </w:r>
            <w:r>
              <w:t>, s 50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4E5234" w14:textId="77777777" w:rsidR="00EB1764" w:rsidRDefault="00EF41A9" w:rsidP="00EB1764">
            <w:pPr>
              <w:pStyle w:val="ChronTableRep"/>
            </w:pPr>
            <w:r>
              <w:t>repealed by DI2018-</w:t>
            </w:r>
            <w:r w:rsidR="00966222">
              <w:t>192</w:t>
            </w:r>
            <w:r w:rsidR="00E948A1">
              <w:br/>
              <w:t>1 July 2018</w:t>
            </w:r>
          </w:p>
        </w:tc>
      </w:tr>
      <w:tr w:rsidR="00EB1764" w:rsidRPr="00A159B3" w14:paraId="3E01A16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91A38" w14:textId="77777777" w:rsidR="00EB1764" w:rsidRDefault="00EB1764" w:rsidP="00EB1764">
            <w:pPr>
              <w:pStyle w:val="ChronTableBold"/>
              <w:keepNext w:val="0"/>
            </w:pPr>
            <w:r>
              <w:t>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86B" w14:textId="77777777" w:rsidR="00EB1764" w:rsidRDefault="00EB1764" w:rsidP="00643C87">
            <w:pPr>
              <w:pStyle w:val="ChronTableBold"/>
            </w:pPr>
            <w:r>
              <w:t>Casino Control (Fees) Determination 2017</w:t>
            </w:r>
            <w:r w:rsidR="004020F9">
              <w:t xml:space="preserve"> </w:t>
            </w:r>
            <w:r w:rsidR="004020F9">
              <w:rPr>
                <w:color w:val="FF0000"/>
              </w:rPr>
              <w:t>(repealed)</w:t>
            </w:r>
          </w:p>
          <w:p w14:paraId="127E674D" w14:textId="77777777" w:rsidR="00EB1764" w:rsidRDefault="00EB1764" w:rsidP="00EB17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Casino Control Act 2006</w:t>
            </w:r>
            <w:r>
              <w:t>, s 143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DB411" w14:textId="77777777" w:rsidR="00EB1764" w:rsidRDefault="004020F9" w:rsidP="00EB1764">
            <w:pPr>
              <w:pStyle w:val="ChronTableRep"/>
            </w:pPr>
            <w:r>
              <w:t>repealed by DI2018-196</w:t>
            </w:r>
            <w:r>
              <w:br/>
              <w:t>1 July 2018</w:t>
            </w:r>
          </w:p>
        </w:tc>
      </w:tr>
      <w:tr w:rsidR="00EB1764" w:rsidRPr="00A159B3" w14:paraId="1F95436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9D338" w14:textId="77777777" w:rsidR="00EB1764" w:rsidRDefault="00EB1764" w:rsidP="00EB1764">
            <w:pPr>
              <w:pStyle w:val="ChronTableBold"/>
              <w:keepNext w:val="0"/>
            </w:pPr>
            <w:r>
              <w:t>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D47" w14:textId="77777777" w:rsidR="00EB1764" w:rsidRDefault="00EB1764" w:rsidP="00643C87">
            <w:pPr>
              <w:pStyle w:val="ChronTableBold"/>
            </w:pPr>
            <w:r>
              <w:t>Gaming Machine (Fees) Determination 2017</w:t>
            </w:r>
            <w:r w:rsidR="00E948A1">
              <w:t xml:space="preserve"> </w:t>
            </w:r>
            <w:r w:rsidR="00E948A1">
              <w:rPr>
                <w:color w:val="FF0000"/>
              </w:rPr>
              <w:t>(repealed)</w:t>
            </w:r>
          </w:p>
          <w:p w14:paraId="27C37FC8" w14:textId="77777777" w:rsidR="00EB1764" w:rsidRDefault="00EB1764" w:rsidP="00EB17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Gaming Machine Act 2004</w:t>
            </w:r>
            <w:r>
              <w:t>, s 177</w:t>
            </w:r>
            <w:r>
              <w:br/>
              <w:t>notified LR 6 June</w:t>
            </w:r>
            <w:r>
              <w:rPr>
                <w:spacing w:val="-6"/>
              </w:rPr>
              <w:t xml:space="preserve"> </w:t>
            </w:r>
            <w:r>
              <w:t>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9DDF9" w14:textId="77777777" w:rsidR="00EB1764" w:rsidRDefault="00E948A1" w:rsidP="00EB1764">
            <w:pPr>
              <w:pStyle w:val="ChronTableRep"/>
            </w:pPr>
            <w:r>
              <w:t>repealed by DI2018-193</w:t>
            </w:r>
            <w:r>
              <w:br/>
              <w:t>1 July 2018</w:t>
            </w:r>
          </w:p>
        </w:tc>
      </w:tr>
      <w:tr w:rsidR="00EB1764" w:rsidRPr="00A159B3" w14:paraId="4DCA812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82EEC" w14:textId="77777777" w:rsidR="00EB1764" w:rsidRDefault="00EB1764" w:rsidP="00EB1764">
            <w:pPr>
              <w:pStyle w:val="ChronTableBold"/>
              <w:keepNext w:val="0"/>
            </w:pPr>
            <w:r>
              <w:t>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DF6A" w14:textId="77777777" w:rsidR="00EB1764" w:rsidRDefault="00EB1764" w:rsidP="00643C87">
            <w:pPr>
              <w:pStyle w:val="ChronTableBold"/>
            </w:pPr>
            <w:r>
              <w:t>Race and Sports Bookmaking (Fees) Determination 2017</w:t>
            </w:r>
            <w:r w:rsidR="00C70017">
              <w:t xml:space="preserve"> </w:t>
            </w:r>
            <w:r w:rsidR="00C70017">
              <w:rPr>
                <w:color w:val="FF0000"/>
              </w:rPr>
              <w:t>(repealed)</w:t>
            </w:r>
          </w:p>
          <w:p w14:paraId="1253AA85" w14:textId="77777777" w:rsidR="00EB1764" w:rsidRDefault="00EB1764" w:rsidP="00EB17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97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16EF5" w14:textId="77777777" w:rsidR="00EB1764" w:rsidRDefault="00C70017" w:rsidP="00EB1764">
            <w:pPr>
              <w:pStyle w:val="ChronTableRep"/>
            </w:pPr>
            <w:r>
              <w:t>repealed by DI2018-194</w:t>
            </w:r>
            <w:r>
              <w:br/>
              <w:t>1 July 2018</w:t>
            </w:r>
          </w:p>
        </w:tc>
      </w:tr>
      <w:tr w:rsidR="00643C87" w:rsidRPr="00A159B3" w14:paraId="0B9BF7F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967F8" w14:textId="77777777" w:rsidR="00643C87" w:rsidRDefault="00643C87" w:rsidP="00643C87">
            <w:pPr>
              <w:pStyle w:val="ChronTableBold"/>
              <w:keepNext w:val="0"/>
            </w:pPr>
            <w:r>
              <w:t>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74C8" w14:textId="77777777" w:rsidR="00643C87" w:rsidRDefault="00643C87" w:rsidP="00643C87">
            <w:pPr>
              <w:pStyle w:val="ChronTableBold"/>
            </w:pPr>
            <w:r>
              <w:rPr>
                <w:w w:val="105"/>
              </w:rPr>
              <w:t>Unlawful Gambling (Charitable Gaming Application Fees) Determination 2017</w:t>
            </w:r>
            <w:r w:rsidR="00C70017">
              <w:t xml:space="preserve"> </w:t>
            </w:r>
            <w:r w:rsidR="00C70017">
              <w:rPr>
                <w:color w:val="FF0000"/>
              </w:rPr>
              <w:t>(repealed)</w:t>
            </w:r>
          </w:p>
          <w:p w14:paraId="5DDACE7B" w14:textId="77777777" w:rsidR="00643C87" w:rsidRDefault="00643C87" w:rsidP="00643C8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Unlawful Gambling Act 2009</w:t>
            </w:r>
            <w:r>
              <w:t>, s 48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03CDF" w14:textId="77777777" w:rsidR="00643C87" w:rsidRDefault="00C70017" w:rsidP="00643C87">
            <w:pPr>
              <w:pStyle w:val="ChronTableRep"/>
            </w:pPr>
            <w:r>
              <w:t>repealed by DI2018-195</w:t>
            </w:r>
            <w:r>
              <w:br/>
              <w:t>1 July 2018</w:t>
            </w:r>
          </w:p>
        </w:tc>
      </w:tr>
      <w:tr w:rsidR="00643C87" w:rsidRPr="00A159B3" w14:paraId="110E2BA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4F7CD" w14:textId="77777777" w:rsidR="00643C87" w:rsidRDefault="00643C87" w:rsidP="00643C87">
            <w:pPr>
              <w:pStyle w:val="ChronTableBold"/>
              <w:keepNext w:val="0"/>
            </w:pPr>
            <w:r>
              <w:t>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6656" w14:textId="77777777" w:rsidR="00643C87" w:rsidRDefault="00643C87" w:rsidP="00643C87">
            <w:pPr>
              <w:pStyle w:val="ChronTableBold"/>
            </w:pPr>
            <w:r>
              <w:t>Liquor (Fees) Determination 2017</w:t>
            </w:r>
            <w:r w:rsidR="002D2B89" w:rsidRPr="00172917">
              <w:t xml:space="preserve"> </w:t>
            </w:r>
            <w:r w:rsidR="002D2B89" w:rsidRPr="00172917">
              <w:rPr>
                <w:color w:val="FF0000"/>
              </w:rPr>
              <w:t>(repealed)</w:t>
            </w:r>
          </w:p>
          <w:p w14:paraId="5219DC9D" w14:textId="77777777" w:rsidR="00643C87" w:rsidRDefault="00643C87" w:rsidP="00BD2F44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Liquor Act 2010</w:t>
            </w:r>
            <w:r>
              <w:t>, s 227</w:t>
            </w:r>
            <w:r>
              <w:br/>
              <w:t>notified LR 6 June 2017</w:t>
            </w:r>
            <w:r>
              <w:br/>
              <w:t>item 501 commenced 7 September 2017 (</w:t>
            </w:r>
            <w:r w:rsidRPr="008C3746">
              <w:t>A2010-35</w:t>
            </w:r>
            <w:r>
              <w:t>, s 227 (2))</w:t>
            </w:r>
            <w:r>
              <w:br/>
              <w:t>remainder 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1581D" w14:textId="77777777" w:rsidR="00643C87" w:rsidRDefault="002D2B89" w:rsidP="008B7C59">
            <w:pPr>
              <w:pStyle w:val="ChronTableRep"/>
            </w:pPr>
            <w:r>
              <w:t>item 501 repealed by DI2018-190</w:t>
            </w:r>
            <w:r>
              <w:br/>
            </w:r>
            <w:r w:rsidR="008B7C59">
              <w:t>28 September 2018</w:t>
            </w:r>
            <w:r>
              <w:br/>
              <w:t xml:space="preserve">remainder repealed by </w:t>
            </w:r>
            <w:r w:rsidR="00166121">
              <w:t>DI2018-190</w:t>
            </w:r>
            <w:r w:rsidR="00166121">
              <w:br/>
            </w:r>
            <w:r w:rsidR="008B7C59">
              <w:t>1 July 2018</w:t>
            </w:r>
          </w:p>
        </w:tc>
      </w:tr>
      <w:tr w:rsidR="00070CD3" w:rsidRPr="00A159B3" w14:paraId="0AA5012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D5459" w14:textId="77777777" w:rsidR="00070CD3" w:rsidRDefault="00070CD3" w:rsidP="002E689F">
            <w:pPr>
              <w:pStyle w:val="ChronTableBold"/>
              <w:keepNext w:val="0"/>
            </w:pPr>
            <w:r>
              <w:t>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A63" w14:textId="77777777" w:rsidR="00014F6B" w:rsidRDefault="00014F6B" w:rsidP="00014F6B">
            <w:pPr>
              <w:pStyle w:val="ChronTableBold"/>
            </w:pPr>
            <w:r>
              <w:rPr>
                <w:w w:val="105"/>
              </w:rPr>
              <w:t xml:space="preserve">Court Procedures (Fees) Determination 2017 (No 2) </w:t>
            </w:r>
            <w:r>
              <w:rPr>
                <w:color w:val="FF0000"/>
                <w:w w:val="105"/>
              </w:rPr>
              <w:t>(repealed)</w:t>
            </w:r>
          </w:p>
          <w:p w14:paraId="61C062EC" w14:textId="77777777" w:rsidR="00C171EF" w:rsidRPr="00D303E2" w:rsidRDefault="00014F6B" w:rsidP="00BD2F44">
            <w:pPr>
              <w:pStyle w:val="ChronTabledetails"/>
              <w:spacing w:after="100"/>
              <w:rPr>
                <w:rFonts w:eastAsia="Arial"/>
              </w:rPr>
            </w:pPr>
            <w:r>
              <w:t xml:space="preserve">made under the </w:t>
            </w:r>
            <w:r>
              <w:rPr>
                <w:i/>
              </w:rPr>
              <w:t>Court Procedures Act 2004</w:t>
            </w:r>
            <w:r>
              <w:t>, s 13</w:t>
            </w:r>
            <w:r w:rsidR="00D04413">
              <w:br/>
            </w:r>
            <w:r>
              <w:t>notified LR 7 June 2017</w:t>
            </w:r>
            <w:r w:rsidR="00D04413">
              <w:br/>
            </w:r>
            <w:r>
              <w:t>commenced 1 July 2017 (s 2)</w:t>
            </w:r>
            <w:r w:rsidR="00C171EF">
              <w:rPr>
                <w:rFonts w:eastAsia="Arial"/>
              </w:rPr>
              <w:t xml:space="preserve">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FD46C" w14:textId="77777777" w:rsidR="00070CD3" w:rsidRDefault="00C171EF" w:rsidP="001167DF">
            <w:pPr>
              <w:pStyle w:val="ChronTableRep"/>
            </w:pPr>
            <w:r>
              <w:t>repealed by DI2017-110</w:t>
            </w:r>
            <w:r>
              <w:br/>
              <w:t>7 June 2017</w:t>
            </w:r>
          </w:p>
        </w:tc>
      </w:tr>
      <w:tr w:rsidR="00070CD3" w:rsidRPr="00A159B3" w14:paraId="08B6494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A5822" w14:textId="77777777" w:rsidR="00070CD3" w:rsidRDefault="00070CD3" w:rsidP="002E689F">
            <w:pPr>
              <w:pStyle w:val="ChronTableBold"/>
              <w:keepNext w:val="0"/>
            </w:pPr>
            <w:r>
              <w:lastRenderedPageBreak/>
              <w:t>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132E" w14:textId="77777777" w:rsidR="00643C87" w:rsidRDefault="00643C87" w:rsidP="00014F6B">
            <w:pPr>
              <w:pStyle w:val="ChronTableBold"/>
            </w:pPr>
            <w:r>
              <w:rPr>
                <w:w w:val="105"/>
              </w:rPr>
              <w:t xml:space="preserve">Freedom of Information (Fees) Determination 2017 </w:t>
            </w:r>
            <w:r>
              <w:rPr>
                <w:color w:val="FF0000"/>
                <w:w w:val="105"/>
              </w:rPr>
              <w:t>(repealed)</w:t>
            </w:r>
          </w:p>
          <w:p w14:paraId="1BE084E2" w14:textId="77777777" w:rsidR="00070CD3" w:rsidRPr="00D303E2" w:rsidRDefault="00643C87" w:rsidP="00BD2F44">
            <w:pPr>
              <w:pStyle w:val="ChronTabledetails"/>
              <w:spacing w:after="100"/>
              <w:rPr>
                <w:rFonts w:eastAsia="Arial"/>
              </w:rPr>
            </w:pPr>
            <w:r>
              <w:t xml:space="preserve">made under the </w:t>
            </w:r>
            <w:r>
              <w:rPr>
                <w:i/>
              </w:rPr>
              <w:t>Freedom of Information Act 1989</w:t>
            </w:r>
            <w:r w:rsidR="00014F6B">
              <w:t>, s 80</w:t>
            </w:r>
            <w:r w:rsidR="00014F6B">
              <w:br/>
            </w:r>
            <w:r>
              <w:t>notified LR 7 June 2017</w:t>
            </w:r>
            <w:r w:rsidR="00014F6B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69C49" w14:textId="77777777" w:rsidR="00070CD3" w:rsidRDefault="003E26B4" w:rsidP="003E26B4">
            <w:pPr>
              <w:pStyle w:val="ChronTableRep"/>
            </w:pPr>
            <w:r>
              <w:t>repealed by A2016-55, s 111 (2)</w:t>
            </w:r>
            <w:r>
              <w:br/>
              <w:t>1 January 2018</w:t>
            </w:r>
          </w:p>
        </w:tc>
      </w:tr>
      <w:tr w:rsidR="00070CD3" w:rsidRPr="00A159B3" w14:paraId="7B41C27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506F2" w14:textId="77777777" w:rsidR="00070CD3" w:rsidRDefault="00070CD3" w:rsidP="002E689F">
            <w:pPr>
              <w:pStyle w:val="ChronTableBold"/>
              <w:keepNext w:val="0"/>
            </w:pPr>
            <w:r>
              <w:t>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4EE" w14:textId="77777777" w:rsidR="00014F6B" w:rsidRDefault="00014F6B" w:rsidP="00014F6B">
            <w:pPr>
              <w:pStyle w:val="ChronTableBold"/>
            </w:pPr>
            <w:r>
              <w:rPr>
                <w:w w:val="105"/>
              </w:rPr>
              <w:t>Guardianship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Property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 Determination 2017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2A94D155" w14:textId="77777777" w:rsidR="00070CD3" w:rsidRPr="00D303E2" w:rsidRDefault="00014F6B" w:rsidP="00BD2F44">
            <w:pPr>
              <w:pStyle w:val="ChronTabledetails"/>
              <w:spacing w:after="100"/>
              <w:rPr>
                <w:rFonts w:eastAsia="Arial"/>
              </w:rPr>
            </w:pPr>
            <w:r>
              <w:t>made under the Guardianship and Management of Property Act</w:t>
            </w:r>
            <w:r w:rsidR="00D04413">
              <w:t xml:space="preserve"> </w:t>
            </w:r>
            <w:r>
              <w:t>1991, s</w:t>
            </w:r>
            <w:r w:rsidR="00D04413">
              <w:t> </w:t>
            </w:r>
            <w:r>
              <w:t>75</w:t>
            </w:r>
            <w:r w:rsidR="00D04413">
              <w:br/>
            </w:r>
            <w:r>
              <w:t>notified LR 7 June 2017</w:t>
            </w:r>
            <w:r w:rsidR="00D04413">
              <w:br/>
            </w:r>
            <w:r>
              <w:t>commenced 1 July 2017 (s 2)</w:t>
            </w:r>
            <w:r w:rsidR="00C171EF">
              <w:rPr>
                <w:rFonts w:eastAsia="Arial"/>
              </w:rPr>
              <w:t xml:space="preserve">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F7FAC" w14:textId="77777777" w:rsidR="00070CD3" w:rsidRDefault="00C171EF" w:rsidP="001167DF">
            <w:pPr>
              <w:pStyle w:val="ChronTableRep"/>
            </w:pPr>
            <w:r>
              <w:t>repealed by DI2017-111</w:t>
            </w:r>
            <w:r>
              <w:br/>
              <w:t>7 June 2017</w:t>
            </w:r>
          </w:p>
        </w:tc>
      </w:tr>
      <w:tr w:rsidR="00070CD3" w:rsidRPr="00A159B3" w14:paraId="01002D1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F7A40" w14:textId="77777777" w:rsidR="00070CD3" w:rsidRDefault="00070CD3" w:rsidP="002E689F">
            <w:pPr>
              <w:pStyle w:val="ChronTableBold"/>
              <w:keepNext w:val="0"/>
            </w:pPr>
            <w:r>
              <w:t>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A352" w14:textId="77777777" w:rsidR="00014F6B" w:rsidRDefault="00014F6B" w:rsidP="00014F6B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Trustee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Guardian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 xml:space="preserve">2017 </w:t>
            </w:r>
            <w:r>
              <w:rPr>
                <w:color w:val="FF0000"/>
                <w:w w:val="105"/>
              </w:rPr>
              <w:t>(repealed)</w:t>
            </w:r>
          </w:p>
          <w:p w14:paraId="5C3351DC" w14:textId="77777777" w:rsidR="00C171EF" w:rsidRPr="00D303E2" w:rsidRDefault="00014F6B" w:rsidP="004D0622">
            <w:pPr>
              <w:pStyle w:val="ChronTabledetails"/>
              <w:spacing w:after="100"/>
              <w:rPr>
                <w:rFonts w:eastAsia="Arial"/>
              </w:rPr>
            </w:pPr>
            <w:r>
              <w:t>made under the Public Trustee and Guardian Act 1985, s 75</w:t>
            </w:r>
            <w:r w:rsidR="00D04413">
              <w:br/>
            </w:r>
            <w:r>
              <w:t>notified LR 7 June 2017</w:t>
            </w:r>
            <w:r w:rsidR="00D04413">
              <w:br/>
            </w:r>
            <w:r>
              <w:t>commenced 1 July 2017 (s 2)</w:t>
            </w:r>
            <w:r w:rsidR="00C171EF">
              <w:rPr>
                <w:rFonts w:eastAsia="Arial"/>
              </w:rPr>
              <w:t xml:space="preserve">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8534B" w14:textId="77777777" w:rsidR="00070CD3" w:rsidRDefault="00C171EF" w:rsidP="001167DF">
            <w:pPr>
              <w:pStyle w:val="ChronTableRep"/>
            </w:pPr>
            <w:r>
              <w:t>repealed by DI2017-112</w:t>
            </w:r>
            <w:r>
              <w:br/>
              <w:t>7 June 2017</w:t>
            </w:r>
          </w:p>
        </w:tc>
      </w:tr>
      <w:tr w:rsidR="00014F6B" w:rsidRPr="00A159B3" w14:paraId="64CFF6C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E2104" w14:textId="77777777" w:rsidR="00014F6B" w:rsidRDefault="00014F6B" w:rsidP="00014F6B">
            <w:pPr>
              <w:pStyle w:val="ChronTableBold"/>
              <w:keepNext w:val="0"/>
            </w:pPr>
            <w:r>
              <w:t>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4F8" w14:textId="77777777" w:rsidR="00014F6B" w:rsidRDefault="00014F6B" w:rsidP="00014F6B">
            <w:pPr>
              <w:pStyle w:val="ChronTableBold"/>
            </w:pPr>
            <w:r>
              <w:t>Unit Titles (Management) (Fees) Determination 2017</w:t>
            </w:r>
            <w:r w:rsidR="000B2EB5">
              <w:rPr>
                <w:w w:val="105"/>
              </w:rPr>
              <w:t xml:space="preserve"> </w:t>
            </w:r>
            <w:r w:rsidR="000B2EB5">
              <w:rPr>
                <w:color w:val="FF0000"/>
                <w:w w:val="105"/>
              </w:rPr>
              <w:t>(repealed)</w:t>
            </w:r>
          </w:p>
          <w:p w14:paraId="53268F8A" w14:textId="77777777" w:rsidR="00014F6B" w:rsidRDefault="00014F6B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Unit Titles (Management) Act 2011</w:t>
            </w:r>
            <w:r>
              <w:t>, s 119</w:t>
            </w:r>
            <w:r>
              <w:br/>
              <w:t>notified LR 7 June</w:t>
            </w:r>
            <w:r>
              <w:rPr>
                <w:spacing w:val="-6"/>
              </w:rPr>
              <w:t xml:space="preserve"> </w:t>
            </w:r>
            <w:r>
              <w:t>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D8BFC" w14:textId="77777777" w:rsidR="000B2EB5" w:rsidRDefault="000B2EB5" w:rsidP="00014F6B">
            <w:pPr>
              <w:pStyle w:val="ChronTableRep"/>
            </w:pPr>
            <w:r>
              <w:t>repealed by DI2018-200</w:t>
            </w:r>
            <w:r>
              <w:br/>
              <w:t>1 July 2018</w:t>
            </w:r>
          </w:p>
        </w:tc>
      </w:tr>
      <w:tr w:rsidR="00014F6B" w:rsidRPr="00A159B3" w14:paraId="7CA1C93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AD490" w14:textId="77777777" w:rsidR="00014F6B" w:rsidRDefault="00014F6B" w:rsidP="00014F6B">
            <w:pPr>
              <w:pStyle w:val="ChronTableBold"/>
              <w:keepNext w:val="0"/>
            </w:pPr>
            <w:r>
              <w:t>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87F" w14:textId="77777777" w:rsidR="00014F6B" w:rsidRDefault="00014F6B" w:rsidP="00014F6B">
            <w:pPr>
              <w:pStyle w:val="ChronTableBold"/>
            </w:pPr>
            <w:r>
              <w:t>Emergencies (Fees) Determination 2017</w:t>
            </w:r>
            <w:r w:rsidR="00EB1A3C">
              <w:rPr>
                <w:w w:val="105"/>
              </w:rPr>
              <w:t xml:space="preserve"> </w:t>
            </w:r>
            <w:r w:rsidR="00EB1A3C">
              <w:rPr>
                <w:color w:val="FF0000"/>
                <w:w w:val="105"/>
              </w:rPr>
              <w:t>(repealed)</w:t>
            </w:r>
          </w:p>
          <w:p w14:paraId="765EDBBE" w14:textId="77777777" w:rsidR="00014F6B" w:rsidRDefault="00014F6B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>, s 201</w:t>
            </w:r>
            <w:r>
              <w:br/>
              <w:t>notified LR 6 June</w:t>
            </w:r>
            <w:r>
              <w:rPr>
                <w:spacing w:val="-7"/>
              </w:rPr>
              <w:t xml:space="preserve"> </w:t>
            </w:r>
            <w:r>
              <w:t>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0FD4A" w14:textId="77777777" w:rsidR="00014F6B" w:rsidRDefault="00EB1A3C" w:rsidP="00014F6B">
            <w:pPr>
              <w:pStyle w:val="ChronTableRep"/>
            </w:pPr>
            <w:r>
              <w:t>repealed by DI</w:t>
            </w:r>
            <w:r w:rsidR="00A17551">
              <w:t>2018-135</w:t>
            </w:r>
            <w:r w:rsidR="00A17551">
              <w:br/>
              <w:t>1 July 2018</w:t>
            </w:r>
          </w:p>
        </w:tc>
      </w:tr>
      <w:tr w:rsidR="00014F6B" w:rsidRPr="00A159B3" w14:paraId="5E91420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1FC54" w14:textId="77777777" w:rsidR="00014F6B" w:rsidRDefault="00014F6B" w:rsidP="00014F6B">
            <w:pPr>
              <w:pStyle w:val="ChronTableBold"/>
              <w:keepNext w:val="0"/>
            </w:pPr>
            <w:r>
              <w:t>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454" w14:textId="77777777" w:rsidR="00014F6B" w:rsidRDefault="00014F6B" w:rsidP="00014F6B">
            <w:pPr>
              <w:pStyle w:val="ChronTableBold"/>
            </w:pPr>
            <w:r>
              <w:t>Firearms (Fees) Determination 2017</w:t>
            </w:r>
            <w:r w:rsidR="00105F60">
              <w:rPr>
                <w:w w:val="105"/>
              </w:rPr>
              <w:t xml:space="preserve"> </w:t>
            </w:r>
            <w:r w:rsidR="00105F60">
              <w:rPr>
                <w:color w:val="FF0000"/>
                <w:w w:val="105"/>
              </w:rPr>
              <w:t>(repealed)</w:t>
            </w:r>
          </w:p>
          <w:p w14:paraId="015AD75A" w14:textId="77777777" w:rsidR="00014F6B" w:rsidRDefault="00014F6B" w:rsidP="004D0622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Firearms Act 1996</w:t>
            </w:r>
            <w:r>
              <w:t>, s 270</w:t>
            </w:r>
            <w:r>
              <w:br/>
              <w:t>notified LR 6 June</w:t>
            </w:r>
            <w:r>
              <w:rPr>
                <w:spacing w:val="-7"/>
              </w:rPr>
              <w:t xml:space="preserve"> </w:t>
            </w:r>
            <w:r>
              <w:t>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043C7D" w14:textId="77777777" w:rsidR="00014F6B" w:rsidRDefault="00105F60" w:rsidP="00105F60">
            <w:pPr>
              <w:pStyle w:val="ChronTableRep"/>
            </w:pPr>
            <w:r>
              <w:t>repealed by DI2018-136</w:t>
            </w:r>
            <w:r>
              <w:br/>
              <w:t>1 July 2018</w:t>
            </w:r>
          </w:p>
        </w:tc>
      </w:tr>
      <w:tr w:rsidR="00014F6B" w:rsidRPr="00A159B3" w14:paraId="53624C83" w14:textId="77777777" w:rsidTr="00BD2F44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E075B" w14:textId="77777777" w:rsidR="00014F6B" w:rsidRDefault="00014F6B" w:rsidP="00014F6B">
            <w:pPr>
              <w:pStyle w:val="ChronTableBold"/>
              <w:keepNext w:val="0"/>
            </w:pPr>
            <w:r>
              <w:t>100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7E8" w14:textId="1F76ABBA" w:rsidR="00014F6B" w:rsidRDefault="00014F6B" w:rsidP="00014F6B">
            <w:pPr>
              <w:pStyle w:val="ChronTableBold"/>
            </w:pPr>
            <w:r>
              <w:rPr>
                <w:w w:val="105"/>
              </w:rPr>
              <w:t>Electoral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(Electoral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Commission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2017 (No 1)</w:t>
            </w:r>
            <w:r w:rsidR="005A5B26">
              <w:rPr>
                <w:w w:val="105"/>
              </w:rPr>
              <w:t xml:space="preserve"> </w:t>
            </w:r>
            <w:r w:rsidR="005A5B26" w:rsidRPr="00FA1DC8">
              <w:rPr>
                <w:color w:val="FF0000"/>
              </w:rPr>
              <w:t>(repealed)</w:t>
            </w:r>
          </w:p>
          <w:p w14:paraId="2AA96B73" w14:textId="32819A2D" w:rsidR="00014F6B" w:rsidRDefault="00014F6B" w:rsidP="00BD2F44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12</w:t>
            </w:r>
            <w:r>
              <w:br/>
              <w:t>notified LR 6 June 2017</w:t>
            </w:r>
            <w:r>
              <w:br/>
              <w:t>commenced 7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BEF26" w14:textId="73D2CDD7" w:rsidR="00014F6B" w:rsidRDefault="005A5B26" w:rsidP="00014F6B">
            <w:pPr>
              <w:pStyle w:val="ChronTableRep"/>
            </w:pPr>
            <w:r>
              <w:t>repealed by LA s 89 (6)</w:t>
            </w:r>
            <w:r>
              <w:br/>
              <w:t>6 June 2022</w:t>
            </w:r>
          </w:p>
        </w:tc>
      </w:tr>
      <w:tr w:rsidR="00E732A9" w:rsidRPr="00A159B3" w14:paraId="03AFEA7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E10E8" w14:textId="77777777" w:rsidR="00E732A9" w:rsidRDefault="00E732A9" w:rsidP="00E732A9">
            <w:pPr>
              <w:pStyle w:val="ChronTableBold"/>
              <w:keepNext w:val="0"/>
            </w:pPr>
            <w:r>
              <w:t>101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3E3" w14:textId="77777777" w:rsidR="00E732A9" w:rsidRDefault="00E732A9" w:rsidP="00E732A9">
            <w:pPr>
              <w:pStyle w:val="ChronTableBold"/>
            </w:pPr>
            <w:r>
              <w:rPr>
                <w:w w:val="105"/>
              </w:rPr>
              <w:t>Plant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Diseases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(Importation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Restriction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Area)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Declaration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 xml:space="preserve">2017 </w:t>
            </w:r>
            <w:r>
              <w:rPr>
                <w:color w:val="FF0000"/>
                <w:w w:val="105"/>
              </w:rPr>
              <w:t>(repealed)</w:t>
            </w:r>
          </w:p>
          <w:p w14:paraId="70E52BD3" w14:textId="77777777" w:rsidR="00E732A9" w:rsidRDefault="00E732A9" w:rsidP="00E732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Plant Diseases Act 2002</w:t>
            </w:r>
            <w:r>
              <w:t>, s 12</w:t>
            </w:r>
            <w:r>
              <w:br/>
              <w:t>notified LR 8 June 2017</w:t>
            </w:r>
            <w:r>
              <w:br/>
              <w:t>commenced 9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F3EFB" w14:textId="77777777" w:rsidR="00E732A9" w:rsidRDefault="00E732A9" w:rsidP="00E732A9">
            <w:pPr>
              <w:pStyle w:val="ChronTableRep"/>
            </w:pPr>
            <w:r>
              <w:t>expired</w:t>
            </w:r>
            <w:r>
              <w:br/>
              <w:t>30 September 2017</w:t>
            </w:r>
          </w:p>
        </w:tc>
      </w:tr>
      <w:tr w:rsidR="00E732A9" w:rsidRPr="00A159B3" w14:paraId="621CCAC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1C0ED" w14:textId="77777777" w:rsidR="00E732A9" w:rsidRDefault="00E732A9" w:rsidP="00E732A9">
            <w:pPr>
              <w:pStyle w:val="ChronTableBold"/>
              <w:keepNext w:val="0"/>
            </w:pPr>
            <w:r>
              <w:t>102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FB3" w14:textId="77777777" w:rsidR="00E732A9" w:rsidRDefault="00E732A9" w:rsidP="00E732A9">
            <w:pPr>
              <w:pStyle w:val="ChronTableBold"/>
            </w:pPr>
            <w:r>
              <w:t>Dangerous Substances (Fees) Determination 2017</w:t>
            </w:r>
            <w:r w:rsidR="004C146C">
              <w:t xml:space="preserve"> </w:t>
            </w:r>
            <w:r w:rsidR="004C146C">
              <w:rPr>
                <w:color w:val="FF0000"/>
              </w:rPr>
              <w:t>(repealed)</w:t>
            </w:r>
          </w:p>
          <w:p w14:paraId="084E2A6F" w14:textId="77777777" w:rsidR="00E732A9" w:rsidRDefault="00E732A9" w:rsidP="00E732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Substances Act 2004</w:t>
            </w:r>
            <w:r>
              <w:t>, s 221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BEA716" w14:textId="77777777" w:rsidR="00E732A9" w:rsidRDefault="004C146C" w:rsidP="003C1A31">
            <w:pPr>
              <w:pStyle w:val="ChronTableRep"/>
            </w:pPr>
            <w:r>
              <w:t>repealed by DI2018-1</w:t>
            </w:r>
            <w:r w:rsidR="003C1A31">
              <w:t>09</w:t>
            </w:r>
            <w:r>
              <w:br/>
              <w:t>1 July 2018</w:t>
            </w:r>
          </w:p>
        </w:tc>
      </w:tr>
      <w:tr w:rsidR="00E732A9" w:rsidRPr="00A159B3" w14:paraId="78D08AC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B7788" w14:textId="77777777" w:rsidR="00E732A9" w:rsidRDefault="00E732A9" w:rsidP="00E732A9">
            <w:pPr>
              <w:pStyle w:val="ChronTableBold"/>
              <w:keepNext w:val="0"/>
            </w:pPr>
            <w:r>
              <w:t>103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43F8" w14:textId="77777777" w:rsidR="00E732A9" w:rsidRDefault="00E732A9" w:rsidP="00E732A9">
            <w:pPr>
              <w:pStyle w:val="ChronTableBold"/>
            </w:pPr>
            <w:r>
              <w:t>Machinery (Fees) Determination 2017</w:t>
            </w:r>
            <w:r w:rsidR="003C1A31">
              <w:t xml:space="preserve"> </w:t>
            </w:r>
            <w:r w:rsidR="003C1A31">
              <w:rPr>
                <w:color w:val="FF0000"/>
              </w:rPr>
              <w:t>(repealed)</w:t>
            </w:r>
          </w:p>
          <w:p w14:paraId="544D5756" w14:textId="77777777" w:rsidR="00E732A9" w:rsidRDefault="00E732A9" w:rsidP="00E732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Machinery Act 1949</w:t>
            </w:r>
            <w:r>
              <w:t>, s 5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C5AB4" w14:textId="77777777" w:rsidR="00E732A9" w:rsidRDefault="003C1A31" w:rsidP="003C1A31">
            <w:pPr>
              <w:pStyle w:val="ChronTableRep"/>
            </w:pPr>
            <w:r>
              <w:t>repealed by DI2018-110</w:t>
            </w:r>
            <w:r>
              <w:br/>
              <w:t>1 July 2018</w:t>
            </w:r>
          </w:p>
        </w:tc>
      </w:tr>
      <w:tr w:rsidR="00E732A9" w:rsidRPr="00A159B3" w14:paraId="3D2E619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8B088" w14:textId="77777777" w:rsidR="00E732A9" w:rsidRDefault="00E732A9" w:rsidP="00E732A9">
            <w:pPr>
              <w:pStyle w:val="ChronTableBold"/>
              <w:keepNext w:val="0"/>
            </w:pPr>
            <w:r>
              <w:lastRenderedPageBreak/>
              <w:t>104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31C" w14:textId="77777777" w:rsidR="00E732A9" w:rsidRDefault="00E732A9" w:rsidP="00E732A9">
            <w:pPr>
              <w:pStyle w:val="ChronTableBold"/>
            </w:pPr>
            <w:r>
              <w:t>Workers Compensation (Fees) Determination 2017</w:t>
            </w:r>
            <w:r w:rsidR="00C5562C">
              <w:t xml:space="preserve"> </w:t>
            </w:r>
            <w:r w:rsidR="00C5562C">
              <w:rPr>
                <w:color w:val="FF0000"/>
              </w:rPr>
              <w:t>(repealed)</w:t>
            </w:r>
          </w:p>
          <w:p w14:paraId="22061CD6" w14:textId="77777777" w:rsidR="00E732A9" w:rsidRDefault="00E732A9" w:rsidP="00E732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 221</w:t>
            </w:r>
            <w:r>
              <w:br/>
              <w:t>notified LR 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CF20A" w14:textId="77777777" w:rsidR="00E732A9" w:rsidRDefault="00C5562C" w:rsidP="00E732A9">
            <w:pPr>
              <w:pStyle w:val="ChronTableRep"/>
            </w:pPr>
            <w:r>
              <w:t>repealed by DI2018-112</w:t>
            </w:r>
            <w:r>
              <w:br/>
              <w:t>1 July 2018</w:t>
            </w:r>
          </w:p>
        </w:tc>
      </w:tr>
      <w:tr w:rsidR="00E732A9" w:rsidRPr="00A159B3" w14:paraId="4090586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2D6A4" w14:textId="77777777" w:rsidR="00E732A9" w:rsidRDefault="00E732A9" w:rsidP="00E732A9">
            <w:pPr>
              <w:pStyle w:val="ChronTableBold"/>
              <w:keepNext w:val="0"/>
            </w:pPr>
            <w:r>
              <w:t>105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3EC" w14:textId="77777777" w:rsidR="00E732A9" w:rsidRDefault="00E732A9" w:rsidP="00E732A9">
            <w:pPr>
              <w:pStyle w:val="ChronTableBold"/>
            </w:pPr>
            <w:r>
              <w:t>Work Health and Safety (Fees) Determination 2017</w:t>
            </w:r>
            <w:r w:rsidR="007E6C8A">
              <w:t xml:space="preserve"> </w:t>
            </w:r>
            <w:r w:rsidR="007E6C8A">
              <w:rPr>
                <w:color w:val="FF0000"/>
              </w:rPr>
              <w:t>(repealed)</w:t>
            </w:r>
          </w:p>
          <w:p w14:paraId="235C067A" w14:textId="77777777" w:rsidR="00E732A9" w:rsidRDefault="00E732A9" w:rsidP="00E732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 278</w:t>
            </w:r>
            <w:r>
              <w:br/>
              <w:t>notified LR 6 June</w:t>
            </w:r>
            <w:r>
              <w:rPr>
                <w:spacing w:val="-6"/>
              </w:rPr>
              <w:t xml:space="preserve"> </w:t>
            </w:r>
            <w:r>
              <w:t>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7145D2" w14:textId="77777777" w:rsidR="00E732A9" w:rsidRDefault="007E6C8A" w:rsidP="00E732A9">
            <w:pPr>
              <w:pStyle w:val="ChronTableRep"/>
            </w:pPr>
            <w:r>
              <w:t>repealed by DI2018-113</w:t>
            </w:r>
            <w:r>
              <w:br/>
              <w:t>1 July 2018</w:t>
            </w:r>
          </w:p>
        </w:tc>
      </w:tr>
      <w:tr w:rsidR="00E732A9" w:rsidRPr="00A159B3" w14:paraId="58AF6AB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CAD26" w14:textId="77777777" w:rsidR="00E732A9" w:rsidRDefault="00E732A9" w:rsidP="00E732A9">
            <w:pPr>
              <w:pStyle w:val="ChronTableBold"/>
              <w:keepNext w:val="0"/>
            </w:pPr>
            <w:r>
              <w:t>106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86C" w14:textId="77777777" w:rsidR="00E732A9" w:rsidRDefault="00E732A9" w:rsidP="00E732A9">
            <w:pPr>
              <w:pStyle w:val="ChronTableBold"/>
            </w:pPr>
            <w:r>
              <w:t>Lotteries (Fees) Determination 2017 (No 1)</w:t>
            </w:r>
            <w:r w:rsidR="00EB1A3C">
              <w:t xml:space="preserve"> </w:t>
            </w:r>
            <w:r w:rsidR="00EB1A3C">
              <w:rPr>
                <w:color w:val="FF0000"/>
              </w:rPr>
              <w:t>(repealed)</w:t>
            </w:r>
          </w:p>
          <w:p w14:paraId="4F032666" w14:textId="77777777" w:rsidR="00E732A9" w:rsidRDefault="00E732A9" w:rsidP="00E732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Lotteries Act 1964</w:t>
            </w:r>
            <w:r>
              <w:t>, s 18A</w:t>
            </w:r>
            <w:r>
              <w:br/>
              <w:t>notified LR 8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E4F59D" w14:textId="77777777" w:rsidR="00E732A9" w:rsidRDefault="00EB1A3C" w:rsidP="00EB1A3C">
            <w:pPr>
              <w:pStyle w:val="ChronTableRep"/>
            </w:pPr>
            <w:r>
              <w:t>repealed by DI2018-115</w:t>
            </w:r>
            <w:r>
              <w:br/>
              <w:t>1 July 2018</w:t>
            </w:r>
          </w:p>
        </w:tc>
      </w:tr>
      <w:tr w:rsidR="00E732A9" w:rsidRPr="00A159B3" w14:paraId="08FCE85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DD0C9" w14:textId="77777777" w:rsidR="00E732A9" w:rsidRDefault="00E732A9" w:rsidP="00E732A9">
            <w:pPr>
              <w:pStyle w:val="ChronTableBold"/>
              <w:keepNext w:val="0"/>
            </w:pPr>
            <w:r>
              <w:t>107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4D9" w14:textId="77777777" w:rsidR="00E732A9" w:rsidRDefault="00E732A9" w:rsidP="00E732A9">
            <w:pPr>
              <w:pStyle w:val="ChronTableBold"/>
            </w:pPr>
            <w:r>
              <w:t>Scaffolding and Lifts (Fees) Determination 2017</w:t>
            </w:r>
            <w:r w:rsidR="00F26917">
              <w:t xml:space="preserve"> </w:t>
            </w:r>
            <w:r w:rsidR="00F26917">
              <w:rPr>
                <w:color w:val="FF0000"/>
              </w:rPr>
              <w:t>(repealed)</w:t>
            </w:r>
          </w:p>
          <w:p w14:paraId="46DE1CE7" w14:textId="77777777" w:rsidR="00E732A9" w:rsidRDefault="00E732A9" w:rsidP="00E732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Scaffolding and Lifts Act 1912</w:t>
            </w:r>
            <w:r>
              <w:t>, s 21</w:t>
            </w:r>
            <w:r>
              <w:br/>
              <w:t>notified LR 7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9C1D" w14:textId="77777777" w:rsidR="00E732A9" w:rsidRDefault="00F26917" w:rsidP="00E732A9">
            <w:pPr>
              <w:pStyle w:val="ChronTableRep"/>
            </w:pPr>
            <w:r>
              <w:t>repealed by DI2018-111</w:t>
            </w:r>
            <w:r>
              <w:br/>
              <w:t>1 July 2018</w:t>
            </w:r>
          </w:p>
        </w:tc>
      </w:tr>
      <w:tr w:rsidR="00E732A9" w:rsidRPr="00A159B3" w14:paraId="0525167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A2958" w14:textId="77777777" w:rsidR="00E732A9" w:rsidRDefault="00E732A9" w:rsidP="00E732A9">
            <w:pPr>
              <w:pStyle w:val="ChronTableBold"/>
              <w:keepNext w:val="0"/>
            </w:pPr>
            <w:r>
              <w:t>108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9B5" w14:textId="77777777" w:rsidR="00E732A9" w:rsidRDefault="00E732A9" w:rsidP="00E732A9">
            <w:pPr>
              <w:pStyle w:val="ChronTableBold"/>
            </w:pPr>
            <w:r>
              <w:rPr>
                <w:w w:val="105"/>
              </w:rPr>
              <w:t>Children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Young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People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(Family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Group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Conference) Standards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109E3E72" w14:textId="77777777" w:rsidR="00E732A9" w:rsidRDefault="00E732A9" w:rsidP="00E732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887</w:t>
            </w:r>
            <w:r>
              <w:br/>
              <w:t>notified LR 8 June 2017</w:t>
            </w:r>
            <w:r>
              <w:br/>
              <w:t>commenced 9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CE5F27" w14:textId="77777777" w:rsidR="00E732A9" w:rsidRDefault="00E732A9" w:rsidP="00E732A9">
            <w:pPr>
              <w:pStyle w:val="ChronTableRep"/>
            </w:pPr>
          </w:p>
        </w:tc>
      </w:tr>
      <w:tr w:rsidR="00E732A9" w:rsidRPr="00A159B3" w14:paraId="086347E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A9429" w14:textId="77777777" w:rsidR="00E732A9" w:rsidRDefault="00E732A9" w:rsidP="00E732A9">
            <w:pPr>
              <w:pStyle w:val="ChronTableBold"/>
              <w:keepNext w:val="0"/>
            </w:pPr>
            <w:r>
              <w:t>109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20E" w14:textId="77777777" w:rsidR="00E732A9" w:rsidRDefault="00E732A9" w:rsidP="00E732A9">
            <w:pPr>
              <w:pStyle w:val="ChronTableBold"/>
            </w:pPr>
            <w:r>
              <w:t>Clinical Waste (Fees) Determination 2017</w:t>
            </w:r>
            <w:r w:rsidR="00105F60">
              <w:rPr>
                <w:spacing w:val="-15"/>
                <w:w w:val="105"/>
              </w:rPr>
              <w:t xml:space="preserve"> </w:t>
            </w:r>
            <w:r w:rsidR="00105F60">
              <w:rPr>
                <w:color w:val="FF0000"/>
                <w:w w:val="105"/>
              </w:rPr>
              <w:t>(repealed)</w:t>
            </w:r>
          </w:p>
          <w:p w14:paraId="085701FD" w14:textId="77777777" w:rsidR="00E732A9" w:rsidRDefault="00E732A9" w:rsidP="00E732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Clinical Waste Act 1990</w:t>
            </w:r>
            <w:r>
              <w:t>, s 40</w:t>
            </w:r>
            <w:r>
              <w:br/>
              <w:t>notified LR 19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404A8" w14:textId="77777777" w:rsidR="00E732A9" w:rsidRDefault="00105F60" w:rsidP="00E732A9">
            <w:pPr>
              <w:pStyle w:val="ChronTableRep"/>
            </w:pPr>
            <w:r>
              <w:t>repealed by DI</w:t>
            </w:r>
            <w:r w:rsidR="00F407F2">
              <w:t>2018-141</w:t>
            </w:r>
            <w:r w:rsidR="00F407F2">
              <w:br/>
              <w:t>1 July 2018</w:t>
            </w:r>
          </w:p>
        </w:tc>
      </w:tr>
      <w:tr w:rsidR="00E732A9" w:rsidRPr="00A159B3" w14:paraId="02A0C11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AE6A0" w14:textId="77777777" w:rsidR="00E732A9" w:rsidRDefault="00E732A9" w:rsidP="00E732A9">
            <w:pPr>
              <w:pStyle w:val="ChronTableBold"/>
              <w:keepNext w:val="0"/>
            </w:pPr>
            <w:r>
              <w:t>110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634F" w14:textId="77777777" w:rsidR="00E732A9" w:rsidRDefault="00E732A9" w:rsidP="00E732A9">
            <w:pPr>
              <w:pStyle w:val="ChronTableBold"/>
            </w:pPr>
            <w:r>
              <w:t>Court Procedures (Fees) Determination 2017 (No 3)</w:t>
            </w:r>
            <w:r w:rsidR="000B2EB5">
              <w:rPr>
                <w:w w:val="105"/>
              </w:rPr>
              <w:t xml:space="preserve"> </w:t>
            </w:r>
            <w:r w:rsidR="000B2EB5">
              <w:rPr>
                <w:color w:val="FF0000"/>
                <w:w w:val="105"/>
              </w:rPr>
              <w:t>(repealed)</w:t>
            </w:r>
          </w:p>
          <w:p w14:paraId="2F34D013" w14:textId="77777777" w:rsidR="00E732A9" w:rsidRDefault="00E732A9" w:rsidP="00E732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Court Procedures Act 2004</w:t>
            </w:r>
            <w:r>
              <w:t>, s 13</w:t>
            </w:r>
            <w:r>
              <w:br/>
              <w:t>notified LR 14 June 2017</w:t>
            </w:r>
            <w:r>
              <w:br/>
              <w:t>s 7 taken to have commenced 7 June 2017 (s 2 (2))</w:t>
            </w:r>
            <w:r>
              <w:br/>
              <w:t>remainder commenced 1 July 2017 (s 2 (1))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F44D8" w14:textId="77777777" w:rsidR="00E732A9" w:rsidRDefault="000B2EB5" w:rsidP="00E732A9">
            <w:pPr>
              <w:pStyle w:val="ChronTableRep"/>
            </w:pPr>
            <w:r>
              <w:t>repealed by DI2018-209</w:t>
            </w:r>
            <w:r>
              <w:br/>
              <w:t>1 July 2018</w:t>
            </w:r>
          </w:p>
        </w:tc>
      </w:tr>
      <w:tr w:rsidR="00100F72" w:rsidRPr="00A159B3" w14:paraId="24CD6E7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BCEFD" w14:textId="77777777" w:rsidR="00100F72" w:rsidRDefault="00100F72" w:rsidP="00100F72">
            <w:pPr>
              <w:pStyle w:val="ChronTableBold"/>
              <w:keepNext w:val="0"/>
            </w:pPr>
            <w:r>
              <w:t>111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EFF" w14:textId="77777777" w:rsidR="00100F72" w:rsidRDefault="00100F72" w:rsidP="00100F72">
            <w:pPr>
              <w:pStyle w:val="ChronTableBold"/>
            </w:pPr>
            <w:r>
              <w:rPr>
                <w:w w:val="105"/>
              </w:rPr>
              <w:t>Guardianship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Property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 Determination 2017 (No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EA3515">
              <w:t xml:space="preserve"> </w:t>
            </w:r>
            <w:r w:rsidR="00EA3515">
              <w:rPr>
                <w:color w:val="FF0000"/>
              </w:rPr>
              <w:t>(repealed)</w:t>
            </w:r>
          </w:p>
          <w:p w14:paraId="260BE33A" w14:textId="77777777" w:rsidR="00100F72" w:rsidRDefault="00100F72" w:rsidP="002055B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Guardianship and Management of Property Act 1991</w:t>
            </w:r>
            <w:r>
              <w:t>, s</w:t>
            </w:r>
            <w:r w:rsidR="002055B4">
              <w:t> </w:t>
            </w:r>
            <w:r>
              <w:t>75</w:t>
            </w:r>
            <w:r>
              <w:br/>
              <w:t>notified LR 14 June 2017</w:t>
            </w:r>
            <w:r>
              <w:br/>
              <w:t>s 5 taken to have commenced 7 June 2017 (s 2 (2))</w:t>
            </w:r>
            <w:r>
              <w:br/>
              <w:t>remainder commenced 1 July 2017 (s 2 (1))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8F074" w14:textId="77777777" w:rsidR="00100F72" w:rsidRDefault="00EA3515" w:rsidP="00100F72">
            <w:pPr>
              <w:pStyle w:val="ChronTableRep"/>
            </w:pPr>
            <w:r>
              <w:t>repealed by DI2018-198</w:t>
            </w:r>
            <w:r>
              <w:br/>
              <w:t>1 July 2018</w:t>
            </w:r>
          </w:p>
        </w:tc>
      </w:tr>
      <w:tr w:rsidR="00100F72" w:rsidRPr="00A159B3" w14:paraId="1C2AB41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32996" w14:textId="77777777" w:rsidR="00100F72" w:rsidRDefault="00100F72" w:rsidP="00100F72">
            <w:pPr>
              <w:pStyle w:val="ChronTableBold"/>
              <w:keepNext w:val="0"/>
            </w:pPr>
            <w:r>
              <w:t>112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A58" w14:textId="77777777" w:rsidR="00100F72" w:rsidRDefault="00100F72" w:rsidP="00100F72">
            <w:pPr>
              <w:pStyle w:val="ChronTableBold"/>
            </w:pPr>
            <w:r>
              <w:t>Public Trustee and Guardian (Fees) Determination 2017 (No 2)</w:t>
            </w:r>
            <w:r w:rsidR="001662DC">
              <w:t xml:space="preserve"> </w:t>
            </w:r>
            <w:r w:rsidR="001662DC">
              <w:rPr>
                <w:color w:val="FF0000"/>
              </w:rPr>
              <w:t>(repealed)</w:t>
            </w:r>
          </w:p>
          <w:p w14:paraId="3B43C658" w14:textId="77777777" w:rsidR="00100F72" w:rsidRDefault="00100F72" w:rsidP="00100F7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Trustee and Guardian Act 1985</w:t>
            </w:r>
            <w:r>
              <w:t>, s 75</w:t>
            </w:r>
            <w:r>
              <w:br/>
              <w:t>notified LR 14 June 2017</w:t>
            </w:r>
            <w:r>
              <w:br/>
              <w:t>s 5 taken to have commenced 7 June 2017 (s 2 (2))</w:t>
            </w:r>
            <w:r>
              <w:br/>
              <w:t>remainder commenced 1 July 2017 (s 2 (1))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CF689" w14:textId="77777777" w:rsidR="00100F72" w:rsidRDefault="001662DC" w:rsidP="00100F72">
            <w:pPr>
              <w:pStyle w:val="ChronTableRep"/>
            </w:pPr>
            <w:r>
              <w:t>repealed by DI2018-199</w:t>
            </w:r>
            <w:r>
              <w:br/>
              <w:t>1 July 2018</w:t>
            </w:r>
          </w:p>
        </w:tc>
      </w:tr>
      <w:tr w:rsidR="00100F72" w:rsidRPr="00A159B3" w14:paraId="2029A8D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AE943" w14:textId="77777777" w:rsidR="00100F72" w:rsidRDefault="00100F72" w:rsidP="00100F72">
            <w:pPr>
              <w:pStyle w:val="ChronTableBold"/>
              <w:keepNext w:val="0"/>
            </w:pPr>
            <w:r>
              <w:lastRenderedPageBreak/>
              <w:t>113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733" w14:textId="77777777" w:rsidR="00100F72" w:rsidRDefault="00100F72" w:rsidP="00100F72">
            <w:pPr>
              <w:pStyle w:val="ChronTableBold"/>
            </w:pPr>
            <w:r>
              <w:rPr>
                <w:w w:val="105"/>
              </w:rPr>
              <w:t>Tobacco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Smoking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Products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Determination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8C3746">
              <w:t xml:space="preserve"> </w:t>
            </w:r>
            <w:r w:rsidR="008C3746">
              <w:rPr>
                <w:color w:val="FF0000"/>
              </w:rPr>
              <w:t>(repealed)</w:t>
            </w:r>
          </w:p>
          <w:p w14:paraId="0A609A6D" w14:textId="77777777" w:rsidR="00100F72" w:rsidRDefault="00100F72" w:rsidP="00100F7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Tobacco and Other Smoking Products Act 1927</w:t>
            </w:r>
            <w:r>
              <w:t>, s 70</w:t>
            </w:r>
            <w:r>
              <w:br/>
              <w:t>notified LR 30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0F23C" w14:textId="77777777" w:rsidR="00100F72" w:rsidRDefault="008C3746" w:rsidP="00100F72">
            <w:pPr>
              <w:pStyle w:val="ChronTableRep"/>
            </w:pPr>
            <w:r>
              <w:t>repealed by DI2018-239</w:t>
            </w:r>
            <w:r>
              <w:br/>
              <w:t>1 October2018</w:t>
            </w:r>
          </w:p>
        </w:tc>
      </w:tr>
      <w:tr w:rsidR="00100F72" w:rsidRPr="00A159B3" w14:paraId="0E591E8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EE6B1" w14:textId="77777777" w:rsidR="00100F72" w:rsidRDefault="00100F72" w:rsidP="00100F72">
            <w:pPr>
              <w:pStyle w:val="ChronTableBold"/>
              <w:keepNext w:val="0"/>
            </w:pPr>
            <w:r>
              <w:t>114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030B" w14:textId="123C1530" w:rsidR="00100F72" w:rsidRDefault="00447702" w:rsidP="00100F72">
            <w:pPr>
              <w:pStyle w:val="ChronTableBold"/>
            </w:pPr>
            <w:r>
              <w:t>Electoral (Fees)</w:t>
            </w:r>
            <w:r w:rsidR="00100F72">
              <w:t xml:space="preserve"> Determination 2017</w:t>
            </w:r>
            <w:r>
              <w:t xml:space="preserve"> </w:t>
            </w:r>
            <w:r>
              <w:rPr>
                <w:color w:val="FF0000"/>
              </w:rPr>
              <w:t>(repealed)</w:t>
            </w:r>
          </w:p>
          <w:p w14:paraId="0FF2A8D2" w14:textId="77777777" w:rsidR="00100F72" w:rsidRDefault="00100F72" w:rsidP="00100F7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340B</w:t>
            </w:r>
            <w:r>
              <w:br/>
              <w:t>notified LR 19 June</w:t>
            </w:r>
            <w:r>
              <w:rPr>
                <w:spacing w:val="-7"/>
              </w:rPr>
              <w:t xml:space="preserve"> </w:t>
            </w:r>
            <w:r>
              <w:t>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34273" w14:textId="77777777" w:rsidR="00100F72" w:rsidRDefault="00447702" w:rsidP="00100F72">
            <w:pPr>
              <w:pStyle w:val="ChronTableRep"/>
            </w:pPr>
            <w:r>
              <w:t>rep</w:t>
            </w:r>
            <w:r w:rsidR="004C146C">
              <w:t>ealed</w:t>
            </w:r>
            <w:r>
              <w:t xml:space="preserve"> by DI2018-106</w:t>
            </w:r>
            <w:r>
              <w:br/>
              <w:t>1 July 2018</w:t>
            </w:r>
          </w:p>
        </w:tc>
      </w:tr>
      <w:tr w:rsidR="00100F72" w:rsidRPr="00A159B3" w14:paraId="1D6B236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4F87D" w14:textId="77777777" w:rsidR="00100F72" w:rsidRDefault="00100F72" w:rsidP="00100F72">
            <w:pPr>
              <w:pStyle w:val="ChronTableBold"/>
              <w:keepNext w:val="0"/>
            </w:pPr>
            <w:r>
              <w:t>115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E9" w14:textId="77777777" w:rsidR="00100F72" w:rsidRDefault="00100F72" w:rsidP="00100F72">
            <w:pPr>
              <w:pStyle w:val="ChronTableBold"/>
            </w:pPr>
            <w:r>
              <w:t>Juries (Payment) Determination 2017</w:t>
            </w:r>
            <w:r w:rsidR="00165B4A" w:rsidRPr="00172917">
              <w:t xml:space="preserve"> </w:t>
            </w:r>
            <w:r w:rsidR="00165B4A" w:rsidRPr="00172917">
              <w:rPr>
                <w:color w:val="FF0000"/>
              </w:rPr>
              <w:t>(repealed)</w:t>
            </w:r>
          </w:p>
          <w:p w14:paraId="663725D1" w14:textId="77777777" w:rsidR="00100F72" w:rsidRDefault="00100F72" w:rsidP="00100F7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Juries Act 1967</w:t>
            </w:r>
            <w:r>
              <w:t>, s 51</w:t>
            </w:r>
            <w:r>
              <w:br/>
              <w:t>notified LR 22 June 2017</w:t>
            </w:r>
            <w:r>
              <w:br/>
              <w:t>commenced 1 July 2017 (s 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2AB86" w14:textId="77777777" w:rsidR="00100F72" w:rsidRDefault="00165B4A" w:rsidP="00100F72">
            <w:pPr>
              <w:pStyle w:val="ChronTableRep"/>
            </w:pPr>
            <w:r>
              <w:t>repealed by DI2018-184</w:t>
            </w:r>
            <w:r>
              <w:br/>
              <w:t>1 July 2018</w:t>
            </w:r>
          </w:p>
        </w:tc>
      </w:tr>
      <w:tr w:rsidR="00100F72" w:rsidRPr="00A159B3" w14:paraId="48132D0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9D34D" w14:textId="77777777" w:rsidR="00100F72" w:rsidRDefault="00100F72" w:rsidP="00100F72">
            <w:pPr>
              <w:pStyle w:val="ChronTableBold"/>
              <w:keepNext w:val="0"/>
            </w:pPr>
            <w:r>
              <w:t>116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33E" w14:textId="77777777" w:rsidR="00100F72" w:rsidRDefault="00100F72" w:rsidP="00100F72">
            <w:pPr>
              <w:pStyle w:val="ChronTableBold"/>
            </w:pPr>
            <w:r>
              <w:rPr>
                <w:w w:val="105"/>
              </w:rPr>
              <w:t>Medicines,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Poisons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Therapeutic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Goods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(Vaccinations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by Pharmacists) Direction 2017 (No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22249F">
              <w:rPr>
                <w:w w:val="105"/>
              </w:rPr>
              <w:t xml:space="preserve"> </w:t>
            </w:r>
            <w:r w:rsidR="0022249F" w:rsidRPr="0022249F">
              <w:rPr>
                <w:color w:val="FF0000"/>
                <w:w w:val="105"/>
              </w:rPr>
              <w:t>(repealed)</w:t>
            </w:r>
          </w:p>
          <w:p w14:paraId="1DC54C4C" w14:textId="77777777" w:rsidR="00100F72" w:rsidRDefault="00100F72" w:rsidP="00100F7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Medicines, Poisons and Therapeutic Goods Regulation 2008</w:t>
            </w:r>
            <w:r>
              <w:t>, s 352</w:t>
            </w:r>
            <w:r>
              <w:br/>
              <w:t>notified LR 21 June 2017</w:t>
            </w:r>
            <w:r>
              <w:br/>
              <w:t>commenced 22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CD34E" w14:textId="77777777" w:rsidR="0022249F" w:rsidRDefault="0022249F" w:rsidP="0022249F">
            <w:pPr>
              <w:pStyle w:val="ChronTableRep"/>
            </w:pPr>
            <w:r>
              <w:t>repealed by DI2019-42</w:t>
            </w:r>
            <w:r>
              <w:br/>
              <w:t>16 April 2019</w:t>
            </w:r>
          </w:p>
        </w:tc>
      </w:tr>
      <w:tr w:rsidR="00100F72" w:rsidRPr="00A159B3" w14:paraId="7ADE07A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44422" w14:textId="77777777" w:rsidR="00100F72" w:rsidRDefault="00100F72" w:rsidP="00100F72">
            <w:pPr>
              <w:pStyle w:val="ChronTableBold"/>
              <w:keepNext w:val="0"/>
            </w:pPr>
            <w:r>
              <w:t>117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237" w14:textId="77777777" w:rsidR="00100F72" w:rsidRDefault="00100F72" w:rsidP="00100F72">
            <w:pPr>
              <w:pStyle w:val="ChronTableBold"/>
            </w:pPr>
            <w:r>
              <w:rPr>
                <w:w w:val="105"/>
              </w:rPr>
              <w:t>Legislative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Assembly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(Members'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Staff)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Speaker's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Salary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Cap Determination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531FAB" w:rsidRPr="00172917">
              <w:t xml:space="preserve"> </w:t>
            </w:r>
            <w:r w:rsidR="00531FAB" w:rsidRPr="00172917">
              <w:rPr>
                <w:color w:val="FF0000"/>
              </w:rPr>
              <w:t>(repealed)</w:t>
            </w:r>
          </w:p>
          <w:p w14:paraId="2BAA1E54" w14:textId="77777777" w:rsidR="00100F72" w:rsidRDefault="00100F72" w:rsidP="00100F7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(Members' Staff) Act 1989</w:t>
            </w:r>
            <w:r>
              <w:t>, s 5 and s 17</w:t>
            </w:r>
            <w:r>
              <w:br/>
              <w:t>notified LR 22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A4A38" w14:textId="77777777" w:rsidR="00100F72" w:rsidRDefault="00531FAB" w:rsidP="00100F72">
            <w:pPr>
              <w:pStyle w:val="ChronTableRep"/>
            </w:pPr>
            <w:r>
              <w:t>repealed by DI2018-187</w:t>
            </w:r>
            <w:r>
              <w:br/>
              <w:t>1 July 2018</w:t>
            </w:r>
          </w:p>
        </w:tc>
      </w:tr>
      <w:tr w:rsidR="00100F72" w:rsidRPr="00A159B3" w14:paraId="14411E5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98709" w14:textId="77777777" w:rsidR="00100F72" w:rsidRDefault="00100F72" w:rsidP="00100F72">
            <w:pPr>
              <w:pStyle w:val="ChronTableBold"/>
              <w:keepNext w:val="0"/>
            </w:pPr>
            <w:r>
              <w:t>118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429A" w14:textId="77777777" w:rsidR="00100F72" w:rsidRDefault="00100F72" w:rsidP="00100F72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Council Appointment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B534DB">
              <w:rPr>
                <w:w w:val="105"/>
              </w:rPr>
              <w:t xml:space="preserve"> </w:t>
            </w:r>
            <w:r w:rsidR="00B534DB">
              <w:rPr>
                <w:color w:val="FF0000"/>
                <w:w w:val="105"/>
              </w:rPr>
              <w:t>(repealed)</w:t>
            </w:r>
          </w:p>
          <w:p w14:paraId="49EE0215" w14:textId="77777777" w:rsidR="00100F72" w:rsidRDefault="00100F72" w:rsidP="00100F7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22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2CE4C" w14:textId="77777777" w:rsidR="00100F72" w:rsidRDefault="00B534DB" w:rsidP="00100F72">
            <w:pPr>
              <w:pStyle w:val="ChronTableRep"/>
            </w:pPr>
            <w:r>
              <w:t>repealed by LA s 89 (6)</w:t>
            </w:r>
            <w:r>
              <w:br/>
              <w:t>30 June 2018</w:t>
            </w:r>
          </w:p>
        </w:tc>
      </w:tr>
      <w:tr w:rsidR="00100F72" w:rsidRPr="00A159B3" w14:paraId="54FC2FC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4C1B3" w14:textId="77777777" w:rsidR="00100F72" w:rsidRDefault="00100F72" w:rsidP="00100F72">
            <w:pPr>
              <w:pStyle w:val="ChronTableBold"/>
              <w:keepNext w:val="0"/>
            </w:pPr>
            <w:r>
              <w:t>119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B34F" w14:textId="77777777" w:rsidR="00100F72" w:rsidRDefault="00100F72" w:rsidP="00EC672C">
            <w:pPr>
              <w:pStyle w:val="ChronTableBold"/>
            </w:pPr>
            <w:r>
              <w:rPr>
                <w:w w:val="105"/>
              </w:rPr>
              <w:t>Legislative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Assembly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(Members'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Staff)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Members'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Salary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Cap Determination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B94491" w:rsidRPr="00172917">
              <w:t xml:space="preserve"> </w:t>
            </w:r>
            <w:r w:rsidR="00B94491" w:rsidRPr="00172917">
              <w:rPr>
                <w:color w:val="FF0000"/>
              </w:rPr>
              <w:t>(repealed)</w:t>
            </w:r>
          </w:p>
          <w:p w14:paraId="5CA6E23F" w14:textId="77777777" w:rsidR="00100F72" w:rsidRDefault="00100F72" w:rsidP="00EC67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(Members' Staff) Act 1989</w:t>
            </w:r>
            <w:r>
              <w:t>, s</w:t>
            </w:r>
            <w:r w:rsidR="00EC672C">
              <w:t xml:space="preserve"> </w:t>
            </w:r>
            <w:r>
              <w:t>10 and s 20</w:t>
            </w:r>
            <w:r w:rsidR="00EC672C">
              <w:br/>
            </w:r>
            <w:r>
              <w:t>notified LR 22 June 2017</w:t>
            </w:r>
            <w:r w:rsidR="00EC672C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42712B" w14:textId="77777777" w:rsidR="00100F72" w:rsidRDefault="00B94491" w:rsidP="00100F72">
            <w:pPr>
              <w:pStyle w:val="ChronTableRep"/>
            </w:pPr>
            <w:r>
              <w:t>repealed by DI2018-185</w:t>
            </w:r>
            <w:r>
              <w:br/>
              <w:t>1 July 2018</w:t>
            </w:r>
          </w:p>
        </w:tc>
      </w:tr>
      <w:tr w:rsidR="00100F72" w:rsidRPr="00A159B3" w14:paraId="613C980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19EC3" w14:textId="77777777" w:rsidR="00100F72" w:rsidRDefault="00100F72" w:rsidP="00100F72">
            <w:pPr>
              <w:pStyle w:val="ChronTableBold"/>
              <w:keepNext w:val="0"/>
            </w:pPr>
            <w:r>
              <w:t>120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4E4" w14:textId="77777777" w:rsidR="00100F72" w:rsidRDefault="00100F72" w:rsidP="00EC672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(Suburban Land Agency Chair) Appointment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2A7FE9">
              <w:rPr>
                <w:w w:val="105"/>
              </w:rPr>
              <w:t xml:space="preserve"> </w:t>
            </w:r>
            <w:r w:rsidR="002A7FE9" w:rsidRPr="00086A8D">
              <w:rPr>
                <w:color w:val="FF0000"/>
                <w:w w:val="105"/>
              </w:rPr>
              <w:t>(repealed)</w:t>
            </w:r>
          </w:p>
          <w:p w14:paraId="169B07CE" w14:textId="77777777" w:rsidR="00100F72" w:rsidRDefault="00100F72" w:rsidP="00EC67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</w:t>
            </w:r>
            <w:r w:rsidR="00EC672C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EC672C">
              <w:rPr>
                <w:i/>
              </w:rPr>
              <w:t> </w:t>
            </w:r>
            <w:r>
              <w:rPr>
                <w:i/>
              </w:rPr>
              <w:t>2017</w:t>
            </w:r>
            <w:r>
              <w:t>, s 45</w:t>
            </w:r>
            <w:r w:rsidR="00EC672C">
              <w:br/>
            </w:r>
            <w:r>
              <w:t>notified LR 22 June 2017</w:t>
            </w:r>
            <w:r w:rsidR="00EC672C">
              <w:br/>
            </w:r>
            <w:r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72FAB" w14:textId="77777777" w:rsidR="00100F72" w:rsidRDefault="002A7FE9" w:rsidP="00100F72">
            <w:pPr>
              <w:pStyle w:val="ChronTableRep"/>
            </w:pPr>
            <w:r>
              <w:t>repealed by LA s 89 (6)</w:t>
            </w:r>
            <w:r>
              <w:br/>
              <w:t>22 June 2020</w:t>
            </w:r>
          </w:p>
        </w:tc>
      </w:tr>
      <w:tr w:rsidR="00100F72" w:rsidRPr="00A159B3" w14:paraId="688834C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1F7E5" w14:textId="77777777" w:rsidR="00100F72" w:rsidRDefault="00100F72" w:rsidP="00100F72">
            <w:pPr>
              <w:pStyle w:val="ChronTableBold"/>
              <w:keepNext w:val="0"/>
            </w:pPr>
            <w:r>
              <w:lastRenderedPageBreak/>
              <w:t>121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0FD8" w14:textId="77777777" w:rsidR="00100F72" w:rsidRDefault="00100F72" w:rsidP="00EC672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(Suburban Land Agency Deputy Chair) Appointment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290FBC">
              <w:rPr>
                <w:w w:val="105"/>
              </w:rPr>
              <w:t xml:space="preserve"> </w:t>
            </w:r>
            <w:r w:rsidR="00290FBC" w:rsidRPr="00086A8D">
              <w:rPr>
                <w:color w:val="FF0000"/>
                <w:w w:val="105"/>
              </w:rPr>
              <w:t>(repealed)</w:t>
            </w:r>
          </w:p>
          <w:p w14:paraId="295C8A7E" w14:textId="77777777" w:rsidR="00100F72" w:rsidRDefault="00100F72" w:rsidP="00EC67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</w:t>
            </w:r>
            <w:r w:rsidR="00EC672C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EC672C">
              <w:rPr>
                <w:i/>
              </w:rPr>
              <w:t> </w:t>
            </w:r>
            <w:r>
              <w:rPr>
                <w:i/>
              </w:rPr>
              <w:t>2017</w:t>
            </w:r>
            <w:r>
              <w:t>, s 45</w:t>
            </w:r>
            <w:r w:rsidR="00EC672C">
              <w:br/>
            </w:r>
            <w:r>
              <w:t>notified LR 22 June 2017</w:t>
            </w:r>
            <w:r w:rsidR="00EC672C">
              <w:br/>
            </w:r>
            <w:r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9C004" w14:textId="77777777" w:rsidR="00100F72" w:rsidRDefault="00290FBC" w:rsidP="00100F72">
            <w:pPr>
              <w:pStyle w:val="ChronTableRep"/>
            </w:pPr>
            <w:r>
              <w:t>repealed by LA s 89 (6)</w:t>
            </w:r>
            <w:r>
              <w:br/>
              <w:t>22 June 2019</w:t>
            </w:r>
          </w:p>
        </w:tc>
      </w:tr>
      <w:tr w:rsidR="00100F72" w:rsidRPr="00A159B3" w14:paraId="3915BF9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E1355" w14:textId="77777777" w:rsidR="00100F72" w:rsidRDefault="00100F72" w:rsidP="00100F72">
            <w:pPr>
              <w:pStyle w:val="ChronTableBold"/>
              <w:keepNext w:val="0"/>
            </w:pPr>
            <w:r>
              <w:t>122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7793" w14:textId="77777777" w:rsidR="00100F72" w:rsidRDefault="00100F72" w:rsidP="00EC672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(Suburban Land Agency Member) Appointment 2017 (No</w:t>
            </w:r>
            <w:r w:rsidR="002A7FE9">
              <w:rPr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2A7FE9">
              <w:rPr>
                <w:w w:val="105"/>
              </w:rPr>
              <w:t xml:space="preserve"> </w:t>
            </w:r>
            <w:r w:rsidR="002A7FE9" w:rsidRPr="00086A8D">
              <w:rPr>
                <w:color w:val="FF0000"/>
                <w:w w:val="105"/>
              </w:rPr>
              <w:t>(repealed)</w:t>
            </w:r>
          </w:p>
          <w:p w14:paraId="55B0181F" w14:textId="77777777" w:rsidR="00100F72" w:rsidRDefault="00100F72" w:rsidP="00EC67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</w:t>
            </w:r>
            <w:r w:rsidR="00EC672C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EC672C">
              <w:rPr>
                <w:i/>
              </w:rPr>
              <w:t> </w:t>
            </w:r>
            <w:r>
              <w:rPr>
                <w:i/>
              </w:rPr>
              <w:t>2017</w:t>
            </w:r>
            <w:r>
              <w:t>, s 45</w:t>
            </w:r>
            <w:r w:rsidR="00EC672C">
              <w:br/>
            </w:r>
            <w:r>
              <w:t>notified LR 22 June 2017</w:t>
            </w:r>
            <w:r w:rsidR="00EC672C">
              <w:br/>
            </w:r>
            <w:r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A2F4E" w14:textId="77777777" w:rsidR="00100F72" w:rsidRDefault="002A7FE9" w:rsidP="00100F72">
            <w:pPr>
              <w:pStyle w:val="ChronTableRep"/>
            </w:pPr>
            <w:r>
              <w:t>repealed by LA s 89 (6)</w:t>
            </w:r>
            <w:r>
              <w:br/>
              <w:t>22 June 2020</w:t>
            </w:r>
          </w:p>
        </w:tc>
      </w:tr>
      <w:tr w:rsidR="00100F72" w:rsidRPr="00A159B3" w14:paraId="26BE599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2FDA9" w14:textId="77777777" w:rsidR="00100F72" w:rsidRDefault="00100F72" w:rsidP="00100F72">
            <w:pPr>
              <w:pStyle w:val="ChronTableBold"/>
              <w:keepNext w:val="0"/>
            </w:pPr>
            <w:r>
              <w:t>123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0A04" w14:textId="77777777" w:rsidR="00100F72" w:rsidRDefault="00100F72" w:rsidP="00EC672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(Suburban Land Agency Member) Appointment 2017 (No</w:t>
            </w:r>
            <w:r w:rsidR="002A7FE9">
              <w:rPr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2A7FE9">
              <w:rPr>
                <w:w w:val="105"/>
              </w:rPr>
              <w:t xml:space="preserve"> </w:t>
            </w:r>
            <w:r w:rsidR="002A7FE9" w:rsidRPr="00086A8D">
              <w:rPr>
                <w:color w:val="FF0000"/>
                <w:w w:val="105"/>
              </w:rPr>
              <w:t>(repealed)</w:t>
            </w:r>
          </w:p>
          <w:p w14:paraId="684F428C" w14:textId="77777777" w:rsidR="00100F72" w:rsidRDefault="00100F72" w:rsidP="00EC67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</w:t>
            </w:r>
            <w:r w:rsidR="00EC672C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EC672C">
              <w:rPr>
                <w:i/>
              </w:rPr>
              <w:t> </w:t>
            </w:r>
            <w:r>
              <w:rPr>
                <w:i/>
              </w:rPr>
              <w:t>2017</w:t>
            </w:r>
            <w:r>
              <w:t>, s 45</w:t>
            </w:r>
            <w:r w:rsidR="00EC672C">
              <w:br/>
            </w:r>
            <w:r>
              <w:t>notified LR 22 June 2017</w:t>
            </w:r>
            <w:r w:rsidR="00EC672C">
              <w:br/>
            </w:r>
            <w:r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8E1E1" w14:textId="77777777" w:rsidR="00100F72" w:rsidRDefault="002A7FE9" w:rsidP="00100F72">
            <w:pPr>
              <w:pStyle w:val="ChronTableRep"/>
            </w:pPr>
            <w:r>
              <w:t>repealed by LA s 89 (6)</w:t>
            </w:r>
            <w:r>
              <w:br/>
              <w:t>22 June 2020</w:t>
            </w:r>
          </w:p>
        </w:tc>
      </w:tr>
      <w:tr w:rsidR="00100F72" w:rsidRPr="00A159B3" w14:paraId="0C8FCF4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FE26D" w14:textId="77777777" w:rsidR="00100F72" w:rsidRDefault="00100F72" w:rsidP="00100F72">
            <w:pPr>
              <w:pStyle w:val="ChronTableBold"/>
              <w:keepNext w:val="0"/>
            </w:pPr>
            <w:r>
              <w:t>124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102" w14:textId="77777777" w:rsidR="00100F72" w:rsidRDefault="00100F72" w:rsidP="00EC672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(Suburban Land Agency Member) Appointment 2017 (No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290FBC">
              <w:rPr>
                <w:w w:val="105"/>
              </w:rPr>
              <w:t xml:space="preserve"> </w:t>
            </w:r>
            <w:r w:rsidR="00290FBC" w:rsidRPr="00086A8D">
              <w:rPr>
                <w:color w:val="FF0000"/>
                <w:w w:val="105"/>
              </w:rPr>
              <w:t>(repealed)</w:t>
            </w:r>
          </w:p>
          <w:p w14:paraId="5E16724C" w14:textId="77777777" w:rsidR="00100F72" w:rsidRDefault="00100F72" w:rsidP="00EC67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</w:t>
            </w:r>
            <w:r w:rsidR="00EC672C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EC672C">
              <w:rPr>
                <w:i/>
              </w:rPr>
              <w:t> </w:t>
            </w:r>
            <w:r>
              <w:rPr>
                <w:i/>
              </w:rPr>
              <w:t>2017</w:t>
            </w:r>
            <w:r>
              <w:t>, s 45</w:t>
            </w:r>
            <w:r w:rsidR="00EC672C">
              <w:br/>
            </w:r>
            <w:r>
              <w:t>notified LR 22 June 2017</w:t>
            </w:r>
            <w:r w:rsidR="00EC672C">
              <w:br/>
            </w:r>
            <w:r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BACC5" w14:textId="77777777" w:rsidR="00100F72" w:rsidRDefault="00290FBC" w:rsidP="00100F72">
            <w:pPr>
              <w:pStyle w:val="ChronTableRep"/>
            </w:pPr>
            <w:r>
              <w:t>repealed by LA s 89 (6)</w:t>
            </w:r>
            <w:r>
              <w:br/>
              <w:t>22 June 2019</w:t>
            </w:r>
          </w:p>
        </w:tc>
      </w:tr>
      <w:tr w:rsidR="00100F72" w:rsidRPr="00A159B3" w14:paraId="5BA41D7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F4B68" w14:textId="77777777" w:rsidR="00100F72" w:rsidRDefault="00100F72" w:rsidP="00100F72">
            <w:pPr>
              <w:pStyle w:val="ChronTableBold"/>
              <w:keepNext w:val="0"/>
            </w:pPr>
            <w:r>
              <w:t>125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73E" w14:textId="77777777" w:rsidR="00100F72" w:rsidRDefault="00100F72" w:rsidP="00EC672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(City Renewal Authority Chair) Appointment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2A7FE9">
              <w:rPr>
                <w:w w:val="105"/>
              </w:rPr>
              <w:t xml:space="preserve"> </w:t>
            </w:r>
            <w:r w:rsidR="002A7FE9" w:rsidRPr="00086A8D">
              <w:rPr>
                <w:color w:val="FF0000"/>
                <w:w w:val="105"/>
              </w:rPr>
              <w:t>(repealed)</w:t>
            </w:r>
          </w:p>
          <w:p w14:paraId="18D303C9" w14:textId="77777777" w:rsidR="00100F72" w:rsidRDefault="00100F72" w:rsidP="00EC67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</w:t>
            </w:r>
            <w:r w:rsidR="00EC672C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EC672C">
              <w:rPr>
                <w:i/>
              </w:rPr>
              <w:t> </w:t>
            </w:r>
            <w:r>
              <w:rPr>
                <w:i/>
              </w:rPr>
              <w:t>2017</w:t>
            </w:r>
            <w:r>
              <w:t>, s 15</w:t>
            </w:r>
            <w:r w:rsidR="00EC672C">
              <w:br/>
            </w:r>
            <w:r>
              <w:t>notified LR 22 June 2017</w:t>
            </w:r>
            <w:r w:rsidR="00EC672C">
              <w:br/>
            </w:r>
            <w:r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4FCD3" w14:textId="77777777" w:rsidR="00100F72" w:rsidRDefault="002A7FE9" w:rsidP="00100F72">
            <w:pPr>
              <w:pStyle w:val="ChronTableRep"/>
            </w:pPr>
            <w:r>
              <w:t>repealed by LA s 89 (6)</w:t>
            </w:r>
            <w:r>
              <w:br/>
              <w:t>22 June 2020</w:t>
            </w:r>
          </w:p>
        </w:tc>
      </w:tr>
      <w:tr w:rsidR="00F2620E" w:rsidRPr="00A159B3" w14:paraId="6029AD7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A5C61" w14:textId="77777777" w:rsidR="00F2620E" w:rsidRDefault="00F2620E" w:rsidP="00F2620E">
            <w:pPr>
              <w:pStyle w:val="ChronTableBold"/>
              <w:keepNext w:val="0"/>
            </w:pPr>
            <w:r>
              <w:t>126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765" w14:textId="77777777" w:rsidR="00F2620E" w:rsidRDefault="00F2620E" w:rsidP="00A6668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(City Renewal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Deputy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Chair)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290FBC">
              <w:rPr>
                <w:w w:val="105"/>
              </w:rPr>
              <w:t xml:space="preserve"> </w:t>
            </w:r>
            <w:r w:rsidR="00290FBC" w:rsidRPr="00086A8D">
              <w:rPr>
                <w:color w:val="FF0000"/>
                <w:w w:val="105"/>
              </w:rPr>
              <w:t>(repealed)</w:t>
            </w:r>
          </w:p>
          <w:p w14:paraId="2A021595" w14:textId="77777777" w:rsidR="00F2620E" w:rsidRDefault="00F2620E" w:rsidP="00F262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 Act 2017</w:t>
            </w:r>
            <w:r>
              <w:t>, s 15</w:t>
            </w:r>
            <w:r>
              <w:br/>
              <w:t>notified LR 22 June 2017</w:t>
            </w:r>
            <w:r>
              <w:br/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02D171" w14:textId="77777777" w:rsidR="00F2620E" w:rsidRDefault="00290FBC" w:rsidP="00F2620E">
            <w:pPr>
              <w:pStyle w:val="ChronTableRep"/>
            </w:pPr>
            <w:r>
              <w:t>repealed by LA s 89 (6)</w:t>
            </w:r>
            <w:r>
              <w:br/>
              <w:t>22 June 2019</w:t>
            </w:r>
          </w:p>
        </w:tc>
      </w:tr>
      <w:tr w:rsidR="00F2620E" w:rsidRPr="00A159B3" w14:paraId="5DC783A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1CBFC" w14:textId="77777777" w:rsidR="00F2620E" w:rsidRDefault="00F2620E" w:rsidP="00F2620E">
            <w:pPr>
              <w:pStyle w:val="ChronTableBold"/>
              <w:keepNext w:val="0"/>
            </w:pPr>
            <w:r>
              <w:t>127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5D23" w14:textId="77777777" w:rsidR="00F2620E" w:rsidRDefault="00F2620E" w:rsidP="00A6668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(City Renewal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290FBC">
              <w:rPr>
                <w:w w:val="105"/>
              </w:rPr>
              <w:t xml:space="preserve"> </w:t>
            </w:r>
            <w:r w:rsidR="00290FBC" w:rsidRPr="00086A8D">
              <w:rPr>
                <w:color w:val="FF0000"/>
                <w:w w:val="105"/>
              </w:rPr>
              <w:t>(repealed)</w:t>
            </w:r>
          </w:p>
          <w:p w14:paraId="76A0D257" w14:textId="77777777" w:rsidR="00F2620E" w:rsidRDefault="00F2620E" w:rsidP="00F262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 Act 2017</w:t>
            </w:r>
            <w:r>
              <w:t>, s 15</w:t>
            </w:r>
            <w:r>
              <w:br/>
              <w:t>notified LR 22 June 2017</w:t>
            </w:r>
            <w:r>
              <w:br/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25084" w14:textId="77777777" w:rsidR="00F2620E" w:rsidRDefault="00290FBC" w:rsidP="00F2620E">
            <w:pPr>
              <w:pStyle w:val="ChronTableRep"/>
            </w:pPr>
            <w:r>
              <w:t>repealed by LA s 89 (6)</w:t>
            </w:r>
            <w:r>
              <w:br/>
              <w:t>22 June 2019</w:t>
            </w:r>
          </w:p>
        </w:tc>
      </w:tr>
      <w:tr w:rsidR="00F2620E" w:rsidRPr="00A159B3" w14:paraId="02B5A39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1DA15" w14:textId="77777777" w:rsidR="00F2620E" w:rsidRDefault="00F2620E" w:rsidP="00F2620E">
            <w:pPr>
              <w:pStyle w:val="ChronTableBold"/>
              <w:keepNext w:val="0"/>
            </w:pPr>
            <w:r>
              <w:t>128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79D" w14:textId="77777777" w:rsidR="00F2620E" w:rsidRDefault="00F2620E" w:rsidP="00A6668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(City Renewal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290FBC">
              <w:rPr>
                <w:w w:val="105"/>
              </w:rPr>
              <w:t xml:space="preserve"> </w:t>
            </w:r>
            <w:r w:rsidR="00290FBC" w:rsidRPr="00086A8D">
              <w:rPr>
                <w:color w:val="FF0000"/>
                <w:w w:val="105"/>
              </w:rPr>
              <w:t>(repealed)</w:t>
            </w:r>
          </w:p>
          <w:p w14:paraId="4CAA4FA9" w14:textId="77777777" w:rsidR="00F2620E" w:rsidRDefault="00F2620E" w:rsidP="00F262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 Act 2017</w:t>
            </w:r>
            <w:r>
              <w:t>, s 15</w:t>
            </w:r>
            <w:r>
              <w:br/>
              <w:t>notified LR 22 June 2017</w:t>
            </w:r>
            <w:r>
              <w:br/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EE721" w14:textId="77777777" w:rsidR="00F2620E" w:rsidRDefault="00290FBC" w:rsidP="00F2620E">
            <w:pPr>
              <w:pStyle w:val="ChronTableRep"/>
            </w:pPr>
            <w:r>
              <w:t>repealed by LA s 89 (6)</w:t>
            </w:r>
            <w:r>
              <w:br/>
              <w:t>22 June 2019</w:t>
            </w:r>
          </w:p>
        </w:tc>
      </w:tr>
      <w:tr w:rsidR="00F2620E" w:rsidRPr="00A159B3" w14:paraId="6BF5974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0F5ED" w14:textId="77777777" w:rsidR="00F2620E" w:rsidRDefault="00F2620E" w:rsidP="00F2620E">
            <w:pPr>
              <w:pStyle w:val="ChronTableBold"/>
              <w:keepNext w:val="0"/>
            </w:pPr>
            <w:r>
              <w:lastRenderedPageBreak/>
              <w:t>129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4F6D" w14:textId="77777777" w:rsidR="00F2620E" w:rsidRDefault="00F2620E" w:rsidP="00A6668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(City Renewal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2A7FE9">
              <w:rPr>
                <w:w w:val="105"/>
              </w:rPr>
              <w:t xml:space="preserve"> </w:t>
            </w:r>
            <w:r w:rsidR="002A7FE9" w:rsidRPr="00086A8D">
              <w:rPr>
                <w:color w:val="FF0000"/>
                <w:w w:val="105"/>
              </w:rPr>
              <w:t>(repealed)</w:t>
            </w:r>
          </w:p>
          <w:p w14:paraId="2BAF00A0" w14:textId="77777777" w:rsidR="00F2620E" w:rsidRDefault="00F2620E" w:rsidP="00F262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 Act 2017</w:t>
            </w:r>
            <w:r>
              <w:t>, s 15</w:t>
            </w:r>
            <w:r>
              <w:br/>
              <w:t>notified LR 22 June 2017</w:t>
            </w:r>
            <w:r>
              <w:br/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7C460" w14:textId="77777777" w:rsidR="00F2620E" w:rsidRDefault="002A7FE9" w:rsidP="00F2620E">
            <w:pPr>
              <w:pStyle w:val="ChronTableRep"/>
            </w:pPr>
            <w:r>
              <w:t>repealed by LA s 89 (6)</w:t>
            </w:r>
            <w:r>
              <w:br/>
              <w:t>22 June 2020</w:t>
            </w:r>
          </w:p>
        </w:tc>
      </w:tr>
      <w:tr w:rsidR="00F2620E" w:rsidRPr="00A159B3" w14:paraId="58044A2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A4BB3" w14:textId="77777777" w:rsidR="00F2620E" w:rsidRDefault="00F2620E" w:rsidP="00F2620E">
            <w:pPr>
              <w:pStyle w:val="ChronTableBold"/>
              <w:keepNext w:val="0"/>
            </w:pPr>
            <w:r>
              <w:t>130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D11" w14:textId="77777777" w:rsidR="00F2620E" w:rsidRDefault="00F2620E" w:rsidP="00A6668C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(City Renewal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4)</w:t>
            </w:r>
            <w:r w:rsidR="002A7FE9">
              <w:rPr>
                <w:w w:val="105"/>
              </w:rPr>
              <w:t xml:space="preserve"> </w:t>
            </w:r>
            <w:r w:rsidR="002A7FE9" w:rsidRPr="00086A8D">
              <w:rPr>
                <w:color w:val="FF0000"/>
                <w:w w:val="105"/>
              </w:rPr>
              <w:t>(repealed)</w:t>
            </w:r>
          </w:p>
          <w:p w14:paraId="2BF17341" w14:textId="77777777" w:rsidR="00F2620E" w:rsidRDefault="00F2620E" w:rsidP="00F262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 Act 2017</w:t>
            </w:r>
            <w:r>
              <w:t>, s 15</w:t>
            </w:r>
            <w:r>
              <w:br/>
              <w:t>notified LR 22 June 2017</w:t>
            </w:r>
            <w:r>
              <w:br/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F426D" w14:textId="77777777" w:rsidR="00F2620E" w:rsidRDefault="002A7FE9" w:rsidP="00F2620E">
            <w:pPr>
              <w:pStyle w:val="ChronTableRep"/>
            </w:pPr>
            <w:r>
              <w:t>repealed by LA s 89 (6)</w:t>
            </w:r>
            <w:r>
              <w:br/>
              <w:t>22 June 2020</w:t>
            </w:r>
          </w:p>
        </w:tc>
      </w:tr>
      <w:tr w:rsidR="00F2620E" w:rsidRPr="00A159B3" w14:paraId="1854C7C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EA6D8" w14:textId="77777777" w:rsidR="00F2620E" w:rsidRDefault="00F2620E" w:rsidP="00F2620E">
            <w:pPr>
              <w:pStyle w:val="ChronTableBold"/>
              <w:keepNext w:val="0"/>
            </w:pPr>
            <w:r>
              <w:t>131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808" w14:textId="77777777" w:rsidR="00F2620E" w:rsidRDefault="00F2620E" w:rsidP="00A6668C">
            <w:pPr>
              <w:pStyle w:val="ChronTableBold"/>
            </w:pPr>
            <w:r>
              <w:t>Public Place Names (Pialligo) Determination 2017</w:t>
            </w:r>
          </w:p>
          <w:p w14:paraId="57367365" w14:textId="77777777" w:rsidR="00F2620E" w:rsidRDefault="00F2620E" w:rsidP="00F262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22 June 2017</w:t>
            </w:r>
            <w:r>
              <w:br/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5D763" w14:textId="77777777" w:rsidR="00F2620E" w:rsidRDefault="00F2620E" w:rsidP="00F2620E">
            <w:pPr>
              <w:pStyle w:val="ChronTableRep"/>
            </w:pPr>
          </w:p>
        </w:tc>
      </w:tr>
      <w:tr w:rsidR="00F2620E" w:rsidRPr="00A159B3" w14:paraId="7ED4897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217AF" w14:textId="77777777" w:rsidR="00F2620E" w:rsidRDefault="00F2620E" w:rsidP="00F2620E">
            <w:pPr>
              <w:pStyle w:val="ChronTableBold"/>
              <w:keepNext w:val="0"/>
            </w:pPr>
            <w:r>
              <w:t>132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2FE" w14:textId="77777777" w:rsidR="00F2620E" w:rsidRDefault="00F2620E" w:rsidP="00A6668C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Vehicle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Registration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Related Fees Determination 2017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543068">
              <w:rPr>
                <w:spacing w:val="-13"/>
                <w:w w:val="105"/>
              </w:rPr>
              <w:t xml:space="preserve"> </w:t>
            </w:r>
            <w:r w:rsidR="00543068">
              <w:rPr>
                <w:color w:val="FF0000"/>
                <w:w w:val="105"/>
              </w:rPr>
              <w:t>(repealed)</w:t>
            </w:r>
          </w:p>
          <w:p w14:paraId="5A239983" w14:textId="77777777" w:rsidR="00F2620E" w:rsidRDefault="00F2620E" w:rsidP="00F262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22 June 2017</w:t>
            </w:r>
            <w:r>
              <w:br/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51C1F" w14:textId="77777777" w:rsidR="00F2620E" w:rsidRDefault="00543068" w:rsidP="00F2620E">
            <w:pPr>
              <w:pStyle w:val="ChronTableRep"/>
            </w:pPr>
            <w:r>
              <w:t>repealed by DI2018-80</w:t>
            </w:r>
            <w:r>
              <w:br/>
              <w:t>4 May 2018</w:t>
            </w:r>
          </w:p>
        </w:tc>
      </w:tr>
      <w:tr w:rsidR="00F2620E" w:rsidRPr="00A159B3" w14:paraId="63826B5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A302F" w14:textId="77777777" w:rsidR="00F2620E" w:rsidRDefault="00F2620E" w:rsidP="00F2620E">
            <w:pPr>
              <w:pStyle w:val="ChronTableBold"/>
              <w:keepNext w:val="0"/>
            </w:pPr>
            <w:r>
              <w:t>133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D75" w14:textId="77777777" w:rsidR="00F2620E" w:rsidRDefault="00F2620E" w:rsidP="00A6668C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Driver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Licence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Related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Fees Determination 2017 (No 1)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6B9917EF" w14:textId="77777777" w:rsidR="00F2620E" w:rsidRDefault="00F2620E" w:rsidP="00F262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22 June 2017</w:t>
            </w:r>
            <w:r>
              <w:br/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82222" w14:textId="77777777" w:rsidR="00F2620E" w:rsidRDefault="00F2620E" w:rsidP="00F2620E">
            <w:pPr>
              <w:pStyle w:val="ChronTableRep"/>
            </w:pPr>
            <w:r>
              <w:t>repealed by DI2017-212</w:t>
            </w:r>
            <w:r>
              <w:br/>
              <w:t>1 September 2017</w:t>
            </w:r>
          </w:p>
        </w:tc>
      </w:tr>
      <w:tr w:rsidR="00DE3288" w:rsidRPr="00A159B3" w14:paraId="140C0AD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D8FC0" w14:textId="77777777" w:rsidR="00DE3288" w:rsidRDefault="00DE3288" w:rsidP="00DE3288">
            <w:pPr>
              <w:pStyle w:val="ChronTableBold"/>
              <w:keepNext w:val="0"/>
            </w:pPr>
            <w:r>
              <w:t>134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EBC" w14:textId="77777777" w:rsidR="00DE3288" w:rsidRDefault="00DE3288" w:rsidP="00DE3288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Numberplate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Fees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Determination 2017 (No 1)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75EABECC" w14:textId="77777777" w:rsidR="00DE3288" w:rsidRDefault="00DE3288" w:rsidP="00DE328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22 June 2017</w:t>
            </w:r>
            <w:r>
              <w:br/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68368" w14:textId="77777777" w:rsidR="00DE3288" w:rsidRDefault="00DE3288" w:rsidP="00DE3288">
            <w:pPr>
              <w:pStyle w:val="ChronTableRep"/>
            </w:pPr>
            <w:r>
              <w:t>repealed by DI2017-260</w:t>
            </w:r>
            <w:r>
              <w:br/>
              <w:t>15 November 2017</w:t>
            </w:r>
          </w:p>
        </w:tc>
      </w:tr>
      <w:tr w:rsidR="00DE3288" w:rsidRPr="00A159B3" w14:paraId="76CB7CF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7CC31" w14:textId="77777777" w:rsidR="00DE3288" w:rsidRDefault="00DE3288" w:rsidP="00DE3288">
            <w:pPr>
              <w:pStyle w:val="ChronTableBold"/>
              <w:keepNext w:val="0"/>
            </w:pPr>
            <w:r>
              <w:t>135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C98" w14:textId="77777777" w:rsidR="00DE3288" w:rsidRDefault="00DE3288" w:rsidP="00DE3288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Refund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Dishonoured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Payments Fees Determination 2017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D07489">
              <w:rPr>
                <w:spacing w:val="-4"/>
                <w:w w:val="105"/>
              </w:rPr>
              <w:t xml:space="preserve"> </w:t>
            </w:r>
            <w:r w:rsidR="00D07489">
              <w:rPr>
                <w:color w:val="FF0000"/>
                <w:w w:val="105"/>
              </w:rPr>
              <w:t>(repealed)</w:t>
            </w:r>
          </w:p>
          <w:p w14:paraId="41542010" w14:textId="77777777" w:rsidR="00DE3288" w:rsidRDefault="00DE3288" w:rsidP="00DE328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22 June 2017</w:t>
            </w:r>
            <w:r>
              <w:br/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5ECC2B" w14:textId="77777777" w:rsidR="00DE3288" w:rsidRDefault="00D07489" w:rsidP="00DE3288">
            <w:pPr>
              <w:pStyle w:val="ChronTableRep"/>
            </w:pPr>
            <w:r>
              <w:t>repealed by DI2018-128</w:t>
            </w:r>
            <w:r>
              <w:br/>
              <w:t>15 June 2018</w:t>
            </w:r>
          </w:p>
        </w:tc>
      </w:tr>
      <w:tr w:rsidR="00DE3288" w:rsidRPr="00A159B3" w14:paraId="1C1121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E66B" w14:textId="77777777" w:rsidR="00DE3288" w:rsidRDefault="00DE3288" w:rsidP="00DE3288">
            <w:pPr>
              <w:pStyle w:val="ChronTableBold"/>
              <w:keepNext w:val="0"/>
            </w:pPr>
            <w:r>
              <w:t>136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9D37" w14:textId="77777777" w:rsidR="00DE3288" w:rsidRDefault="00DE3288" w:rsidP="00DE3288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Fees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Publications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Determination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D07489">
              <w:rPr>
                <w:spacing w:val="-4"/>
                <w:w w:val="105"/>
              </w:rPr>
              <w:t xml:space="preserve"> </w:t>
            </w:r>
            <w:r w:rsidR="00D07489">
              <w:rPr>
                <w:color w:val="FF0000"/>
                <w:w w:val="105"/>
              </w:rPr>
              <w:t>(repealed)</w:t>
            </w:r>
          </w:p>
          <w:p w14:paraId="11CD3B0C" w14:textId="77777777" w:rsidR="00DE3288" w:rsidRDefault="00DE3288" w:rsidP="00DE328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22 June 2017</w:t>
            </w:r>
            <w:r>
              <w:br/>
              <w:t>commenced 23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EFCB3" w14:textId="77777777" w:rsidR="00DE3288" w:rsidRDefault="00D07489" w:rsidP="00DE3288">
            <w:pPr>
              <w:pStyle w:val="ChronTableRep"/>
            </w:pPr>
            <w:r>
              <w:t>repealed by DI2018-129</w:t>
            </w:r>
            <w:r>
              <w:br/>
              <w:t>15 June 2018</w:t>
            </w:r>
          </w:p>
        </w:tc>
      </w:tr>
      <w:tr w:rsidR="00DE3288" w:rsidRPr="00A159B3" w14:paraId="475317B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E96AB" w14:textId="77777777" w:rsidR="00DE3288" w:rsidRDefault="00DE3288" w:rsidP="00DE3288">
            <w:pPr>
              <w:pStyle w:val="ChronTableBold"/>
              <w:keepNext w:val="0"/>
            </w:pPr>
            <w:r>
              <w:t>137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B4A" w14:textId="77777777" w:rsidR="00DE3288" w:rsidRDefault="00DE3288" w:rsidP="00DE3288">
            <w:pPr>
              <w:pStyle w:val="ChronTableBold"/>
            </w:pPr>
            <w:r>
              <w:rPr>
                <w:w w:val="105"/>
              </w:rPr>
              <w:t>Agents (Qualifications for Auditors) Determination 2017</w:t>
            </w:r>
          </w:p>
          <w:p w14:paraId="18E908AD" w14:textId="77777777" w:rsidR="00DE3288" w:rsidRDefault="00DE3288" w:rsidP="00DE328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Agents Act 2003</w:t>
            </w:r>
            <w:r>
              <w:t>, s 114</w:t>
            </w:r>
            <w:r>
              <w:br/>
              <w:t>notified LR 26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FE92D0" w14:textId="77777777" w:rsidR="00DE3288" w:rsidRDefault="00DE3288" w:rsidP="00DE3288">
            <w:pPr>
              <w:pStyle w:val="ChronTableRep"/>
            </w:pPr>
          </w:p>
        </w:tc>
      </w:tr>
      <w:tr w:rsidR="00DE3288" w:rsidRPr="00A159B3" w14:paraId="67ECBDD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1C5BC" w14:textId="77777777" w:rsidR="00DE3288" w:rsidRDefault="00DE3288" w:rsidP="00DE3288">
            <w:pPr>
              <w:pStyle w:val="ChronTableBold"/>
              <w:keepNext w:val="0"/>
            </w:pPr>
            <w:r>
              <w:lastRenderedPageBreak/>
              <w:t>138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99B" w14:textId="77777777" w:rsidR="00DE3288" w:rsidRDefault="00DE3288" w:rsidP="00DE3288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(Special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Arrangements—Lodging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of Returns) Revocation 2017 (No 1)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12D0C71F" w14:textId="77777777" w:rsidR="00DE3288" w:rsidRDefault="00DE3288" w:rsidP="00DE328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42</w:t>
            </w:r>
            <w:r>
              <w:br/>
              <w:t>notified LR 29 June 2017</w:t>
            </w:r>
            <w:r>
              <w:br/>
              <w:t>commenced 30 June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3B4D2" w14:textId="77777777" w:rsidR="00DE3288" w:rsidRDefault="00DE3288" w:rsidP="00DE3288">
            <w:pPr>
              <w:pStyle w:val="ChronTableRep"/>
            </w:pPr>
            <w:r>
              <w:t>repealed by LA s 89 (1)</w:t>
            </w:r>
            <w:r>
              <w:br/>
              <w:t>1 July 2017</w:t>
            </w:r>
          </w:p>
        </w:tc>
      </w:tr>
      <w:tr w:rsidR="00DE3288" w:rsidRPr="00A159B3" w14:paraId="453C96E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BF47E" w14:textId="77777777" w:rsidR="00DE3288" w:rsidRDefault="00DE3288" w:rsidP="00DE3288">
            <w:pPr>
              <w:pStyle w:val="ChronTableBold"/>
              <w:keepNext w:val="0"/>
            </w:pPr>
            <w:r>
              <w:t>139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4444" w14:textId="77777777" w:rsidR="00DE3288" w:rsidRDefault="00DE3288" w:rsidP="00DE3288">
            <w:pPr>
              <w:pStyle w:val="ChronTableBold"/>
            </w:pPr>
            <w:r>
              <w:t>Taxation Administration (Amounts Payable—Fire and Emergency Services Levy) Determination 2017 (No 1)</w:t>
            </w:r>
            <w:r w:rsidR="00516E7F">
              <w:rPr>
                <w:spacing w:val="-20"/>
                <w:w w:val="105"/>
              </w:rPr>
              <w:t xml:space="preserve"> </w:t>
            </w:r>
            <w:r w:rsidR="00516E7F">
              <w:rPr>
                <w:color w:val="FF0000"/>
                <w:w w:val="105"/>
              </w:rPr>
              <w:t>(repealed)</w:t>
            </w:r>
          </w:p>
          <w:p w14:paraId="258AAAEA" w14:textId="77777777" w:rsidR="00DE3288" w:rsidRDefault="00DE3288" w:rsidP="00DE328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B9C6B" w14:textId="77777777" w:rsidR="00DE3288" w:rsidRDefault="00516E7F" w:rsidP="00DE3288">
            <w:pPr>
              <w:pStyle w:val="ChronTableRep"/>
            </w:pPr>
            <w:r>
              <w:t>repealed by DI2018-172</w:t>
            </w:r>
            <w:r>
              <w:br/>
              <w:t>1 July 2018</w:t>
            </w:r>
          </w:p>
        </w:tc>
      </w:tr>
      <w:tr w:rsidR="00DE3288" w:rsidRPr="00A159B3" w14:paraId="7878384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4FFB1" w14:textId="77777777" w:rsidR="00DE3288" w:rsidRDefault="00DE3288" w:rsidP="00DE3288">
            <w:pPr>
              <w:pStyle w:val="ChronTableBold"/>
              <w:keepNext w:val="0"/>
            </w:pPr>
            <w:r>
              <w:t>140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0DDA" w14:textId="77777777" w:rsidR="00DE3288" w:rsidRDefault="00DE3288" w:rsidP="00DE3288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Payable—Land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Rent) Determination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63240B" w:rsidRPr="00172917">
              <w:t xml:space="preserve"> </w:t>
            </w:r>
            <w:r w:rsidR="0063240B" w:rsidRPr="00172917">
              <w:rPr>
                <w:color w:val="FF0000"/>
              </w:rPr>
              <w:t>(repealed)</w:t>
            </w:r>
          </w:p>
          <w:p w14:paraId="0F5A5B42" w14:textId="77777777" w:rsidR="00DE3288" w:rsidRDefault="00DE3288" w:rsidP="00DE328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BBE82" w14:textId="77777777" w:rsidR="00DE3288" w:rsidRDefault="0063240B" w:rsidP="00DE3288">
            <w:pPr>
              <w:pStyle w:val="ChronTableRep"/>
            </w:pPr>
            <w:r>
              <w:t>repealed by DI2018-180</w:t>
            </w:r>
            <w:r>
              <w:br/>
              <w:t>1 July 2018</w:t>
            </w:r>
          </w:p>
        </w:tc>
      </w:tr>
      <w:tr w:rsidR="00DE3288" w:rsidRPr="00A159B3" w14:paraId="4B761B8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4A8DB" w14:textId="77777777" w:rsidR="00DE3288" w:rsidRDefault="00DE3288" w:rsidP="00DE3288">
            <w:pPr>
              <w:pStyle w:val="ChronTableBold"/>
              <w:keepNext w:val="0"/>
            </w:pPr>
            <w:r>
              <w:t>141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AD1B" w14:textId="1004EED0" w:rsidR="00DE3288" w:rsidRDefault="00DE3288" w:rsidP="00DE3288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Payable—Land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Tax) Determination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A86BC6">
              <w:rPr>
                <w:w w:val="105"/>
              </w:rPr>
              <w:t xml:space="preserve"> </w:t>
            </w:r>
            <w:r w:rsidR="00A86BC6">
              <w:rPr>
                <w:color w:val="FF0000"/>
                <w:w w:val="105"/>
              </w:rPr>
              <w:t>(repealed)</w:t>
            </w:r>
          </w:p>
          <w:p w14:paraId="1863AC98" w14:textId="77777777" w:rsidR="00DE3288" w:rsidRDefault="00DE3288" w:rsidP="00DE328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E0F725" w14:textId="2069122C" w:rsidR="00DE3288" w:rsidRDefault="00A86BC6" w:rsidP="00DE3288">
            <w:pPr>
              <w:pStyle w:val="ChronTableRep"/>
            </w:pPr>
            <w:r>
              <w:t>repealed by DI2018-179</w:t>
            </w:r>
            <w:r>
              <w:br/>
              <w:t>1 July 2018</w:t>
            </w:r>
          </w:p>
        </w:tc>
      </w:tr>
      <w:tr w:rsidR="00DE3288" w:rsidRPr="00A159B3" w14:paraId="6132408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C23FB" w14:textId="77777777" w:rsidR="00DE3288" w:rsidRDefault="00DE3288" w:rsidP="00DE3288">
            <w:pPr>
              <w:pStyle w:val="ChronTableBold"/>
              <w:keepNext w:val="0"/>
            </w:pPr>
            <w:r>
              <w:t>142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FE4C" w14:textId="77777777" w:rsidR="00DE3288" w:rsidRDefault="00DE3288" w:rsidP="00DE3288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Payable—Rates) Determination 2017 (No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516E7F">
              <w:rPr>
                <w:spacing w:val="-20"/>
                <w:w w:val="105"/>
              </w:rPr>
              <w:t xml:space="preserve"> </w:t>
            </w:r>
            <w:r w:rsidR="00516E7F">
              <w:rPr>
                <w:color w:val="FF0000"/>
                <w:w w:val="105"/>
              </w:rPr>
              <w:t>(repealed)</w:t>
            </w:r>
          </w:p>
          <w:p w14:paraId="4444603B" w14:textId="77777777" w:rsidR="00DE3288" w:rsidRDefault="00DE3288" w:rsidP="00DE328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CA13C" w14:textId="77777777" w:rsidR="00DE3288" w:rsidRDefault="00516E7F" w:rsidP="00DE3288">
            <w:pPr>
              <w:pStyle w:val="ChronTableRep"/>
            </w:pPr>
            <w:r>
              <w:t>repealed by DI2018-172</w:t>
            </w:r>
            <w:r>
              <w:br/>
              <w:t>1 July 2018</w:t>
            </w:r>
          </w:p>
        </w:tc>
      </w:tr>
      <w:tr w:rsidR="00DE3288" w:rsidRPr="00A159B3" w14:paraId="6DD7F8F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3658B" w14:textId="77777777" w:rsidR="00DE3288" w:rsidRDefault="00DE3288" w:rsidP="00DE3288">
            <w:pPr>
              <w:pStyle w:val="ChronTableBold"/>
              <w:keepNext w:val="0"/>
            </w:pPr>
            <w:r>
              <w:t>143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7D28" w14:textId="77777777" w:rsidR="00DE3288" w:rsidRDefault="00DE3288" w:rsidP="00F12A6B">
            <w:pPr>
              <w:pStyle w:val="ChronTableBold"/>
            </w:pPr>
            <w:r>
              <w:t>Rates (Deferral) Determination 2017 (No 1)</w:t>
            </w:r>
            <w:r w:rsidR="00B24D5A">
              <w:rPr>
                <w:spacing w:val="-20"/>
                <w:w w:val="105"/>
              </w:rPr>
              <w:t xml:space="preserve"> </w:t>
            </w:r>
            <w:r w:rsidR="00B24D5A">
              <w:rPr>
                <w:color w:val="FF0000"/>
                <w:w w:val="105"/>
              </w:rPr>
              <w:t>(repealed)</w:t>
            </w:r>
          </w:p>
          <w:p w14:paraId="00BD4472" w14:textId="77777777" w:rsidR="00DE3288" w:rsidRDefault="00DE3288" w:rsidP="00DE328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Rates Act 2004</w:t>
            </w:r>
            <w:r>
              <w:t>, s 46</w:t>
            </w:r>
            <w:r>
              <w:br/>
              <w:t>notified LR 26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785E1" w14:textId="77777777" w:rsidR="00DE3288" w:rsidRDefault="00B24D5A" w:rsidP="00DE3288">
            <w:pPr>
              <w:pStyle w:val="ChronTableRep"/>
            </w:pPr>
            <w:r>
              <w:t>repealed by DI2018-172</w:t>
            </w:r>
            <w:r>
              <w:br/>
              <w:t>1 July 2018</w:t>
            </w:r>
          </w:p>
        </w:tc>
      </w:tr>
      <w:tr w:rsidR="00DE3288" w:rsidRPr="00A159B3" w14:paraId="3CB36C1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79E50" w14:textId="77777777" w:rsidR="00DE3288" w:rsidRDefault="00DE3288" w:rsidP="00DE3288">
            <w:pPr>
              <w:pStyle w:val="ChronTableBold"/>
              <w:keepNext w:val="0"/>
            </w:pPr>
            <w:r>
              <w:t>144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08C" w14:textId="77777777" w:rsidR="00DE3288" w:rsidRDefault="00DE3288" w:rsidP="00F12A6B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Payable—Rates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Discount Rate) Determination 2017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B24D5A">
              <w:rPr>
                <w:spacing w:val="-20"/>
                <w:w w:val="105"/>
              </w:rPr>
              <w:t xml:space="preserve"> </w:t>
            </w:r>
            <w:r w:rsidR="00B24D5A">
              <w:rPr>
                <w:color w:val="FF0000"/>
                <w:w w:val="105"/>
              </w:rPr>
              <w:t>(repealed)</w:t>
            </w:r>
          </w:p>
          <w:p w14:paraId="04E48828" w14:textId="77777777" w:rsidR="00DE3288" w:rsidRDefault="00DE3288" w:rsidP="00DE328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809F9" w14:textId="77777777" w:rsidR="00DE3288" w:rsidRDefault="00B24D5A" w:rsidP="00DE3288">
            <w:pPr>
              <w:pStyle w:val="ChronTableRep"/>
            </w:pPr>
            <w:r>
              <w:t>repealed by DI2018-172</w:t>
            </w:r>
            <w:r>
              <w:br/>
              <w:t>1 July 2018</w:t>
            </w:r>
          </w:p>
        </w:tc>
      </w:tr>
      <w:tr w:rsidR="00DE3288" w:rsidRPr="00A159B3" w14:paraId="1DB3715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5EDD8" w14:textId="77777777" w:rsidR="00DE3288" w:rsidRDefault="00DE3288" w:rsidP="00DE3288">
            <w:pPr>
              <w:pStyle w:val="ChronTableBold"/>
              <w:keepNext w:val="0"/>
            </w:pPr>
            <w:r>
              <w:t>145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23E" w14:textId="77777777" w:rsidR="00DE3288" w:rsidRDefault="00DE3288" w:rsidP="00F12A6B">
            <w:pPr>
              <w:pStyle w:val="ChronTableBold"/>
            </w:pPr>
            <w:r>
              <w:rPr>
                <w:w w:val="105"/>
              </w:rPr>
              <w:t>Rates,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Tax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Rent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(Certificate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Statement Fees) Determination 2017 (No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774B52" w:rsidRPr="00172917">
              <w:t xml:space="preserve"> </w:t>
            </w:r>
            <w:r w:rsidR="00774B52" w:rsidRPr="00172917">
              <w:rPr>
                <w:color w:val="FF0000"/>
              </w:rPr>
              <w:t>(repealed)</w:t>
            </w:r>
          </w:p>
          <w:p w14:paraId="72744F5D" w14:textId="77777777" w:rsidR="00DE3288" w:rsidRDefault="00DE3288" w:rsidP="002055B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Rates Act 2004</w:t>
            </w:r>
            <w:r>
              <w:t xml:space="preserve">, s 78, </w:t>
            </w:r>
            <w:r>
              <w:rPr>
                <w:i/>
              </w:rPr>
              <w:t>Land Tax Act 2004</w:t>
            </w:r>
            <w:r>
              <w:t>, s 43</w:t>
            </w:r>
            <w:r w:rsidR="002055B4">
              <w:t>,</w:t>
            </w:r>
            <w:r>
              <w:t xml:space="preserve"> </w:t>
            </w:r>
            <w:r>
              <w:rPr>
                <w:i/>
              </w:rPr>
              <w:t>Land Rent Act 2008</w:t>
            </w:r>
            <w:r>
              <w:t>, s 32</w:t>
            </w:r>
            <w:r>
              <w:br/>
              <w:t>notified LR 26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592F3" w14:textId="77777777" w:rsidR="00DE3288" w:rsidRDefault="00774B52" w:rsidP="00DE3288">
            <w:pPr>
              <w:pStyle w:val="ChronTableRep"/>
            </w:pPr>
            <w:r>
              <w:t>repealed by DI2018-181</w:t>
            </w:r>
            <w:r>
              <w:br/>
              <w:t>1 July 2018</w:t>
            </w:r>
          </w:p>
        </w:tc>
      </w:tr>
      <w:tr w:rsidR="00DE3288" w:rsidRPr="00A159B3" w14:paraId="327CFC2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FA9DE" w14:textId="77777777" w:rsidR="00DE3288" w:rsidRDefault="00DE3288" w:rsidP="00DE3288">
            <w:pPr>
              <w:pStyle w:val="ChronTableBold"/>
              <w:keepNext w:val="0"/>
            </w:pPr>
            <w:r>
              <w:t>146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0E9" w14:textId="77777777" w:rsidR="00DE3288" w:rsidRDefault="00DE3288" w:rsidP="00F12A6B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Payable—Interest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Rates) Determination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46D0DB60" w14:textId="77777777" w:rsidR="00DE3288" w:rsidRDefault="00DE3288" w:rsidP="00F12A6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F12A6B">
              <w:t xml:space="preserve">, </w:t>
            </w:r>
            <w:r>
              <w:rPr>
                <w:i/>
              </w:rPr>
              <w:t>Duties Act</w:t>
            </w:r>
            <w:r w:rsidR="00F12A6B">
              <w:rPr>
                <w:i/>
              </w:rPr>
              <w:t> </w:t>
            </w:r>
            <w:r>
              <w:rPr>
                <w:i/>
              </w:rPr>
              <w:t>1999</w:t>
            </w:r>
            <w:r>
              <w:t>, s 75AD</w:t>
            </w:r>
            <w:r w:rsidR="00F12A6B">
              <w:br/>
            </w:r>
            <w:r>
              <w:t>notified LR 26 June 2017</w:t>
            </w:r>
            <w:r w:rsidR="00F12A6B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7CDED2" w14:textId="77777777" w:rsidR="00DE3288" w:rsidRDefault="00DE3288" w:rsidP="00DE3288">
            <w:pPr>
              <w:pStyle w:val="ChronTableRep"/>
            </w:pPr>
          </w:p>
        </w:tc>
      </w:tr>
      <w:tr w:rsidR="00DE3288" w:rsidRPr="00A159B3" w14:paraId="1C8C6E6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314AC" w14:textId="77777777" w:rsidR="00DE3288" w:rsidRDefault="00DE3288" w:rsidP="00DE3288">
            <w:pPr>
              <w:pStyle w:val="ChronTableBold"/>
              <w:keepNext w:val="0"/>
            </w:pPr>
            <w:r>
              <w:lastRenderedPageBreak/>
              <w:t>147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11E1" w14:textId="77777777" w:rsidR="00F12A6B" w:rsidRDefault="00DE3288" w:rsidP="00F12A6B">
            <w:pPr>
              <w:pStyle w:val="ChronTableBold"/>
            </w:pPr>
            <w:r>
              <w:t>Archi</w:t>
            </w:r>
            <w:r w:rsidR="00F12A6B">
              <w:t>tects (Fees) Determination 2017</w:t>
            </w:r>
            <w:r w:rsidR="003467DA">
              <w:rPr>
                <w:spacing w:val="-15"/>
                <w:w w:val="105"/>
              </w:rPr>
              <w:t xml:space="preserve"> </w:t>
            </w:r>
            <w:r w:rsidR="003467DA">
              <w:rPr>
                <w:color w:val="FF0000"/>
                <w:w w:val="105"/>
              </w:rPr>
              <w:t>(repealed)</w:t>
            </w:r>
          </w:p>
          <w:p w14:paraId="35C3C745" w14:textId="77777777" w:rsidR="00DE3288" w:rsidRDefault="00DE3288" w:rsidP="00F12A6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91</w:t>
            </w:r>
            <w:r w:rsidR="00F12A6B">
              <w:br/>
            </w:r>
            <w:r>
              <w:t>notified LR 26 June 2017</w:t>
            </w:r>
            <w:r w:rsidR="00F12A6B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C07670" w14:textId="77777777" w:rsidR="00DE3288" w:rsidRDefault="003467DA" w:rsidP="00DE3288">
            <w:pPr>
              <w:pStyle w:val="ChronTableRep"/>
            </w:pPr>
            <w:r>
              <w:t>repealed by DI2018-155</w:t>
            </w:r>
            <w:r>
              <w:br/>
              <w:t>1 July 2018</w:t>
            </w:r>
          </w:p>
        </w:tc>
      </w:tr>
      <w:tr w:rsidR="00DE3288" w:rsidRPr="00A159B3" w14:paraId="2BE8D6A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3EC03" w14:textId="77777777" w:rsidR="00DE3288" w:rsidRDefault="00DE3288" w:rsidP="00DE3288">
            <w:pPr>
              <w:pStyle w:val="ChronTableBold"/>
              <w:keepNext w:val="0"/>
            </w:pPr>
            <w:r>
              <w:t>148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854" w14:textId="77777777" w:rsidR="00F12A6B" w:rsidRDefault="00DE3288" w:rsidP="00F12A6B">
            <w:pPr>
              <w:pStyle w:val="ChronTableBold"/>
            </w:pPr>
            <w:r>
              <w:t>Bui</w:t>
            </w:r>
            <w:r w:rsidR="00F12A6B">
              <w:t>lding (Fees) Determination 2017</w:t>
            </w:r>
            <w:r w:rsidR="003467DA">
              <w:rPr>
                <w:spacing w:val="-15"/>
                <w:w w:val="105"/>
              </w:rPr>
              <w:t xml:space="preserve"> </w:t>
            </w:r>
            <w:r w:rsidR="003467DA">
              <w:rPr>
                <w:color w:val="FF0000"/>
                <w:w w:val="105"/>
              </w:rPr>
              <w:t>(repealed)</w:t>
            </w:r>
          </w:p>
          <w:p w14:paraId="4E76652B" w14:textId="77777777" w:rsidR="00DE3288" w:rsidRDefault="00DE3288" w:rsidP="00F12A6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150</w:t>
            </w:r>
            <w:r w:rsidR="00F12A6B">
              <w:br/>
            </w:r>
            <w:r>
              <w:t>notified LR 26 June 2017</w:t>
            </w:r>
            <w:r w:rsidR="00F12A6B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3F69E" w14:textId="77777777" w:rsidR="00DE3288" w:rsidRDefault="003467DA" w:rsidP="00DE3288">
            <w:pPr>
              <w:pStyle w:val="ChronTableRep"/>
            </w:pPr>
            <w:r>
              <w:t>repealed by DI2018-156</w:t>
            </w:r>
            <w:r>
              <w:br/>
              <w:t>1 July 2018</w:t>
            </w:r>
          </w:p>
        </w:tc>
      </w:tr>
      <w:tr w:rsidR="00DE3288" w:rsidRPr="00A159B3" w14:paraId="32E4E3A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A00E" w14:textId="77777777" w:rsidR="00DE3288" w:rsidRDefault="00DE3288" w:rsidP="00DE3288">
            <w:pPr>
              <w:pStyle w:val="ChronTableBold"/>
              <w:keepNext w:val="0"/>
            </w:pPr>
            <w:r>
              <w:t>149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A16" w14:textId="77777777" w:rsidR="00F12A6B" w:rsidRDefault="00DE3288" w:rsidP="00F12A6B">
            <w:pPr>
              <w:pStyle w:val="ChronTableBold"/>
            </w:pPr>
            <w:r>
              <w:t xml:space="preserve">Community </w:t>
            </w:r>
            <w:r w:rsidR="00F12A6B">
              <w:t>Title (Fees) Determination 2017</w:t>
            </w:r>
            <w:r w:rsidR="00491742">
              <w:rPr>
                <w:spacing w:val="-15"/>
                <w:w w:val="105"/>
              </w:rPr>
              <w:t xml:space="preserve"> </w:t>
            </w:r>
            <w:r w:rsidR="00491742">
              <w:rPr>
                <w:color w:val="FF0000"/>
                <w:w w:val="105"/>
              </w:rPr>
              <w:t>(repealed)</w:t>
            </w:r>
          </w:p>
          <w:p w14:paraId="6EF74640" w14:textId="77777777" w:rsidR="00DE3288" w:rsidRDefault="00DE3288" w:rsidP="00F12A6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Community Title Act 2001</w:t>
            </w:r>
            <w:r>
              <w:t>, s 96</w:t>
            </w:r>
            <w:r w:rsidR="00F12A6B">
              <w:br/>
            </w:r>
            <w:r>
              <w:t>notified LR 26 June 2017</w:t>
            </w:r>
            <w:r w:rsidR="00F12A6B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4EF39F" w14:textId="77777777" w:rsidR="00DE3288" w:rsidRDefault="00491742" w:rsidP="00DE3288">
            <w:pPr>
              <w:pStyle w:val="ChronTableRep"/>
            </w:pPr>
            <w:r>
              <w:t>repealed by DI2018-159</w:t>
            </w:r>
            <w:r>
              <w:br/>
              <w:t>1 July 2018</w:t>
            </w:r>
          </w:p>
        </w:tc>
      </w:tr>
      <w:tr w:rsidR="00DE3288" w:rsidRPr="00A159B3" w14:paraId="0F5E2E7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EE6D9" w14:textId="77777777" w:rsidR="00DE3288" w:rsidRDefault="00DE3288" w:rsidP="00DE3288">
            <w:pPr>
              <w:pStyle w:val="ChronTableBold"/>
              <w:keepNext w:val="0"/>
            </w:pPr>
            <w:r>
              <w:t>150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07F" w14:textId="77777777" w:rsidR="00DE3288" w:rsidRDefault="00DE3288" w:rsidP="00F12A6B">
            <w:pPr>
              <w:pStyle w:val="ChronTableBold"/>
            </w:pPr>
            <w:r>
              <w:rPr>
                <w:w w:val="105"/>
              </w:rPr>
              <w:t>Construction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Occupations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(Licensing)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Determination 2017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1D4D84C9" w14:textId="79EAF29B" w:rsidR="00DE3288" w:rsidRDefault="00DE3288" w:rsidP="00F12A6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Act 2004</w:t>
            </w:r>
            <w:r>
              <w:t>, s</w:t>
            </w:r>
            <w:r w:rsidR="00F12A6B">
              <w:t xml:space="preserve"> </w:t>
            </w:r>
            <w:r>
              <w:t>127</w:t>
            </w:r>
            <w:r w:rsidR="00F12A6B">
              <w:br/>
            </w:r>
            <w:r>
              <w:t>notified LR 26 June 2017</w:t>
            </w:r>
            <w:r w:rsidR="00F12A6B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BD52E" w14:textId="77777777" w:rsidR="00DE3288" w:rsidRDefault="00DE3288" w:rsidP="00DE3288">
            <w:pPr>
              <w:pStyle w:val="ChronTableRep"/>
            </w:pPr>
            <w:r>
              <w:t>repealed by DI2017-283</w:t>
            </w:r>
            <w:r>
              <w:br/>
              <w:t>24 November 2017</w:t>
            </w:r>
          </w:p>
        </w:tc>
      </w:tr>
      <w:tr w:rsidR="00DE3288" w:rsidRPr="00A159B3" w14:paraId="3CFEB8E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93C29" w14:textId="77777777" w:rsidR="00DE3288" w:rsidRDefault="00DE3288" w:rsidP="00DE3288">
            <w:pPr>
              <w:pStyle w:val="ChronTableBold"/>
              <w:keepNext w:val="0"/>
            </w:pPr>
            <w:r>
              <w:t>151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BD2" w14:textId="77777777" w:rsidR="00F12A6B" w:rsidRDefault="00DE3288" w:rsidP="00F12A6B">
            <w:pPr>
              <w:pStyle w:val="ChronTableBold"/>
            </w:pPr>
            <w:r>
              <w:t>Electricity S</w:t>
            </w:r>
            <w:r w:rsidR="00F12A6B">
              <w:t>afety (Fees) Determination 2017</w:t>
            </w:r>
            <w:r w:rsidR="00770C3E">
              <w:rPr>
                <w:spacing w:val="-15"/>
                <w:w w:val="105"/>
              </w:rPr>
              <w:t xml:space="preserve"> </w:t>
            </w:r>
            <w:r w:rsidR="00770C3E">
              <w:rPr>
                <w:color w:val="FF0000"/>
                <w:w w:val="105"/>
              </w:rPr>
              <w:t>(repealed)</w:t>
            </w:r>
          </w:p>
          <w:p w14:paraId="593359B4" w14:textId="77777777" w:rsidR="00DE3288" w:rsidRDefault="00DE3288" w:rsidP="003C70E2">
            <w:pPr>
              <w:pStyle w:val="ChronTabledetails"/>
              <w:spacing w:after="140"/>
            </w:pPr>
            <w:r>
              <w:t xml:space="preserve">made under the </w:t>
            </w:r>
            <w:r>
              <w:rPr>
                <w:i/>
              </w:rPr>
              <w:t>Electricity Safety Act 1971</w:t>
            </w:r>
            <w:r>
              <w:t>, s 64</w:t>
            </w:r>
            <w:r w:rsidR="00F12A6B">
              <w:br/>
            </w:r>
            <w:r>
              <w:t>notified LR 26 June 2017</w:t>
            </w:r>
            <w:r w:rsidR="00F12A6B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05363E" w14:textId="77777777" w:rsidR="00DE3288" w:rsidRDefault="00770C3E" w:rsidP="00DE3288">
            <w:pPr>
              <w:pStyle w:val="ChronTableRep"/>
            </w:pPr>
            <w:r>
              <w:t>repealed by DI2018-161</w:t>
            </w:r>
            <w:r>
              <w:br/>
              <w:t>1 July 2018</w:t>
            </w:r>
          </w:p>
        </w:tc>
      </w:tr>
      <w:tr w:rsidR="00F12A6B" w:rsidRPr="00A159B3" w14:paraId="01D342F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90BC1" w14:textId="77777777" w:rsidR="00F12A6B" w:rsidRDefault="00F12A6B" w:rsidP="00F12A6B">
            <w:pPr>
              <w:pStyle w:val="ChronTableBold"/>
              <w:keepNext w:val="0"/>
            </w:pPr>
            <w:r>
              <w:t>152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2AB" w14:textId="77777777" w:rsidR="007D3B59" w:rsidRDefault="00F12A6B" w:rsidP="007D3B59">
            <w:pPr>
              <w:pStyle w:val="ChronTableBold"/>
            </w:pPr>
            <w:r>
              <w:t xml:space="preserve">Environment Protection (Fees) Determination 2017 </w:t>
            </w:r>
            <w:r>
              <w:rPr>
                <w:color w:val="FF0000"/>
              </w:rPr>
              <w:t>(repealed)</w:t>
            </w:r>
          </w:p>
          <w:p w14:paraId="7E1735DD" w14:textId="77777777" w:rsidR="00F12A6B" w:rsidRDefault="007D3B59" w:rsidP="003C70E2">
            <w:pPr>
              <w:pStyle w:val="ChronTabledetails"/>
              <w:spacing w:after="140"/>
            </w:pPr>
            <w:r>
              <w:t>m</w:t>
            </w:r>
            <w:r w:rsidR="00F12A6B">
              <w:t xml:space="preserve">ade under the </w:t>
            </w:r>
            <w:r w:rsidR="00F12A6B">
              <w:rPr>
                <w:i/>
              </w:rPr>
              <w:t>Environment Protection Act 1997</w:t>
            </w:r>
            <w:r w:rsidR="00F12A6B">
              <w:t>, s 165</w:t>
            </w:r>
            <w:r>
              <w:br/>
            </w:r>
            <w:r w:rsidR="00F12A6B">
              <w:t>notified LR 26 June</w:t>
            </w:r>
            <w:r w:rsidR="00F12A6B">
              <w:rPr>
                <w:spacing w:val="-6"/>
              </w:rPr>
              <w:t xml:space="preserve"> </w:t>
            </w:r>
            <w:r w:rsidR="00F12A6B">
              <w:t>2017</w:t>
            </w:r>
            <w:r>
              <w:br/>
            </w:r>
            <w:r w:rsidR="00F12A6B"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7A6721" w14:textId="77777777" w:rsidR="00F12A6B" w:rsidRDefault="00F12A6B" w:rsidP="00F12A6B">
            <w:pPr>
              <w:pStyle w:val="ChronTableRep"/>
            </w:pPr>
            <w:r>
              <w:t>repealed by DI2017-223</w:t>
            </w:r>
            <w:r>
              <w:br/>
              <w:t>8 September 2017</w:t>
            </w:r>
          </w:p>
        </w:tc>
      </w:tr>
      <w:tr w:rsidR="00F12A6B" w:rsidRPr="00A159B3" w14:paraId="5168BA8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CDFBD" w14:textId="77777777" w:rsidR="00F12A6B" w:rsidRDefault="00F12A6B" w:rsidP="00F12A6B">
            <w:pPr>
              <w:pStyle w:val="ChronTableBold"/>
              <w:keepNext w:val="0"/>
            </w:pPr>
            <w:r>
              <w:t>153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F9F" w14:textId="77777777" w:rsidR="007D3B59" w:rsidRDefault="00F12A6B" w:rsidP="007D3B59">
            <w:pPr>
              <w:pStyle w:val="ChronTableBold"/>
            </w:pPr>
            <w:r>
              <w:t>Fish</w:t>
            </w:r>
            <w:r w:rsidR="007D3B59">
              <w:t>eries (Fees) Determination 2017</w:t>
            </w:r>
            <w:r w:rsidR="002918F2">
              <w:rPr>
                <w:spacing w:val="-15"/>
                <w:w w:val="105"/>
              </w:rPr>
              <w:t xml:space="preserve"> </w:t>
            </w:r>
            <w:r w:rsidR="002918F2">
              <w:rPr>
                <w:color w:val="FF0000"/>
                <w:w w:val="105"/>
              </w:rPr>
              <w:t>(repealed)</w:t>
            </w:r>
          </w:p>
          <w:p w14:paraId="1929C598" w14:textId="77777777" w:rsidR="00F12A6B" w:rsidRDefault="00F12A6B" w:rsidP="007D3B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Fisheries Act 2000</w:t>
            </w:r>
            <w:r>
              <w:t>, s 114</w:t>
            </w:r>
            <w:r w:rsidR="007D3B59">
              <w:br/>
            </w:r>
            <w:r>
              <w:t>notified LR 26 June</w:t>
            </w:r>
            <w:r>
              <w:rPr>
                <w:spacing w:val="-7"/>
              </w:rPr>
              <w:t xml:space="preserve"> </w:t>
            </w:r>
            <w:r>
              <w:t>2017</w:t>
            </w:r>
            <w:r w:rsidR="007D3B59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E1FD9" w14:textId="77777777" w:rsidR="00F12A6B" w:rsidRDefault="002918F2" w:rsidP="00F12A6B">
            <w:pPr>
              <w:pStyle w:val="ChronTableRep"/>
            </w:pPr>
            <w:r>
              <w:t>repealed by DI2018-163</w:t>
            </w:r>
            <w:r>
              <w:br/>
              <w:t>1 July 2018</w:t>
            </w:r>
          </w:p>
        </w:tc>
      </w:tr>
      <w:tr w:rsidR="00F12A6B" w:rsidRPr="00A159B3" w14:paraId="0C1E6D6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96A4C" w14:textId="77777777" w:rsidR="00F12A6B" w:rsidRDefault="00F12A6B" w:rsidP="00F12A6B">
            <w:pPr>
              <w:pStyle w:val="ChronTableBold"/>
              <w:keepNext w:val="0"/>
            </w:pPr>
            <w:r>
              <w:t>154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C7D" w14:textId="77777777" w:rsidR="007D3B59" w:rsidRDefault="00F12A6B" w:rsidP="007D3B59">
            <w:pPr>
              <w:pStyle w:val="ChronTableBold"/>
            </w:pPr>
            <w:r>
              <w:t>Gas S</w:t>
            </w:r>
            <w:r w:rsidR="007D3B59">
              <w:t>afety (Fees) Determination 2017</w:t>
            </w:r>
            <w:r w:rsidR="000D3CE5">
              <w:rPr>
                <w:spacing w:val="-15"/>
                <w:w w:val="105"/>
              </w:rPr>
              <w:t xml:space="preserve"> </w:t>
            </w:r>
            <w:r w:rsidR="000D3CE5">
              <w:rPr>
                <w:color w:val="FF0000"/>
                <w:w w:val="105"/>
              </w:rPr>
              <w:t>(repealed)</w:t>
            </w:r>
          </w:p>
          <w:p w14:paraId="3189312B" w14:textId="77777777" w:rsidR="00F12A6B" w:rsidRDefault="00F12A6B" w:rsidP="007D3B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Safety Act 2000</w:t>
            </w:r>
            <w:r>
              <w:t>, s 67</w:t>
            </w:r>
            <w:r w:rsidR="007D3B59">
              <w:br/>
            </w:r>
            <w:r>
              <w:t>notified LR 26 June 2017</w:t>
            </w:r>
            <w:r w:rsidR="007D3B59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01EE7" w14:textId="77777777" w:rsidR="00F12A6B" w:rsidRDefault="000D3CE5" w:rsidP="00F12A6B">
            <w:pPr>
              <w:pStyle w:val="ChronTableRep"/>
            </w:pPr>
            <w:r>
              <w:t>repealed by DI2018-164</w:t>
            </w:r>
            <w:r>
              <w:br/>
              <w:t>1 July 2018</w:t>
            </w:r>
          </w:p>
        </w:tc>
      </w:tr>
      <w:tr w:rsidR="00F12A6B" w:rsidRPr="00A159B3" w14:paraId="79ABD90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87220" w14:textId="77777777" w:rsidR="00F12A6B" w:rsidRDefault="00F12A6B" w:rsidP="00F12A6B">
            <w:pPr>
              <w:pStyle w:val="ChronTableBold"/>
              <w:keepNext w:val="0"/>
            </w:pPr>
            <w:r>
              <w:t>155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D759" w14:textId="77777777" w:rsidR="007D3B59" w:rsidRDefault="00F12A6B" w:rsidP="007D3B59">
            <w:pPr>
              <w:pStyle w:val="ChronTableBold"/>
            </w:pPr>
            <w:r>
              <w:t>Her</w:t>
            </w:r>
            <w:r w:rsidR="007D3B59">
              <w:t>itage (Fees) Determination 2017</w:t>
            </w:r>
            <w:r w:rsidR="0067558A">
              <w:rPr>
                <w:spacing w:val="-15"/>
                <w:w w:val="105"/>
              </w:rPr>
              <w:t xml:space="preserve"> </w:t>
            </w:r>
            <w:r w:rsidR="0067558A">
              <w:rPr>
                <w:color w:val="FF0000"/>
                <w:w w:val="105"/>
              </w:rPr>
              <w:t>(repealed)</w:t>
            </w:r>
          </w:p>
          <w:p w14:paraId="5C381AC4" w14:textId="77777777" w:rsidR="00F12A6B" w:rsidRDefault="00F12A6B" w:rsidP="007D3B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120</w:t>
            </w:r>
            <w:r w:rsidR="007D3B59">
              <w:br/>
            </w:r>
            <w:r>
              <w:t>notified LR 26 June</w:t>
            </w:r>
            <w:r>
              <w:rPr>
                <w:spacing w:val="-8"/>
              </w:rPr>
              <w:t xml:space="preserve"> </w:t>
            </w:r>
            <w:r>
              <w:t>2017</w:t>
            </w:r>
            <w:r w:rsidR="007D3B59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7BC33" w14:textId="77777777" w:rsidR="00F12A6B" w:rsidRDefault="0067558A" w:rsidP="00F12A6B">
            <w:pPr>
              <w:pStyle w:val="ChronTableRep"/>
            </w:pPr>
            <w:r>
              <w:t>repealed by DI2018-165</w:t>
            </w:r>
            <w:r>
              <w:br/>
              <w:t>1 July 2018</w:t>
            </w:r>
          </w:p>
        </w:tc>
      </w:tr>
      <w:tr w:rsidR="00F12A6B" w:rsidRPr="00A159B3" w14:paraId="0C25770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2B08C" w14:textId="77777777" w:rsidR="00F12A6B" w:rsidRDefault="00F12A6B" w:rsidP="00F12A6B">
            <w:pPr>
              <w:pStyle w:val="ChronTableBold"/>
              <w:keepNext w:val="0"/>
            </w:pPr>
            <w:r>
              <w:t>156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C931" w14:textId="77777777" w:rsidR="007D3B59" w:rsidRDefault="00F12A6B" w:rsidP="007D3B59">
            <w:pPr>
              <w:pStyle w:val="ChronTableBold"/>
            </w:pPr>
            <w:r>
              <w:t>Nature Conserv</w:t>
            </w:r>
            <w:r w:rsidR="007D3B59">
              <w:t>ation (Fees) Determination 2017</w:t>
            </w:r>
            <w:r w:rsidR="001365DD">
              <w:t xml:space="preserve"> </w:t>
            </w:r>
            <w:r w:rsidR="001365DD">
              <w:rPr>
                <w:color w:val="FF0000"/>
              </w:rPr>
              <w:t>(repealed)</w:t>
            </w:r>
          </w:p>
          <w:p w14:paraId="14D250F1" w14:textId="77777777" w:rsidR="00F12A6B" w:rsidRDefault="007D3B59" w:rsidP="007D3B59">
            <w:pPr>
              <w:pStyle w:val="ChronTabledetails"/>
            </w:pPr>
            <w:r>
              <w:t>m</w:t>
            </w:r>
            <w:r w:rsidR="00F12A6B">
              <w:t xml:space="preserve">ade under the </w:t>
            </w:r>
            <w:r w:rsidR="00F12A6B">
              <w:rPr>
                <w:i/>
              </w:rPr>
              <w:t>Nature Conservation Act 2014</w:t>
            </w:r>
            <w:r w:rsidR="00F12A6B">
              <w:t>, s 368</w:t>
            </w:r>
            <w:r>
              <w:br/>
            </w:r>
            <w:r w:rsidR="00F12A6B">
              <w:t>notified LR 26 June 2017</w:t>
            </w:r>
            <w:r>
              <w:br/>
            </w:r>
            <w:r w:rsidR="00F12A6B"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7F601" w14:textId="77777777" w:rsidR="00F12A6B" w:rsidRDefault="001365DD" w:rsidP="00F12A6B">
            <w:pPr>
              <w:pStyle w:val="ChronTableRep"/>
            </w:pPr>
            <w:r>
              <w:t>repealed by DI2018-98</w:t>
            </w:r>
            <w:r>
              <w:br/>
              <w:t>25 May 2018</w:t>
            </w:r>
          </w:p>
        </w:tc>
      </w:tr>
      <w:tr w:rsidR="00F12A6B" w:rsidRPr="00A159B3" w14:paraId="64B2DD2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337C2" w14:textId="77777777" w:rsidR="00F12A6B" w:rsidRDefault="00F12A6B" w:rsidP="00F12A6B">
            <w:pPr>
              <w:pStyle w:val="ChronTableBold"/>
              <w:keepNext w:val="0"/>
            </w:pPr>
            <w:r>
              <w:lastRenderedPageBreak/>
              <w:t>157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183" w14:textId="77777777" w:rsidR="007D3B59" w:rsidRDefault="00F12A6B" w:rsidP="007D3B59">
            <w:pPr>
              <w:pStyle w:val="ChronTableBold"/>
            </w:pPr>
            <w:r>
              <w:t>Planning and Develo</w:t>
            </w:r>
            <w:r w:rsidR="007D3B59">
              <w:t>pment (Fees) Determination 2017</w:t>
            </w:r>
            <w:r w:rsidR="00D012B2">
              <w:rPr>
                <w:spacing w:val="-15"/>
                <w:w w:val="105"/>
              </w:rPr>
              <w:t xml:space="preserve"> </w:t>
            </w:r>
            <w:r w:rsidR="00D012B2">
              <w:rPr>
                <w:color w:val="FF0000"/>
                <w:w w:val="105"/>
              </w:rPr>
              <w:t>(repealed)</w:t>
            </w:r>
          </w:p>
          <w:p w14:paraId="1D0865BC" w14:textId="77777777" w:rsidR="00F12A6B" w:rsidRDefault="00F12A6B" w:rsidP="007D3B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424</w:t>
            </w:r>
            <w:r w:rsidR="007D3B59">
              <w:br/>
            </w:r>
            <w:r>
              <w:t>notified LR 26 June 2017</w:t>
            </w:r>
            <w:r w:rsidR="007D3B59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339A49" w14:textId="77777777" w:rsidR="00F12A6B" w:rsidRDefault="00D012B2" w:rsidP="00F12A6B">
            <w:pPr>
              <w:pStyle w:val="ChronTableRep"/>
            </w:pPr>
            <w:r>
              <w:t>repealed by DI2018-167</w:t>
            </w:r>
            <w:r>
              <w:br/>
              <w:t>1 July 2018</w:t>
            </w:r>
          </w:p>
        </w:tc>
      </w:tr>
      <w:tr w:rsidR="00F12A6B" w:rsidRPr="00A159B3" w14:paraId="1AA65F3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BEE73" w14:textId="77777777" w:rsidR="00F12A6B" w:rsidRDefault="00F12A6B" w:rsidP="00F12A6B">
            <w:pPr>
              <w:pStyle w:val="ChronTableBold"/>
              <w:keepNext w:val="0"/>
            </w:pPr>
            <w:r>
              <w:t>158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938" w14:textId="77777777" w:rsidR="007D3B59" w:rsidRDefault="00F12A6B" w:rsidP="007D3B59">
            <w:pPr>
              <w:pStyle w:val="ChronTableBold"/>
            </w:pPr>
            <w:r>
              <w:t>Surv</w:t>
            </w:r>
            <w:r w:rsidR="007D3B59">
              <w:t>eyors (Fees) Determination 2017</w:t>
            </w:r>
            <w:r w:rsidR="00D012B2">
              <w:rPr>
                <w:spacing w:val="-15"/>
                <w:w w:val="105"/>
              </w:rPr>
              <w:t xml:space="preserve"> </w:t>
            </w:r>
            <w:r w:rsidR="00D012B2">
              <w:rPr>
                <w:color w:val="FF0000"/>
                <w:w w:val="105"/>
              </w:rPr>
              <w:t>(repealed)</w:t>
            </w:r>
          </w:p>
          <w:p w14:paraId="25380236" w14:textId="77777777" w:rsidR="00F12A6B" w:rsidRDefault="00F12A6B" w:rsidP="007D3B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80</w:t>
            </w:r>
            <w:r w:rsidR="007D3B59">
              <w:br/>
            </w:r>
            <w:r>
              <w:t>notified LR 26 June 2017</w:t>
            </w:r>
            <w:r w:rsidR="007D3B59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9956D" w14:textId="77777777" w:rsidR="00F12A6B" w:rsidRDefault="00D012B2" w:rsidP="00F12A6B">
            <w:pPr>
              <w:pStyle w:val="ChronTableRep"/>
            </w:pPr>
            <w:r>
              <w:t>repealed by DI2018-168</w:t>
            </w:r>
            <w:r>
              <w:br/>
              <w:t>1 July 2018</w:t>
            </w:r>
          </w:p>
        </w:tc>
      </w:tr>
      <w:tr w:rsidR="00F12A6B" w:rsidRPr="00A159B3" w14:paraId="5BC4FD0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EF0E1" w14:textId="77777777" w:rsidR="00F12A6B" w:rsidRDefault="00F12A6B" w:rsidP="00F12A6B">
            <w:pPr>
              <w:pStyle w:val="ChronTableBold"/>
              <w:keepNext w:val="0"/>
            </w:pPr>
            <w:r>
              <w:t>159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146" w14:textId="77777777" w:rsidR="007D3B59" w:rsidRDefault="00F12A6B" w:rsidP="007D3B59">
            <w:pPr>
              <w:pStyle w:val="ChronTableBold"/>
            </w:pPr>
            <w:r>
              <w:t>Unit T</w:t>
            </w:r>
            <w:r w:rsidR="007D3B59">
              <w:t>itles (Fees) Determination 2017</w:t>
            </w:r>
            <w:r w:rsidR="00D012B2">
              <w:rPr>
                <w:spacing w:val="-15"/>
                <w:w w:val="105"/>
              </w:rPr>
              <w:t xml:space="preserve"> </w:t>
            </w:r>
            <w:r w:rsidR="00D012B2">
              <w:rPr>
                <w:color w:val="FF0000"/>
                <w:w w:val="105"/>
              </w:rPr>
              <w:t>(repealed)</w:t>
            </w:r>
          </w:p>
          <w:p w14:paraId="604E05E1" w14:textId="77777777" w:rsidR="00F12A6B" w:rsidRDefault="00F12A6B" w:rsidP="007D3B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Unit Titles Act 2001</w:t>
            </w:r>
            <w:r>
              <w:t>, s 179</w:t>
            </w:r>
            <w:r w:rsidR="007D3B59">
              <w:br/>
            </w:r>
            <w:r>
              <w:t>notified LR 26 June 2017</w:t>
            </w:r>
            <w:r w:rsidR="007D3B59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48592" w14:textId="77777777" w:rsidR="00F12A6B" w:rsidRDefault="00D012B2" w:rsidP="00F12A6B">
            <w:pPr>
              <w:pStyle w:val="ChronTableRep"/>
            </w:pPr>
            <w:r>
              <w:t>repealed by DI2018-169</w:t>
            </w:r>
            <w:r>
              <w:br/>
              <w:t>1 July 2018</w:t>
            </w:r>
          </w:p>
        </w:tc>
      </w:tr>
      <w:tr w:rsidR="00F12A6B" w:rsidRPr="00A159B3" w14:paraId="3C5770D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C6205" w14:textId="77777777" w:rsidR="00F12A6B" w:rsidRDefault="00F12A6B" w:rsidP="00F12A6B">
            <w:pPr>
              <w:pStyle w:val="ChronTableBold"/>
              <w:keepNext w:val="0"/>
            </w:pPr>
            <w:r>
              <w:t>160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72F" w14:textId="77777777" w:rsidR="007D3B59" w:rsidRDefault="007D3B59" w:rsidP="007D3B59">
            <w:pPr>
              <w:pStyle w:val="ChronTableBold"/>
            </w:pPr>
            <w:r>
              <w:t>Stock (Fees) Determination 2017</w:t>
            </w:r>
            <w:r w:rsidR="00533905">
              <w:rPr>
                <w:spacing w:val="-15"/>
                <w:w w:val="105"/>
              </w:rPr>
              <w:t xml:space="preserve"> </w:t>
            </w:r>
            <w:r w:rsidR="00533905">
              <w:rPr>
                <w:color w:val="FF0000"/>
                <w:w w:val="105"/>
              </w:rPr>
              <w:t>(repealed)</w:t>
            </w:r>
          </w:p>
          <w:p w14:paraId="5BBB36D8" w14:textId="77777777" w:rsidR="00F12A6B" w:rsidRDefault="00F12A6B" w:rsidP="007D3B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68</w:t>
            </w:r>
            <w:r w:rsidR="007D3B59">
              <w:br/>
            </w:r>
            <w:r>
              <w:t>notified LR 26 June 2017</w:t>
            </w:r>
            <w:r w:rsidR="007D3B59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3F554" w14:textId="77777777" w:rsidR="00F12A6B" w:rsidRDefault="00533905" w:rsidP="00F12A6B">
            <w:pPr>
              <w:pStyle w:val="ChronTableRep"/>
            </w:pPr>
            <w:r>
              <w:t>repealed by DI2018-154</w:t>
            </w:r>
            <w:r>
              <w:br/>
              <w:t>1 July 2018</w:t>
            </w:r>
          </w:p>
        </w:tc>
      </w:tr>
      <w:tr w:rsidR="00F12A6B" w:rsidRPr="00A159B3" w14:paraId="1F56221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062A4" w14:textId="77777777" w:rsidR="00F12A6B" w:rsidRDefault="00F12A6B" w:rsidP="00F12A6B">
            <w:pPr>
              <w:pStyle w:val="ChronTableBold"/>
              <w:keepNext w:val="0"/>
            </w:pPr>
            <w:r>
              <w:t>161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717" w14:textId="77777777" w:rsidR="00F12A6B" w:rsidRDefault="00F12A6B" w:rsidP="007D3B59">
            <w:pPr>
              <w:pStyle w:val="ChronTableBold"/>
            </w:pPr>
            <w:r>
              <w:rPr>
                <w:w w:val="105"/>
              </w:rPr>
              <w:t>Stock (Minimum Stock Levy) Determination 2017</w:t>
            </w:r>
            <w:r w:rsidR="00791742">
              <w:rPr>
                <w:spacing w:val="-15"/>
                <w:w w:val="105"/>
              </w:rPr>
              <w:t xml:space="preserve"> </w:t>
            </w:r>
            <w:r w:rsidR="00791742">
              <w:rPr>
                <w:color w:val="FF0000"/>
                <w:w w:val="105"/>
              </w:rPr>
              <w:t>(repealed)</w:t>
            </w:r>
          </w:p>
          <w:p w14:paraId="6F5C58F5" w14:textId="77777777" w:rsidR="00F12A6B" w:rsidRDefault="00F12A6B" w:rsidP="007D3B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7A</w:t>
            </w:r>
            <w:r w:rsidR="007D3B59">
              <w:br/>
            </w:r>
            <w:r>
              <w:t>notified LR 26 June 2017</w:t>
            </w:r>
            <w:r w:rsidR="007D3B59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D9EE9" w14:textId="77777777" w:rsidR="00F12A6B" w:rsidRDefault="00791742" w:rsidP="00F12A6B">
            <w:pPr>
              <w:pStyle w:val="ChronTableRep"/>
            </w:pPr>
            <w:r>
              <w:t>repealed by DI2018-157</w:t>
            </w:r>
            <w:r>
              <w:br/>
              <w:t>1 July 2018</w:t>
            </w:r>
          </w:p>
        </w:tc>
      </w:tr>
      <w:tr w:rsidR="00F12A6B" w:rsidRPr="00A159B3" w14:paraId="56DF144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6B734" w14:textId="77777777" w:rsidR="00F12A6B" w:rsidRDefault="00F12A6B" w:rsidP="00F12A6B">
            <w:pPr>
              <w:pStyle w:val="ChronTableBold"/>
              <w:keepNext w:val="0"/>
            </w:pPr>
            <w:r>
              <w:t>162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207A" w14:textId="77777777" w:rsidR="007D3B59" w:rsidRDefault="007D3B59" w:rsidP="007D3B59">
            <w:pPr>
              <w:pStyle w:val="ChronTableBold"/>
            </w:pPr>
            <w:r>
              <w:t>Stock (Levy) Determination 2017</w:t>
            </w:r>
            <w:r w:rsidR="00D14AE3">
              <w:rPr>
                <w:spacing w:val="-15"/>
                <w:w w:val="105"/>
              </w:rPr>
              <w:t xml:space="preserve"> </w:t>
            </w:r>
            <w:r w:rsidR="00D14AE3">
              <w:rPr>
                <w:color w:val="FF0000"/>
                <w:w w:val="105"/>
              </w:rPr>
              <w:t>(repealed)</w:t>
            </w:r>
          </w:p>
          <w:p w14:paraId="26DDD950" w14:textId="77777777" w:rsidR="00F12A6B" w:rsidRDefault="00F12A6B" w:rsidP="007D3B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6</w:t>
            </w:r>
            <w:r w:rsidR="007D3B59">
              <w:br/>
            </w:r>
            <w:r>
              <w:t>notified LR 26 June 2017</w:t>
            </w:r>
            <w:r w:rsidR="007D3B59">
              <w:br/>
            </w:r>
            <w:r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6A89B" w14:textId="77777777" w:rsidR="00F12A6B" w:rsidRDefault="00D14AE3" w:rsidP="00F12A6B">
            <w:pPr>
              <w:pStyle w:val="ChronTableRep"/>
            </w:pPr>
            <w:r>
              <w:t>repealed by DI2018-158</w:t>
            </w:r>
            <w:r>
              <w:br/>
              <w:t>1 July 2018</w:t>
            </w:r>
          </w:p>
        </w:tc>
      </w:tr>
      <w:tr w:rsidR="003C70E2" w:rsidRPr="00A159B3" w14:paraId="38777B2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9DD0E" w14:textId="77777777" w:rsidR="003C70E2" w:rsidRDefault="003C70E2" w:rsidP="003C70E2">
            <w:pPr>
              <w:pStyle w:val="ChronTableBold"/>
              <w:keepNext w:val="0"/>
            </w:pPr>
            <w:r>
              <w:t>163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631" w14:textId="77777777" w:rsidR="003C70E2" w:rsidRDefault="003C70E2" w:rsidP="003C70E2">
            <w:pPr>
              <w:pStyle w:val="ChronTableBold"/>
            </w:pPr>
            <w:r>
              <w:t>Water and Sewerage (Fees) Determination 2017</w:t>
            </w:r>
            <w:r w:rsidR="00D012B2">
              <w:rPr>
                <w:spacing w:val="-15"/>
                <w:w w:val="105"/>
              </w:rPr>
              <w:t xml:space="preserve"> </w:t>
            </w:r>
            <w:r w:rsidR="00D012B2">
              <w:rPr>
                <w:color w:val="FF0000"/>
                <w:w w:val="105"/>
              </w:rPr>
              <w:t>(repealed)</w:t>
            </w:r>
          </w:p>
          <w:p w14:paraId="778B930C" w14:textId="77777777" w:rsidR="003C70E2" w:rsidRDefault="003C70E2" w:rsidP="003C70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and Sewerage Act 2000</w:t>
            </w:r>
            <w:r>
              <w:t>, s 45</w:t>
            </w:r>
            <w:r>
              <w:br/>
              <w:t>notified LR 26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53DFA" w14:textId="77777777" w:rsidR="003C70E2" w:rsidRDefault="00D012B2" w:rsidP="003C70E2">
            <w:pPr>
              <w:pStyle w:val="ChronTableRep"/>
            </w:pPr>
            <w:r>
              <w:t>repealed by DI2018-170</w:t>
            </w:r>
            <w:r>
              <w:br/>
              <w:t>1 July 2018</w:t>
            </w:r>
          </w:p>
        </w:tc>
      </w:tr>
      <w:tr w:rsidR="003C70E2" w:rsidRPr="00A159B3" w14:paraId="232AEC9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C977B" w14:textId="77777777" w:rsidR="003C70E2" w:rsidRDefault="003C70E2" w:rsidP="003C70E2">
            <w:pPr>
              <w:pStyle w:val="ChronTableBold"/>
              <w:keepNext w:val="0"/>
            </w:pPr>
            <w:r>
              <w:t>164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D62" w14:textId="77777777" w:rsidR="003C70E2" w:rsidRDefault="003C70E2" w:rsidP="003C70E2">
            <w:pPr>
              <w:pStyle w:val="ChronTableBold"/>
            </w:pPr>
            <w:r>
              <w:t>Water Resources (Fees) Determination 2017</w:t>
            </w:r>
            <w:r w:rsidR="008B2C8B">
              <w:rPr>
                <w:spacing w:val="-15"/>
                <w:w w:val="105"/>
              </w:rPr>
              <w:t xml:space="preserve"> </w:t>
            </w:r>
            <w:r w:rsidR="008B2C8B">
              <w:rPr>
                <w:color w:val="FF0000"/>
                <w:w w:val="105"/>
              </w:rPr>
              <w:t>(repealed)</w:t>
            </w:r>
          </w:p>
          <w:p w14:paraId="3BCFE7F5" w14:textId="77777777" w:rsidR="003C70E2" w:rsidRDefault="003C70E2" w:rsidP="003C70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Resources Act 2007</w:t>
            </w:r>
            <w:r>
              <w:t>, s 107</w:t>
            </w:r>
            <w:r>
              <w:br/>
              <w:t>notified LR 26 June</w:t>
            </w:r>
            <w:r>
              <w:rPr>
                <w:spacing w:val="-7"/>
              </w:rPr>
              <w:t xml:space="preserve"> </w:t>
            </w:r>
            <w:r>
              <w:t>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02740D" w14:textId="77777777" w:rsidR="003C70E2" w:rsidRDefault="008B2C8B" w:rsidP="003C70E2">
            <w:pPr>
              <w:pStyle w:val="ChronTableRep"/>
            </w:pPr>
            <w:r>
              <w:t>repealed by DI2018-171</w:t>
            </w:r>
            <w:r>
              <w:br/>
              <w:t>1 July 2018</w:t>
            </w:r>
          </w:p>
        </w:tc>
      </w:tr>
      <w:tr w:rsidR="003C70E2" w:rsidRPr="00A159B3" w14:paraId="097A904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33CD7" w14:textId="77777777" w:rsidR="003C70E2" w:rsidRDefault="003C70E2" w:rsidP="003C70E2">
            <w:pPr>
              <w:pStyle w:val="ChronTableBold"/>
              <w:keepNext w:val="0"/>
            </w:pPr>
            <w:r>
              <w:t>165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1BC" w14:textId="77777777" w:rsidR="003C70E2" w:rsidRDefault="003C70E2" w:rsidP="003C70E2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(Cooling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Towers)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Risk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Activity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Declaration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2017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69D7D3AA" w14:textId="77777777" w:rsidR="003C70E2" w:rsidRDefault="003C70E2" w:rsidP="003C70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Health Act 1997</w:t>
            </w:r>
            <w:r>
              <w:t>, s 18</w:t>
            </w:r>
            <w:r>
              <w:br/>
              <w:t>notified LR 20 July 2017</w:t>
            </w:r>
            <w:r>
              <w:br/>
              <w:t>commenced 21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00DB5" w14:textId="77777777" w:rsidR="003C70E2" w:rsidRDefault="003C70E2" w:rsidP="003C70E2">
            <w:pPr>
              <w:pStyle w:val="ChronTableRep"/>
            </w:pPr>
          </w:p>
        </w:tc>
      </w:tr>
      <w:tr w:rsidR="003C70E2" w:rsidRPr="00A159B3" w14:paraId="3377389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DBE1F" w14:textId="77777777" w:rsidR="003C70E2" w:rsidRDefault="003C70E2" w:rsidP="003C70E2">
            <w:pPr>
              <w:pStyle w:val="ChronTableBold"/>
              <w:keepNext w:val="0"/>
            </w:pPr>
            <w:r>
              <w:t>166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C4B" w14:textId="77777777" w:rsidR="003C70E2" w:rsidRDefault="003C70E2" w:rsidP="003C70E2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(Pay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Parking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Fees) Determination 2017 (No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16522F">
              <w:t xml:space="preserve"> </w:t>
            </w:r>
            <w:r w:rsidR="0016522F">
              <w:rPr>
                <w:color w:val="FF0000"/>
              </w:rPr>
              <w:t>(repealed)</w:t>
            </w:r>
          </w:p>
          <w:p w14:paraId="4DD9FBB4" w14:textId="77777777" w:rsidR="003C70E2" w:rsidRDefault="003C70E2" w:rsidP="003C70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99F5CB" w14:textId="77777777" w:rsidR="003C70E2" w:rsidRDefault="0016522F" w:rsidP="003C70E2">
            <w:pPr>
              <w:pStyle w:val="ChronTableRep"/>
            </w:pPr>
            <w:r>
              <w:t>repealed</w:t>
            </w:r>
            <w:r w:rsidR="004F4C6A">
              <w:t xml:space="preserve"> by DI2017-166</w:t>
            </w:r>
            <w:r w:rsidR="004F4C6A">
              <w:br/>
              <w:t>30 April 2018</w:t>
            </w:r>
          </w:p>
        </w:tc>
      </w:tr>
      <w:tr w:rsidR="003C70E2" w:rsidRPr="00A159B3" w14:paraId="246C6A2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23258" w14:textId="77777777" w:rsidR="003C70E2" w:rsidRDefault="003C70E2" w:rsidP="003C70E2">
            <w:pPr>
              <w:pStyle w:val="ChronTableBold"/>
              <w:keepNext w:val="0"/>
            </w:pPr>
            <w:r>
              <w:lastRenderedPageBreak/>
              <w:t>167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D18" w14:textId="77777777" w:rsidR="003C70E2" w:rsidRDefault="003C70E2" w:rsidP="003C70E2">
            <w:pPr>
              <w:pStyle w:val="ChronTableBold"/>
            </w:pPr>
            <w:r>
              <w:rPr>
                <w:w w:val="105"/>
              </w:rPr>
              <w:t>Canberra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(Institute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Board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Member) Appointment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8E461D">
              <w:rPr>
                <w:w w:val="105"/>
              </w:rPr>
              <w:t xml:space="preserve"> </w:t>
            </w:r>
            <w:r w:rsidR="008E461D">
              <w:rPr>
                <w:color w:val="FF0000"/>
              </w:rPr>
              <w:t>(repealed)</w:t>
            </w:r>
          </w:p>
          <w:p w14:paraId="538A36C3" w14:textId="77777777" w:rsidR="003C70E2" w:rsidRDefault="003C70E2" w:rsidP="003C70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9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3B6E5" w14:textId="77777777" w:rsidR="003C70E2" w:rsidRDefault="008E461D" w:rsidP="003C70E2">
            <w:pPr>
              <w:pStyle w:val="ChronTableRep"/>
            </w:pPr>
            <w:r>
              <w:t>repealed by LA s 89 (6)</w:t>
            </w:r>
            <w:r>
              <w:br/>
              <w:t>30 June 2019</w:t>
            </w:r>
          </w:p>
        </w:tc>
      </w:tr>
      <w:tr w:rsidR="003C70E2" w:rsidRPr="00A159B3" w14:paraId="4DE0AD4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1107D" w14:textId="77777777" w:rsidR="003C70E2" w:rsidRDefault="003C70E2" w:rsidP="003C70E2">
            <w:pPr>
              <w:pStyle w:val="ChronTableBold"/>
              <w:keepNext w:val="0"/>
            </w:pPr>
            <w:r>
              <w:t>168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FB2" w14:textId="77777777" w:rsidR="003C70E2" w:rsidRDefault="003C70E2" w:rsidP="003C70E2">
            <w:pPr>
              <w:pStyle w:val="ChronTableBold"/>
            </w:pPr>
            <w:r>
              <w:rPr>
                <w:w w:val="105"/>
              </w:rPr>
              <w:t>Canberra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(Institute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Board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Member) Appointment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8253AD">
              <w:rPr>
                <w:w w:val="105"/>
              </w:rPr>
              <w:t xml:space="preserve"> </w:t>
            </w:r>
            <w:r w:rsidR="008253AD">
              <w:rPr>
                <w:color w:val="FF0000"/>
              </w:rPr>
              <w:t>(repealed)</w:t>
            </w:r>
          </w:p>
          <w:p w14:paraId="56F9CC45" w14:textId="77777777" w:rsidR="003C70E2" w:rsidRDefault="003C70E2" w:rsidP="003C70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9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1E4F9A" w14:textId="77777777" w:rsidR="003C70E2" w:rsidRDefault="008253AD" w:rsidP="003C70E2">
            <w:pPr>
              <w:pStyle w:val="ChronTableRep"/>
            </w:pPr>
            <w:r>
              <w:t>repealed by LA s 89 (6)</w:t>
            </w:r>
            <w:r>
              <w:br/>
              <w:t>30 June 2020</w:t>
            </w:r>
          </w:p>
        </w:tc>
      </w:tr>
      <w:tr w:rsidR="003C70E2" w:rsidRPr="00A159B3" w14:paraId="78B8109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51B18" w14:textId="77777777" w:rsidR="003C70E2" w:rsidRDefault="003C70E2" w:rsidP="003C70E2">
            <w:pPr>
              <w:pStyle w:val="ChronTableBold"/>
              <w:keepNext w:val="0"/>
            </w:pPr>
            <w:r>
              <w:t>169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36F" w14:textId="77777777" w:rsidR="003C70E2" w:rsidRDefault="003C70E2" w:rsidP="003C70E2">
            <w:pPr>
              <w:pStyle w:val="ChronTableBold"/>
            </w:pPr>
            <w:r>
              <w:rPr>
                <w:w w:val="105"/>
              </w:rPr>
              <w:t>Canberra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(Institute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Board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Member) Appointment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8E461D">
              <w:rPr>
                <w:w w:val="105"/>
              </w:rPr>
              <w:t xml:space="preserve"> </w:t>
            </w:r>
            <w:r w:rsidR="008E461D">
              <w:rPr>
                <w:color w:val="FF0000"/>
              </w:rPr>
              <w:t>(repealed)</w:t>
            </w:r>
          </w:p>
          <w:p w14:paraId="71A0B963" w14:textId="77777777" w:rsidR="003C70E2" w:rsidRDefault="003C70E2" w:rsidP="003C70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9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4F06B" w14:textId="77777777" w:rsidR="003C70E2" w:rsidRDefault="008E461D" w:rsidP="003C70E2">
            <w:pPr>
              <w:pStyle w:val="ChronTableRep"/>
            </w:pPr>
            <w:r>
              <w:t>repealed by LA s 89 (6)</w:t>
            </w:r>
            <w:r>
              <w:br/>
              <w:t>30 June 2018</w:t>
            </w:r>
          </w:p>
        </w:tc>
      </w:tr>
      <w:tr w:rsidR="003C70E2" w:rsidRPr="00A159B3" w14:paraId="56A5FE4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22569" w14:textId="77777777" w:rsidR="003C70E2" w:rsidRDefault="003C70E2" w:rsidP="003C70E2">
            <w:pPr>
              <w:pStyle w:val="ChronTableBold"/>
              <w:keepNext w:val="0"/>
            </w:pPr>
            <w:r>
              <w:t>170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6FB" w14:textId="77777777" w:rsidR="003C70E2" w:rsidRDefault="003C70E2" w:rsidP="003C70E2">
            <w:pPr>
              <w:pStyle w:val="ChronTableBold"/>
            </w:pPr>
            <w:r>
              <w:rPr>
                <w:w w:val="105"/>
              </w:rPr>
              <w:t>Canberra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(Institute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Board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Member) Appointment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4)</w:t>
            </w:r>
            <w:r w:rsidR="008253AD">
              <w:rPr>
                <w:w w:val="105"/>
              </w:rPr>
              <w:t xml:space="preserve"> </w:t>
            </w:r>
            <w:r w:rsidR="008253AD">
              <w:rPr>
                <w:color w:val="FF0000"/>
              </w:rPr>
              <w:t>(repealed)</w:t>
            </w:r>
          </w:p>
          <w:p w14:paraId="1812C339" w14:textId="77777777" w:rsidR="003C70E2" w:rsidRDefault="003C70E2" w:rsidP="003C70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9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D814E3" w14:textId="77777777" w:rsidR="008253AD" w:rsidRDefault="008253AD" w:rsidP="003C70E2">
            <w:pPr>
              <w:pStyle w:val="ChronTableRep"/>
            </w:pPr>
            <w:r>
              <w:t>repealed by LA s 89 (6)</w:t>
            </w:r>
            <w:r>
              <w:br/>
              <w:t>30 June 2020</w:t>
            </w:r>
          </w:p>
        </w:tc>
      </w:tr>
      <w:tr w:rsidR="003C70E2" w:rsidRPr="00A159B3" w14:paraId="2D3E291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83A37" w14:textId="77777777" w:rsidR="003C70E2" w:rsidRDefault="003C70E2" w:rsidP="003C70E2">
            <w:pPr>
              <w:pStyle w:val="ChronTableBold"/>
              <w:keepNext w:val="0"/>
            </w:pPr>
            <w:r>
              <w:t>171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CB4" w14:textId="77777777" w:rsidR="003C70E2" w:rsidRDefault="003C70E2" w:rsidP="003C70E2">
            <w:pPr>
              <w:pStyle w:val="ChronTableBold"/>
            </w:pPr>
            <w:r>
              <w:t>University of Canberra Council Appointment 2017 (No 1)</w:t>
            </w:r>
            <w:r w:rsidR="008253AD">
              <w:t xml:space="preserve"> </w:t>
            </w:r>
            <w:r w:rsidR="008253AD">
              <w:rPr>
                <w:color w:val="FF0000"/>
              </w:rPr>
              <w:t>(repealed)</w:t>
            </w:r>
          </w:p>
          <w:p w14:paraId="0E202599" w14:textId="77777777" w:rsidR="003C70E2" w:rsidRDefault="003C70E2" w:rsidP="003C70E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F09F8" w14:textId="77777777" w:rsidR="003C70E2" w:rsidRDefault="008253AD" w:rsidP="003C70E2">
            <w:pPr>
              <w:pStyle w:val="ChronTableRep"/>
            </w:pPr>
            <w:r>
              <w:t>repealed by LA s 89 (6)</w:t>
            </w:r>
            <w:r>
              <w:br/>
              <w:t>30 June 2020</w:t>
            </w:r>
          </w:p>
        </w:tc>
      </w:tr>
      <w:tr w:rsidR="00885A9E" w:rsidRPr="00A159B3" w14:paraId="01C6194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B2176" w14:textId="77777777" w:rsidR="00885A9E" w:rsidRDefault="00885A9E" w:rsidP="00885A9E">
            <w:pPr>
              <w:pStyle w:val="ChronTableBold"/>
              <w:keepNext w:val="0"/>
            </w:pPr>
            <w:r>
              <w:t>172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8EFF" w14:textId="77777777" w:rsidR="00885A9E" w:rsidRDefault="00885A9E" w:rsidP="00885A9E">
            <w:pPr>
              <w:pStyle w:val="ChronTableBold"/>
            </w:pPr>
            <w:r>
              <w:t>University of Canberra Council Appointment 2017 (No 2)</w:t>
            </w:r>
            <w:r w:rsidR="008253AD">
              <w:t xml:space="preserve"> </w:t>
            </w:r>
            <w:r w:rsidR="008253AD">
              <w:rPr>
                <w:color w:val="FF0000"/>
              </w:rPr>
              <w:t>(repealed)</w:t>
            </w:r>
          </w:p>
          <w:p w14:paraId="3C1DB264" w14:textId="77777777" w:rsidR="00885A9E" w:rsidRDefault="00885A9E" w:rsidP="00885A9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29 June 2017</w:t>
            </w:r>
            <w:r>
              <w:br/>
              <w:t>commenced 1 July 2017 (</w:t>
            </w:r>
            <w:r w:rsidR="00F27428">
              <w:t>s 2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1736E" w14:textId="77777777" w:rsidR="00885A9E" w:rsidRDefault="008253AD" w:rsidP="00885A9E">
            <w:pPr>
              <w:pStyle w:val="ChronTableRep"/>
            </w:pPr>
            <w:r>
              <w:t>repealed by LA s 89 (6)</w:t>
            </w:r>
            <w:r>
              <w:br/>
              <w:t>30 June 2020</w:t>
            </w:r>
          </w:p>
        </w:tc>
      </w:tr>
      <w:tr w:rsidR="00885A9E" w:rsidRPr="00A159B3" w14:paraId="12EBDEA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49C3A" w14:textId="77777777" w:rsidR="00885A9E" w:rsidRDefault="00885A9E" w:rsidP="00885A9E">
            <w:pPr>
              <w:pStyle w:val="ChronTableBold"/>
              <w:keepNext w:val="0"/>
            </w:pPr>
            <w:r>
              <w:t>173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1F9" w14:textId="145EBA52" w:rsidR="00885A9E" w:rsidRDefault="00885A9E" w:rsidP="00885A9E">
            <w:pPr>
              <w:pStyle w:val="ChronTableBold"/>
            </w:pPr>
            <w:r>
              <w:t>University of Canberra Council Appointment 2017 (No 3)</w:t>
            </w:r>
            <w:r w:rsidR="005A5B26">
              <w:t xml:space="preserve"> </w:t>
            </w:r>
            <w:r w:rsidR="005A5B26" w:rsidRPr="00FA1DC8">
              <w:rPr>
                <w:color w:val="FF0000"/>
              </w:rPr>
              <w:t>(repealed)</w:t>
            </w:r>
          </w:p>
          <w:p w14:paraId="63805113" w14:textId="02806318" w:rsidR="00885A9E" w:rsidRDefault="00885A9E" w:rsidP="00885A9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29 June 2017</w:t>
            </w:r>
            <w:r>
              <w:br/>
              <w:t>commenced 21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33B04" w14:textId="5A2BE410" w:rsidR="00885A9E" w:rsidRDefault="005A5B26" w:rsidP="00885A9E">
            <w:pPr>
              <w:pStyle w:val="ChronTableRep"/>
            </w:pPr>
            <w:r>
              <w:t>repealed by LA s 89 (6)</w:t>
            </w:r>
            <w:r>
              <w:br/>
              <w:t>20 October 2020</w:t>
            </w:r>
          </w:p>
        </w:tc>
      </w:tr>
      <w:tr w:rsidR="00885A9E" w:rsidRPr="00A159B3" w14:paraId="1A52BA0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84F40" w14:textId="77777777" w:rsidR="00885A9E" w:rsidRDefault="00885A9E" w:rsidP="00885A9E">
            <w:pPr>
              <w:pStyle w:val="ChronTableBold"/>
              <w:keepNext w:val="0"/>
            </w:pPr>
            <w:r>
              <w:t>174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41F" w14:textId="77777777" w:rsidR="00885A9E" w:rsidRDefault="00885A9E" w:rsidP="00885A9E">
            <w:pPr>
              <w:pStyle w:val="ChronTableBold"/>
            </w:pPr>
            <w:r>
              <w:rPr>
                <w:w w:val="105"/>
              </w:rPr>
              <w:t>Working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Vulnerable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People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Background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Checking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(Fees) Determination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105F60">
              <w:rPr>
                <w:spacing w:val="-15"/>
                <w:w w:val="105"/>
              </w:rPr>
              <w:t xml:space="preserve"> </w:t>
            </w:r>
            <w:r w:rsidR="00105F60">
              <w:rPr>
                <w:color w:val="FF0000"/>
                <w:w w:val="105"/>
              </w:rPr>
              <w:t>(repealed)</w:t>
            </w:r>
          </w:p>
          <w:p w14:paraId="63C8E521" w14:textId="77777777" w:rsidR="00885A9E" w:rsidRDefault="00885A9E" w:rsidP="00885A9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Working with Vulnerable People (Background Checking) Act 2011</w:t>
            </w:r>
            <w:r>
              <w:t>, s 68</w:t>
            </w:r>
            <w:r>
              <w:br/>
              <w:t>notified LR 29 June 2017</w:t>
            </w:r>
            <w:r>
              <w:br/>
              <w:t>commenced 1 July 2017 (s 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0B01D9" w14:textId="77777777" w:rsidR="00885A9E" w:rsidRDefault="00105F60" w:rsidP="00105F60">
            <w:pPr>
              <w:pStyle w:val="ChronTableRep"/>
            </w:pPr>
            <w:r>
              <w:t>repealed by DI2018-137</w:t>
            </w:r>
            <w:r>
              <w:br/>
              <w:t>1 July 2018</w:t>
            </w:r>
          </w:p>
        </w:tc>
      </w:tr>
      <w:tr w:rsidR="00885A9E" w:rsidRPr="00A159B3" w14:paraId="6E2D8D2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74A00" w14:textId="77777777" w:rsidR="00885A9E" w:rsidRDefault="00885A9E" w:rsidP="00885A9E">
            <w:pPr>
              <w:pStyle w:val="ChronTableBold"/>
              <w:keepNext w:val="0"/>
            </w:pPr>
            <w:r>
              <w:t>175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C953" w14:textId="77777777" w:rsidR="00885A9E" w:rsidRDefault="00885A9E" w:rsidP="00885A9E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Pools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(Active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Leisure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Centre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Fees)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2017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1C4039" w:rsidRPr="00086A8D">
              <w:rPr>
                <w:spacing w:val="-23"/>
                <w:w w:val="105"/>
              </w:rPr>
              <w:t xml:space="preserve"> </w:t>
            </w:r>
            <w:r w:rsidR="001C4039" w:rsidRPr="00086A8D">
              <w:rPr>
                <w:color w:val="FF0000"/>
                <w:w w:val="105"/>
              </w:rPr>
              <w:t>(repealed)</w:t>
            </w:r>
          </w:p>
          <w:p w14:paraId="729E6192" w14:textId="77777777" w:rsidR="00885A9E" w:rsidRDefault="00885A9E" w:rsidP="00885A9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Pools Act 2015</w:t>
            </w:r>
            <w:r>
              <w:t>, s 54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217F3" w14:textId="77777777" w:rsidR="00885A9E" w:rsidRDefault="001C4039" w:rsidP="00885A9E">
            <w:pPr>
              <w:pStyle w:val="ChronTableRep"/>
            </w:pPr>
            <w:r>
              <w:t>repealed by DI2018-52</w:t>
            </w:r>
            <w:r>
              <w:br/>
              <w:t>27 March 2018</w:t>
            </w:r>
          </w:p>
        </w:tc>
      </w:tr>
      <w:tr w:rsidR="00885A9E" w:rsidRPr="00A159B3" w14:paraId="4995F26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C329B" w14:textId="77777777" w:rsidR="00885A9E" w:rsidRDefault="00885A9E" w:rsidP="00885A9E">
            <w:pPr>
              <w:pStyle w:val="ChronTableBold"/>
              <w:keepNext w:val="0"/>
            </w:pPr>
            <w:r>
              <w:lastRenderedPageBreak/>
              <w:t>176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BD1" w14:textId="77777777" w:rsidR="00885A9E" w:rsidRDefault="00885A9E" w:rsidP="00885A9E">
            <w:pPr>
              <w:pStyle w:val="ChronTableBold"/>
            </w:pPr>
            <w:r>
              <w:rPr>
                <w:w w:val="105"/>
              </w:rPr>
              <w:t>Planning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Development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(Lease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Variation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Charges) Determination 2017 (No 1)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17955644" w14:textId="77777777" w:rsidR="00885A9E" w:rsidRDefault="00885A9E" w:rsidP="00885A9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276C and s 276E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B3390" w14:textId="77777777" w:rsidR="00885A9E" w:rsidRDefault="00885A9E" w:rsidP="00885A9E">
            <w:pPr>
              <w:pStyle w:val="ChronTableRep"/>
            </w:pPr>
            <w:r>
              <w:t>repealed by DI2017-209</w:t>
            </w:r>
            <w:r>
              <w:br/>
              <w:t>23 August 2017</w:t>
            </w:r>
          </w:p>
        </w:tc>
      </w:tr>
      <w:tr w:rsidR="00885A9E" w:rsidRPr="00A159B3" w14:paraId="2DF2E29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04FA1" w14:textId="77777777" w:rsidR="00885A9E" w:rsidRDefault="00885A9E" w:rsidP="00885A9E">
            <w:pPr>
              <w:pStyle w:val="ChronTableBold"/>
              <w:keepNext w:val="0"/>
            </w:pPr>
            <w:r>
              <w:t>177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58B" w14:textId="77777777" w:rsidR="00885A9E" w:rsidRDefault="00885A9E" w:rsidP="00885A9E">
            <w:pPr>
              <w:pStyle w:val="ChronTableBold"/>
            </w:pPr>
            <w:r>
              <w:t>Domestic Animals (Fees) Determination 2017 (No 1)</w:t>
            </w:r>
            <w:r w:rsidR="00E3216B">
              <w:t xml:space="preserve"> </w:t>
            </w:r>
            <w:r w:rsidR="00E3216B">
              <w:rPr>
                <w:color w:val="FF0000"/>
              </w:rPr>
              <w:t>(repealed)</w:t>
            </w:r>
          </w:p>
          <w:p w14:paraId="56BEE5DC" w14:textId="77777777" w:rsidR="00885A9E" w:rsidRDefault="00885A9E" w:rsidP="00885A9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Animals Act 2000</w:t>
            </w:r>
            <w:r>
              <w:t>, s 144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503E2" w14:textId="77777777" w:rsidR="00885A9E" w:rsidRDefault="00E3216B" w:rsidP="00885A9E">
            <w:pPr>
              <w:pStyle w:val="ChronTableRep"/>
            </w:pPr>
            <w:r>
              <w:t>repealed by DI2018-77</w:t>
            </w:r>
            <w:r>
              <w:br/>
              <w:t>30 April 2018</w:t>
            </w:r>
          </w:p>
        </w:tc>
      </w:tr>
      <w:tr w:rsidR="00885A9E" w:rsidRPr="00A159B3" w14:paraId="2F35D6F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AE36A" w14:textId="77777777" w:rsidR="00885A9E" w:rsidRDefault="00885A9E" w:rsidP="00885A9E">
            <w:pPr>
              <w:pStyle w:val="ChronTableBold"/>
              <w:keepNext w:val="0"/>
            </w:pPr>
            <w:r>
              <w:t>178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453" w14:textId="77777777" w:rsidR="00885A9E" w:rsidRDefault="00885A9E" w:rsidP="00885A9E">
            <w:pPr>
              <w:pStyle w:val="ChronTableBold"/>
            </w:pPr>
            <w:r>
              <w:rPr>
                <w:w w:val="105"/>
              </w:rPr>
              <w:t>Waste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Resource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Recovery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(Fees) Determination 2017 (No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7477DD" w:rsidRPr="007477DD">
              <w:t xml:space="preserve"> </w:t>
            </w:r>
            <w:r w:rsidR="007477DD" w:rsidRPr="007477DD">
              <w:rPr>
                <w:color w:val="FF0000"/>
              </w:rPr>
              <w:t>(repealed)</w:t>
            </w:r>
          </w:p>
          <w:p w14:paraId="189B0D53" w14:textId="77777777" w:rsidR="00885A9E" w:rsidRDefault="00885A9E" w:rsidP="00885A9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Management and Resource Recovery Act 2016</w:t>
            </w:r>
            <w:r>
              <w:t>, s 126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AF356" w14:textId="77777777" w:rsidR="00885A9E" w:rsidRDefault="007477DD" w:rsidP="00885A9E">
            <w:pPr>
              <w:pStyle w:val="ChronTableRep"/>
            </w:pPr>
            <w:r>
              <w:t>repealed by DI2018-176</w:t>
            </w:r>
            <w:r>
              <w:br/>
              <w:t>1 July 2018</w:t>
            </w:r>
          </w:p>
        </w:tc>
      </w:tr>
      <w:tr w:rsidR="00885A9E" w:rsidRPr="00A159B3" w14:paraId="182F928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4F928" w14:textId="77777777" w:rsidR="00885A9E" w:rsidRDefault="00885A9E" w:rsidP="00885A9E">
            <w:pPr>
              <w:pStyle w:val="ChronTableBold"/>
              <w:keepNext w:val="0"/>
            </w:pPr>
            <w:r>
              <w:t>179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402E" w14:textId="77777777" w:rsidR="00885A9E" w:rsidRDefault="00885A9E" w:rsidP="00885A9E">
            <w:pPr>
              <w:pStyle w:val="ChronTableBold"/>
            </w:pPr>
            <w:r>
              <w:t>Tree Protection (Fees) Determination 2017 (No 1)</w:t>
            </w:r>
            <w:r w:rsidR="002844B3" w:rsidRPr="00172917">
              <w:t xml:space="preserve"> </w:t>
            </w:r>
            <w:r w:rsidR="002844B3" w:rsidRPr="00172917">
              <w:rPr>
                <w:color w:val="FF0000"/>
              </w:rPr>
              <w:t>(repealed)</w:t>
            </w:r>
          </w:p>
          <w:p w14:paraId="0D461DF3" w14:textId="77777777" w:rsidR="00885A9E" w:rsidRDefault="00885A9E" w:rsidP="00885A9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Tree Protection Act 2005</w:t>
            </w:r>
            <w:r>
              <w:t>, s 109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7A2DB" w14:textId="77777777" w:rsidR="00885A9E" w:rsidRDefault="002844B3" w:rsidP="00885A9E">
            <w:pPr>
              <w:pStyle w:val="ChronTableRep"/>
            </w:pPr>
            <w:r>
              <w:t>repealed by DI2018-177</w:t>
            </w:r>
            <w:r>
              <w:br/>
              <w:t>1 July 2018</w:t>
            </w:r>
          </w:p>
        </w:tc>
      </w:tr>
      <w:tr w:rsidR="00143506" w:rsidRPr="00A159B3" w14:paraId="368D193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7517" w14:textId="77777777" w:rsidR="00143506" w:rsidRDefault="00143506" w:rsidP="002E689F">
            <w:pPr>
              <w:pStyle w:val="ChronTableBold"/>
              <w:keepNext w:val="0"/>
            </w:pPr>
            <w:r>
              <w:t>180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FAD3" w14:textId="77777777" w:rsidR="00143506" w:rsidRDefault="00885A9E" w:rsidP="00D303E2">
            <w:pPr>
              <w:pStyle w:val="ChronTableBold"/>
            </w:pPr>
            <w:r>
              <w:t>Public Unleased Land (Fees) Determination 2017 (No 1)</w:t>
            </w:r>
            <w:r w:rsidR="00EA74B2">
              <w:rPr>
                <w:spacing w:val="-15"/>
                <w:w w:val="105"/>
              </w:rPr>
              <w:t xml:space="preserve"> </w:t>
            </w:r>
            <w:r w:rsidR="00EA74B2">
              <w:rPr>
                <w:color w:val="FF0000"/>
                <w:w w:val="105"/>
              </w:rPr>
              <w:t>(repealed)</w:t>
            </w:r>
          </w:p>
          <w:p w14:paraId="6B8F5A13" w14:textId="77777777" w:rsidR="00C05C23" w:rsidRPr="00C05C23" w:rsidRDefault="00C05C23" w:rsidP="00C05C23">
            <w:pPr>
              <w:pStyle w:val="ChronTabledetails"/>
              <w:rPr>
                <w:rFonts w:eastAsia="Arial"/>
              </w:rPr>
            </w:pPr>
            <w:r>
              <w:rPr>
                <w:rFonts w:eastAsia="Arial"/>
              </w:rPr>
              <w:t xml:space="preserve">made under the </w:t>
            </w:r>
            <w:r>
              <w:rPr>
                <w:rFonts w:eastAsia="Arial"/>
                <w:i/>
              </w:rPr>
              <w:t>Public Unleased Land Act 2013</w:t>
            </w:r>
            <w:r>
              <w:rPr>
                <w:rFonts w:eastAsia="Arial"/>
              </w:rPr>
              <w:t>, s 130</w:t>
            </w:r>
            <w:r>
              <w:rPr>
                <w:rFonts w:eastAsia="Arial"/>
              </w:rPr>
              <w:br/>
              <w:t xml:space="preserve">notified LR </w:t>
            </w:r>
            <w:r w:rsidR="00EA74B2">
              <w:rPr>
                <w:rFonts w:eastAsia="Arial"/>
              </w:rPr>
              <w:t>29 June 2018</w:t>
            </w:r>
            <w:r w:rsidR="00EA74B2">
              <w:rPr>
                <w:rFonts w:eastAsia="Arial"/>
              </w:rPr>
              <w:br/>
            </w:r>
            <w:r w:rsidR="00EA74B2">
              <w:t>never effective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F7A8B" w14:textId="77777777" w:rsidR="00143506" w:rsidRDefault="00EA74B2" w:rsidP="001167DF">
            <w:pPr>
              <w:pStyle w:val="ChronTableRep"/>
            </w:pPr>
            <w:r>
              <w:t>repealed by DI2017-186</w:t>
            </w:r>
            <w:r>
              <w:br/>
              <w:t>1 July 207</w:t>
            </w:r>
          </w:p>
        </w:tc>
      </w:tr>
      <w:tr w:rsidR="00143506" w:rsidRPr="00A159B3" w14:paraId="65D808ED" w14:textId="77777777" w:rsidTr="008B3A83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0A0D" w14:textId="77777777" w:rsidR="00143506" w:rsidRDefault="00143506" w:rsidP="002E689F">
            <w:pPr>
              <w:pStyle w:val="ChronTableBold"/>
              <w:keepNext w:val="0"/>
            </w:pPr>
            <w:r>
              <w:t>181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1F8" w14:textId="77777777" w:rsidR="008B6D7A" w:rsidRDefault="008B6D7A" w:rsidP="008B6D7A">
            <w:pPr>
              <w:pStyle w:val="ChronTableBold"/>
            </w:pPr>
            <w:r>
              <w:t>Animal Welfare (Fees) Determination 2017 (No 1)</w:t>
            </w:r>
            <w:r w:rsidR="005F07DF" w:rsidRPr="00172917">
              <w:t xml:space="preserve"> </w:t>
            </w:r>
            <w:r w:rsidR="005F07DF" w:rsidRPr="00172917">
              <w:rPr>
                <w:color w:val="FF0000"/>
              </w:rPr>
              <w:t>(repealed)</w:t>
            </w:r>
          </w:p>
          <w:p w14:paraId="1351DA7E" w14:textId="77777777" w:rsidR="00143506" w:rsidRPr="00D303E2" w:rsidRDefault="008B6D7A" w:rsidP="008B6D7A">
            <w:pPr>
              <w:pStyle w:val="ChronTabledetails"/>
              <w:rPr>
                <w:rFonts w:eastAsia="Arial"/>
              </w:rPr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110</w:t>
            </w:r>
            <w:r>
              <w:br/>
              <w:t>notified LR 29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7CD9E" w14:textId="77777777" w:rsidR="00143506" w:rsidRDefault="005F07DF" w:rsidP="001167DF">
            <w:pPr>
              <w:pStyle w:val="ChronTableRep"/>
            </w:pPr>
            <w:r>
              <w:t>repealed by DI2018-178</w:t>
            </w:r>
            <w:r>
              <w:br/>
              <w:t>1 July 2018</w:t>
            </w:r>
          </w:p>
        </w:tc>
      </w:tr>
      <w:tr w:rsidR="008B3A83" w:rsidRPr="00A159B3" w14:paraId="3B4D4AA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B66D5" w14:textId="77777777" w:rsidR="008B3A83" w:rsidRDefault="008B3A83" w:rsidP="008B3A83">
            <w:pPr>
              <w:pStyle w:val="ChronTableBold"/>
              <w:keepNext w:val="0"/>
            </w:pPr>
            <w:r>
              <w:t>182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C116" w14:textId="77777777" w:rsidR="008B3A83" w:rsidRDefault="008B3A83" w:rsidP="007C5FB2">
            <w:pPr>
              <w:pStyle w:val="ChronTableBold"/>
            </w:pPr>
            <w:r>
              <w:rPr>
                <w:w w:val="105"/>
              </w:rPr>
              <w:t>Long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Leave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(Portable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Schemes)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Community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Sector Levy Determination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</w:p>
          <w:p w14:paraId="20703C51" w14:textId="77777777" w:rsidR="008B3A83" w:rsidRDefault="008B3A83" w:rsidP="008B3A83">
            <w:pPr>
              <w:pStyle w:val="ChronTabledetails"/>
              <w:ind w:right="-72"/>
            </w:pPr>
            <w:r w:rsidRPr="008B3A83">
              <w:rPr>
                <w:spacing w:val="-2"/>
              </w:rPr>
              <w:t xml:space="preserve">made under the </w:t>
            </w:r>
            <w:r w:rsidRPr="008B3A83">
              <w:rPr>
                <w:i/>
                <w:spacing w:val="-2"/>
              </w:rPr>
              <w:t>Long Service Leave (Portable Schemes) Act 2009</w:t>
            </w:r>
            <w:r w:rsidRPr="008B3A83">
              <w:rPr>
                <w:spacing w:val="-2"/>
              </w:rPr>
              <w:t>, s 56</w:t>
            </w:r>
            <w:r w:rsidRPr="008B3A83">
              <w:rPr>
                <w:spacing w:val="-2"/>
              </w:rPr>
              <w:br/>
            </w:r>
            <w:r>
              <w:t>notified LR 30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C6A24E" w14:textId="77777777" w:rsidR="008B3A83" w:rsidRDefault="008B3A83" w:rsidP="008B3A83">
            <w:pPr>
              <w:pStyle w:val="ChronTableRep"/>
            </w:pPr>
          </w:p>
        </w:tc>
      </w:tr>
      <w:tr w:rsidR="008B3A83" w:rsidRPr="00A159B3" w14:paraId="2CF19F9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4B01F" w14:textId="77777777" w:rsidR="008B3A83" w:rsidRDefault="008B3A83" w:rsidP="008B3A83">
            <w:pPr>
              <w:pStyle w:val="ChronTableBold"/>
              <w:keepNext w:val="0"/>
            </w:pPr>
            <w:r>
              <w:t>183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07D" w14:textId="77777777" w:rsidR="008B3A83" w:rsidRDefault="008B3A83" w:rsidP="007C5FB2">
            <w:pPr>
              <w:pStyle w:val="ChronTableBold"/>
            </w:pPr>
            <w:r>
              <w:rPr>
                <w:w w:val="105"/>
              </w:rPr>
              <w:t>Long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Leave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(Portable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Schemes)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Contract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Cleaning Industry Levy Determination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</w:p>
          <w:p w14:paraId="3D638356" w14:textId="77777777" w:rsidR="008B3A83" w:rsidRDefault="008B3A83" w:rsidP="008B3A83">
            <w:pPr>
              <w:pStyle w:val="ChronTabledetails"/>
            </w:pPr>
            <w:r w:rsidRPr="007C5FB2">
              <w:rPr>
                <w:spacing w:val="-2"/>
              </w:rPr>
              <w:t xml:space="preserve">made under the </w:t>
            </w:r>
            <w:r w:rsidRPr="007C5FB2">
              <w:rPr>
                <w:i/>
                <w:spacing w:val="-2"/>
              </w:rPr>
              <w:t>Long Service Leave (Portable Schemes) Act 2009</w:t>
            </w:r>
            <w:r w:rsidRPr="007C5FB2">
              <w:rPr>
                <w:spacing w:val="-2"/>
              </w:rPr>
              <w:t>, s 56</w:t>
            </w:r>
            <w:r w:rsidRPr="007C5FB2">
              <w:rPr>
                <w:spacing w:val="-2"/>
              </w:rPr>
              <w:br/>
            </w:r>
            <w:r>
              <w:t>notified LR 30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2519C" w14:textId="77777777" w:rsidR="008B3A83" w:rsidRDefault="008B3A83" w:rsidP="008B3A83">
            <w:pPr>
              <w:pStyle w:val="ChronTableRep"/>
            </w:pPr>
          </w:p>
        </w:tc>
      </w:tr>
      <w:tr w:rsidR="008B3A83" w:rsidRPr="00A159B3" w14:paraId="13CA893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36BF8" w14:textId="77777777" w:rsidR="008B3A83" w:rsidRDefault="008B3A83" w:rsidP="008B3A83">
            <w:pPr>
              <w:pStyle w:val="ChronTableBold"/>
              <w:keepNext w:val="0"/>
            </w:pPr>
            <w:r>
              <w:t>184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F151" w14:textId="77777777" w:rsidR="008B3A83" w:rsidRDefault="008B3A83" w:rsidP="007C5FB2">
            <w:pPr>
              <w:pStyle w:val="ChronTableBold"/>
            </w:pPr>
            <w:r>
              <w:rPr>
                <w:w w:val="105"/>
              </w:rPr>
              <w:t>Long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Leave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(Portable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Schemes)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Security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Industry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Levy Determination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</w:p>
          <w:p w14:paraId="5923A3AA" w14:textId="77777777" w:rsidR="008B3A83" w:rsidRDefault="008B3A83" w:rsidP="008B3A83">
            <w:pPr>
              <w:pStyle w:val="ChronTabledetails"/>
            </w:pPr>
            <w:r w:rsidRPr="007C5FB2">
              <w:rPr>
                <w:spacing w:val="-2"/>
              </w:rPr>
              <w:t xml:space="preserve">made under the </w:t>
            </w:r>
            <w:r w:rsidRPr="007C5FB2">
              <w:rPr>
                <w:i/>
                <w:spacing w:val="-2"/>
              </w:rPr>
              <w:t>Long Service Leave (Portable Schemes) Act 2009</w:t>
            </w:r>
            <w:r w:rsidRPr="007C5FB2">
              <w:rPr>
                <w:spacing w:val="-2"/>
              </w:rPr>
              <w:t>, s 56</w:t>
            </w:r>
            <w:r w:rsidRPr="007C5FB2">
              <w:rPr>
                <w:spacing w:val="-2"/>
              </w:rPr>
              <w:br/>
            </w:r>
            <w:r>
              <w:t>notified LR 30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A9889" w14:textId="77777777" w:rsidR="008B3A83" w:rsidRDefault="008B3A83" w:rsidP="008B3A83">
            <w:pPr>
              <w:pStyle w:val="ChronTableRep"/>
            </w:pPr>
          </w:p>
        </w:tc>
      </w:tr>
      <w:tr w:rsidR="008B3A83" w:rsidRPr="00A159B3" w14:paraId="0D477DE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E43AA" w14:textId="77777777" w:rsidR="008B3A83" w:rsidRDefault="008B3A83" w:rsidP="008B3A83">
            <w:pPr>
              <w:pStyle w:val="ChronTableBold"/>
              <w:keepNext w:val="0"/>
            </w:pPr>
            <w:r>
              <w:lastRenderedPageBreak/>
              <w:t>185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BE4E" w14:textId="10D72C12" w:rsidR="008B3A83" w:rsidRDefault="008B3A83" w:rsidP="007C5FB2">
            <w:pPr>
              <w:pStyle w:val="ChronTableBold"/>
            </w:pPr>
            <w:r>
              <w:t>Adoption (Fees) Determination 2017 (No 1)</w:t>
            </w:r>
            <w:r w:rsidR="00A86BC6">
              <w:t xml:space="preserve"> </w:t>
            </w:r>
            <w:r w:rsidR="00A86BC6">
              <w:rPr>
                <w:color w:val="FF0000"/>
                <w:w w:val="105"/>
              </w:rPr>
              <w:t>(repealed)</w:t>
            </w:r>
          </w:p>
          <w:p w14:paraId="1A6F7F3E" w14:textId="77777777" w:rsidR="008B3A83" w:rsidRDefault="008B3A83" w:rsidP="008B3A8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Adoption Act 1993</w:t>
            </w:r>
            <w:r>
              <w:t>, s 118</w:t>
            </w:r>
            <w:r>
              <w:br/>
              <w:t>notified LR 30 June 2017</w:t>
            </w:r>
            <w:r>
              <w:br/>
              <w:t>commenced 1 July 2017 (s 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13D3F" w14:textId="19BA7C45" w:rsidR="008B3A83" w:rsidRDefault="00A86BC6" w:rsidP="008B3A83">
            <w:pPr>
              <w:pStyle w:val="ChronTableRep"/>
            </w:pPr>
            <w:r>
              <w:t>repealed by DI2018-182</w:t>
            </w:r>
            <w:r>
              <w:br/>
              <w:t>26 June 2018</w:t>
            </w:r>
          </w:p>
        </w:tc>
      </w:tr>
      <w:tr w:rsidR="008B3A83" w:rsidRPr="00A159B3" w14:paraId="7A3E3B7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666A8" w14:textId="77777777" w:rsidR="008B3A83" w:rsidRDefault="008B3A83" w:rsidP="008B3A83">
            <w:pPr>
              <w:pStyle w:val="ChronTableBold"/>
              <w:keepNext w:val="0"/>
            </w:pPr>
            <w:r>
              <w:t>186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D0C" w14:textId="77777777" w:rsidR="008B3A83" w:rsidRDefault="008B3A83" w:rsidP="007C5FB2">
            <w:pPr>
              <w:pStyle w:val="ChronTableBold"/>
            </w:pPr>
            <w:r>
              <w:t>Public Unleased Land (Fees) Determination 2017 (No 2)</w:t>
            </w:r>
            <w:r w:rsidR="00B24D5A" w:rsidRPr="00172917">
              <w:t xml:space="preserve"> </w:t>
            </w:r>
            <w:r w:rsidR="00B24D5A" w:rsidRPr="00172917">
              <w:rPr>
                <w:color w:val="FF0000"/>
              </w:rPr>
              <w:t>(repealed)</w:t>
            </w:r>
          </w:p>
          <w:p w14:paraId="45D469CF" w14:textId="77777777" w:rsidR="008B3A83" w:rsidRDefault="008B3A83" w:rsidP="008B3A8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Unleased Land Act 2013</w:t>
            </w:r>
            <w:r>
              <w:t>, s 130</w:t>
            </w:r>
            <w:r>
              <w:br/>
              <w:t>notified LR 30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C09BD" w14:textId="77777777" w:rsidR="008B3A83" w:rsidRDefault="00B24D5A" w:rsidP="008B3A83">
            <w:pPr>
              <w:pStyle w:val="ChronTableRep"/>
            </w:pPr>
            <w:r>
              <w:t>repealed by DI2018-173</w:t>
            </w:r>
            <w:r>
              <w:br/>
              <w:t>1 July 2018</w:t>
            </w:r>
          </w:p>
        </w:tc>
      </w:tr>
      <w:tr w:rsidR="008B3A83" w:rsidRPr="00A159B3" w14:paraId="20B7286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C8A6B" w14:textId="77777777" w:rsidR="008B3A83" w:rsidRDefault="008B3A83" w:rsidP="008B3A83">
            <w:pPr>
              <w:pStyle w:val="ChronTableBold"/>
              <w:keepNext w:val="0"/>
            </w:pPr>
            <w:r>
              <w:t>187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AD3" w14:textId="77777777" w:rsidR="008B3A83" w:rsidRDefault="008B3A83" w:rsidP="007C5FB2">
            <w:pPr>
              <w:pStyle w:val="ChronTableBold"/>
            </w:pPr>
            <w:r>
              <w:rPr>
                <w:w w:val="105"/>
              </w:rPr>
              <w:t>Waste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Resource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Recovery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(Fees) Determination 2017 (No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172917" w:rsidRPr="00172917">
              <w:t xml:space="preserve"> </w:t>
            </w:r>
            <w:r w:rsidR="00172917" w:rsidRPr="00172917">
              <w:rPr>
                <w:color w:val="FF0000"/>
              </w:rPr>
              <w:t>(repealed)</w:t>
            </w:r>
          </w:p>
          <w:p w14:paraId="46611CDC" w14:textId="77777777" w:rsidR="008B3A83" w:rsidRDefault="008B3A83" w:rsidP="008B3A8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Management and Resource Recovery Act 2016</w:t>
            </w:r>
            <w:r>
              <w:t>, s 126</w:t>
            </w:r>
            <w:r>
              <w:br/>
              <w:t>notified LR 30 June 2017</w:t>
            </w:r>
            <w:r>
              <w:br/>
              <w:t>commenced 1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D0435" w14:textId="77777777" w:rsidR="008B3A83" w:rsidRDefault="00172917" w:rsidP="008B3A83">
            <w:pPr>
              <w:pStyle w:val="ChronTableRep"/>
            </w:pPr>
            <w:r>
              <w:t>repealed by DI2018-176</w:t>
            </w:r>
            <w:r>
              <w:br/>
              <w:t>1 July 2018</w:t>
            </w:r>
          </w:p>
        </w:tc>
      </w:tr>
      <w:tr w:rsidR="008B3A83" w:rsidRPr="00A159B3" w14:paraId="029DCD9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55494" w14:textId="77777777" w:rsidR="008B3A83" w:rsidRDefault="008B3A83" w:rsidP="008B3A83">
            <w:pPr>
              <w:pStyle w:val="ChronTableBold"/>
              <w:keepNext w:val="0"/>
            </w:pPr>
            <w:r>
              <w:t>188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9D8" w14:textId="77777777" w:rsidR="008B3A83" w:rsidRDefault="008B3A83" w:rsidP="007C5FB2">
            <w:pPr>
              <w:pStyle w:val="ChronTableBold"/>
            </w:pPr>
            <w:r>
              <w:rPr>
                <w:w w:val="105"/>
              </w:rPr>
              <w:t>Animal Diseases (Import Restriction) Declaration 2017</w:t>
            </w:r>
          </w:p>
          <w:p w14:paraId="5C8149A1" w14:textId="77777777" w:rsidR="008B3A83" w:rsidRDefault="008B3A83" w:rsidP="008B3A8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Diseases Act 2005</w:t>
            </w:r>
            <w:r>
              <w:t>, s 15</w:t>
            </w:r>
            <w:r>
              <w:br/>
              <w:t>notified LR 13 July 2017</w:t>
            </w:r>
            <w:r>
              <w:br/>
              <w:t>commenced 14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F2907C" w14:textId="77777777" w:rsidR="008B3A83" w:rsidRDefault="008B3A83" w:rsidP="008B3A83">
            <w:pPr>
              <w:pStyle w:val="ChronTableRep"/>
            </w:pPr>
          </w:p>
        </w:tc>
      </w:tr>
      <w:tr w:rsidR="008B3A83" w:rsidRPr="00A159B3" w14:paraId="2F9A974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442C9" w14:textId="77777777" w:rsidR="008B3A83" w:rsidRDefault="008B3A83" w:rsidP="008B3A83">
            <w:pPr>
              <w:pStyle w:val="ChronTableBold"/>
              <w:keepNext w:val="0"/>
            </w:pPr>
            <w:r>
              <w:t>189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16AE" w14:textId="77777777" w:rsidR="008B3A83" w:rsidRPr="00194309" w:rsidRDefault="008B3A83" w:rsidP="00194309">
            <w:pPr>
              <w:pStyle w:val="ChronTableRep"/>
              <w:rPr>
                <w:b/>
              </w:rPr>
            </w:pPr>
            <w:r w:rsidRPr="00194309">
              <w:rPr>
                <w:b/>
                <w:w w:val="105"/>
              </w:rPr>
              <w:t>Dangerous</w:t>
            </w:r>
            <w:r w:rsidRPr="00194309">
              <w:rPr>
                <w:b/>
                <w:spacing w:val="-18"/>
                <w:w w:val="105"/>
              </w:rPr>
              <w:t xml:space="preserve"> </w:t>
            </w:r>
            <w:r w:rsidRPr="00194309">
              <w:rPr>
                <w:b/>
                <w:w w:val="105"/>
              </w:rPr>
              <w:t>Goods</w:t>
            </w:r>
            <w:r w:rsidRPr="00194309">
              <w:rPr>
                <w:b/>
                <w:spacing w:val="-18"/>
                <w:w w:val="105"/>
              </w:rPr>
              <w:t xml:space="preserve"> </w:t>
            </w:r>
            <w:r w:rsidRPr="00194309">
              <w:rPr>
                <w:b/>
                <w:w w:val="105"/>
              </w:rPr>
              <w:t>(Road</w:t>
            </w:r>
            <w:r w:rsidRPr="00194309">
              <w:rPr>
                <w:b/>
                <w:spacing w:val="-18"/>
                <w:w w:val="105"/>
              </w:rPr>
              <w:t xml:space="preserve"> </w:t>
            </w:r>
            <w:r w:rsidRPr="00194309">
              <w:rPr>
                <w:b/>
                <w:w w:val="105"/>
              </w:rPr>
              <w:t>Transport)</w:t>
            </w:r>
            <w:r w:rsidRPr="00194309">
              <w:rPr>
                <w:b/>
                <w:spacing w:val="-18"/>
                <w:w w:val="105"/>
              </w:rPr>
              <w:t xml:space="preserve"> </w:t>
            </w:r>
            <w:r w:rsidRPr="00194309">
              <w:rPr>
                <w:b/>
                <w:w w:val="105"/>
              </w:rPr>
              <w:t>Fees</w:t>
            </w:r>
            <w:r w:rsidRPr="00194309">
              <w:rPr>
                <w:b/>
                <w:spacing w:val="-18"/>
                <w:w w:val="105"/>
              </w:rPr>
              <w:t xml:space="preserve"> </w:t>
            </w:r>
            <w:r w:rsidRPr="00194309">
              <w:rPr>
                <w:b/>
                <w:w w:val="105"/>
              </w:rPr>
              <w:t>and</w:t>
            </w:r>
            <w:r w:rsidRPr="00194309">
              <w:rPr>
                <w:b/>
                <w:spacing w:val="-18"/>
                <w:w w:val="105"/>
              </w:rPr>
              <w:t xml:space="preserve"> </w:t>
            </w:r>
            <w:r w:rsidRPr="00194309">
              <w:rPr>
                <w:b/>
                <w:w w:val="105"/>
              </w:rPr>
              <w:t>Charges Determination</w:t>
            </w:r>
            <w:r w:rsidRPr="00194309">
              <w:rPr>
                <w:b/>
                <w:spacing w:val="-2"/>
                <w:w w:val="105"/>
              </w:rPr>
              <w:t xml:space="preserve"> </w:t>
            </w:r>
            <w:r w:rsidRPr="00194309">
              <w:rPr>
                <w:b/>
                <w:w w:val="105"/>
              </w:rPr>
              <w:t>2017</w:t>
            </w:r>
            <w:r w:rsidR="00194309" w:rsidRPr="00194309">
              <w:rPr>
                <w:b/>
              </w:rPr>
              <w:t xml:space="preserve"> </w:t>
            </w:r>
            <w:r w:rsidR="00194309" w:rsidRPr="00194309">
              <w:rPr>
                <w:b/>
                <w:color w:val="FF0000"/>
              </w:rPr>
              <w:t>(repealed)</w:t>
            </w:r>
          </w:p>
          <w:p w14:paraId="1FE9CCC8" w14:textId="77777777" w:rsidR="008B3A83" w:rsidRDefault="008B3A83" w:rsidP="008B3A8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Goods (Road Transport) Act 2009</w:t>
            </w:r>
            <w:r>
              <w:t>, s 194</w:t>
            </w:r>
            <w:r>
              <w:br/>
              <w:t>notified LR 10 July 2017</w:t>
            </w:r>
            <w:r>
              <w:br/>
              <w:t>commenced 11 July 2017 (</w:t>
            </w:r>
            <w:r w:rsidRPr="00B534DB">
              <w:t>LA</w:t>
            </w:r>
            <w:r>
              <w:t xml:space="preserve">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1D7A4" w14:textId="77777777" w:rsidR="008B3A83" w:rsidRDefault="00194309" w:rsidP="00194309">
            <w:pPr>
              <w:pStyle w:val="ChronTableRep"/>
            </w:pPr>
            <w:r>
              <w:t>repealed by DI2018-114</w:t>
            </w:r>
            <w:r>
              <w:br/>
              <w:t>1 July 2018</w:t>
            </w:r>
          </w:p>
        </w:tc>
      </w:tr>
      <w:tr w:rsidR="008B3A83" w:rsidRPr="00A159B3" w14:paraId="4E72535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968EF" w14:textId="77777777" w:rsidR="008B3A83" w:rsidRDefault="008B3A83" w:rsidP="008B3A83">
            <w:pPr>
              <w:pStyle w:val="ChronTableBold"/>
              <w:keepNext w:val="0"/>
            </w:pPr>
            <w:r>
              <w:t>190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E3C" w14:textId="77777777" w:rsidR="008B3A83" w:rsidRDefault="008B3A83" w:rsidP="007C5FB2">
            <w:pPr>
              <w:pStyle w:val="ChronTableBold"/>
            </w:pPr>
            <w:r>
              <w:t>Land Titles (Fees) Determination 2017 (No 2)</w:t>
            </w:r>
            <w:r w:rsidR="002D4D34" w:rsidRPr="00172917">
              <w:t xml:space="preserve"> </w:t>
            </w:r>
            <w:r w:rsidR="002D4D34" w:rsidRPr="00172917">
              <w:rPr>
                <w:color w:val="FF0000"/>
              </w:rPr>
              <w:t>(repealed)</w:t>
            </w:r>
          </w:p>
          <w:p w14:paraId="7FFC85D6" w14:textId="77777777" w:rsidR="008B3A83" w:rsidRDefault="008B3A83" w:rsidP="008B3A8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Land Titles Act 1925</w:t>
            </w:r>
            <w:r>
              <w:t>, s 139</w:t>
            </w:r>
            <w:r>
              <w:br/>
              <w:t>notified LR 17 July 2017</w:t>
            </w:r>
            <w:r>
              <w:br/>
              <w:t>commenced 18 July 2017 (</w:t>
            </w:r>
            <w:r w:rsidRPr="00B534DB">
              <w:t>LA</w:t>
            </w:r>
            <w:r>
              <w:t xml:space="preserve">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74E44" w14:textId="77777777" w:rsidR="008B3A83" w:rsidRDefault="002D4D34" w:rsidP="008B3A83">
            <w:pPr>
              <w:pStyle w:val="ChronTableRep"/>
            </w:pPr>
            <w:r>
              <w:t>repealed by DI2018-189</w:t>
            </w:r>
            <w:r>
              <w:br/>
              <w:t>1 July 2018</w:t>
            </w:r>
          </w:p>
        </w:tc>
      </w:tr>
      <w:tr w:rsidR="007C5FB2" w:rsidRPr="00A159B3" w14:paraId="1F516A2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49CEF" w14:textId="77777777" w:rsidR="007C5FB2" w:rsidRDefault="007C5FB2" w:rsidP="007C5FB2">
            <w:pPr>
              <w:pStyle w:val="ChronTableBold"/>
              <w:keepNext w:val="0"/>
            </w:pPr>
            <w:r>
              <w:t>191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2C41" w14:textId="77777777" w:rsidR="007C5FB2" w:rsidRDefault="007C5FB2" w:rsidP="005818EB">
            <w:pPr>
              <w:pStyle w:val="ChronTableBold"/>
            </w:pPr>
            <w:r>
              <w:t>Traders (Licensing) (Fees) Determination 2017</w:t>
            </w:r>
            <w:r w:rsidR="0062055E">
              <w:rPr>
                <w:spacing w:val="-15"/>
                <w:w w:val="105"/>
              </w:rPr>
              <w:t xml:space="preserve"> </w:t>
            </w:r>
            <w:r w:rsidR="0062055E">
              <w:rPr>
                <w:color w:val="FF0000"/>
                <w:w w:val="105"/>
              </w:rPr>
              <w:t>(repealed)</w:t>
            </w:r>
          </w:p>
          <w:p w14:paraId="0BEF92A2" w14:textId="77777777" w:rsidR="007C5FB2" w:rsidRDefault="007C5FB2" w:rsidP="007C5FB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Traders (Licensing) Act 2016</w:t>
            </w:r>
            <w:r>
              <w:t>, s 52</w:t>
            </w:r>
            <w:r>
              <w:br/>
              <w:t>notified LR 20 July 2017</w:t>
            </w:r>
            <w:r>
              <w:br/>
              <w:t>commenced 22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8FC3D" w14:textId="77777777" w:rsidR="007C5FB2" w:rsidRDefault="0062055E" w:rsidP="007C5FB2">
            <w:pPr>
              <w:pStyle w:val="ChronTableRep"/>
            </w:pPr>
            <w:r>
              <w:t>repealed by DI2018-147</w:t>
            </w:r>
            <w:r>
              <w:br/>
              <w:t>1 July 2018</w:t>
            </w:r>
          </w:p>
        </w:tc>
      </w:tr>
      <w:tr w:rsidR="007C5FB2" w:rsidRPr="00A159B3" w14:paraId="11ADD20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24AA4" w14:textId="77777777" w:rsidR="007C5FB2" w:rsidRDefault="007C5FB2" w:rsidP="007C5FB2">
            <w:pPr>
              <w:pStyle w:val="ChronTableBold"/>
              <w:keepNext w:val="0"/>
            </w:pPr>
            <w:r>
              <w:t>192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6D9" w14:textId="77777777" w:rsidR="007C5FB2" w:rsidRDefault="007C5FB2" w:rsidP="005818EB">
            <w:pPr>
              <w:pStyle w:val="ChronTableBold"/>
            </w:pPr>
            <w:r>
              <w:t xml:space="preserve">Sale of Motor Vehicles (Fees) Revocation 2017 </w:t>
            </w:r>
            <w:r>
              <w:rPr>
                <w:color w:val="FF0000"/>
              </w:rPr>
              <w:t>(repealed)</w:t>
            </w:r>
          </w:p>
          <w:p w14:paraId="6C9D0392" w14:textId="77777777" w:rsidR="007C5FB2" w:rsidRDefault="007C5FB2" w:rsidP="007C5FB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Sale of Motor Vehicles Act 1977</w:t>
            </w:r>
            <w:r>
              <w:t>, s 91</w:t>
            </w:r>
            <w:r>
              <w:br/>
              <w:t>notified LR 20 July 2017</w:t>
            </w:r>
            <w:r>
              <w:br/>
              <w:t>commenced 21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EEB18" w14:textId="77777777" w:rsidR="007C5FB2" w:rsidRDefault="007C5FB2" w:rsidP="007C5FB2">
            <w:pPr>
              <w:pStyle w:val="ChronTableRep"/>
            </w:pPr>
            <w:r>
              <w:t>repealed by LA s 89 (1)</w:t>
            </w:r>
            <w:r>
              <w:br/>
              <w:t>22 August 2017</w:t>
            </w:r>
          </w:p>
        </w:tc>
      </w:tr>
      <w:tr w:rsidR="007C5FB2" w:rsidRPr="00A159B3" w14:paraId="51C38BE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E6BD8" w14:textId="77777777" w:rsidR="007C5FB2" w:rsidRDefault="007C5FB2" w:rsidP="007C5FB2">
            <w:pPr>
              <w:pStyle w:val="ChronTableBold"/>
              <w:keepNext w:val="0"/>
            </w:pPr>
            <w:r>
              <w:t>193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247F" w14:textId="77777777" w:rsidR="007C5FB2" w:rsidRDefault="007C5FB2" w:rsidP="005818EB">
            <w:pPr>
              <w:pStyle w:val="ChronTableBold"/>
            </w:pPr>
            <w:r>
              <w:t>Health (Fees) Determination 2017 (No 2)</w:t>
            </w:r>
            <w:r w:rsidR="00373825">
              <w:rPr>
                <w:spacing w:val="-15"/>
                <w:w w:val="105"/>
              </w:rPr>
              <w:t xml:space="preserve"> </w:t>
            </w:r>
            <w:r w:rsidR="00373825">
              <w:rPr>
                <w:color w:val="FF0000"/>
                <w:w w:val="105"/>
              </w:rPr>
              <w:t>(repealed)</w:t>
            </w:r>
          </w:p>
          <w:p w14:paraId="7AF0EC9B" w14:textId="77777777" w:rsidR="007C5FB2" w:rsidRDefault="007C5FB2" w:rsidP="007C5FB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25 July 2017</w:t>
            </w:r>
            <w:r>
              <w:br/>
              <w:t>commenced 26 July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1F9A9" w14:textId="77777777" w:rsidR="007C5FB2" w:rsidRDefault="00373825" w:rsidP="007C5FB2">
            <w:pPr>
              <w:pStyle w:val="ChronTableRep"/>
            </w:pPr>
            <w:r>
              <w:t>repealed by DI2018-153</w:t>
            </w:r>
            <w:r>
              <w:br/>
              <w:t>1 July 2018</w:t>
            </w:r>
          </w:p>
        </w:tc>
      </w:tr>
      <w:tr w:rsidR="007C5FB2" w:rsidRPr="00A159B3" w14:paraId="745B548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B1002" w14:textId="77777777" w:rsidR="007C5FB2" w:rsidRDefault="007C5FB2" w:rsidP="007C5FB2">
            <w:pPr>
              <w:pStyle w:val="ChronTableBold"/>
              <w:keepNext w:val="0"/>
            </w:pPr>
            <w:r>
              <w:t>194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691" w14:textId="77777777" w:rsidR="007C5FB2" w:rsidRDefault="007C5FB2" w:rsidP="005818EB">
            <w:pPr>
              <w:pStyle w:val="ChronTableBold"/>
            </w:pPr>
            <w:r>
              <w:rPr>
                <w:w w:val="105"/>
              </w:rPr>
              <w:t>Electoral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Commission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(Acting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Electoral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Commissioner) Appointment 2017 (No 1)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765CEA58" w14:textId="77777777" w:rsidR="007C5FB2" w:rsidRDefault="007C5FB2" w:rsidP="007C5FB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12</w:t>
            </w:r>
            <w:r>
              <w:br/>
              <w:t>notified LR 31 July 2017</w:t>
            </w:r>
            <w:r>
              <w:br/>
              <w:t>commenced 1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731B8" w14:textId="77777777" w:rsidR="007C5FB2" w:rsidRDefault="007C5FB2" w:rsidP="007C5FB2">
            <w:pPr>
              <w:pStyle w:val="ChronTableRep"/>
            </w:pPr>
            <w:r>
              <w:t>repealed by LA s 89 (6)</w:t>
            </w:r>
            <w:r>
              <w:br/>
              <w:t>1 October 2017</w:t>
            </w:r>
          </w:p>
        </w:tc>
      </w:tr>
      <w:tr w:rsidR="007C5FB2" w:rsidRPr="00A159B3" w14:paraId="6566DA6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5D1F2" w14:textId="77777777" w:rsidR="007C5FB2" w:rsidRDefault="007C5FB2" w:rsidP="007C5FB2">
            <w:pPr>
              <w:pStyle w:val="ChronTableBold"/>
              <w:keepNext w:val="0"/>
            </w:pPr>
            <w:r>
              <w:lastRenderedPageBreak/>
              <w:t>195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F22" w14:textId="77777777" w:rsidR="007C5FB2" w:rsidRDefault="007C5FB2" w:rsidP="005818EB">
            <w:pPr>
              <w:pStyle w:val="ChronTableBold"/>
            </w:pPr>
            <w:r>
              <w:t>Public Place Names (Taylor) Determination 2017 (No 2)</w:t>
            </w:r>
          </w:p>
          <w:p w14:paraId="3CFB3CAF" w14:textId="77777777" w:rsidR="007C5FB2" w:rsidRDefault="007C5FB2" w:rsidP="007C5FB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31 July 2017</w:t>
            </w:r>
            <w:r>
              <w:br/>
              <w:t>commenced 1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3DD8B" w14:textId="77777777" w:rsidR="007C5FB2" w:rsidRDefault="007C5FB2" w:rsidP="007C5FB2">
            <w:pPr>
              <w:pStyle w:val="ChronTableRep"/>
            </w:pPr>
          </w:p>
        </w:tc>
      </w:tr>
      <w:tr w:rsidR="007C5FB2" w:rsidRPr="00A159B3" w14:paraId="239535B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5E1D6" w14:textId="77777777" w:rsidR="007C5FB2" w:rsidRDefault="007C5FB2" w:rsidP="007C5FB2">
            <w:pPr>
              <w:pStyle w:val="ChronTableBold"/>
              <w:keepNext w:val="0"/>
            </w:pPr>
            <w:r>
              <w:t>196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9399" w14:textId="77777777" w:rsidR="007C5FB2" w:rsidRDefault="007C5FB2" w:rsidP="005818EB">
            <w:pPr>
              <w:pStyle w:val="ChronTableBold"/>
            </w:pPr>
            <w:r>
              <w:rPr>
                <w:w w:val="105"/>
              </w:rPr>
              <w:t>Major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Events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(Rugby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League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World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Cup)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Declaration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 xml:space="preserve">2017 </w:t>
            </w:r>
            <w:r>
              <w:rPr>
                <w:color w:val="FF0000"/>
                <w:w w:val="105"/>
              </w:rPr>
              <w:t>(repealed)</w:t>
            </w:r>
          </w:p>
          <w:p w14:paraId="2D3C5203" w14:textId="77777777" w:rsidR="007C5FB2" w:rsidRDefault="007C5FB2" w:rsidP="007C5FB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Major Events Act 2014</w:t>
            </w:r>
            <w:r>
              <w:t>, s 6</w:t>
            </w:r>
            <w:r>
              <w:br/>
              <w:t>notified LR 3 August 2017</w:t>
            </w:r>
            <w:r>
              <w:br/>
              <w:t>commenced 4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31979" w14:textId="77777777" w:rsidR="007C5FB2" w:rsidRDefault="007C5FB2" w:rsidP="007C5FB2">
            <w:pPr>
              <w:pStyle w:val="ChronTableRep"/>
            </w:pPr>
            <w:r>
              <w:t>expired</w:t>
            </w:r>
            <w:r>
              <w:br/>
              <w:t>20 November 2017</w:t>
            </w:r>
          </w:p>
        </w:tc>
      </w:tr>
      <w:tr w:rsidR="007C5FB2" w:rsidRPr="00A159B3" w14:paraId="6A492AB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B5406" w14:textId="77777777" w:rsidR="007C5FB2" w:rsidRDefault="007C5FB2" w:rsidP="007C5FB2">
            <w:pPr>
              <w:pStyle w:val="ChronTableBold"/>
              <w:keepNext w:val="0"/>
            </w:pPr>
            <w:r>
              <w:t>197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4525" w14:textId="77777777" w:rsidR="007C5FB2" w:rsidRDefault="007C5FB2" w:rsidP="005818EB">
            <w:pPr>
              <w:pStyle w:val="ChronTableBold"/>
            </w:pPr>
            <w:r>
              <w:rPr>
                <w:w w:val="105"/>
              </w:rPr>
              <w:t>Victims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Crime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(Victims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Advisory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2017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DE59A3">
              <w:rPr>
                <w:w w:val="105"/>
              </w:rPr>
              <w:t xml:space="preserve"> </w:t>
            </w:r>
            <w:r w:rsidR="00DE59A3">
              <w:rPr>
                <w:color w:val="FF0000"/>
                <w:w w:val="105"/>
              </w:rPr>
              <w:t>(repealed)</w:t>
            </w:r>
          </w:p>
          <w:p w14:paraId="3F50638C" w14:textId="77777777" w:rsidR="007C5FB2" w:rsidRDefault="007C5FB2" w:rsidP="007C5FB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Act 1994</w:t>
            </w:r>
            <w:r>
              <w:t>, s 22D</w:t>
            </w:r>
            <w:r>
              <w:br/>
              <w:t>notified LR 3 August 2017</w:t>
            </w:r>
            <w:r>
              <w:br/>
              <w:t>commenced 4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7DA2A" w14:textId="77777777" w:rsidR="007C5FB2" w:rsidRDefault="00213F45" w:rsidP="007C5FB2">
            <w:pPr>
              <w:pStyle w:val="ChronTableRep"/>
            </w:pPr>
            <w:r>
              <w:t>amended by DI2019-148</w:t>
            </w:r>
            <w:r>
              <w:br/>
              <w:t>28 June 2019</w:t>
            </w:r>
            <w:r>
              <w:br/>
              <w:t>amended by DI2020-196</w:t>
            </w:r>
            <w:r>
              <w:br/>
              <w:t>1 July 2020</w:t>
            </w:r>
            <w:r w:rsidR="00DE59A3">
              <w:br/>
              <w:t>repealed by LA s 89 (6)</w:t>
            </w:r>
            <w:r w:rsidR="00DE59A3">
              <w:br/>
              <w:t>3 August 2020</w:t>
            </w:r>
          </w:p>
        </w:tc>
      </w:tr>
      <w:tr w:rsidR="007C5FB2" w:rsidRPr="00A159B3" w14:paraId="3EBB3A8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97851" w14:textId="77777777" w:rsidR="007C5FB2" w:rsidRDefault="007C5FB2" w:rsidP="007C5FB2">
            <w:pPr>
              <w:pStyle w:val="ChronTableBold"/>
              <w:keepNext w:val="0"/>
            </w:pPr>
            <w:r>
              <w:t>198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53A" w14:textId="77777777" w:rsidR="007C5FB2" w:rsidRDefault="007C5FB2" w:rsidP="005818EB">
            <w:pPr>
              <w:pStyle w:val="ChronTableBold"/>
            </w:pPr>
            <w:r>
              <w:rPr>
                <w:w w:val="105"/>
              </w:rPr>
              <w:t>Blood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Donation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(Transmittable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Diseases)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Blood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Donor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Form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DF1811">
              <w:rPr>
                <w:lang w:eastAsia="en-AU"/>
              </w:rPr>
              <w:t xml:space="preserve"> </w:t>
            </w:r>
            <w:r w:rsidR="00DF1811">
              <w:rPr>
                <w:color w:val="FF0000"/>
                <w:lang w:eastAsia="en-AU"/>
              </w:rPr>
              <w:t>(repealed)</w:t>
            </w:r>
          </w:p>
          <w:p w14:paraId="0AC8FF0E" w14:textId="77777777" w:rsidR="007C5FB2" w:rsidRDefault="007C5FB2" w:rsidP="007C5FB2">
            <w:pPr>
              <w:pStyle w:val="ChronTabledetails"/>
            </w:pPr>
            <w:r w:rsidRPr="005818EB">
              <w:rPr>
                <w:spacing w:val="-2"/>
              </w:rPr>
              <w:t xml:space="preserve">made under the </w:t>
            </w:r>
            <w:r w:rsidRPr="005818EB">
              <w:rPr>
                <w:i/>
                <w:spacing w:val="-2"/>
              </w:rPr>
              <w:t xml:space="preserve">Blood Donation (Transmittable Diseases) Act </w:t>
            </w:r>
            <w:proofErr w:type="gramStart"/>
            <w:r w:rsidRPr="005818EB">
              <w:rPr>
                <w:i/>
                <w:spacing w:val="-2"/>
              </w:rPr>
              <w:t xml:space="preserve">1985 </w:t>
            </w:r>
            <w:r w:rsidRPr="005818EB">
              <w:rPr>
                <w:spacing w:val="-2"/>
              </w:rPr>
              <w:t>,</w:t>
            </w:r>
            <w:proofErr w:type="gramEnd"/>
            <w:r w:rsidRPr="005818EB">
              <w:rPr>
                <w:spacing w:val="-2"/>
              </w:rPr>
              <w:t xml:space="preserve"> s 10</w:t>
            </w:r>
            <w:r w:rsidRPr="005818EB">
              <w:rPr>
                <w:spacing w:val="-2"/>
              </w:rPr>
              <w:br/>
            </w:r>
            <w:r>
              <w:t>notified LR 4 August 2017</w:t>
            </w:r>
            <w:r>
              <w:br/>
              <w:t>commenced 24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D6EA9" w14:textId="77777777" w:rsidR="007C5FB2" w:rsidRDefault="00DF1811" w:rsidP="007C5FB2">
            <w:pPr>
              <w:pStyle w:val="ChronTableRep"/>
            </w:pPr>
            <w:r>
              <w:t>repealed by DI2018-211</w:t>
            </w:r>
            <w:r>
              <w:br/>
              <w:t xml:space="preserve">9 </w:t>
            </w:r>
            <w:r w:rsidR="00707564">
              <w:t>September 2018</w:t>
            </w:r>
          </w:p>
        </w:tc>
      </w:tr>
      <w:tr w:rsidR="007C5FB2" w:rsidRPr="00A159B3" w14:paraId="017EEB7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7E40" w14:textId="77777777" w:rsidR="007C5FB2" w:rsidRDefault="007C5FB2" w:rsidP="007C5FB2">
            <w:pPr>
              <w:pStyle w:val="ChronTableBold"/>
              <w:keepNext w:val="0"/>
            </w:pPr>
            <w:r>
              <w:t>199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6FB" w14:textId="77777777" w:rsidR="007C5FB2" w:rsidRDefault="007C5FB2" w:rsidP="005818EB">
            <w:pPr>
              <w:pStyle w:val="ChronTableBold"/>
            </w:pPr>
            <w:r>
              <w:rPr>
                <w:w w:val="105"/>
              </w:rPr>
              <w:t>Domestic Animals (Cat Containment) Declaration 2017 (No 1)</w:t>
            </w:r>
            <w:r w:rsidR="008C3746">
              <w:t xml:space="preserve"> </w:t>
            </w:r>
            <w:r w:rsidR="008C3746">
              <w:rPr>
                <w:color w:val="FF0000"/>
              </w:rPr>
              <w:t>(repealed)</w:t>
            </w:r>
          </w:p>
          <w:p w14:paraId="1F853AD6" w14:textId="77777777" w:rsidR="007C5FB2" w:rsidRDefault="007C5FB2" w:rsidP="005818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Animals Act 2000</w:t>
            </w:r>
            <w:r>
              <w:t>, s 81</w:t>
            </w:r>
            <w:r>
              <w:br/>
              <w:t>notified LR 10 August 2017</w:t>
            </w:r>
            <w:r w:rsidR="005818EB">
              <w:br/>
            </w:r>
            <w:r>
              <w:t>commenced 20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EDA70" w14:textId="77777777" w:rsidR="007C5FB2" w:rsidRDefault="008C3746" w:rsidP="007C5FB2">
            <w:pPr>
              <w:pStyle w:val="ChronTableRep"/>
            </w:pPr>
            <w:r>
              <w:t>repealed by DI2018-220</w:t>
            </w:r>
            <w:r>
              <w:br/>
              <w:t>19 September 2018</w:t>
            </w:r>
          </w:p>
        </w:tc>
      </w:tr>
      <w:tr w:rsidR="007C5FB2" w:rsidRPr="00A159B3" w14:paraId="6D79F06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BA923" w14:textId="77777777" w:rsidR="007C5FB2" w:rsidRDefault="007C5FB2" w:rsidP="007C5FB2">
            <w:pPr>
              <w:pStyle w:val="ChronTableBold"/>
              <w:keepNext w:val="0"/>
            </w:pPr>
            <w:r>
              <w:t>200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86A" w14:textId="77777777" w:rsidR="007C5FB2" w:rsidRDefault="007C5FB2" w:rsidP="005818EB">
            <w:pPr>
              <w:pStyle w:val="ChronTableBold"/>
            </w:pPr>
            <w:r>
              <w:rPr>
                <w:w w:val="105"/>
              </w:rPr>
              <w:t>Race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Sports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(Sports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Events) Determination 2017 (No 1)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642DC3E5" w14:textId="77777777" w:rsidR="007C5FB2" w:rsidRDefault="007C5FB2" w:rsidP="005818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20</w:t>
            </w:r>
            <w:r w:rsidR="005818EB">
              <w:br/>
            </w:r>
            <w:r>
              <w:t>notified LR 10 August 2017</w:t>
            </w:r>
            <w:r w:rsidR="005818EB">
              <w:br/>
            </w:r>
            <w:r>
              <w:t>commenced 11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11CC8" w14:textId="77777777" w:rsidR="007C5FB2" w:rsidRDefault="007C5FB2" w:rsidP="007C5FB2">
            <w:pPr>
              <w:pStyle w:val="ChronTableRep"/>
            </w:pPr>
            <w:r>
              <w:t>expired</w:t>
            </w:r>
            <w:r>
              <w:br/>
              <w:t>28 August 2017</w:t>
            </w:r>
          </w:p>
        </w:tc>
      </w:tr>
      <w:tr w:rsidR="008C4E8A" w:rsidRPr="00A159B3" w14:paraId="5149BC7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8B81E" w14:textId="77777777" w:rsidR="008C4E8A" w:rsidRDefault="008C4E8A" w:rsidP="008C4E8A">
            <w:pPr>
              <w:pStyle w:val="ChronTableBold"/>
              <w:keepNext w:val="0"/>
            </w:pPr>
            <w:r>
              <w:t>201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5E4B" w14:textId="77777777" w:rsidR="008C4E8A" w:rsidRDefault="008C4E8A" w:rsidP="008C4E8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2017 (No 5)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130A45C8" w14:textId="77777777" w:rsidR="008C4E8A" w:rsidRDefault="008C4E8A" w:rsidP="008C4E8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17 August 2017</w:t>
            </w:r>
            <w:r>
              <w:br/>
              <w:t>commenced 19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3B7AA" w14:textId="77777777" w:rsidR="008C4E8A" w:rsidRDefault="008C4E8A" w:rsidP="008C4E8A">
            <w:pPr>
              <w:pStyle w:val="ChronTableRep"/>
            </w:pPr>
            <w:r>
              <w:t>expired</w:t>
            </w:r>
            <w:r>
              <w:br/>
              <w:t>21 August 2017</w:t>
            </w:r>
          </w:p>
        </w:tc>
      </w:tr>
      <w:tr w:rsidR="008C4E8A" w:rsidRPr="00A159B3" w14:paraId="26BB555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FF48E" w14:textId="77777777" w:rsidR="008C4E8A" w:rsidRDefault="008C4E8A" w:rsidP="008C4E8A">
            <w:pPr>
              <w:pStyle w:val="ChronTableBold"/>
              <w:keepNext w:val="0"/>
            </w:pPr>
            <w:r>
              <w:t>202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9E77" w14:textId="77777777" w:rsidR="008C4E8A" w:rsidRDefault="008C4E8A" w:rsidP="008C4E8A">
            <w:pPr>
              <w:pStyle w:val="ChronTableBold"/>
            </w:pPr>
            <w:r>
              <w:rPr>
                <w:w w:val="105"/>
              </w:rPr>
              <w:t>Veterinary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Surgeons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(Board)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Revocation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2017 (No 1)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6BFCFB84" w14:textId="77777777" w:rsidR="008C4E8A" w:rsidRDefault="008C4E8A" w:rsidP="008C4E8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Veterinary Surgeons Act 2015</w:t>
            </w:r>
            <w:r>
              <w:t>, s 108</w:t>
            </w:r>
            <w:r>
              <w:br/>
              <w:t>notified LR 17 August 2017</w:t>
            </w:r>
            <w:r>
              <w:br/>
              <w:t>commenced 18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49F14F" w14:textId="77777777" w:rsidR="008C4E8A" w:rsidRDefault="008C4E8A" w:rsidP="008C4E8A">
            <w:pPr>
              <w:pStyle w:val="ChronTableRep"/>
            </w:pPr>
            <w:r>
              <w:t>repealed by LA s 89 (1)</w:t>
            </w:r>
            <w:r>
              <w:br/>
              <w:t>19 August 2017</w:t>
            </w:r>
          </w:p>
        </w:tc>
      </w:tr>
      <w:tr w:rsidR="008C4E8A" w:rsidRPr="00A159B3" w14:paraId="74FECBE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6BFAD" w14:textId="77777777" w:rsidR="008C4E8A" w:rsidRDefault="008C4E8A" w:rsidP="008C4E8A">
            <w:pPr>
              <w:pStyle w:val="ChronTableBold"/>
              <w:keepNext w:val="0"/>
            </w:pPr>
            <w:r>
              <w:t>203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4976" w14:textId="77777777" w:rsidR="008C4E8A" w:rsidRDefault="008C4E8A" w:rsidP="008C4E8A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(Safety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Traffic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Management)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Child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Safety Equipment Approval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866365">
              <w:rPr>
                <w:w w:val="105"/>
              </w:rPr>
              <w:t xml:space="preserve"> </w:t>
            </w:r>
            <w:r w:rsidR="00866365">
              <w:rPr>
                <w:color w:val="FF0000"/>
                <w:lang w:eastAsia="en-AU"/>
              </w:rPr>
              <w:t>(repealed)</w:t>
            </w:r>
          </w:p>
          <w:p w14:paraId="2972DFDA" w14:textId="77777777" w:rsidR="008C4E8A" w:rsidRDefault="008C4E8A" w:rsidP="008C4E8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66</w:t>
            </w:r>
            <w:r>
              <w:br/>
              <w:t>notified LR 17 August 2017</w:t>
            </w:r>
            <w:r>
              <w:br/>
              <w:t>commenced 18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27993" w14:textId="77777777" w:rsidR="008C4E8A" w:rsidRDefault="00866365" w:rsidP="008C4E8A">
            <w:pPr>
              <w:pStyle w:val="ChronTableRep"/>
            </w:pPr>
            <w:r>
              <w:t>repealed by DI2020-39</w:t>
            </w:r>
            <w:r>
              <w:br/>
              <w:t>10 April 2020</w:t>
            </w:r>
          </w:p>
        </w:tc>
      </w:tr>
      <w:tr w:rsidR="008C4E8A" w:rsidRPr="00A159B3" w14:paraId="15EB0D2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12C0A" w14:textId="77777777" w:rsidR="008C4E8A" w:rsidRDefault="008C4E8A" w:rsidP="008C4E8A">
            <w:pPr>
              <w:pStyle w:val="ChronTableBold"/>
              <w:keepNext w:val="0"/>
            </w:pPr>
            <w:r>
              <w:lastRenderedPageBreak/>
              <w:t>204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74A4" w14:textId="77777777" w:rsidR="008C4E8A" w:rsidRDefault="008C4E8A" w:rsidP="008C4E8A">
            <w:pPr>
              <w:pStyle w:val="ChronTableBold"/>
            </w:pPr>
            <w:r>
              <w:t>Architects Board Appointment 2017 (No 2)</w:t>
            </w:r>
            <w:r w:rsidR="00F62511">
              <w:t xml:space="preserve"> </w:t>
            </w:r>
            <w:r w:rsidR="006D10A1">
              <w:rPr>
                <w:color w:val="FF0000"/>
                <w:w w:val="105"/>
              </w:rPr>
              <w:t>(repealed)</w:t>
            </w:r>
          </w:p>
          <w:p w14:paraId="6C7E9EE7" w14:textId="77777777" w:rsidR="008C4E8A" w:rsidRDefault="008C4E8A" w:rsidP="008C4E8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70</w:t>
            </w:r>
            <w:r>
              <w:br/>
              <w:t>notified LR 16 August 2017</w:t>
            </w:r>
            <w:r>
              <w:br/>
              <w:t>commenced 17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2F057" w14:textId="77777777" w:rsidR="008C4E8A" w:rsidRDefault="006D10A1" w:rsidP="008C4E8A">
            <w:pPr>
              <w:pStyle w:val="ChronTableRep"/>
            </w:pPr>
            <w:r>
              <w:t>repealed by LA s 89 (6)</w:t>
            </w:r>
            <w:r>
              <w:br/>
              <w:t>16 August 2020</w:t>
            </w:r>
          </w:p>
        </w:tc>
      </w:tr>
      <w:tr w:rsidR="008C4E8A" w:rsidRPr="00A159B3" w14:paraId="2079234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458F2" w14:textId="77777777" w:rsidR="008C4E8A" w:rsidRDefault="008C4E8A" w:rsidP="008C4E8A">
            <w:pPr>
              <w:pStyle w:val="ChronTableBold"/>
              <w:keepNext w:val="0"/>
            </w:pPr>
            <w:r>
              <w:t>205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C91" w14:textId="77777777" w:rsidR="008C4E8A" w:rsidRDefault="008C4E8A" w:rsidP="008C4E8A">
            <w:pPr>
              <w:pStyle w:val="ChronTableBold"/>
            </w:pPr>
            <w:r>
              <w:rPr>
                <w:w w:val="105"/>
              </w:rPr>
              <w:t>Race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Sports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(Sports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Bookmaking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Venues) Determination 2017 (No 2)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34E15BDF" w14:textId="77777777" w:rsidR="008C4E8A" w:rsidRDefault="008C4E8A" w:rsidP="008C4E8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21 August 2017</w:t>
            </w:r>
            <w:r>
              <w:br/>
              <w:t>commenced 7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E41A5" w14:textId="77777777" w:rsidR="008C4E8A" w:rsidRDefault="008C4E8A" w:rsidP="008C4E8A">
            <w:pPr>
              <w:pStyle w:val="ChronTableRep"/>
            </w:pPr>
            <w:r>
              <w:t>expired</w:t>
            </w:r>
            <w:r>
              <w:br/>
              <w:t>7 November 2017</w:t>
            </w:r>
          </w:p>
        </w:tc>
      </w:tr>
      <w:tr w:rsidR="008C4E8A" w:rsidRPr="00A159B3" w14:paraId="7569F30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BD19B" w14:textId="77777777" w:rsidR="008C4E8A" w:rsidRDefault="008C4E8A" w:rsidP="008C4E8A">
            <w:pPr>
              <w:pStyle w:val="ChronTableBold"/>
              <w:keepNext w:val="0"/>
            </w:pPr>
            <w:r>
              <w:t>206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D97" w14:textId="77777777" w:rsidR="008C4E8A" w:rsidRDefault="008C4E8A" w:rsidP="008C4E8A">
            <w:pPr>
              <w:pStyle w:val="ChronTableBold"/>
            </w:pPr>
            <w:r>
              <w:rPr>
                <w:w w:val="105"/>
              </w:rPr>
              <w:t>Official Visitor (Housing Assistance) Appointment 2017 (No 2)</w:t>
            </w:r>
            <w:r w:rsidR="005B04FB">
              <w:rPr>
                <w:w w:val="105"/>
              </w:rPr>
              <w:t xml:space="preserve"> </w:t>
            </w:r>
            <w:r w:rsidR="005B04FB">
              <w:rPr>
                <w:color w:val="FF0000"/>
              </w:rPr>
              <w:t>(repealed)</w:t>
            </w:r>
          </w:p>
          <w:p w14:paraId="69D70B02" w14:textId="77777777" w:rsidR="008C4E8A" w:rsidRDefault="008C4E8A" w:rsidP="008C4E8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21 August 2017</w:t>
            </w:r>
            <w:r>
              <w:br/>
              <w:t>commenced 1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E2B8F" w14:textId="77777777" w:rsidR="008C4E8A" w:rsidRDefault="005B04FB" w:rsidP="008C4E8A">
            <w:pPr>
              <w:pStyle w:val="ChronTableRep"/>
            </w:pPr>
            <w:r>
              <w:t>repealed by LA s 89 (6)</w:t>
            </w:r>
            <w:r>
              <w:br/>
              <w:t>31 August 2020</w:t>
            </w:r>
          </w:p>
        </w:tc>
      </w:tr>
      <w:tr w:rsidR="008C4E8A" w:rsidRPr="00A159B3" w14:paraId="151FF89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C301F" w14:textId="77777777" w:rsidR="008C4E8A" w:rsidRDefault="008C4E8A" w:rsidP="008C4E8A">
            <w:pPr>
              <w:pStyle w:val="ChronTableBold"/>
              <w:keepNext w:val="0"/>
            </w:pPr>
            <w:r>
              <w:t>207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F79" w14:textId="77777777" w:rsidR="008C4E8A" w:rsidRDefault="008C4E8A" w:rsidP="008C4E8A">
            <w:pPr>
              <w:pStyle w:val="ChronTableBold"/>
            </w:pPr>
            <w:r>
              <w:rPr>
                <w:w w:val="105"/>
              </w:rPr>
              <w:t>Official Visitor (Disability Services) Appointment 2017 (No 2)</w:t>
            </w:r>
            <w:r w:rsidR="006F014B">
              <w:rPr>
                <w:w w:val="105"/>
              </w:rPr>
              <w:t xml:space="preserve"> </w:t>
            </w:r>
            <w:r w:rsidR="006F014B">
              <w:rPr>
                <w:color w:val="FF0000"/>
              </w:rPr>
              <w:t>(repealed)</w:t>
            </w:r>
          </w:p>
          <w:p w14:paraId="04315254" w14:textId="77777777" w:rsidR="008C4E8A" w:rsidRDefault="008C4E8A" w:rsidP="008C4E8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24 August 2017</w:t>
            </w:r>
            <w:r>
              <w:br/>
              <w:t>commenced 1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00AEC" w14:textId="77777777" w:rsidR="008C4E8A" w:rsidRDefault="006F014B" w:rsidP="008C4E8A">
            <w:pPr>
              <w:pStyle w:val="ChronTableRep"/>
            </w:pPr>
            <w:r>
              <w:t>repealed by LA s 89 (6)</w:t>
            </w:r>
            <w:r>
              <w:br/>
              <w:t>31 August 2019</w:t>
            </w:r>
          </w:p>
        </w:tc>
      </w:tr>
      <w:tr w:rsidR="008C4E8A" w:rsidRPr="00A159B3" w14:paraId="208E409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0B89D" w14:textId="77777777" w:rsidR="008C4E8A" w:rsidRDefault="008C4E8A" w:rsidP="008C4E8A">
            <w:pPr>
              <w:pStyle w:val="ChronTableBold"/>
              <w:keepNext w:val="0"/>
            </w:pPr>
            <w:r>
              <w:t>208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06E5" w14:textId="4E8FCD0A" w:rsidR="008C4E8A" w:rsidRDefault="008C4E8A" w:rsidP="008C4E8A">
            <w:pPr>
              <w:pStyle w:val="ChronTableBold"/>
            </w:pPr>
            <w:r>
              <w:rPr>
                <w:w w:val="105"/>
              </w:rPr>
              <w:t>Planning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Development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(Lease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Variation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Charges) Determination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EB4FEB">
              <w:rPr>
                <w:w w:val="105"/>
              </w:rPr>
              <w:t xml:space="preserve"> </w:t>
            </w:r>
            <w:r w:rsidR="00EB4FEB" w:rsidRPr="00EB4FEB">
              <w:rPr>
                <w:color w:val="FF0000"/>
                <w:w w:val="105"/>
              </w:rPr>
              <w:t>(repealed)</w:t>
            </w:r>
          </w:p>
          <w:p w14:paraId="1DA0714F" w14:textId="77777777" w:rsidR="008C4E8A" w:rsidRDefault="008C4E8A" w:rsidP="008C4E8A">
            <w:pPr>
              <w:pStyle w:val="ChronTabledetails"/>
              <w:ind w:right="-72"/>
            </w:pPr>
            <w:r w:rsidRPr="008C4E8A">
              <w:rPr>
                <w:spacing w:val="-2"/>
              </w:rPr>
              <w:t xml:space="preserve">made under the </w:t>
            </w:r>
            <w:r w:rsidRPr="008C4E8A">
              <w:rPr>
                <w:i/>
                <w:spacing w:val="-2"/>
              </w:rPr>
              <w:t>Planning and Development Act 2007</w:t>
            </w:r>
            <w:r w:rsidRPr="008C4E8A">
              <w:rPr>
                <w:spacing w:val="-2"/>
              </w:rPr>
              <w:t>, s 276C and s 276E</w:t>
            </w:r>
            <w:r w:rsidRPr="008C4E8A">
              <w:rPr>
                <w:spacing w:val="-2"/>
              </w:rPr>
              <w:br/>
            </w:r>
            <w:r>
              <w:t>notified LR 22 August 2017</w:t>
            </w:r>
            <w:r>
              <w:br/>
              <w:t>commenced 23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7AFC1" w14:textId="776AF532" w:rsidR="008C4E8A" w:rsidRDefault="00EB4FEB" w:rsidP="008C4E8A">
            <w:pPr>
              <w:pStyle w:val="ChronTableRep"/>
            </w:pPr>
            <w:r>
              <w:t>repealed by A2023-18, s 648 (2)</w:t>
            </w:r>
            <w:r>
              <w:br/>
              <w:t>27 November 2023</w:t>
            </w:r>
          </w:p>
        </w:tc>
      </w:tr>
      <w:tr w:rsidR="008C4E8A" w:rsidRPr="00A159B3" w14:paraId="0A7C8E4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12459" w14:textId="77777777" w:rsidR="008C4E8A" w:rsidRDefault="008C4E8A" w:rsidP="008C4E8A">
            <w:pPr>
              <w:pStyle w:val="ChronTableBold"/>
              <w:keepNext w:val="0"/>
            </w:pPr>
            <w:r>
              <w:t>209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9FD" w14:textId="77777777" w:rsidR="008C4E8A" w:rsidRDefault="008C4E8A" w:rsidP="008C4E8A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Place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Names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(Denman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Prospect)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2017 (No 2)</w:t>
            </w:r>
          </w:p>
          <w:p w14:paraId="3FADC678" w14:textId="77777777" w:rsidR="008C4E8A" w:rsidRDefault="008C4E8A" w:rsidP="008C4E8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24 August 2017</w:t>
            </w:r>
            <w:r>
              <w:br/>
              <w:t>commenced 25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3AEFB" w14:textId="77777777" w:rsidR="008C4E8A" w:rsidRDefault="008C4E8A" w:rsidP="008C4E8A">
            <w:pPr>
              <w:pStyle w:val="ChronTableRep"/>
            </w:pPr>
          </w:p>
        </w:tc>
      </w:tr>
      <w:tr w:rsidR="0006209C" w:rsidRPr="00A159B3" w14:paraId="4E2563E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C05E0" w14:textId="77777777" w:rsidR="0006209C" w:rsidRDefault="0006209C" w:rsidP="0006209C">
            <w:pPr>
              <w:pStyle w:val="ChronTableBold"/>
              <w:keepNext w:val="0"/>
            </w:pPr>
            <w:r>
              <w:t>210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D6A" w14:textId="77777777" w:rsidR="0006209C" w:rsidRDefault="0006209C" w:rsidP="0006209C">
            <w:pPr>
              <w:pStyle w:val="ChronTableBold"/>
            </w:pPr>
            <w:r>
              <w:rPr>
                <w:w w:val="105"/>
              </w:rPr>
              <w:t>Public Health (Notifiable Conditions) Determination 2017</w:t>
            </w:r>
            <w:r w:rsidR="00DE59A3">
              <w:rPr>
                <w:w w:val="105"/>
              </w:rPr>
              <w:t xml:space="preserve"> </w:t>
            </w:r>
            <w:r w:rsidR="00DE59A3">
              <w:rPr>
                <w:color w:val="FF0000"/>
                <w:w w:val="105"/>
              </w:rPr>
              <w:t>(repealed)</w:t>
            </w:r>
          </w:p>
          <w:p w14:paraId="0D82D996" w14:textId="77777777" w:rsidR="0006209C" w:rsidRDefault="0006209C" w:rsidP="0006209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Health Act 1997</w:t>
            </w:r>
            <w:r>
              <w:t>, s 100</w:t>
            </w:r>
            <w:r>
              <w:br/>
              <w:t>notified LR 28 August 2017</w:t>
            </w:r>
            <w:r>
              <w:br/>
              <w:t>commenced 29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20D4E" w14:textId="77777777" w:rsidR="0006209C" w:rsidRDefault="00DE59A3" w:rsidP="0006209C">
            <w:pPr>
              <w:pStyle w:val="ChronTableRep"/>
            </w:pPr>
            <w:r>
              <w:t>repealed by DI2020-229</w:t>
            </w:r>
            <w:r>
              <w:br/>
              <w:t>4 August 2020</w:t>
            </w:r>
          </w:p>
        </w:tc>
      </w:tr>
      <w:tr w:rsidR="0006209C" w:rsidRPr="00A159B3" w14:paraId="3F5947A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70E82" w14:textId="77777777" w:rsidR="0006209C" w:rsidRDefault="0006209C" w:rsidP="0006209C">
            <w:pPr>
              <w:pStyle w:val="ChronTableBold"/>
              <w:keepNext w:val="0"/>
            </w:pPr>
            <w:r>
              <w:t>211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466C" w14:textId="77777777" w:rsidR="0006209C" w:rsidRDefault="0006209C" w:rsidP="0006209C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(Reporting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Notifiable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Conditions)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Code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 Practice 2017 (No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DE59A3">
              <w:rPr>
                <w:w w:val="105"/>
              </w:rPr>
              <w:t xml:space="preserve"> </w:t>
            </w:r>
            <w:r w:rsidR="00DE59A3">
              <w:rPr>
                <w:color w:val="FF0000"/>
                <w:w w:val="105"/>
              </w:rPr>
              <w:t>(repealed)</w:t>
            </w:r>
          </w:p>
          <w:p w14:paraId="14BE9C17" w14:textId="77777777" w:rsidR="0006209C" w:rsidRDefault="0006209C" w:rsidP="0006209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Health Act 1997</w:t>
            </w:r>
            <w:r>
              <w:t>, s 133</w:t>
            </w:r>
            <w:r>
              <w:br/>
              <w:t>notified LR 28 August 2017</w:t>
            </w:r>
            <w:r>
              <w:br/>
              <w:t>commenced 29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6E5C2" w14:textId="77777777" w:rsidR="0006209C" w:rsidRDefault="00DE59A3" w:rsidP="0006209C">
            <w:pPr>
              <w:pStyle w:val="ChronTableRep"/>
            </w:pPr>
            <w:r>
              <w:t>repealed by DI2020-230</w:t>
            </w:r>
            <w:r>
              <w:br/>
              <w:t>4 August 2020</w:t>
            </w:r>
          </w:p>
        </w:tc>
      </w:tr>
      <w:tr w:rsidR="0006209C" w:rsidRPr="00A159B3" w14:paraId="3C233F2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E9507" w14:textId="77777777" w:rsidR="0006209C" w:rsidRDefault="0006209C" w:rsidP="0006209C">
            <w:pPr>
              <w:pStyle w:val="ChronTableBold"/>
              <w:keepNext w:val="0"/>
            </w:pPr>
            <w:r>
              <w:t>212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2B2" w14:textId="77777777" w:rsidR="0006209C" w:rsidRDefault="0006209C" w:rsidP="0006209C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Driver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Licence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Related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Fees Determination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D07489">
              <w:rPr>
                <w:spacing w:val="-4"/>
                <w:w w:val="105"/>
              </w:rPr>
              <w:t xml:space="preserve"> </w:t>
            </w:r>
            <w:r w:rsidR="00D07489">
              <w:rPr>
                <w:color w:val="FF0000"/>
                <w:w w:val="105"/>
              </w:rPr>
              <w:t>(repealed)</w:t>
            </w:r>
          </w:p>
          <w:p w14:paraId="6F0218BE" w14:textId="77777777" w:rsidR="0006209C" w:rsidRDefault="0006209C" w:rsidP="0006209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31 August 2017</w:t>
            </w:r>
            <w:r>
              <w:br/>
              <w:t>commenced 1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7C284F" w14:textId="77777777" w:rsidR="0006209C" w:rsidRDefault="00D07489" w:rsidP="0006209C">
            <w:pPr>
              <w:pStyle w:val="ChronTableRep"/>
            </w:pPr>
            <w:r>
              <w:t>repealed by DI2018-126</w:t>
            </w:r>
            <w:r>
              <w:br/>
              <w:t>15 June 2018</w:t>
            </w:r>
          </w:p>
        </w:tc>
      </w:tr>
      <w:tr w:rsidR="0006209C" w:rsidRPr="00A159B3" w14:paraId="426FA48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9CC6D" w14:textId="77777777" w:rsidR="0006209C" w:rsidRDefault="0006209C" w:rsidP="0006209C">
            <w:pPr>
              <w:pStyle w:val="ChronTableBold"/>
              <w:keepNext w:val="0"/>
            </w:pPr>
            <w:r>
              <w:lastRenderedPageBreak/>
              <w:t>213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99A" w14:textId="77777777" w:rsidR="0006209C" w:rsidRDefault="0006209C" w:rsidP="0006209C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Council Appointment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F27428">
              <w:rPr>
                <w:w w:val="105"/>
              </w:rPr>
              <w:t xml:space="preserve"> </w:t>
            </w:r>
            <w:r w:rsidR="00F27428">
              <w:rPr>
                <w:color w:val="FF0000"/>
              </w:rPr>
              <w:t>(repealed)</w:t>
            </w:r>
          </w:p>
          <w:p w14:paraId="3B02B824" w14:textId="77777777" w:rsidR="0006209C" w:rsidRDefault="0006209C" w:rsidP="0006209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28 August 2017</w:t>
            </w:r>
            <w:r>
              <w:br/>
              <w:t>commenced 29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F05D5" w14:textId="77777777" w:rsidR="0006209C" w:rsidRDefault="00F27428" w:rsidP="0006209C">
            <w:pPr>
              <w:pStyle w:val="ChronTableRep"/>
            </w:pPr>
            <w:r>
              <w:t>repealed by LA s 89 (6)</w:t>
            </w:r>
            <w:r>
              <w:br/>
              <w:t>30 June 2020</w:t>
            </w:r>
          </w:p>
        </w:tc>
      </w:tr>
      <w:tr w:rsidR="0006209C" w:rsidRPr="00A159B3" w14:paraId="3498C0B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7BB77" w14:textId="77777777" w:rsidR="0006209C" w:rsidRDefault="0006209C" w:rsidP="0006209C">
            <w:pPr>
              <w:pStyle w:val="ChronTableBold"/>
              <w:keepNext w:val="0"/>
            </w:pPr>
            <w:r>
              <w:t>214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97B3" w14:textId="77777777" w:rsidR="0006209C" w:rsidRDefault="0006209C" w:rsidP="0006209C">
            <w:pPr>
              <w:pStyle w:val="ChronTableBold"/>
            </w:pPr>
            <w:r>
              <w:t>ACT Teacher Quality Institute Board Appointment 2017 (No 4)</w:t>
            </w:r>
            <w:r w:rsidR="000A48E5">
              <w:t xml:space="preserve"> </w:t>
            </w:r>
            <w:r w:rsidR="000A48E5" w:rsidRPr="00623029">
              <w:rPr>
                <w:color w:val="FF0000"/>
              </w:rPr>
              <w:t>(repealed)</w:t>
            </w:r>
          </w:p>
          <w:p w14:paraId="125B9535" w14:textId="77777777" w:rsidR="0006209C" w:rsidRDefault="0006209C" w:rsidP="0006209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4 September 2017</w:t>
            </w:r>
            <w:r>
              <w:br/>
              <w:t>commenced 5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7CA4C" w14:textId="77777777" w:rsidR="0006209C" w:rsidRDefault="000A48E5" w:rsidP="0006209C">
            <w:pPr>
              <w:pStyle w:val="ChronTableRep"/>
            </w:pPr>
            <w:r>
              <w:t>repealed by LA s 89 (6)</w:t>
            </w:r>
            <w:r>
              <w:br/>
              <w:t>5 September 2020</w:t>
            </w:r>
          </w:p>
        </w:tc>
      </w:tr>
      <w:tr w:rsidR="0006209C" w:rsidRPr="00A159B3" w14:paraId="484610E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61707" w14:textId="77777777" w:rsidR="0006209C" w:rsidRDefault="0006209C" w:rsidP="0006209C">
            <w:pPr>
              <w:pStyle w:val="ChronTableBold"/>
              <w:keepNext w:val="0"/>
            </w:pPr>
            <w:r>
              <w:t>215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C9F" w14:textId="77777777" w:rsidR="0006209C" w:rsidRDefault="0006209C" w:rsidP="0006209C">
            <w:pPr>
              <w:pStyle w:val="ChronTableBold"/>
            </w:pPr>
            <w:r>
              <w:t>ACT Teacher Quality Institute Board Appointment 2017 (No 5)</w:t>
            </w:r>
            <w:r w:rsidR="00BF5924">
              <w:rPr>
                <w:w w:val="105"/>
              </w:rPr>
              <w:t>)</w:t>
            </w:r>
            <w:r w:rsidR="00BF5924">
              <w:rPr>
                <w:spacing w:val="-4"/>
                <w:w w:val="105"/>
              </w:rPr>
              <w:t xml:space="preserve"> </w:t>
            </w:r>
            <w:r w:rsidR="00BF5924">
              <w:rPr>
                <w:color w:val="FF0000"/>
                <w:w w:val="105"/>
              </w:rPr>
              <w:t>(repealed)</w:t>
            </w:r>
          </w:p>
          <w:p w14:paraId="21DE4AE0" w14:textId="77777777" w:rsidR="0006209C" w:rsidRDefault="0006209C" w:rsidP="00BF592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4 September 2017</w:t>
            </w:r>
            <w:r>
              <w:br/>
              <w:t>commenced 5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EB486B" w14:textId="77777777" w:rsidR="0006209C" w:rsidRDefault="00BF5924" w:rsidP="0006209C">
            <w:pPr>
              <w:pStyle w:val="ChronTableRep"/>
            </w:pPr>
            <w:r>
              <w:t>repealed by DI2018-85</w:t>
            </w:r>
            <w:r>
              <w:br/>
              <w:t>18 May 2018</w:t>
            </w:r>
          </w:p>
        </w:tc>
      </w:tr>
      <w:tr w:rsidR="0006209C" w:rsidRPr="00A159B3" w14:paraId="2CED38B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44F0E" w14:textId="77777777" w:rsidR="0006209C" w:rsidRDefault="0006209C" w:rsidP="0006209C">
            <w:pPr>
              <w:pStyle w:val="ChronTableBold"/>
              <w:keepNext w:val="0"/>
            </w:pPr>
            <w:r>
              <w:t>216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A8B3" w14:textId="77777777" w:rsidR="0006209C" w:rsidRDefault="0006209C" w:rsidP="0006209C">
            <w:pPr>
              <w:pStyle w:val="ChronTableBold"/>
            </w:pPr>
            <w:r>
              <w:t>ACT Teacher Quality Institute Board Appointment 2017 (No 6)</w:t>
            </w:r>
            <w:r w:rsidR="000A48E5">
              <w:t xml:space="preserve"> </w:t>
            </w:r>
            <w:r w:rsidR="000A48E5" w:rsidRPr="00623029">
              <w:rPr>
                <w:color w:val="FF0000"/>
              </w:rPr>
              <w:t>(repealed)</w:t>
            </w:r>
          </w:p>
          <w:p w14:paraId="65A9A1FC" w14:textId="77777777" w:rsidR="0006209C" w:rsidRDefault="0006209C" w:rsidP="0006209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4 September 2017</w:t>
            </w:r>
            <w:r>
              <w:br/>
              <w:t>commenced 5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B81AE9" w14:textId="77777777" w:rsidR="0006209C" w:rsidRDefault="000A48E5" w:rsidP="0006209C">
            <w:pPr>
              <w:pStyle w:val="ChronTableRep"/>
            </w:pPr>
            <w:r>
              <w:t>repealed by LA s 89 (6)</w:t>
            </w:r>
            <w:r>
              <w:br/>
              <w:t>5 September 2020</w:t>
            </w:r>
          </w:p>
        </w:tc>
      </w:tr>
      <w:tr w:rsidR="0006209C" w:rsidRPr="00A159B3" w14:paraId="293E4CF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640D7" w14:textId="77777777" w:rsidR="0006209C" w:rsidRDefault="0006209C" w:rsidP="0006209C">
            <w:pPr>
              <w:pStyle w:val="ChronTableBold"/>
              <w:keepNext w:val="0"/>
            </w:pPr>
            <w:r>
              <w:t>217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8F4" w14:textId="77777777" w:rsidR="0006209C" w:rsidRDefault="0006209C" w:rsidP="0006209C">
            <w:pPr>
              <w:pStyle w:val="ChronTableBold"/>
            </w:pPr>
            <w:r>
              <w:t>ACT Teacher Quality Institute Board Appointment 2017 (No 7)</w:t>
            </w:r>
            <w:r w:rsidR="000A48E5">
              <w:t xml:space="preserve"> </w:t>
            </w:r>
            <w:r w:rsidR="000A48E5" w:rsidRPr="00623029">
              <w:rPr>
                <w:color w:val="FF0000"/>
              </w:rPr>
              <w:t>(repealed)</w:t>
            </w:r>
          </w:p>
          <w:p w14:paraId="2485921B" w14:textId="77777777" w:rsidR="0006209C" w:rsidRDefault="0006209C" w:rsidP="0006209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4 September 2017</w:t>
            </w:r>
            <w:r>
              <w:br/>
              <w:t>commenced 5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2EB01" w14:textId="77777777" w:rsidR="0006209C" w:rsidRDefault="000A48E5" w:rsidP="0006209C">
            <w:pPr>
              <w:pStyle w:val="ChronTableRep"/>
            </w:pPr>
            <w:r>
              <w:t>repealed by LA s 89 (6)</w:t>
            </w:r>
            <w:r>
              <w:br/>
              <w:t>5 September 2020</w:t>
            </w:r>
          </w:p>
        </w:tc>
      </w:tr>
      <w:tr w:rsidR="0006209C" w:rsidRPr="00A159B3" w14:paraId="0A4AC5E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C9EFD" w14:textId="77777777" w:rsidR="0006209C" w:rsidRDefault="0006209C" w:rsidP="0006209C">
            <w:pPr>
              <w:pStyle w:val="ChronTableBold"/>
              <w:keepNext w:val="0"/>
            </w:pPr>
            <w:r>
              <w:t>218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D46" w14:textId="77777777" w:rsidR="0006209C" w:rsidRDefault="0006209C" w:rsidP="0006209C">
            <w:pPr>
              <w:pStyle w:val="ChronTableBold"/>
            </w:pPr>
            <w:r>
              <w:rPr>
                <w:w w:val="105"/>
              </w:rPr>
              <w:t>Firearms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Noise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Suppression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Devices)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Declaration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2017 (No 3)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25319658" w14:textId="77777777" w:rsidR="0006209C" w:rsidRDefault="0006209C" w:rsidP="0006209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Firearms Act 1996</w:t>
            </w:r>
            <w:r>
              <w:t>, s 31</w:t>
            </w:r>
            <w:r>
              <w:br/>
              <w:t>notified LR 29 August 2017</w:t>
            </w:r>
            <w:r>
              <w:br/>
              <w:t>commenced 30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1857B" w14:textId="77777777" w:rsidR="0006209C" w:rsidRDefault="0006209C" w:rsidP="0006209C">
            <w:pPr>
              <w:pStyle w:val="ChronTableRep"/>
            </w:pPr>
            <w:r>
              <w:t>expired</w:t>
            </w:r>
            <w:r>
              <w:br/>
              <w:t>29 November 2017</w:t>
            </w:r>
          </w:p>
        </w:tc>
      </w:tr>
      <w:tr w:rsidR="0093230C" w:rsidRPr="00A159B3" w14:paraId="5BE6E1D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2EDD" w14:textId="77777777" w:rsidR="0093230C" w:rsidRDefault="0093230C" w:rsidP="0093230C">
            <w:pPr>
              <w:pStyle w:val="ChronTableBold"/>
              <w:keepNext w:val="0"/>
            </w:pPr>
            <w:r>
              <w:t>219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C43B" w14:textId="77777777" w:rsidR="0093230C" w:rsidRDefault="0093230C" w:rsidP="0093230C">
            <w:pPr>
              <w:pStyle w:val="ChronTableBold"/>
            </w:pPr>
            <w:r>
              <w:rPr>
                <w:w w:val="105"/>
              </w:rPr>
              <w:t>Prohibited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Weapons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(Noise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Suppression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Devices)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Declaration 2017 (No 3)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31C4CD4C" w14:textId="77777777" w:rsidR="0093230C" w:rsidRDefault="0093230C" w:rsidP="0093230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Prohibited Weapons Act 1996</w:t>
            </w:r>
            <w:r>
              <w:t>, s 4L</w:t>
            </w:r>
            <w:r>
              <w:br/>
              <w:t>notified LR 29 August 2017</w:t>
            </w:r>
            <w:r>
              <w:br/>
              <w:t>commenced 30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04A97C" w14:textId="77777777" w:rsidR="0093230C" w:rsidRDefault="0093230C" w:rsidP="0093230C">
            <w:pPr>
              <w:pStyle w:val="ChronTableRep"/>
            </w:pPr>
            <w:r>
              <w:t>expired</w:t>
            </w:r>
            <w:r>
              <w:br/>
              <w:t>29 November 2017</w:t>
            </w:r>
          </w:p>
        </w:tc>
      </w:tr>
      <w:tr w:rsidR="0093230C" w:rsidRPr="00A159B3" w14:paraId="373F6EC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22515" w14:textId="77777777" w:rsidR="0093230C" w:rsidRDefault="0093230C" w:rsidP="0093230C">
            <w:pPr>
              <w:pStyle w:val="ChronTableBold"/>
              <w:keepNext w:val="0"/>
            </w:pPr>
            <w:r>
              <w:t>220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0C5" w14:textId="77777777" w:rsidR="0093230C" w:rsidRDefault="0093230C" w:rsidP="0093230C">
            <w:pPr>
              <w:pStyle w:val="ChronTableBold"/>
            </w:pPr>
            <w:r>
              <w:rPr>
                <w:w w:val="105"/>
              </w:rPr>
              <w:t>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Employer Representative) Appointment 2017 (No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20386A">
              <w:rPr>
                <w:w w:val="105"/>
              </w:rPr>
              <w:t xml:space="preserve"> </w:t>
            </w:r>
            <w:r w:rsidR="0020386A">
              <w:rPr>
                <w:color w:val="FF0000"/>
                <w:w w:val="105"/>
              </w:rPr>
              <w:t>(repealed)</w:t>
            </w:r>
          </w:p>
          <w:p w14:paraId="24C3FCC0" w14:textId="77777777" w:rsidR="0093230C" w:rsidRDefault="0093230C" w:rsidP="0020386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29 August 2017</w:t>
            </w:r>
            <w:r>
              <w:br/>
              <w:t>commenced 30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41AA9" w14:textId="77777777" w:rsidR="0093230C" w:rsidRDefault="0020386A" w:rsidP="0093230C">
            <w:pPr>
              <w:pStyle w:val="ChronTableRep"/>
            </w:pPr>
            <w:r>
              <w:t>repealed by DI2018-32</w:t>
            </w:r>
            <w:r>
              <w:br/>
              <w:t>2 March 2018</w:t>
            </w:r>
          </w:p>
        </w:tc>
      </w:tr>
      <w:tr w:rsidR="0093230C" w:rsidRPr="00A159B3" w14:paraId="388A36F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8C625" w14:textId="77777777" w:rsidR="0093230C" w:rsidRDefault="0093230C" w:rsidP="0093230C">
            <w:pPr>
              <w:pStyle w:val="ChronTableBold"/>
              <w:keepNext w:val="0"/>
            </w:pPr>
            <w:r>
              <w:t>221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FB9" w14:textId="77777777" w:rsidR="0093230C" w:rsidRDefault="0093230C" w:rsidP="0093230C">
            <w:pPr>
              <w:pStyle w:val="ChronTableBold"/>
            </w:pPr>
            <w:r>
              <w:rPr>
                <w:w w:val="105"/>
              </w:rPr>
              <w:t>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(Work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Employer Representative) Appointment 2017 (No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7455F4">
              <w:rPr>
                <w:spacing w:val="-6"/>
                <w:w w:val="105"/>
              </w:rPr>
              <w:t xml:space="preserve"> </w:t>
            </w:r>
            <w:r w:rsidR="007455F4">
              <w:rPr>
                <w:color w:val="FF0000"/>
                <w:w w:val="105"/>
              </w:rPr>
              <w:t>(repealed)</w:t>
            </w:r>
          </w:p>
          <w:p w14:paraId="57678495" w14:textId="77777777" w:rsidR="0093230C" w:rsidRDefault="0093230C" w:rsidP="007455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29 August 2017</w:t>
            </w:r>
            <w:r>
              <w:br/>
              <w:t>commenced 30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562305" w14:textId="77777777" w:rsidR="0093230C" w:rsidRDefault="007455F4" w:rsidP="00403B2A">
            <w:pPr>
              <w:pStyle w:val="ChronTableRep"/>
            </w:pPr>
            <w:r>
              <w:t xml:space="preserve">repealed by </w:t>
            </w:r>
            <w:r w:rsidR="00403B2A">
              <w:t>LA s 89 (6)</w:t>
            </w:r>
            <w:r>
              <w:br/>
            </w:r>
            <w:r w:rsidR="00403B2A">
              <w:t>17 December 2018</w:t>
            </w:r>
          </w:p>
        </w:tc>
      </w:tr>
      <w:tr w:rsidR="0093230C" w:rsidRPr="00A159B3" w14:paraId="41D05BA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B1B10" w14:textId="77777777" w:rsidR="0093230C" w:rsidRDefault="0093230C" w:rsidP="0093230C">
            <w:pPr>
              <w:pStyle w:val="ChronTableBold"/>
              <w:keepNext w:val="0"/>
            </w:pPr>
            <w:r>
              <w:lastRenderedPageBreak/>
              <w:t>222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0849" w14:textId="77777777" w:rsidR="0093230C" w:rsidRDefault="0093230C" w:rsidP="0093230C">
            <w:pPr>
              <w:pStyle w:val="ChronTableBold"/>
            </w:pPr>
            <w:r>
              <w:rPr>
                <w:w w:val="105"/>
              </w:rPr>
              <w:t>Work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(Work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Member) Appointment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4D39BD">
              <w:rPr>
                <w:w w:val="105"/>
              </w:rPr>
              <w:t xml:space="preserve"> </w:t>
            </w:r>
            <w:r w:rsidR="004D39BD">
              <w:rPr>
                <w:color w:val="FF0000"/>
                <w:w w:val="105"/>
              </w:rPr>
              <w:t>(repealed)</w:t>
            </w:r>
          </w:p>
          <w:p w14:paraId="6F1C9954" w14:textId="77777777" w:rsidR="0093230C" w:rsidRDefault="0093230C" w:rsidP="0093230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29 August 2017</w:t>
            </w:r>
            <w:r>
              <w:br/>
              <w:t>commenced 30 August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3304A" w14:textId="77777777" w:rsidR="0093230C" w:rsidRDefault="004D39BD" w:rsidP="0093230C">
            <w:pPr>
              <w:pStyle w:val="ChronTableRep"/>
            </w:pPr>
            <w:r>
              <w:t>repealed by DI2019-262</w:t>
            </w:r>
            <w:r>
              <w:br/>
              <w:t>5 December 2019</w:t>
            </w:r>
          </w:p>
        </w:tc>
      </w:tr>
      <w:tr w:rsidR="0093230C" w:rsidRPr="00A159B3" w14:paraId="3C28008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7F3AC" w14:textId="77777777" w:rsidR="0093230C" w:rsidRDefault="0093230C" w:rsidP="0093230C">
            <w:pPr>
              <w:pStyle w:val="ChronTableBold"/>
              <w:keepNext w:val="0"/>
            </w:pPr>
            <w:r>
              <w:t>223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290" w14:textId="77777777" w:rsidR="0093230C" w:rsidRDefault="0093230C" w:rsidP="0093230C">
            <w:pPr>
              <w:pStyle w:val="ChronTableBold"/>
            </w:pPr>
            <w:r>
              <w:rPr>
                <w:w w:val="105"/>
              </w:rPr>
              <w:t>Environment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Protection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 xml:space="preserve">2) </w:t>
            </w:r>
            <w:r>
              <w:rPr>
                <w:color w:val="FF0000"/>
                <w:w w:val="105"/>
              </w:rPr>
              <w:t>(repealed)</w:t>
            </w:r>
          </w:p>
          <w:p w14:paraId="6F05597F" w14:textId="77777777" w:rsidR="0093230C" w:rsidRDefault="0093230C" w:rsidP="0093230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165</w:t>
            </w:r>
            <w:r>
              <w:br/>
              <w:t>notified LR 7 September 2017</w:t>
            </w:r>
            <w:r>
              <w:br/>
              <w:t>commenced 8 September 2017 (</w:t>
            </w:r>
            <w:r w:rsidRPr="00B534DB">
              <w:t>LA</w:t>
            </w:r>
            <w:r>
              <w:t xml:space="preserve">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75F83" w14:textId="77777777" w:rsidR="0093230C" w:rsidRDefault="0093230C" w:rsidP="0093230C">
            <w:pPr>
              <w:pStyle w:val="ChronTableRep"/>
            </w:pPr>
            <w:r>
              <w:t>repealed by DI2017-252</w:t>
            </w:r>
            <w:r>
              <w:br/>
              <w:t>18 October 2017</w:t>
            </w:r>
          </w:p>
        </w:tc>
      </w:tr>
      <w:tr w:rsidR="0093230C" w:rsidRPr="00A159B3" w14:paraId="352E9A4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91002" w14:textId="77777777" w:rsidR="0093230C" w:rsidRDefault="0093230C" w:rsidP="0093230C">
            <w:pPr>
              <w:pStyle w:val="ChronTableBold"/>
              <w:keepNext w:val="0"/>
            </w:pPr>
            <w:r>
              <w:t>224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C2F" w14:textId="77777777" w:rsidR="0093230C" w:rsidRDefault="0093230C" w:rsidP="0093230C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2017 (No 6)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7ABDE96C" w14:textId="77777777" w:rsidR="0093230C" w:rsidRDefault="0093230C" w:rsidP="0093230C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7 September 2017</w:t>
            </w:r>
            <w:r>
              <w:br/>
              <w:t>commenced 8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0D6D5" w14:textId="77777777" w:rsidR="0093230C" w:rsidRDefault="0093230C" w:rsidP="0093230C">
            <w:pPr>
              <w:pStyle w:val="ChronTableRep"/>
            </w:pPr>
            <w:r>
              <w:t>expired</w:t>
            </w:r>
            <w:r>
              <w:br/>
              <w:t>9 September 2017</w:t>
            </w:r>
          </w:p>
        </w:tc>
      </w:tr>
      <w:tr w:rsidR="0093230C" w:rsidRPr="00A159B3" w14:paraId="44E10F1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2252F" w14:textId="77777777" w:rsidR="0093230C" w:rsidRDefault="0093230C" w:rsidP="0093230C">
            <w:pPr>
              <w:pStyle w:val="ChronTableBold"/>
              <w:keepNext w:val="0"/>
            </w:pPr>
            <w:r>
              <w:t>225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522B" w14:textId="77777777" w:rsidR="0093230C" w:rsidRDefault="0093230C" w:rsidP="0093230C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(Children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Young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People)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2017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896FD9">
              <w:rPr>
                <w:spacing w:val="-26"/>
                <w:w w:val="105"/>
              </w:rPr>
              <w:t xml:space="preserve"> </w:t>
            </w:r>
            <w:r w:rsidR="00896FD9">
              <w:rPr>
                <w:color w:val="FF0000"/>
                <w:w w:val="105"/>
              </w:rPr>
              <w:t>(repealed)</w:t>
            </w:r>
          </w:p>
          <w:p w14:paraId="75920A25" w14:textId="77777777" w:rsidR="0093230C" w:rsidRDefault="0093230C" w:rsidP="0093230C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14 September 2017</w:t>
            </w:r>
            <w:r>
              <w:br/>
              <w:t>commenced 8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9C1510" w14:textId="77777777" w:rsidR="0093230C" w:rsidRDefault="00896FD9" w:rsidP="0093230C">
            <w:pPr>
              <w:pStyle w:val="ChronTableRep"/>
            </w:pPr>
            <w:r>
              <w:t>repealed by LA s 89 (6)</w:t>
            </w:r>
            <w:r>
              <w:br/>
              <w:t>7 October 2018</w:t>
            </w:r>
          </w:p>
        </w:tc>
      </w:tr>
      <w:tr w:rsidR="0093230C" w:rsidRPr="00A159B3" w14:paraId="3D5374F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D683D" w14:textId="77777777" w:rsidR="0093230C" w:rsidRDefault="0093230C" w:rsidP="0093230C">
            <w:pPr>
              <w:pStyle w:val="ChronTableBold"/>
              <w:keepNext w:val="0"/>
            </w:pPr>
            <w:r>
              <w:t>226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8F13" w14:textId="77777777" w:rsidR="0093230C" w:rsidRDefault="0093230C" w:rsidP="0093230C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Payable—Home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Buyer Concession Scheme) Determination 2017 (No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D10E26">
              <w:rPr>
                <w:spacing w:val="-12"/>
                <w:w w:val="105"/>
              </w:rPr>
              <w:t xml:space="preserve"> </w:t>
            </w:r>
            <w:r w:rsidR="00D10E26">
              <w:rPr>
                <w:color w:val="FF0000"/>
                <w:w w:val="105"/>
              </w:rPr>
              <w:t>(repealed)</w:t>
            </w:r>
          </w:p>
          <w:p w14:paraId="46D1BE78" w14:textId="77777777" w:rsidR="0093230C" w:rsidRDefault="0093230C" w:rsidP="0093230C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14 September 2017</w:t>
            </w:r>
            <w:r>
              <w:br/>
              <w:t>commenced 18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4D104" w14:textId="77777777" w:rsidR="0093230C" w:rsidRDefault="00D10E26" w:rsidP="0093230C">
            <w:pPr>
              <w:pStyle w:val="ChronTableRep"/>
            </w:pPr>
            <w:r>
              <w:t>repealed by DI2018-117</w:t>
            </w:r>
            <w:r>
              <w:br/>
              <w:t>6 June 2018</w:t>
            </w:r>
          </w:p>
        </w:tc>
      </w:tr>
      <w:tr w:rsidR="0093230C" w:rsidRPr="00A159B3" w14:paraId="711E27FB" w14:textId="77777777" w:rsidTr="0093230C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B4B4D" w14:textId="77777777" w:rsidR="0093230C" w:rsidRDefault="0093230C" w:rsidP="0093230C">
            <w:pPr>
              <w:pStyle w:val="ChronTableBold"/>
              <w:keepNext w:val="0"/>
            </w:pPr>
            <w:r>
              <w:t>227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074" w14:textId="77777777" w:rsidR="0093230C" w:rsidRDefault="0093230C" w:rsidP="0093230C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Payable—Pensioner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Duty Concession Scheme) Determination 2017 (No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D10E26">
              <w:rPr>
                <w:spacing w:val="-12"/>
                <w:w w:val="105"/>
              </w:rPr>
              <w:t xml:space="preserve"> </w:t>
            </w:r>
            <w:r w:rsidR="00D10E26">
              <w:rPr>
                <w:color w:val="FF0000"/>
                <w:w w:val="105"/>
              </w:rPr>
              <w:t>(repealed)</w:t>
            </w:r>
          </w:p>
          <w:p w14:paraId="0A6696EC" w14:textId="77777777" w:rsidR="0093230C" w:rsidRDefault="0093230C" w:rsidP="0015203C">
            <w:pPr>
              <w:pStyle w:val="ChronTabledetails"/>
              <w:spacing w:after="100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14 September 2017</w:t>
            </w:r>
            <w:r>
              <w:br/>
              <w:t>commenced 18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B89AFA" w14:textId="77777777" w:rsidR="0093230C" w:rsidRDefault="0015203C" w:rsidP="0015203C">
            <w:pPr>
              <w:pStyle w:val="ChronTableRep"/>
            </w:pPr>
            <w:r>
              <w:t>repealed by DI2018-118</w:t>
            </w:r>
            <w:r>
              <w:br/>
              <w:t>6 June 2018</w:t>
            </w:r>
          </w:p>
        </w:tc>
      </w:tr>
      <w:tr w:rsidR="00BE7519" w:rsidRPr="00A159B3" w14:paraId="5F955D3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CD1C" w14:textId="77777777" w:rsidR="00BE7519" w:rsidRDefault="00BE7519" w:rsidP="00BE7519">
            <w:pPr>
              <w:pStyle w:val="ChronTableBold"/>
              <w:keepNext w:val="0"/>
            </w:pPr>
            <w:r>
              <w:t>228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7A4" w14:textId="7C84E31C" w:rsidR="00BE7519" w:rsidRDefault="00BE7519" w:rsidP="00BE7519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Payable—Disability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Duty Concession Scheme) Determination 2017 (No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5A5B26">
              <w:rPr>
                <w:w w:val="105"/>
              </w:rPr>
              <w:t xml:space="preserve"> </w:t>
            </w:r>
            <w:r w:rsidR="005A5B26" w:rsidRPr="00FA1DC8">
              <w:rPr>
                <w:color w:val="FF0000"/>
              </w:rPr>
              <w:t>(repealed)</w:t>
            </w:r>
          </w:p>
          <w:p w14:paraId="7709C874" w14:textId="77777777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14 September 2017</w:t>
            </w:r>
            <w:r>
              <w:br/>
              <w:t>commenced 18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C0E17" w14:textId="0E2F5E11" w:rsidR="00BE7519" w:rsidRDefault="005A5B26" w:rsidP="00BE7519">
            <w:pPr>
              <w:pStyle w:val="ChronTableRep"/>
            </w:pPr>
            <w:r>
              <w:t>repealed by DI2022-159</w:t>
            </w:r>
            <w:r>
              <w:br/>
              <w:t>1 July 2022</w:t>
            </w:r>
          </w:p>
        </w:tc>
      </w:tr>
      <w:tr w:rsidR="00BE7519" w:rsidRPr="00A159B3" w14:paraId="568B3CA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73260" w14:textId="77777777" w:rsidR="00BE7519" w:rsidRDefault="00BE7519" w:rsidP="00BE7519">
            <w:pPr>
              <w:pStyle w:val="ChronTableBold"/>
              <w:keepNext w:val="0"/>
            </w:pPr>
            <w:r>
              <w:t>229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358" w14:textId="77777777" w:rsidR="00BE7519" w:rsidRDefault="00BE7519" w:rsidP="00BE7519">
            <w:pPr>
              <w:pStyle w:val="ChronTableBold"/>
            </w:pPr>
            <w:r>
              <w:rPr>
                <w:w w:val="105"/>
              </w:rPr>
              <w:t>Duties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(Corporate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Reconstruction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Transaction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Guidelines) Determination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56588932" w14:textId="77777777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Duties Act 1999</w:t>
            </w:r>
            <w:r>
              <w:t>, s 232A</w:t>
            </w:r>
            <w:r>
              <w:br/>
              <w:t>notified LR 14 September 2017</w:t>
            </w:r>
            <w:r>
              <w:br/>
              <w:t>commenced 18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941F8E" w14:textId="77777777" w:rsidR="00BE7519" w:rsidRDefault="00BE7519" w:rsidP="00BE7519">
            <w:pPr>
              <w:pStyle w:val="ChronTableRep"/>
            </w:pPr>
          </w:p>
        </w:tc>
      </w:tr>
      <w:tr w:rsidR="00BE7519" w:rsidRPr="00A159B3" w14:paraId="1D21329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21FF1" w14:textId="77777777" w:rsidR="00BE7519" w:rsidRDefault="00BE7519" w:rsidP="00BE7519">
            <w:pPr>
              <w:pStyle w:val="ChronTableBold"/>
              <w:keepNext w:val="0"/>
            </w:pPr>
            <w:r>
              <w:t>230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3B85" w14:textId="77777777" w:rsidR="00BE7519" w:rsidRDefault="00BE7519" w:rsidP="00BE7519">
            <w:pPr>
              <w:pStyle w:val="ChronTableBold"/>
            </w:pPr>
            <w:r>
              <w:rPr>
                <w:w w:val="105"/>
              </w:rPr>
              <w:t>Duties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(Intergenerational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Rural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Transfer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Guidelines) Determination 2017 (No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77E7FE0F" w14:textId="77777777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Duties Act 1999</w:t>
            </w:r>
            <w:r>
              <w:t>, s 230</w:t>
            </w:r>
            <w:r>
              <w:br/>
              <w:t>notified LR 14 September 2017</w:t>
            </w:r>
            <w:r>
              <w:br/>
              <w:t>commenced 18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A6DC1" w14:textId="77777777" w:rsidR="00BE7519" w:rsidRDefault="00BE7519" w:rsidP="00BE7519">
            <w:pPr>
              <w:pStyle w:val="ChronTableRep"/>
            </w:pPr>
          </w:p>
        </w:tc>
      </w:tr>
      <w:tr w:rsidR="00BE7519" w:rsidRPr="00A159B3" w14:paraId="6859544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ED4E0" w14:textId="77777777" w:rsidR="00BE7519" w:rsidRDefault="00BE7519" w:rsidP="00BE7519">
            <w:pPr>
              <w:pStyle w:val="ChronTableBold"/>
              <w:keepNext w:val="0"/>
            </w:pPr>
            <w:r>
              <w:lastRenderedPageBreak/>
              <w:t>231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F2D" w14:textId="77777777" w:rsidR="00BE7519" w:rsidRDefault="00BE7519" w:rsidP="00BE7519">
            <w:pPr>
              <w:pStyle w:val="ChronTableBold"/>
            </w:pPr>
            <w:r>
              <w:rPr>
                <w:w w:val="105"/>
              </w:rPr>
              <w:t>Taxation Administration (Amounts Payable—Loose-fill Asbestos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Insulation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Eradication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Buyback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Concession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Scheme) Determination 2017 (No 1)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0CA53E55" w14:textId="77777777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14 September 2017</w:t>
            </w:r>
            <w:r>
              <w:br/>
              <w:t>commenced 18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4F575" w14:textId="77777777" w:rsidR="00BE7519" w:rsidRDefault="00BE7519" w:rsidP="00BE7519">
            <w:pPr>
              <w:pStyle w:val="ChronTableRep"/>
            </w:pPr>
            <w:r>
              <w:t>repealed by DI2017-298</w:t>
            </w:r>
            <w:r>
              <w:br/>
              <w:t>16 December 2017</w:t>
            </w:r>
          </w:p>
        </w:tc>
      </w:tr>
      <w:tr w:rsidR="00BE7519" w:rsidRPr="00A159B3" w14:paraId="2297054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332A3" w14:textId="77777777" w:rsidR="00BE7519" w:rsidRDefault="00BE7519" w:rsidP="00BE7519">
            <w:pPr>
              <w:pStyle w:val="ChronTableBold"/>
              <w:keepNext w:val="0"/>
            </w:pPr>
            <w:r>
              <w:t>232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0F3" w14:textId="73E68711" w:rsidR="00BE7519" w:rsidRDefault="00BE7519" w:rsidP="00BE7519">
            <w:pPr>
              <w:pStyle w:val="ChronTableBold"/>
            </w:pPr>
            <w:r>
              <w:rPr>
                <w:w w:val="105"/>
              </w:rPr>
              <w:t>Taxation Administration (Amounts Payable—Loose-fill Asbestos Insulation Eradication Buyback Concession Scheme—Eligible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Impacted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Properties)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 w:rsidR="00AB37C1">
              <w:rPr>
                <w:w w:val="105"/>
              </w:rPr>
              <w:t> </w:t>
            </w:r>
            <w:r>
              <w:rPr>
                <w:w w:val="105"/>
              </w:rPr>
              <w:t xml:space="preserve">1) </w:t>
            </w:r>
            <w:r>
              <w:rPr>
                <w:color w:val="FF0000"/>
                <w:w w:val="105"/>
              </w:rPr>
              <w:t>(repealed)</w:t>
            </w:r>
          </w:p>
          <w:p w14:paraId="2025F391" w14:textId="77777777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14 September 2017</w:t>
            </w:r>
            <w:r>
              <w:br/>
              <w:t>commenced 18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FDB85F" w14:textId="77777777" w:rsidR="00BE7519" w:rsidRDefault="00BE7519" w:rsidP="00BE7519">
            <w:pPr>
              <w:pStyle w:val="ChronTableRep"/>
            </w:pPr>
            <w:r>
              <w:t>repealed by DI2017-305</w:t>
            </w:r>
            <w:r>
              <w:br/>
              <w:t>16 December 2017</w:t>
            </w:r>
          </w:p>
        </w:tc>
      </w:tr>
      <w:tr w:rsidR="00BE7519" w:rsidRPr="00A159B3" w14:paraId="2629873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5CDF" w14:textId="77777777" w:rsidR="00BE7519" w:rsidRDefault="00BE7519" w:rsidP="00BE7519">
            <w:pPr>
              <w:pStyle w:val="ChronTableBold"/>
              <w:keepNext w:val="0"/>
            </w:pPr>
            <w:r>
              <w:t>233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95F3" w14:textId="1E4BE29F" w:rsidR="00BE7519" w:rsidRDefault="00BE7519" w:rsidP="00BE7519">
            <w:pPr>
              <w:pStyle w:val="ChronTableBold"/>
            </w:pPr>
            <w:r>
              <w:rPr>
                <w:w w:val="105"/>
              </w:rPr>
              <w:t>Emergencies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(Bushfire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Council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Members)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2017 (No 1)</w:t>
            </w:r>
            <w:r w:rsidR="00AB37C1">
              <w:rPr>
                <w:w w:val="105"/>
              </w:rPr>
              <w:t xml:space="preserve"> </w:t>
            </w:r>
            <w:r w:rsidR="00AB37C1">
              <w:rPr>
                <w:color w:val="FF0000"/>
                <w:w w:val="105"/>
              </w:rPr>
              <w:t>(repealed)</w:t>
            </w:r>
          </w:p>
          <w:p w14:paraId="79027B4B" w14:textId="7EBA4EAB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>, s 129</w:t>
            </w:r>
            <w:r>
              <w:br/>
              <w:t>notified LR 14 September 2017</w:t>
            </w:r>
            <w:r>
              <w:br/>
              <w:t>commenced 1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0DB4A" w14:textId="44224DC3" w:rsidR="00BE7519" w:rsidRDefault="00AB37C1" w:rsidP="00BE7519">
            <w:pPr>
              <w:pStyle w:val="ChronTableRep"/>
            </w:pPr>
            <w:r>
              <w:t>repealed by LA s 89 (6)</w:t>
            </w:r>
            <w:r>
              <w:br/>
              <w:t>30 September 2021</w:t>
            </w:r>
          </w:p>
        </w:tc>
      </w:tr>
      <w:tr w:rsidR="00BE7519" w:rsidRPr="00A159B3" w14:paraId="42E6E92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2106" w14:textId="77777777" w:rsidR="00BE7519" w:rsidRDefault="00BE7519" w:rsidP="00BE7519">
            <w:pPr>
              <w:pStyle w:val="ChronTableBold"/>
              <w:keepNext w:val="0"/>
            </w:pPr>
            <w:r>
              <w:t>234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A710" w14:textId="77777777" w:rsidR="00BE7519" w:rsidRDefault="00BE7519" w:rsidP="00BE7519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2017 (No 7)</w:t>
            </w:r>
            <w:bookmarkStart w:id="2" w:name="OLE_LINK3"/>
            <w:bookmarkStart w:id="3" w:name="OLE_LINK4"/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  <w:bookmarkEnd w:id="2"/>
            <w:bookmarkEnd w:id="3"/>
          </w:p>
          <w:p w14:paraId="2A560062" w14:textId="77777777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14 September 2017</w:t>
            </w:r>
            <w:r>
              <w:br/>
              <w:t>commenced 15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974E9" w14:textId="77777777" w:rsidR="00BE7519" w:rsidRDefault="00BE7519" w:rsidP="00BE7519">
            <w:pPr>
              <w:pStyle w:val="ChronTableRep"/>
            </w:pPr>
            <w:r>
              <w:t>expired</w:t>
            </w:r>
            <w:r>
              <w:br/>
              <w:t>17 October 2017</w:t>
            </w:r>
          </w:p>
        </w:tc>
      </w:tr>
      <w:tr w:rsidR="00BE7519" w:rsidRPr="00A159B3" w14:paraId="6BBC99F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B8D8E" w14:textId="77777777" w:rsidR="00BE7519" w:rsidRDefault="00BE7519" w:rsidP="00BE7519">
            <w:pPr>
              <w:pStyle w:val="ChronTableBold"/>
              <w:keepNext w:val="0"/>
            </w:pPr>
            <w:r>
              <w:t>235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5B40" w14:textId="77777777" w:rsidR="00BE7519" w:rsidRDefault="00BE7519" w:rsidP="00BE7519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Council Appointment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7C2CAB">
              <w:rPr>
                <w:spacing w:val="-26"/>
                <w:w w:val="105"/>
              </w:rPr>
              <w:t xml:space="preserve"> </w:t>
            </w:r>
            <w:r w:rsidR="007C2CAB">
              <w:rPr>
                <w:color w:val="FF0000"/>
                <w:w w:val="105"/>
              </w:rPr>
              <w:t>(repealed)</w:t>
            </w:r>
          </w:p>
          <w:p w14:paraId="163377DA" w14:textId="77777777" w:rsidR="00BE7519" w:rsidRDefault="00BE7519" w:rsidP="007C2CA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21 September 2017</w:t>
            </w:r>
            <w:r>
              <w:br/>
              <w:t>commenced 22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99241" w14:textId="77777777" w:rsidR="00BE7519" w:rsidRDefault="007C2CAB" w:rsidP="00BE7519">
            <w:pPr>
              <w:pStyle w:val="ChronTableRep"/>
            </w:pPr>
            <w:r>
              <w:t>repealed by DI2018-222</w:t>
            </w:r>
            <w:r>
              <w:br/>
              <w:t>3 August 2018</w:t>
            </w:r>
          </w:p>
        </w:tc>
      </w:tr>
      <w:tr w:rsidR="00BE7519" w:rsidRPr="00A159B3" w14:paraId="110D1B2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B3DBF" w14:textId="77777777" w:rsidR="00BE7519" w:rsidRDefault="00BE7519" w:rsidP="00BE7519">
            <w:pPr>
              <w:pStyle w:val="ChronTableBold"/>
              <w:keepNext w:val="0"/>
            </w:pPr>
            <w:r>
              <w:t>236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809" w14:textId="77777777" w:rsidR="00BE7519" w:rsidRDefault="00BE7519" w:rsidP="004955BA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13)</w:t>
            </w:r>
            <w:r w:rsidR="00164DA0">
              <w:rPr>
                <w:w w:val="105"/>
              </w:rPr>
              <w:t xml:space="preserve"> </w:t>
            </w:r>
            <w:r w:rsidR="00164DA0">
              <w:rPr>
                <w:color w:val="FF0000"/>
                <w:w w:val="105"/>
              </w:rPr>
              <w:t>(repealed)</w:t>
            </w:r>
          </w:p>
          <w:p w14:paraId="07D16E56" w14:textId="77777777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21 September 2017</w:t>
            </w:r>
            <w:r>
              <w:br/>
              <w:t>commenced 22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27D49" w14:textId="77777777" w:rsidR="00BE7519" w:rsidRDefault="00164DA0" w:rsidP="00BE7519">
            <w:pPr>
              <w:pStyle w:val="ChronTableRep"/>
            </w:pPr>
            <w:r>
              <w:t>repealed by LA s 89 (6)</w:t>
            </w:r>
            <w:r>
              <w:br/>
              <w:t>13 May 2020</w:t>
            </w:r>
          </w:p>
        </w:tc>
      </w:tr>
      <w:tr w:rsidR="00BE7519" w:rsidRPr="00A159B3" w14:paraId="43D0865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7ABDE" w14:textId="77777777" w:rsidR="00BE7519" w:rsidRDefault="00BE7519" w:rsidP="00BE7519">
            <w:pPr>
              <w:pStyle w:val="ChronTableBold"/>
              <w:keepNext w:val="0"/>
            </w:pPr>
            <w:r>
              <w:t>237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16C" w14:textId="05728623" w:rsidR="00BE7519" w:rsidRDefault="00BE7519" w:rsidP="004955BA">
            <w:pPr>
              <w:pStyle w:val="ChronTableBold"/>
            </w:pPr>
            <w:r>
              <w:rPr>
                <w:w w:val="105"/>
              </w:rPr>
              <w:t>Territory Records (Advisory Council) Appointment 2017 (No 1)</w:t>
            </w:r>
            <w:r w:rsidR="00C45936">
              <w:rPr>
                <w:w w:val="105"/>
              </w:rPr>
              <w:t xml:space="preserve"> </w:t>
            </w:r>
            <w:r w:rsidR="00C45936">
              <w:rPr>
                <w:color w:val="FF0000"/>
              </w:rPr>
              <w:t>(repealed)</w:t>
            </w:r>
          </w:p>
          <w:p w14:paraId="7719EAE7" w14:textId="4E452B7A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19 September 2017</w:t>
            </w:r>
            <w:r>
              <w:br/>
              <w:t>commenced 20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584B3" w14:textId="1E8B0D64" w:rsidR="00BE7519" w:rsidRDefault="00C45936" w:rsidP="00BE7519">
            <w:pPr>
              <w:pStyle w:val="ChronTableRep"/>
            </w:pPr>
            <w:r>
              <w:t>repealed by LA s 89 (6)</w:t>
            </w:r>
            <w:r>
              <w:br/>
              <w:t>19 September 2020</w:t>
            </w:r>
          </w:p>
        </w:tc>
      </w:tr>
      <w:tr w:rsidR="00BE7519" w:rsidRPr="00A159B3" w14:paraId="7325256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EA41A" w14:textId="77777777" w:rsidR="00BE7519" w:rsidRDefault="00BE7519" w:rsidP="00BE7519">
            <w:pPr>
              <w:pStyle w:val="ChronTableBold"/>
              <w:keepNext w:val="0"/>
            </w:pPr>
            <w:r>
              <w:t>238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53E1" w14:textId="6975027D" w:rsidR="00BE7519" w:rsidRDefault="00BE7519" w:rsidP="004955BA">
            <w:pPr>
              <w:pStyle w:val="ChronTableBold"/>
            </w:pPr>
            <w:r>
              <w:rPr>
                <w:w w:val="105"/>
              </w:rPr>
              <w:t>Territory Records (Advisory Council) Appointment 2017 (No 2)</w:t>
            </w:r>
            <w:r w:rsidR="00C45936">
              <w:rPr>
                <w:w w:val="105"/>
              </w:rPr>
              <w:t xml:space="preserve"> </w:t>
            </w:r>
            <w:r w:rsidR="00C45936">
              <w:rPr>
                <w:color w:val="FF0000"/>
              </w:rPr>
              <w:t>(repealed)</w:t>
            </w:r>
          </w:p>
          <w:p w14:paraId="1660E829" w14:textId="6731160C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19 September 2017</w:t>
            </w:r>
            <w:r>
              <w:br/>
              <w:t>commenced 20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B72578" w14:textId="114BA87A" w:rsidR="00BE7519" w:rsidRDefault="00C45936" w:rsidP="00BE7519">
            <w:pPr>
              <w:pStyle w:val="ChronTableRep"/>
            </w:pPr>
            <w:r>
              <w:t>repealed by LA s 89 (6)</w:t>
            </w:r>
            <w:r>
              <w:br/>
              <w:t>19 September 2020</w:t>
            </w:r>
          </w:p>
        </w:tc>
      </w:tr>
      <w:tr w:rsidR="00BE7519" w:rsidRPr="00A159B3" w14:paraId="1E73261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83B07" w14:textId="77777777" w:rsidR="00BE7519" w:rsidRDefault="00BE7519" w:rsidP="00BE7519">
            <w:pPr>
              <w:pStyle w:val="ChronTableBold"/>
              <w:keepNext w:val="0"/>
            </w:pPr>
            <w:r>
              <w:lastRenderedPageBreak/>
              <w:t>239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6353" w14:textId="6F72F557" w:rsidR="00BE7519" w:rsidRDefault="00BE7519" w:rsidP="004955BA">
            <w:pPr>
              <w:pStyle w:val="ChronTableBold"/>
            </w:pPr>
            <w:r>
              <w:rPr>
                <w:w w:val="105"/>
              </w:rPr>
              <w:t>Territory Records (Advisory Council) Appointment 2017 (No 3)</w:t>
            </w:r>
            <w:r w:rsidR="00C45936">
              <w:rPr>
                <w:w w:val="105"/>
              </w:rPr>
              <w:t xml:space="preserve"> </w:t>
            </w:r>
            <w:r w:rsidR="00C45936">
              <w:rPr>
                <w:color w:val="FF0000"/>
              </w:rPr>
              <w:t>(repealed)</w:t>
            </w:r>
          </w:p>
          <w:p w14:paraId="47F80A4B" w14:textId="2DD83AF0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19 September 2017</w:t>
            </w:r>
            <w:r>
              <w:br/>
              <w:t>commenced 20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FC05B" w14:textId="12B3A849" w:rsidR="00BE7519" w:rsidRDefault="00C45936" w:rsidP="00BE7519">
            <w:pPr>
              <w:pStyle w:val="ChronTableRep"/>
            </w:pPr>
            <w:r>
              <w:t>repealed by LA s 89 (6)</w:t>
            </w:r>
            <w:r>
              <w:br/>
              <w:t>19 September 2020</w:t>
            </w:r>
          </w:p>
        </w:tc>
      </w:tr>
      <w:tr w:rsidR="00BE7519" w:rsidRPr="00A159B3" w14:paraId="7FA8CA5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A3C8B" w14:textId="77777777" w:rsidR="00BE7519" w:rsidRDefault="00BE7519" w:rsidP="00BE7519">
            <w:pPr>
              <w:pStyle w:val="ChronTableBold"/>
              <w:keepNext w:val="0"/>
            </w:pPr>
            <w:r>
              <w:t>240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CB3" w14:textId="34339A2C" w:rsidR="00BE7519" w:rsidRDefault="00BE7519" w:rsidP="004955BA">
            <w:pPr>
              <w:pStyle w:val="ChronTableBold"/>
            </w:pPr>
            <w:r>
              <w:rPr>
                <w:w w:val="105"/>
              </w:rPr>
              <w:t>Territory Records (Advisory Council) Appointment 2017 (No 4)</w:t>
            </w:r>
            <w:r w:rsidR="00C45936">
              <w:rPr>
                <w:w w:val="105"/>
              </w:rPr>
              <w:t xml:space="preserve"> </w:t>
            </w:r>
            <w:r w:rsidR="00C45936">
              <w:rPr>
                <w:color w:val="FF0000"/>
              </w:rPr>
              <w:t>(repealed)</w:t>
            </w:r>
          </w:p>
          <w:p w14:paraId="04F3DE75" w14:textId="230B2DD8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19 September 2017</w:t>
            </w:r>
            <w:r>
              <w:br/>
              <w:t>commenced 20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9D04D" w14:textId="1B547906" w:rsidR="00BE7519" w:rsidRDefault="00C45936" w:rsidP="00BE7519">
            <w:pPr>
              <w:pStyle w:val="ChronTableRep"/>
            </w:pPr>
            <w:r>
              <w:t>repealed by LA s 89 (6)</w:t>
            </w:r>
            <w:r>
              <w:br/>
              <w:t>19 September 2020</w:t>
            </w:r>
          </w:p>
        </w:tc>
      </w:tr>
      <w:tr w:rsidR="00BE7519" w:rsidRPr="00A159B3" w14:paraId="4598358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8ABC1" w14:textId="77777777" w:rsidR="00BE7519" w:rsidRDefault="00BE7519" w:rsidP="00BE7519">
            <w:pPr>
              <w:pStyle w:val="ChronTableBold"/>
              <w:keepNext w:val="0"/>
            </w:pPr>
            <w:r>
              <w:t>241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DBA" w14:textId="77777777" w:rsidR="00BE7519" w:rsidRDefault="00BE7519" w:rsidP="004955BA">
            <w:pPr>
              <w:pStyle w:val="ChronTableBold"/>
            </w:pPr>
            <w:r>
              <w:rPr>
                <w:w w:val="105"/>
              </w:rPr>
              <w:t>Territory Records (Advisory Council) Appointment 2017 (No 5)</w:t>
            </w:r>
            <w:r w:rsidR="000A0AC8">
              <w:rPr>
                <w:w w:val="105"/>
              </w:rPr>
              <w:t xml:space="preserve"> </w:t>
            </w:r>
            <w:r w:rsidR="000A0AC8" w:rsidRPr="000A0AC8">
              <w:rPr>
                <w:color w:val="FF0000"/>
                <w:w w:val="105"/>
              </w:rPr>
              <w:t>(repealed)</w:t>
            </w:r>
          </w:p>
          <w:p w14:paraId="678E1E67" w14:textId="77777777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19 September 2017</w:t>
            </w:r>
            <w:r>
              <w:br/>
              <w:t>commenced 20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13A58" w14:textId="77777777" w:rsidR="000A0AC8" w:rsidRDefault="000A0AC8" w:rsidP="000A0AC8">
            <w:pPr>
              <w:pStyle w:val="ChronTableRep"/>
            </w:pPr>
            <w:r>
              <w:t>repealed by DI2019-217</w:t>
            </w:r>
            <w:r>
              <w:br/>
              <w:t>27 September 2019</w:t>
            </w:r>
          </w:p>
        </w:tc>
      </w:tr>
      <w:tr w:rsidR="00BE7519" w:rsidRPr="00A159B3" w14:paraId="764F5C8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99982" w14:textId="77777777" w:rsidR="00BE7519" w:rsidRDefault="00BE7519" w:rsidP="00BE7519">
            <w:pPr>
              <w:pStyle w:val="ChronTableBold"/>
              <w:keepNext w:val="0"/>
            </w:pPr>
            <w:r>
              <w:t>242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5E6" w14:textId="57E9FDD1" w:rsidR="00BE7519" w:rsidRDefault="00BE7519" w:rsidP="004955BA">
            <w:pPr>
              <w:pStyle w:val="ChronTableBold"/>
            </w:pPr>
            <w:r>
              <w:rPr>
                <w:w w:val="105"/>
              </w:rPr>
              <w:t>Territory Records (Advisory Council) Appointment 2017 (No 6)</w:t>
            </w:r>
            <w:r w:rsidR="00C45936">
              <w:rPr>
                <w:w w:val="105"/>
              </w:rPr>
              <w:t xml:space="preserve"> </w:t>
            </w:r>
            <w:r w:rsidR="00C45936">
              <w:rPr>
                <w:color w:val="FF0000"/>
              </w:rPr>
              <w:t>(repealed)</w:t>
            </w:r>
          </w:p>
          <w:p w14:paraId="12BBF432" w14:textId="070EFE4C" w:rsidR="00BE7519" w:rsidRDefault="00BE7519" w:rsidP="00BE75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45</w:t>
            </w:r>
            <w:r>
              <w:br/>
              <w:t>notified LR 19 September 2017</w:t>
            </w:r>
            <w:r>
              <w:br/>
              <w:t>commenced 20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3DB42" w14:textId="5D478209" w:rsidR="00BE7519" w:rsidRDefault="00C45936" w:rsidP="00BE7519">
            <w:pPr>
              <w:pStyle w:val="ChronTableRep"/>
            </w:pPr>
            <w:r>
              <w:t>repealed by LA s 89 (6)</w:t>
            </w:r>
            <w:r>
              <w:br/>
              <w:t>19 September 2020</w:t>
            </w:r>
          </w:p>
        </w:tc>
      </w:tr>
      <w:tr w:rsidR="00BE7519" w:rsidRPr="00A159B3" w14:paraId="4C2070D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E6470" w14:textId="77777777" w:rsidR="00BE7519" w:rsidRDefault="00BE7519" w:rsidP="00BE7519">
            <w:pPr>
              <w:pStyle w:val="ChronTableBold"/>
              <w:keepNext w:val="0"/>
            </w:pPr>
            <w:r>
              <w:t>243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0703" w14:textId="72B11F05" w:rsidR="00BE7519" w:rsidRDefault="00BE7519" w:rsidP="004955BA">
            <w:pPr>
              <w:pStyle w:val="ChronTableBold"/>
            </w:pPr>
            <w:r>
              <w:rPr>
                <w:w w:val="105"/>
              </w:rPr>
              <w:t>Territory Records (Advisory Council) Appointment 2017 (No 7)</w:t>
            </w:r>
            <w:r w:rsidR="00C45936">
              <w:rPr>
                <w:w w:val="105"/>
              </w:rPr>
              <w:t xml:space="preserve"> </w:t>
            </w:r>
            <w:r w:rsidR="00C45936">
              <w:rPr>
                <w:color w:val="FF0000"/>
              </w:rPr>
              <w:t>(repealed)</w:t>
            </w:r>
          </w:p>
          <w:p w14:paraId="6A99CE43" w14:textId="26D60C06" w:rsidR="00BE7519" w:rsidRDefault="00BE7519" w:rsidP="004955B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45</w:t>
            </w:r>
            <w:r w:rsidR="004955BA">
              <w:br/>
            </w:r>
            <w:r>
              <w:t>notified LR 19 September 2017</w:t>
            </w:r>
            <w:r w:rsidR="004955BA">
              <w:br/>
            </w:r>
            <w:r>
              <w:t>commenced 20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AC7D1" w14:textId="45ECF5C4" w:rsidR="00BE7519" w:rsidRDefault="00C45936" w:rsidP="00BE7519">
            <w:pPr>
              <w:pStyle w:val="ChronTableRep"/>
            </w:pPr>
            <w:r>
              <w:t>repealed by LA s 89 (6)</w:t>
            </w:r>
            <w:r>
              <w:br/>
              <w:t>19 September 2020</w:t>
            </w:r>
          </w:p>
        </w:tc>
      </w:tr>
      <w:tr w:rsidR="00BE7519" w:rsidRPr="00A159B3" w14:paraId="544E12B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5F918" w14:textId="77777777" w:rsidR="00BE7519" w:rsidRDefault="00BE7519" w:rsidP="00BE7519">
            <w:pPr>
              <w:pStyle w:val="ChronTableBold"/>
              <w:keepNext w:val="0"/>
            </w:pPr>
            <w:r>
              <w:t>244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366" w14:textId="77777777" w:rsidR="004955BA" w:rsidRDefault="00BE7519" w:rsidP="004955BA">
            <w:pPr>
              <w:pStyle w:val="ChronTableBold"/>
            </w:pPr>
            <w:r>
              <w:t>Public Place Names (Ta</w:t>
            </w:r>
            <w:r w:rsidR="004955BA">
              <w:t>ylor) Determination 2017 (No 3)</w:t>
            </w:r>
          </w:p>
          <w:p w14:paraId="3E97ED69" w14:textId="77777777" w:rsidR="00BE7519" w:rsidRDefault="00BE7519" w:rsidP="004955B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 w:rsidR="004955BA">
              <w:br/>
            </w:r>
            <w:r>
              <w:t>notified LR 21 September 2017</w:t>
            </w:r>
            <w:r w:rsidR="004955BA">
              <w:br/>
            </w:r>
            <w:r>
              <w:t>commenced 22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7BAAA3" w14:textId="77777777" w:rsidR="00BE7519" w:rsidRDefault="00BE7519" w:rsidP="00BE7519">
            <w:pPr>
              <w:pStyle w:val="ChronTableRep"/>
            </w:pPr>
          </w:p>
        </w:tc>
      </w:tr>
      <w:tr w:rsidR="00D47795" w:rsidRPr="00A159B3" w14:paraId="694C55E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0FF13" w14:textId="77777777" w:rsidR="00D47795" w:rsidRDefault="00D47795" w:rsidP="00D47795">
            <w:pPr>
              <w:pStyle w:val="ChronTableBold"/>
              <w:keepNext w:val="0"/>
            </w:pPr>
            <w:r>
              <w:t>245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AC3" w14:textId="77777777" w:rsidR="00D47795" w:rsidRDefault="00D47795" w:rsidP="00D47795">
            <w:pPr>
              <w:pStyle w:val="ChronTableBold"/>
            </w:pPr>
            <w:r>
              <w:rPr>
                <w:w w:val="105"/>
              </w:rPr>
              <w:t>Electoral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Commission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(Acting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Electoral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Commissioner) Appointment 2017 (No 2)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3AC4C308" w14:textId="77777777" w:rsidR="00D47795" w:rsidRDefault="00D47795" w:rsidP="00D477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12</w:t>
            </w:r>
            <w:r>
              <w:br/>
              <w:t>notified LR 21 September 2017</w:t>
            </w:r>
            <w:r>
              <w:br/>
              <w:t>commenced 2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ADBBB" w14:textId="77777777" w:rsidR="00D47795" w:rsidRDefault="00D47795" w:rsidP="00D47795">
            <w:pPr>
              <w:pStyle w:val="ChronTableRep"/>
            </w:pPr>
            <w:r>
              <w:t>repealed by LA s 89 (6)</w:t>
            </w:r>
            <w:r>
              <w:br/>
              <w:t>31 October 2017</w:t>
            </w:r>
          </w:p>
        </w:tc>
      </w:tr>
      <w:tr w:rsidR="00D47795" w:rsidRPr="00A159B3" w14:paraId="266D255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81E8A" w14:textId="77777777" w:rsidR="00D47795" w:rsidRDefault="00D47795" w:rsidP="00D47795">
            <w:pPr>
              <w:pStyle w:val="ChronTableBold"/>
              <w:keepNext w:val="0"/>
            </w:pPr>
            <w:r>
              <w:t>246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0A2" w14:textId="77777777" w:rsidR="00D47795" w:rsidRDefault="00D47795" w:rsidP="00D47795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Sector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Amendment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Standards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 xml:space="preserve">2) </w:t>
            </w:r>
            <w:r>
              <w:rPr>
                <w:color w:val="FF0000"/>
                <w:w w:val="105"/>
              </w:rPr>
              <w:t>(repealed)</w:t>
            </w:r>
          </w:p>
          <w:p w14:paraId="69701226" w14:textId="77777777" w:rsidR="00D47795" w:rsidRDefault="00D47795" w:rsidP="00D477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21 September 2017</w:t>
            </w:r>
            <w:r>
              <w:br/>
              <w:t>commenced 22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519D8" w14:textId="77777777" w:rsidR="00D47795" w:rsidRDefault="00D47795" w:rsidP="00D47795">
            <w:pPr>
              <w:pStyle w:val="ChronTableRep"/>
            </w:pPr>
            <w:r>
              <w:t>repealed by LA s 89 (1)</w:t>
            </w:r>
            <w:r>
              <w:br/>
              <w:t>23 September 2017</w:t>
            </w:r>
          </w:p>
        </w:tc>
      </w:tr>
      <w:tr w:rsidR="00D47795" w:rsidRPr="00A159B3" w14:paraId="131B3E0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F864D" w14:textId="77777777" w:rsidR="00D47795" w:rsidRDefault="00D47795" w:rsidP="00D47795">
            <w:pPr>
              <w:pStyle w:val="ChronTableBold"/>
              <w:keepNext w:val="0"/>
            </w:pPr>
            <w:r>
              <w:t>247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1B2D" w14:textId="77777777" w:rsidR="00D47795" w:rsidRDefault="00D47795" w:rsidP="00D47795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Passenger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Services)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Maximum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Fares for Taxi Services Determination 2017 (No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BB6F12">
              <w:rPr>
                <w:w w:val="105"/>
              </w:rPr>
              <w:t xml:space="preserve"> </w:t>
            </w:r>
            <w:r w:rsidR="00BB6F12">
              <w:rPr>
                <w:color w:val="FF0000"/>
                <w:w w:val="105"/>
              </w:rPr>
              <w:t>(repealed)</w:t>
            </w:r>
          </w:p>
          <w:p w14:paraId="08EF7A13" w14:textId="77777777" w:rsidR="00D47795" w:rsidRDefault="00D47795" w:rsidP="00D477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60</w:t>
            </w:r>
            <w:r>
              <w:br/>
              <w:t>notified LR 26 September 2017</w:t>
            </w:r>
            <w:r>
              <w:br/>
              <w:t>commenced 27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ACD84" w14:textId="77777777" w:rsidR="00D47795" w:rsidRDefault="00BB6F12" w:rsidP="00D47795">
            <w:pPr>
              <w:pStyle w:val="ChronTableRep"/>
            </w:pPr>
            <w:r>
              <w:t>repealed by DI2019-233</w:t>
            </w:r>
            <w:r>
              <w:br/>
              <w:t>1 November 2019</w:t>
            </w:r>
          </w:p>
        </w:tc>
      </w:tr>
      <w:tr w:rsidR="00D47795" w:rsidRPr="00A159B3" w14:paraId="21D9ACF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6B2A3" w14:textId="77777777" w:rsidR="00D47795" w:rsidRDefault="00D47795" w:rsidP="00D47795">
            <w:pPr>
              <w:pStyle w:val="ChronTableBold"/>
              <w:keepNext w:val="0"/>
            </w:pPr>
            <w:r>
              <w:lastRenderedPageBreak/>
              <w:t>248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DDDF" w14:textId="77777777" w:rsidR="00D47795" w:rsidRDefault="00D47795" w:rsidP="00D47795">
            <w:pPr>
              <w:pStyle w:val="ChronTableBold"/>
            </w:pPr>
            <w:r>
              <w:rPr>
                <w:w w:val="105"/>
              </w:rPr>
              <w:t>Smoke-Free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Places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Stops) Declaration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14:paraId="0A0F98DE" w14:textId="77777777" w:rsidR="00D47795" w:rsidRDefault="00D47795" w:rsidP="00D477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Smoke-Free Public Places Act 2003</w:t>
            </w:r>
            <w:r>
              <w:t>, s 9O</w:t>
            </w:r>
            <w:r>
              <w:br/>
              <w:t>notified LR 26 September 2017</w:t>
            </w:r>
            <w:r>
              <w:br/>
              <w:t>commenced 1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842DC" w14:textId="77777777" w:rsidR="00D47795" w:rsidRDefault="00D47795" w:rsidP="00D47795">
            <w:pPr>
              <w:pStyle w:val="ChronTableRep"/>
            </w:pPr>
          </w:p>
        </w:tc>
      </w:tr>
      <w:tr w:rsidR="00D47795" w:rsidRPr="00A159B3" w14:paraId="6B0041E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D5EAA" w14:textId="77777777" w:rsidR="00D47795" w:rsidRDefault="00D47795" w:rsidP="00D47795">
            <w:pPr>
              <w:pStyle w:val="ChronTableBold"/>
              <w:keepNext w:val="0"/>
            </w:pPr>
            <w:r>
              <w:t>249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7EEA" w14:textId="77777777" w:rsidR="00D47795" w:rsidRDefault="00D47795" w:rsidP="00D47795">
            <w:pPr>
              <w:pStyle w:val="ChronTableBold"/>
            </w:pPr>
            <w:r>
              <w:rPr>
                <w:w w:val="105"/>
              </w:rPr>
              <w:t>Smoke-Free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Places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Stations) Declaration 2017 (No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716693">
              <w:rPr>
                <w:w w:val="105"/>
              </w:rPr>
              <w:t xml:space="preserve"> </w:t>
            </w:r>
            <w:r w:rsidR="00716693">
              <w:rPr>
                <w:color w:val="FF0000"/>
                <w:w w:val="105"/>
              </w:rPr>
              <w:t>(repealed)</w:t>
            </w:r>
          </w:p>
          <w:p w14:paraId="70D2CB12" w14:textId="77777777" w:rsidR="00D47795" w:rsidRDefault="00D47795" w:rsidP="00D477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Smoke-Free Public Places Act 2003</w:t>
            </w:r>
            <w:r>
              <w:t>, s 9O</w:t>
            </w:r>
            <w:r>
              <w:br/>
              <w:t>notified LR 26 September 2017</w:t>
            </w:r>
            <w:r>
              <w:br/>
              <w:t>commenced 27 September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55950" w14:textId="77777777" w:rsidR="00D47795" w:rsidRDefault="00716693" w:rsidP="00D47795">
            <w:pPr>
              <w:pStyle w:val="ChronTableRep"/>
            </w:pPr>
            <w:r>
              <w:t>repealed by DI2019-230</w:t>
            </w:r>
            <w:r>
              <w:br/>
              <w:t>18 October 2019</w:t>
            </w:r>
          </w:p>
        </w:tc>
      </w:tr>
      <w:tr w:rsidR="00D47795" w:rsidRPr="00A159B3" w14:paraId="3035145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E2892" w14:textId="77777777" w:rsidR="00D47795" w:rsidRDefault="00D47795" w:rsidP="00D47795">
            <w:pPr>
              <w:pStyle w:val="ChronTableBold"/>
              <w:keepNext w:val="0"/>
            </w:pPr>
            <w:r>
              <w:t>250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2C19" w14:textId="77777777" w:rsidR="00D47795" w:rsidRDefault="00D47795" w:rsidP="00D47795">
            <w:pPr>
              <w:pStyle w:val="ChronTableBold"/>
            </w:pPr>
            <w:r>
              <w:rPr>
                <w:w w:val="105"/>
              </w:rPr>
              <w:t>Climate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Greenhouse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Gas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Reduction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(Greenhouse Gas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Emissions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Measurement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Method)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6517BA">
              <w:rPr>
                <w:w w:val="105"/>
              </w:rPr>
              <w:t xml:space="preserve"> </w:t>
            </w:r>
            <w:r w:rsidR="006517BA">
              <w:rPr>
                <w:color w:val="FF0000"/>
                <w:w w:val="105"/>
              </w:rPr>
              <w:t>(repealed)</w:t>
            </w:r>
          </w:p>
          <w:p w14:paraId="5C83AAB9" w14:textId="77777777" w:rsidR="00D47795" w:rsidRDefault="00D47795" w:rsidP="0085534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</w:t>
            </w:r>
            <w:r w:rsidR="00855347">
              <w:rPr>
                <w:i/>
              </w:rPr>
              <w:t> </w:t>
            </w:r>
            <w:r>
              <w:rPr>
                <w:i/>
              </w:rPr>
              <w:t>2010</w:t>
            </w:r>
            <w:r>
              <w:t>, s 11</w:t>
            </w:r>
            <w:r>
              <w:br/>
              <w:t>notified LR 3 October 2017</w:t>
            </w:r>
            <w:r>
              <w:br/>
              <w:t>commenced 4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96DC6" w14:textId="77777777" w:rsidR="00D47795" w:rsidRDefault="006517BA" w:rsidP="00D47795">
            <w:pPr>
              <w:pStyle w:val="ChronTableRep"/>
            </w:pPr>
            <w:r>
              <w:t>repealed by DI2020-16</w:t>
            </w:r>
            <w:r>
              <w:br/>
              <w:t>17 February 2020</w:t>
            </w:r>
          </w:p>
        </w:tc>
      </w:tr>
      <w:tr w:rsidR="00D47795" w:rsidRPr="00A159B3" w14:paraId="7D0E9D2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AAF36" w14:textId="77777777" w:rsidR="00D47795" w:rsidRDefault="00D47795" w:rsidP="00D47795">
            <w:pPr>
              <w:pStyle w:val="ChronTableBold"/>
              <w:keepNext w:val="0"/>
            </w:pPr>
            <w:r>
              <w:t>251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7BF" w14:textId="44805252" w:rsidR="00D47795" w:rsidRDefault="00D47795" w:rsidP="00D47795">
            <w:pPr>
              <w:pStyle w:val="ChronTableBold"/>
            </w:pPr>
            <w:r>
              <w:rPr>
                <w:w w:val="105"/>
              </w:rPr>
              <w:t>Energy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Efficiency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(Cost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Living)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Improvement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(Priority Household Target) Determination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A86BC6">
              <w:rPr>
                <w:w w:val="105"/>
              </w:rPr>
              <w:t xml:space="preserve"> </w:t>
            </w:r>
            <w:r w:rsidR="00A86BC6">
              <w:rPr>
                <w:color w:val="FF0000"/>
                <w:w w:val="105"/>
              </w:rPr>
              <w:t>(repealed)</w:t>
            </w:r>
          </w:p>
          <w:p w14:paraId="1530316B" w14:textId="77777777" w:rsidR="00D47795" w:rsidRDefault="00D47795" w:rsidP="0085534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Energy Efficiency (Cost of Living) Improvement Act</w:t>
            </w:r>
            <w:r w:rsidR="00855347">
              <w:rPr>
                <w:i/>
              </w:rPr>
              <w:t> </w:t>
            </w:r>
            <w:r>
              <w:rPr>
                <w:i/>
              </w:rPr>
              <w:t>2012</w:t>
            </w:r>
            <w:r>
              <w:t>, s 8</w:t>
            </w:r>
            <w:r>
              <w:br/>
              <w:t>notified LR 3 October 2017</w:t>
            </w:r>
            <w:r>
              <w:br/>
              <w:t>commenced 4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47FFA" w14:textId="369E75A2" w:rsidR="00D47795" w:rsidRDefault="00A86BC6" w:rsidP="00D47795">
            <w:pPr>
              <w:pStyle w:val="ChronTableRep"/>
            </w:pPr>
            <w:r>
              <w:t>repealed by DI2024-272</w:t>
            </w:r>
            <w:r>
              <w:br/>
              <w:t>30 August 2024</w:t>
            </w:r>
          </w:p>
        </w:tc>
      </w:tr>
      <w:tr w:rsidR="00D47795" w:rsidRPr="00A159B3" w14:paraId="7DC5163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0647F" w14:textId="77777777" w:rsidR="00D47795" w:rsidRDefault="00D47795" w:rsidP="00D47795">
            <w:pPr>
              <w:pStyle w:val="ChronTableBold"/>
              <w:keepNext w:val="0"/>
            </w:pPr>
            <w:r>
              <w:t>252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8F0" w14:textId="77777777" w:rsidR="00D47795" w:rsidRDefault="00D47795" w:rsidP="00D47795">
            <w:pPr>
              <w:pStyle w:val="ChronTableBold"/>
            </w:pPr>
            <w:r>
              <w:t>Environment Protection (Fees) Determination 2017 (No 3)</w:t>
            </w:r>
            <w:r w:rsidR="00821489">
              <w:rPr>
                <w:spacing w:val="-15"/>
                <w:w w:val="105"/>
              </w:rPr>
              <w:t xml:space="preserve"> </w:t>
            </w:r>
            <w:r w:rsidR="00821489">
              <w:rPr>
                <w:color w:val="FF0000"/>
                <w:w w:val="105"/>
              </w:rPr>
              <w:t>(repealed)</w:t>
            </w:r>
          </w:p>
          <w:p w14:paraId="638B5FFE" w14:textId="77777777" w:rsidR="00D47795" w:rsidRDefault="00D47795" w:rsidP="00D477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165</w:t>
            </w:r>
            <w:r>
              <w:br/>
              <w:t>notified LR 12 October 2017</w:t>
            </w:r>
            <w:r>
              <w:br/>
              <w:t>commenced 18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E872F" w14:textId="77777777" w:rsidR="00D47795" w:rsidRDefault="00821489" w:rsidP="00D47795">
            <w:pPr>
              <w:pStyle w:val="ChronTableRep"/>
            </w:pPr>
            <w:r>
              <w:t>repealed by DI2018-162</w:t>
            </w:r>
            <w:r>
              <w:br/>
              <w:t>1 July 2018</w:t>
            </w:r>
          </w:p>
        </w:tc>
      </w:tr>
      <w:tr w:rsidR="00D47795" w:rsidRPr="00A159B3" w14:paraId="7C9774C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193BF" w14:textId="77777777" w:rsidR="00D47795" w:rsidRDefault="00D47795" w:rsidP="00D47795">
            <w:pPr>
              <w:pStyle w:val="ChronTableBold"/>
              <w:keepNext w:val="0"/>
            </w:pPr>
            <w:r>
              <w:t>253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B8C" w14:textId="77777777" w:rsidR="00D47795" w:rsidRDefault="00D47795" w:rsidP="00D47795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2017 (No 8)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4E368670" w14:textId="77777777" w:rsidR="00D47795" w:rsidRDefault="00D47795" w:rsidP="00D4779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20 October 2017</w:t>
            </w:r>
            <w:r>
              <w:br/>
              <w:t>commenced 23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04298" w14:textId="77777777" w:rsidR="00D47795" w:rsidRDefault="00D47795" w:rsidP="00D47795">
            <w:pPr>
              <w:pStyle w:val="ChronTableRep"/>
            </w:pPr>
            <w:r>
              <w:t>expired</w:t>
            </w:r>
            <w:r>
              <w:br/>
              <w:t>24 October 2017</w:t>
            </w:r>
          </w:p>
        </w:tc>
      </w:tr>
      <w:tr w:rsidR="00855347" w:rsidRPr="00A159B3" w14:paraId="3DFA08A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78235" w14:textId="77777777" w:rsidR="00855347" w:rsidRDefault="00855347" w:rsidP="00855347">
            <w:pPr>
              <w:pStyle w:val="ChronTableBold"/>
              <w:keepNext w:val="0"/>
            </w:pPr>
            <w:r>
              <w:t>254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098" w14:textId="77777777" w:rsidR="00855347" w:rsidRDefault="00855347" w:rsidP="00B87797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Accountants Professional Standards Scheme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E62244">
              <w:t xml:space="preserve"> </w:t>
            </w:r>
            <w:r w:rsidR="00E62244">
              <w:rPr>
                <w:color w:val="FF0000"/>
              </w:rPr>
              <w:t>(repealed)</w:t>
            </w:r>
          </w:p>
          <w:p w14:paraId="2252C327" w14:textId="77777777" w:rsidR="00855347" w:rsidRDefault="00855347" w:rsidP="000E2E8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 w:rsidR="000E2E8E">
              <w:br/>
            </w:r>
            <w:r>
              <w:t>notified LR 19 October 2017</w:t>
            </w:r>
            <w:r w:rsidR="000E2E8E">
              <w:br/>
            </w:r>
            <w:r>
              <w:t>commenced 20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5736D" w14:textId="77777777" w:rsidR="00855347" w:rsidRDefault="00E62244" w:rsidP="00855347">
            <w:pPr>
              <w:pStyle w:val="ChronTableRep"/>
            </w:pPr>
            <w:r>
              <w:t>ceased to have effect</w:t>
            </w:r>
            <w:r>
              <w:br/>
              <w:t>31 December 2018</w:t>
            </w:r>
          </w:p>
        </w:tc>
      </w:tr>
      <w:tr w:rsidR="00855347" w:rsidRPr="00A159B3" w14:paraId="77F0DCF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A78EF" w14:textId="77777777" w:rsidR="00855347" w:rsidRDefault="00855347" w:rsidP="00855347">
            <w:pPr>
              <w:pStyle w:val="ChronTableBold"/>
              <w:keepNext w:val="0"/>
            </w:pPr>
            <w:r>
              <w:t>255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3E3E" w14:textId="7F801918" w:rsidR="00855347" w:rsidRDefault="00855347" w:rsidP="00B87797">
            <w:pPr>
              <w:pStyle w:val="ChronTableBold"/>
            </w:pPr>
            <w:r>
              <w:rPr>
                <w:w w:val="105"/>
              </w:rPr>
              <w:t>Electoral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Commission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(Electoral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Commissioner)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Appointment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3752B9">
              <w:rPr>
                <w:w w:val="105"/>
              </w:rPr>
              <w:t xml:space="preserve"> </w:t>
            </w:r>
            <w:r w:rsidR="003752B9">
              <w:rPr>
                <w:color w:val="FF0000"/>
              </w:rPr>
              <w:t>(repealed)</w:t>
            </w:r>
          </w:p>
          <w:p w14:paraId="5456AD0F" w14:textId="48E2976B" w:rsidR="00855347" w:rsidRDefault="00855347" w:rsidP="00B877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12</w:t>
            </w:r>
            <w:r w:rsidR="00B87797">
              <w:br/>
            </w:r>
            <w:r>
              <w:t>notified LR 26 October 2017</w:t>
            </w:r>
            <w:r w:rsidR="00B87797">
              <w:br/>
            </w:r>
            <w:r>
              <w:t>commenced 1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9FECE" w14:textId="56B100BB" w:rsidR="00855347" w:rsidRDefault="003752B9" w:rsidP="00855347">
            <w:pPr>
              <w:pStyle w:val="ChronTableRep"/>
            </w:pPr>
            <w:r>
              <w:t>repealed by LA s 89 (6)</w:t>
            </w:r>
            <w:r>
              <w:br/>
              <w:t>31 October 2022</w:t>
            </w:r>
          </w:p>
        </w:tc>
      </w:tr>
      <w:tr w:rsidR="00855347" w:rsidRPr="00A159B3" w14:paraId="139C750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97EB7" w14:textId="77777777" w:rsidR="00855347" w:rsidRDefault="00855347" w:rsidP="00855347">
            <w:pPr>
              <w:pStyle w:val="ChronTableBold"/>
              <w:keepNext w:val="0"/>
            </w:pPr>
            <w:r>
              <w:lastRenderedPageBreak/>
              <w:t>256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18E7" w14:textId="77777777" w:rsidR="00855347" w:rsidRDefault="00855347" w:rsidP="00B87797">
            <w:pPr>
              <w:pStyle w:val="ChronTableBold"/>
            </w:pPr>
            <w:r>
              <w:rPr>
                <w:w w:val="105"/>
              </w:rPr>
              <w:t>Veterinary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Surgeons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(Board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President)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(No 1)</w:t>
            </w:r>
            <w:r w:rsidR="00C533CA">
              <w:t xml:space="preserve"> </w:t>
            </w:r>
            <w:r w:rsidR="00C533CA">
              <w:rPr>
                <w:color w:val="FF0000"/>
              </w:rPr>
              <w:t>(repealed)</w:t>
            </w:r>
          </w:p>
          <w:p w14:paraId="2D4B61D0" w14:textId="77777777" w:rsidR="00855347" w:rsidRDefault="00855347" w:rsidP="00C533C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Veterinary Surgeons Act 2015</w:t>
            </w:r>
            <w:r>
              <w:t>, s 108</w:t>
            </w:r>
            <w:r w:rsidR="00B87797">
              <w:br/>
            </w:r>
            <w:r>
              <w:t>notified LR 26 October 2017</w:t>
            </w:r>
            <w:r w:rsidR="00B87797">
              <w:br/>
            </w:r>
            <w:r>
              <w:t>commenced 27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420D5" w14:textId="77777777" w:rsidR="00855347" w:rsidRDefault="00C533CA" w:rsidP="00855347">
            <w:pPr>
              <w:pStyle w:val="ChronTableRep"/>
            </w:pPr>
            <w:r>
              <w:t>repealed by A2018-32, s 149 (2)</w:t>
            </w:r>
            <w:r>
              <w:br/>
              <w:t>21 December 2018</w:t>
            </w:r>
          </w:p>
        </w:tc>
      </w:tr>
      <w:tr w:rsidR="00855347" w:rsidRPr="00A159B3" w14:paraId="0FD3EF1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26BBA" w14:textId="77777777" w:rsidR="00855347" w:rsidRDefault="00855347" w:rsidP="00855347">
            <w:pPr>
              <w:pStyle w:val="ChronTableBold"/>
              <w:keepNext w:val="0"/>
            </w:pPr>
            <w:r>
              <w:t>257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A4C6" w14:textId="543ECE11" w:rsidR="00855347" w:rsidRDefault="00855347" w:rsidP="00B87797">
            <w:pPr>
              <w:pStyle w:val="ChronTableBold"/>
            </w:pPr>
            <w:r>
              <w:rPr>
                <w:w w:val="105"/>
              </w:rPr>
              <w:t>Gambling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Racing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(Governing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Appointment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D57BED">
              <w:rPr>
                <w:w w:val="105"/>
              </w:rPr>
              <w:t xml:space="preserve"> </w:t>
            </w:r>
            <w:r w:rsidR="00D57BED">
              <w:rPr>
                <w:color w:val="FF0000"/>
              </w:rPr>
              <w:t>(repealed)</w:t>
            </w:r>
          </w:p>
          <w:p w14:paraId="2C5D107B" w14:textId="0963B099" w:rsidR="00855347" w:rsidRDefault="00855347" w:rsidP="00B877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Gambling and Racing Control Act 1999</w:t>
            </w:r>
            <w:r>
              <w:t>, s 11</w:t>
            </w:r>
            <w:r w:rsidR="00B87797">
              <w:br/>
            </w:r>
            <w:r>
              <w:t>notified LR 26 October 2017</w:t>
            </w:r>
            <w:r w:rsidR="00B87797">
              <w:br/>
            </w:r>
            <w:r>
              <w:t>commenced 24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4DFC47" w14:textId="70D37361" w:rsidR="00855347" w:rsidRDefault="00D57BED" w:rsidP="00855347">
            <w:pPr>
              <w:pStyle w:val="ChronTableRep"/>
            </w:pPr>
            <w:r>
              <w:t>repealed by LA s 89 (6)</w:t>
            </w:r>
            <w:r>
              <w:br/>
              <w:t>23 November 2020</w:t>
            </w:r>
          </w:p>
        </w:tc>
      </w:tr>
      <w:tr w:rsidR="00855347" w:rsidRPr="00A159B3" w14:paraId="4C6F531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8CB4E" w14:textId="77777777" w:rsidR="00855347" w:rsidRDefault="00855347" w:rsidP="00855347">
            <w:pPr>
              <w:pStyle w:val="ChronTableBold"/>
              <w:keepNext w:val="0"/>
            </w:pPr>
            <w:r>
              <w:t>258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9C7" w14:textId="77777777" w:rsidR="00B87797" w:rsidRDefault="00855347" w:rsidP="00B87797">
            <w:pPr>
              <w:pStyle w:val="ChronTableBold"/>
            </w:pPr>
            <w:r>
              <w:t>Public Place Names</w:t>
            </w:r>
            <w:r w:rsidR="00B87797">
              <w:t xml:space="preserve"> (Gungahlin) Determination 2017</w:t>
            </w:r>
          </w:p>
          <w:p w14:paraId="45D713FC" w14:textId="77777777" w:rsidR="00855347" w:rsidRDefault="00855347" w:rsidP="00B877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 w:rsidR="00B87797">
              <w:br/>
            </w:r>
            <w:r>
              <w:t>notified LR 26 October 2017</w:t>
            </w:r>
            <w:r w:rsidR="00B87797">
              <w:br/>
            </w:r>
            <w:r>
              <w:t>commenced 27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68954" w14:textId="77777777" w:rsidR="00855347" w:rsidRDefault="00855347" w:rsidP="00855347">
            <w:pPr>
              <w:pStyle w:val="ChronTableRep"/>
            </w:pPr>
          </w:p>
        </w:tc>
      </w:tr>
      <w:tr w:rsidR="00855347" w:rsidRPr="00A159B3" w14:paraId="70EEF01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3E263" w14:textId="77777777" w:rsidR="00855347" w:rsidRDefault="00855347" w:rsidP="00855347">
            <w:pPr>
              <w:pStyle w:val="ChronTableBold"/>
              <w:keepNext w:val="0"/>
            </w:pPr>
            <w:r>
              <w:t>259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6EB" w14:textId="77777777" w:rsidR="00B87797" w:rsidRDefault="00855347" w:rsidP="00B87797">
            <w:pPr>
              <w:pStyle w:val="ChronTableBold"/>
            </w:pPr>
            <w:r>
              <w:t>Public Place Name</w:t>
            </w:r>
            <w:r w:rsidR="00B87797">
              <w:t>s (Red Hill) Determination 2017</w:t>
            </w:r>
          </w:p>
          <w:p w14:paraId="1161BEE1" w14:textId="77777777" w:rsidR="00855347" w:rsidRDefault="00B87797" w:rsidP="00B87797">
            <w:pPr>
              <w:pStyle w:val="ChronTabledetails"/>
            </w:pPr>
            <w:r>
              <w:t>m</w:t>
            </w:r>
            <w:r w:rsidR="00855347">
              <w:t xml:space="preserve">ade under the </w:t>
            </w:r>
            <w:r w:rsidR="00855347">
              <w:rPr>
                <w:i/>
              </w:rPr>
              <w:t>Public Place Names Act 1989</w:t>
            </w:r>
            <w:r w:rsidR="00855347">
              <w:t>, s 3</w:t>
            </w:r>
            <w:r>
              <w:br/>
            </w:r>
            <w:r w:rsidR="00855347">
              <w:t>notified LR 26 October 2017</w:t>
            </w:r>
            <w:r>
              <w:br/>
            </w:r>
            <w:r w:rsidR="00855347">
              <w:t>commenced 27 October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4787B" w14:textId="77777777" w:rsidR="00855347" w:rsidRDefault="00855347" w:rsidP="00855347">
            <w:pPr>
              <w:pStyle w:val="ChronTableRep"/>
            </w:pPr>
          </w:p>
        </w:tc>
      </w:tr>
      <w:tr w:rsidR="00855347" w:rsidRPr="00A159B3" w14:paraId="557BBD2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E2B88" w14:textId="77777777" w:rsidR="00855347" w:rsidRDefault="00855347" w:rsidP="00855347">
            <w:pPr>
              <w:pStyle w:val="ChronTableBold"/>
              <w:keepNext w:val="0"/>
            </w:pPr>
            <w:r>
              <w:t>260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AD4B" w14:textId="77777777" w:rsidR="00855347" w:rsidRDefault="00855347" w:rsidP="00B87797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Numberplate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Fees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Determination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543068">
              <w:rPr>
                <w:spacing w:val="-13"/>
                <w:w w:val="105"/>
              </w:rPr>
              <w:t xml:space="preserve"> </w:t>
            </w:r>
            <w:r w:rsidR="00543068">
              <w:rPr>
                <w:color w:val="FF0000"/>
                <w:w w:val="105"/>
              </w:rPr>
              <w:t>(repealed)</w:t>
            </w:r>
          </w:p>
          <w:p w14:paraId="1CFCC228" w14:textId="77777777" w:rsidR="00855347" w:rsidRDefault="00855347" w:rsidP="00B877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B87797">
              <w:br/>
            </w:r>
            <w:r>
              <w:t>notified LR 14 November 2017</w:t>
            </w:r>
            <w:r w:rsidR="00B87797">
              <w:br/>
            </w:r>
            <w:r>
              <w:t>commenced 15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13CF1" w14:textId="77777777" w:rsidR="00855347" w:rsidRDefault="00543068" w:rsidP="00855347">
            <w:pPr>
              <w:pStyle w:val="ChronTableRep"/>
            </w:pPr>
            <w:r>
              <w:t>repealed by DI2018-81</w:t>
            </w:r>
            <w:r>
              <w:br/>
              <w:t>4 May 2018</w:t>
            </w:r>
          </w:p>
        </w:tc>
      </w:tr>
      <w:tr w:rsidR="00855347" w:rsidRPr="00A159B3" w14:paraId="1D3D975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50FBD" w14:textId="77777777" w:rsidR="00855347" w:rsidRDefault="00855347" w:rsidP="00855347">
            <w:pPr>
              <w:pStyle w:val="ChronTableBold"/>
              <w:keepNext w:val="0"/>
            </w:pPr>
            <w:r>
              <w:t>261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577" w14:textId="77777777" w:rsidR="00855347" w:rsidRDefault="00855347" w:rsidP="00B87797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(City Renewal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Acquisition)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Direction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</w:p>
          <w:p w14:paraId="5BEC2BB9" w14:textId="77777777" w:rsidR="00855347" w:rsidRDefault="00855347" w:rsidP="00B877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</w:t>
            </w:r>
            <w:r w:rsidR="00B87797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B87797">
              <w:rPr>
                <w:i/>
              </w:rPr>
              <w:t> </w:t>
            </w:r>
            <w:r>
              <w:rPr>
                <w:i/>
              </w:rPr>
              <w:t>2017</w:t>
            </w:r>
            <w:r>
              <w:t>, s 63</w:t>
            </w:r>
            <w:r w:rsidR="00B87797">
              <w:br/>
            </w:r>
            <w:r>
              <w:t>notified LR 31 October 2017</w:t>
            </w:r>
            <w:r w:rsidR="00B87797">
              <w:br/>
            </w:r>
            <w:r>
              <w:t>commenced 1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63BB7" w14:textId="77777777" w:rsidR="00855347" w:rsidRDefault="00855347" w:rsidP="00855347">
            <w:pPr>
              <w:pStyle w:val="ChronTableRep"/>
            </w:pPr>
          </w:p>
        </w:tc>
      </w:tr>
      <w:tr w:rsidR="00855347" w:rsidRPr="00A159B3" w14:paraId="30987F5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41031" w14:textId="77777777" w:rsidR="00855347" w:rsidRDefault="00855347" w:rsidP="00855347">
            <w:pPr>
              <w:pStyle w:val="ChronTableBold"/>
              <w:keepNext w:val="0"/>
            </w:pPr>
            <w:r>
              <w:t>262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FFD" w14:textId="77777777" w:rsidR="00855347" w:rsidRDefault="00855347" w:rsidP="00B87797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(Suburban Land Agency Land Acquisition) Direction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</w:p>
          <w:p w14:paraId="41628518" w14:textId="77777777" w:rsidR="00855347" w:rsidRDefault="00855347" w:rsidP="00B877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</w:t>
            </w:r>
            <w:r w:rsidR="00B87797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B87797">
              <w:rPr>
                <w:i/>
              </w:rPr>
              <w:t> </w:t>
            </w:r>
            <w:r>
              <w:rPr>
                <w:i/>
              </w:rPr>
              <w:t>2017</w:t>
            </w:r>
            <w:r>
              <w:t>, s 63</w:t>
            </w:r>
            <w:r w:rsidR="00B87797">
              <w:br/>
            </w:r>
            <w:r>
              <w:t>notified LR 31 October 2017</w:t>
            </w:r>
            <w:r w:rsidR="00B87797">
              <w:br/>
            </w:r>
            <w:r>
              <w:t>commenced 1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8D10B" w14:textId="77777777" w:rsidR="00855347" w:rsidRDefault="00855347" w:rsidP="00855347">
            <w:pPr>
              <w:pStyle w:val="ChronTableRep"/>
            </w:pPr>
          </w:p>
        </w:tc>
      </w:tr>
      <w:tr w:rsidR="00B87797" w:rsidRPr="00A159B3" w14:paraId="01C61BC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A1F9E" w14:textId="77777777" w:rsidR="00B87797" w:rsidRDefault="00B87797" w:rsidP="00B87797">
            <w:pPr>
              <w:pStyle w:val="ChronTableBold"/>
              <w:keepNext w:val="0"/>
            </w:pPr>
            <w:r>
              <w:t>263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9A2" w14:textId="6CA988DD" w:rsidR="00B87797" w:rsidRDefault="00B87797" w:rsidP="00B87797">
            <w:pPr>
              <w:pStyle w:val="ChronTableBold"/>
            </w:pPr>
            <w:r>
              <w:rPr>
                <w:w w:val="105"/>
              </w:rPr>
              <w:t>Terrorism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(Extraordinary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Temporary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Powers)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Interest Monitor Panel Appointment 2017 (No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3752B9">
              <w:rPr>
                <w:w w:val="105"/>
              </w:rPr>
              <w:t xml:space="preserve"> </w:t>
            </w:r>
            <w:r w:rsidR="003752B9">
              <w:rPr>
                <w:color w:val="FF0000"/>
              </w:rPr>
              <w:t>(repealed)</w:t>
            </w:r>
          </w:p>
          <w:p w14:paraId="25BEC1A5" w14:textId="1AAC72DB" w:rsidR="00B87797" w:rsidRDefault="00B87797" w:rsidP="002055B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Terrorism (Extraordinary Temporary Powers) Act 2006</w:t>
            </w:r>
            <w:r>
              <w:t>, s 62</w:t>
            </w:r>
            <w:r>
              <w:br/>
              <w:t>notified LR 6 November 2017</w:t>
            </w:r>
            <w:r>
              <w:br/>
              <w:t>commenced 7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17AFF5" w14:textId="7A2DEC12" w:rsidR="00B87797" w:rsidRDefault="003752B9" w:rsidP="00B87797">
            <w:pPr>
              <w:pStyle w:val="ChronTableRep"/>
            </w:pPr>
            <w:r>
              <w:t>repealed by LA s 89 (6)</w:t>
            </w:r>
            <w:r>
              <w:br/>
              <w:t>31 October 2022</w:t>
            </w:r>
          </w:p>
        </w:tc>
      </w:tr>
      <w:tr w:rsidR="00B87797" w:rsidRPr="00A159B3" w14:paraId="6C3D667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3751C" w14:textId="77777777" w:rsidR="00B87797" w:rsidRDefault="00B87797" w:rsidP="00B87797">
            <w:pPr>
              <w:pStyle w:val="ChronTableBold"/>
              <w:keepNext w:val="0"/>
            </w:pPr>
            <w:r>
              <w:t>264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D47" w14:textId="1C735A06" w:rsidR="00B87797" w:rsidRDefault="00B87797" w:rsidP="00B87797">
            <w:pPr>
              <w:pStyle w:val="ChronTableBold"/>
            </w:pPr>
            <w:r>
              <w:rPr>
                <w:w w:val="105"/>
              </w:rPr>
              <w:t>Terrorism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(Extraordinary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Temporary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Powers)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Interest Monitor Panel Appointment 2017 (No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3752B9">
              <w:rPr>
                <w:w w:val="105"/>
              </w:rPr>
              <w:t xml:space="preserve"> </w:t>
            </w:r>
            <w:r w:rsidR="003752B9">
              <w:rPr>
                <w:color w:val="FF0000"/>
                <w:w w:val="105"/>
              </w:rPr>
              <w:t>(repealed)</w:t>
            </w:r>
          </w:p>
          <w:p w14:paraId="71E2EFEC" w14:textId="498ECBE3" w:rsidR="00B87797" w:rsidRDefault="00B87797" w:rsidP="00B877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Terrorism (Extraordinary Temporary Powers) Act 2006</w:t>
            </w:r>
            <w:r>
              <w:t>, s 62</w:t>
            </w:r>
            <w:r>
              <w:br/>
              <w:t>notified LR 6 November 2017</w:t>
            </w:r>
            <w:r>
              <w:br/>
              <w:t>commenced 7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B1690" w14:textId="2F081649" w:rsidR="00B87797" w:rsidRDefault="003752B9" w:rsidP="00B87797">
            <w:pPr>
              <w:pStyle w:val="ChronTableRep"/>
            </w:pPr>
            <w:r>
              <w:t>repealed by DI2022-176</w:t>
            </w:r>
            <w:r>
              <w:br/>
              <w:t>29 July 2022</w:t>
            </w:r>
          </w:p>
        </w:tc>
      </w:tr>
      <w:tr w:rsidR="00B87797" w:rsidRPr="00A159B3" w14:paraId="1F647CB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06FAC" w14:textId="77777777" w:rsidR="00B87797" w:rsidRDefault="00B87797" w:rsidP="00B87797">
            <w:pPr>
              <w:pStyle w:val="ChronTableBold"/>
              <w:keepNext w:val="0"/>
            </w:pPr>
            <w:r>
              <w:lastRenderedPageBreak/>
              <w:t>265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2F4" w14:textId="40C215D1" w:rsidR="00B87797" w:rsidRDefault="00B87797" w:rsidP="00B87797">
            <w:pPr>
              <w:pStyle w:val="ChronTableBold"/>
            </w:pPr>
            <w:r>
              <w:rPr>
                <w:w w:val="105"/>
              </w:rPr>
              <w:t>Terrorism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(Extraordinary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Temporary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Powers)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Interest Monitor Panel Appointment 2017 (No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3752B9">
              <w:rPr>
                <w:w w:val="105"/>
              </w:rPr>
              <w:t xml:space="preserve"> </w:t>
            </w:r>
            <w:r w:rsidR="003752B9">
              <w:rPr>
                <w:color w:val="FF0000"/>
              </w:rPr>
              <w:t>(repealed)</w:t>
            </w:r>
          </w:p>
          <w:p w14:paraId="6D61C0B1" w14:textId="0CB3F4A2" w:rsidR="00B87797" w:rsidRDefault="00B87797" w:rsidP="00B877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Terrorism (Extraordinary Temporary Powers) Act 2006</w:t>
            </w:r>
            <w:r>
              <w:t>, s 62</w:t>
            </w:r>
            <w:r>
              <w:br/>
              <w:t>notified LR 6 November 2017</w:t>
            </w:r>
            <w:r>
              <w:br/>
              <w:t>commenced 7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A2F46" w14:textId="63B89B01" w:rsidR="00B87797" w:rsidRDefault="003752B9" w:rsidP="00B87797">
            <w:pPr>
              <w:pStyle w:val="ChronTableRep"/>
            </w:pPr>
            <w:r>
              <w:t>repealed by LA s 89 (6)</w:t>
            </w:r>
            <w:r>
              <w:br/>
              <w:t>31 October 2022</w:t>
            </w:r>
          </w:p>
        </w:tc>
      </w:tr>
      <w:tr w:rsidR="00B87797" w:rsidRPr="00A159B3" w14:paraId="6BCDB7C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0CAEC" w14:textId="77777777" w:rsidR="00B87797" w:rsidRDefault="00B87797" w:rsidP="00B87797">
            <w:pPr>
              <w:pStyle w:val="ChronTableBold"/>
              <w:keepNext w:val="0"/>
            </w:pPr>
            <w:r>
              <w:t>266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F27" w14:textId="59246BBB" w:rsidR="00B87797" w:rsidRDefault="00B87797" w:rsidP="00B87797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Australian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Property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Valuers Limited Scheme Amendment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B807D9">
              <w:rPr>
                <w:w w:val="105"/>
              </w:rPr>
              <w:t xml:space="preserve"> </w:t>
            </w:r>
            <w:r w:rsidR="00B807D9">
              <w:rPr>
                <w:color w:val="FF0000"/>
                <w:w w:val="105"/>
              </w:rPr>
              <w:t>(repealed)</w:t>
            </w:r>
          </w:p>
          <w:p w14:paraId="645D48E7" w14:textId="77777777" w:rsidR="00B87797" w:rsidRDefault="00B87797" w:rsidP="00B877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9 November 2017</w:t>
            </w:r>
            <w:r>
              <w:br/>
              <w:t>commenced 10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2A8AC" w14:textId="626CB03A" w:rsidR="00B87797" w:rsidRDefault="00B807D9" w:rsidP="00B87797">
            <w:pPr>
              <w:pStyle w:val="ChronTableRep"/>
            </w:pPr>
            <w:r>
              <w:t>repealed by LA s 89 (1)</w:t>
            </w:r>
            <w:r>
              <w:br/>
              <w:t>11 November 2017</w:t>
            </w:r>
          </w:p>
        </w:tc>
      </w:tr>
      <w:tr w:rsidR="00B87797" w:rsidRPr="00A159B3" w14:paraId="7011949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F6F2F" w14:textId="77777777" w:rsidR="00B87797" w:rsidRDefault="00B87797" w:rsidP="00B87797">
            <w:pPr>
              <w:pStyle w:val="ChronTableBold"/>
              <w:keepNext w:val="0"/>
            </w:pPr>
            <w:r>
              <w:t>267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3285" w14:textId="77777777" w:rsidR="00B87797" w:rsidRDefault="00B87797" w:rsidP="00B87797">
            <w:pPr>
              <w:pStyle w:val="ChronTableBold"/>
            </w:pPr>
            <w:r>
              <w:rPr>
                <w:w w:val="105"/>
              </w:rPr>
              <w:t>City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Renewal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Suburban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Land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Agency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(City Renewal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Authority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Member)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5)</w:t>
            </w:r>
            <w:r w:rsidR="00290FBC">
              <w:rPr>
                <w:w w:val="105"/>
              </w:rPr>
              <w:t xml:space="preserve"> </w:t>
            </w:r>
            <w:r w:rsidR="00290FBC">
              <w:rPr>
                <w:color w:val="FF0000"/>
              </w:rPr>
              <w:t>(repealed)</w:t>
            </w:r>
          </w:p>
          <w:p w14:paraId="6483E6FD" w14:textId="77777777" w:rsidR="00B87797" w:rsidRDefault="00B87797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City Renewal Authority and Suburban Land Agency Act</w:t>
            </w:r>
            <w:r w:rsidR="00DB1044">
              <w:rPr>
                <w:i/>
              </w:rPr>
              <w:t> </w:t>
            </w:r>
            <w:r>
              <w:rPr>
                <w:i/>
              </w:rPr>
              <w:t>2017</w:t>
            </w:r>
            <w:r>
              <w:t>, s 15</w:t>
            </w:r>
            <w:r>
              <w:br/>
              <w:t>notified LR 7 November 2017</w:t>
            </w:r>
            <w:r>
              <w:br/>
              <w:t>commenced 8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16D79" w14:textId="77777777" w:rsidR="00B87797" w:rsidRDefault="00290FBC" w:rsidP="00B87797">
            <w:pPr>
              <w:pStyle w:val="ChronTableRep"/>
            </w:pPr>
            <w:r>
              <w:t>repealed by LA s 89 (6)</w:t>
            </w:r>
            <w:r>
              <w:br/>
              <w:t>22 June 2019</w:t>
            </w:r>
          </w:p>
        </w:tc>
      </w:tr>
      <w:tr w:rsidR="00B87797" w:rsidRPr="00A159B3" w14:paraId="0DF0776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D882B" w14:textId="77777777" w:rsidR="00B87797" w:rsidRDefault="00B87797" w:rsidP="00B87797">
            <w:pPr>
              <w:pStyle w:val="ChronTableBold"/>
              <w:keepNext w:val="0"/>
            </w:pPr>
            <w:r>
              <w:t>268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BF74" w14:textId="1B4632AF" w:rsidR="00B87797" w:rsidRDefault="00B87797" w:rsidP="00B87797">
            <w:pPr>
              <w:pStyle w:val="ChronTableBold"/>
            </w:pPr>
            <w:r>
              <w:rPr>
                <w:w w:val="105"/>
              </w:rPr>
              <w:t>Plant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Diseases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(Importation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Restriction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Area)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Declaration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2017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3752B9">
              <w:rPr>
                <w:w w:val="105"/>
              </w:rPr>
              <w:t xml:space="preserve"> </w:t>
            </w:r>
            <w:r w:rsidR="003752B9">
              <w:rPr>
                <w:color w:val="FF0000"/>
                <w:w w:val="105"/>
              </w:rPr>
              <w:t>(repealed)</w:t>
            </w:r>
          </w:p>
          <w:p w14:paraId="6D0672EB" w14:textId="2ABC114C" w:rsidR="00B87797" w:rsidRDefault="00B87797" w:rsidP="00B877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Plant Diseases Act 2002</w:t>
            </w:r>
            <w:r>
              <w:t>, s 12</w:t>
            </w:r>
            <w:r>
              <w:br/>
              <w:t>notified LR 10 November 2017</w:t>
            </w:r>
            <w:r>
              <w:br/>
              <w:t>commenced 11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3A0E7" w14:textId="32DCEB41" w:rsidR="00B87797" w:rsidRDefault="003752B9" w:rsidP="00B87797">
            <w:pPr>
              <w:pStyle w:val="ChronTableRep"/>
            </w:pPr>
            <w:r>
              <w:t>expired</w:t>
            </w:r>
            <w:r>
              <w:br/>
              <w:t>1 November 2022</w:t>
            </w:r>
          </w:p>
        </w:tc>
      </w:tr>
      <w:tr w:rsidR="00B87797" w:rsidRPr="00A159B3" w14:paraId="2FD6040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0F704" w14:textId="77777777" w:rsidR="00B87797" w:rsidRDefault="00B87797" w:rsidP="00B87797">
            <w:pPr>
              <w:pStyle w:val="ChronTableBold"/>
              <w:keepNext w:val="0"/>
            </w:pPr>
            <w:r>
              <w:t>269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D6D" w14:textId="77777777" w:rsidR="00B87797" w:rsidRDefault="00B87797" w:rsidP="00B87797">
            <w:pPr>
              <w:pStyle w:val="ChronTableBold"/>
            </w:pPr>
            <w:r>
              <w:rPr>
                <w:w w:val="105"/>
              </w:rPr>
              <w:t>Public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Place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Names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(Molonglo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Valley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District)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Determination 2017</w:t>
            </w:r>
          </w:p>
          <w:p w14:paraId="2E8E6ACC" w14:textId="77777777" w:rsidR="00B87797" w:rsidRDefault="00B87797" w:rsidP="00B877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13 November 2017</w:t>
            </w:r>
            <w:r>
              <w:br/>
              <w:t>commenced 14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A3D2AD" w14:textId="77777777" w:rsidR="00B87797" w:rsidRDefault="00B87797" w:rsidP="00B87797">
            <w:pPr>
              <w:pStyle w:val="ChronTableRep"/>
            </w:pPr>
          </w:p>
        </w:tc>
      </w:tr>
      <w:tr w:rsidR="00DB1044" w:rsidRPr="00A159B3" w14:paraId="16E87CC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53777" w14:textId="77777777" w:rsidR="00DB1044" w:rsidRDefault="00DB1044" w:rsidP="00DB1044">
            <w:pPr>
              <w:pStyle w:val="ChronTableBold"/>
              <w:keepNext w:val="0"/>
            </w:pPr>
            <w:r>
              <w:t>270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F8B" w14:textId="77777777" w:rsidR="00DB1044" w:rsidRDefault="00DB1044" w:rsidP="00DB1044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2017 (No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9)</w:t>
            </w:r>
            <w:r w:rsidR="008E5ECA">
              <w:t xml:space="preserve"> </w:t>
            </w:r>
            <w:r w:rsidR="008E5ECA">
              <w:rPr>
                <w:color w:val="FF0000"/>
              </w:rPr>
              <w:t>(repealed)</w:t>
            </w:r>
          </w:p>
          <w:p w14:paraId="56141CC5" w14:textId="77777777" w:rsidR="00DB1044" w:rsidRDefault="00DB1044" w:rsidP="008E5EC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16 November 2017</w:t>
            </w:r>
            <w:r>
              <w:br/>
              <w:t>commenced 18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09106" w14:textId="77777777" w:rsidR="00DB1044" w:rsidRDefault="00B83327" w:rsidP="00DB1044">
            <w:pPr>
              <w:pStyle w:val="ChronTableRep"/>
            </w:pPr>
            <w:r>
              <w:t>repealed by DI2018-</w:t>
            </w:r>
            <w:r w:rsidR="008E5ECA">
              <w:t>73</w:t>
            </w:r>
            <w:r w:rsidR="008E5ECA">
              <w:br/>
              <w:t>30 April 2018</w:t>
            </w:r>
          </w:p>
        </w:tc>
      </w:tr>
      <w:tr w:rsidR="00DB1044" w:rsidRPr="00A159B3" w14:paraId="7327DAE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6CF54" w14:textId="77777777" w:rsidR="00DB1044" w:rsidRDefault="00DB1044" w:rsidP="00DB1044">
            <w:pPr>
              <w:pStyle w:val="ChronTableBold"/>
              <w:keepNext w:val="0"/>
            </w:pPr>
            <w:r>
              <w:t>271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B3D7" w14:textId="77777777" w:rsidR="00DB1044" w:rsidRDefault="00DB1044" w:rsidP="00DB1044">
            <w:pPr>
              <w:pStyle w:val="ChronTableBold"/>
            </w:pPr>
            <w:r>
              <w:t>Co-operatives National Law (ACT) (Fees) Determination 2017</w:t>
            </w:r>
            <w:r w:rsidR="00874D4F">
              <w:rPr>
                <w:spacing w:val="-15"/>
                <w:w w:val="105"/>
              </w:rPr>
              <w:t xml:space="preserve"> </w:t>
            </w:r>
            <w:r w:rsidR="00874D4F">
              <w:rPr>
                <w:color w:val="FF0000"/>
                <w:w w:val="105"/>
              </w:rPr>
              <w:t>(repealed)</w:t>
            </w:r>
          </w:p>
          <w:p w14:paraId="299C0F5B" w14:textId="7777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Co-operatives National Law (ACT) Act 2017</w:t>
            </w:r>
            <w:r>
              <w:t>, sch 1</w:t>
            </w:r>
            <w:r>
              <w:br/>
              <w:t>notified LR 15 November</w:t>
            </w:r>
            <w:r>
              <w:rPr>
                <w:spacing w:val="-7"/>
              </w:rPr>
              <w:t xml:space="preserve"> </w:t>
            </w:r>
            <w:r>
              <w:t>2017</w:t>
            </w:r>
            <w:r>
              <w:br/>
              <w:t xml:space="preserve">commenced 16 November 2017 (s 2 and see </w:t>
            </w:r>
            <w:r w:rsidRPr="00B534DB">
              <w:t>A2017-38</w:t>
            </w:r>
            <w:r>
              <w:t xml:space="preserve"> s 2 (1))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5DE23" w14:textId="77777777" w:rsidR="00DB1044" w:rsidRDefault="00874D4F" w:rsidP="00DB1044">
            <w:pPr>
              <w:pStyle w:val="ChronTableRep"/>
            </w:pPr>
            <w:r>
              <w:t>repealed by DI2018-143</w:t>
            </w:r>
            <w:r>
              <w:br/>
              <w:t>1 July 2018</w:t>
            </w:r>
          </w:p>
        </w:tc>
      </w:tr>
      <w:tr w:rsidR="00DB1044" w:rsidRPr="00A159B3" w14:paraId="229A711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4AE5F" w14:textId="77777777" w:rsidR="00DB1044" w:rsidRDefault="00DB1044" w:rsidP="00DB1044">
            <w:pPr>
              <w:pStyle w:val="ChronTableBold"/>
              <w:keepNext w:val="0"/>
            </w:pPr>
            <w:r>
              <w:t>272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B09" w14:textId="77777777" w:rsidR="00DB1044" w:rsidRDefault="00DB1044" w:rsidP="00DB1044">
            <w:pPr>
              <w:pStyle w:val="ChronTableBold"/>
            </w:pPr>
            <w:r>
              <w:t>Food (Fees) Determination 2017 (No 1)</w:t>
            </w:r>
            <w:r w:rsidR="008E2E27">
              <w:rPr>
                <w:spacing w:val="-2"/>
              </w:rPr>
              <w:t xml:space="preserve"> </w:t>
            </w:r>
            <w:r w:rsidR="008E2E27">
              <w:rPr>
                <w:color w:val="FF0000"/>
              </w:rPr>
              <w:t>(repealed)</w:t>
            </w:r>
          </w:p>
          <w:p w14:paraId="388B5105" w14:textId="7777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Food Act 2001</w:t>
            </w:r>
            <w:r>
              <w:t>, s 150</w:t>
            </w:r>
            <w:r>
              <w:br/>
              <w:t>notified LR 20 November 2017</w:t>
            </w:r>
            <w:r>
              <w:br/>
              <w:t>commenced 1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B0041B" w14:textId="77777777" w:rsidR="00DB1044" w:rsidRDefault="00D640A4" w:rsidP="00D640A4">
            <w:pPr>
              <w:pStyle w:val="ChronTableRep"/>
            </w:pPr>
            <w:r>
              <w:t>repealed by DI2018-261</w:t>
            </w:r>
            <w:r>
              <w:br/>
            </w:r>
            <w:r w:rsidR="00D865DA">
              <w:t>1 January 2019</w:t>
            </w:r>
          </w:p>
        </w:tc>
      </w:tr>
      <w:tr w:rsidR="00DB1044" w:rsidRPr="00A159B3" w14:paraId="59F2A96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1BE80" w14:textId="77777777" w:rsidR="00DB1044" w:rsidRDefault="00DB1044" w:rsidP="00DB1044">
            <w:pPr>
              <w:pStyle w:val="ChronTableBold"/>
              <w:keepNext w:val="0"/>
            </w:pPr>
            <w:r>
              <w:t>273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F5FC" w14:textId="77777777" w:rsidR="00DB1044" w:rsidRDefault="00DB1044" w:rsidP="00DB1044">
            <w:pPr>
              <w:pStyle w:val="ChronTableBold"/>
            </w:pPr>
            <w:r>
              <w:rPr>
                <w:w w:val="105"/>
              </w:rPr>
              <w:t>Medicines,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Poisons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Therapeutic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Goods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(Fees) Determination 2017 (No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8E2E27">
              <w:rPr>
                <w:spacing w:val="-2"/>
              </w:rPr>
              <w:t xml:space="preserve"> </w:t>
            </w:r>
            <w:r w:rsidR="008E2E27">
              <w:rPr>
                <w:color w:val="FF0000"/>
              </w:rPr>
              <w:t>(repealed)</w:t>
            </w:r>
          </w:p>
          <w:p w14:paraId="4D5ABB4F" w14:textId="7777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Medicines, Poisons and Therapeutic Goods Act 2008</w:t>
            </w:r>
            <w:r>
              <w:t>, s 197</w:t>
            </w:r>
            <w:r>
              <w:br/>
              <w:t>notified LR 20 November 2017</w:t>
            </w:r>
            <w:r>
              <w:br/>
              <w:t>commenced 1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09BB8" w14:textId="77777777" w:rsidR="00DB1044" w:rsidRPr="00D640A4" w:rsidRDefault="00D640A4" w:rsidP="00D640A4">
            <w:pPr>
              <w:pStyle w:val="ChronTableRep"/>
            </w:pPr>
            <w:r>
              <w:t>repealed by DI2018-262</w:t>
            </w:r>
            <w:r>
              <w:br/>
            </w:r>
            <w:r w:rsidR="00D865DA">
              <w:t>1 January 2019</w:t>
            </w:r>
          </w:p>
        </w:tc>
      </w:tr>
      <w:tr w:rsidR="00DB1044" w:rsidRPr="00A159B3" w14:paraId="6362807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999CD" w14:textId="77777777" w:rsidR="00DB1044" w:rsidRDefault="00DB1044" w:rsidP="00DB1044">
            <w:pPr>
              <w:pStyle w:val="ChronTableBold"/>
              <w:keepNext w:val="0"/>
            </w:pPr>
            <w:r>
              <w:lastRenderedPageBreak/>
              <w:t>274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2EF5" w14:textId="77777777" w:rsidR="00DB1044" w:rsidRDefault="00DB1044" w:rsidP="00DB1044">
            <w:pPr>
              <w:pStyle w:val="ChronTableBold"/>
            </w:pPr>
            <w:r>
              <w:t>Public Health (Fees) Determination 2017 (No 1)</w:t>
            </w:r>
            <w:r w:rsidR="008E2E27">
              <w:rPr>
                <w:spacing w:val="-2"/>
              </w:rPr>
              <w:t xml:space="preserve"> </w:t>
            </w:r>
            <w:r w:rsidR="008E2E27">
              <w:rPr>
                <w:color w:val="FF0000"/>
              </w:rPr>
              <w:t>(repealed)</w:t>
            </w:r>
          </w:p>
          <w:p w14:paraId="7B0C2C8A" w14:textId="7777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Health Act 1997</w:t>
            </w:r>
            <w:r>
              <w:t>, s 137</w:t>
            </w:r>
            <w:r>
              <w:br/>
              <w:t>notified LR 20 November 2017</w:t>
            </w:r>
            <w:r>
              <w:br/>
              <w:t>commenced 1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5AB8A" w14:textId="77777777" w:rsidR="00DB1044" w:rsidRDefault="00D640A4" w:rsidP="00D640A4">
            <w:pPr>
              <w:pStyle w:val="ChronTableRep"/>
            </w:pPr>
            <w:r>
              <w:t>repealed by DI2018-260</w:t>
            </w:r>
            <w:r>
              <w:br/>
            </w:r>
            <w:r w:rsidR="00D865DA">
              <w:t>1 January 2019</w:t>
            </w:r>
          </w:p>
        </w:tc>
      </w:tr>
      <w:tr w:rsidR="00DB1044" w:rsidRPr="00A159B3" w14:paraId="2B3B0F9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6F29A" w14:textId="77777777" w:rsidR="00DB1044" w:rsidRDefault="00DB1044" w:rsidP="00DB1044">
            <w:pPr>
              <w:pStyle w:val="ChronTableBold"/>
              <w:keepNext w:val="0"/>
            </w:pPr>
            <w:r>
              <w:t>275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F94" w14:textId="77777777" w:rsidR="00DB1044" w:rsidRDefault="00DB1044" w:rsidP="00DB1044">
            <w:pPr>
              <w:pStyle w:val="ChronTableBold"/>
            </w:pPr>
            <w:r>
              <w:t>Radiation Protection (Fees) Determination 2017 (No 1)</w:t>
            </w:r>
            <w:r w:rsidR="008E2E27">
              <w:rPr>
                <w:spacing w:val="-2"/>
              </w:rPr>
              <w:t xml:space="preserve"> </w:t>
            </w:r>
            <w:r w:rsidR="008E2E27">
              <w:rPr>
                <w:color w:val="FF0000"/>
              </w:rPr>
              <w:t>(repealed)</w:t>
            </w:r>
          </w:p>
          <w:p w14:paraId="058EFE3F" w14:textId="7777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120</w:t>
            </w:r>
            <w:r>
              <w:br/>
              <w:t>notified LR 20 November 2017</w:t>
            </w:r>
            <w:r>
              <w:br/>
              <w:t>commenced 1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C6351" w14:textId="77777777" w:rsidR="00DB1044" w:rsidRDefault="00D640A4" w:rsidP="00D865DA">
            <w:pPr>
              <w:pStyle w:val="ChronTableRep"/>
            </w:pPr>
            <w:r>
              <w:t>repealed by 2018-259</w:t>
            </w:r>
            <w:r>
              <w:br/>
            </w:r>
            <w:r w:rsidR="00D865DA">
              <w:t>1 January 2019</w:t>
            </w:r>
          </w:p>
        </w:tc>
      </w:tr>
      <w:tr w:rsidR="00DB1044" w:rsidRPr="00A159B3" w14:paraId="32576CC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2D72D" w14:textId="77777777" w:rsidR="00DB1044" w:rsidRDefault="00DB1044" w:rsidP="00DB1044">
            <w:pPr>
              <w:pStyle w:val="ChronTableBold"/>
              <w:keepNext w:val="0"/>
            </w:pPr>
            <w:r>
              <w:t>276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45C" w14:textId="761A874C" w:rsidR="00DB1044" w:rsidRDefault="00DB1044" w:rsidP="00DB1044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(Corrections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Management)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2017 (No 3)</w:t>
            </w:r>
            <w:r w:rsidR="00C021ED">
              <w:rPr>
                <w:w w:val="105"/>
              </w:rPr>
              <w:t xml:space="preserve"> </w:t>
            </w:r>
            <w:r w:rsidR="00C021ED">
              <w:rPr>
                <w:color w:val="FF0000"/>
                <w:w w:val="105"/>
              </w:rPr>
              <w:t>(repealed)</w:t>
            </w:r>
          </w:p>
          <w:p w14:paraId="75037AEF" w14:textId="0A99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20 November 2017</w:t>
            </w:r>
            <w:r>
              <w:br/>
              <w:t>commenced 17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9027E6" w14:textId="3DACF05B" w:rsidR="00DB1044" w:rsidRDefault="00C021ED" w:rsidP="00DB1044">
            <w:pPr>
              <w:pStyle w:val="ChronTableRep"/>
            </w:pPr>
            <w:r>
              <w:t>repealed by LA s 89 (6)</w:t>
            </w:r>
            <w:r>
              <w:br/>
              <w:t>16 December 2020</w:t>
            </w:r>
          </w:p>
        </w:tc>
      </w:tr>
      <w:tr w:rsidR="00DB1044" w:rsidRPr="00A159B3" w14:paraId="1643EDF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61B43" w14:textId="77777777" w:rsidR="00DB1044" w:rsidRDefault="00DB1044" w:rsidP="00DB1044">
            <w:pPr>
              <w:pStyle w:val="ChronTableBold"/>
              <w:keepNext w:val="0"/>
            </w:pPr>
            <w:r>
              <w:t>277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FEB" w14:textId="77777777" w:rsidR="00DB1044" w:rsidRDefault="00DB1044" w:rsidP="00DB1044">
            <w:pPr>
              <w:pStyle w:val="ChronTableBold"/>
            </w:pPr>
            <w:r>
              <w:rPr>
                <w:w w:val="105"/>
              </w:rPr>
              <w:t>Utilities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(Electricity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Network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Boundary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Code)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Revocation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 xml:space="preserve">2017 </w:t>
            </w:r>
            <w:r>
              <w:rPr>
                <w:color w:val="FF0000"/>
                <w:w w:val="105"/>
              </w:rPr>
              <w:t>(repealed)</w:t>
            </w:r>
          </w:p>
          <w:p w14:paraId="404F6766" w14:textId="7777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br/>
              <w:t>notified LR 22 November 2017</w:t>
            </w:r>
            <w:r>
              <w:br/>
              <w:t>commenced 23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E8367" w14:textId="77777777" w:rsidR="00DB1044" w:rsidRDefault="00DB1044" w:rsidP="00DB1044">
            <w:pPr>
              <w:pStyle w:val="ChronTableRep"/>
            </w:pPr>
            <w:r>
              <w:t>repealed by LA s 89 (1)</w:t>
            </w:r>
            <w:r>
              <w:br/>
              <w:t>24 November 2017</w:t>
            </w:r>
          </w:p>
        </w:tc>
      </w:tr>
      <w:tr w:rsidR="00DB1044" w:rsidRPr="00A159B3" w14:paraId="42D8DDF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D1DFB" w14:textId="77777777" w:rsidR="00DB1044" w:rsidRDefault="00DB1044" w:rsidP="00DB1044">
            <w:pPr>
              <w:pStyle w:val="ChronTableBold"/>
              <w:keepNext w:val="0"/>
            </w:pPr>
            <w:r>
              <w:t>278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CAF" w14:textId="77777777" w:rsidR="00DB1044" w:rsidRDefault="00DB1044" w:rsidP="00DB1044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14)</w:t>
            </w:r>
            <w:r w:rsidR="00164DA0">
              <w:rPr>
                <w:w w:val="105"/>
              </w:rPr>
              <w:t xml:space="preserve"> </w:t>
            </w:r>
            <w:r w:rsidR="00164DA0">
              <w:rPr>
                <w:color w:val="FF0000"/>
                <w:w w:val="105"/>
              </w:rPr>
              <w:t>(repealed)</w:t>
            </w:r>
          </w:p>
          <w:p w14:paraId="16A78200" w14:textId="7777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23 November 2017</w:t>
            </w:r>
            <w:r>
              <w:br/>
              <w:t>commenced 24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2E71C" w14:textId="77777777" w:rsidR="00DB1044" w:rsidRDefault="00164DA0" w:rsidP="00DB1044">
            <w:pPr>
              <w:pStyle w:val="ChronTableRep"/>
            </w:pPr>
            <w:r>
              <w:t>repealed by LA s 89 (6)</w:t>
            </w:r>
            <w:r>
              <w:br/>
              <w:t>13 May 2020</w:t>
            </w:r>
          </w:p>
        </w:tc>
      </w:tr>
      <w:tr w:rsidR="00DB1044" w:rsidRPr="00A159B3" w14:paraId="47434BC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8EAF6" w14:textId="77777777" w:rsidR="00DB1044" w:rsidRDefault="00DB1044" w:rsidP="00DB1044">
            <w:pPr>
              <w:pStyle w:val="ChronTableBold"/>
              <w:keepNext w:val="0"/>
            </w:pPr>
            <w:r>
              <w:t>279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DBF" w14:textId="77777777" w:rsidR="00DB1044" w:rsidRDefault="00DB1044" w:rsidP="00DB1044">
            <w:pPr>
              <w:pStyle w:val="ChronTableBold"/>
            </w:pPr>
            <w:r>
              <w:rPr>
                <w:w w:val="105"/>
              </w:rPr>
              <w:t>Crimes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Administration)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(Sentence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Administration Board) Appointment 2017 (No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15)</w:t>
            </w:r>
            <w:r w:rsidR="00164DA0">
              <w:rPr>
                <w:w w:val="105"/>
              </w:rPr>
              <w:t xml:space="preserve"> </w:t>
            </w:r>
            <w:r w:rsidR="00164DA0">
              <w:rPr>
                <w:color w:val="FF0000"/>
                <w:w w:val="105"/>
              </w:rPr>
              <w:t>(repealed)</w:t>
            </w:r>
          </w:p>
          <w:p w14:paraId="134CC2F0" w14:textId="7777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23 November 2017</w:t>
            </w:r>
            <w:r>
              <w:br/>
              <w:t>commenced 24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F300E" w14:textId="77777777" w:rsidR="00DB1044" w:rsidRDefault="00164DA0" w:rsidP="00DB1044">
            <w:pPr>
              <w:pStyle w:val="ChronTableRep"/>
            </w:pPr>
            <w:r>
              <w:t>repealed by LA s 89 (6)</w:t>
            </w:r>
            <w:r>
              <w:br/>
              <w:t>13 May 2020</w:t>
            </w:r>
          </w:p>
        </w:tc>
      </w:tr>
      <w:tr w:rsidR="00DB1044" w:rsidRPr="00A159B3" w14:paraId="3CD66C7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EB7BB" w14:textId="77777777" w:rsidR="00DB1044" w:rsidRDefault="00DB1044" w:rsidP="00DB1044">
            <w:pPr>
              <w:pStyle w:val="ChronTableBold"/>
              <w:keepNext w:val="0"/>
            </w:pPr>
            <w:r>
              <w:t>280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8BE" w14:textId="4B8ED33B" w:rsidR="00DB1044" w:rsidRDefault="00DB1044" w:rsidP="00DB1044">
            <w:pPr>
              <w:pStyle w:val="ChronTableBold"/>
            </w:pPr>
            <w:r>
              <w:t>Board of Senior Secondary Studies Appointment 2017 (No 1)</w:t>
            </w:r>
            <w:r w:rsidR="00287850">
              <w:t xml:space="preserve"> </w:t>
            </w:r>
            <w:r w:rsidR="00287850">
              <w:rPr>
                <w:color w:val="FF0000"/>
                <w:w w:val="105"/>
              </w:rPr>
              <w:t>(repealed)</w:t>
            </w:r>
          </w:p>
          <w:p w14:paraId="0D73FBF3" w14:textId="5AA32F23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27 November 2017</w:t>
            </w:r>
            <w:r>
              <w:br/>
              <w:t>commenced 28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955479" w14:textId="50544EF5" w:rsidR="00DB1044" w:rsidRDefault="00287850" w:rsidP="00DB1044">
            <w:pPr>
              <w:pStyle w:val="ChronTableRep"/>
            </w:pPr>
            <w:r>
              <w:t>repealed by LA s 89 (6)</w:t>
            </w:r>
            <w:r>
              <w:br/>
              <w:t>27 November 2020</w:t>
            </w:r>
          </w:p>
        </w:tc>
      </w:tr>
      <w:tr w:rsidR="00DB1044" w:rsidRPr="00A159B3" w14:paraId="6762A70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E827" w14:textId="77777777" w:rsidR="00DB1044" w:rsidRDefault="00DB1044" w:rsidP="00DB1044">
            <w:pPr>
              <w:pStyle w:val="ChronTableBold"/>
              <w:keepNext w:val="0"/>
            </w:pPr>
            <w:r>
              <w:t>281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842" w14:textId="227FA860" w:rsidR="00DB1044" w:rsidRDefault="00DB1044" w:rsidP="00DB1044">
            <w:pPr>
              <w:pStyle w:val="ChronTableBold"/>
            </w:pPr>
            <w:r>
              <w:rPr>
                <w:w w:val="105"/>
              </w:rPr>
              <w:t>Utilities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(Technical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Regulation)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(Electricity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Network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Boundary Code) Approval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A86BC6">
              <w:rPr>
                <w:w w:val="105"/>
              </w:rPr>
              <w:t xml:space="preserve"> </w:t>
            </w:r>
            <w:r w:rsidR="00A86BC6">
              <w:rPr>
                <w:color w:val="FF0000"/>
                <w:w w:val="105"/>
              </w:rPr>
              <w:t>(repealed)</w:t>
            </w:r>
          </w:p>
          <w:p w14:paraId="2C704646" w14:textId="7777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(Technical Regulation) Act 2014</w:t>
            </w:r>
            <w:r>
              <w:t>, s 14</w:t>
            </w:r>
            <w:r>
              <w:br/>
              <w:t>notified LR 23 November 2017</w:t>
            </w:r>
            <w:r>
              <w:br/>
              <w:t>commenced 24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44AB0B" w14:textId="685F0FC8" w:rsidR="00DB1044" w:rsidRDefault="00A86BC6" w:rsidP="00DB1044">
            <w:pPr>
              <w:pStyle w:val="ChronTableRep"/>
            </w:pPr>
            <w:r>
              <w:t>repealed by DI2024-61</w:t>
            </w:r>
            <w:r>
              <w:br/>
              <w:t>19 April 2024</w:t>
            </w:r>
          </w:p>
        </w:tc>
      </w:tr>
      <w:tr w:rsidR="00DB1044" w:rsidRPr="00A159B3" w14:paraId="1F4F85C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D9B51" w14:textId="77777777" w:rsidR="00DB1044" w:rsidRDefault="00DB1044" w:rsidP="00DB1044">
            <w:pPr>
              <w:pStyle w:val="ChronTableBold"/>
              <w:keepNext w:val="0"/>
            </w:pPr>
            <w:r>
              <w:t>282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6FA" w14:textId="77777777" w:rsidR="00DB1044" w:rsidRDefault="00DB1044" w:rsidP="00DB1044">
            <w:pPr>
              <w:pStyle w:val="ChronTableBold"/>
            </w:pPr>
            <w:r>
              <w:rPr>
                <w:w w:val="105"/>
              </w:rPr>
              <w:t>Construction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Occupations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(Licensing)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(Mandatory Qualifications) Declaration 2017 (No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4B623B">
              <w:rPr>
                <w:w w:val="105"/>
              </w:rPr>
              <w:t xml:space="preserve"> </w:t>
            </w:r>
            <w:r w:rsidR="004B623B">
              <w:rPr>
                <w:color w:val="FF0000"/>
                <w:w w:val="105"/>
              </w:rPr>
              <w:t>(repealed)</w:t>
            </w:r>
          </w:p>
          <w:p w14:paraId="4111ABE2" w14:textId="7777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Regulation 2004</w:t>
            </w:r>
            <w:r>
              <w:t>, s 13</w:t>
            </w:r>
            <w:r>
              <w:br/>
              <w:t>notified LR 23 November 2017</w:t>
            </w:r>
            <w:r>
              <w:br/>
              <w:t>commenced 24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FBC8B4" w14:textId="77777777" w:rsidR="00DB1044" w:rsidRDefault="004B623B" w:rsidP="00DB1044">
            <w:pPr>
              <w:pStyle w:val="ChronTableRep"/>
            </w:pPr>
            <w:r>
              <w:t>repealed by DI2019-14</w:t>
            </w:r>
            <w:r>
              <w:br/>
              <w:t>22 February 2019</w:t>
            </w:r>
          </w:p>
        </w:tc>
      </w:tr>
      <w:tr w:rsidR="00DB1044" w:rsidRPr="00A159B3" w14:paraId="55E0184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CA5DF" w14:textId="77777777" w:rsidR="00DB1044" w:rsidRDefault="00DB1044" w:rsidP="00DB1044">
            <w:pPr>
              <w:pStyle w:val="ChronTableBold"/>
              <w:keepNext w:val="0"/>
            </w:pPr>
            <w:r>
              <w:lastRenderedPageBreak/>
              <w:t>283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FC7" w14:textId="77777777" w:rsidR="00DB1044" w:rsidRDefault="00DB1044" w:rsidP="00DB1044">
            <w:pPr>
              <w:pStyle w:val="ChronTableBold"/>
            </w:pPr>
            <w:r>
              <w:rPr>
                <w:w w:val="105"/>
              </w:rPr>
              <w:t>Construction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Occupations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(Licensing)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Determination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3A76E2">
              <w:rPr>
                <w:spacing w:val="-15"/>
                <w:w w:val="105"/>
              </w:rPr>
              <w:t xml:space="preserve"> </w:t>
            </w:r>
            <w:r w:rsidR="003A76E2">
              <w:rPr>
                <w:color w:val="FF0000"/>
                <w:w w:val="105"/>
              </w:rPr>
              <w:t>(repealed)</w:t>
            </w:r>
          </w:p>
          <w:p w14:paraId="31A9E858" w14:textId="07BE5DB6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Act 2004</w:t>
            </w:r>
            <w:r>
              <w:t>, s 127</w:t>
            </w:r>
            <w:r>
              <w:br/>
              <w:t>notified LR 23 November 2017</w:t>
            </w:r>
            <w:r>
              <w:br/>
              <w:t>commenced 24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345F8" w14:textId="77777777" w:rsidR="00DB1044" w:rsidRDefault="003A76E2" w:rsidP="00DB1044">
            <w:pPr>
              <w:pStyle w:val="ChronTableRep"/>
            </w:pPr>
            <w:r>
              <w:t>repealed by DI2018-160</w:t>
            </w:r>
            <w:r>
              <w:br/>
              <w:t>1 July 2018</w:t>
            </w:r>
          </w:p>
        </w:tc>
      </w:tr>
      <w:tr w:rsidR="00DB1044" w:rsidRPr="00A159B3" w14:paraId="109A9D0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140AE" w14:textId="77777777" w:rsidR="00DB1044" w:rsidRDefault="00DB1044" w:rsidP="00DB1044">
            <w:pPr>
              <w:pStyle w:val="ChronTableBold"/>
              <w:keepNext w:val="0"/>
            </w:pPr>
            <w:r>
              <w:t>284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C9B" w14:textId="77777777" w:rsidR="00DB1044" w:rsidRDefault="00DB1044" w:rsidP="00DB1044">
            <w:pPr>
              <w:pStyle w:val="ChronTableBold"/>
            </w:pPr>
            <w:r>
              <w:rPr>
                <w:w w:val="105"/>
              </w:rPr>
              <w:t>Firearms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Noise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Suppression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Devices)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Declaration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2017 (No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4)</w:t>
            </w:r>
            <w:r w:rsidR="005762D8">
              <w:rPr>
                <w:spacing w:val="-8"/>
                <w:w w:val="105"/>
              </w:rPr>
              <w:t xml:space="preserve"> </w:t>
            </w:r>
            <w:r w:rsidR="005762D8">
              <w:rPr>
                <w:color w:val="FF0000"/>
                <w:w w:val="105"/>
              </w:rPr>
              <w:t>(repealed)</w:t>
            </w:r>
          </w:p>
          <w:p w14:paraId="1D4F7565" w14:textId="77777777" w:rsidR="00DB1044" w:rsidRDefault="00DB1044" w:rsidP="005762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Firearms Act 1996</w:t>
            </w:r>
            <w:r>
              <w:t>, s 31</w:t>
            </w:r>
            <w:r>
              <w:br/>
              <w:t>notified LR 29 November 2017</w:t>
            </w:r>
            <w:r>
              <w:br/>
              <w:t>commenced 30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576A6D" w14:textId="77777777" w:rsidR="00DB1044" w:rsidRDefault="005762D8" w:rsidP="00DB1044">
            <w:pPr>
              <w:pStyle w:val="ChronTableRep"/>
            </w:pPr>
            <w:r>
              <w:t>expired</w:t>
            </w:r>
            <w:r>
              <w:br/>
              <w:t>28 February 2018</w:t>
            </w:r>
          </w:p>
        </w:tc>
      </w:tr>
      <w:tr w:rsidR="00DB1044" w:rsidRPr="00A159B3" w14:paraId="7459632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80A8A" w14:textId="77777777" w:rsidR="00DB1044" w:rsidRDefault="00DB1044" w:rsidP="00DB1044">
            <w:pPr>
              <w:pStyle w:val="ChronTableBold"/>
              <w:keepNext w:val="0"/>
            </w:pPr>
            <w:r>
              <w:t>285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0B8C" w14:textId="77777777" w:rsidR="00DB1044" w:rsidRDefault="00DB1044" w:rsidP="00DB1044">
            <w:pPr>
              <w:pStyle w:val="ChronTableBold"/>
            </w:pPr>
            <w:r>
              <w:rPr>
                <w:w w:val="105"/>
              </w:rPr>
              <w:t>Prohibited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Weapons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(Noise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Suppression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Devices)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Declaration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4)</w:t>
            </w:r>
            <w:r w:rsidR="005762D8">
              <w:rPr>
                <w:spacing w:val="-8"/>
                <w:w w:val="105"/>
              </w:rPr>
              <w:t xml:space="preserve"> </w:t>
            </w:r>
            <w:r w:rsidR="005762D8">
              <w:rPr>
                <w:color w:val="FF0000"/>
                <w:w w:val="105"/>
              </w:rPr>
              <w:t>(repealed)</w:t>
            </w:r>
          </w:p>
          <w:p w14:paraId="020CFBA4" w14:textId="77777777" w:rsidR="00DB1044" w:rsidRDefault="00DB1044" w:rsidP="005762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Prohibited Weapons Act 1996</w:t>
            </w:r>
            <w:r>
              <w:t>, s 4L</w:t>
            </w:r>
            <w:r>
              <w:br/>
              <w:t>notified LR 29 November 2017</w:t>
            </w:r>
            <w:r>
              <w:br/>
              <w:t>commenced 30 November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E66C5" w14:textId="77777777" w:rsidR="00DB1044" w:rsidRDefault="005762D8" w:rsidP="00DB1044">
            <w:pPr>
              <w:pStyle w:val="ChronTableRep"/>
            </w:pPr>
            <w:r>
              <w:t>expired</w:t>
            </w:r>
            <w:r>
              <w:br/>
              <w:t>28 February 2018</w:t>
            </w:r>
          </w:p>
        </w:tc>
      </w:tr>
      <w:tr w:rsidR="00DB1044" w:rsidRPr="00A159B3" w14:paraId="3957166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D492D" w14:textId="77777777" w:rsidR="00DB1044" w:rsidRDefault="00DB1044" w:rsidP="00DB1044">
            <w:pPr>
              <w:pStyle w:val="ChronTableBold"/>
              <w:keepNext w:val="0"/>
            </w:pPr>
            <w:r>
              <w:t>286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08CE" w14:textId="77777777" w:rsidR="00DB1044" w:rsidRDefault="00DB1044" w:rsidP="00DB1044">
            <w:pPr>
              <w:pStyle w:val="ChronTableBold"/>
            </w:pPr>
            <w:r>
              <w:rPr>
                <w:w w:val="105"/>
              </w:rPr>
              <w:t>Health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Records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(Privacy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Access)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(Fees)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Determination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8E2E27">
              <w:rPr>
                <w:spacing w:val="-2"/>
              </w:rPr>
              <w:t xml:space="preserve"> </w:t>
            </w:r>
            <w:r w:rsidR="008E2E27">
              <w:rPr>
                <w:color w:val="FF0000"/>
              </w:rPr>
              <w:t>(repealed)</w:t>
            </w:r>
          </w:p>
          <w:p w14:paraId="00B7AF4A" w14:textId="77777777" w:rsidR="00DB1044" w:rsidRDefault="00DB1044" w:rsidP="00DB10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Records (Privacy and Access) Act 1997</w:t>
            </w:r>
            <w:r>
              <w:t>, s 34</w:t>
            </w:r>
            <w:r>
              <w:br/>
              <w:t>notified LR 4 December 2017</w:t>
            </w:r>
            <w:r>
              <w:br/>
              <w:t>commenced 1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CC654E" w14:textId="77777777" w:rsidR="00DB1044" w:rsidRDefault="00D640A4" w:rsidP="008E2E27">
            <w:pPr>
              <w:pStyle w:val="ChronTableRep"/>
            </w:pPr>
            <w:r>
              <w:t>repealed by DI2018-2</w:t>
            </w:r>
            <w:r w:rsidR="008E2E27">
              <w:t>94</w:t>
            </w:r>
            <w:r>
              <w:br/>
            </w:r>
            <w:r w:rsidR="00D865DA">
              <w:t>1 January 2019</w:t>
            </w:r>
          </w:p>
        </w:tc>
      </w:tr>
      <w:tr w:rsidR="005322B3" w:rsidRPr="00A159B3" w14:paraId="071DC1D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2AA05" w14:textId="77777777" w:rsidR="005322B3" w:rsidRDefault="005322B3" w:rsidP="005322B3">
            <w:pPr>
              <w:pStyle w:val="ChronTableBold"/>
              <w:keepNext w:val="0"/>
            </w:pPr>
            <w:r>
              <w:t>287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6013" w14:textId="77777777" w:rsidR="005322B3" w:rsidRDefault="005322B3" w:rsidP="005322B3">
            <w:pPr>
              <w:pStyle w:val="ChronTableBold"/>
            </w:pPr>
            <w:r>
              <w:rPr>
                <w:w w:val="105"/>
              </w:rPr>
              <w:t>Construction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Occupations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(Licensing)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Interval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Metering Transitional Code of Practice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</w:p>
          <w:p w14:paraId="490FA613" w14:textId="0B2AE5CB" w:rsidR="005322B3" w:rsidRDefault="005322B3" w:rsidP="005322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Act 2004</w:t>
            </w:r>
            <w:r>
              <w:t>, s 126A</w:t>
            </w:r>
            <w:r>
              <w:br/>
              <w:t>notified LR 1 December 2017</w:t>
            </w:r>
            <w:r>
              <w:br/>
              <w:t>commenced 2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2F353" w14:textId="77777777" w:rsidR="005322B3" w:rsidRDefault="005322B3" w:rsidP="005322B3">
            <w:pPr>
              <w:pStyle w:val="ChronTableRep"/>
            </w:pPr>
          </w:p>
        </w:tc>
      </w:tr>
      <w:tr w:rsidR="005322B3" w:rsidRPr="00A159B3" w14:paraId="1FECF68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25DB4" w14:textId="77777777" w:rsidR="005322B3" w:rsidRDefault="005322B3" w:rsidP="005322B3">
            <w:pPr>
              <w:pStyle w:val="ChronTableBold"/>
              <w:keepNext w:val="0"/>
            </w:pPr>
            <w:r>
              <w:t>288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7AE3" w14:textId="77777777" w:rsidR="005322B3" w:rsidRDefault="005322B3" w:rsidP="005322B3">
            <w:pPr>
              <w:pStyle w:val="ChronTableBold"/>
            </w:pPr>
            <w:r>
              <w:t>Nature Conservation (Native Grassland) Action Plans 2017</w:t>
            </w:r>
          </w:p>
          <w:p w14:paraId="51042EA8" w14:textId="77777777" w:rsidR="005322B3" w:rsidRDefault="005322B3" w:rsidP="005322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105</w:t>
            </w:r>
            <w:r>
              <w:br/>
              <w:t>notified LR 7 December</w:t>
            </w:r>
            <w:r>
              <w:rPr>
                <w:spacing w:val="-7"/>
              </w:rPr>
              <w:t xml:space="preserve"> </w:t>
            </w:r>
            <w:r>
              <w:t>2017</w:t>
            </w:r>
            <w:r>
              <w:br/>
              <w:t>commenced 8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7EB4DB" w14:textId="77777777" w:rsidR="005322B3" w:rsidRDefault="005322B3" w:rsidP="005322B3">
            <w:pPr>
              <w:pStyle w:val="ChronTableRep"/>
            </w:pPr>
          </w:p>
        </w:tc>
      </w:tr>
      <w:tr w:rsidR="005322B3" w:rsidRPr="00A159B3" w14:paraId="7BD759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38A9" w14:textId="77777777" w:rsidR="005322B3" w:rsidRDefault="005322B3" w:rsidP="005322B3">
            <w:pPr>
              <w:pStyle w:val="ChronTableBold"/>
              <w:keepNext w:val="0"/>
            </w:pPr>
            <w:r>
              <w:t>289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9E42" w14:textId="6C8512F2" w:rsidR="005322B3" w:rsidRDefault="005322B3" w:rsidP="005322B3">
            <w:pPr>
              <w:pStyle w:val="ChronTableBold"/>
            </w:pPr>
            <w:r>
              <w:rPr>
                <w:w w:val="105"/>
              </w:rPr>
              <w:t>Taxation Administration (Amounts Payable—Loose-fill Asbestos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Insulation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Eradication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Buyback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Concession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Scheme) Determination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A86BC6">
              <w:rPr>
                <w:w w:val="105"/>
              </w:rPr>
              <w:t xml:space="preserve"> </w:t>
            </w:r>
            <w:r w:rsidR="00A86BC6">
              <w:rPr>
                <w:color w:val="FF0000"/>
                <w:w w:val="105"/>
              </w:rPr>
              <w:t>(repealed)</w:t>
            </w:r>
          </w:p>
          <w:p w14:paraId="5BF03546" w14:textId="77777777" w:rsidR="005322B3" w:rsidRDefault="005322B3" w:rsidP="005322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15 December 2017</w:t>
            </w:r>
            <w:r>
              <w:br/>
              <w:t>commenced 16 December 2017 (</w:t>
            </w:r>
            <w:r w:rsidRPr="00B534DB">
              <w:t>LA</w:t>
            </w:r>
            <w:r>
              <w:t xml:space="preserve">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89C77" w14:textId="172E72C4" w:rsidR="005322B3" w:rsidRDefault="00A86BC6" w:rsidP="005322B3">
            <w:pPr>
              <w:pStyle w:val="ChronTableRep"/>
            </w:pPr>
            <w:r>
              <w:t>repealed by DI2023-283</w:t>
            </w:r>
            <w:r>
              <w:br/>
              <w:t>27 November 2023</w:t>
            </w:r>
          </w:p>
        </w:tc>
      </w:tr>
      <w:tr w:rsidR="005322B3" w:rsidRPr="00A159B3" w14:paraId="35C14FD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135EE" w14:textId="77777777" w:rsidR="005322B3" w:rsidRDefault="005322B3" w:rsidP="005322B3">
            <w:pPr>
              <w:pStyle w:val="ChronTableBold"/>
              <w:keepNext w:val="0"/>
            </w:pPr>
            <w:r>
              <w:t>290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A860" w14:textId="38FE3458" w:rsidR="005322B3" w:rsidRDefault="005322B3" w:rsidP="005322B3">
            <w:pPr>
              <w:pStyle w:val="ChronTableBold"/>
            </w:pPr>
            <w:r>
              <w:t>Civil Law (Wrongs) Law Society of South Australia Professional Standards Scheme Amendment 2017</w:t>
            </w:r>
            <w:r w:rsidR="008633A9">
              <w:t xml:space="preserve"> </w:t>
            </w:r>
            <w:r w:rsidR="008633A9" w:rsidRPr="00FA1DC8">
              <w:rPr>
                <w:color w:val="FF0000"/>
              </w:rPr>
              <w:t>(repealed)</w:t>
            </w:r>
          </w:p>
          <w:p w14:paraId="231E5E91" w14:textId="77777777" w:rsidR="005322B3" w:rsidRDefault="005322B3" w:rsidP="005322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11 December</w:t>
            </w:r>
            <w:r>
              <w:rPr>
                <w:spacing w:val="-7"/>
              </w:rPr>
              <w:t xml:space="preserve"> </w:t>
            </w:r>
            <w:r>
              <w:t>2017</w:t>
            </w:r>
            <w:r>
              <w:br/>
              <w:t>commenced 12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EA589" w14:textId="267837EB" w:rsidR="005322B3" w:rsidRDefault="008633A9" w:rsidP="005322B3">
            <w:pPr>
              <w:pStyle w:val="ChronTableRep"/>
            </w:pPr>
            <w:r>
              <w:t>repealed by LA s 89 (1)</w:t>
            </w:r>
            <w:r>
              <w:br/>
              <w:t>13 December 2017</w:t>
            </w:r>
          </w:p>
        </w:tc>
      </w:tr>
      <w:tr w:rsidR="005322B3" w:rsidRPr="00A159B3" w14:paraId="65406AE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0A121" w14:textId="77777777" w:rsidR="005322B3" w:rsidRDefault="005322B3" w:rsidP="005322B3">
            <w:pPr>
              <w:pStyle w:val="ChronTableBold"/>
              <w:keepNext w:val="0"/>
            </w:pPr>
            <w:r>
              <w:t>291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768" w14:textId="77777777" w:rsidR="005322B3" w:rsidRDefault="005322B3" w:rsidP="005322B3">
            <w:pPr>
              <w:pStyle w:val="ChronTableBold"/>
            </w:pPr>
            <w:r>
              <w:rPr>
                <w:w w:val="105"/>
              </w:rPr>
              <w:t>Utilities (Water and Sewerage Capital Contribution Code) Approval 2017</w:t>
            </w:r>
          </w:p>
          <w:p w14:paraId="580A2125" w14:textId="77777777" w:rsidR="005322B3" w:rsidRDefault="005322B3" w:rsidP="005322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58</w:t>
            </w:r>
            <w:r>
              <w:br/>
              <w:t>notified LR 14 December 2017</w:t>
            </w:r>
            <w:r>
              <w:br/>
              <w:t>commenced 1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66369" w14:textId="77777777" w:rsidR="005322B3" w:rsidRDefault="005322B3" w:rsidP="005322B3">
            <w:pPr>
              <w:pStyle w:val="ChronTableRep"/>
            </w:pPr>
          </w:p>
        </w:tc>
      </w:tr>
      <w:tr w:rsidR="005322B3" w:rsidRPr="00A159B3" w14:paraId="7FBB73A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18C0F" w14:textId="77777777" w:rsidR="005322B3" w:rsidRDefault="005322B3" w:rsidP="005322B3">
            <w:pPr>
              <w:pStyle w:val="ChronTableBold"/>
              <w:keepNext w:val="0"/>
            </w:pPr>
            <w:r>
              <w:lastRenderedPageBreak/>
              <w:t>292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167C" w14:textId="42CB7BBF" w:rsidR="005322B3" w:rsidRDefault="005322B3" w:rsidP="005322B3">
            <w:pPr>
              <w:pStyle w:val="ChronTableBold"/>
            </w:pPr>
            <w:r>
              <w:t>ACT Teacher Quality Institute (Fees) Determination 2017 (No 1)</w:t>
            </w:r>
            <w:r w:rsidR="00A86BC6">
              <w:t xml:space="preserve"> </w:t>
            </w:r>
            <w:r w:rsidR="00A86BC6">
              <w:rPr>
                <w:color w:val="FF0000"/>
                <w:w w:val="105"/>
              </w:rPr>
              <w:t>(repealed)</w:t>
            </w:r>
          </w:p>
          <w:p w14:paraId="65A65069" w14:textId="77777777" w:rsidR="005322B3" w:rsidRDefault="005322B3" w:rsidP="005322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95</w:t>
            </w:r>
            <w:r>
              <w:br/>
              <w:t>notified LR 14 December 2017</w:t>
            </w:r>
            <w:r>
              <w:br/>
              <w:t>commenced 15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7C348" w14:textId="6379ADA4" w:rsidR="005322B3" w:rsidRDefault="00A86BC6" w:rsidP="005322B3">
            <w:pPr>
              <w:pStyle w:val="ChronTableRep"/>
            </w:pPr>
            <w:r>
              <w:t>repealed by DI2024-77</w:t>
            </w:r>
            <w:r>
              <w:br/>
              <w:t>23 April 2024</w:t>
            </w:r>
          </w:p>
        </w:tc>
      </w:tr>
      <w:tr w:rsidR="005322B3" w:rsidRPr="00A159B3" w14:paraId="6D6C7A3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0A6FB" w14:textId="77777777" w:rsidR="005322B3" w:rsidRDefault="005322B3" w:rsidP="005322B3">
            <w:pPr>
              <w:pStyle w:val="ChronTableBold"/>
              <w:keepNext w:val="0"/>
            </w:pPr>
            <w:r>
              <w:t>293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8CF" w14:textId="70C604AC" w:rsidR="005322B3" w:rsidRDefault="005322B3" w:rsidP="005322B3">
            <w:pPr>
              <w:pStyle w:val="ChronTableBold"/>
            </w:pPr>
            <w:r>
              <w:rPr>
                <w:w w:val="105"/>
              </w:rPr>
              <w:t>Official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Visitor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(Corrections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Management)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Appointment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2017 (No 4)</w:t>
            </w:r>
            <w:r w:rsidR="00245AD9">
              <w:rPr>
                <w:w w:val="105"/>
              </w:rPr>
              <w:t xml:space="preserve"> </w:t>
            </w:r>
            <w:r w:rsidR="00245AD9">
              <w:rPr>
                <w:color w:val="FF0000"/>
              </w:rPr>
              <w:t>(repealed)</w:t>
            </w:r>
          </w:p>
          <w:p w14:paraId="5DE426B5" w14:textId="4FDA970E" w:rsidR="005322B3" w:rsidRDefault="005322B3" w:rsidP="005322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7 December 2017</w:t>
            </w:r>
            <w:r>
              <w:br/>
              <w:t>commenced 23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DDFB9" w14:textId="79696D2B" w:rsidR="005322B3" w:rsidRDefault="00245AD9" w:rsidP="005322B3">
            <w:pPr>
              <w:pStyle w:val="ChronTableRep"/>
            </w:pPr>
            <w:r>
              <w:t>repealed by LA s 89 (6)</w:t>
            </w:r>
            <w:r>
              <w:br/>
              <w:t>22 December 2020</w:t>
            </w:r>
          </w:p>
        </w:tc>
      </w:tr>
      <w:tr w:rsidR="005322B3" w:rsidRPr="00A159B3" w14:paraId="769B71E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AAC02" w14:textId="77777777" w:rsidR="005322B3" w:rsidRDefault="005322B3" w:rsidP="005322B3">
            <w:pPr>
              <w:pStyle w:val="ChronTableBold"/>
              <w:keepNext w:val="0"/>
            </w:pPr>
            <w:r>
              <w:t>294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2EF" w14:textId="77777777" w:rsidR="005322B3" w:rsidRDefault="005322B3" w:rsidP="005322B3">
            <w:pPr>
              <w:pStyle w:val="ChronTableBold"/>
            </w:pPr>
            <w:r>
              <w:rPr>
                <w:w w:val="105"/>
              </w:rPr>
              <w:t>Nature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Conservation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(Protected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Native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Species)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Criteria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and Processes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</w:p>
          <w:p w14:paraId="42D42E8E" w14:textId="77777777" w:rsidR="005322B3" w:rsidRDefault="005322B3" w:rsidP="005322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2014</w:t>
            </w:r>
            <w:r>
              <w:t>, s 113</w:t>
            </w:r>
            <w:r>
              <w:br/>
              <w:t>notified LR 7 December 2017</w:t>
            </w:r>
            <w:r>
              <w:br/>
              <w:t>commenced 8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ACE5B" w14:textId="77777777" w:rsidR="005322B3" w:rsidRDefault="005322B3" w:rsidP="005322B3">
            <w:pPr>
              <w:pStyle w:val="ChronTableRep"/>
            </w:pPr>
          </w:p>
        </w:tc>
      </w:tr>
      <w:tr w:rsidR="005322B3" w:rsidRPr="00A159B3" w14:paraId="0FBCCF4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E1DB0" w14:textId="77777777" w:rsidR="005322B3" w:rsidRDefault="005322B3" w:rsidP="005322B3">
            <w:pPr>
              <w:pStyle w:val="ChronTableBold"/>
              <w:keepNext w:val="0"/>
            </w:pPr>
            <w:r>
              <w:t>295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B032" w14:textId="77777777" w:rsidR="005322B3" w:rsidRDefault="005322B3" w:rsidP="005322B3">
            <w:pPr>
              <w:pStyle w:val="ChronTableBold"/>
            </w:pPr>
            <w:r>
              <w:t>Public Place Names (Acton) Determination 2017</w:t>
            </w:r>
          </w:p>
          <w:p w14:paraId="70F53E09" w14:textId="77777777" w:rsidR="005322B3" w:rsidRDefault="005322B3" w:rsidP="005322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7 December 2017</w:t>
            </w:r>
            <w:r>
              <w:br/>
              <w:t>commenced 8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59D13D" w14:textId="77777777" w:rsidR="005322B3" w:rsidRDefault="005322B3" w:rsidP="005322B3">
            <w:pPr>
              <w:pStyle w:val="ChronTableRep"/>
            </w:pPr>
          </w:p>
        </w:tc>
      </w:tr>
      <w:tr w:rsidR="005322B3" w:rsidRPr="00A159B3" w14:paraId="4208D09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8A085" w14:textId="77777777" w:rsidR="005322B3" w:rsidRDefault="005322B3" w:rsidP="005322B3">
            <w:pPr>
              <w:pStyle w:val="ChronTableBold"/>
              <w:keepNext w:val="0"/>
            </w:pPr>
            <w:r>
              <w:t>296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455" w14:textId="77777777" w:rsidR="005322B3" w:rsidRDefault="005322B3" w:rsidP="005322B3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(General)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 Legislation Declaration 2017 (No 10)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color w:val="FF0000"/>
                <w:w w:val="105"/>
              </w:rPr>
              <w:t>(repealed)</w:t>
            </w:r>
          </w:p>
          <w:p w14:paraId="2929E794" w14:textId="77777777" w:rsidR="005322B3" w:rsidRDefault="005322B3" w:rsidP="005322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14 December 2017</w:t>
            </w:r>
            <w:r>
              <w:br/>
              <w:t>commenced 31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A5E32B" w14:textId="77777777" w:rsidR="005322B3" w:rsidRDefault="005322B3" w:rsidP="005322B3">
            <w:pPr>
              <w:pStyle w:val="ChronTableRep"/>
            </w:pPr>
            <w:r>
              <w:t>expired</w:t>
            </w:r>
            <w:r>
              <w:br/>
              <w:t>1 January 2018</w:t>
            </w:r>
          </w:p>
        </w:tc>
      </w:tr>
      <w:tr w:rsidR="005322B3" w:rsidRPr="00A159B3" w14:paraId="03FCE97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84218" w14:textId="77777777" w:rsidR="005322B3" w:rsidRDefault="005322B3" w:rsidP="005322B3">
            <w:pPr>
              <w:pStyle w:val="ChronTableBold"/>
              <w:keepNext w:val="0"/>
            </w:pPr>
            <w:r>
              <w:t>297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86DB" w14:textId="77777777" w:rsidR="005322B3" w:rsidRDefault="005322B3" w:rsidP="005322B3">
            <w:pPr>
              <w:pStyle w:val="ChronTableBold"/>
            </w:pPr>
            <w:r>
              <w:rPr>
                <w:w w:val="105"/>
              </w:rPr>
              <w:t>Tree Protection (Advisory Panel) Appointment 2017 (No 1)</w:t>
            </w:r>
            <w:r w:rsidR="00F37446">
              <w:rPr>
                <w:w w:val="105"/>
              </w:rPr>
              <w:t xml:space="preserve"> </w:t>
            </w:r>
            <w:r w:rsidR="00F37446" w:rsidRPr="004C344A">
              <w:rPr>
                <w:color w:val="FF0000"/>
                <w:w w:val="105"/>
              </w:rPr>
              <w:t>(repealed)</w:t>
            </w:r>
          </w:p>
          <w:p w14:paraId="36DE6E3B" w14:textId="77777777" w:rsidR="005322B3" w:rsidRDefault="005322B3" w:rsidP="005322B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Tree Protection Act 2005</w:t>
            </w:r>
            <w:r>
              <w:t>, s 69</w:t>
            </w:r>
            <w:r>
              <w:br/>
              <w:t>notified LR 14 December 2017</w:t>
            </w:r>
            <w:r>
              <w:br/>
              <w:t>commenced 15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78BDA" w14:textId="77777777" w:rsidR="005322B3" w:rsidRDefault="00F37446" w:rsidP="005322B3">
            <w:pPr>
              <w:pStyle w:val="ChronTableRep"/>
            </w:pPr>
            <w:r>
              <w:t>repealed by LA s 89 (6)</w:t>
            </w:r>
            <w:r>
              <w:br/>
              <w:t>14 December 2019</w:t>
            </w:r>
          </w:p>
        </w:tc>
      </w:tr>
      <w:tr w:rsidR="005322B3" w:rsidRPr="00A159B3" w14:paraId="7EDE858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42CDB" w14:textId="77777777" w:rsidR="005322B3" w:rsidRDefault="005322B3" w:rsidP="005322B3">
            <w:pPr>
              <w:pStyle w:val="ChronTableBold"/>
              <w:keepNext w:val="0"/>
            </w:pPr>
            <w:r>
              <w:t>298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85C2" w14:textId="76EC62EB" w:rsidR="005322B3" w:rsidRDefault="005322B3" w:rsidP="005322B3">
            <w:pPr>
              <w:pStyle w:val="ChronTableBold"/>
            </w:pPr>
            <w:r>
              <w:rPr>
                <w:w w:val="105"/>
              </w:rPr>
              <w:t>Gene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(GM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Crop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Moratorium)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Advisory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Council Appointment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792D4D">
              <w:rPr>
                <w:w w:val="105"/>
              </w:rPr>
              <w:t xml:space="preserve"> </w:t>
            </w:r>
            <w:r w:rsidR="00792D4D" w:rsidRPr="004C344A">
              <w:rPr>
                <w:color w:val="FF0000"/>
                <w:w w:val="105"/>
              </w:rPr>
              <w:t>(repealed)</w:t>
            </w:r>
          </w:p>
          <w:p w14:paraId="41DD1FCB" w14:textId="3A5FBDE0" w:rsidR="005322B3" w:rsidRDefault="005322B3" w:rsidP="005322B3">
            <w:pPr>
              <w:pStyle w:val="ChronTabledetails"/>
            </w:pPr>
            <w:r w:rsidRPr="003F5E07">
              <w:rPr>
                <w:spacing w:val="-2"/>
              </w:rPr>
              <w:t xml:space="preserve">made under the </w:t>
            </w:r>
            <w:r w:rsidRPr="003F5E07">
              <w:rPr>
                <w:i/>
                <w:spacing w:val="-2"/>
              </w:rPr>
              <w:t>Gene Technology (GM Crop Moratorium) Act 2004</w:t>
            </w:r>
            <w:r w:rsidRPr="003F5E07">
              <w:rPr>
                <w:spacing w:val="-2"/>
              </w:rPr>
              <w:t>, s 11</w:t>
            </w:r>
            <w:r w:rsidRPr="003F5E07">
              <w:rPr>
                <w:spacing w:val="-2"/>
              </w:rPr>
              <w:br/>
            </w:r>
            <w:r>
              <w:t>notified LR 14 December 2017</w:t>
            </w:r>
            <w:r>
              <w:br/>
              <w:t>commenced 15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9910D" w14:textId="6C8B1315" w:rsidR="005322B3" w:rsidRDefault="00792D4D" w:rsidP="005322B3">
            <w:pPr>
              <w:pStyle w:val="ChronTableRep"/>
            </w:pPr>
            <w:r>
              <w:t>repealed by LA s 89 (6)</w:t>
            </w:r>
            <w:r>
              <w:br/>
              <w:t>6 November 2020</w:t>
            </w:r>
          </w:p>
        </w:tc>
      </w:tr>
      <w:tr w:rsidR="005322B3" w:rsidRPr="00A159B3" w14:paraId="28FAB0C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6464B" w14:textId="77777777" w:rsidR="005322B3" w:rsidRDefault="005322B3" w:rsidP="005322B3">
            <w:pPr>
              <w:pStyle w:val="ChronTableBold"/>
              <w:keepNext w:val="0"/>
            </w:pPr>
            <w:r>
              <w:t>299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D98" w14:textId="2214F092" w:rsidR="005322B3" w:rsidRDefault="005322B3" w:rsidP="005322B3">
            <w:pPr>
              <w:pStyle w:val="ChronTableBold"/>
            </w:pPr>
            <w:r>
              <w:rPr>
                <w:w w:val="105"/>
              </w:rPr>
              <w:t>Gene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(GM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Crop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Moratorium)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Advisory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Council Appointment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792D4D">
              <w:rPr>
                <w:w w:val="105"/>
              </w:rPr>
              <w:t xml:space="preserve"> </w:t>
            </w:r>
            <w:r w:rsidR="00792D4D" w:rsidRPr="004C344A">
              <w:rPr>
                <w:color w:val="FF0000"/>
                <w:w w:val="105"/>
              </w:rPr>
              <w:t>(repealed)</w:t>
            </w:r>
          </w:p>
          <w:p w14:paraId="20E5FB99" w14:textId="572F0063" w:rsidR="005322B3" w:rsidRDefault="005322B3" w:rsidP="005322B3">
            <w:pPr>
              <w:pStyle w:val="ChronTabledetails"/>
            </w:pPr>
            <w:r w:rsidRPr="003F5E07">
              <w:rPr>
                <w:spacing w:val="-2"/>
              </w:rPr>
              <w:t>made under the Gene Technology (GM Crop Moratorium) Act 2004, s 11</w:t>
            </w:r>
            <w:r w:rsidRPr="003F5E07">
              <w:rPr>
                <w:spacing w:val="-2"/>
              </w:rPr>
              <w:br/>
            </w:r>
            <w:r>
              <w:t>notified LR 14 December 2017</w:t>
            </w:r>
            <w:r>
              <w:br/>
              <w:t>commenced 15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1EC15" w14:textId="10136AE4" w:rsidR="005322B3" w:rsidRDefault="00792D4D" w:rsidP="005322B3">
            <w:pPr>
              <w:pStyle w:val="ChronTableRep"/>
            </w:pPr>
            <w:r>
              <w:t>repealed by LA s 89 (6)</w:t>
            </w:r>
            <w:r>
              <w:br/>
              <w:t>6 November 2020</w:t>
            </w:r>
          </w:p>
        </w:tc>
      </w:tr>
      <w:tr w:rsidR="005322B3" w:rsidRPr="00A159B3" w14:paraId="6198437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BAEC3" w14:textId="77777777" w:rsidR="005322B3" w:rsidRDefault="005322B3" w:rsidP="005322B3">
            <w:pPr>
              <w:pStyle w:val="ChronTableBold"/>
              <w:keepNext w:val="0"/>
            </w:pPr>
            <w:r>
              <w:t>300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2FBA" w14:textId="629BD2DA" w:rsidR="005322B3" w:rsidRDefault="005322B3" w:rsidP="005322B3">
            <w:pPr>
              <w:pStyle w:val="ChronTableBold"/>
            </w:pPr>
            <w:r>
              <w:rPr>
                <w:w w:val="105"/>
              </w:rPr>
              <w:t>Gene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(GM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Crop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Moratorium)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Advisory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Council Appointment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4)</w:t>
            </w:r>
            <w:r w:rsidR="00792D4D">
              <w:rPr>
                <w:w w:val="105"/>
              </w:rPr>
              <w:t xml:space="preserve"> </w:t>
            </w:r>
            <w:r w:rsidR="00792D4D" w:rsidRPr="004C344A">
              <w:rPr>
                <w:color w:val="FF0000"/>
                <w:w w:val="105"/>
              </w:rPr>
              <w:t>(repealed)</w:t>
            </w:r>
          </w:p>
          <w:p w14:paraId="51CFD7F3" w14:textId="007C453F" w:rsidR="005322B3" w:rsidRDefault="005322B3" w:rsidP="005322B3">
            <w:pPr>
              <w:pStyle w:val="ChronTabledetails"/>
            </w:pPr>
            <w:r w:rsidRPr="003F5E07">
              <w:rPr>
                <w:spacing w:val="-2"/>
              </w:rPr>
              <w:t>made under the Gene Technology (GM Crop Moratorium) Act 2004, s 11</w:t>
            </w:r>
            <w:r w:rsidRPr="003F5E07">
              <w:rPr>
                <w:spacing w:val="-2"/>
              </w:rPr>
              <w:br/>
            </w:r>
            <w:r>
              <w:t>notified LR 14 December 2017</w:t>
            </w:r>
            <w:r>
              <w:br/>
              <w:t>commenced 15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C55E7" w14:textId="53F862B3" w:rsidR="005322B3" w:rsidRDefault="00792D4D" w:rsidP="005322B3">
            <w:pPr>
              <w:pStyle w:val="ChronTableRep"/>
            </w:pPr>
            <w:r>
              <w:t>repealed by LA s 89 (6)</w:t>
            </w:r>
            <w:r>
              <w:br/>
              <w:t>6 November 2020</w:t>
            </w:r>
          </w:p>
        </w:tc>
      </w:tr>
      <w:tr w:rsidR="005322B3" w:rsidRPr="00A159B3" w14:paraId="5CFE5F2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180E1" w14:textId="77777777" w:rsidR="005322B3" w:rsidRDefault="005322B3" w:rsidP="005322B3">
            <w:pPr>
              <w:pStyle w:val="ChronTableBold"/>
              <w:keepNext w:val="0"/>
            </w:pPr>
            <w:r>
              <w:lastRenderedPageBreak/>
              <w:t>301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E40" w14:textId="650A0C26" w:rsidR="005322B3" w:rsidRDefault="005322B3" w:rsidP="005322B3">
            <w:pPr>
              <w:pStyle w:val="ChronTableBold"/>
            </w:pPr>
            <w:r>
              <w:rPr>
                <w:w w:val="105"/>
              </w:rPr>
              <w:t>Gene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(GM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Crop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Moratorium)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Advisory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Council Appointment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5)</w:t>
            </w:r>
            <w:r w:rsidR="00792D4D">
              <w:rPr>
                <w:w w:val="105"/>
              </w:rPr>
              <w:t xml:space="preserve"> </w:t>
            </w:r>
            <w:r w:rsidR="00792D4D" w:rsidRPr="004C344A">
              <w:rPr>
                <w:color w:val="FF0000"/>
                <w:w w:val="105"/>
              </w:rPr>
              <w:t>(repealed)</w:t>
            </w:r>
          </w:p>
          <w:p w14:paraId="5ABB8DCD" w14:textId="5D484A68" w:rsidR="005322B3" w:rsidRDefault="005322B3" w:rsidP="005322B3">
            <w:pPr>
              <w:pStyle w:val="ChronTabledetails"/>
            </w:pPr>
            <w:r w:rsidRPr="003F5E07">
              <w:rPr>
                <w:spacing w:val="-2"/>
              </w:rPr>
              <w:t>made under the Gene Technology (GM Crop Moratorium) Act 2004, s 11</w:t>
            </w:r>
            <w:r w:rsidRPr="003F5E07">
              <w:rPr>
                <w:spacing w:val="-2"/>
              </w:rPr>
              <w:br/>
            </w:r>
            <w:r>
              <w:t>notified LR 14 December 2017</w:t>
            </w:r>
            <w:r>
              <w:br/>
              <w:t>commenced 15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BE649" w14:textId="7AEF5DDE" w:rsidR="005322B3" w:rsidRDefault="00792D4D" w:rsidP="005322B3">
            <w:pPr>
              <w:pStyle w:val="ChronTableRep"/>
            </w:pPr>
            <w:r>
              <w:t>repealed by LA s 89 (6)</w:t>
            </w:r>
            <w:r>
              <w:br/>
              <w:t>6 November 2020</w:t>
            </w:r>
          </w:p>
        </w:tc>
      </w:tr>
      <w:tr w:rsidR="005322B3" w:rsidRPr="00A159B3" w14:paraId="64991AA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62754" w14:textId="77777777" w:rsidR="005322B3" w:rsidRDefault="005322B3" w:rsidP="005322B3">
            <w:pPr>
              <w:pStyle w:val="ChronTableBold"/>
              <w:keepNext w:val="0"/>
            </w:pPr>
            <w:r>
              <w:t>302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D29" w14:textId="77777777" w:rsidR="005322B3" w:rsidRDefault="005322B3" w:rsidP="005322B3">
            <w:pPr>
              <w:pStyle w:val="ChronTableBold"/>
            </w:pPr>
            <w:r>
              <w:rPr>
                <w:w w:val="105"/>
              </w:rPr>
              <w:t>Gene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(GM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Crop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Moratorium)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Advisory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Council Appointment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6)</w:t>
            </w:r>
            <w:r w:rsidR="005E65B8">
              <w:rPr>
                <w:w w:val="105"/>
              </w:rPr>
              <w:t xml:space="preserve"> </w:t>
            </w:r>
            <w:r w:rsidR="005E65B8" w:rsidRPr="005E65B8">
              <w:rPr>
                <w:color w:val="FF0000"/>
                <w:w w:val="105"/>
              </w:rPr>
              <w:t>(repealed)</w:t>
            </w:r>
          </w:p>
          <w:p w14:paraId="2C2157DA" w14:textId="77777777" w:rsidR="005322B3" w:rsidRDefault="005322B3" w:rsidP="005322B3">
            <w:pPr>
              <w:pStyle w:val="ChronTabledetails"/>
            </w:pPr>
            <w:r w:rsidRPr="003F5E07">
              <w:rPr>
                <w:spacing w:val="-2"/>
              </w:rPr>
              <w:t>made under the Gene Technology (GM Crop Moratorium) Act 2004, s 11</w:t>
            </w:r>
            <w:r w:rsidRPr="003F5E07">
              <w:rPr>
                <w:spacing w:val="-2"/>
              </w:rPr>
              <w:br/>
            </w:r>
            <w:r>
              <w:t>notified LR 14 December 2017</w:t>
            </w:r>
            <w:r>
              <w:br/>
              <w:t>commenced 15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40464" w14:textId="77777777" w:rsidR="005322B3" w:rsidRDefault="005E65B8" w:rsidP="005322B3">
            <w:pPr>
              <w:pStyle w:val="ChronTableRep"/>
            </w:pPr>
            <w:r>
              <w:t>repealed by DI2019-102</w:t>
            </w:r>
            <w:r>
              <w:br/>
              <w:t>25 June 2019</w:t>
            </w:r>
          </w:p>
        </w:tc>
      </w:tr>
      <w:tr w:rsidR="005B6BA7" w:rsidRPr="00A159B3" w14:paraId="18B5802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0B749" w14:textId="77777777" w:rsidR="005B6BA7" w:rsidRDefault="005B6BA7" w:rsidP="005B6BA7">
            <w:pPr>
              <w:pStyle w:val="ChronTableBold"/>
              <w:keepNext w:val="0"/>
            </w:pPr>
            <w:r>
              <w:t>303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48F5" w14:textId="68E3ECD7" w:rsidR="005B6BA7" w:rsidRDefault="005B6BA7" w:rsidP="005B6BA7">
            <w:pPr>
              <w:pStyle w:val="ChronTableBold"/>
            </w:pPr>
            <w:r>
              <w:rPr>
                <w:w w:val="105"/>
              </w:rPr>
              <w:t>Gene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(GM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Crop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Moratorium)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Advisory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Council Appointment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7)</w:t>
            </w:r>
            <w:r w:rsidR="00792D4D">
              <w:rPr>
                <w:w w:val="105"/>
              </w:rPr>
              <w:t xml:space="preserve"> </w:t>
            </w:r>
            <w:r w:rsidR="00792D4D" w:rsidRPr="004C344A">
              <w:rPr>
                <w:color w:val="FF0000"/>
                <w:w w:val="105"/>
              </w:rPr>
              <w:t>(repealed)</w:t>
            </w:r>
          </w:p>
          <w:p w14:paraId="098FA5E4" w14:textId="70A17A95" w:rsidR="005B6BA7" w:rsidRDefault="005B6BA7" w:rsidP="005B6BA7">
            <w:pPr>
              <w:pStyle w:val="ChronTabledetails"/>
            </w:pPr>
            <w:r w:rsidRPr="003F5E07">
              <w:rPr>
                <w:spacing w:val="-2"/>
              </w:rPr>
              <w:t>made under the Gene Technology (GM Crop Moratorium) Act 2004, s 11</w:t>
            </w:r>
            <w:r w:rsidRPr="003F5E07">
              <w:rPr>
                <w:spacing w:val="-2"/>
              </w:rPr>
              <w:br/>
            </w:r>
            <w:r>
              <w:t>notified LR 14 December 2017</w:t>
            </w:r>
            <w:r>
              <w:br/>
              <w:t>commenced 15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BC8DC" w14:textId="4BF0FC9E" w:rsidR="005B6BA7" w:rsidRDefault="00792D4D" w:rsidP="005B6BA7">
            <w:pPr>
              <w:pStyle w:val="ChronTableRep"/>
            </w:pPr>
            <w:r>
              <w:t>repealed by LA s 89 (6)</w:t>
            </w:r>
            <w:r>
              <w:br/>
              <w:t>6 November 2020</w:t>
            </w:r>
          </w:p>
        </w:tc>
      </w:tr>
      <w:tr w:rsidR="005B6BA7" w:rsidRPr="00A159B3" w14:paraId="5249F97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15486" w14:textId="77777777" w:rsidR="005B6BA7" w:rsidRDefault="005B6BA7" w:rsidP="005B6BA7">
            <w:pPr>
              <w:pStyle w:val="ChronTableBold"/>
              <w:keepNext w:val="0"/>
            </w:pPr>
            <w:r>
              <w:t>304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46AF" w14:textId="77FBFF89" w:rsidR="005B6BA7" w:rsidRDefault="005B6BA7" w:rsidP="005B6BA7">
            <w:pPr>
              <w:pStyle w:val="ChronTableBold"/>
            </w:pPr>
            <w:r>
              <w:rPr>
                <w:w w:val="105"/>
              </w:rPr>
              <w:t>Gene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(GM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Crop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Moratorium)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Advisory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Council Appointment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8)</w:t>
            </w:r>
            <w:r w:rsidR="00792D4D">
              <w:rPr>
                <w:w w:val="105"/>
              </w:rPr>
              <w:t xml:space="preserve"> </w:t>
            </w:r>
            <w:r w:rsidR="00792D4D" w:rsidRPr="004C344A">
              <w:rPr>
                <w:color w:val="FF0000"/>
                <w:w w:val="105"/>
              </w:rPr>
              <w:t>(repealed)</w:t>
            </w:r>
          </w:p>
          <w:p w14:paraId="30E895A5" w14:textId="3F192C1D" w:rsidR="005B6BA7" w:rsidRDefault="005B6BA7" w:rsidP="005B6BA7">
            <w:pPr>
              <w:pStyle w:val="ChronTabledetails"/>
            </w:pPr>
            <w:r w:rsidRPr="00FC00DE">
              <w:rPr>
                <w:spacing w:val="-2"/>
              </w:rPr>
              <w:t xml:space="preserve">made under the </w:t>
            </w:r>
            <w:r w:rsidRPr="00FC00DE">
              <w:rPr>
                <w:i/>
                <w:spacing w:val="-2"/>
              </w:rPr>
              <w:t>Gene Technology (GM Crop Moratorium) Act 2004</w:t>
            </w:r>
            <w:r w:rsidRPr="00FC00DE">
              <w:rPr>
                <w:spacing w:val="-2"/>
              </w:rPr>
              <w:t>, s 11</w:t>
            </w:r>
            <w:r w:rsidRPr="00FC00DE">
              <w:rPr>
                <w:spacing w:val="-2"/>
              </w:rPr>
              <w:br/>
            </w:r>
            <w:r>
              <w:t>notified LR 14 December 2017</w:t>
            </w:r>
            <w:r>
              <w:br/>
              <w:t>commenced 15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1AE56" w14:textId="771813AF" w:rsidR="005B6BA7" w:rsidRDefault="00792D4D" w:rsidP="005B6BA7">
            <w:pPr>
              <w:pStyle w:val="ChronTableRep"/>
            </w:pPr>
            <w:r>
              <w:t>repealed by LA s 89 (6)</w:t>
            </w:r>
            <w:r>
              <w:br/>
              <w:t>6 November 2020</w:t>
            </w:r>
          </w:p>
        </w:tc>
      </w:tr>
      <w:tr w:rsidR="005B6BA7" w:rsidRPr="00A159B3" w14:paraId="4E1F56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3934E" w14:textId="77777777" w:rsidR="005B6BA7" w:rsidRDefault="005B6BA7" w:rsidP="005B6BA7">
            <w:pPr>
              <w:pStyle w:val="ChronTableBold"/>
              <w:keepNext w:val="0"/>
            </w:pPr>
            <w:r>
              <w:t>305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211" w14:textId="0833A7E6" w:rsidR="005B6BA7" w:rsidRDefault="005B6BA7" w:rsidP="005B6BA7">
            <w:pPr>
              <w:pStyle w:val="ChronTableBold"/>
            </w:pPr>
            <w:r>
              <w:rPr>
                <w:w w:val="105"/>
              </w:rPr>
              <w:t>Taxation Administration (Amounts Payable—Loose-fill Asbestos Insulation Eradication Buyback Concession Scheme—Eligible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Impacted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Properties)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Determination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(No 2)</w:t>
            </w:r>
            <w:r w:rsidR="00A86BC6">
              <w:rPr>
                <w:w w:val="105"/>
              </w:rPr>
              <w:t xml:space="preserve"> </w:t>
            </w:r>
            <w:r w:rsidR="00A86BC6">
              <w:rPr>
                <w:color w:val="FF0000"/>
                <w:w w:val="105"/>
              </w:rPr>
              <w:t>(repealed)</w:t>
            </w:r>
          </w:p>
          <w:p w14:paraId="262D0466" w14:textId="77777777" w:rsidR="005B6BA7" w:rsidRDefault="005B6BA7" w:rsidP="005B6B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15 December 2017</w:t>
            </w:r>
            <w:r>
              <w:br/>
              <w:t>commenced 16 December 2017 (</w:t>
            </w:r>
            <w:r w:rsidRPr="00B534DB">
              <w:t>LA</w:t>
            </w:r>
            <w:r>
              <w:t xml:space="preserve">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E7806" w14:textId="29E33B6C" w:rsidR="005B6BA7" w:rsidRDefault="00A86BC6" w:rsidP="005B6BA7">
            <w:pPr>
              <w:pStyle w:val="ChronTableRep"/>
            </w:pPr>
            <w:r>
              <w:t>repealed by DI2023-284</w:t>
            </w:r>
            <w:r>
              <w:br/>
              <w:t>27 Npvember 2023</w:t>
            </w:r>
          </w:p>
        </w:tc>
      </w:tr>
      <w:tr w:rsidR="005B6BA7" w:rsidRPr="00A159B3" w14:paraId="3B6D94F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8ACB9" w14:textId="77777777" w:rsidR="005B6BA7" w:rsidRDefault="005B6BA7" w:rsidP="005B6BA7">
            <w:pPr>
              <w:pStyle w:val="ChronTableBold"/>
              <w:keepNext w:val="0"/>
            </w:pPr>
            <w:r>
              <w:t>306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288" w14:textId="77777777" w:rsidR="005B6BA7" w:rsidRDefault="005B6BA7" w:rsidP="005B6BA7">
            <w:pPr>
              <w:pStyle w:val="ChronTableBold"/>
            </w:pPr>
            <w:r>
              <w:t>University of Canberra (Academic Progress) Statute 2017</w:t>
            </w:r>
          </w:p>
          <w:p w14:paraId="4F3906A1" w14:textId="77777777" w:rsidR="005B6BA7" w:rsidRDefault="005B6BA7" w:rsidP="005B6B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40 and s 42</w:t>
            </w:r>
            <w:r>
              <w:br/>
              <w:t>notified LR 18 December 2017</w:t>
            </w:r>
            <w:r>
              <w:br/>
              <w:t>commenced 19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0258E" w14:textId="77777777" w:rsidR="005B6BA7" w:rsidRDefault="005B6BA7" w:rsidP="005B6BA7">
            <w:pPr>
              <w:pStyle w:val="ChronTableRep"/>
            </w:pPr>
          </w:p>
        </w:tc>
      </w:tr>
      <w:tr w:rsidR="005B6BA7" w:rsidRPr="00A159B3" w14:paraId="1845DCA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8ECDF" w14:textId="77777777" w:rsidR="005B6BA7" w:rsidRDefault="005B6BA7" w:rsidP="005B6BA7">
            <w:pPr>
              <w:pStyle w:val="ChronTableBold"/>
              <w:keepNext w:val="0"/>
            </w:pPr>
            <w:r>
              <w:t>307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DBC" w14:textId="77777777" w:rsidR="005B6BA7" w:rsidRDefault="005B6BA7" w:rsidP="005B6BA7">
            <w:pPr>
              <w:pStyle w:val="ChronTableBold"/>
            </w:pPr>
            <w:r>
              <w:rPr>
                <w:w w:val="105"/>
              </w:rPr>
              <w:t>University of Canberra (Medical Leave) Statute 2017</w:t>
            </w:r>
          </w:p>
          <w:p w14:paraId="55AFE6B2" w14:textId="77777777" w:rsidR="005B6BA7" w:rsidRDefault="005B6BA7" w:rsidP="005B6B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40 and s 42</w:t>
            </w:r>
            <w:r>
              <w:br/>
              <w:t>notified LR 18 December 2017</w:t>
            </w:r>
            <w:r>
              <w:br/>
              <w:t>commenced 19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22F1A" w14:textId="77777777" w:rsidR="005B6BA7" w:rsidRDefault="005B6BA7" w:rsidP="005B6BA7">
            <w:pPr>
              <w:pStyle w:val="ChronTableRep"/>
            </w:pPr>
          </w:p>
        </w:tc>
      </w:tr>
      <w:tr w:rsidR="005B6BA7" w:rsidRPr="00A159B3" w14:paraId="1A2B4FA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DBA58" w14:textId="77777777" w:rsidR="005B6BA7" w:rsidRDefault="005B6BA7" w:rsidP="005B6BA7">
            <w:pPr>
              <w:pStyle w:val="ChronTableBold"/>
              <w:keepNext w:val="0"/>
            </w:pPr>
            <w:r>
              <w:t>308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21A" w14:textId="77777777" w:rsidR="005B6BA7" w:rsidRDefault="005B6BA7" w:rsidP="005B6BA7">
            <w:pPr>
              <w:pStyle w:val="ChronTableBold"/>
            </w:pPr>
            <w:r>
              <w:rPr>
                <w:w w:val="105"/>
              </w:rPr>
              <w:t>Energy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Efficiency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(Cost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Living)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Improvement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(Eligible Activities) Code of Practice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697897">
              <w:rPr>
                <w:w w:val="105"/>
              </w:rPr>
              <w:t xml:space="preserve"> </w:t>
            </w:r>
            <w:r w:rsidR="00697897">
              <w:rPr>
                <w:color w:val="FF0000"/>
              </w:rPr>
              <w:t>(repealed)</w:t>
            </w:r>
          </w:p>
          <w:p w14:paraId="61219B02" w14:textId="77777777" w:rsidR="005B6BA7" w:rsidRDefault="005B6BA7" w:rsidP="005B6B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Energy Efficiency (Cost of Living) Improvement Act 2012</w:t>
            </w:r>
            <w:r>
              <w:t>, s 25</w:t>
            </w:r>
            <w:r>
              <w:br/>
              <w:t>notified LR 18 December 2017</w:t>
            </w:r>
            <w:r>
              <w:br/>
              <w:t>commenced 1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47437" w14:textId="77777777" w:rsidR="005B6BA7" w:rsidRDefault="00697897" w:rsidP="005B6BA7">
            <w:pPr>
              <w:pStyle w:val="ChronTableRep"/>
            </w:pPr>
            <w:r>
              <w:t>repealed by DI2019-194</w:t>
            </w:r>
            <w:r>
              <w:br/>
              <w:t>12 August 2019</w:t>
            </w:r>
          </w:p>
        </w:tc>
      </w:tr>
      <w:tr w:rsidR="005B6BA7" w:rsidRPr="00A159B3" w14:paraId="43E7D0A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C76B1" w14:textId="77777777" w:rsidR="005B6BA7" w:rsidRDefault="005B6BA7" w:rsidP="005B6BA7">
            <w:pPr>
              <w:pStyle w:val="ChronTableBold"/>
              <w:keepNext w:val="0"/>
            </w:pPr>
            <w:r>
              <w:t>309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2BC9" w14:textId="77777777" w:rsidR="005B6BA7" w:rsidRDefault="005B6BA7" w:rsidP="005B6BA7">
            <w:pPr>
              <w:pStyle w:val="ChronTableBold"/>
            </w:pPr>
            <w:r>
              <w:rPr>
                <w:w w:val="105"/>
              </w:rPr>
              <w:t>Energy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Efficiency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(Cost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Living)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Improvement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(Record Keeping and Reporting) Code of Practice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697897">
              <w:rPr>
                <w:w w:val="105"/>
              </w:rPr>
              <w:t xml:space="preserve"> </w:t>
            </w:r>
            <w:r w:rsidR="00697897">
              <w:rPr>
                <w:color w:val="FF0000"/>
              </w:rPr>
              <w:t>(repealed)</w:t>
            </w:r>
          </w:p>
          <w:p w14:paraId="2FD67C70" w14:textId="77777777" w:rsidR="005B6BA7" w:rsidRDefault="005B6BA7" w:rsidP="005B6B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Energy Efficiency (Cost of Living) Improvement Act 2012</w:t>
            </w:r>
            <w:r>
              <w:t>, s 25</w:t>
            </w:r>
            <w:r>
              <w:br/>
              <w:t>notified LR 18 December 2017</w:t>
            </w:r>
            <w:r>
              <w:br/>
              <w:t>commenced 1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7093ED" w14:textId="77777777" w:rsidR="005B6BA7" w:rsidRDefault="00697897" w:rsidP="005B6BA7">
            <w:pPr>
              <w:pStyle w:val="ChronTableRep"/>
            </w:pPr>
            <w:r>
              <w:t>repealed by DI2019-195</w:t>
            </w:r>
            <w:r>
              <w:br/>
              <w:t>12 August 2019</w:t>
            </w:r>
          </w:p>
        </w:tc>
      </w:tr>
      <w:tr w:rsidR="005B6BA7" w:rsidRPr="00A159B3" w14:paraId="58FE4C9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B68B0" w14:textId="77777777" w:rsidR="005B6BA7" w:rsidRDefault="005B6BA7" w:rsidP="005B6BA7">
            <w:pPr>
              <w:pStyle w:val="ChronTableBold"/>
              <w:keepNext w:val="0"/>
            </w:pPr>
            <w:r>
              <w:lastRenderedPageBreak/>
              <w:t>310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442" w14:textId="77777777" w:rsidR="005B6BA7" w:rsidRDefault="005B6BA7" w:rsidP="005B6BA7">
            <w:pPr>
              <w:pStyle w:val="ChronTableBold"/>
            </w:pPr>
            <w:r>
              <w:rPr>
                <w:w w:val="105"/>
              </w:rPr>
              <w:t>Civil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Law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(Wrongs)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Certified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Accountants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Australia Limited Professional Standards Scheme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050DC8">
              <w:rPr>
                <w:w w:val="105"/>
              </w:rPr>
              <w:t xml:space="preserve"> </w:t>
            </w:r>
            <w:r w:rsidR="00050DC8" w:rsidRPr="00C47F3D">
              <w:rPr>
                <w:color w:val="FF0000"/>
              </w:rPr>
              <w:t>(repealed)</w:t>
            </w:r>
          </w:p>
          <w:p w14:paraId="4FE073EB" w14:textId="77777777" w:rsidR="005B6BA7" w:rsidRDefault="005B6BA7" w:rsidP="005B6B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21 December 2017</w:t>
            </w:r>
            <w:r>
              <w:br/>
              <w:t>commenced 1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BE432" w14:textId="77777777" w:rsidR="005B6BA7" w:rsidRDefault="00050DC8" w:rsidP="005B6BA7">
            <w:pPr>
              <w:pStyle w:val="ChronTableRep"/>
            </w:pPr>
            <w:r>
              <w:t>repealed by DI2019-284</w:t>
            </w:r>
            <w:r>
              <w:br/>
              <w:t>23 December 2019</w:t>
            </w:r>
          </w:p>
        </w:tc>
      </w:tr>
      <w:tr w:rsidR="005B6BA7" w:rsidRPr="00A159B3" w14:paraId="25AECCF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D5BEE" w14:textId="77777777" w:rsidR="005B6BA7" w:rsidRDefault="005B6BA7" w:rsidP="005B6BA7">
            <w:pPr>
              <w:pStyle w:val="ChronTableBold"/>
              <w:keepNext w:val="0"/>
            </w:pPr>
            <w:r>
              <w:t>311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4D7" w14:textId="77777777" w:rsidR="005B6BA7" w:rsidRDefault="005B6BA7" w:rsidP="007D1EBB">
            <w:pPr>
              <w:pStyle w:val="ChronTableBold"/>
            </w:pPr>
            <w:r>
              <w:rPr>
                <w:w w:val="105"/>
              </w:rPr>
              <w:t>Road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Transport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(Public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Passenger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Services)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Regular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Route Services Maximum Fares Determination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2017</w:t>
            </w:r>
            <w:r w:rsidR="00874B79">
              <w:rPr>
                <w:w w:val="105"/>
              </w:rPr>
              <w:t xml:space="preserve"> </w:t>
            </w:r>
            <w:r w:rsidR="00874B79">
              <w:rPr>
                <w:color w:val="FF0000"/>
              </w:rPr>
              <w:t>(repealed)</w:t>
            </w:r>
          </w:p>
          <w:p w14:paraId="6D90FB9A" w14:textId="77777777" w:rsidR="005B6BA7" w:rsidRDefault="005B6BA7" w:rsidP="001E1C2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23</w:t>
            </w:r>
            <w:r>
              <w:br/>
              <w:t>notified LR 21 December 2017</w:t>
            </w:r>
            <w:r>
              <w:br/>
            </w:r>
            <w:r w:rsidRPr="001E1C2A">
              <w:t>commence</w:t>
            </w:r>
            <w:r w:rsidR="001E1C2A">
              <w:t>d</w:t>
            </w:r>
            <w:r w:rsidRPr="001E1C2A">
              <w:t xml:space="preserve"> 20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11386E" w14:textId="77777777" w:rsidR="005B6BA7" w:rsidRDefault="00874B79" w:rsidP="005B6BA7">
            <w:pPr>
              <w:pStyle w:val="ChronTableRep"/>
            </w:pPr>
            <w:r>
              <w:t>repealed by DI2018-284</w:t>
            </w:r>
            <w:r>
              <w:br/>
              <w:t>5 January 2019</w:t>
            </w:r>
          </w:p>
        </w:tc>
      </w:tr>
      <w:tr w:rsidR="005B6BA7" w:rsidRPr="00A159B3" w14:paraId="62D8F83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A2D6C" w14:textId="77777777" w:rsidR="005B6BA7" w:rsidRDefault="005B6BA7" w:rsidP="005B6BA7">
            <w:pPr>
              <w:pStyle w:val="ChronTableBold"/>
              <w:keepNext w:val="0"/>
            </w:pPr>
            <w:r>
              <w:t>312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E38" w14:textId="77777777" w:rsidR="005B6BA7" w:rsidRDefault="005B6BA7" w:rsidP="007D1EBB">
            <w:pPr>
              <w:pStyle w:val="ChronTableBold"/>
            </w:pPr>
            <w:r>
              <w:t>Freedom of Information (Fees) Determination 2017 (No 2)</w:t>
            </w:r>
            <w:r w:rsidR="004020F9">
              <w:t xml:space="preserve"> </w:t>
            </w:r>
            <w:r w:rsidR="004020F9">
              <w:rPr>
                <w:color w:val="FF0000"/>
              </w:rPr>
              <w:t>(repealed)</w:t>
            </w:r>
          </w:p>
          <w:p w14:paraId="309E86D9" w14:textId="77777777" w:rsidR="005B6BA7" w:rsidRDefault="005B6BA7" w:rsidP="005B6BA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Freedom of Information Act 2016</w:t>
            </w:r>
            <w:r>
              <w:t>, s 104</w:t>
            </w:r>
            <w:r>
              <w:br/>
              <w:t>notified LR 21 December 2017</w:t>
            </w:r>
            <w:r>
              <w:br/>
              <w:t>commenced 1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7F7C4" w14:textId="77777777" w:rsidR="005B6BA7" w:rsidRDefault="004020F9" w:rsidP="005B6BA7">
            <w:pPr>
              <w:pStyle w:val="ChronTableRep"/>
            </w:pPr>
            <w:r>
              <w:t>repealed by DI2018-197</w:t>
            </w:r>
            <w:r>
              <w:br/>
              <w:t>1 July 2018</w:t>
            </w:r>
          </w:p>
        </w:tc>
      </w:tr>
      <w:tr w:rsidR="005B6BA7" w:rsidRPr="00A159B3" w14:paraId="344699F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8146D" w14:textId="77777777" w:rsidR="005B6BA7" w:rsidRDefault="005B6BA7" w:rsidP="005B6BA7">
            <w:pPr>
              <w:pStyle w:val="ChronTableBold"/>
              <w:keepNext w:val="0"/>
            </w:pPr>
            <w:r>
              <w:t>313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264" w14:textId="77777777" w:rsidR="005B6BA7" w:rsidRDefault="005B6BA7" w:rsidP="007D1EBB">
            <w:pPr>
              <w:pStyle w:val="ChronTableBold"/>
            </w:pPr>
            <w:r>
              <w:rPr>
                <w:w w:val="105"/>
              </w:rPr>
              <w:t>Veterinary Surgeons (Acting Member) Appointment 2017 (No 1)</w:t>
            </w:r>
            <w:r w:rsidR="00A13BE5">
              <w:rPr>
                <w:spacing w:val="-2"/>
              </w:rPr>
              <w:t xml:space="preserve"> </w:t>
            </w:r>
            <w:r w:rsidR="00A13BE5">
              <w:rPr>
                <w:color w:val="FF0000"/>
              </w:rPr>
              <w:t>(repealed)</w:t>
            </w:r>
          </w:p>
          <w:p w14:paraId="24D5232C" w14:textId="77777777" w:rsidR="005B6BA7" w:rsidRDefault="005B6BA7" w:rsidP="00A13BE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Veterinary Surgeons Act 2015</w:t>
            </w:r>
            <w:r>
              <w:t>, s 110</w:t>
            </w:r>
            <w:r>
              <w:br/>
              <w:t>notified LR 21 December 2017</w:t>
            </w:r>
            <w:r>
              <w:br/>
              <w:t>commenced 22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B31558" w14:textId="77777777" w:rsidR="005B6BA7" w:rsidRDefault="00A13BE5" w:rsidP="005B6BA7">
            <w:pPr>
              <w:pStyle w:val="ChronTableRep"/>
            </w:pPr>
            <w:r>
              <w:t>repealed by LA s 89 (6))</w:t>
            </w:r>
            <w:r>
              <w:br/>
              <w:t>31 March 2018</w:t>
            </w:r>
          </w:p>
        </w:tc>
      </w:tr>
      <w:tr w:rsidR="005B6BA7" w:rsidRPr="00A159B3" w14:paraId="2E094CB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CD5F9" w14:textId="77777777" w:rsidR="005B6BA7" w:rsidRDefault="005B6BA7" w:rsidP="005B6BA7">
            <w:pPr>
              <w:pStyle w:val="ChronTableBold"/>
              <w:keepNext w:val="0"/>
            </w:pPr>
            <w:r>
              <w:t>314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B01" w14:textId="77777777" w:rsidR="007D1EBB" w:rsidRDefault="005B6BA7" w:rsidP="007D1EBB">
            <w:pPr>
              <w:pStyle w:val="ChronTableBold"/>
            </w:pPr>
            <w:r>
              <w:t>Road Transport (General) Exclusion of Road Transport Legislation (Summer</w:t>
            </w:r>
            <w:r w:rsidR="007D1EBB">
              <w:t>nats) Declaration 2017 (No 1)</w:t>
            </w:r>
            <w:r w:rsidR="002C456B">
              <w:rPr>
                <w:spacing w:val="-2"/>
              </w:rPr>
              <w:t xml:space="preserve"> </w:t>
            </w:r>
            <w:r w:rsidR="002C456B">
              <w:rPr>
                <w:color w:val="FF0000"/>
              </w:rPr>
              <w:t>(repealed)</w:t>
            </w:r>
          </w:p>
          <w:p w14:paraId="278ACC06" w14:textId="77777777" w:rsidR="005B6BA7" w:rsidRDefault="005B6BA7" w:rsidP="007D1EB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 w:rsidR="007D1EBB">
              <w:br/>
            </w:r>
            <w:r>
              <w:t>notified LR 21 December</w:t>
            </w:r>
            <w:r>
              <w:rPr>
                <w:spacing w:val="-7"/>
              </w:rPr>
              <w:t xml:space="preserve"> </w:t>
            </w:r>
            <w:r>
              <w:t>2017</w:t>
            </w:r>
            <w:r w:rsidR="007D1EBB">
              <w:br/>
            </w:r>
            <w:r>
              <w:t>commenced 3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1C0AC" w14:textId="77777777" w:rsidR="005B6BA7" w:rsidRDefault="005B6BA7" w:rsidP="005B6BA7">
            <w:pPr>
              <w:pStyle w:val="ChronTableRep"/>
            </w:pPr>
            <w:r>
              <w:t>expired</w:t>
            </w:r>
            <w:r>
              <w:br/>
              <w:t>8 January 2018 (midday)</w:t>
            </w:r>
          </w:p>
        </w:tc>
      </w:tr>
      <w:tr w:rsidR="005B6BA7" w:rsidRPr="00A159B3" w14:paraId="51889C6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003B5" w14:textId="77777777" w:rsidR="005B6BA7" w:rsidRDefault="005B6BA7" w:rsidP="005B6BA7">
            <w:pPr>
              <w:pStyle w:val="ChronTableBold"/>
              <w:keepNext w:val="0"/>
            </w:pPr>
            <w:r>
              <w:t>315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15B1" w14:textId="77777777" w:rsidR="005B6BA7" w:rsidRDefault="005B6BA7" w:rsidP="007D1EBB">
            <w:pPr>
              <w:pStyle w:val="ChronTableBold"/>
            </w:pPr>
            <w:r>
              <w:rPr>
                <w:w w:val="105"/>
              </w:rPr>
              <w:t>Taxation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Administration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(Amounts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Payable—Ambulance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Levy) Determination 2017 (No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8E2E27">
              <w:rPr>
                <w:spacing w:val="-2"/>
              </w:rPr>
              <w:t xml:space="preserve"> </w:t>
            </w:r>
            <w:r w:rsidR="008E2E27">
              <w:rPr>
                <w:color w:val="FF0000"/>
              </w:rPr>
              <w:t>(repealed)</w:t>
            </w:r>
          </w:p>
          <w:p w14:paraId="77EBE018" w14:textId="77777777" w:rsidR="005B6BA7" w:rsidRDefault="005B6BA7" w:rsidP="007D1EB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 w:rsidR="007D1EBB">
              <w:br/>
            </w:r>
            <w:r>
              <w:t>notified LR 21 December 2017</w:t>
            </w:r>
            <w:r w:rsidR="007D1EBB">
              <w:br/>
            </w:r>
            <w:r>
              <w:t>commenced 1 January 2018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0ECC9" w14:textId="77777777" w:rsidR="005B6BA7" w:rsidRDefault="008E2E27" w:rsidP="008E2E27">
            <w:pPr>
              <w:pStyle w:val="ChronTableRep"/>
            </w:pPr>
            <w:r>
              <w:t>repealed by DI2018-300</w:t>
            </w:r>
            <w:r>
              <w:br/>
            </w:r>
            <w:r w:rsidR="00D865DA">
              <w:t>1 January 2019</w:t>
            </w:r>
          </w:p>
        </w:tc>
      </w:tr>
      <w:tr w:rsidR="005B6BA7" w:rsidRPr="00A159B3" w14:paraId="56C4FD5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617C2" w14:textId="77777777" w:rsidR="005B6BA7" w:rsidRDefault="005B6BA7" w:rsidP="005B6BA7">
            <w:pPr>
              <w:pStyle w:val="ChronTableBold"/>
              <w:keepNext w:val="0"/>
            </w:pPr>
            <w:r>
              <w:t>316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141" w14:textId="77777777" w:rsidR="005B6BA7" w:rsidRDefault="005B6BA7" w:rsidP="007D1EBB">
            <w:pPr>
              <w:pStyle w:val="ChronTableBold"/>
            </w:pPr>
            <w:r>
              <w:rPr>
                <w:w w:val="105"/>
              </w:rPr>
              <w:t>Cultural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Facilities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Corporation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(Governing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Appointment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  <w:r w:rsidR="00E62244">
              <w:rPr>
                <w:spacing w:val="-2"/>
              </w:rPr>
              <w:t xml:space="preserve"> </w:t>
            </w:r>
            <w:r w:rsidR="00E62244">
              <w:rPr>
                <w:color w:val="FF0000"/>
              </w:rPr>
              <w:t>(repealed)</w:t>
            </w:r>
          </w:p>
          <w:p w14:paraId="694A81CB" w14:textId="77777777" w:rsidR="005B6BA7" w:rsidRDefault="005B6BA7" w:rsidP="00E622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Cultural Facilities Corporation Act 1997</w:t>
            </w:r>
            <w:r>
              <w:t>, s 9</w:t>
            </w:r>
            <w:r w:rsidR="007D1EBB">
              <w:br/>
            </w:r>
            <w:r>
              <w:t>notified LR 21 December 2017</w:t>
            </w:r>
            <w:r w:rsidR="007D1EBB">
              <w:br/>
            </w:r>
            <w:r>
              <w:t>commenced 22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624384" w14:textId="77777777" w:rsidR="005B6BA7" w:rsidRDefault="00E62244" w:rsidP="00E62244">
            <w:pPr>
              <w:pStyle w:val="ChronTableRep"/>
            </w:pPr>
            <w:r>
              <w:t>repealed by LA s 89 (6))</w:t>
            </w:r>
            <w:r>
              <w:br/>
              <w:t>31 December 2018</w:t>
            </w:r>
          </w:p>
        </w:tc>
      </w:tr>
      <w:tr w:rsidR="005B6BA7" w:rsidRPr="00A159B3" w14:paraId="3DC34E3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8AD87" w14:textId="77777777" w:rsidR="005B6BA7" w:rsidRDefault="005B6BA7" w:rsidP="005B6BA7">
            <w:pPr>
              <w:pStyle w:val="ChronTableBold"/>
              <w:keepNext w:val="0"/>
            </w:pPr>
            <w:r>
              <w:t>317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E97" w14:textId="77777777" w:rsidR="005B6BA7" w:rsidRDefault="005B6BA7" w:rsidP="007D1EBB">
            <w:pPr>
              <w:pStyle w:val="ChronTableBold"/>
            </w:pPr>
            <w:r>
              <w:rPr>
                <w:w w:val="105"/>
              </w:rPr>
              <w:t>Cultural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Facilities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Corporation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(Governing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Appointment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2)</w:t>
            </w:r>
            <w:r w:rsidR="00F37446">
              <w:rPr>
                <w:w w:val="105"/>
              </w:rPr>
              <w:t xml:space="preserve"> </w:t>
            </w:r>
            <w:r w:rsidR="00F37446" w:rsidRPr="004C344A">
              <w:rPr>
                <w:color w:val="FF0000"/>
                <w:w w:val="105"/>
              </w:rPr>
              <w:t>(repealed)</w:t>
            </w:r>
          </w:p>
          <w:p w14:paraId="46E4CBEF" w14:textId="77777777" w:rsidR="005B6BA7" w:rsidRDefault="005B6BA7" w:rsidP="00125C1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Cultural Facilities Corporation Act 1997</w:t>
            </w:r>
            <w:r>
              <w:t>, s 9</w:t>
            </w:r>
            <w:r w:rsidR="007D1EBB">
              <w:br/>
            </w:r>
            <w:r>
              <w:t>notified LR 21 December 2017</w:t>
            </w:r>
            <w:r w:rsidR="007D1EBB">
              <w:br/>
            </w:r>
            <w:r>
              <w:t>commenced 22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706AF0" w14:textId="77777777" w:rsidR="005B6BA7" w:rsidRDefault="00F37446" w:rsidP="005B6BA7">
            <w:pPr>
              <w:pStyle w:val="ChronTableRep"/>
            </w:pPr>
            <w:r>
              <w:t>repealed by LA s 89 (6)</w:t>
            </w:r>
            <w:r>
              <w:br/>
              <w:t>31 December 2019</w:t>
            </w:r>
          </w:p>
        </w:tc>
      </w:tr>
      <w:tr w:rsidR="005B6BA7" w:rsidRPr="00A159B3" w14:paraId="185A3C7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D0D7F" w14:textId="77777777" w:rsidR="005B6BA7" w:rsidRDefault="005B6BA7" w:rsidP="005B6BA7">
            <w:pPr>
              <w:pStyle w:val="ChronTableBold"/>
              <w:keepNext w:val="0"/>
            </w:pPr>
            <w:r>
              <w:t>318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F5F" w14:textId="77777777" w:rsidR="005B6BA7" w:rsidRDefault="005B6BA7" w:rsidP="007D1EBB">
            <w:pPr>
              <w:pStyle w:val="ChronTableBold"/>
            </w:pPr>
            <w:r>
              <w:rPr>
                <w:w w:val="105"/>
              </w:rPr>
              <w:t>Cultural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Facilities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Corporation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(Governing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Board)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Appointment 2017 (No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3)</w:t>
            </w:r>
            <w:r w:rsidR="00125C1B">
              <w:rPr>
                <w:spacing w:val="-2"/>
              </w:rPr>
              <w:t xml:space="preserve"> </w:t>
            </w:r>
            <w:r w:rsidR="00125C1B">
              <w:rPr>
                <w:color w:val="FF0000"/>
              </w:rPr>
              <w:t>(repealed)</w:t>
            </w:r>
          </w:p>
          <w:p w14:paraId="138C45C3" w14:textId="77777777" w:rsidR="005B6BA7" w:rsidRDefault="005B6BA7" w:rsidP="00125C1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Cultural Facilities Corporation Act 1997</w:t>
            </w:r>
            <w:r>
              <w:t>, s 9</w:t>
            </w:r>
            <w:r w:rsidR="007D1EBB">
              <w:br/>
            </w:r>
            <w:r>
              <w:t>notified LR 21 December 2017</w:t>
            </w:r>
            <w:r w:rsidR="007D1EBB">
              <w:br/>
            </w:r>
            <w:r>
              <w:t>commenced 22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D10CD" w14:textId="77777777" w:rsidR="005B6BA7" w:rsidRDefault="00125C1B" w:rsidP="005B6BA7">
            <w:pPr>
              <w:pStyle w:val="ChronTableRep"/>
            </w:pPr>
            <w:r>
              <w:t>repealed by LA s 89 (6))</w:t>
            </w:r>
            <w:r>
              <w:br/>
              <w:t>31 December 2018</w:t>
            </w:r>
          </w:p>
        </w:tc>
      </w:tr>
      <w:tr w:rsidR="005B6BA7" w:rsidRPr="00A159B3" w14:paraId="19E1BD5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ECA0B" w14:textId="77777777" w:rsidR="005B6BA7" w:rsidRDefault="005B6BA7" w:rsidP="005B6BA7">
            <w:pPr>
              <w:pStyle w:val="ChronTableBold"/>
              <w:keepNext w:val="0"/>
            </w:pPr>
            <w:r>
              <w:lastRenderedPageBreak/>
              <w:t>319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AE8" w14:textId="77777777" w:rsidR="005B6BA7" w:rsidRDefault="005B6BA7" w:rsidP="007D1EBB">
            <w:pPr>
              <w:pStyle w:val="ChronTableBold"/>
            </w:pPr>
            <w:r>
              <w:rPr>
                <w:w w:val="105"/>
              </w:rPr>
              <w:t>Official Visitor (Mental Health) Appointment 2017 (No 1)</w:t>
            </w:r>
            <w:r w:rsidR="00B534DB">
              <w:rPr>
                <w:w w:val="105"/>
              </w:rPr>
              <w:t xml:space="preserve"> </w:t>
            </w:r>
            <w:r w:rsidR="00B534DB">
              <w:rPr>
                <w:color w:val="FF0000"/>
                <w:w w:val="105"/>
              </w:rPr>
              <w:t>(repealed)</w:t>
            </w:r>
          </w:p>
          <w:p w14:paraId="332570C4" w14:textId="77777777" w:rsidR="005B6BA7" w:rsidRDefault="005B6BA7" w:rsidP="007D1EB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 w:rsidR="007D1EBB">
              <w:br/>
            </w:r>
            <w:r>
              <w:t>notified LR 22 December 2017</w:t>
            </w:r>
            <w:r w:rsidR="007D1EBB">
              <w:br/>
            </w:r>
            <w:r>
              <w:t>commenced 23 December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3E8AB" w14:textId="77777777" w:rsidR="005B6BA7" w:rsidRDefault="00B534DB" w:rsidP="005B6BA7">
            <w:pPr>
              <w:pStyle w:val="ChronTableRep"/>
            </w:pPr>
            <w:r>
              <w:t>repealed by LA s 89 (6)</w:t>
            </w:r>
            <w:r>
              <w:br/>
              <w:t>22 June 2018</w:t>
            </w:r>
          </w:p>
        </w:tc>
      </w:tr>
    </w:tbl>
    <w:p w14:paraId="04289410" w14:textId="77777777" w:rsidR="00DC4566" w:rsidRPr="00A159B3" w:rsidRDefault="00DC4566" w:rsidP="002E689F">
      <w:pPr>
        <w:rPr>
          <w:szCs w:val="24"/>
        </w:rPr>
      </w:pPr>
    </w:p>
    <w:sectPr w:rsidR="00DC4566" w:rsidRPr="00A159B3" w:rsidSect="001A3E86">
      <w:footerReference w:type="even" r:id="rId10"/>
      <w:footerReference w:type="default" r:id="rId11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A8AD" w14:textId="77777777" w:rsidR="00245AD9" w:rsidRDefault="00245AD9">
      <w:r>
        <w:separator/>
      </w:r>
    </w:p>
  </w:endnote>
  <w:endnote w:type="continuationSeparator" w:id="0">
    <w:p w14:paraId="4AF8CC5B" w14:textId="77777777" w:rsidR="00245AD9" w:rsidRDefault="0024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2F62" w14:textId="38043230" w:rsidR="00245AD9" w:rsidRDefault="00245AD9" w:rsidP="003E50DB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instruments—2011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2413" w14:textId="4A93CF38" w:rsidR="00245AD9" w:rsidRDefault="00245AD9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22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instruments—2017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7B06" w14:textId="4C10EEA5" w:rsidR="00245AD9" w:rsidRDefault="00245AD9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instruments—2017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79A8" w14:textId="77777777" w:rsidR="00245AD9" w:rsidRDefault="00245AD9">
      <w:r>
        <w:separator/>
      </w:r>
    </w:p>
  </w:footnote>
  <w:footnote w:type="continuationSeparator" w:id="0">
    <w:p w14:paraId="1E3E4FB2" w14:textId="77777777" w:rsidR="00245AD9" w:rsidRDefault="00245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056972518">
    <w:abstractNumId w:val="16"/>
  </w:num>
  <w:num w:numId="2" w16cid:durableId="1249853206">
    <w:abstractNumId w:val="16"/>
  </w:num>
  <w:num w:numId="3" w16cid:durableId="60103648">
    <w:abstractNumId w:val="10"/>
  </w:num>
  <w:num w:numId="4" w16cid:durableId="1427116959">
    <w:abstractNumId w:val="15"/>
  </w:num>
  <w:num w:numId="5" w16cid:durableId="1544630100">
    <w:abstractNumId w:val="22"/>
  </w:num>
  <w:num w:numId="6" w16cid:durableId="853961304">
    <w:abstractNumId w:val="9"/>
  </w:num>
  <w:num w:numId="7" w16cid:durableId="134221485">
    <w:abstractNumId w:val="5"/>
  </w:num>
  <w:num w:numId="8" w16cid:durableId="1305811646">
    <w:abstractNumId w:val="7"/>
  </w:num>
  <w:num w:numId="9" w16cid:durableId="2110612848">
    <w:abstractNumId w:val="6"/>
  </w:num>
  <w:num w:numId="10" w16cid:durableId="1815491698">
    <w:abstractNumId w:val="4"/>
  </w:num>
  <w:num w:numId="11" w16cid:durableId="138425556">
    <w:abstractNumId w:val="8"/>
  </w:num>
  <w:num w:numId="12" w16cid:durableId="1904560841">
    <w:abstractNumId w:val="3"/>
  </w:num>
  <w:num w:numId="13" w16cid:durableId="585577066">
    <w:abstractNumId w:val="2"/>
  </w:num>
  <w:num w:numId="14" w16cid:durableId="993335243">
    <w:abstractNumId w:val="1"/>
  </w:num>
  <w:num w:numId="15" w16cid:durableId="171573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58"/>
    <w:rsid w:val="0000217D"/>
    <w:rsid w:val="000029CF"/>
    <w:rsid w:val="00002DD7"/>
    <w:rsid w:val="0000357A"/>
    <w:rsid w:val="00004D43"/>
    <w:rsid w:val="00005308"/>
    <w:rsid w:val="0000530D"/>
    <w:rsid w:val="000054F5"/>
    <w:rsid w:val="00005859"/>
    <w:rsid w:val="0000593A"/>
    <w:rsid w:val="00005B44"/>
    <w:rsid w:val="00006468"/>
    <w:rsid w:val="00007DBB"/>
    <w:rsid w:val="000112CE"/>
    <w:rsid w:val="00012F73"/>
    <w:rsid w:val="000131A9"/>
    <w:rsid w:val="0001376E"/>
    <w:rsid w:val="00013BF4"/>
    <w:rsid w:val="00013C73"/>
    <w:rsid w:val="00014187"/>
    <w:rsid w:val="000141C5"/>
    <w:rsid w:val="00014A7C"/>
    <w:rsid w:val="00014BF0"/>
    <w:rsid w:val="00014F6B"/>
    <w:rsid w:val="00015641"/>
    <w:rsid w:val="00016B80"/>
    <w:rsid w:val="00020BBC"/>
    <w:rsid w:val="00022749"/>
    <w:rsid w:val="00022C18"/>
    <w:rsid w:val="00022CE8"/>
    <w:rsid w:val="00022FC4"/>
    <w:rsid w:val="00023061"/>
    <w:rsid w:val="0002402A"/>
    <w:rsid w:val="00024036"/>
    <w:rsid w:val="0002542D"/>
    <w:rsid w:val="0002552D"/>
    <w:rsid w:val="000255F3"/>
    <w:rsid w:val="00026A9B"/>
    <w:rsid w:val="000273EC"/>
    <w:rsid w:val="000274E0"/>
    <w:rsid w:val="00027DCA"/>
    <w:rsid w:val="00027E23"/>
    <w:rsid w:val="00030238"/>
    <w:rsid w:val="000304BE"/>
    <w:rsid w:val="00031A8F"/>
    <w:rsid w:val="00032097"/>
    <w:rsid w:val="00032A27"/>
    <w:rsid w:val="00032B06"/>
    <w:rsid w:val="0003324C"/>
    <w:rsid w:val="00033C64"/>
    <w:rsid w:val="00034FE2"/>
    <w:rsid w:val="000354B6"/>
    <w:rsid w:val="00035B38"/>
    <w:rsid w:val="000360D2"/>
    <w:rsid w:val="00036478"/>
    <w:rsid w:val="00036A94"/>
    <w:rsid w:val="00036AF7"/>
    <w:rsid w:val="00036DE4"/>
    <w:rsid w:val="00036F9B"/>
    <w:rsid w:val="00036FDF"/>
    <w:rsid w:val="0003720B"/>
    <w:rsid w:val="0003736E"/>
    <w:rsid w:val="00037F91"/>
    <w:rsid w:val="0004011E"/>
    <w:rsid w:val="00040123"/>
    <w:rsid w:val="00042286"/>
    <w:rsid w:val="0004255B"/>
    <w:rsid w:val="0004345C"/>
    <w:rsid w:val="00043EDE"/>
    <w:rsid w:val="000440D8"/>
    <w:rsid w:val="000449DF"/>
    <w:rsid w:val="0004529C"/>
    <w:rsid w:val="0004534A"/>
    <w:rsid w:val="00045D88"/>
    <w:rsid w:val="00046097"/>
    <w:rsid w:val="00046520"/>
    <w:rsid w:val="00046AD6"/>
    <w:rsid w:val="00046CAB"/>
    <w:rsid w:val="00046F53"/>
    <w:rsid w:val="0004740B"/>
    <w:rsid w:val="00050DC8"/>
    <w:rsid w:val="0005114A"/>
    <w:rsid w:val="00051848"/>
    <w:rsid w:val="00051A16"/>
    <w:rsid w:val="00051AD8"/>
    <w:rsid w:val="000523AF"/>
    <w:rsid w:val="00052510"/>
    <w:rsid w:val="00054750"/>
    <w:rsid w:val="00054E03"/>
    <w:rsid w:val="00055784"/>
    <w:rsid w:val="000559FA"/>
    <w:rsid w:val="00055E53"/>
    <w:rsid w:val="00056704"/>
    <w:rsid w:val="000573DB"/>
    <w:rsid w:val="00057AB9"/>
    <w:rsid w:val="00060390"/>
    <w:rsid w:val="00060646"/>
    <w:rsid w:val="00060CEA"/>
    <w:rsid w:val="00060D8E"/>
    <w:rsid w:val="00060F81"/>
    <w:rsid w:val="0006187C"/>
    <w:rsid w:val="00061BA7"/>
    <w:rsid w:val="0006209C"/>
    <w:rsid w:val="00062BDA"/>
    <w:rsid w:val="00062E15"/>
    <w:rsid w:val="00063061"/>
    <w:rsid w:val="000639BA"/>
    <w:rsid w:val="00063B7E"/>
    <w:rsid w:val="00064748"/>
    <w:rsid w:val="00064920"/>
    <w:rsid w:val="00064F1D"/>
    <w:rsid w:val="00066167"/>
    <w:rsid w:val="00066E63"/>
    <w:rsid w:val="000704BA"/>
    <w:rsid w:val="00070CD3"/>
    <w:rsid w:val="00071050"/>
    <w:rsid w:val="00072038"/>
    <w:rsid w:val="00072EA4"/>
    <w:rsid w:val="00073722"/>
    <w:rsid w:val="00073C80"/>
    <w:rsid w:val="00073D2A"/>
    <w:rsid w:val="0007411C"/>
    <w:rsid w:val="00074A26"/>
    <w:rsid w:val="00074D80"/>
    <w:rsid w:val="00074E17"/>
    <w:rsid w:val="00077223"/>
    <w:rsid w:val="0007728C"/>
    <w:rsid w:val="0007771E"/>
    <w:rsid w:val="00077F18"/>
    <w:rsid w:val="00080AAD"/>
    <w:rsid w:val="00081009"/>
    <w:rsid w:val="00081F81"/>
    <w:rsid w:val="00082A44"/>
    <w:rsid w:val="00082F31"/>
    <w:rsid w:val="00083251"/>
    <w:rsid w:val="00083D1F"/>
    <w:rsid w:val="00083D41"/>
    <w:rsid w:val="000844F2"/>
    <w:rsid w:val="0008599D"/>
    <w:rsid w:val="000869DA"/>
    <w:rsid w:val="0008774B"/>
    <w:rsid w:val="00087CBB"/>
    <w:rsid w:val="00087EEB"/>
    <w:rsid w:val="000909B7"/>
    <w:rsid w:val="00090DC9"/>
    <w:rsid w:val="00091BA3"/>
    <w:rsid w:val="00091DD6"/>
    <w:rsid w:val="000940C4"/>
    <w:rsid w:val="00094472"/>
    <w:rsid w:val="00094902"/>
    <w:rsid w:val="000952AD"/>
    <w:rsid w:val="00095DEE"/>
    <w:rsid w:val="00095F79"/>
    <w:rsid w:val="00096309"/>
    <w:rsid w:val="0009675E"/>
    <w:rsid w:val="00097414"/>
    <w:rsid w:val="00097A25"/>
    <w:rsid w:val="00097C74"/>
    <w:rsid w:val="000A08FC"/>
    <w:rsid w:val="000A0AC8"/>
    <w:rsid w:val="000A0FF1"/>
    <w:rsid w:val="000A1180"/>
    <w:rsid w:val="000A14B2"/>
    <w:rsid w:val="000A17DF"/>
    <w:rsid w:val="000A23D3"/>
    <w:rsid w:val="000A3136"/>
    <w:rsid w:val="000A32FB"/>
    <w:rsid w:val="000A48E5"/>
    <w:rsid w:val="000A53EA"/>
    <w:rsid w:val="000A6F85"/>
    <w:rsid w:val="000A72A2"/>
    <w:rsid w:val="000A7EC6"/>
    <w:rsid w:val="000B0233"/>
    <w:rsid w:val="000B056D"/>
    <w:rsid w:val="000B0619"/>
    <w:rsid w:val="000B1A9A"/>
    <w:rsid w:val="000B23C2"/>
    <w:rsid w:val="000B2752"/>
    <w:rsid w:val="000B2EB5"/>
    <w:rsid w:val="000B4484"/>
    <w:rsid w:val="000B4EE5"/>
    <w:rsid w:val="000B685B"/>
    <w:rsid w:val="000B690D"/>
    <w:rsid w:val="000B7536"/>
    <w:rsid w:val="000B76BB"/>
    <w:rsid w:val="000C084B"/>
    <w:rsid w:val="000C198E"/>
    <w:rsid w:val="000C1AEB"/>
    <w:rsid w:val="000C2A82"/>
    <w:rsid w:val="000C386A"/>
    <w:rsid w:val="000C4170"/>
    <w:rsid w:val="000C43FD"/>
    <w:rsid w:val="000C4794"/>
    <w:rsid w:val="000C5D4C"/>
    <w:rsid w:val="000C5F34"/>
    <w:rsid w:val="000C6A9F"/>
    <w:rsid w:val="000C782D"/>
    <w:rsid w:val="000C7B0A"/>
    <w:rsid w:val="000D015F"/>
    <w:rsid w:val="000D0C02"/>
    <w:rsid w:val="000D1531"/>
    <w:rsid w:val="000D209D"/>
    <w:rsid w:val="000D25D8"/>
    <w:rsid w:val="000D2E59"/>
    <w:rsid w:val="000D31F6"/>
    <w:rsid w:val="000D3AFD"/>
    <w:rsid w:val="000D3CE5"/>
    <w:rsid w:val="000D5406"/>
    <w:rsid w:val="000D57F8"/>
    <w:rsid w:val="000D60CC"/>
    <w:rsid w:val="000D64D4"/>
    <w:rsid w:val="000D67A6"/>
    <w:rsid w:val="000D6840"/>
    <w:rsid w:val="000D6A1C"/>
    <w:rsid w:val="000D70D3"/>
    <w:rsid w:val="000E06DC"/>
    <w:rsid w:val="000E0A73"/>
    <w:rsid w:val="000E0B0F"/>
    <w:rsid w:val="000E1B9B"/>
    <w:rsid w:val="000E2C4D"/>
    <w:rsid w:val="000E2E37"/>
    <w:rsid w:val="000E2E8E"/>
    <w:rsid w:val="000E3BDD"/>
    <w:rsid w:val="000E4C1D"/>
    <w:rsid w:val="000E4E2D"/>
    <w:rsid w:val="000E5E74"/>
    <w:rsid w:val="000E6966"/>
    <w:rsid w:val="000E70F6"/>
    <w:rsid w:val="000E72C4"/>
    <w:rsid w:val="000E79AA"/>
    <w:rsid w:val="000F4CE0"/>
    <w:rsid w:val="000F5444"/>
    <w:rsid w:val="000F5D7A"/>
    <w:rsid w:val="000F66DC"/>
    <w:rsid w:val="000F6B1C"/>
    <w:rsid w:val="000F7B34"/>
    <w:rsid w:val="00100C39"/>
    <w:rsid w:val="00100F72"/>
    <w:rsid w:val="001010D6"/>
    <w:rsid w:val="00101B6D"/>
    <w:rsid w:val="00102119"/>
    <w:rsid w:val="00102422"/>
    <w:rsid w:val="0010247F"/>
    <w:rsid w:val="00103742"/>
    <w:rsid w:val="0010382B"/>
    <w:rsid w:val="001038DE"/>
    <w:rsid w:val="00103991"/>
    <w:rsid w:val="00105F60"/>
    <w:rsid w:val="0010691F"/>
    <w:rsid w:val="0010794F"/>
    <w:rsid w:val="001102DA"/>
    <w:rsid w:val="00110615"/>
    <w:rsid w:val="0011075F"/>
    <w:rsid w:val="00110EAC"/>
    <w:rsid w:val="00110FC8"/>
    <w:rsid w:val="00111469"/>
    <w:rsid w:val="0011183D"/>
    <w:rsid w:val="00112297"/>
    <w:rsid w:val="00112C39"/>
    <w:rsid w:val="00112D17"/>
    <w:rsid w:val="00112E9D"/>
    <w:rsid w:val="001133BA"/>
    <w:rsid w:val="0011366F"/>
    <w:rsid w:val="00113BDB"/>
    <w:rsid w:val="001151A4"/>
    <w:rsid w:val="001164FE"/>
    <w:rsid w:val="001167DF"/>
    <w:rsid w:val="00116BA3"/>
    <w:rsid w:val="00116FEB"/>
    <w:rsid w:val="00120A1E"/>
    <w:rsid w:val="0012114C"/>
    <w:rsid w:val="00121171"/>
    <w:rsid w:val="00121C0D"/>
    <w:rsid w:val="0012220D"/>
    <w:rsid w:val="00122509"/>
    <w:rsid w:val="00122AC0"/>
    <w:rsid w:val="00122BD7"/>
    <w:rsid w:val="00122E66"/>
    <w:rsid w:val="00123125"/>
    <w:rsid w:val="00123490"/>
    <w:rsid w:val="001236A1"/>
    <w:rsid w:val="00123B19"/>
    <w:rsid w:val="00123CB6"/>
    <w:rsid w:val="00124B2A"/>
    <w:rsid w:val="00125790"/>
    <w:rsid w:val="0012598F"/>
    <w:rsid w:val="00125C1B"/>
    <w:rsid w:val="00126AB0"/>
    <w:rsid w:val="00127204"/>
    <w:rsid w:val="001272D4"/>
    <w:rsid w:val="001309EE"/>
    <w:rsid w:val="00131673"/>
    <w:rsid w:val="00133AF6"/>
    <w:rsid w:val="00134D26"/>
    <w:rsid w:val="00134EAF"/>
    <w:rsid w:val="00134F29"/>
    <w:rsid w:val="00135603"/>
    <w:rsid w:val="00135620"/>
    <w:rsid w:val="0013573D"/>
    <w:rsid w:val="00135FE4"/>
    <w:rsid w:val="001365DD"/>
    <w:rsid w:val="00136AFB"/>
    <w:rsid w:val="00136B0F"/>
    <w:rsid w:val="00140079"/>
    <w:rsid w:val="00140522"/>
    <w:rsid w:val="00140CB1"/>
    <w:rsid w:val="00140CC1"/>
    <w:rsid w:val="00141193"/>
    <w:rsid w:val="001412D0"/>
    <w:rsid w:val="0014138E"/>
    <w:rsid w:val="00141EEC"/>
    <w:rsid w:val="00142132"/>
    <w:rsid w:val="00142393"/>
    <w:rsid w:val="00142417"/>
    <w:rsid w:val="0014325E"/>
    <w:rsid w:val="00143506"/>
    <w:rsid w:val="001437AB"/>
    <w:rsid w:val="00143C3A"/>
    <w:rsid w:val="001440AC"/>
    <w:rsid w:val="00144E85"/>
    <w:rsid w:val="00145663"/>
    <w:rsid w:val="00146BEC"/>
    <w:rsid w:val="0014769D"/>
    <w:rsid w:val="001478BC"/>
    <w:rsid w:val="001514AA"/>
    <w:rsid w:val="00151726"/>
    <w:rsid w:val="00151B5B"/>
    <w:rsid w:val="00151C6A"/>
    <w:rsid w:val="00151C76"/>
    <w:rsid w:val="0015203C"/>
    <w:rsid w:val="00153DB9"/>
    <w:rsid w:val="0015440C"/>
    <w:rsid w:val="001547F4"/>
    <w:rsid w:val="0015547B"/>
    <w:rsid w:val="0015594C"/>
    <w:rsid w:val="00155993"/>
    <w:rsid w:val="0015669D"/>
    <w:rsid w:val="0015783A"/>
    <w:rsid w:val="00160134"/>
    <w:rsid w:val="00160301"/>
    <w:rsid w:val="0016051E"/>
    <w:rsid w:val="0016096E"/>
    <w:rsid w:val="00160AB4"/>
    <w:rsid w:val="00160BC4"/>
    <w:rsid w:val="00161709"/>
    <w:rsid w:val="00162108"/>
    <w:rsid w:val="001629CB"/>
    <w:rsid w:val="00162B7D"/>
    <w:rsid w:val="001639C0"/>
    <w:rsid w:val="00163A1F"/>
    <w:rsid w:val="0016462B"/>
    <w:rsid w:val="00164DA0"/>
    <w:rsid w:val="0016522F"/>
    <w:rsid w:val="00165875"/>
    <w:rsid w:val="00165B4A"/>
    <w:rsid w:val="00165DD4"/>
    <w:rsid w:val="00166121"/>
    <w:rsid w:val="001662A3"/>
    <w:rsid w:val="001662DC"/>
    <w:rsid w:val="00166F78"/>
    <w:rsid w:val="00167396"/>
    <w:rsid w:val="00167B84"/>
    <w:rsid w:val="001709A0"/>
    <w:rsid w:val="00170BCA"/>
    <w:rsid w:val="0017156C"/>
    <w:rsid w:val="00171D1F"/>
    <w:rsid w:val="001720E5"/>
    <w:rsid w:val="00172917"/>
    <w:rsid w:val="0017332C"/>
    <w:rsid w:val="00173CA0"/>
    <w:rsid w:val="001744D1"/>
    <w:rsid w:val="00175793"/>
    <w:rsid w:val="00176612"/>
    <w:rsid w:val="00176D08"/>
    <w:rsid w:val="001771AA"/>
    <w:rsid w:val="0017726E"/>
    <w:rsid w:val="0017797B"/>
    <w:rsid w:val="00177A5D"/>
    <w:rsid w:val="00177DC7"/>
    <w:rsid w:val="001800DC"/>
    <w:rsid w:val="00180557"/>
    <w:rsid w:val="001820DE"/>
    <w:rsid w:val="001823E6"/>
    <w:rsid w:val="00182A6C"/>
    <w:rsid w:val="00182B34"/>
    <w:rsid w:val="00182D08"/>
    <w:rsid w:val="00183D7D"/>
    <w:rsid w:val="001844D0"/>
    <w:rsid w:val="00184D42"/>
    <w:rsid w:val="00185ACF"/>
    <w:rsid w:val="00185BF9"/>
    <w:rsid w:val="001865A1"/>
    <w:rsid w:val="00186E92"/>
    <w:rsid w:val="00186FBA"/>
    <w:rsid w:val="00187131"/>
    <w:rsid w:val="00187214"/>
    <w:rsid w:val="001873C1"/>
    <w:rsid w:val="0019253F"/>
    <w:rsid w:val="001929C5"/>
    <w:rsid w:val="0019345E"/>
    <w:rsid w:val="001935FE"/>
    <w:rsid w:val="001936DC"/>
    <w:rsid w:val="00193849"/>
    <w:rsid w:val="00193F7E"/>
    <w:rsid w:val="00194171"/>
    <w:rsid w:val="00194309"/>
    <w:rsid w:val="00194BAB"/>
    <w:rsid w:val="0019577E"/>
    <w:rsid w:val="0019587A"/>
    <w:rsid w:val="00195A42"/>
    <w:rsid w:val="001963B9"/>
    <w:rsid w:val="001978DE"/>
    <w:rsid w:val="00197FDB"/>
    <w:rsid w:val="001A0A35"/>
    <w:rsid w:val="001A2AE2"/>
    <w:rsid w:val="001A2BFC"/>
    <w:rsid w:val="001A336D"/>
    <w:rsid w:val="001A3E86"/>
    <w:rsid w:val="001A4CB3"/>
    <w:rsid w:val="001A5148"/>
    <w:rsid w:val="001A5DB3"/>
    <w:rsid w:val="001A7B6B"/>
    <w:rsid w:val="001B047E"/>
    <w:rsid w:val="001B04E2"/>
    <w:rsid w:val="001B097D"/>
    <w:rsid w:val="001B0D89"/>
    <w:rsid w:val="001B0DB4"/>
    <w:rsid w:val="001B117C"/>
    <w:rsid w:val="001B426B"/>
    <w:rsid w:val="001B4642"/>
    <w:rsid w:val="001B4CC7"/>
    <w:rsid w:val="001B5001"/>
    <w:rsid w:val="001B5CCA"/>
    <w:rsid w:val="001B6417"/>
    <w:rsid w:val="001B6577"/>
    <w:rsid w:val="001B65CE"/>
    <w:rsid w:val="001B7338"/>
    <w:rsid w:val="001B7F0B"/>
    <w:rsid w:val="001C075F"/>
    <w:rsid w:val="001C2042"/>
    <w:rsid w:val="001C2205"/>
    <w:rsid w:val="001C3367"/>
    <w:rsid w:val="001C33A3"/>
    <w:rsid w:val="001C3444"/>
    <w:rsid w:val="001C3678"/>
    <w:rsid w:val="001C4039"/>
    <w:rsid w:val="001C43C7"/>
    <w:rsid w:val="001C4B2A"/>
    <w:rsid w:val="001C4C56"/>
    <w:rsid w:val="001C4C80"/>
    <w:rsid w:val="001C5047"/>
    <w:rsid w:val="001C51BC"/>
    <w:rsid w:val="001C52DD"/>
    <w:rsid w:val="001C6BE8"/>
    <w:rsid w:val="001D02C0"/>
    <w:rsid w:val="001D03D0"/>
    <w:rsid w:val="001D0ECB"/>
    <w:rsid w:val="001D14F5"/>
    <w:rsid w:val="001D2347"/>
    <w:rsid w:val="001D2AA6"/>
    <w:rsid w:val="001D2F0D"/>
    <w:rsid w:val="001D3661"/>
    <w:rsid w:val="001D3782"/>
    <w:rsid w:val="001D4351"/>
    <w:rsid w:val="001D4E49"/>
    <w:rsid w:val="001D51D7"/>
    <w:rsid w:val="001D5881"/>
    <w:rsid w:val="001D5A64"/>
    <w:rsid w:val="001D5FF2"/>
    <w:rsid w:val="001D724A"/>
    <w:rsid w:val="001D7A65"/>
    <w:rsid w:val="001D7B20"/>
    <w:rsid w:val="001E0041"/>
    <w:rsid w:val="001E084A"/>
    <w:rsid w:val="001E0D64"/>
    <w:rsid w:val="001E1713"/>
    <w:rsid w:val="001E1C2A"/>
    <w:rsid w:val="001E2D15"/>
    <w:rsid w:val="001E31C1"/>
    <w:rsid w:val="001E3398"/>
    <w:rsid w:val="001E33B4"/>
    <w:rsid w:val="001E3754"/>
    <w:rsid w:val="001E4513"/>
    <w:rsid w:val="001E51CE"/>
    <w:rsid w:val="001E5D38"/>
    <w:rsid w:val="001E6901"/>
    <w:rsid w:val="001E7B75"/>
    <w:rsid w:val="001F0D13"/>
    <w:rsid w:val="001F0F2A"/>
    <w:rsid w:val="001F136C"/>
    <w:rsid w:val="001F17F2"/>
    <w:rsid w:val="001F2075"/>
    <w:rsid w:val="001F21FD"/>
    <w:rsid w:val="001F2906"/>
    <w:rsid w:val="001F329A"/>
    <w:rsid w:val="001F3797"/>
    <w:rsid w:val="001F4742"/>
    <w:rsid w:val="001F4DF1"/>
    <w:rsid w:val="001F5E86"/>
    <w:rsid w:val="001F6A56"/>
    <w:rsid w:val="001F6CF0"/>
    <w:rsid w:val="001F6EE9"/>
    <w:rsid w:val="002001AA"/>
    <w:rsid w:val="00201160"/>
    <w:rsid w:val="00201998"/>
    <w:rsid w:val="00201B65"/>
    <w:rsid w:val="00202231"/>
    <w:rsid w:val="00202349"/>
    <w:rsid w:val="0020302F"/>
    <w:rsid w:val="00203302"/>
    <w:rsid w:val="0020386A"/>
    <w:rsid w:val="00204C16"/>
    <w:rsid w:val="0020500C"/>
    <w:rsid w:val="00205391"/>
    <w:rsid w:val="002055B4"/>
    <w:rsid w:val="00205CF2"/>
    <w:rsid w:val="00206058"/>
    <w:rsid w:val="00207FD3"/>
    <w:rsid w:val="00211B15"/>
    <w:rsid w:val="00211BA1"/>
    <w:rsid w:val="00212747"/>
    <w:rsid w:val="00213C0C"/>
    <w:rsid w:val="00213C32"/>
    <w:rsid w:val="00213F45"/>
    <w:rsid w:val="00214539"/>
    <w:rsid w:val="0021507F"/>
    <w:rsid w:val="00215E3B"/>
    <w:rsid w:val="00216009"/>
    <w:rsid w:val="0021615F"/>
    <w:rsid w:val="0021692A"/>
    <w:rsid w:val="00216978"/>
    <w:rsid w:val="00216B83"/>
    <w:rsid w:val="00217283"/>
    <w:rsid w:val="00217C67"/>
    <w:rsid w:val="00221F8B"/>
    <w:rsid w:val="0022249F"/>
    <w:rsid w:val="002225A3"/>
    <w:rsid w:val="00222FD9"/>
    <w:rsid w:val="002231F2"/>
    <w:rsid w:val="00224AB8"/>
    <w:rsid w:val="00224EE2"/>
    <w:rsid w:val="0022569C"/>
    <w:rsid w:val="002257AF"/>
    <w:rsid w:val="00225F02"/>
    <w:rsid w:val="0022629A"/>
    <w:rsid w:val="002268B3"/>
    <w:rsid w:val="00226976"/>
    <w:rsid w:val="00226F25"/>
    <w:rsid w:val="0022732D"/>
    <w:rsid w:val="00227837"/>
    <w:rsid w:val="0022794C"/>
    <w:rsid w:val="002279CD"/>
    <w:rsid w:val="002279D2"/>
    <w:rsid w:val="00231B45"/>
    <w:rsid w:val="002320CF"/>
    <w:rsid w:val="00232181"/>
    <w:rsid w:val="0023255D"/>
    <w:rsid w:val="002325F2"/>
    <w:rsid w:val="00232A8B"/>
    <w:rsid w:val="00232C41"/>
    <w:rsid w:val="00234B41"/>
    <w:rsid w:val="00234C1D"/>
    <w:rsid w:val="00235AD9"/>
    <w:rsid w:val="00236452"/>
    <w:rsid w:val="00236E7C"/>
    <w:rsid w:val="00237FF7"/>
    <w:rsid w:val="00240B75"/>
    <w:rsid w:val="00241069"/>
    <w:rsid w:val="00241A7A"/>
    <w:rsid w:val="00241EE7"/>
    <w:rsid w:val="002431E9"/>
    <w:rsid w:val="0024405A"/>
    <w:rsid w:val="00245114"/>
    <w:rsid w:val="002453F5"/>
    <w:rsid w:val="00245880"/>
    <w:rsid w:val="00245AD9"/>
    <w:rsid w:val="00246118"/>
    <w:rsid w:val="00247260"/>
    <w:rsid w:val="0024742F"/>
    <w:rsid w:val="00247797"/>
    <w:rsid w:val="002478CC"/>
    <w:rsid w:val="00247A60"/>
    <w:rsid w:val="00247A64"/>
    <w:rsid w:val="00250165"/>
    <w:rsid w:val="002504BD"/>
    <w:rsid w:val="00250E47"/>
    <w:rsid w:val="00251477"/>
    <w:rsid w:val="002519BC"/>
    <w:rsid w:val="0025298F"/>
    <w:rsid w:val="00252DA1"/>
    <w:rsid w:val="002531EF"/>
    <w:rsid w:val="0025361B"/>
    <w:rsid w:val="00253ED9"/>
    <w:rsid w:val="00253F51"/>
    <w:rsid w:val="00254E03"/>
    <w:rsid w:val="00254F92"/>
    <w:rsid w:val="0025616B"/>
    <w:rsid w:val="00257551"/>
    <w:rsid w:val="00262007"/>
    <w:rsid w:val="002621AC"/>
    <w:rsid w:val="00263116"/>
    <w:rsid w:val="00264469"/>
    <w:rsid w:val="002644EB"/>
    <w:rsid w:val="002646E4"/>
    <w:rsid w:val="002670FF"/>
    <w:rsid w:val="00267A9E"/>
    <w:rsid w:val="00267ED5"/>
    <w:rsid w:val="002705B6"/>
    <w:rsid w:val="002712D9"/>
    <w:rsid w:val="00271DDA"/>
    <w:rsid w:val="00272497"/>
    <w:rsid w:val="002724F9"/>
    <w:rsid w:val="00272DE9"/>
    <w:rsid w:val="00272DF2"/>
    <w:rsid w:val="00273C2C"/>
    <w:rsid w:val="0027414B"/>
    <w:rsid w:val="002748D7"/>
    <w:rsid w:val="00274C54"/>
    <w:rsid w:val="00274C76"/>
    <w:rsid w:val="00275415"/>
    <w:rsid w:val="00275932"/>
    <w:rsid w:val="002760F9"/>
    <w:rsid w:val="00277243"/>
    <w:rsid w:val="00277BB1"/>
    <w:rsid w:val="00277C6C"/>
    <w:rsid w:val="00280749"/>
    <w:rsid w:val="0028117D"/>
    <w:rsid w:val="0028138D"/>
    <w:rsid w:val="002822DC"/>
    <w:rsid w:val="00282640"/>
    <w:rsid w:val="00282923"/>
    <w:rsid w:val="00282F79"/>
    <w:rsid w:val="002832EF"/>
    <w:rsid w:val="0028415F"/>
    <w:rsid w:val="002844B3"/>
    <w:rsid w:val="00284945"/>
    <w:rsid w:val="00285842"/>
    <w:rsid w:val="00285F1B"/>
    <w:rsid w:val="002873B8"/>
    <w:rsid w:val="00287850"/>
    <w:rsid w:val="0029063F"/>
    <w:rsid w:val="00290FBC"/>
    <w:rsid w:val="00291194"/>
    <w:rsid w:val="002918F2"/>
    <w:rsid w:val="00291FCF"/>
    <w:rsid w:val="0029222E"/>
    <w:rsid w:val="002928A0"/>
    <w:rsid w:val="00292E8E"/>
    <w:rsid w:val="00292F48"/>
    <w:rsid w:val="00292F53"/>
    <w:rsid w:val="00293259"/>
    <w:rsid w:val="00293A1E"/>
    <w:rsid w:val="002940F8"/>
    <w:rsid w:val="00294238"/>
    <w:rsid w:val="002944FE"/>
    <w:rsid w:val="0029488F"/>
    <w:rsid w:val="002971EC"/>
    <w:rsid w:val="00297652"/>
    <w:rsid w:val="002A1056"/>
    <w:rsid w:val="002A1340"/>
    <w:rsid w:val="002A159A"/>
    <w:rsid w:val="002A1752"/>
    <w:rsid w:val="002A2C81"/>
    <w:rsid w:val="002A2DB4"/>
    <w:rsid w:val="002A2F0B"/>
    <w:rsid w:val="002A32A8"/>
    <w:rsid w:val="002A37B1"/>
    <w:rsid w:val="002A3AC8"/>
    <w:rsid w:val="002A3B2D"/>
    <w:rsid w:val="002A3C79"/>
    <w:rsid w:val="002A3E61"/>
    <w:rsid w:val="002A3F57"/>
    <w:rsid w:val="002A59FE"/>
    <w:rsid w:val="002A6880"/>
    <w:rsid w:val="002A7FE9"/>
    <w:rsid w:val="002B0013"/>
    <w:rsid w:val="002B05B4"/>
    <w:rsid w:val="002B09C4"/>
    <w:rsid w:val="002B0CC5"/>
    <w:rsid w:val="002B1DBE"/>
    <w:rsid w:val="002B20F6"/>
    <w:rsid w:val="002B22DF"/>
    <w:rsid w:val="002B2597"/>
    <w:rsid w:val="002B25F6"/>
    <w:rsid w:val="002B2644"/>
    <w:rsid w:val="002B269C"/>
    <w:rsid w:val="002B2E6D"/>
    <w:rsid w:val="002B3196"/>
    <w:rsid w:val="002B3519"/>
    <w:rsid w:val="002B4155"/>
    <w:rsid w:val="002B4F5D"/>
    <w:rsid w:val="002B578F"/>
    <w:rsid w:val="002B6D9B"/>
    <w:rsid w:val="002B7010"/>
    <w:rsid w:val="002B70CA"/>
    <w:rsid w:val="002B73B9"/>
    <w:rsid w:val="002B7F81"/>
    <w:rsid w:val="002C00DE"/>
    <w:rsid w:val="002C032E"/>
    <w:rsid w:val="002C15DE"/>
    <w:rsid w:val="002C24D2"/>
    <w:rsid w:val="002C2E28"/>
    <w:rsid w:val="002C2F81"/>
    <w:rsid w:val="002C33C6"/>
    <w:rsid w:val="002C3929"/>
    <w:rsid w:val="002C3AD7"/>
    <w:rsid w:val="002C4144"/>
    <w:rsid w:val="002C4205"/>
    <w:rsid w:val="002C456B"/>
    <w:rsid w:val="002C4805"/>
    <w:rsid w:val="002C4D97"/>
    <w:rsid w:val="002C4EF5"/>
    <w:rsid w:val="002C5FA4"/>
    <w:rsid w:val="002C64C3"/>
    <w:rsid w:val="002C683A"/>
    <w:rsid w:val="002C6B68"/>
    <w:rsid w:val="002C6C71"/>
    <w:rsid w:val="002C70FB"/>
    <w:rsid w:val="002C7ADF"/>
    <w:rsid w:val="002C7C34"/>
    <w:rsid w:val="002D043D"/>
    <w:rsid w:val="002D0555"/>
    <w:rsid w:val="002D09F8"/>
    <w:rsid w:val="002D0E8A"/>
    <w:rsid w:val="002D14F6"/>
    <w:rsid w:val="002D1CC4"/>
    <w:rsid w:val="002D2B89"/>
    <w:rsid w:val="002D3AF7"/>
    <w:rsid w:val="002D4600"/>
    <w:rsid w:val="002D4D34"/>
    <w:rsid w:val="002D50E1"/>
    <w:rsid w:val="002D55CB"/>
    <w:rsid w:val="002D5E5D"/>
    <w:rsid w:val="002D6AA9"/>
    <w:rsid w:val="002D6D83"/>
    <w:rsid w:val="002D7118"/>
    <w:rsid w:val="002D765A"/>
    <w:rsid w:val="002D7996"/>
    <w:rsid w:val="002E0550"/>
    <w:rsid w:val="002E0824"/>
    <w:rsid w:val="002E10DF"/>
    <w:rsid w:val="002E1185"/>
    <w:rsid w:val="002E13D0"/>
    <w:rsid w:val="002E1E70"/>
    <w:rsid w:val="002E351F"/>
    <w:rsid w:val="002E3C66"/>
    <w:rsid w:val="002E4EE2"/>
    <w:rsid w:val="002E5133"/>
    <w:rsid w:val="002E519C"/>
    <w:rsid w:val="002E566F"/>
    <w:rsid w:val="002E56B1"/>
    <w:rsid w:val="002E5831"/>
    <w:rsid w:val="002E62EA"/>
    <w:rsid w:val="002E689F"/>
    <w:rsid w:val="002E77DD"/>
    <w:rsid w:val="002E7AA4"/>
    <w:rsid w:val="002E7ACE"/>
    <w:rsid w:val="002E7CAA"/>
    <w:rsid w:val="002F12CB"/>
    <w:rsid w:val="002F2653"/>
    <w:rsid w:val="002F2828"/>
    <w:rsid w:val="002F2944"/>
    <w:rsid w:val="002F3BB3"/>
    <w:rsid w:val="002F4620"/>
    <w:rsid w:val="002F46CE"/>
    <w:rsid w:val="002F470F"/>
    <w:rsid w:val="002F4C79"/>
    <w:rsid w:val="002F513F"/>
    <w:rsid w:val="002F5D1C"/>
    <w:rsid w:val="002F6FA2"/>
    <w:rsid w:val="0030051A"/>
    <w:rsid w:val="00300686"/>
    <w:rsid w:val="003042E7"/>
    <w:rsid w:val="00304529"/>
    <w:rsid w:val="00306363"/>
    <w:rsid w:val="003063FC"/>
    <w:rsid w:val="0030641C"/>
    <w:rsid w:val="00306F33"/>
    <w:rsid w:val="003071A7"/>
    <w:rsid w:val="00307264"/>
    <w:rsid w:val="003074F0"/>
    <w:rsid w:val="00307594"/>
    <w:rsid w:val="00310665"/>
    <w:rsid w:val="003107F2"/>
    <w:rsid w:val="003144D0"/>
    <w:rsid w:val="00314B49"/>
    <w:rsid w:val="00314CD1"/>
    <w:rsid w:val="0031512C"/>
    <w:rsid w:val="003155F9"/>
    <w:rsid w:val="00316286"/>
    <w:rsid w:val="003165A7"/>
    <w:rsid w:val="003167FF"/>
    <w:rsid w:val="00316D02"/>
    <w:rsid w:val="00316FD1"/>
    <w:rsid w:val="0031705E"/>
    <w:rsid w:val="0032058F"/>
    <w:rsid w:val="00321A53"/>
    <w:rsid w:val="00321C6C"/>
    <w:rsid w:val="0032236B"/>
    <w:rsid w:val="00322BDF"/>
    <w:rsid w:val="00322CF2"/>
    <w:rsid w:val="003233DE"/>
    <w:rsid w:val="0032478E"/>
    <w:rsid w:val="0032550D"/>
    <w:rsid w:val="00325B25"/>
    <w:rsid w:val="00325F2E"/>
    <w:rsid w:val="00326CC6"/>
    <w:rsid w:val="003279B7"/>
    <w:rsid w:val="00330D23"/>
    <w:rsid w:val="00331F39"/>
    <w:rsid w:val="003323EE"/>
    <w:rsid w:val="00332651"/>
    <w:rsid w:val="003326B1"/>
    <w:rsid w:val="0033393C"/>
    <w:rsid w:val="0033441F"/>
    <w:rsid w:val="00334FC8"/>
    <w:rsid w:val="00335FB7"/>
    <w:rsid w:val="00336125"/>
    <w:rsid w:val="0033634D"/>
    <w:rsid w:val="00336481"/>
    <w:rsid w:val="003365FD"/>
    <w:rsid w:val="003366CE"/>
    <w:rsid w:val="00336F1C"/>
    <w:rsid w:val="00336FD4"/>
    <w:rsid w:val="00337B61"/>
    <w:rsid w:val="00340D49"/>
    <w:rsid w:val="003418C8"/>
    <w:rsid w:val="00343139"/>
    <w:rsid w:val="003438C9"/>
    <w:rsid w:val="003467DA"/>
    <w:rsid w:val="00347106"/>
    <w:rsid w:val="00347E67"/>
    <w:rsid w:val="003512E0"/>
    <w:rsid w:val="003516A3"/>
    <w:rsid w:val="003525CA"/>
    <w:rsid w:val="00353186"/>
    <w:rsid w:val="0035593D"/>
    <w:rsid w:val="00355FDE"/>
    <w:rsid w:val="00357587"/>
    <w:rsid w:val="00357A5A"/>
    <w:rsid w:val="00357C9A"/>
    <w:rsid w:val="00357F56"/>
    <w:rsid w:val="00362EEF"/>
    <w:rsid w:val="00363428"/>
    <w:rsid w:val="00363BDC"/>
    <w:rsid w:val="0036400E"/>
    <w:rsid w:val="0036473C"/>
    <w:rsid w:val="00365080"/>
    <w:rsid w:val="00365DB5"/>
    <w:rsid w:val="003660C9"/>
    <w:rsid w:val="00366734"/>
    <w:rsid w:val="003674DB"/>
    <w:rsid w:val="0037133B"/>
    <w:rsid w:val="0037180A"/>
    <w:rsid w:val="00371AAD"/>
    <w:rsid w:val="00372997"/>
    <w:rsid w:val="00372AFF"/>
    <w:rsid w:val="00372C3C"/>
    <w:rsid w:val="00373199"/>
    <w:rsid w:val="00373825"/>
    <w:rsid w:val="00374995"/>
    <w:rsid w:val="003752B9"/>
    <w:rsid w:val="0037539E"/>
    <w:rsid w:val="00375A60"/>
    <w:rsid w:val="00375C35"/>
    <w:rsid w:val="00376FC5"/>
    <w:rsid w:val="003778FB"/>
    <w:rsid w:val="0038027C"/>
    <w:rsid w:val="00380B9B"/>
    <w:rsid w:val="00380D33"/>
    <w:rsid w:val="00380E3D"/>
    <w:rsid w:val="0038140D"/>
    <w:rsid w:val="00381581"/>
    <w:rsid w:val="0038190E"/>
    <w:rsid w:val="00381E5F"/>
    <w:rsid w:val="00381FD8"/>
    <w:rsid w:val="00382520"/>
    <w:rsid w:val="00382F2F"/>
    <w:rsid w:val="00383523"/>
    <w:rsid w:val="00384DBA"/>
    <w:rsid w:val="00385926"/>
    <w:rsid w:val="00386038"/>
    <w:rsid w:val="00386285"/>
    <w:rsid w:val="0038667C"/>
    <w:rsid w:val="00390219"/>
    <w:rsid w:val="00390E6E"/>
    <w:rsid w:val="00391211"/>
    <w:rsid w:val="00391767"/>
    <w:rsid w:val="00391D0F"/>
    <w:rsid w:val="00391F85"/>
    <w:rsid w:val="00392046"/>
    <w:rsid w:val="003932E1"/>
    <w:rsid w:val="00393380"/>
    <w:rsid w:val="003937F6"/>
    <w:rsid w:val="00393E5B"/>
    <w:rsid w:val="0039457D"/>
    <w:rsid w:val="0039473E"/>
    <w:rsid w:val="003950D3"/>
    <w:rsid w:val="003958E8"/>
    <w:rsid w:val="00397100"/>
    <w:rsid w:val="00397A7E"/>
    <w:rsid w:val="00397C90"/>
    <w:rsid w:val="003A0D6E"/>
    <w:rsid w:val="003A162C"/>
    <w:rsid w:val="003A2F0C"/>
    <w:rsid w:val="003A424B"/>
    <w:rsid w:val="003A4280"/>
    <w:rsid w:val="003A5A21"/>
    <w:rsid w:val="003A6765"/>
    <w:rsid w:val="003A6ECD"/>
    <w:rsid w:val="003A6FD7"/>
    <w:rsid w:val="003A76E2"/>
    <w:rsid w:val="003B0124"/>
    <w:rsid w:val="003B1993"/>
    <w:rsid w:val="003B1CE5"/>
    <w:rsid w:val="003B1DF3"/>
    <w:rsid w:val="003B2B0E"/>
    <w:rsid w:val="003B35CD"/>
    <w:rsid w:val="003B37AA"/>
    <w:rsid w:val="003B3813"/>
    <w:rsid w:val="003B3CA9"/>
    <w:rsid w:val="003B5E00"/>
    <w:rsid w:val="003B6003"/>
    <w:rsid w:val="003B60AA"/>
    <w:rsid w:val="003B6214"/>
    <w:rsid w:val="003B67C7"/>
    <w:rsid w:val="003B6F64"/>
    <w:rsid w:val="003B70A7"/>
    <w:rsid w:val="003C069E"/>
    <w:rsid w:val="003C0D0B"/>
    <w:rsid w:val="003C0D4A"/>
    <w:rsid w:val="003C1028"/>
    <w:rsid w:val="003C1A31"/>
    <w:rsid w:val="003C1E3C"/>
    <w:rsid w:val="003C25F9"/>
    <w:rsid w:val="003C26F7"/>
    <w:rsid w:val="003C2801"/>
    <w:rsid w:val="003C2898"/>
    <w:rsid w:val="003C2F4F"/>
    <w:rsid w:val="003C3317"/>
    <w:rsid w:val="003C3503"/>
    <w:rsid w:val="003C3767"/>
    <w:rsid w:val="003C3E9A"/>
    <w:rsid w:val="003C480C"/>
    <w:rsid w:val="003C4B51"/>
    <w:rsid w:val="003C5065"/>
    <w:rsid w:val="003C54CA"/>
    <w:rsid w:val="003C55CA"/>
    <w:rsid w:val="003C6083"/>
    <w:rsid w:val="003C6B62"/>
    <w:rsid w:val="003C70E2"/>
    <w:rsid w:val="003C7A76"/>
    <w:rsid w:val="003D07DD"/>
    <w:rsid w:val="003D2021"/>
    <w:rsid w:val="003D30A0"/>
    <w:rsid w:val="003D3D05"/>
    <w:rsid w:val="003D50EF"/>
    <w:rsid w:val="003D5A22"/>
    <w:rsid w:val="003D6078"/>
    <w:rsid w:val="003D6422"/>
    <w:rsid w:val="003D6587"/>
    <w:rsid w:val="003D705D"/>
    <w:rsid w:val="003D73C1"/>
    <w:rsid w:val="003D7AE5"/>
    <w:rsid w:val="003D7BE2"/>
    <w:rsid w:val="003D7C07"/>
    <w:rsid w:val="003E0105"/>
    <w:rsid w:val="003E06CA"/>
    <w:rsid w:val="003E0D44"/>
    <w:rsid w:val="003E1B79"/>
    <w:rsid w:val="003E1BA6"/>
    <w:rsid w:val="003E26B4"/>
    <w:rsid w:val="003E3EF0"/>
    <w:rsid w:val="003E421D"/>
    <w:rsid w:val="003E49B6"/>
    <w:rsid w:val="003E50DB"/>
    <w:rsid w:val="003E66A7"/>
    <w:rsid w:val="003E76AA"/>
    <w:rsid w:val="003E786E"/>
    <w:rsid w:val="003F027E"/>
    <w:rsid w:val="003F0616"/>
    <w:rsid w:val="003F09B1"/>
    <w:rsid w:val="003F0BFE"/>
    <w:rsid w:val="003F10C4"/>
    <w:rsid w:val="003F2385"/>
    <w:rsid w:val="003F3535"/>
    <w:rsid w:val="003F4923"/>
    <w:rsid w:val="003F4F75"/>
    <w:rsid w:val="003F5216"/>
    <w:rsid w:val="003F54B3"/>
    <w:rsid w:val="003F58CB"/>
    <w:rsid w:val="003F5E07"/>
    <w:rsid w:val="003F6BFF"/>
    <w:rsid w:val="003F6FC3"/>
    <w:rsid w:val="003F737B"/>
    <w:rsid w:val="003F768C"/>
    <w:rsid w:val="003F7990"/>
    <w:rsid w:val="00400593"/>
    <w:rsid w:val="00400D78"/>
    <w:rsid w:val="00401346"/>
    <w:rsid w:val="0040160B"/>
    <w:rsid w:val="00401EF1"/>
    <w:rsid w:val="004020F9"/>
    <w:rsid w:val="00402A67"/>
    <w:rsid w:val="004037AD"/>
    <w:rsid w:val="00403A97"/>
    <w:rsid w:val="00403B2A"/>
    <w:rsid w:val="00403BE9"/>
    <w:rsid w:val="004040E9"/>
    <w:rsid w:val="00404182"/>
    <w:rsid w:val="0040479D"/>
    <w:rsid w:val="00404B22"/>
    <w:rsid w:val="004055C1"/>
    <w:rsid w:val="0040577B"/>
    <w:rsid w:val="004060DA"/>
    <w:rsid w:val="004066C9"/>
    <w:rsid w:val="00406B1C"/>
    <w:rsid w:val="0041132D"/>
    <w:rsid w:val="004114E1"/>
    <w:rsid w:val="0041167A"/>
    <w:rsid w:val="00411CB3"/>
    <w:rsid w:val="00411F0F"/>
    <w:rsid w:val="004124C7"/>
    <w:rsid w:val="00413281"/>
    <w:rsid w:val="00413379"/>
    <w:rsid w:val="00414325"/>
    <w:rsid w:val="00414447"/>
    <w:rsid w:val="0041546C"/>
    <w:rsid w:val="0041580A"/>
    <w:rsid w:val="00415B83"/>
    <w:rsid w:val="00416921"/>
    <w:rsid w:val="00416B9D"/>
    <w:rsid w:val="00417160"/>
    <w:rsid w:val="00417278"/>
    <w:rsid w:val="00417595"/>
    <w:rsid w:val="00417757"/>
    <w:rsid w:val="004178A7"/>
    <w:rsid w:val="00417B13"/>
    <w:rsid w:val="00421218"/>
    <w:rsid w:val="004217DB"/>
    <w:rsid w:val="00421F53"/>
    <w:rsid w:val="00421FCB"/>
    <w:rsid w:val="00422B81"/>
    <w:rsid w:val="00423574"/>
    <w:rsid w:val="00424411"/>
    <w:rsid w:val="0042457F"/>
    <w:rsid w:val="00424DEC"/>
    <w:rsid w:val="00424E09"/>
    <w:rsid w:val="00425839"/>
    <w:rsid w:val="0042683C"/>
    <w:rsid w:val="00427D10"/>
    <w:rsid w:val="00430170"/>
    <w:rsid w:val="00430374"/>
    <w:rsid w:val="00430F5E"/>
    <w:rsid w:val="004313D0"/>
    <w:rsid w:val="0043244B"/>
    <w:rsid w:val="0043273A"/>
    <w:rsid w:val="00434FF8"/>
    <w:rsid w:val="00435274"/>
    <w:rsid w:val="00436FC9"/>
    <w:rsid w:val="00437548"/>
    <w:rsid w:val="00437DE9"/>
    <w:rsid w:val="00437E4D"/>
    <w:rsid w:val="0044141F"/>
    <w:rsid w:val="0044209D"/>
    <w:rsid w:val="004433AB"/>
    <w:rsid w:val="00444A4B"/>
    <w:rsid w:val="004452E9"/>
    <w:rsid w:val="00446D0C"/>
    <w:rsid w:val="00447702"/>
    <w:rsid w:val="00450E01"/>
    <w:rsid w:val="00450EC8"/>
    <w:rsid w:val="004518B6"/>
    <w:rsid w:val="00452C81"/>
    <w:rsid w:val="00453E94"/>
    <w:rsid w:val="0045452A"/>
    <w:rsid w:val="00454850"/>
    <w:rsid w:val="00454A96"/>
    <w:rsid w:val="00454DF6"/>
    <w:rsid w:val="0045516A"/>
    <w:rsid w:val="0045696C"/>
    <w:rsid w:val="0045711B"/>
    <w:rsid w:val="00457455"/>
    <w:rsid w:val="004575FB"/>
    <w:rsid w:val="00457EAA"/>
    <w:rsid w:val="0046148A"/>
    <w:rsid w:val="00461B2A"/>
    <w:rsid w:val="00461E60"/>
    <w:rsid w:val="0046237F"/>
    <w:rsid w:val="0046268A"/>
    <w:rsid w:val="004629B1"/>
    <w:rsid w:val="00462F31"/>
    <w:rsid w:val="004633DE"/>
    <w:rsid w:val="004633F1"/>
    <w:rsid w:val="004659BE"/>
    <w:rsid w:val="004665CC"/>
    <w:rsid w:val="004667E5"/>
    <w:rsid w:val="004668CF"/>
    <w:rsid w:val="00466D2D"/>
    <w:rsid w:val="00471241"/>
    <w:rsid w:val="00471B77"/>
    <w:rsid w:val="00472640"/>
    <w:rsid w:val="00472B2F"/>
    <w:rsid w:val="00472C67"/>
    <w:rsid w:val="00473320"/>
    <w:rsid w:val="00473765"/>
    <w:rsid w:val="004754A2"/>
    <w:rsid w:val="00475C3B"/>
    <w:rsid w:val="00475F14"/>
    <w:rsid w:val="00476251"/>
    <w:rsid w:val="004762AB"/>
    <w:rsid w:val="00477C01"/>
    <w:rsid w:val="004805D6"/>
    <w:rsid w:val="00481B15"/>
    <w:rsid w:val="00482E0C"/>
    <w:rsid w:val="00485116"/>
    <w:rsid w:val="00485DFF"/>
    <w:rsid w:val="004903E7"/>
    <w:rsid w:val="00490459"/>
    <w:rsid w:val="004910BF"/>
    <w:rsid w:val="00491368"/>
    <w:rsid w:val="00491430"/>
    <w:rsid w:val="00491742"/>
    <w:rsid w:val="0049207C"/>
    <w:rsid w:val="004933FB"/>
    <w:rsid w:val="004937A0"/>
    <w:rsid w:val="004942DD"/>
    <w:rsid w:val="00494D75"/>
    <w:rsid w:val="0049501F"/>
    <w:rsid w:val="004955BA"/>
    <w:rsid w:val="00495C35"/>
    <w:rsid w:val="00495F04"/>
    <w:rsid w:val="0049669E"/>
    <w:rsid w:val="00497D52"/>
    <w:rsid w:val="004A0C62"/>
    <w:rsid w:val="004A0CE4"/>
    <w:rsid w:val="004A11C1"/>
    <w:rsid w:val="004A201A"/>
    <w:rsid w:val="004A22E8"/>
    <w:rsid w:val="004A26E1"/>
    <w:rsid w:val="004A333E"/>
    <w:rsid w:val="004A3C8C"/>
    <w:rsid w:val="004A3DC0"/>
    <w:rsid w:val="004A4192"/>
    <w:rsid w:val="004A4315"/>
    <w:rsid w:val="004A5AA1"/>
    <w:rsid w:val="004A5ADD"/>
    <w:rsid w:val="004A5D05"/>
    <w:rsid w:val="004A62C1"/>
    <w:rsid w:val="004A649B"/>
    <w:rsid w:val="004A6554"/>
    <w:rsid w:val="004A692D"/>
    <w:rsid w:val="004A7226"/>
    <w:rsid w:val="004B021D"/>
    <w:rsid w:val="004B0FB5"/>
    <w:rsid w:val="004B1080"/>
    <w:rsid w:val="004B15C6"/>
    <w:rsid w:val="004B18B5"/>
    <w:rsid w:val="004B26F0"/>
    <w:rsid w:val="004B279F"/>
    <w:rsid w:val="004B2B73"/>
    <w:rsid w:val="004B3035"/>
    <w:rsid w:val="004B3899"/>
    <w:rsid w:val="004B3A39"/>
    <w:rsid w:val="004B3E46"/>
    <w:rsid w:val="004B4961"/>
    <w:rsid w:val="004B4F8B"/>
    <w:rsid w:val="004B5063"/>
    <w:rsid w:val="004B551C"/>
    <w:rsid w:val="004B5627"/>
    <w:rsid w:val="004B575C"/>
    <w:rsid w:val="004B5AA6"/>
    <w:rsid w:val="004B5EF5"/>
    <w:rsid w:val="004B623B"/>
    <w:rsid w:val="004B6571"/>
    <w:rsid w:val="004B6C04"/>
    <w:rsid w:val="004B6D41"/>
    <w:rsid w:val="004B7D9F"/>
    <w:rsid w:val="004C0CAC"/>
    <w:rsid w:val="004C146C"/>
    <w:rsid w:val="004C23A8"/>
    <w:rsid w:val="004C23EF"/>
    <w:rsid w:val="004C2A50"/>
    <w:rsid w:val="004C33D1"/>
    <w:rsid w:val="004C37CA"/>
    <w:rsid w:val="004C3FE1"/>
    <w:rsid w:val="004C4A31"/>
    <w:rsid w:val="004C74C3"/>
    <w:rsid w:val="004D004D"/>
    <w:rsid w:val="004D0622"/>
    <w:rsid w:val="004D0E07"/>
    <w:rsid w:val="004D0F8E"/>
    <w:rsid w:val="004D1137"/>
    <w:rsid w:val="004D25ED"/>
    <w:rsid w:val="004D2ADA"/>
    <w:rsid w:val="004D3403"/>
    <w:rsid w:val="004D39BD"/>
    <w:rsid w:val="004D443F"/>
    <w:rsid w:val="004D4861"/>
    <w:rsid w:val="004D4A4C"/>
    <w:rsid w:val="004D5AC1"/>
    <w:rsid w:val="004D6CD7"/>
    <w:rsid w:val="004D7C46"/>
    <w:rsid w:val="004E00E7"/>
    <w:rsid w:val="004E0564"/>
    <w:rsid w:val="004E0B01"/>
    <w:rsid w:val="004E0D12"/>
    <w:rsid w:val="004E10C7"/>
    <w:rsid w:val="004E27BC"/>
    <w:rsid w:val="004E2A50"/>
    <w:rsid w:val="004E332C"/>
    <w:rsid w:val="004E4455"/>
    <w:rsid w:val="004E4820"/>
    <w:rsid w:val="004E60F1"/>
    <w:rsid w:val="004E7222"/>
    <w:rsid w:val="004E7A55"/>
    <w:rsid w:val="004F0A1E"/>
    <w:rsid w:val="004F193F"/>
    <w:rsid w:val="004F1B94"/>
    <w:rsid w:val="004F1C68"/>
    <w:rsid w:val="004F2370"/>
    <w:rsid w:val="004F2A4F"/>
    <w:rsid w:val="004F2C7B"/>
    <w:rsid w:val="004F3A29"/>
    <w:rsid w:val="004F3E4A"/>
    <w:rsid w:val="004F4C6A"/>
    <w:rsid w:val="004F4CCD"/>
    <w:rsid w:val="004F5CE9"/>
    <w:rsid w:val="004F5D87"/>
    <w:rsid w:val="004F5F5E"/>
    <w:rsid w:val="004F75E7"/>
    <w:rsid w:val="004F7DA3"/>
    <w:rsid w:val="00501A52"/>
    <w:rsid w:val="00501E1D"/>
    <w:rsid w:val="00503F78"/>
    <w:rsid w:val="0050421E"/>
    <w:rsid w:val="00504917"/>
    <w:rsid w:val="00504FB5"/>
    <w:rsid w:val="00505185"/>
    <w:rsid w:val="00505357"/>
    <w:rsid w:val="00505DDC"/>
    <w:rsid w:val="0050695F"/>
    <w:rsid w:val="00507DD2"/>
    <w:rsid w:val="00507EE8"/>
    <w:rsid w:val="00510C36"/>
    <w:rsid w:val="00511FF4"/>
    <w:rsid w:val="00512A78"/>
    <w:rsid w:val="00513471"/>
    <w:rsid w:val="00515047"/>
    <w:rsid w:val="00515247"/>
    <w:rsid w:val="005154D3"/>
    <w:rsid w:val="00515912"/>
    <w:rsid w:val="00515B6B"/>
    <w:rsid w:val="00515C82"/>
    <w:rsid w:val="00515FE2"/>
    <w:rsid w:val="005160EC"/>
    <w:rsid w:val="0051651A"/>
    <w:rsid w:val="00516A5B"/>
    <w:rsid w:val="00516E7F"/>
    <w:rsid w:val="00520864"/>
    <w:rsid w:val="00520B22"/>
    <w:rsid w:val="00521C85"/>
    <w:rsid w:val="00522560"/>
    <w:rsid w:val="0052326B"/>
    <w:rsid w:val="005234D5"/>
    <w:rsid w:val="00523753"/>
    <w:rsid w:val="00523A20"/>
    <w:rsid w:val="00523D49"/>
    <w:rsid w:val="00523FFD"/>
    <w:rsid w:val="00524000"/>
    <w:rsid w:val="005244A3"/>
    <w:rsid w:val="005247A1"/>
    <w:rsid w:val="005249BC"/>
    <w:rsid w:val="00525E67"/>
    <w:rsid w:val="005267F7"/>
    <w:rsid w:val="00526970"/>
    <w:rsid w:val="00526A32"/>
    <w:rsid w:val="005270FA"/>
    <w:rsid w:val="005300FE"/>
    <w:rsid w:val="00530C3E"/>
    <w:rsid w:val="0053198A"/>
    <w:rsid w:val="00531BC1"/>
    <w:rsid w:val="00531FAB"/>
    <w:rsid w:val="005322B3"/>
    <w:rsid w:val="00532397"/>
    <w:rsid w:val="005331D1"/>
    <w:rsid w:val="00533905"/>
    <w:rsid w:val="00534AA6"/>
    <w:rsid w:val="00535016"/>
    <w:rsid w:val="00535795"/>
    <w:rsid w:val="00535876"/>
    <w:rsid w:val="00536081"/>
    <w:rsid w:val="005364EE"/>
    <w:rsid w:val="00536610"/>
    <w:rsid w:val="00537276"/>
    <w:rsid w:val="00537AFA"/>
    <w:rsid w:val="005406AA"/>
    <w:rsid w:val="00540E38"/>
    <w:rsid w:val="005416DE"/>
    <w:rsid w:val="0054183E"/>
    <w:rsid w:val="00541A94"/>
    <w:rsid w:val="00542BFF"/>
    <w:rsid w:val="00543068"/>
    <w:rsid w:val="0054413C"/>
    <w:rsid w:val="00544280"/>
    <w:rsid w:val="005445E1"/>
    <w:rsid w:val="00544EB7"/>
    <w:rsid w:val="005452A6"/>
    <w:rsid w:val="005457CF"/>
    <w:rsid w:val="005466FF"/>
    <w:rsid w:val="0054754F"/>
    <w:rsid w:val="00547586"/>
    <w:rsid w:val="00547826"/>
    <w:rsid w:val="00551713"/>
    <w:rsid w:val="00551B7D"/>
    <w:rsid w:val="00552289"/>
    <w:rsid w:val="00552383"/>
    <w:rsid w:val="0055261D"/>
    <w:rsid w:val="005529EF"/>
    <w:rsid w:val="00552BBA"/>
    <w:rsid w:val="00553453"/>
    <w:rsid w:val="005534B3"/>
    <w:rsid w:val="00553D25"/>
    <w:rsid w:val="00554944"/>
    <w:rsid w:val="00554E13"/>
    <w:rsid w:val="00555A86"/>
    <w:rsid w:val="00555E21"/>
    <w:rsid w:val="0055668C"/>
    <w:rsid w:val="00556F41"/>
    <w:rsid w:val="00557399"/>
    <w:rsid w:val="00560B8F"/>
    <w:rsid w:val="00560CD6"/>
    <w:rsid w:val="005621F0"/>
    <w:rsid w:val="00562804"/>
    <w:rsid w:val="00562980"/>
    <w:rsid w:val="00562C09"/>
    <w:rsid w:val="00563B51"/>
    <w:rsid w:val="00564817"/>
    <w:rsid w:val="0056526F"/>
    <w:rsid w:val="005654A2"/>
    <w:rsid w:val="005666A2"/>
    <w:rsid w:val="00566933"/>
    <w:rsid w:val="005676A6"/>
    <w:rsid w:val="005677CE"/>
    <w:rsid w:val="00567867"/>
    <w:rsid w:val="00567FC5"/>
    <w:rsid w:val="005700F6"/>
    <w:rsid w:val="0057146A"/>
    <w:rsid w:val="00571DA1"/>
    <w:rsid w:val="00572734"/>
    <w:rsid w:val="0057552C"/>
    <w:rsid w:val="00575A9D"/>
    <w:rsid w:val="005762D8"/>
    <w:rsid w:val="0058025F"/>
    <w:rsid w:val="00580550"/>
    <w:rsid w:val="0058075B"/>
    <w:rsid w:val="00580CC7"/>
    <w:rsid w:val="00580F44"/>
    <w:rsid w:val="00580FF3"/>
    <w:rsid w:val="00581285"/>
    <w:rsid w:val="00581300"/>
    <w:rsid w:val="005818EB"/>
    <w:rsid w:val="005834B2"/>
    <w:rsid w:val="0058696A"/>
    <w:rsid w:val="00586A65"/>
    <w:rsid w:val="00587BA3"/>
    <w:rsid w:val="00587E20"/>
    <w:rsid w:val="00590433"/>
    <w:rsid w:val="0059182B"/>
    <w:rsid w:val="00591831"/>
    <w:rsid w:val="00591DAA"/>
    <w:rsid w:val="00591F10"/>
    <w:rsid w:val="005935EB"/>
    <w:rsid w:val="00593B16"/>
    <w:rsid w:val="005940A8"/>
    <w:rsid w:val="00594446"/>
    <w:rsid w:val="00594FF7"/>
    <w:rsid w:val="005955DD"/>
    <w:rsid w:val="00595943"/>
    <w:rsid w:val="00595979"/>
    <w:rsid w:val="00596197"/>
    <w:rsid w:val="005961D4"/>
    <w:rsid w:val="00596B5B"/>
    <w:rsid w:val="00597636"/>
    <w:rsid w:val="00597697"/>
    <w:rsid w:val="00597C39"/>
    <w:rsid w:val="005A0231"/>
    <w:rsid w:val="005A030E"/>
    <w:rsid w:val="005A12B3"/>
    <w:rsid w:val="005A234E"/>
    <w:rsid w:val="005A27C5"/>
    <w:rsid w:val="005A319F"/>
    <w:rsid w:val="005A3A9E"/>
    <w:rsid w:val="005A4C74"/>
    <w:rsid w:val="005A5B26"/>
    <w:rsid w:val="005A5E6A"/>
    <w:rsid w:val="005A662F"/>
    <w:rsid w:val="005A680A"/>
    <w:rsid w:val="005B00B0"/>
    <w:rsid w:val="005B04FB"/>
    <w:rsid w:val="005B0F06"/>
    <w:rsid w:val="005B1842"/>
    <w:rsid w:val="005B2A1D"/>
    <w:rsid w:val="005B2B1F"/>
    <w:rsid w:val="005B3047"/>
    <w:rsid w:val="005B31E0"/>
    <w:rsid w:val="005B3B70"/>
    <w:rsid w:val="005B3D3C"/>
    <w:rsid w:val="005B4DE1"/>
    <w:rsid w:val="005B53F9"/>
    <w:rsid w:val="005B5EEE"/>
    <w:rsid w:val="005B6BA7"/>
    <w:rsid w:val="005B7603"/>
    <w:rsid w:val="005B7DB2"/>
    <w:rsid w:val="005C011F"/>
    <w:rsid w:val="005C0464"/>
    <w:rsid w:val="005C0C1D"/>
    <w:rsid w:val="005C0EF2"/>
    <w:rsid w:val="005C11DF"/>
    <w:rsid w:val="005C1C72"/>
    <w:rsid w:val="005C2762"/>
    <w:rsid w:val="005C4735"/>
    <w:rsid w:val="005C4793"/>
    <w:rsid w:val="005C763D"/>
    <w:rsid w:val="005C7A26"/>
    <w:rsid w:val="005C7A98"/>
    <w:rsid w:val="005D02FF"/>
    <w:rsid w:val="005D06F3"/>
    <w:rsid w:val="005D0855"/>
    <w:rsid w:val="005D1355"/>
    <w:rsid w:val="005D1380"/>
    <w:rsid w:val="005D162D"/>
    <w:rsid w:val="005D1CA8"/>
    <w:rsid w:val="005D1CBD"/>
    <w:rsid w:val="005D21FD"/>
    <w:rsid w:val="005D2341"/>
    <w:rsid w:val="005D3525"/>
    <w:rsid w:val="005D366F"/>
    <w:rsid w:val="005D375E"/>
    <w:rsid w:val="005D3B40"/>
    <w:rsid w:val="005D3C16"/>
    <w:rsid w:val="005D3C58"/>
    <w:rsid w:val="005D4019"/>
    <w:rsid w:val="005D4463"/>
    <w:rsid w:val="005D4F3D"/>
    <w:rsid w:val="005D4F9D"/>
    <w:rsid w:val="005D5532"/>
    <w:rsid w:val="005D62D3"/>
    <w:rsid w:val="005D7AA8"/>
    <w:rsid w:val="005E0124"/>
    <w:rsid w:val="005E0AE5"/>
    <w:rsid w:val="005E0C1F"/>
    <w:rsid w:val="005E160F"/>
    <w:rsid w:val="005E1B61"/>
    <w:rsid w:val="005E261C"/>
    <w:rsid w:val="005E2CA3"/>
    <w:rsid w:val="005E2DB8"/>
    <w:rsid w:val="005E30F4"/>
    <w:rsid w:val="005E3177"/>
    <w:rsid w:val="005E3CCE"/>
    <w:rsid w:val="005E61D4"/>
    <w:rsid w:val="005E65B8"/>
    <w:rsid w:val="005E6979"/>
    <w:rsid w:val="005E6984"/>
    <w:rsid w:val="005E763C"/>
    <w:rsid w:val="005E7778"/>
    <w:rsid w:val="005F07DF"/>
    <w:rsid w:val="005F1A43"/>
    <w:rsid w:val="005F1D1B"/>
    <w:rsid w:val="005F33C5"/>
    <w:rsid w:val="005F3554"/>
    <w:rsid w:val="005F357D"/>
    <w:rsid w:val="005F5217"/>
    <w:rsid w:val="005F63CF"/>
    <w:rsid w:val="005F6A83"/>
    <w:rsid w:val="005F7126"/>
    <w:rsid w:val="005F72D1"/>
    <w:rsid w:val="00600994"/>
    <w:rsid w:val="00600C22"/>
    <w:rsid w:val="00601529"/>
    <w:rsid w:val="00601EC6"/>
    <w:rsid w:val="0060388E"/>
    <w:rsid w:val="00603E7E"/>
    <w:rsid w:val="0060405A"/>
    <w:rsid w:val="00604603"/>
    <w:rsid w:val="00605643"/>
    <w:rsid w:val="00605B71"/>
    <w:rsid w:val="0060629F"/>
    <w:rsid w:val="00606406"/>
    <w:rsid w:val="006071DC"/>
    <w:rsid w:val="006079D4"/>
    <w:rsid w:val="00607E9A"/>
    <w:rsid w:val="00610909"/>
    <w:rsid w:val="006109A8"/>
    <w:rsid w:val="00610AB4"/>
    <w:rsid w:val="00611840"/>
    <w:rsid w:val="00613C35"/>
    <w:rsid w:val="00614534"/>
    <w:rsid w:val="00614C4B"/>
    <w:rsid w:val="00615909"/>
    <w:rsid w:val="0062055E"/>
    <w:rsid w:val="006207DF"/>
    <w:rsid w:val="006208E1"/>
    <w:rsid w:val="00621169"/>
    <w:rsid w:val="0062267F"/>
    <w:rsid w:val="00622E8A"/>
    <w:rsid w:val="00623029"/>
    <w:rsid w:val="00623440"/>
    <w:rsid w:val="006240CA"/>
    <w:rsid w:val="0062470B"/>
    <w:rsid w:val="0062486A"/>
    <w:rsid w:val="00625306"/>
    <w:rsid w:val="00625E21"/>
    <w:rsid w:val="0062637F"/>
    <w:rsid w:val="00626A08"/>
    <w:rsid w:val="00627445"/>
    <w:rsid w:val="00627CE1"/>
    <w:rsid w:val="00630BEC"/>
    <w:rsid w:val="00631ACB"/>
    <w:rsid w:val="00631C11"/>
    <w:rsid w:val="0063240B"/>
    <w:rsid w:val="006324CE"/>
    <w:rsid w:val="00633AD9"/>
    <w:rsid w:val="00633E03"/>
    <w:rsid w:val="00635608"/>
    <w:rsid w:val="00635702"/>
    <w:rsid w:val="00635D87"/>
    <w:rsid w:val="00635F0C"/>
    <w:rsid w:val="006362AB"/>
    <w:rsid w:val="0063699F"/>
    <w:rsid w:val="006369B3"/>
    <w:rsid w:val="00636BDD"/>
    <w:rsid w:val="00637E94"/>
    <w:rsid w:val="00640495"/>
    <w:rsid w:val="006407EF"/>
    <w:rsid w:val="00640AF8"/>
    <w:rsid w:val="00641157"/>
    <w:rsid w:val="00641C80"/>
    <w:rsid w:val="00643154"/>
    <w:rsid w:val="006437BA"/>
    <w:rsid w:val="00643AAA"/>
    <w:rsid w:val="00643C87"/>
    <w:rsid w:val="0064435E"/>
    <w:rsid w:val="0064489C"/>
    <w:rsid w:val="006458BD"/>
    <w:rsid w:val="00645F83"/>
    <w:rsid w:val="00646253"/>
    <w:rsid w:val="00646E7E"/>
    <w:rsid w:val="006471E4"/>
    <w:rsid w:val="006471EB"/>
    <w:rsid w:val="00647D4A"/>
    <w:rsid w:val="00647F8C"/>
    <w:rsid w:val="006503A3"/>
    <w:rsid w:val="0065067E"/>
    <w:rsid w:val="00650E2A"/>
    <w:rsid w:val="00651037"/>
    <w:rsid w:val="0065157A"/>
    <w:rsid w:val="006517BA"/>
    <w:rsid w:val="006522BC"/>
    <w:rsid w:val="00652395"/>
    <w:rsid w:val="00652C74"/>
    <w:rsid w:val="0065336A"/>
    <w:rsid w:val="00653AC4"/>
    <w:rsid w:val="0065505A"/>
    <w:rsid w:val="0065575F"/>
    <w:rsid w:val="006563B8"/>
    <w:rsid w:val="00656D90"/>
    <w:rsid w:val="00660659"/>
    <w:rsid w:val="00660BC3"/>
    <w:rsid w:val="00661641"/>
    <w:rsid w:val="0066192D"/>
    <w:rsid w:val="00661C13"/>
    <w:rsid w:val="006623C5"/>
    <w:rsid w:val="00662682"/>
    <w:rsid w:val="006627A2"/>
    <w:rsid w:val="0066298D"/>
    <w:rsid w:val="00662B31"/>
    <w:rsid w:val="00663190"/>
    <w:rsid w:val="006635D0"/>
    <w:rsid w:val="00663798"/>
    <w:rsid w:val="00663E1F"/>
    <w:rsid w:val="00664251"/>
    <w:rsid w:val="006645E9"/>
    <w:rsid w:val="006649DE"/>
    <w:rsid w:val="006650C9"/>
    <w:rsid w:val="00665197"/>
    <w:rsid w:val="0066537A"/>
    <w:rsid w:val="00666231"/>
    <w:rsid w:val="006669E2"/>
    <w:rsid w:val="00666A90"/>
    <w:rsid w:val="00666BD2"/>
    <w:rsid w:val="00666E92"/>
    <w:rsid w:val="00667E6A"/>
    <w:rsid w:val="00667ED7"/>
    <w:rsid w:val="006708BD"/>
    <w:rsid w:val="00670EDA"/>
    <w:rsid w:val="00671469"/>
    <w:rsid w:val="00671799"/>
    <w:rsid w:val="00671E89"/>
    <w:rsid w:val="0067351C"/>
    <w:rsid w:val="00674AF4"/>
    <w:rsid w:val="00674B0E"/>
    <w:rsid w:val="00675200"/>
    <w:rsid w:val="0067558A"/>
    <w:rsid w:val="00676423"/>
    <w:rsid w:val="0067682A"/>
    <w:rsid w:val="00677AB2"/>
    <w:rsid w:val="006801CB"/>
    <w:rsid w:val="006814C9"/>
    <w:rsid w:val="00681679"/>
    <w:rsid w:val="006821E2"/>
    <w:rsid w:val="0068233B"/>
    <w:rsid w:val="00682734"/>
    <w:rsid w:val="00683233"/>
    <w:rsid w:val="006832B2"/>
    <w:rsid w:val="006853BE"/>
    <w:rsid w:val="00685533"/>
    <w:rsid w:val="00685F6D"/>
    <w:rsid w:val="00686209"/>
    <w:rsid w:val="006862E7"/>
    <w:rsid w:val="00686DF7"/>
    <w:rsid w:val="0068771C"/>
    <w:rsid w:val="00687A88"/>
    <w:rsid w:val="00690B95"/>
    <w:rsid w:val="00690E3E"/>
    <w:rsid w:val="00692E44"/>
    <w:rsid w:val="00693C9A"/>
    <w:rsid w:val="006944E3"/>
    <w:rsid w:val="00694545"/>
    <w:rsid w:val="006948B4"/>
    <w:rsid w:val="00694AB6"/>
    <w:rsid w:val="0069535A"/>
    <w:rsid w:val="00695719"/>
    <w:rsid w:val="006958B7"/>
    <w:rsid w:val="00695AC5"/>
    <w:rsid w:val="00696018"/>
    <w:rsid w:val="0069673F"/>
    <w:rsid w:val="00696C71"/>
    <w:rsid w:val="00696D0F"/>
    <w:rsid w:val="00697897"/>
    <w:rsid w:val="00697A78"/>
    <w:rsid w:val="006A01B5"/>
    <w:rsid w:val="006A0B66"/>
    <w:rsid w:val="006A20DE"/>
    <w:rsid w:val="006A28B4"/>
    <w:rsid w:val="006A2C9F"/>
    <w:rsid w:val="006A3A6B"/>
    <w:rsid w:val="006A3B17"/>
    <w:rsid w:val="006A3F6D"/>
    <w:rsid w:val="006A4229"/>
    <w:rsid w:val="006A45EF"/>
    <w:rsid w:val="006A47B6"/>
    <w:rsid w:val="006A4B22"/>
    <w:rsid w:val="006A4EDA"/>
    <w:rsid w:val="006A51DF"/>
    <w:rsid w:val="006A6373"/>
    <w:rsid w:val="006A6DA5"/>
    <w:rsid w:val="006A7169"/>
    <w:rsid w:val="006A7916"/>
    <w:rsid w:val="006A7E1E"/>
    <w:rsid w:val="006B075A"/>
    <w:rsid w:val="006B0B89"/>
    <w:rsid w:val="006B10C3"/>
    <w:rsid w:val="006B1E67"/>
    <w:rsid w:val="006B20F7"/>
    <w:rsid w:val="006B2824"/>
    <w:rsid w:val="006B4174"/>
    <w:rsid w:val="006B42B8"/>
    <w:rsid w:val="006B4651"/>
    <w:rsid w:val="006B47D8"/>
    <w:rsid w:val="006B57B3"/>
    <w:rsid w:val="006B5AD8"/>
    <w:rsid w:val="006B633A"/>
    <w:rsid w:val="006B797F"/>
    <w:rsid w:val="006C014A"/>
    <w:rsid w:val="006C0F4A"/>
    <w:rsid w:val="006C1036"/>
    <w:rsid w:val="006C1284"/>
    <w:rsid w:val="006C1AEE"/>
    <w:rsid w:val="006C22CD"/>
    <w:rsid w:val="006C2989"/>
    <w:rsid w:val="006C2BE3"/>
    <w:rsid w:val="006C3C96"/>
    <w:rsid w:val="006C3CFD"/>
    <w:rsid w:val="006C3D01"/>
    <w:rsid w:val="006C44CB"/>
    <w:rsid w:val="006C4F0D"/>
    <w:rsid w:val="006C4F55"/>
    <w:rsid w:val="006C4F72"/>
    <w:rsid w:val="006C5D8E"/>
    <w:rsid w:val="006C5DDF"/>
    <w:rsid w:val="006C61A0"/>
    <w:rsid w:val="006C6B1F"/>
    <w:rsid w:val="006D109F"/>
    <w:rsid w:val="006D10A1"/>
    <w:rsid w:val="006D2358"/>
    <w:rsid w:val="006D3679"/>
    <w:rsid w:val="006D442E"/>
    <w:rsid w:val="006D5B8F"/>
    <w:rsid w:val="006D5C15"/>
    <w:rsid w:val="006D5F0D"/>
    <w:rsid w:val="006D625E"/>
    <w:rsid w:val="006D637E"/>
    <w:rsid w:val="006D65CF"/>
    <w:rsid w:val="006E02F6"/>
    <w:rsid w:val="006E0EA0"/>
    <w:rsid w:val="006E0FCA"/>
    <w:rsid w:val="006E14FB"/>
    <w:rsid w:val="006E1DA4"/>
    <w:rsid w:val="006E2607"/>
    <w:rsid w:val="006E391E"/>
    <w:rsid w:val="006E394A"/>
    <w:rsid w:val="006E39C8"/>
    <w:rsid w:val="006E3C80"/>
    <w:rsid w:val="006E3FA2"/>
    <w:rsid w:val="006E402C"/>
    <w:rsid w:val="006E4136"/>
    <w:rsid w:val="006E4F0D"/>
    <w:rsid w:val="006E56F5"/>
    <w:rsid w:val="006E5777"/>
    <w:rsid w:val="006E5C27"/>
    <w:rsid w:val="006E7632"/>
    <w:rsid w:val="006F014B"/>
    <w:rsid w:val="006F1BBE"/>
    <w:rsid w:val="006F1C76"/>
    <w:rsid w:val="006F1CA9"/>
    <w:rsid w:val="006F447D"/>
    <w:rsid w:val="006F4854"/>
    <w:rsid w:val="006F4A3D"/>
    <w:rsid w:val="006F5CC5"/>
    <w:rsid w:val="006F62AA"/>
    <w:rsid w:val="00700B89"/>
    <w:rsid w:val="007014FC"/>
    <w:rsid w:val="007019A3"/>
    <w:rsid w:val="007025E9"/>
    <w:rsid w:val="0070574E"/>
    <w:rsid w:val="007058DF"/>
    <w:rsid w:val="00705DCE"/>
    <w:rsid w:val="00707564"/>
    <w:rsid w:val="0070792C"/>
    <w:rsid w:val="00707ECC"/>
    <w:rsid w:val="0071004D"/>
    <w:rsid w:val="007101B7"/>
    <w:rsid w:val="00710EE6"/>
    <w:rsid w:val="00710F5D"/>
    <w:rsid w:val="00711D90"/>
    <w:rsid w:val="00712D3F"/>
    <w:rsid w:val="007138B2"/>
    <w:rsid w:val="007139F2"/>
    <w:rsid w:val="007144FE"/>
    <w:rsid w:val="00714744"/>
    <w:rsid w:val="007148B6"/>
    <w:rsid w:val="00714BC3"/>
    <w:rsid w:val="00715797"/>
    <w:rsid w:val="007159E5"/>
    <w:rsid w:val="0071625C"/>
    <w:rsid w:val="00716693"/>
    <w:rsid w:val="00716F5E"/>
    <w:rsid w:val="0071746B"/>
    <w:rsid w:val="0072042F"/>
    <w:rsid w:val="0072187E"/>
    <w:rsid w:val="007222E6"/>
    <w:rsid w:val="007237EC"/>
    <w:rsid w:val="00723FE0"/>
    <w:rsid w:val="0072456C"/>
    <w:rsid w:val="007247AC"/>
    <w:rsid w:val="00724885"/>
    <w:rsid w:val="00724AD5"/>
    <w:rsid w:val="007258F2"/>
    <w:rsid w:val="00725E37"/>
    <w:rsid w:val="00726C4B"/>
    <w:rsid w:val="00727BA4"/>
    <w:rsid w:val="0073000B"/>
    <w:rsid w:val="00731DEC"/>
    <w:rsid w:val="00731E54"/>
    <w:rsid w:val="00732566"/>
    <w:rsid w:val="007326DF"/>
    <w:rsid w:val="0073544A"/>
    <w:rsid w:val="00735A40"/>
    <w:rsid w:val="00736157"/>
    <w:rsid w:val="00736314"/>
    <w:rsid w:val="00736D47"/>
    <w:rsid w:val="00736DBA"/>
    <w:rsid w:val="007374BF"/>
    <w:rsid w:val="00737688"/>
    <w:rsid w:val="007437B7"/>
    <w:rsid w:val="007449E3"/>
    <w:rsid w:val="00745293"/>
    <w:rsid w:val="007455F4"/>
    <w:rsid w:val="007457F6"/>
    <w:rsid w:val="00745BAA"/>
    <w:rsid w:val="0074625D"/>
    <w:rsid w:val="0074687F"/>
    <w:rsid w:val="00746A2B"/>
    <w:rsid w:val="00747265"/>
    <w:rsid w:val="00747327"/>
    <w:rsid w:val="007477DD"/>
    <w:rsid w:val="00747CC8"/>
    <w:rsid w:val="007506BC"/>
    <w:rsid w:val="00750927"/>
    <w:rsid w:val="00750E8B"/>
    <w:rsid w:val="00751269"/>
    <w:rsid w:val="0075197D"/>
    <w:rsid w:val="00751EAD"/>
    <w:rsid w:val="0075202A"/>
    <w:rsid w:val="007520A8"/>
    <w:rsid w:val="0075498B"/>
    <w:rsid w:val="00755154"/>
    <w:rsid w:val="007556AE"/>
    <w:rsid w:val="007558D2"/>
    <w:rsid w:val="00755BA6"/>
    <w:rsid w:val="007565B0"/>
    <w:rsid w:val="00756857"/>
    <w:rsid w:val="00756F99"/>
    <w:rsid w:val="0075703B"/>
    <w:rsid w:val="007579A8"/>
    <w:rsid w:val="00757DB7"/>
    <w:rsid w:val="0076067C"/>
    <w:rsid w:val="00760946"/>
    <w:rsid w:val="0076135B"/>
    <w:rsid w:val="00761AD2"/>
    <w:rsid w:val="00761EF5"/>
    <w:rsid w:val="00762487"/>
    <w:rsid w:val="007628EC"/>
    <w:rsid w:val="00763418"/>
    <w:rsid w:val="00763566"/>
    <w:rsid w:val="00764E4D"/>
    <w:rsid w:val="007652F2"/>
    <w:rsid w:val="0076540B"/>
    <w:rsid w:val="00766101"/>
    <w:rsid w:val="00766A9D"/>
    <w:rsid w:val="0076767C"/>
    <w:rsid w:val="00767703"/>
    <w:rsid w:val="00767B75"/>
    <w:rsid w:val="00767CFD"/>
    <w:rsid w:val="007708FF"/>
    <w:rsid w:val="00770AF0"/>
    <w:rsid w:val="00770C3E"/>
    <w:rsid w:val="007728E6"/>
    <w:rsid w:val="007729EC"/>
    <w:rsid w:val="00772DFE"/>
    <w:rsid w:val="0077309B"/>
    <w:rsid w:val="00773355"/>
    <w:rsid w:val="007739CD"/>
    <w:rsid w:val="00773AEB"/>
    <w:rsid w:val="00774B52"/>
    <w:rsid w:val="00774EDD"/>
    <w:rsid w:val="00775023"/>
    <w:rsid w:val="007755D5"/>
    <w:rsid w:val="00775735"/>
    <w:rsid w:val="00776C6D"/>
    <w:rsid w:val="00776E94"/>
    <w:rsid w:val="00777CCF"/>
    <w:rsid w:val="007805C0"/>
    <w:rsid w:val="00780F26"/>
    <w:rsid w:val="00781695"/>
    <w:rsid w:val="007816AE"/>
    <w:rsid w:val="00782721"/>
    <w:rsid w:val="007827DA"/>
    <w:rsid w:val="00782BED"/>
    <w:rsid w:val="00783CC1"/>
    <w:rsid w:val="00785AF3"/>
    <w:rsid w:val="00785B97"/>
    <w:rsid w:val="00786910"/>
    <w:rsid w:val="00786B20"/>
    <w:rsid w:val="00786C04"/>
    <w:rsid w:val="00787072"/>
    <w:rsid w:val="00787677"/>
    <w:rsid w:val="0078784C"/>
    <w:rsid w:val="00787F51"/>
    <w:rsid w:val="0079122B"/>
    <w:rsid w:val="00791742"/>
    <w:rsid w:val="007918C0"/>
    <w:rsid w:val="00792207"/>
    <w:rsid w:val="00792371"/>
    <w:rsid w:val="00792D4D"/>
    <w:rsid w:val="007931F4"/>
    <w:rsid w:val="00793A14"/>
    <w:rsid w:val="00793CA3"/>
    <w:rsid w:val="007941F1"/>
    <w:rsid w:val="00794DEB"/>
    <w:rsid w:val="00794F33"/>
    <w:rsid w:val="00796F2D"/>
    <w:rsid w:val="007978AA"/>
    <w:rsid w:val="007A0239"/>
    <w:rsid w:val="007A03BB"/>
    <w:rsid w:val="007A0444"/>
    <w:rsid w:val="007A08B6"/>
    <w:rsid w:val="007A08FB"/>
    <w:rsid w:val="007A1AC5"/>
    <w:rsid w:val="007A1E4B"/>
    <w:rsid w:val="007A2670"/>
    <w:rsid w:val="007A2B0C"/>
    <w:rsid w:val="007A2CE1"/>
    <w:rsid w:val="007A2DDC"/>
    <w:rsid w:val="007A3720"/>
    <w:rsid w:val="007A423F"/>
    <w:rsid w:val="007A43EE"/>
    <w:rsid w:val="007A5F99"/>
    <w:rsid w:val="007A7675"/>
    <w:rsid w:val="007B006D"/>
    <w:rsid w:val="007B0144"/>
    <w:rsid w:val="007B1567"/>
    <w:rsid w:val="007B19F0"/>
    <w:rsid w:val="007B3BE7"/>
    <w:rsid w:val="007B3E08"/>
    <w:rsid w:val="007B4733"/>
    <w:rsid w:val="007B5451"/>
    <w:rsid w:val="007B56B0"/>
    <w:rsid w:val="007B5927"/>
    <w:rsid w:val="007B5F3D"/>
    <w:rsid w:val="007C01AD"/>
    <w:rsid w:val="007C0E60"/>
    <w:rsid w:val="007C130F"/>
    <w:rsid w:val="007C1F6F"/>
    <w:rsid w:val="007C2CAB"/>
    <w:rsid w:val="007C3118"/>
    <w:rsid w:val="007C338B"/>
    <w:rsid w:val="007C3A9B"/>
    <w:rsid w:val="007C42CE"/>
    <w:rsid w:val="007C5977"/>
    <w:rsid w:val="007C5FB2"/>
    <w:rsid w:val="007C6601"/>
    <w:rsid w:val="007C69CD"/>
    <w:rsid w:val="007C6D64"/>
    <w:rsid w:val="007D0E99"/>
    <w:rsid w:val="007D13E3"/>
    <w:rsid w:val="007D1875"/>
    <w:rsid w:val="007D1BB9"/>
    <w:rsid w:val="007D1EBB"/>
    <w:rsid w:val="007D21EE"/>
    <w:rsid w:val="007D3B59"/>
    <w:rsid w:val="007D3EC8"/>
    <w:rsid w:val="007D447D"/>
    <w:rsid w:val="007D45DA"/>
    <w:rsid w:val="007D47CF"/>
    <w:rsid w:val="007D5504"/>
    <w:rsid w:val="007D5A90"/>
    <w:rsid w:val="007D669E"/>
    <w:rsid w:val="007D7CBD"/>
    <w:rsid w:val="007E0150"/>
    <w:rsid w:val="007E0924"/>
    <w:rsid w:val="007E0EC5"/>
    <w:rsid w:val="007E1746"/>
    <w:rsid w:val="007E1795"/>
    <w:rsid w:val="007E1EF8"/>
    <w:rsid w:val="007E2AB4"/>
    <w:rsid w:val="007E3CCD"/>
    <w:rsid w:val="007E3D16"/>
    <w:rsid w:val="007E5C8E"/>
    <w:rsid w:val="007E63E0"/>
    <w:rsid w:val="007E6504"/>
    <w:rsid w:val="007E6C8A"/>
    <w:rsid w:val="007E706F"/>
    <w:rsid w:val="007F143A"/>
    <w:rsid w:val="007F1BC2"/>
    <w:rsid w:val="007F25B7"/>
    <w:rsid w:val="007F2B7E"/>
    <w:rsid w:val="007F2E65"/>
    <w:rsid w:val="007F2F42"/>
    <w:rsid w:val="007F477D"/>
    <w:rsid w:val="007F4D97"/>
    <w:rsid w:val="007F584D"/>
    <w:rsid w:val="007F64C1"/>
    <w:rsid w:val="00800644"/>
    <w:rsid w:val="008019FB"/>
    <w:rsid w:val="0080209F"/>
    <w:rsid w:val="00802192"/>
    <w:rsid w:val="008021FD"/>
    <w:rsid w:val="0080317D"/>
    <w:rsid w:val="0080323E"/>
    <w:rsid w:val="008034D8"/>
    <w:rsid w:val="00803E99"/>
    <w:rsid w:val="00804672"/>
    <w:rsid w:val="00804A58"/>
    <w:rsid w:val="00804C04"/>
    <w:rsid w:val="0080511A"/>
    <w:rsid w:val="008059A8"/>
    <w:rsid w:val="00805E39"/>
    <w:rsid w:val="008067EE"/>
    <w:rsid w:val="00806991"/>
    <w:rsid w:val="00806AEE"/>
    <w:rsid w:val="008070D3"/>
    <w:rsid w:val="00807703"/>
    <w:rsid w:val="00810A98"/>
    <w:rsid w:val="00810C44"/>
    <w:rsid w:val="00811649"/>
    <w:rsid w:val="008118A3"/>
    <w:rsid w:val="0081196A"/>
    <w:rsid w:val="00811FCC"/>
    <w:rsid w:val="00812654"/>
    <w:rsid w:val="00813BB0"/>
    <w:rsid w:val="00813DBA"/>
    <w:rsid w:val="00814726"/>
    <w:rsid w:val="00814A2F"/>
    <w:rsid w:val="00814F64"/>
    <w:rsid w:val="00815A7B"/>
    <w:rsid w:val="00816F6A"/>
    <w:rsid w:val="00816F99"/>
    <w:rsid w:val="008171E0"/>
    <w:rsid w:val="008175F2"/>
    <w:rsid w:val="00817658"/>
    <w:rsid w:val="0082077D"/>
    <w:rsid w:val="00820793"/>
    <w:rsid w:val="00820BC8"/>
    <w:rsid w:val="00820E6E"/>
    <w:rsid w:val="00820F78"/>
    <w:rsid w:val="008212B1"/>
    <w:rsid w:val="00821489"/>
    <w:rsid w:val="00821D67"/>
    <w:rsid w:val="00821EA0"/>
    <w:rsid w:val="008237B2"/>
    <w:rsid w:val="00823B39"/>
    <w:rsid w:val="00825051"/>
    <w:rsid w:val="008253AD"/>
    <w:rsid w:val="00825CCE"/>
    <w:rsid w:val="00827EB6"/>
    <w:rsid w:val="008309AA"/>
    <w:rsid w:val="00830AE0"/>
    <w:rsid w:val="00831442"/>
    <w:rsid w:val="0083158E"/>
    <w:rsid w:val="0083218B"/>
    <w:rsid w:val="00832B4F"/>
    <w:rsid w:val="008332C5"/>
    <w:rsid w:val="00833805"/>
    <w:rsid w:val="00834BAB"/>
    <w:rsid w:val="00834FC5"/>
    <w:rsid w:val="0083545F"/>
    <w:rsid w:val="00835CDD"/>
    <w:rsid w:val="008378DC"/>
    <w:rsid w:val="00840015"/>
    <w:rsid w:val="00840ABC"/>
    <w:rsid w:val="008412AD"/>
    <w:rsid w:val="00841AAC"/>
    <w:rsid w:val="00841E26"/>
    <w:rsid w:val="00841E92"/>
    <w:rsid w:val="00842D6D"/>
    <w:rsid w:val="00842E7A"/>
    <w:rsid w:val="00842F31"/>
    <w:rsid w:val="00843356"/>
    <w:rsid w:val="008439EB"/>
    <w:rsid w:val="00844278"/>
    <w:rsid w:val="0084443E"/>
    <w:rsid w:val="008451C7"/>
    <w:rsid w:val="00845ADE"/>
    <w:rsid w:val="00846684"/>
    <w:rsid w:val="00846B23"/>
    <w:rsid w:val="00850105"/>
    <w:rsid w:val="008505D3"/>
    <w:rsid w:val="00851350"/>
    <w:rsid w:val="00851901"/>
    <w:rsid w:val="00853380"/>
    <w:rsid w:val="0085338A"/>
    <w:rsid w:val="00853BA7"/>
    <w:rsid w:val="00853C6C"/>
    <w:rsid w:val="0085405F"/>
    <w:rsid w:val="008549C3"/>
    <w:rsid w:val="00854D76"/>
    <w:rsid w:val="0085500B"/>
    <w:rsid w:val="00855347"/>
    <w:rsid w:val="008560EE"/>
    <w:rsid w:val="00857530"/>
    <w:rsid w:val="00857BEE"/>
    <w:rsid w:val="008603EF"/>
    <w:rsid w:val="008604E6"/>
    <w:rsid w:val="00861182"/>
    <w:rsid w:val="008612EB"/>
    <w:rsid w:val="00861A86"/>
    <w:rsid w:val="00862477"/>
    <w:rsid w:val="0086285A"/>
    <w:rsid w:val="00862874"/>
    <w:rsid w:val="00862C14"/>
    <w:rsid w:val="008633A9"/>
    <w:rsid w:val="00863D14"/>
    <w:rsid w:val="00863F7D"/>
    <w:rsid w:val="00864810"/>
    <w:rsid w:val="00864D27"/>
    <w:rsid w:val="00865C34"/>
    <w:rsid w:val="00866365"/>
    <w:rsid w:val="00866468"/>
    <w:rsid w:val="00866F27"/>
    <w:rsid w:val="008670A5"/>
    <w:rsid w:val="0086748E"/>
    <w:rsid w:val="008675DD"/>
    <w:rsid w:val="008679A4"/>
    <w:rsid w:val="008679D3"/>
    <w:rsid w:val="00870120"/>
    <w:rsid w:val="00870653"/>
    <w:rsid w:val="00870E5A"/>
    <w:rsid w:val="00870EEC"/>
    <w:rsid w:val="00870EFA"/>
    <w:rsid w:val="00870F08"/>
    <w:rsid w:val="00871804"/>
    <w:rsid w:val="00871BB6"/>
    <w:rsid w:val="00872299"/>
    <w:rsid w:val="00872A86"/>
    <w:rsid w:val="0087334E"/>
    <w:rsid w:val="008736BC"/>
    <w:rsid w:val="008736F4"/>
    <w:rsid w:val="0087400C"/>
    <w:rsid w:val="0087437D"/>
    <w:rsid w:val="00874B79"/>
    <w:rsid w:val="00874D4F"/>
    <w:rsid w:val="00874E00"/>
    <w:rsid w:val="00875072"/>
    <w:rsid w:val="00876D82"/>
    <w:rsid w:val="00876F8C"/>
    <w:rsid w:val="00877348"/>
    <w:rsid w:val="008813B2"/>
    <w:rsid w:val="00882181"/>
    <w:rsid w:val="008824B5"/>
    <w:rsid w:val="00883919"/>
    <w:rsid w:val="008851EF"/>
    <w:rsid w:val="00885447"/>
    <w:rsid w:val="00885A9E"/>
    <w:rsid w:val="00885DA4"/>
    <w:rsid w:val="00885FA9"/>
    <w:rsid w:val="00887C0B"/>
    <w:rsid w:val="00890334"/>
    <w:rsid w:val="00890A5B"/>
    <w:rsid w:val="00890A7E"/>
    <w:rsid w:val="00890A97"/>
    <w:rsid w:val="00891005"/>
    <w:rsid w:val="00894D30"/>
    <w:rsid w:val="00895036"/>
    <w:rsid w:val="00896177"/>
    <w:rsid w:val="00896E80"/>
    <w:rsid w:val="00896FD9"/>
    <w:rsid w:val="0089738B"/>
    <w:rsid w:val="00897CB7"/>
    <w:rsid w:val="008A00B0"/>
    <w:rsid w:val="008A0F34"/>
    <w:rsid w:val="008A12BB"/>
    <w:rsid w:val="008A1754"/>
    <w:rsid w:val="008A1F6A"/>
    <w:rsid w:val="008A2083"/>
    <w:rsid w:val="008A26EA"/>
    <w:rsid w:val="008A408E"/>
    <w:rsid w:val="008A4127"/>
    <w:rsid w:val="008A4CAF"/>
    <w:rsid w:val="008A532C"/>
    <w:rsid w:val="008A5BF5"/>
    <w:rsid w:val="008A6445"/>
    <w:rsid w:val="008A7841"/>
    <w:rsid w:val="008A7AE8"/>
    <w:rsid w:val="008A7B59"/>
    <w:rsid w:val="008B0C6C"/>
    <w:rsid w:val="008B0E5C"/>
    <w:rsid w:val="008B1A42"/>
    <w:rsid w:val="008B2C8B"/>
    <w:rsid w:val="008B35F8"/>
    <w:rsid w:val="008B3654"/>
    <w:rsid w:val="008B3A83"/>
    <w:rsid w:val="008B3C1A"/>
    <w:rsid w:val="008B4623"/>
    <w:rsid w:val="008B4792"/>
    <w:rsid w:val="008B5BEB"/>
    <w:rsid w:val="008B65E2"/>
    <w:rsid w:val="008B6A08"/>
    <w:rsid w:val="008B6D7A"/>
    <w:rsid w:val="008B6E48"/>
    <w:rsid w:val="008B715B"/>
    <w:rsid w:val="008B7C59"/>
    <w:rsid w:val="008C02B3"/>
    <w:rsid w:val="008C06F4"/>
    <w:rsid w:val="008C09EA"/>
    <w:rsid w:val="008C0A2F"/>
    <w:rsid w:val="008C0B9A"/>
    <w:rsid w:val="008C1CF2"/>
    <w:rsid w:val="008C2BE5"/>
    <w:rsid w:val="008C3746"/>
    <w:rsid w:val="008C40BD"/>
    <w:rsid w:val="008C4292"/>
    <w:rsid w:val="008C4E8A"/>
    <w:rsid w:val="008C5BCD"/>
    <w:rsid w:val="008C5D9E"/>
    <w:rsid w:val="008C6A3D"/>
    <w:rsid w:val="008C6DCF"/>
    <w:rsid w:val="008C78DC"/>
    <w:rsid w:val="008C790F"/>
    <w:rsid w:val="008C7F4A"/>
    <w:rsid w:val="008D04BA"/>
    <w:rsid w:val="008D096A"/>
    <w:rsid w:val="008D1501"/>
    <w:rsid w:val="008D2589"/>
    <w:rsid w:val="008D47FF"/>
    <w:rsid w:val="008D4F0A"/>
    <w:rsid w:val="008D530B"/>
    <w:rsid w:val="008D53D5"/>
    <w:rsid w:val="008D5A21"/>
    <w:rsid w:val="008D5FCF"/>
    <w:rsid w:val="008D736B"/>
    <w:rsid w:val="008D743C"/>
    <w:rsid w:val="008D7471"/>
    <w:rsid w:val="008D7B89"/>
    <w:rsid w:val="008E0413"/>
    <w:rsid w:val="008E1027"/>
    <w:rsid w:val="008E15F5"/>
    <w:rsid w:val="008E172B"/>
    <w:rsid w:val="008E175A"/>
    <w:rsid w:val="008E185F"/>
    <w:rsid w:val="008E26A3"/>
    <w:rsid w:val="008E2E27"/>
    <w:rsid w:val="008E35EC"/>
    <w:rsid w:val="008E3813"/>
    <w:rsid w:val="008E3844"/>
    <w:rsid w:val="008E3DF7"/>
    <w:rsid w:val="008E4466"/>
    <w:rsid w:val="008E461D"/>
    <w:rsid w:val="008E48D0"/>
    <w:rsid w:val="008E56B2"/>
    <w:rsid w:val="008E56D2"/>
    <w:rsid w:val="008E59F3"/>
    <w:rsid w:val="008E5ECA"/>
    <w:rsid w:val="008E5F78"/>
    <w:rsid w:val="008E6020"/>
    <w:rsid w:val="008F0B6B"/>
    <w:rsid w:val="008F0EED"/>
    <w:rsid w:val="008F16F8"/>
    <w:rsid w:val="008F2176"/>
    <w:rsid w:val="008F222A"/>
    <w:rsid w:val="008F28E2"/>
    <w:rsid w:val="008F2D3C"/>
    <w:rsid w:val="008F3683"/>
    <w:rsid w:val="008F5171"/>
    <w:rsid w:val="008F543A"/>
    <w:rsid w:val="008F62E3"/>
    <w:rsid w:val="008F7297"/>
    <w:rsid w:val="008F78C6"/>
    <w:rsid w:val="0090066C"/>
    <w:rsid w:val="00901095"/>
    <w:rsid w:val="009010CB"/>
    <w:rsid w:val="00901800"/>
    <w:rsid w:val="00902DFA"/>
    <w:rsid w:val="00903BD6"/>
    <w:rsid w:val="00903D55"/>
    <w:rsid w:val="009045C3"/>
    <w:rsid w:val="00904DE6"/>
    <w:rsid w:val="00905F34"/>
    <w:rsid w:val="009067BB"/>
    <w:rsid w:val="00907E83"/>
    <w:rsid w:val="00912A6E"/>
    <w:rsid w:val="00912B62"/>
    <w:rsid w:val="00914CAC"/>
    <w:rsid w:val="00914F16"/>
    <w:rsid w:val="00915121"/>
    <w:rsid w:val="0091616F"/>
    <w:rsid w:val="00916A67"/>
    <w:rsid w:val="00920190"/>
    <w:rsid w:val="0092046B"/>
    <w:rsid w:val="009205A5"/>
    <w:rsid w:val="00920A5C"/>
    <w:rsid w:val="00920B58"/>
    <w:rsid w:val="00922366"/>
    <w:rsid w:val="00924180"/>
    <w:rsid w:val="00924E5B"/>
    <w:rsid w:val="00925700"/>
    <w:rsid w:val="00925F26"/>
    <w:rsid w:val="009274D2"/>
    <w:rsid w:val="00927AB1"/>
    <w:rsid w:val="009302D3"/>
    <w:rsid w:val="009304A6"/>
    <w:rsid w:val="00930D46"/>
    <w:rsid w:val="00931630"/>
    <w:rsid w:val="0093230C"/>
    <w:rsid w:val="00932721"/>
    <w:rsid w:val="0093336E"/>
    <w:rsid w:val="00934D88"/>
    <w:rsid w:val="00935963"/>
    <w:rsid w:val="00935C94"/>
    <w:rsid w:val="00935E41"/>
    <w:rsid w:val="009362EC"/>
    <w:rsid w:val="0093648B"/>
    <w:rsid w:val="00937140"/>
    <w:rsid w:val="00937498"/>
    <w:rsid w:val="009376F8"/>
    <w:rsid w:val="00937A3C"/>
    <w:rsid w:val="00941F42"/>
    <w:rsid w:val="009424EC"/>
    <w:rsid w:val="00942781"/>
    <w:rsid w:val="00943763"/>
    <w:rsid w:val="009440A9"/>
    <w:rsid w:val="009442D4"/>
    <w:rsid w:val="0094461C"/>
    <w:rsid w:val="009446FC"/>
    <w:rsid w:val="0094476B"/>
    <w:rsid w:val="009447E7"/>
    <w:rsid w:val="00944C28"/>
    <w:rsid w:val="00945086"/>
    <w:rsid w:val="00947070"/>
    <w:rsid w:val="009505A7"/>
    <w:rsid w:val="009505B9"/>
    <w:rsid w:val="00950A6B"/>
    <w:rsid w:val="009510D8"/>
    <w:rsid w:val="0095147D"/>
    <w:rsid w:val="00951CEB"/>
    <w:rsid w:val="0095309D"/>
    <w:rsid w:val="00953686"/>
    <w:rsid w:val="0095388C"/>
    <w:rsid w:val="0095451B"/>
    <w:rsid w:val="00954C70"/>
    <w:rsid w:val="00955486"/>
    <w:rsid w:val="00956201"/>
    <w:rsid w:val="00956F9A"/>
    <w:rsid w:val="00957296"/>
    <w:rsid w:val="00957969"/>
    <w:rsid w:val="009602A8"/>
    <w:rsid w:val="009609DA"/>
    <w:rsid w:val="00960C26"/>
    <w:rsid w:val="009617B0"/>
    <w:rsid w:val="00961D1C"/>
    <w:rsid w:val="00964F37"/>
    <w:rsid w:val="00965D57"/>
    <w:rsid w:val="00965EA6"/>
    <w:rsid w:val="0096618E"/>
    <w:rsid w:val="00966222"/>
    <w:rsid w:val="00966876"/>
    <w:rsid w:val="00966D29"/>
    <w:rsid w:val="00967040"/>
    <w:rsid w:val="00967477"/>
    <w:rsid w:val="00967913"/>
    <w:rsid w:val="00967A17"/>
    <w:rsid w:val="0097176D"/>
    <w:rsid w:val="00972B8F"/>
    <w:rsid w:val="009733AB"/>
    <w:rsid w:val="00973430"/>
    <w:rsid w:val="0097381F"/>
    <w:rsid w:val="00973B2D"/>
    <w:rsid w:val="00973BF1"/>
    <w:rsid w:val="00973CA8"/>
    <w:rsid w:val="00973D26"/>
    <w:rsid w:val="00974926"/>
    <w:rsid w:val="009750B3"/>
    <w:rsid w:val="009752AA"/>
    <w:rsid w:val="00975359"/>
    <w:rsid w:val="00975E97"/>
    <w:rsid w:val="00977D86"/>
    <w:rsid w:val="00980589"/>
    <w:rsid w:val="009805C9"/>
    <w:rsid w:val="00981222"/>
    <w:rsid w:val="0098135F"/>
    <w:rsid w:val="009813D0"/>
    <w:rsid w:val="009821F2"/>
    <w:rsid w:val="00982446"/>
    <w:rsid w:val="00982C4A"/>
    <w:rsid w:val="00983C6A"/>
    <w:rsid w:val="00983E49"/>
    <w:rsid w:val="009850BE"/>
    <w:rsid w:val="00986DF6"/>
    <w:rsid w:val="00987A28"/>
    <w:rsid w:val="00990E7B"/>
    <w:rsid w:val="009911E0"/>
    <w:rsid w:val="00991629"/>
    <w:rsid w:val="00991BFF"/>
    <w:rsid w:val="00992DC8"/>
    <w:rsid w:val="0099314C"/>
    <w:rsid w:val="00995115"/>
    <w:rsid w:val="0099548E"/>
    <w:rsid w:val="00995FEF"/>
    <w:rsid w:val="00995FF5"/>
    <w:rsid w:val="00996947"/>
    <w:rsid w:val="009A0677"/>
    <w:rsid w:val="009A0BC9"/>
    <w:rsid w:val="009A1276"/>
    <w:rsid w:val="009A1CA9"/>
    <w:rsid w:val="009A288D"/>
    <w:rsid w:val="009A309A"/>
    <w:rsid w:val="009A40D9"/>
    <w:rsid w:val="009A46AA"/>
    <w:rsid w:val="009A4905"/>
    <w:rsid w:val="009A7B6E"/>
    <w:rsid w:val="009A7DAC"/>
    <w:rsid w:val="009B101B"/>
    <w:rsid w:val="009B14EA"/>
    <w:rsid w:val="009B157D"/>
    <w:rsid w:val="009B1923"/>
    <w:rsid w:val="009B2716"/>
    <w:rsid w:val="009B2A25"/>
    <w:rsid w:val="009B33EB"/>
    <w:rsid w:val="009B4716"/>
    <w:rsid w:val="009B4A8B"/>
    <w:rsid w:val="009B537D"/>
    <w:rsid w:val="009B5598"/>
    <w:rsid w:val="009B6575"/>
    <w:rsid w:val="009B66E6"/>
    <w:rsid w:val="009B7107"/>
    <w:rsid w:val="009B7412"/>
    <w:rsid w:val="009B75EC"/>
    <w:rsid w:val="009B7EF6"/>
    <w:rsid w:val="009B7F68"/>
    <w:rsid w:val="009C0812"/>
    <w:rsid w:val="009C0AF7"/>
    <w:rsid w:val="009C13E8"/>
    <w:rsid w:val="009C155B"/>
    <w:rsid w:val="009C266B"/>
    <w:rsid w:val="009C31AA"/>
    <w:rsid w:val="009C39F6"/>
    <w:rsid w:val="009C4329"/>
    <w:rsid w:val="009C4D7D"/>
    <w:rsid w:val="009C5121"/>
    <w:rsid w:val="009C5970"/>
    <w:rsid w:val="009C62C6"/>
    <w:rsid w:val="009C7262"/>
    <w:rsid w:val="009D0349"/>
    <w:rsid w:val="009D0458"/>
    <w:rsid w:val="009D129F"/>
    <w:rsid w:val="009D1B3E"/>
    <w:rsid w:val="009D1FA8"/>
    <w:rsid w:val="009D25E8"/>
    <w:rsid w:val="009D2CC4"/>
    <w:rsid w:val="009D341F"/>
    <w:rsid w:val="009D37E3"/>
    <w:rsid w:val="009D44E1"/>
    <w:rsid w:val="009D4A00"/>
    <w:rsid w:val="009D5044"/>
    <w:rsid w:val="009D582A"/>
    <w:rsid w:val="009D58A3"/>
    <w:rsid w:val="009D5AA9"/>
    <w:rsid w:val="009D5BD8"/>
    <w:rsid w:val="009D5F3C"/>
    <w:rsid w:val="009D6108"/>
    <w:rsid w:val="009D6551"/>
    <w:rsid w:val="009D6F08"/>
    <w:rsid w:val="009D6F5C"/>
    <w:rsid w:val="009D7222"/>
    <w:rsid w:val="009D73CE"/>
    <w:rsid w:val="009D78F9"/>
    <w:rsid w:val="009D7E9E"/>
    <w:rsid w:val="009E1E53"/>
    <w:rsid w:val="009E235D"/>
    <w:rsid w:val="009E3BE1"/>
    <w:rsid w:val="009E3CC7"/>
    <w:rsid w:val="009E4737"/>
    <w:rsid w:val="009E483E"/>
    <w:rsid w:val="009E4957"/>
    <w:rsid w:val="009E4BFA"/>
    <w:rsid w:val="009E5CB1"/>
    <w:rsid w:val="009E5F59"/>
    <w:rsid w:val="009E5F7E"/>
    <w:rsid w:val="009E726F"/>
    <w:rsid w:val="009E7420"/>
    <w:rsid w:val="009F0465"/>
    <w:rsid w:val="009F0B59"/>
    <w:rsid w:val="009F0B7E"/>
    <w:rsid w:val="009F115B"/>
    <w:rsid w:val="009F1B6A"/>
    <w:rsid w:val="009F1F94"/>
    <w:rsid w:val="009F2B0C"/>
    <w:rsid w:val="009F2FBD"/>
    <w:rsid w:val="009F396D"/>
    <w:rsid w:val="009F3A50"/>
    <w:rsid w:val="009F3B3A"/>
    <w:rsid w:val="009F3F2A"/>
    <w:rsid w:val="009F46C7"/>
    <w:rsid w:val="009F4780"/>
    <w:rsid w:val="009F4AA0"/>
    <w:rsid w:val="009F5162"/>
    <w:rsid w:val="009F5E04"/>
    <w:rsid w:val="009F640E"/>
    <w:rsid w:val="009F6C2F"/>
    <w:rsid w:val="009F6D61"/>
    <w:rsid w:val="009F6DB4"/>
    <w:rsid w:val="009F6FEB"/>
    <w:rsid w:val="009F77BD"/>
    <w:rsid w:val="00A0155A"/>
    <w:rsid w:val="00A01F0F"/>
    <w:rsid w:val="00A0203D"/>
    <w:rsid w:val="00A0205E"/>
    <w:rsid w:val="00A02188"/>
    <w:rsid w:val="00A02B7F"/>
    <w:rsid w:val="00A02D65"/>
    <w:rsid w:val="00A033AA"/>
    <w:rsid w:val="00A03FBE"/>
    <w:rsid w:val="00A04657"/>
    <w:rsid w:val="00A04EAD"/>
    <w:rsid w:val="00A0551C"/>
    <w:rsid w:val="00A05B89"/>
    <w:rsid w:val="00A06206"/>
    <w:rsid w:val="00A06463"/>
    <w:rsid w:val="00A06635"/>
    <w:rsid w:val="00A06ECC"/>
    <w:rsid w:val="00A07B76"/>
    <w:rsid w:val="00A07BEF"/>
    <w:rsid w:val="00A10868"/>
    <w:rsid w:val="00A10BFE"/>
    <w:rsid w:val="00A110C7"/>
    <w:rsid w:val="00A1130F"/>
    <w:rsid w:val="00A11F4F"/>
    <w:rsid w:val="00A13BE5"/>
    <w:rsid w:val="00A149CC"/>
    <w:rsid w:val="00A155AD"/>
    <w:rsid w:val="00A159B3"/>
    <w:rsid w:val="00A15A66"/>
    <w:rsid w:val="00A17551"/>
    <w:rsid w:val="00A17A1C"/>
    <w:rsid w:val="00A17C6D"/>
    <w:rsid w:val="00A2177E"/>
    <w:rsid w:val="00A2231B"/>
    <w:rsid w:val="00A224CC"/>
    <w:rsid w:val="00A2299A"/>
    <w:rsid w:val="00A24074"/>
    <w:rsid w:val="00A24269"/>
    <w:rsid w:val="00A249CC"/>
    <w:rsid w:val="00A24C2D"/>
    <w:rsid w:val="00A24DBC"/>
    <w:rsid w:val="00A253DF"/>
    <w:rsid w:val="00A2697D"/>
    <w:rsid w:val="00A27A92"/>
    <w:rsid w:val="00A27CC6"/>
    <w:rsid w:val="00A27EE7"/>
    <w:rsid w:val="00A30494"/>
    <w:rsid w:val="00A30511"/>
    <w:rsid w:val="00A311E8"/>
    <w:rsid w:val="00A328BF"/>
    <w:rsid w:val="00A32C07"/>
    <w:rsid w:val="00A33CE2"/>
    <w:rsid w:val="00A34049"/>
    <w:rsid w:val="00A342F3"/>
    <w:rsid w:val="00A34762"/>
    <w:rsid w:val="00A35E89"/>
    <w:rsid w:val="00A36AC5"/>
    <w:rsid w:val="00A36FA8"/>
    <w:rsid w:val="00A37F46"/>
    <w:rsid w:val="00A40755"/>
    <w:rsid w:val="00A40D7D"/>
    <w:rsid w:val="00A41EE5"/>
    <w:rsid w:val="00A428D0"/>
    <w:rsid w:val="00A42CE0"/>
    <w:rsid w:val="00A43C7B"/>
    <w:rsid w:val="00A43DDB"/>
    <w:rsid w:val="00A44735"/>
    <w:rsid w:val="00A447F1"/>
    <w:rsid w:val="00A4686C"/>
    <w:rsid w:val="00A46B71"/>
    <w:rsid w:val="00A47AB5"/>
    <w:rsid w:val="00A502AC"/>
    <w:rsid w:val="00A50C14"/>
    <w:rsid w:val="00A54D34"/>
    <w:rsid w:val="00A56CEF"/>
    <w:rsid w:val="00A56E82"/>
    <w:rsid w:val="00A56F00"/>
    <w:rsid w:val="00A57AB5"/>
    <w:rsid w:val="00A57BDE"/>
    <w:rsid w:val="00A57BF9"/>
    <w:rsid w:val="00A57F22"/>
    <w:rsid w:val="00A6034F"/>
    <w:rsid w:val="00A605C5"/>
    <w:rsid w:val="00A6064D"/>
    <w:rsid w:val="00A60D30"/>
    <w:rsid w:val="00A6164D"/>
    <w:rsid w:val="00A617BB"/>
    <w:rsid w:val="00A622FB"/>
    <w:rsid w:val="00A62B65"/>
    <w:rsid w:val="00A6314C"/>
    <w:rsid w:val="00A63F18"/>
    <w:rsid w:val="00A65046"/>
    <w:rsid w:val="00A65245"/>
    <w:rsid w:val="00A66321"/>
    <w:rsid w:val="00A6650C"/>
    <w:rsid w:val="00A6668C"/>
    <w:rsid w:val="00A67431"/>
    <w:rsid w:val="00A67BB1"/>
    <w:rsid w:val="00A67E24"/>
    <w:rsid w:val="00A707C6"/>
    <w:rsid w:val="00A711D3"/>
    <w:rsid w:val="00A716DF"/>
    <w:rsid w:val="00A71BAD"/>
    <w:rsid w:val="00A71C19"/>
    <w:rsid w:val="00A71E82"/>
    <w:rsid w:val="00A72337"/>
    <w:rsid w:val="00A725D3"/>
    <w:rsid w:val="00A7342D"/>
    <w:rsid w:val="00A7488F"/>
    <w:rsid w:val="00A748A4"/>
    <w:rsid w:val="00A74C5A"/>
    <w:rsid w:val="00A750F3"/>
    <w:rsid w:val="00A761E5"/>
    <w:rsid w:val="00A76936"/>
    <w:rsid w:val="00A76D06"/>
    <w:rsid w:val="00A76DAA"/>
    <w:rsid w:val="00A7705A"/>
    <w:rsid w:val="00A77A81"/>
    <w:rsid w:val="00A77FF3"/>
    <w:rsid w:val="00A800F7"/>
    <w:rsid w:val="00A8163E"/>
    <w:rsid w:val="00A82737"/>
    <w:rsid w:val="00A83010"/>
    <w:rsid w:val="00A8387B"/>
    <w:rsid w:val="00A83F55"/>
    <w:rsid w:val="00A844F6"/>
    <w:rsid w:val="00A84E54"/>
    <w:rsid w:val="00A868BD"/>
    <w:rsid w:val="00A86BC6"/>
    <w:rsid w:val="00A86F9C"/>
    <w:rsid w:val="00A87AC7"/>
    <w:rsid w:val="00A87F43"/>
    <w:rsid w:val="00A9042D"/>
    <w:rsid w:val="00A90764"/>
    <w:rsid w:val="00A912ED"/>
    <w:rsid w:val="00A9178A"/>
    <w:rsid w:val="00A918AA"/>
    <w:rsid w:val="00A929CA"/>
    <w:rsid w:val="00A92BBB"/>
    <w:rsid w:val="00A93C88"/>
    <w:rsid w:val="00A94203"/>
    <w:rsid w:val="00A95069"/>
    <w:rsid w:val="00A955D9"/>
    <w:rsid w:val="00A9692C"/>
    <w:rsid w:val="00A96D30"/>
    <w:rsid w:val="00AA050A"/>
    <w:rsid w:val="00AA0E87"/>
    <w:rsid w:val="00AA106B"/>
    <w:rsid w:val="00AA14A3"/>
    <w:rsid w:val="00AA1B5F"/>
    <w:rsid w:val="00AA2C92"/>
    <w:rsid w:val="00AA32BC"/>
    <w:rsid w:val="00AA37D6"/>
    <w:rsid w:val="00AA3E52"/>
    <w:rsid w:val="00AA639B"/>
    <w:rsid w:val="00AA6413"/>
    <w:rsid w:val="00AA6966"/>
    <w:rsid w:val="00AA6CBF"/>
    <w:rsid w:val="00AA6DCF"/>
    <w:rsid w:val="00AA7944"/>
    <w:rsid w:val="00AB0712"/>
    <w:rsid w:val="00AB1A81"/>
    <w:rsid w:val="00AB23AC"/>
    <w:rsid w:val="00AB37C1"/>
    <w:rsid w:val="00AB4844"/>
    <w:rsid w:val="00AB5CC2"/>
    <w:rsid w:val="00AB5FD1"/>
    <w:rsid w:val="00AB6327"/>
    <w:rsid w:val="00AB681D"/>
    <w:rsid w:val="00AB6CDB"/>
    <w:rsid w:val="00AB6F4A"/>
    <w:rsid w:val="00AB7A52"/>
    <w:rsid w:val="00AC0D8F"/>
    <w:rsid w:val="00AC0E81"/>
    <w:rsid w:val="00AC127F"/>
    <w:rsid w:val="00AC1381"/>
    <w:rsid w:val="00AC184F"/>
    <w:rsid w:val="00AC1D6E"/>
    <w:rsid w:val="00AC2D3A"/>
    <w:rsid w:val="00AC3745"/>
    <w:rsid w:val="00AC4081"/>
    <w:rsid w:val="00AC4A83"/>
    <w:rsid w:val="00AC4EA5"/>
    <w:rsid w:val="00AC5A9E"/>
    <w:rsid w:val="00AC5AD1"/>
    <w:rsid w:val="00AC6334"/>
    <w:rsid w:val="00AC703E"/>
    <w:rsid w:val="00AC73C5"/>
    <w:rsid w:val="00AC78ED"/>
    <w:rsid w:val="00AD03C3"/>
    <w:rsid w:val="00AD05CD"/>
    <w:rsid w:val="00AD0697"/>
    <w:rsid w:val="00AD091C"/>
    <w:rsid w:val="00AD0D76"/>
    <w:rsid w:val="00AD0F1C"/>
    <w:rsid w:val="00AD2672"/>
    <w:rsid w:val="00AD275F"/>
    <w:rsid w:val="00AD36D0"/>
    <w:rsid w:val="00AD4428"/>
    <w:rsid w:val="00AD4608"/>
    <w:rsid w:val="00AD4B66"/>
    <w:rsid w:val="00AD5865"/>
    <w:rsid w:val="00AD62FD"/>
    <w:rsid w:val="00AD6AAD"/>
    <w:rsid w:val="00AD6E2B"/>
    <w:rsid w:val="00AD7C16"/>
    <w:rsid w:val="00AD7F5D"/>
    <w:rsid w:val="00AE023C"/>
    <w:rsid w:val="00AE034F"/>
    <w:rsid w:val="00AE04C7"/>
    <w:rsid w:val="00AE0E14"/>
    <w:rsid w:val="00AE230E"/>
    <w:rsid w:val="00AE24B4"/>
    <w:rsid w:val="00AE29F9"/>
    <w:rsid w:val="00AE473E"/>
    <w:rsid w:val="00AE4CE2"/>
    <w:rsid w:val="00AE537E"/>
    <w:rsid w:val="00AE5426"/>
    <w:rsid w:val="00AE54D2"/>
    <w:rsid w:val="00AE5C8C"/>
    <w:rsid w:val="00AE69F6"/>
    <w:rsid w:val="00AE7BA1"/>
    <w:rsid w:val="00AE7EF8"/>
    <w:rsid w:val="00AE7EFD"/>
    <w:rsid w:val="00AF069B"/>
    <w:rsid w:val="00AF0C97"/>
    <w:rsid w:val="00AF0D23"/>
    <w:rsid w:val="00AF0DFA"/>
    <w:rsid w:val="00AF10E4"/>
    <w:rsid w:val="00AF1196"/>
    <w:rsid w:val="00AF12AD"/>
    <w:rsid w:val="00AF15EA"/>
    <w:rsid w:val="00AF180C"/>
    <w:rsid w:val="00AF2648"/>
    <w:rsid w:val="00AF2CCD"/>
    <w:rsid w:val="00AF2E2F"/>
    <w:rsid w:val="00AF3006"/>
    <w:rsid w:val="00AF3469"/>
    <w:rsid w:val="00AF4CF5"/>
    <w:rsid w:val="00AF4EFB"/>
    <w:rsid w:val="00AF523C"/>
    <w:rsid w:val="00AF5A18"/>
    <w:rsid w:val="00AF5CB6"/>
    <w:rsid w:val="00AF701B"/>
    <w:rsid w:val="00AF7801"/>
    <w:rsid w:val="00B00019"/>
    <w:rsid w:val="00B0016B"/>
    <w:rsid w:val="00B00328"/>
    <w:rsid w:val="00B00773"/>
    <w:rsid w:val="00B01C69"/>
    <w:rsid w:val="00B01E84"/>
    <w:rsid w:val="00B02228"/>
    <w:rsid w:val="00B022CE"/>
    <w:rsid w:val="00B04021"/>
    <w:rsid w:val="00B0404B"/>
    <w:rsid w:val="00B04294"/>
    <w:rsid w:val="00B050A5"/>
    <w:rsid w:val="00B057EF"/>
    <w:rsid w:val="00B05A2C"/>
    <w:rsid w:val="00B05E99"/>
    <w:rsid w:val="00B063C4"/>
    <w:rsid w:val="00B063D5"/>
    <w:rsid w:val="00B06AE1"/>
    <w:rsid w:val="00B07AD5"/>
    <w:rsid w:val="00B07CEC"/>
    <w:rsid w:val="00B10592"/>
    <w:rsid w:val="00B107AB"/>
    <w:rsid w:val="00B10A20"/>
    <w:rsid w:val="00B10DDF"/>
    <w:rsid w:val="00B11288"/>
    <w:rsid w:val="00B11599"/>
    <w:rsid w:val="00B11626"/>
    <w:rsid w:val="00B12733"/>
    <w:rsid w:val="00B12D98"/>
    <w:rsid w:val="00B12F25"/>
    <w:rsid w:val="00B1344F"/>
    <w:rsid w:val="00B13BDA"/>
    <w:rsid w:val="00B14033"/>
    <w:rsid w:val="00B149B7"/>
    <w:rsid w:val="00B14A30"/>
    <w:rsid w:val="00B157CA"/>
    <w:rsid w:val="00B159AE"/>
    <w:rsid w:val="00B163EB"/>
    <w:rsid w:val="00B16A40"/>
    <w:rsid w:val="00B16BC8"/>
    <w:rsid w:val="00B1716A"/>
    <w:rsid w:val="00B178B0"/>
    <w:rsid w:val="00B17DAD"/>
    <w:rsid w:val="00B203F5"/>
    <w:rsid w:val="00B20618"/>
    <w:rsid w:val="00B213DA"/>
    <w:rsid w:val="00B21F42"/>
    <w:rsid w:val="00B225FD"/>
    <w:rsid w:val="00B228BA"/>
    <w:rsid w:val="00B2327B"/>
    <w:rsid w:val="00B232B1"/>
    <w:rsid w:val="00B23B84"/>
    <w:rsid w:val="00B240E6"/>
    <w:rsid w:val="00B2480A"/>
    <w:rsid w:val="00B24C54"/>
    <w:rsid w:val="00B24CF0"/>
    <w:rsid w:val="00B24D5A"/>
    <w:rsid w:val="00B2550E"/>
    <w:rsid w:val="00B25FF2"/>
    <w:rsid w:val="00B27C69"/>
    <w:rsid w:val="00B309D7"/>
    <w:rsid w:val="00B30D03"/>
    <w:rsid w:val="00B31403"/>
    <w:rsid w:val="00B31A1D"/>
    <w:rsid w:val="00B31BD3"/>
    <w:rsid w:val="00B323C0"/>
    <w:rsid w:val="00B3330A"/>
    <w:rsid w:val="00B346DF"/>
    <w:rsid w:val="00B35000"/>
    <w:rsid w:val="00B356CA"/>
    <w:rsid w:val="00B36210"/>
    <w:rsid w:val="00B36FFB"/>
    <w:rsid w:val="00B37978"/>
    <w:rsid w:val="00B400BE"/>
    <w:rsid w:val="00B41082"/>
    <w:rsid w:val="00B421C9"/>
    <w:rsid w:val="00B4258F"/>
    <w:rsid w:val="00B4338E"/>
    <w:rsid w:val="00B44090"/>
    <w:rsid w:val="00B4482A"/>
    <w:rsid w:val="00B44E59"/>
    <w:rsid w:val="00B4537F"/>
    <w:rsid w:val="00B45C9A"/>
    <w:rsid w:val="00B46C4E"/>
    <w:rsid w:val="00B47143"/>
    <w:rsid w:val="00B4760F"/>
    <w:rsid w:val="00B479A4"/>
    <w:rsid w:val="00B504C2"/>
    <w:rsid w:val="00B5095A"/>
    <w:rsid w:val="00B50B38"/>
    <w:rsid w:val="00B5159B"/>
    <w:rsid w:val="00B518DC"/>
    <w:rsid w:val="00B52530"/>
    <w:rsid w:val="00B528B1"/>
    <w:rsid w:val="00B52AE0"/>
    <w:rsid w:val="00B530B8"/>
    <w:rsid w:val="00B5313C"/>
    <w:rsid w:val="00B534DB"/>
    <w:rsid w:val="00B540A2"/>
    <w:rsid w:val="00B54B04"/>
    <w:rsid w:val="00B5623D"/>
    <w:rsid w:val="00B5647F"/>
    <w:rsid w:val="00B574F8"/>
    <w:rsid w:val="00B57682"/>
    <w:rsid w:val="00B601B3"/>
    <w:rsid w:val="00B61308"/>
    <w:rsid w:val="00B61B92"/>
    <w:rsid w:val="00B61EC0"/>
    <w:rsid w:val="00B6243D"/>
    <w:rsid w:val="00B63334"/>
    <w:rsid w:val="00B63BC6"/>
    <w:rsid w:val="00B6445C"/>
    <w:rsid w:val="00B64A25"/>
    <w:rsid w:val="00B664A3"/>
    <w:rsid w:val="00B664FB"/>
    <w:rsid w:val="00B66EC3"/>
    <w:rsid w:val="00B67F18"/>
    <w:rsid w:val="00B70674"/>
    <w:rsid w:val="00B71085"/>
    <w:rsid w:val="00B72431"/>
    <w:rsid w:val="00B73270"/>
    <w:rsid w:val="00B7517F"/>
    <w:rsid w:val="00B752BB"/>
    <w:rsid w:val="00B7609A"/>
    <w:rsid w:val="00B76F43"/>
    <w:rsid w:val="00B77123"/>
    <w:rsid w:val="00B77302"/>
    <w:rsid w:val="00B807D9"/>
    <w:rsid w:val="00B81872"/>
    <w:rsid w:val="00B81943"/>
    <w:rsid w:val="00B82A8C"/>
    <w:rsid w:val="00B83327"/>
    <w:rsid w:val="00B8347E"/>
    <w:rsid w:val="00B837AF"/>
    <w:rsid w:val="00B847D4"/>
    <w:rsid w:val="00B85274"/>
    <w:rsid w:val="00B8581E"/>
    <w:rsid w:val="00B85CAC"/>
    <w:rsid w:val="00B85D5D"/>
    <w:rsid w:val="00B85D66"/>
    <w:rsid w:val="00B87797"/>
    <w:rsid w:val="00B90588"/>
    <w:rsid w:val="00B906C3"/>
    <w:rsid w:val="00B90959"/>
    <w:rsid w:val="00B90FF2"/>
    <w:rsid w:val="00B91674"/>
    <w:rsid w:val="00B91C71"/>
    <w:rsid w:val="00B92438"/>
    <w:rsid w:val="00B928A8"/>
    <w:rsid w:val="00B92B85"/>
    <w:rsid w:val="00B92C89"/>
    <w:rsid w:val="00B92DA5"/>
    <w:rsid w:val="00B937E0"/>
    <w:rsid w:val="00B9425E"/>
    <w:rsid w:val="00B94491"/>
    <w:rsid w:val="00B953B0"/>
    <w:rsid w:val="00B95E5C"/>
    <w:rsid w:val="00B96357"/>
    <w:rsid w:val="00BA0A11"/>
    <w:rsid w:val="00BA0B66"/>
    <w:rsid w:val="00BA11D4"/>
    <w:rsid w:val="00BA163A"/>
    <w:rsid w:val="00BA20C5"/>
    <w:rsid w:val="00BA2A0F"/>
    <w:rsid w:val="00BA3585"/>
    <w:rsid w:val="00BA41D8"/>
    <w:rsid w:val="00BA5798"/>
    <w:rsid w:val="00BA5A42"/>
    <w:rsid w:val="00BA6476"/>
    <w:rsid w:val="00BA6BA3"/>
    <w:rsid w:val="00BA6D31"/>
    <w:rsid w:val="00BA7196"/>
    <w:rsid w:val="00BA761F"/>
    <w:rsid w:val="00BA7752"/>
    <w:rsid w:val="00BB009C"/>
    <w:rsid w:val="00BB0509"/>
    <w:rsid w:val="00BB2538"/>
    <w:rsid w:val="00BB37A6"/>
    <w:rsid w:val="00BB46DA"/>
    <w:rsid w:val="00BB54AC"/>
    <w:rsid w:val="00BB5A0E"/>
    <w:rsid w:val="00BB6834"/>
    <w:rsid w:val="00BB6F12"/>
    <w:rsid w:val="00BB7544"/>
    <w:rsid w:val="00BB7569"/>
    <w:rsid w:val="00BB7B64"/>
    <w:rsid w:val="00BC04C5"/>
    <w:rsid w:val="00BC0593"/>
    <w:rsid w:val="00BC0C50"/>
    <w:rsid w:val="00BC0FA1"/>
    <w:rsid w:val="00BC13F1"/>
    <w:rsid w:val="00BC1648"/>
    <w:rsid w:val="00BC17CE"/>
    <w:rsid w:val="00BC3156"/>
    <w:rsid w:val="00BC36CE"/>
    <w:rsid w:val="00BC43A5"/>
    <w:rsid w:val="00BC49D6"/>
    <w:rsid w:val="00BC4B4F"/>
    <w:rsid w:val="00BC4EFC"/>
    <w:rsid w:val="00BC5001"/>
    <w:rsid w:val="00BC646C"/>
    <w:rsid w:val="00BC6C49"/>
    <w:rsid w:val="00BC76BF"/>
    <w:rsid w:val="00BD01F4"/>
    <w:rsid w:val="00BD2150"/>
    <w:rsid w:val="00BD2F44"/>
    <w:rsid w:val="00BD30E7"/>
    <w:rsid w:val="00BD3446"/>
    <w:rsid w:val="00BD349A"/>
    <w:rsid w:val="00BD3630"/>
    <w:rsid w:val="00BD3CD9"/>
    <w:rsid w:val="00BD40D7"/>
    <w:rsid w:val="00BD4676"/>
    <w:rsid w:val="00BD4AF8"/>
    <w:rsid w:val="00BD4D51"/>
    <w:rsid w:val="00BD528F"/>
    <w:rsid w:val="00BD6126"/>
    <w:rsid w:val="00BE0964"/>
    <w:rsid w:val="00BE0B5F"/>
    <w:rsid w:val="00BE0C62"/>
    <w:rsid w:val="00BE144D"/>
    <w:rsid w:val="00BE393A"/>
    <w:rsid w:val="00BE4445"/>
    <w:rsid w:val="00BE46FD"/>
    <w:rsid w:val="00BE4DC2"/>
    <w:rsid w:val="00BE51B6"/>
    <w:rsid w:val="00BE53DA"/>
    <w:rsid w:val="00BE69BE"/>
    <w:rsid w:val="00BE7519"/>
    <w:rsid w:val="00BE7525"/>
    <w:rsid w:val="00BF1614"/>
    <w:rsid w:val="00BF30B0"/>
    <w:rsid w:val="00BF5924"/>
    <w:rsid w:val="00BF69DE"/>
    <w:rsid w:val="00BF7708"/>
    <w:rsid w:val="00C0026A"/>
    <w:rsid w:val="00C0038F"/>
    <w:rsid w:val="00C004AB"/>
    <w:rsid w:val="00C010E1"/>
    <w:rsid w:val="00C01FC1"/>
    <w:rsid w:val="00C021ED"/>
    <w:rsid w:val="00C024F2"/>
    <w:rsid w:val="00C0285B"/>
    <w:rsid w:val="00C03241"/>
    <w:rsid w:val="00C032C8"/>
    <w:rsid w:val="00C03311"/>
    <w:rsid w:val="00C0495A"/>
    <w:rsid w:val="00C05642"/>
    <w:rsid w:val="00C05C23"/>
    <w:rsid w:val="00C07B75"/>
    <w:rsid w:val="00C10AD0"/>
    <w:rsid w:val="00C10B8E"/>
    <w:rsid w:val="00C10EAC"/>
    <w:rsid w:val="00C11ECA"/>
    <w:rsid w:val="00C11F45"/>
    <w:rsid w:val="00C1334D"/>
    <w:rsid w:val="00C1377A"/>
    <w:rsid w:val="00C13BC2"/>
    <w:rsid w:val="00C14432"/>
    <w:rsid w:val="00C1537B"/>
    <w:rsid w:val="00C158A2"/>
    <w:rsid w:val="00C171EF"/>
    <w:rsid w:val="00C17297"/>
    <w:rsid w:val="00C17A01"/>
    <w:rsid w:val="00C2177A"/>
    <w:rsid w:val="00C21E19"/>
    <w:rsid w:val="00C23EC5"/>
    <w:rsid w:val="00C2400B"/>
    <w:rsid w:val="00C2562A"/>
    <w:rsid w:val="00C25CD4"/>
    <w:rsid w:val="00C27321"/>
    <w:rsid w:val="00C307B9"/>
    <w:rsid w:val="00C30DBB"/>
    <w:rsid w:val="00C33BBC"/>
    <w:rsid w:val="00C33E86"/>
    <w:rsid w:val="00C348E8"/>
    <w:rsid w:val="00C34E26"/>
    <w:rsid w:val="00C35B62"/>
    <w:rsid w:val="00C35DAC"/>
    <w:rsid w:val="00C36A4F"/>
    <w:rsid w:val="00C37B1E"/>
    <w:rsid w:val="00C4016B"/>
    <w:rsid w:val="00C41C37"/>
    <w:rsid w:val="00C41E98"/>
    <w:rsid w:val="00C42327"/>
    <w:rsid w:val="00C4289A"/>
    <w:rsid w:val="00C43199"/>
    <w:rsid w:val="00C43595"/>
    <w:rsid w:val="00C43C43"/>
    <w:rsid w:val="00C4459C"/>
    <w:rsid w:val="00C44739"/>
    <w:rsid w:val="00C44DF7"/>
    <w:rsid w:val="00C454E1"/>
    <w:rsid w:val="00C45936"/>
    <w:rsid w:val="00C45E0A"/>
    <w:rsid w:val="00C45F80"/>
    <w:rsid w:val="00C460BE"/>
    <w:rsid w:val="00C46982"/>
    <w:rsid w:val="00C46ECD"/>
    <w:rsid w:val="00C47AB2"/>
    <w:rsid w:val="00C51016"/>
    <w:rsid w:val="00C511EB"/>
    <w:rsid w:val="00C5121D"/>
    <w:rsid w:val="00C51246"/>
    <w:rsid w:val="00C52025"/>
    <w:rsid w:val="00C52DAD"/>
    <w:rsid w:val="00C533CA"/>
    <w:rsid w:val="00C54B38"/>
    <w:rsid w:val="00C5527D"/>
    <w:rsid w:val="00C5562C"/>
    <w:rsid w:val="00C55DEB"/>
    <w:rsid w:val="00C566A6"/>
    <w:rsid w:val="00C56D02"/>
    <w:rsid w:val="00C56F63"/>
    <w:rsid w:val="00C5700A"/>
    <w:rsid w:val="00C576B1"/>
    <w:rsid w:val="00C604A6"/>
    <w:rsid w:val="00C6062C"/>
    <w:rsid w:val="00C60899"/>
    <w:rsid w:val="00C61E9E"/>
    <w:rsid w:val="00C620CD"/>
    <w:rsid w:val="00C621B4"/>
    <w:rsid w:val="00C62249"/>
    <w:rsid w:val="00C627CE"/>
    <w:rsid w:val="00C6283E"/>
    <w:rsid w:val="00C63D65"/>
    <w:rsid w:val="00C641F9"/>
    <w:rsid w:val="00C6425F"/>
    <w:rsid w:val="00C6495C"/>
    <w:rsid w:val="00C64EA4"/>
    <w:rsid w:val="00C65473"/>
    <w:rsid w:val="00C65A9C"/>
    <w:rsid w:val="00C66B21"/>
    <w:rsid w:val="00C671E9"/>
    <w:rsid w:val="00C67529"/>
    <w:rsid w:val="00C67EF9"/>
    <w:rsid w:val="00C70017"/>
    <w:rsid w:val="00C706AE"/>
    <w:rsid w:val="00C709DF"/>
    <w:rsid w:val="00C70D3B"/>
    <w:rsid w:val="00C72352"/>
    <w:rsid w:val="00C72FB9"/>
    <w:rsid w:val="00C73005"/>
    <w:rsid w:val="00C733F4"/>
    <w:rsid w:val="00C73419"/>
    <w:rsid w:val="00C73950"/>
    <w:rsid w:val="00C73A76"/>
    <w:rsid w:val="00C74090"/>
    <w:rsid w:val="00C74D16"/>
    <w:rsid w:val="00C74E7A"/>
    <w:rsid w:val="00C74F24"/>
    <w:rsid w:val="00C7586B"/>
    <w:rsid w:val="00C75E6E"/>
    <w:rsid w:val="00C7777D"/>
    <w:rsid w:val="00C77B1F"/>
    <w:rsid w:val="00C80884"/>
    <w:rsid w:val="00C80A48"/>
    <w:rsid w:val="00C810CA"/>
    <w:rsid w:val="00C81314"/>
    <w:rsid w:val="00C8265A"/>
    <w:rsid w:val="00C83750"/>
    <w:rsid w:val="00C83A4C"/>
    <w:rsid w:val="00C84617"/>
    <w:rsid w:val="00C846D8"/>
    <w:rsid w:val="00C84D52"/>
    <w:rsid w:val="00C852D5"/>
    <w:rsid w:val="00C861D3"/>
    <w:rsid w:val="00C8644B"/>
    <w:rsid w:val="00C87278"/>
    <w:rsid w:val="00C9119B"/>
    <w:rsid w:val="00C91264"/>
    <w:rsid w:val="00C92BD5"/>
    <w:rsid w:val="00C93339"/>
    <w:rsid w:val="00C94EDB"/>
    <w:rsid w:val="00C95522"/>
    <w:rsid w:val="00C957A9"/>
    <w:rsid w:val="00C959EC"/>
    <w:rsid w:val="00C95CB1"/>
    <w:rsid w:val="00C9630B"/>
    <w:rsid w:val="00C96317"/>
    <w:rsid w:val="00C968E8"/>
    <w:rsid w:val="00C96A7D"/>
    <w:rsid w:val="00C96CE8"/>
    <w:rsid w:val="00C972AD"/>
    <w:rsid w:val="00CA0021"/>
    <w:rsid w:val="00CA0E09"/>
    <w:rsid w:val="00CA0F31"/>
    <w:rsid w:val="00CA110A"/>
    <w:rsid w:val="00CA1BFE"/>
    <w:rsid w:val="00CA1C22"/>
    <w:rsid w:val="00CA2175"/>
    <w:rsid w:val="00CA345A"/>
    <w:rsid w:val="00CA45C6"/>
    <w:rsid w:val="00CA474F"/>
    <w:rsid w:val="00CA475F"/>
    <w:rsid w:val="00CA48BE"/>
    <w:rsid w:val="00CA4EA0"/>
    <w:rsid w:val="00CA5824"/>
    <w:rsid w:val="00CA602F"/>
    <w:rsid w:val="00CA6379"/>
    <w:rsid w:val="00CA680B"/>
    <w:rsid w:val="00CA7083"/>
    <w:rsid w:val="00CB0876"/>
    <w:rsid w:val="00CB0D1C"/>
    <w:rsid w:val="00CB2D1C"/>
    <w:rsid w:val="00CB324D"/>
    <w:rsid w:val="00CB39E7"/>
    <w:rsid w:val="00CB3FEF"/>
    <w:rsid w:val="00CB5662"/>
    <w:rsid w:val="00CB7431"/>
    <w:rsid w:val="00CB7B69"/>
    <w:rsid w:val="00CC01B4"/>
    <w:rsid w:val="00CC07CB"/>
    <w:rsid w:val="00CC0A48"/>
    <w:rsid w:val="00CC116D"/>
    <w:rsid w:val="00CC1CB9"/>
    <w:rsid w:val="00CC2044"/>
    <w:rsid w:val="00CC237C"/>
    <w:rsid w:val="00CC2723"/>
    <w:rsid w:val="00CC2DAC"/>
    <w:rsid w:val="00CC3094"/>
    <w:rsid w:val="00CC3313"/>
    <w:rsid w:val="00CC39BC"/>
    <w:rsid w:val="00CC3B64"/>
    <w:rsid w:val="00CC3C18"/>
    <w:rsid w:val="00CC468F"/>
    <w:rsid w:val="00CC46C4"/>
    <w:rsid w:val="00CC4D40"/>
    <w:rsid w:val="00CC55F0"/>
    <w:rsid w:val="00CC5893"/>
    <w:rsid w:val="00CC7044"/>
    <w:rsid w:val="00CC7154"/>
    <w:rsid w:val="00CC7691"/>
    <w:rsid w:val="00CD0069"/>
    <w:rsid w:val="00CD0218"/>
    <w:rsid w:val="00CD02A1"/>
    <w:rsid w:val="00CD112E"/>
    <w:rsid w:val="00CD34AA"/>
    <w:rsid w:val="00CD41C5"/>
    <w:rsid w:val="00CD5839"/>
    <w:rsid w:val="00CD591C"/>
    <w:rsid w:val="00CD7289"/>
    <w:rsid w:val="00CE0DAE"/>
    <w:rsid w:val="00CE187D"/>
    <w:rsid w:val="00CE1B9A"/>
    <w:rsid w:val="00CE25F8"/>
    <w:rsid w:val="00CE335D"/>
    <w:rsid w:val="00CE34C5"/>
    <w:rsid w:val="00CE3924"/>
    <w:rsid w:val="00CE3982"/>
    <w:rsid w:val="00CE6C8E"/>
    <w:rsid w:val="00CF0418"/>
    <w:rsid w:val="00CF0663"/>
    <w:rsid w:val="00CF0EB5"/>
    <w:rsid w:val="00CF139F"/>
    <w:rsid w:val="00CF3BF7"/>
    <w:rsid w:val="00CF4E42"/>
    <w:rsid w:val="00CF5F32"/>
    <w:rsid w:val="00CF68DB"/>
    <w:rsid w:val="00CF6BD0"/>
    <w:rsid w:val="00CF7746"/>
    <w:rsid w:val="00CF7D21"/>
    <w:rsid w:val="00D00380"/>
    <w:rsid w:val="00D005E6"/>
    <w:rsid w:val="00D00C7F"/>
    <w:rsid w:val="00D012B2"/>
    <w:rsid w:val="00D0164E"/>
    <w:rsid w:val="00D017B9"/>
    <w:rsid w:val="00D01F49"/>
    <w:rsid w:val="00D0201A"/>
    <w:rsid w:val="00D02039"/>
    <w:rsid w:val="00D0204E"/>
    <w:rsid w:val="00D029B2"/>
    <w:rsid w:val="00D02E46"/>
    <w:rsid w:val="00D0367B"/>
    <w:rsid w:val="00D03794"/>
    <w:rsid w:val="00D04182"/>
    <w:rsid w:val="00D04413"/>
    <w:rsid w:val="00D04B0C"/>
    <w:rsid w:val="00D05118"/>
    <w:rsid w:val="00D056EF"/>
    <w:rsid w:val="00D0609F"/>
    <w:rsid w:val="00D063A1"/>
    <w:rsid w:val="00D071C8"/>
    <w:rsid w:val="00D07489"/>
    <w:rsid w:val="00D076B9"/>
    <w:rsid w:val="00D07AC0"/>
    <w:rsid w:val="00D10E26"/>
    <w:rsid w:val="00D121C3"/>
    <w:rsid w:val="00D121DA"/>
    <w:rsid w:val="00D13028"/>
    <w:rsid w:val="00D138BF"/>
    <w:rsid w:val="00D13ADC"/>
    <w:rsid w:val="00D13D9B"/>
    <w:rsid w:val="00D1421E"/>
    <w:rsid w:val="00D1480B"/>
    <w:rsid w:val="00D14AE3"/>
    <w:rsid w:val="00D15677"/>
    <w:rsid w:val="00D15BDE"/>
    <w:rsid w:val="00D16212"/>
    <w:rsid w:val="00D165B0"/>
    <w:rsid w:val="00D16F39"/>
    <w:rsid w:val="00D17064"/>
    <w:rsid w:val="00D170BF"/>
    <w:rsid w:val="00D17252"/>
    <w:rsid w:val="00D17A9C"/>
    <w:rsid w:val="00D17ECF"/>
    <w:rsid w:val="00D214DA"/>
    <w:rsid w:val="00D2183A"/>
    <w:rsid w:val="00D21F54"/>
    <w:rsid w:val="00D2239C"/>
    <w:rsid w:val="00D22456"/>
    <w:rsid w:val="00D2295C"/>
    <w:rsid w:val="00D22B7E"/>
    <w:rsid w:val="00D233AC"/>
    <w:rsid w:val="00D23E71"/>
    <w:rsid w:val="00D25A7A"/>
    <w:rsid w:val="00D25B0F"/>
    <w:rsid w:val="00D301D0"/>
    <w:rsid w:val="00D303E2"/>
    <w:rsid w:val="00D30B6E"/>
    <w:rsid w:val="00D32276"/>
    <w:rsid w:val="00D3339C"/>
    <w:rsid w:val="00D33735"/>
    <w:rsid w:val="00D3403B"/>
    <w:rsid w:val="00D346F9"/>
    <w:rsid w:val="00D3512B"/>
    <w:rsid w:val="00D360CD"/>
    <w:rsid w:val="00D36FE4"/>
    <w:rsid w:val="00D374E8"/>
    <w:rsid w:val="00D37BEB"/>
    <w:rsid w:val="00D4018A"/>
    <w:rsid w:val="00D40A3F"/>
    <w:rsid w:val="00D40BDD"/>
    <w:rsid w:val="00D40C39"/>
    <w:rsid w:val="00D414EC"/>
    <w:rsid w:val="00D41AAE"/>
    <w:rsid w:val="00D41B6D"/>
    <w:rsid w:val="00D41C3F"/>
    <w:rsid w:val="00D42543"/>
    <w:rsid w:val="00D42644"/>
    <w:rsid w:val="00D42F01"/>
    <w:rsid w:val="00D439C7"/>
    <w:rsid w:val="00D445D6"/>
    <w:rsid w:val="00D4497A"/>
    <w:rsid w:val="00D44BE3"/>
    <w:rsid w:val="00D44E89"/>
    <w:rsid w:val="00D464F8"/>
    <w:rsid w:val="00D46622"/>
    <w:rsid w:val="00D47795"/>
    <w:rsid w:val="00D479FB"/>
    <w:rsid w:val="00D47F08"/>
    <w:rsid w:val="00D47F70"/>
    <w:rsid w:val="00D50016"/>
    <w:rsid w:val="00D51AD8"/>
    <w:rsid w:val="00D5273D"/>
    <w:rsid w:val="00D53441"/>
    <w:rsid w:val="00D53E5E"/>
    <w:rsid w:val="00D54B69"/>
    <w:rsid w:val="00D54D06"/>
    <w:rsid w:val="00D566ED"/>
    <w:rsid w:val="00D56C44"/>
    <w:rsid w:val="00D56DA2"/>
    <w:rsid w:val="00D56EBE"/>
    <w:rsid w:val="00D57115"/>
    <w:rsid w:val="00D57B54"/>
    <w:rsid w:val="00D57BED"/>
    <w:rsid w:val="00D611D2"/>
    <w:rsid w:val="00D61283"/>
    <w:rsid w:val="00D61F38"/>
    <w:rsid w:val="00D61F9A"/>
    <w:rsid w:val="00D6216A"/>
    <w:rsid w:val="00D622FE"/>
    <w:rsid w:val="00D625B9"/>
    <w:rsid w:val="00D62A98"/>
    <w:rsid w:val="00D63271"/>
    <w:rsid w:val="00D6376E"/>
    <w:rsid w:val="00D637A9"/>
    <w:rsid w:val="00D63BC1"/>
    <w:rsid w:val="00D63BD8"/>
    <w:rsid w:val="00D640A4"/>
    <w:rsid w:val="00D641CA"/>
    <w:rsid w:val="00D6493C"/>
    <w:rsid w:val="00D64DAF"/>
    <w:rsid w:val="00D654C8"/>
    <w:rsid w:val="00D656E7"/>
    <w:rsid w:val="00D66188"/>
    <w:rsid w:val="00D6623B"/>
    <w:rsid w:val="00D67A56"/>
    <w:rsid w:val="00D67C59"/>
    <w:rsid w:val="00D70A1B"/>
    <w:rsid w:val="00D71184"/>
    <w:rsid w:val="00D71F05"/>
    <w:rsid w:val="00D7278A"/>
    <w:rsid w:val="00D72985"/>
    <w:rsid w:val="00D72CC6"/>
    <w:rsid w:val="00D7339D"/>
    <w:rsid w:val="00D74310"/>
    <w:rsid w:val="00D748BC"/>
    <w:rsid w:val="00D74D36"/>
    <w:rsid w:val="00D7508D"/>
    <w:rsid w:val="00D75840"/>
    <w:rsid w:val="00D75D61"/>
    <w:rsid w:val="00D768F5"/>
    <w:rsid w:val="00D76A4D"/>
    <w:rsid w:val="00D76DA4"/>
    <w:rsid w:val="00D7738A"/>
    <w:rsid w:val="00D804AD"/>
    <w:rsid w:val="00D808C7"/>
    <w:rsid w:val="00D80CA7"/>
    <w:rsid w:val="00D820F0"/>
    <w:rsid w:val="00D8288D"/>
    <w:rsid w:val="00D82C05"/>
    <w:rsid w:val="00D8321D"/>
    <w:rsid w:val="00D8340A"/>
    <w:rsid w:val="00D84CAF"/>
    <w:rsid w:val="00D8581E"/>
    <w:rsid w:val="00D8653A"/>
    <w:rsid w:val="00D865DA"/>
    <w:rsid w:val="00D86B05"/>
    <w:rsid w:val="00D87922"/>
    <w:rsid w:val="00D87BDA"/>
    <w:rsid w:val="00D90134"/>
    <w:rsid w:val="00D90E11"/>
    <w:rsid w:val="00D9319F"/>
    <w:rsid w:val="00D94AB1"/>
    <w:rsid w:val="00D95600"/>
    <w:rsid w:val="00D95654"/>
    <w:rsid w:val="00D95661"/>
    <w:rsid w:val="00D95D6D"/>
    <w:rsid w:val="00D96246"/>
    <w:rsid w:val="00D975C5"/>
    <w:rsid w:val="00DA0127"/>
    <w:rsid w:val="00DA0ECE"/>
    <w:rsid w:val="00DA1BBF"/>
    <w:rsid w:val="00DA203A"/>
    <w:rsid w:val="00DA2A47"/>
    <w:rsid w:val="00DA2B90"/>
    <w:rsid w:val="00DA2D66"/>
    <w:rsid w:val="00DA3266"/>
    <w:rsid w:val="00DA3754"/>
    <w:rsid w:val="00DA3D33"/>
    <w:rsid w:val="00DA3D4F"/>
    <w:rsid w:val="00DA445D"/>
    <w:rsid w:val="00DA56EC"/>
    <w:rsid w:val="00DB1044"/>
    <w:rsid w:val="00DB1496"/>
    <w:rsid w:val="00DB1FD9"/>
    <w:rsid w:val="00DB2CF5"/>
    <w:rsid w:val="00DB2E83"/>
    <w:rsid w:val="00DB3327"/>
    <w:rsid w:val="00DB4D96"/>
    <w:rsid w:val="00DB53F9"/>
    <w:rsid w:val="00DB63BE"/>
    <w:rsid w:val="00DB6C28"/>
    <w:rsid w:val="00DB78E2"/>
    <w:rsid w:val="00DB79FC"/>
    <w:rsid w:val="00DB7D9E"/>
    <w:rsid w:val="00DC0137"/>
    <w:rsid w:val="00DC060A"/>
    <w:rsid w:val="00DC16D4"/>
    <w:rsid w:val="00DC1750"/>
    <w:rsid w:val="00DC1B42"/>
    <w:rsid w:val="00DC1BCB"/>
    <w:rsid w:val="00DC1C03"/>
    <w:rsid w:val="00DC3043"/>
    <w:rsid w:val="00DC3E62"/>
    <w:rsid w:val="00DC4566"/>
    <w:rsid w:val="00DC56D0"/>
    <w:rsid w:val="00DC57AE"/>
    <w:rsid w:val="00DC5A5F"/>
    <w:rsid w:val="00DC5FD9"/>
    <w:rsid w:val="00DC6BE9"/>
    <w:rsid w:val="00DC7E8F"/>
    <w:rsid w:val="00DD02BD"/>
    <w:rsid w:val="00DD0951"/>
    <w:rsid w:val="00DD13C3"/>
    <w:rsid w:val="00DD16F3"/>
    <w:rsid w:val="00DD22CF"/>
    <w:rsid w:val="00DD2951"/>
    <w:rsid w:val="00DD3183"/>
    <w:rsid w:val="00DD4573"/>
    <w:rsid w:val="00DD5895"/>
    <w:rsid w:val="00DD59C0"/>
    <w:rsid w:val="00DD6214"/>
    <w:rsid w:val="00DD632F"/>
    <w:rsid w:val="00DD7433"/>
    <w:rsid w:val="00DE0E9B"/>
    <w:rsid w:val="00DE0F71"/>
    <w:rsid w:val="00DE18A9"/>
    <w:rsid w:val="00DE1D15"/>
    <w:rsid w:val="00DE3288"/>
    <w:rsid w:val="00DE3322"/>
    <w:rsid w:val="00DE3D13"/>
    <w:rsid w:val="00DE43D5"/>
    <w:rsid w:val="00DE4465"/>
    <w:rsid w:val="00DE477D"/>
    <w:rsid w:val="00DE4813"/>
    <w:rsid w:val="00DE5593"/>
    <w:rsid w:val="00DE5723"/>
    <w:rsid w:val="00DE59A3"/>
    <w:rsid w:val="00DE59D6"/>
    <w:rsid w:val="00DE5CA3"/>
    <w:rsid w:val="00DE6546"/>
    <w:rsid w:val="00DE6589"/>
    <w:rsid w:val="00DE65ED"/>
    <w:rsid w:val="00DE67E6"/>
    <w:rsid w:val="00DE6FD8"/>
    <w:rsid w:val="00DE7572"/>
    <w:rsid w:val="00DE781A"/>
    <w:rsid w:val="00DF03AE"/>
    <w:rsid w:val="00DF1023"/>
    <w:rsid w:val="00DF1811"/>
    <w:rsid w:val="00DF22D3"/>
    <w:rsid w:val="00DF23F3"/>
    <w:rsid w:val="00DF2B1E"/>
    <w:rsid w:val="00DF2BD0"/>
    <w:rsid w:val="00DF359C"/>
    <w:rsid w:val="00DF3CB0"/>
    <w:rsid w:val="00DF4EF1"/>
    <w:rsid w:val="00DF5550"/>
    <w:rsid w:val="00DF7A26"/>
    <w:rsid w:val="00DF7DBA"/>
    <w:rsid w:val="00E00278"/>
    <w:rsid w:val="00E002BF"/>
    <w:rsid w:val="00E00922"/>
    <w:rsid w:val="00E00B08"/>
    <w:rsid w:val="00E01138"/>
    <w:rsid w:val="00E0136B"/>
    <w:rsid w:val="00E01936"/>
    <w:rsid w:val="00E0249D"/>
    <w:rsid w:val="00E02604"/>
    <w:rsid w:val="00E02D4E"/>
    <w:rsid w:val="00E03A28"/>
    <w:rsid w:val="00E03E35"/>
    <w:rsid w:val="00E04510"/>
    <w:rsid w:val="00E05541"/>
    <w:rsid w:val="00E057B1"/>
    <w:rsid w:val="00E0615B"/>
    <w:rsid w:val="00E10661"/>
    <w:rsid w:val="00E1245A"/>
    <w:rsid w:val="00E125FB"/>
    <w:rsid w:val="00E14944"/>
    <w:rsid w:val="00E15844"/>
    <w:rsid w:val="00E159BE"/>
    <w:rsid w:val="00E16749"/>
    <w:rsid w:val="00E17651"/>
    <w:rsid w:val="00E200BE"/>
    <w:rsid w:val="00E209B4"/>
    <w:rsid w:val="00E2105C"/>
    <w:rsid w:val="00E21631"/>
    <w:rsid w:val="00E21664"/>
    <w:rsid w:val="00E21C9A"/>
    <w:rsid w:val="00E23C1E"/>
    <w:rsid w:val="00E24ACB"/>
    <w:rsid w:val="00E2517B"/>
    <w:rsid w:val="00E257DC"/>
    <w:rsid w:val="00E26836"/>
    <w:rsid w:val="00E2691F"/>
    <w:rsid w:val="00E300D6"/>
    <w:rsid w:val="00E30886"/>
    <w:rsid w:val="00E311A7"/>
    <w:rsid w:val="00E315D7"/>
    <w:rsid w:val="00E31621"/>
    <w:rsid w:val="00E31AF2"/>
    <w:rsid w:val="00E3216B"/>
    <w:rsid w:val="00E32347"/>
    <w:rsid w:val="00E3296C"/>
    <w:rsid w:val="00E331F2"/>
    <w:rsid w:val="00E33523"/>
    <w:rsid w:val="00E34446"/>
    <w:rsid w:val="00E3473C"/>
    <w:rsid w:val="00E353C6"/>
    <w:rsid w:val="00E3564B"/>
    <w:rsid w:val="00E359A4"/>
    <w:rsid w:val="00E359CF"/>
    <w:rsid w:val="00E36064"/>
    <w:rsid w:val="00E36902"/>
    <w:rsid w:val="00E36AEE"/>
    <w:rsid w:val="00E36C71"/>
    <w:rsid w:val="00E3732D"/>
    <w:rsid w:val="00E37975"/>
    <w:rsid w:val="00E37AFC"/>
    <w:rsid w:val="00E403F8"/>
    <w:rsid w:val="00E40D81"/>
    <w:rsid w:val="00E40DB6"/>
    <w:rsid w:val="00E4323C"/>
    <w:rsid w:val="00E43B19"/>
    <w:rsid w:val="00E43F2A"/>
    <w:rsid w:val="00E44200"/>
    <w:rsid w:val="00E44714"/>
    <w:rsid w:val="00E468F9"/>
    <w:rsid w:val="00E4747B"/>
    <w:rsid w:val="00E47ECA"/>
    <w:rsid w:val="00E47FF1"/>
    <w:rsid w:val="00E50F39"/>
    <w:rsid w:val="00E51317"/>
    <w:rsid w:val="00E51331"/>
    <w:rsid w:val="00E5347D"/>
    <w:rsid w:val="00E53AA3"/>
    <w:rsid w:val="00E53B7D"/>
    <w:rsid w:val="00E54B3B"/>
    <w:rsid w:val="00E563AB"/>
    <w:rsid w:val="00E563F0"/>
    <w:rsid w:val="00E57438"/>
    <w:rsid w:val="00E57631"/>
    <w:rsid w:val="00E57837"/>
    <w:rsid w:val="00E612D4"/>
    <w:rsid w:val="00E619DB"/>
    <w:rsid w:val="00E61DA6"/>
    <w:rsid w:val="00E61FF0"/>
    <w:rsid w:val="00E62244"/>
    <w:rsid w:val="00E623D9"/>
    <w:rsid w:val="00E62439"/>
    <w:rsid w:val="00E62A1F"/>
    <w:rsid w:val="00E6304F"/>
    <w:rsid w:val="00E63935"/>
    <w:rsid w:val="00E63962"/>
    <w:rsid w:val="00E63D26"/>
    <w:rsid w:val="00E640B5"/>
    <w:rsid w:val="00E640F5"/>
    <w:rsid w:val="00E644D3"/>
    <w:rsid w:val="00E64526"/>
    <w:rsid w:val="00E65702"/>
    <w:rsid w:val="00E675FB"/>
    <w:rsid w:val="00E67C06"/>
    <w:rsid w:val="00E67F8B"/>
    <w:rsid w:val="00E70043"/>
    <w:rsid w:val="00E70DE6"/>
    <w:rsid w:val="00E71471"/>
    <w:rsid w:val="00E71629"/>
    <w:rsid w:val="00E71651"/>
    <w:rsid w:val="00E71759"/>
    <w:rsid w:val="00E720AD"/>
    <w:rsid w:val="00E72B5F"/>
    <w:rsid w:val="00E732A9"/>
    <w:rsid w:val="00E73CF5"/>
    <w:rsid w:val="00E74511"/>
    <w:rsid w:val="00E74530"/>
    <w:rsid w:val="00E745EE"/>
    <w:rsid w:val="00E75B5F"/>
    <w:rsid w:val="00E7673D"/>
    <w:rsid w:val="00E80352"/>
    <w:rsid w:val="00E806A6"/>
    <w:rsid w:val="00E817CB"/>
    <w:rsid w:val="00E83D51"/>
    <w:rsid w:val="00E8407A"/>
    <w:rsid w:val="00E8419B"/>
    <w:rsid w:val="00E84CB7"/>
    <w:rsid w:val="00E855EA"/>
    <w:rsid w:val="00E859C7"/>
    <w:rsid w:val="00E861D4"/>
    <w:rsid w:val="00E90823"/>
    <w:rsid w:val="00E90C4F"/>
    <w:rsid w:val="00E9384F"/>
    <w:rsid w:val="00E939DC"/>
    <w:rsid w:val="00E9431B"/>
    <w:rsid w:val="00E94770"/>
    <w:rsid w:val="00E9482A"/>
    <w:rsid w:val="00E948A1"/>
    <w:rsid w:val="00E956CE"/>
    <w:rsid w:val="00E961D6"/>
    <w:rsid w:val="00E96F9D"/>
    <w:rsid w:val="00E9756F"/>
    <w:rsid w:val="00EA015C"/>
    <w:rsid w:val="00EA0213"/>
    <w:rsid w:val="00EA0D20"/>
    <w:rsid w:val="00EA0D2B"/>
    <w:rsid w:val="00EA1135"/>
    <w:rsid w:val="00EA1B4E"/>
    <w:rsid w:val="00EA20FD"/>
    <w:rsid w:val="00EA2F26"/>
    <w:rsid w:val="00EA3515"/>
    <w:rsid w:val="00EA3745"/>
    <w:rsid w:val="00EA395D"/>
    <w:rsid w:val="00EA4867"/>
    <w:rsid w:val="00EA4B94"/>
    <w:rsid w:val="00EA4DBB"/>
    <w:rsid w:val="00EA5293"/>
    <w:rsid w:val="00EA5C00"/>
    <w:rsid w:val="00EA5CFC"/>
    <w:rsid w:val="00EA5E67"/>
    <w:rsid w:val="00EA5EF3"/>
    <w:rsid w:val="00EA6496"/>
    <w:rsid w:val="00EA682A"/>
    <w:rsid w:val="00EA70DD"/>
    <w:rsid w:val="00EA74B2"/>
    <w:rsid w:val="00EA7570"/>
    <w:rsid w:val="00EA7C40"/>
    <w:rsid w:val="00EB1505"/>
    <w:rsid w:val="00EB1764"/>
    <w:rsid w:val="00EB1914"/>
    <w:rsid w:val="00EB1A3C"/>
    <w:rsid w:val="00EB22B0"/>
    <w:rsid w:val="00EB23B7"/>
    <w:rsid w:val="00EB399F"/>
    <w:rsid w:val="00EB3A7B"/>
    <w:rsid w:val="00EB46D8"/>
    <w:rsid w:val="00EB4FEB"/>
    <w:rsid w:val="00EB5FB9"/>
    <w:rsid w:val="00EB6F24"/>
    <w:rsid w:val="00EB7600"/>
    <w:rsid w:val="00EC006E"/>
    <w:rsid w:val="00EC05A1"/>
    <w:rsid w:val="00EC0CF2"/>
    <w:rsid w:val="00EC1199"/>
    <w:rsid w:val="00EC2A5F"/>
    <w:rsid w:val="00EC2B31"/>
    <w:rsid w:val="00EC2B7A"/>
    <w:rsid w:val="00EC2D70"/>
    <w:rsid w:val="00EC34E3"/>
    <w:rsid w:val="00EC4CB2"/>
    <w:rsid w:val="00EC638C"/>
    <w:rsid w:val="00EC6729"/>
    <w:rsid w:val="00EC672C"/>
    <w:rsid w:val="00EC6904"/>
    <w:rsid w:val="00EC77F0"/>
    <w:rsid w:val="00EC7B2C"/>
    <w:rsid w:val="00EC7CEF"/>
    <w:rsid w:val="00ED0DA3"/>
    <w:rsid w:val="00ED1994"/>
    <w:rsid w:val="00ED1FFE"/>
    <w:rsid w:val="00ED30A9"/>
    <w:rsid w:val="00ED3548"/>
    <w:rsid w:val="00ED3CF4"/>
    <w:rsid w:val="00ED503A"/>
    <w:rsid w:val="00ED5339"/>
    <w:rsid w:val="00ED5437"/>
    <w:rsid w:val="00ED64A9"/>
    <w:rsid w:val="00ED654E"/>
    <w:rsid w:val="00ED6551"/>
    <w:rsid w:val="00ED69B5"/>
    <w:rsid w:val="00ED7210"/>
    <w:rsid w:val="00ED74C8"/>
    <w:rsid w:val="00ED791E"/>
    <w:rsid w:val="00ED7BA6"/>
    <w:rsid w:val="00EE0B8C"/>
    <w:rsid w:val="00EE0F14"/>
    <w:rsid w:val="00EE0F92"/>
    <w:rsid w:val="00EE11A8"/>
    <w:rsid w:val="00EE1432"/>
    <w:rsid w:val="00EE1741"/>
    <w:rsid w:val="00EE24E9"/>
    <w:rsid w:val="00EE2ED0"/>
    <w:rsid w:val="00EE6B98"/>
    <w:rsid w:val="00EE7239"/>
    <w:rsid w:val="00EE7A58"/>
    <w:rsid w:val="00EF19AD"/>
    <w:rsid w:val="00EF1C38"/>
    <w:rsid w:val="00EF2577"/>
    <w:rsid w:val="00EF268D"/>
    <w:rsid w:val="00EF3E58"/>
    <w:rsid w:val="00EF3F2D"/>
    <w:rsid w:val="00EF41A9"/>
    <w:rsid w:val="00EF4889"/>
    <w:rsid w:val="00EF5277"/>
    <w:rsid w:val="00EF573A"/>
    <w:rsid w:val="00EF7A58"/>
    <w:rsid w:val="00F00771"/>
    <w:rsid w:val="00F00EE0"/>
    <w:rsid w:val="00F01503"/>
    <w:rsid w:val="00F02CAE"/>
    <w:rsid w:val="00F037AE"/>
    <w:rsid w:val="00F04880"/>
    <w:rsid w:val="00F05838"/>
    <w:rsid w:val="00F05C1B"/>
    <w:rsid w:val="00F067D7"/>
    <w:rsid w:val="00F06B36"/>
    <w:rsid w:val="00F07781"/>
    <w:rsid w:val="00F07D5B"/>
    <w:rsid w:val="00F12A6B"/>
    <w:rsid w:val="00F12EA2"/>
    <w:rsid w:val="00F135FD"/>
    <w:rsid w:val="00F15E93"/>
    <w:rsid w:val="00F160E9"/>
    <w:rsid w:val="00F161EE"/>
    <w:rsid w:val="00F16AE3"/>
    <w:rsid w:val="00F17708"/>
    <w:rsid w:val="00F1791E"/>
    <w:rsid w:val="00F17AC0"/>
    <w:rsid w:val="00F20622"/>
    <w:rsid w:val="00F20ECD"/>
    <w:rsid w:val="00F20FC8"/>
    <w:rsid w:val="00F212CE"/>
    <w:rsid w:val="00F21A21"/>
    <w:rsid w:val="00F21B76"/>
    <w:rsid w:val="00F22B45"/>
    <w:rsid w:val="00F23E38"/>
    <w:rsid w:val="00F25110"/>
    <w:rsid w:val="00F254C8"/>
    <w:rsid w:val="00F260E5"/>
    <w:rsid w:val="00F26144"/>
    <w:rsid w:val="00F2620E"/>
    <w:rsid w:val="00F26573"/>
    <w:rsid w:val="00F26917"/>
    <w:rsid w:val="00F2728C"/>
    <w:rsid w:val="00F27428"/>
    <w:rsid w:val="00F2751B"/>
    <w:rsid w:val="00F277B9"/>
    <w:rsid w:val="00F3149F"/>
    <w:rsid w:val="00F31953"/>
    <w:rsid w:val="00F3393B"/>
    <w:rsid w:val="00F345A3"/>
    <w:rsid w:val="00F348CE"/>
    <w:rsid w:val="00F34FC2"/>
    <w:rsid w:val="00F35257"/>
    <w:rsid w:val="00F35AD0"/>
    <w:rsid w:val="00F37446"/>
    <w:rsid w:val="00F407F2"/>
    <w:rsid w:val="00F40C40"/>
    <w:rsid w:val="00F4102E"/>
    <w:rsid w:val="00F417D9"/>
    <w:rsid w:val="00F417EB"/>
    <w:rsid w:val="00F41E4B"/>
    <w:rsid w:val="00F434F7"/>
    <w:rsid w:val="00F43D3F"/>
    <w:rsid w:val="00F44070"/>
    <w:rsid w:val="00F44578"/>
    <w:rsid w:val="00F4460E"/>
    <w:rsid w:val="00F4536F"/>
    <w:rsid w:val="00F453A7"/>
    <w:rsid w:val="00F45865"/>
    <w:rsid w:val="00F45A7E"/>
    <w:rsid w:val="00F47C86"/>
    <w:rsid w:val="00F47EF2"/>
    <w:rsid w:val="00F5009A"/>
    <w:rsid w:val="00F50990"/>
    <w:rsid w:val="00F51152"/>
    <w:rsid w:val="00F528FB"/>
    <w:rsid w:val="00F54D30"/>
    <w:rsid w:val="00F54D31"/>
    <w:rsid w:val="00F554F8"/>
    <w:rsid w:val="00F55BC1"/>
    <w:rsid w:val="00F55EAA"/>
    <w:rsid w:val="00F55F8D"/>
    <w:rsid w:val="00F563A7"/>
    <w:rsid w:val="00F56AAD"/>
    <w:rsid w:val="00F57304"/>
    <w:rsid w:val="00F57FCE"/>
    <w:rsid w:val="00F600C6"/>
    <w:rsid w:val="00F60473"/>
    <w:rsid w:val="00F612C4"/>
    <w:rsid w:val="00F616DE"/>
    <w:rsid w:val="00F62301"/>
    <w:rsid w:val="00F62511"/>
    <w:rsid w:val="00F6277D"/>
    <w:rsid w:val="00F63766"/>
    <w:rsid w:val="00F63A9A"/>
    <w:rsid w:val="00F63F50"/>
    <w:rsid w:val="00F64107"/>
    <w:rsid w:val="00F64485"/>
    <w:rsid w:val="00F657B4"/>
    <w:rsid w:val="00F666C6"/>
    <w:rsid w:val="00F6786A"/>
    <w:rsid w:val="00F6798E"/>
    <w:rsid w:val="00F718F9"/>
    <w:rsid w:val="00F71CAE"/>
    <w:rsid w:val="00F72512"/>
    <w:rsid w:val="00F72559"/>
    <w:rsid w:val="00F73880"/>
    <w:rsid w:val="00F73B16"/>
    <w:rsid w:val="00F73D7C"/>
    <w:rsid w:val="00F746AE"/>
    <w:rsid w:val="00F76903"/>
    <w:rsid w:val="00F77280"/>
    <w:rsid w:val="00F80AEF"/>
    <w:rsid w:val="00F81662"/>
    <w:rsid w:val="00F81D9E"/>
    <w:rsid w:val="00F82B17"/>
    <w:rsid w:val="00F830F7"/>
    <w:rsid w:val="00F83171"/>
    <w:rsid w:val="00F852CF"/>
    <w:rsid w:val="00F854AF"/>
    <w:rsid w:val="00F85871"/>
    <w:rsid w:val="00F85E36"/>
    <w:rsid w:val="00F86CC4"/>
    <w:rsid w:val="00F87448"/>
    <w:rsid w:val="00F87D51"/>
    <w:rsid w:val="00F9058D"/>
    <w:rsid w:val="00F91016"/>
    <w:rsid w:val="00F91022"/>
    <w:rsid w:val="00F915F6"/>
    <w:rsid w:val="00F92180"/>
    <w:rsid w:val="00F921F6"/>
    <w:rsid w:val="00F93DEC"/>
    <w:rsid w:val="00F945F3"/>
    <w:rsid w:val="00F94852"/>
    <w:rsid w:val="00F95F89"/>
    <w:rsid w:val="00F96602"/>
    <w:rsid w:val="00F97385"/>
    <w:rsid w:val="00F97BA2"/>
    <w:rsid w:val="00F97C1D"/>
    <w:rsid w:val="00F97F49"/>
    <w:rsid w:val="00FA0125"/>
    <w:rsid w:val="00FA0859"/>
    <w:rsid w:val="00FA092C"/>
    <w:rsid w:val="00FA2639"/>
    <w:rsid w:val="00FA432E"/>
    <w:rsid w:val="00FA521C"/>
    <w:rsid w:val="00FA558F"/>
    <w:rsid w:val="00FA69C7"/>
    <w:rsid w:val="00FA70E9"/>
    <w:rsid w:val="00FA7303"/>
    <w:rsid w:val="00FA79CF"/>
    <w:rsid w:val="00FA7FB8"/>
    <w:rsid w:val="00FB049A"/>
    <w:rsid w:val="00FB1316"/>
    <w:rsid w:val="00FB150F"/>
    <w:rsid w:val="00FB1597"/>
    <w:rsid w:val="00FB258B"/>
    <w:rsid w:val="00FB2593"/>
    <w:rsid w:val="00FB2619"/>
    <w:rsid w:val="00FB406A"/>
    <w:rsid w:val="00FB4C78"/>
    <w:rsid w:val="00FB6239"/>
    <w:rsid w:val="00FB654F"/>
    <w:rsid w:val="00FB6ACB"/>
    <w:rsid w:val="00FB7787"/>
    <w:rsid w:val="00FB7DEC"/>
    <w:rsid w:val="00FB7DEE"/>
    <w:rsid w:val="00FC00DE"/>
    <w:rsid w:val="00FC0650"/>
    <w:rsid w:val="00FC17B7"/>
    <w:rsid w:val="00FC19A2"/>
    <w:rsid w:val="00FC267E"/>
    <w:rsid w:val="00FC2B02"/>
    <w:rsid w:val="00FC43E1"/>
    <w:rsid w:val="00FC5969"/>
    <w:rsid w:val="00FC5BE0"/>
    <w:rsid w:val="00FC5F17"/>
    <w:rsid w:val="00FC7F5C"/>
    <w:rsid w:val="00FD0246"/>
    <w:rsid w:val="00FD0956"/>
    <w:rsid w:val="00FD0A4C"/>
    <w:rsid w:val="00FD0D08"/>
    <w:rsid w:val="00FD141B"/>
    <w:rsid w:val="00FD16E9"/>
    <w:rsid w:val="00FD1A7E"/>
    <w:rsid w:val="00FD27F6"/>
    <w:rsid w:val="00FD28FA"/>
    <w:rsid w:val="00FD351A"/>
    <w:rsid w:val="00FD35B6"/>
    <w:rsid w:val="00FD4624"/>
    <w:rsid w:val="00FD4D6F"/>
    <w:rsid w:val="00FD4F3E"/>
    <w:rsid w:val="00FD58A4"/>
    <w:rsid w:val="00FD6B79"/>
    <w:rsid w:val="00FD7D23"/>
    <w:rsid w:val="00FE0B4A"/>
    <w:rsid w:val="00FE21F2"/>
    <w:rsid w:val="00FE2535"/>
    <w:rsid w:val="00FE2B78"/>
    <w:rsid w:val="00FE2E24"/>
    <w:rsid w:val="00FE3D3F"/>
    <w:rsid w:val="00FE4BAC"/>
    <w:rsid w:val="00FE56B4"/>
    <w:rsid w:val="00FE5868"/>
    <w:rsid w:val="00FE59DC"/>
    <w:rsid w:val="00FE7B90"/>
    <w:rsid w:val="00FE7C73"/>
    <w:rsid w:val="00FF0371"/>
    <w:rsid w:val="00FF2C67"/>
    <w:rsid w:val="00FF32AE"/>
    <w:rsid w:val="00FF3418"/>
    <w:rsid w:val="00FF4FFB"/>
    <w:rsid w:val="00FF6611"/>
    <w:rsid w:val="00FF6B6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3C6AA"/>
  <w15:docId w15:val="{80482845-8391-42F2-AD8B-1212CD80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E86"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A3E86"/>
    <w:pPr>
      <w:spacing w:before="300"/>
      <w:outlineLvl w:val="0"/>
    </w:pPr>
    <w:rPr>
      <w:rFonts w:ascii="Verdana" w:hAnsi="Verdana"/>
      <w:b/>
      <w:bCs/>
      <w:kern w:val="36"/>
      <w:sz w:val="31"/>
      <w:szCs w:val="31"/>
    </w:rPr>
  </w:style>
  <w:style w:type="paragraph" w:styleId="Heading2">
    <w:name w:val="heading 2"/>
    <w:basedOn w:val="Normal"/>
    <w:link w:val="Heading2Char"/>
    <w:uiPriority w:val="9"/>
    <w:qFormat/>
    <w:rsid w:val="001A3E86"/>
    <w:pPr>
      <w:spacing w:before="360"/>
      <w:outlineLvl w:val="1"/>
    </w:pPr>
    <w:rPr>
      <w:rFonts w:ascii="Verdana" w:hAnsi="Verdan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1A3E86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1A3E86"/>
    <w:pPr>
      <w:ind w:left="800"/>
    </w:pPr>
  </w:style>
  <w:style w:type="paragraph" w:customStyle="1" w:styleId="NewAct">
    <w:name w:val="New Act"/>
    <w:basedOn w:val="Normal"/>
    <w:rsid w:val="001A3E86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1A3E86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1A3E86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1A3E86"/>
  </w:style>
  <w:style w:type="paragraph" w:customStyle="1" w:styleId="01Contents">
    <w:name w:val="01Contents"/>
    <w:basedOn w:val="Normal"/>
    <w:rsid w:val="001A3E86"/>
  </w:style>
  <w:style w:type="paragraph" w:customStyle="1" w:styleId="BillBasic">
    <w:name w:val="BillBasic"/>
    <w:rsid w:val="001A3E86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1A3E86"/>
  </w:style>
  <w:style w:type="paragraph" w:customStyle="1" w:styleId="TableHeading">
    <w:name w:val="TableHeading"/>
    <w:basedOn w:val="Normal"/>
    <w:rsid w:val="001A3E86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1A3E86"/>
  </w:style>
  <w:style w:type="character" w:customStyle="1" w:styleId="charTableNo">
    <w:name w:val="charTableNo"/>
    <w:basedOn w:val="DefaultParagraphFont"/>
    <w:rsid w:val="001A3E86"/>
  </w:style>
  <w:style w:type="character" w:customStyle="1" w:styleId="charTableText">
    <w:name w:val="charTableText"/>
    <w:basedOn w:val="DefaultParagraphFont"/>
    <w:rsid w:val="001A3E86"/>
  </w:style>
  <w:style w:type="paragraph" w:customStyle="1" w:styleId="Actbullet">
    <w:name w:val="Act bullet"/>
    <w:basedOn w:val="Normal"/>
    <w:rsid w:val="001A3E86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1A3E86"/>
    <w:rPr>
      <w:u w:val="single"/>
    </w:rPr>
  </w:style>
  <w:style w:type="paragraph" w:customStyle="1" w:styleId="Actdetails">
    <w:name w:val="Act details"/>
    <w:basedOn w:val="ChronTabledetails"/>
    <w:rsid w:val="001A3E86"/>
  </w:style>
  <w:style w:type="paragraph" w:customStyle="1" w:styleId="NewActItals">
    <w:name w:val="New Act Itals"/>
    <w:basedOn w:val="NewAct"/>
    <w:rsid w:val="001A3E86"/>
    <w:rPr>
      <w:i/>
    </w:rPr>
  </w:style>
  <w:style w:type="paragraph" w:customStyle="1" w:styleId="NewActShaded">
    <w:name w:val="New Act Shaded"/>
    <w:basedOn w:val="NewAct"/>
    <w:rsid w:val="001A3E86"/>
    <w:pPr>
      <w:shd w:val="pct15" w:color="auto" w:fill="auto"/>
    </w:pPr>
  </w:style>
  <w:style w:type="paragraph" w:customStyle="1" w:styleId="Actbulletshaded">
    <w:name w:val="Act bullet shaded"/>
    <w:basedOn w:val="Actbullet"/>
    <w:rsid w:val="001A3E86"/>
    <w:pPr>
      <w:shd w:val="pct15" w:color="auto" w:fill="FFFFFF"/>
    </w:pPr>
  </w:style>
  <w:style w:type="paragraph" w:customStyle="1" w:styleId="Actdetailsshaded">
    <w:name w:val="Act details shaded"/>
    <w:basedOn w:val="Actdetails"/>
    <w:rsid w:val="001A3E86"/>
    <w:pPr>
      <w:shd w:val="pct15" w:color="auto" w:fill="FFFFFF"/>
    </w:pPr>
  </w:style>
  <w:style w:type="character" w:customStyle="1" w:styleId="charItals">
    <w:name w:val="charItals"/>
    <w:basedOn w:val="DefaultParagraphFont"/>
    <w:rsid w:val="001A3E86"/>
    <w:rPr>
      <w:i/>
    </w:rPr>
  </w:style>
  <w:style w:type="paragraph" w:customStyle="1" w:styleId="NewReg">
    <w:name w:val="New Reg"/>
    <w:basedOn w:val="Normal"/>
    <w:rsid w:val="001A3E86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1A3E86"/>
    <w:pPr>
      <w:shd w:val="pct15" w:color="auto" w:fill="FFFFFF"/>
    </w:pPr>
  </w:style>
  <w:style w:type="paragraph" w:customStyle="1" w:styleId="NewRegitals">
    <w:name w:val="New Reg itals"/>
    <w:basedOn w:val="NewReg"/>
    <w:rsid w:val="001A3E86"/>
    <w:rPr>
      <w:i/>
    </w:rPr>
  </w:style>
  <w:style w:type="paragraph" w:customStyle="1" w:styleId="NewRegnote">
    <w:name w:val="New Reg note"/>
    <w:basedOn w:val="NewReg"/>
    <w:rsid w:val="001A3E86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1A3E86"/>
    <w:pPr>
      <w:shd w:val="pct15" w:color="auto" w:fill="FFFFFF"/>
    </w:pPr>
  </w:style>
  <w:style w:type="paragraph" w:customStyle="1" w:styleId="InfoText">
    <w:name w:val="InfoText"/>
    <w:basedOn w:val="Normal"/>
    <w:rsid w:val="001A3E86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1A3E86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1A3E86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1A3E86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1A3E86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1A3E86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1A3E86"/>
    <w:pPr>
      <w:ind w:left="0"/>
    </w:pPr>
  </w:style>
  <w:style w:type="paragraph" w:customStyle="1" w:styleId="Number">
    <w:name w:val="Number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1A3E86"/>
  </w:style>
  <w:style w:type="paragraph" w:customStyle="1" w:styleId="Principal">
    <w:name w:val="Principal"/>
    <w:basedOn w:val="Normal"/>
    <w:rsid w:val="001A3E86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1A3E86"/>
    <w:pPr>
      <w:ind w:left="600"/>
    </w:pPr>
  </w:style>
  <w:style w:type="paragraph" w:customStyle="1" w:styleId="PrincipalActdetails">
    <w:name w:val="Principal Act details"/>
    <w:basedOn w:val="Actdetails"/>
    <w:rsid w:val="001A3E86"/>
    <w:pPr>
      <w:ind w:left="600"/>
    </w:pPr>
  </w:style>
  <w:style w:type="paragraph" w:customStyle="1" w:styleId="CrossRef">
    <w:name w:val="CrossRef"/>
    <w:basedOn w:val="NewAct"/>
    <w:rsid w:val="001A3E86"/>
    <w:rPr>
      <w:b w:val="0"/>
      <w:sz w:val="18"/>
    </w:rPr>
  </w:style>
  <w:style w:type="paragraph" w:customStyle="1" w:styleId="ChronTableShaded">
    <w:name w:val="Chron Table Shaded"/>
    <w:basedOn w:val="ChronTable"/>
    <w:rsid w:val="001A3E86"/>
    <w:pPr>
      <w:shd w:val="pct15" w:color="auto" w:fill="FFFFFF"/>
    </w:pPr>
  </w:style>
  <w:style w:type="paragraph" w:customStyle="1" w:styleId="repealedNIFAct">
    <w:name w:val="repealed NIF Act"/>
    <w:basedOn w:val="NewAct"/>
    <w:rsid w:val="001A3E86"/>
    <w:rPr>
      <w:b w:val="0"/>
      <w:u w:val="single"/>
    </w:rPr>
  </w:style>
  <w:style w:type="paragraph" w:customStyle="1" w:styleId="repealedNIFReg">
    <w:name w:val="repealed NIF Reg"/>
    <w:basedOn w:val="NewReg"/>
    <w:rsid w:val="001A3E86"/>
    <w:rPr>
      <w:b w:val="0"/>
      <w:u w:val="single"/>
    </w:rPr>
  </w:style>
  <w:style w:type="paragraph" w:customStyle="1" w:styleId="NotrepealedAct">
    <w:name w:val="Not repealed Act"/>
    <w:basedOn w:val="NewAct"/>
    <w:rsid w:val="001A3E86"/>
    <w:rPr>
      <w:b w:val="0"/>
    </w:rPr>
  </w:style>
  <w:style w:type="paragraph" w:customStyle="1" w:styleId="repealedNIFActshaded">
    <w:name w:val="repealed NIF Act shaded"/>
    <w:basedOn w:val="repealedNIFAct"/>
    <w:rsid w:val="001A3E86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1A3E86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1A3E86"/>
    <w:pPr>
      <w:shd w:val="pct15" w:color="auto" w:fill="FFFFFF"/>
    </w:pPr>
  </w:style>
  <w:style w:type="paragraph" w:customStyle="1" w:styleId="InfoTextBullet">
    <w:name w:val="InfoTextBullet"/>
    <w:basedOn w:val="InfoText"/>
    <w:rsid w:val="001A3E86"/>
    <w:pPr>
      <w:numPr>
        <w:numId w:val="3"/>
      </w:numPr>
    </w:pPr>
  </w:style>
  <w:style w:type="paragraph" w:customStyle="1" w:styleId="TableExample">
    <w:name w:val="TableExample"/>
    <w:basedOn w:val="Normal"/>
    <w:rsid w:val="001A3E86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1A3E86"/>
  </w:style>
  <w:style w:type="paragraph" w:styleId="Footer">
    <w:name w:val="footer"/>
    <w:basedOn w:val="Normal"/>
    <w:rsid w:val="001A3E86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1A3E86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1A3E86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1A3E86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1A3E86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1A3E8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A3E86"/>
    <w:pPr>
      <w:spacing w:before="120" w:after="60"/>
    </w:pPr>
  </w:style>
  <w:style w:type="paragraph" w:customStyle="1" w:styleId="HeaderOdd6">
    <w:name w:val="HeaderOdd6"/>
    <w:basedOn w:val="HeaderEven6"/>
    <w:rsid w:val="001A3E86"/>
    <w:pPr>
      <w:jc w:val="right"/>
    </w:pPr>
  </w:style>
  <w:style w:type="paragraph" w:customStyle="1" w:styleId="HeaderOdd">
    <w:name w:val="HeaderOdd"/>
    <w:basedOn w:val="HeaderEven"/>
    <w:rsid w:val="001A3E86"/>
    <w:pPr>
      <w:jc w:val="right"/>
    </w:pPr>
  </w:style>
  <w:style w:type="character" w:styleId="PageNumber">
    <w:name w:val="page number"/>
    <w:basedOn w:val="DefaultParagraphFont"/>
    <w:rsid w:val="001A3E86"/>
  </w:style>
  <w:style w:type="paragraph" w:customStyle="1" w:styleId="Regdetails">
    <w:name w:val="Reg details"/>
    <w:basedOn w:val="Normal"/>
    <w:rsid w:val="001A3E86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1A3E86"/>
    <w:pPr>
      <w:ind w:left="1200"/>
    </w:pPr>
  </w:style>
  <w:style w:type="paragraph" w:styleId="TOC7">
    <w:name w:val="toc 7"/>
    <w:basedOn w:val="Normal"/>
    <w:next w:val="Normal"/>
    <w:autoRedefine/>
    <w:semiHidden/>
    <w:rsid w:val="001A3E86"/>
    <w:pPr>
      <w:ind w:left="1440"/>
    </w:pPr>
  </w:style>
  <w:style w:type="paragraph" w:styleId="TOC8">
    <w:name w:val="toc 8"/>
    <w:basedOn w:val="Normal"/>
    <w:next w:val="Normal"/>
    <w:autoRedefine/>
    <w:semiHidden/>
    <w:rsid w:val="001A3E86"/>
    <w:pPr>
      <w:ind w:left="1680"/>
    </w:pPr>
  </w:style>
  <w:style w:type="paragraph" w:styleId="TOC9">
    <w:name w:val="toc 9"/>
    <w:basedOn w:val="Normal"/>
    <w:next w:val="Normal"/>
    <w:autoRedefine/>
    <w:semiHidden/>
    <w:rsid w:val="001A3E86"/>
    <w:pPr>
      <w:ind w:left="1920"/>
    </w:pPr>
  </w:style>
  <w:style w:type="paragraph" w:customStyle="1" w:styleId="aNote">
    <w:name w:val="aNote"/>
    <w:basedOn w:val="BillBasic"/>
    <w:link w:val="aNoteChar"/>
    <w:uiPriority w:val="99"/>
    <w:rsid w:val="001A3E86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1A3E86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1A3E86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1A3E86"/>
    <w:pPr>
      <w:ind w:left="672" w:hanging="540"/>
    </w:pPr>
  </w:style>
  <w:style w:type="paragraph" w:styleId="BodyText">
    <w:name w:val="Body Text"/>
    <w:basedOn w:val="Normal"/>
    <w:rsid w:val="001A3E86"/>
    <w:pPr>
      <w:spacing w:before="80" w:after="120"/>
      <w:jc w:val="both"/>
    </w:pPr>
  </w:style>
  <w:style w:type="paragraph" w:customStyle="1" w:styleId="Info">
    <w:name w:val="Info"/>
    <w:basedOn w:val="Normal"/>
    <w:rsid w:val="001A3E86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1A3E86"/>
    <w:pPr>
      <w:spacing w:before="80" w:after="60"/>
      <w:jc w:val="both"/>
    </w:pPr>
  </w:style>
  <w:style w:type="paragraph" w:customStyle="1" w:styleId="Newreg0">
    <w:name w:val="New reg"/>
    <w:basedOn w:val="Normal"/>
    <w:rsid w:val="001A3E86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1A3E86"/>
    <w:pPr>
      <w:ind w:left="1620" w:hanging="720"/>
    </w:pPr>
  </w:style>
  <w:style w:type="character" w:styleId="Hyperlink">
    <w:name w:val="Hyperlink"/>
    <w:basedOn w:val="DefaultParagraphFont"/>
    <w:uiPriority w:val="99"/>
    <w:rsid w:val="001A3E86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1A3E8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1A3E86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1A3E86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1A3E86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1A3E86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1A3E86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1A3E86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1A3E86"/>
    <w:rPr>
      <w:rFonts w:ascii="Arial" w:hAnsi="Arial"/>
      <w:b/>
    </w:rPr>
  </w:style>
  <w:style w:type="paragraph" w:customStyle="1" w:styleId="ChronTableBold">
    <w:name w:val="ChronTableBold"/>
    <w:basedOn w:val="ChronTable"/>
    <w:uiPriority w:val="99"/>
    <w:rsid w:val="001A3E86"/>
    <w:pPr>
      <w:keepNext/>
    </w:pPr>
    <w:rPr>
      <w:b/>
    </w:rPr>
  </w:style>
  <w:style w:type="paragraph" w:customStyle="1" w:styleId="ChronTabledetails">
    <w:name w:val="Chron Table details"/>
    <w:basedOn w:val="ChronTable"/>
    <w:uiPriority w:val="99"/>
    <w:rsid w:val="001A3E86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1A3E86"/>
    <w:pPr>
      <w:shd w:val="pct15" w:color="auto" w:fill="FFFFFF"/>
    </w:pPr>
  </w:style>
  <w:style w:type="paragraph" w:customStyle="1" w:styleId="SubHdg">
    <w:name w:val="SubHdg"/>
    <w:basedOn w:val="Normal"/>
    <w:rsid w:val="001A3E86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1A3E86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Bullet2">
    <w:name w:val="List Bullet 2"/>
    <w:basedOn w:val="Normal"/>
    <w:autoRedefine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3">
    <w:name w:val="List Bullet 3"/>
    <w:basedOn w:val="Normal"/>
    <w:autoRedefine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Bullet4">
    <w:name w:val="List Bullet 4"/>
    <w:basedOn w:val="Normal"/>
    <w:autoRedefine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Bullet5">
    <w:name w:val="List Bullet 5"/>
    <w:basedOn w:val="Normal"/>
    <w:autoRedefine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styleId="ListNumber">
    <w:name w:val="List Number"/>
    <w:basedOn w:val="Normal"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Number2">
    <w:name w:val="List Number 2"/>
    <w:basedOn w:val="Normal"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Number3">
    <w:name w:val="List Number 3"/>
    <w:basedOn w:val="Normal"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Number4">
    <w:name w:val="List Number 4"/>
    <w:basedOn w:val="Normal"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Number5">
    <w:name w:val="List Number 5"/>
    <w:basedOn w:val="Normal"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customStyle="1" w:styleId="Amain">
    <w:name w:val="A main"/>
    <w:aliases w:val="all sections,all s,as,a,indent(a)"/>
    <w:basedOn w:val="Normal"/>
    <w:rsid w:val="001A3E86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1A3E86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1A3E86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1A3E86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1A3E86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1A3E86"/>
    <w:pPr>
      <w:ind w:left="900" w:hanging="500"/>
    </w:pPr>
  </w:style>
  <w:style w:type="paragraph" w:customStyle="1" w:styleId="InparaDef">
    <w:name w:val="InparaDef"/>
    <w:basedOn w:val="BillBasic0"/>
    <w:rsid w:val="001A3E86"/>
    <w:pPr>
      <w:ind w:left="1720" w:hanging="380"/>
    </w:pPr>
  </w:style>
  <w:style w:type="paragraph" w:customStyle="1" w:styleId="Apara">
    <w:name w:val="A para"/>
    <w:basedOn w:val="BillBasic0"/>
    <w:rsid w:val="001A3E86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1A3E86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1A3E86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1A3E86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1A3E86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1A3E86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1A3E86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1A3E86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1A3E86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1A3E86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1A3E86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1A3E86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1A3E86"/>
  </w:style>
  <w:style w:type="paragraph" w:customStyle="1" w:styleId="N-afterBillname">
    <w:name w:val="N-afterBillname"/>
    <w:basedOn w:val="BillBasic0"/>
    <w:rsid w:val="001A3E86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1A3E86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1A3E86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1A3E86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1A3E86"/>
  </w:style>
  <w:style w:type="paragraph" w:customStyle="1" w:styleId="IH5Div">
    <w:name w:val="I H5 Div"/>
    <w:basedOn w:val="AH2Div"/>
    <w:rsid w:val="001A3E86"/>
  </w:style>
  <w:style w:type="paragraph" w:customStyle="1" w:styleId="Inparamainreturn">
    <w:name w:val="Inpara main return"/>
    <w:basedOn w:val="Inparamain"/>
    <w:rsid w:val="001A3E86"/>
    <w:pPr>
      <w:spacing w:before="0"/>
    </w:pPr>
  </w:style>
  <w:style w:type="paragraph" w:customStyle="1" w:styleId="aExamhead0">
    <w:name w:val="aExam head"/>
    <w:basedOn w:val="BillBasic0"/>
    <w:next w:val="aNote"/>
    <w:rsid w:val="001A3E86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1A3E86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1A3E86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1A3E86"/>
    <w:pPr>
      <w:tabs>
        <w:tab w:val="num" w:pos="960"/>
        <w:tab w:val="right" w:leader="dot" w:pos="6612"/>
      </w:tabs>
      <w:ind w:left="900" w:hanging="300"/>
    </w:pPr>
  </w:style>
  <w:style w:type="paragraph" w:customStyle="1" w:styleId="Reg">
    <w:name w:val="Reg"/>
    <w:basedOn w:val="Normal"/>
    <w:rsid w:val="001A3E86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1A3E86"/>
    <w:pPr>
      <w:ind w:left="672" w:hanging="48"/>
    </w:pPr>
  </w:style>
  <w:style w:type="paragraph" w:customStyle="1" w:styleId="Act">
    <w:name w:val="Act"/>
    <w:basedOn w:val="Normal"/>
    <w:rsid w:val="001A3E86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1A3E86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1A3E86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1A3E86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1A3E86"/>
    <w:pPr>
      <w:keepNext/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1A3E86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1A3E86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1A3E86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1A3E86"/>
    <w:pPr>
      <w:spacing w:before="180"/>
    </w:pPr>
  </w:style>
  <w:style w:type="paragraph" w:customStyle="1" w:styleId="ChronTableRep">
    <w:name w:val="Chron Table Rep"/>
    <w:basedOn w:val="ChronTabledetails"/>
    <w:rsid w:val="001A3E86"/>
    <w:pPr>
      <w:spacing w:before="180"/>
    </w:pPr>
  </w:style>
  <w:style w:type="paragraph" w:styleId="NormalWeb">
    <w:name w:val="Normal (Web)"/>
    <w:basedOn w:val="Normal"/>
    <w:rsid w:val="001A3E86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76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FD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7488F"/>
    <w:rPr>
      <w:rFonts w:ascii="Verdana" w:hAnsi="Verdana"/>
      <w:b/>
      <w:bCs/>
      <w:sz w:val="25"/>
      <w:szCs w:val="25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D55CB"/>
    <w:rPr>
      <w:rFonts w:ascii="Verdana" w:hAnsi="Verdana"/>
      <w:b/>
      <w:bCs/>
      <w:kern w:val="36"/>
      <w:sz w:val="31"/>
      <w:szCs w:val="3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2183A"/>
    <w:rPr>
      <w:color w:val="808080"/>
    </w:rPr>
  </w:style>
  <w:style w:type="character" w:customStyle="1" w:styleId="aNoteChar">
    <w:name w:val="aNote Char"/>
    <w:basedOn w:val="DefaultParagraphFont"/>
    <w:link w:val="aNote"/>
    <w:uiPriority w:val="99"/>
    <w:locked/>
    <w:rsid w:val="00D2183A"/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853BA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2D20-2FAD-4976-93D2-069709E1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0</TotalTime>
  <Pages>37</Pages>
  <Words>12344</Words>
  <Characters>61602</Characters>
  <Application>Microsoft Office Word</Application>
  <DocSecurity>0</DocSecurity>
  <Lines>2566</Lines>
  <Paragraphs>1449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instruments—2017</vt:lpstr>
    </vt:vector>
  </TitlesOfParts>
  <Company>ACT Government</Company>
  <LinksUpToDate>false</LinksUpToDate>
  <CharactersWithSpaces>72497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instruments—2017</dc:title>
  <dc:subject/>
  <dc:creator>ACT Government</dc:creator>
  <cp:keywords/>
  <dc:description/>
  <cp:lastModifiedBy>Moxon, KarenL</cp:lastModifiedBy>
  <cp:revision>2</cp:revision>
  <cp:lastPrinted>2015-01-09T03:33:00Z</cp:lastPrinted>
  <dcterms:created xsi:type="dcterms:W3CDTF">2024-11-28T04:40:00Z</dcterms:created>
  <dcterms:modified xsi:type="dcterms:W3CDTF">2024-11-28T04:40:00Z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2024-10-23T23:19:09Z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742492be-5b79-4313-ae6b-95153d8f1f08</vt:lpwstr>
  </property>
  <property fmtid="{D5CDD505-2E9C-101B-9397-08002B2CF9AE}" pid="8" name="MSIP_Label_69af8531-eb46-4968-8cb3-105d2f5ea87e_ContentBits">
    <vt:lpwstr>0</vt:lpwstr>
  </property>
</Properties>
</file>