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2475" w14:textId="77777777" w:rsidR="00D57115" w:rsidRPr="00D97066" w:rsidRDefault="00D57115" w:rsidP="00D57115">
      <w:pPr>
        <w:jc w:val="center"/>
      </w:pPr>
    </w:p>
    <w:p w14:paraId="56D083C1" w14:textId="77777777" w:rsidR="006E56F5" w:rsidRPr="00D97066" w:rsidRDefault="00402A67">
      <w:pPr>
        <w:jc w:val="center"/>
      </w:pPr>
      <w:r w:rsidRPr="00D97066">
        <w:rPr>
          <w:noProof/>
          <w:lang w:eastAsia="en-AU"/>
        </w:rPr>
        <w:drawing>
          <wp:inline distT="0" distB="0" distL="0" distR="0" wp14:anchorId="0860C71B" wp14:editId="03C3124F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5B68A5" w14:textId="77777777" w:rsidR="006E56F5" w:rsidRPr="00D97066" w:rsidRDefault="006E56F5">
      <w:pPr>
        <w:jc w:val="center"/>
        <w:rPr>
          <w:rFonts w:ascii="Arial" w:hAnsi="Arial"/>
        </w:rPr>
      </w:pPr>
      <w:r w:rsidRPr="00D97066">
        <w:rPr>
          <w:rFonts w:ascii="Arial" w:hAnsi="Arial"/>
        </w:rPr>
        <w:t>Australian Capital Territory</w:t>
      </w:r>
    </w:p>
    <w:p w14:paraId="05CA3A24" w14:textId="77777777" w:rsidR="006E56F5" w:rsidRPr="00D97066" w:rsidRDefault="006E56F5">
      <w:pPr>
        <w:spacing w:before="240"/>
        <w:jc w:val="center"/>
      </w:pPr>
    </w:p>
    <w:p w14:paraId="3A253365" w14:textId="77777777" w:rsidR="00AE69F6" w:rsidRPr="00D97066" w:rsidRDefault="00AE69F6" w:rsidP="007014FC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40318BFF" w14:textId="77777777" w:rsidR="006E56F5" w:rsidRPr="00D97066" w:rsidRDefault="006E56F5" w:rsidP="007014FC">
      <w:pPr>
        <w:spacing w:before="240" w:line="240" w:lineRule="atLeast"/>
        <w:rPr>
          <w:rFonts w:ascii="Arial" w:hAnsi="Arial"/>
          <w:b/>
          <w:color w:val="000000"/>
          <w:sz w:val="40"/>
        </w:rPr>
      </w:pPr>
      <w:r w:rsidRPr="00D97066">
        <w:rPr>
          <w:rFonts w:ascii="Arial" w:hAnsi="Arial"/>
          <w:b/>
          <w:color w:val="000000"/>
          <w:sz w:val="40"/>
        </w:rPr>
        <w:t>Disallowable instruments—20</w:t>
      </w:r>
      <w:r w:rsidR="005821C6" w:rsidRPr="00D97066">
        <w:rPr>
          <w:rFonts w:ascii="Arial" w:hAnsi="Arial"/>
          <w:b/>
          <w:color w:val="000000"/>
          <w:sz w:val="40"/>
        </w:rPr>
        <w:t>1</w:t>
      </w:r>
      <w:r w:rsidR="00A36AFE" w:rsidRPr="00D97066">
        <w:rPr>
          <w:rFonts w:ascii="Arial" w:hAnsi="Arial"/>
          <w:b/>
          <w:color w:val="000000"/>
          <w:sz w:val="40"/>
        </w:rPr>
        <w:t>9</w:t>
      </w:r>
    </w:p>
    <w:p w14:paraId="47D49B77" w14:textId="77777777" w:rsidR="00643154" w:rsidRPr="00D97066" w:rsidRDefault="00643154" w:rsidP="007014FC">
      <w:pPr>
        <w:spacing w:before="120"/>
      </w:pPr>
    </w:p>
    <w:p w14:paraId="425CF84D" w14:textId="77777777" w:rsidR="006E56F5" w:rsidRPr="00D97066" w:rsidRDefault="006E56F5">
      <w:pPr>
        <w:pStyle w:val="N-line3"/>
      </w:pPr>
    </w:p>
    <w:p w14:paraId="03AE742C" w14:textId="77777777" w:rsidR="006E56F5" w:rsidRPr="00D97066" w:rsidRDefault="006E56F5"/>
    <w:p w14:paraId="56AB796D" w14:textId="77777777" w:rsidR="006E56F5" w:rsidRPr="00D97066" w:rsidRDefault="006E56F5">
      <w:pPr>
        <w:rPr>
          <w:rFonts w:ascii="Arial" w:hAnsi="Arial" w:cs="Arial"/>
        </w:rPr>
      </w:pPr>
      <w:r w:rsidRPr="00D97066">
        <w:rPr>
          <w:rFonts w:ascii="Arial" w:hAnsi="Arial" w:cs="Arial"/>
        </w:rPr>
        <w:t>A chronological listing of Disallowable instruments notified in 20</w:t>
      </w:r>
      <w:r w:rsidR="00AD03C3" w:rsidRPr="00D97066">
        <w:rPr>
          <w:rFonts w:ascii="Arial" w:hAnsi="Arial" w:cs="Arial"/>
        </w:rPr>
        <w:t>1</w:t>
      </w:r>
      <w:r w:rsidR="00A36AFE" w:rsidRPr="00D97066">
        <w:rPr>
          <w:rFonts w:ascii="Arial" w:hAnsi="Arial" w:cs="Arial"/>
        </w:rPr>
        <w:t>9</w:t>
      </w:r>
    </w:p>
    <w:p w14:paraId="0B5E2258" w14:textId="5C3A7414" w:rsidR="006E56F5" w:rsidRPr="00D97066" w:rsidRDefault="006E56F5" w:rsidP="007014FC">
      <w:pPr>
        <w:spacing w:before="40" w:line="240" w:lineRule="atLeast"/>
        <w:ind w:right="-60"/>
        <w:outlineLvl w:val="0"/>
        <w:rPr>
          <w:rFonts w:ascii="Arial" w:hAnsi="Arial"/>
        </w:rPr>
      </w:pPr>
      <w:r w:rsidRPr="00D97066">
        <w:rPr>
          <w:rFonts w:ascii="Arial" w:hAnsi="Arial" w:cs="Arial"/>
        </w:rPr>
        <w:t>[includes Disallowable instruments 20</w:t>
      </w:r>
      <w:r w:rsidR="00AD03C3" w:rsidRPr="00D97066">
        <w:rPr>
          <w:rFonts w:ascii="Arial" w:hAnsi="Arial" w:cs="Arial"/>
        </w:rPr>
        <w:t>1</w:t>
      </w:r>
      <w:r w:rsidR="00A36AFE" w:rsidRPr="00D97066">
        <w:rPr>
          <w:rFonts w:ascii="Arial" w:hAnsi="Arial" w:cs="Arial"/>
        </w:rPr>
        <w:t>9</w:t>
      </w:r>
      <w:r w:rsidRPr="00D97066">
        <w:rPr>
          <w:rFonts w:ascii="Arial" w:hAnsi="Arial" w:cs="Arial"/>
        </w:rPr>
        <w:t xml:space="preserve"> Nos 1-</w:t>
      </w:r>
      <w:r w:rsidR="00082F53" w:rsidRPr="00D97066">
        <w:rPr>
          <w:rFonts w:ascii="Arial" w:hAnsi="Arial" w:cs="Arial"/>
        </w:rPr>
        <w:t>286</w:t>
      </w:r>
      <w:r w:rsidRPr="00D97066">
        <w:rPr>
          <w:rFonts w:ascii="Arial" w:hAnsi="Arial" w:cs="Arial"/>
        </w:rPr>
        <w:t>]</w:t>
      </w:r>
    </w:p>
    <w:p w14:paraId="355831FB" w14:textId="77777777" w:rsidR="006E56F5" w:rsidRPr="00D97066" w:rsidRDefault="006E56F5">
      <w:pPr>
        <w:pStyle w:val="N-line3"/>
      </w:pPr>
    </w:p>
    <w:p w14:paraId="138243E0" w14:textId="77777777" w:rsidR="006E56F5" w:rsidRPr="00D97066" w:rsidRDefault="006E56F5">
      <w:pPr>
        <w:spacing w:before="180" w:after="120"/>
        <w:sectPr w:rsidR="006E56F5" w:rsidRPr="00D97066">
          <w:footerReference w:type="even" r:id="rId9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5798"/>
        <w:gridCol w:w="2348"/>
      </w:tblGrid>
      <w:tr w:rsidR="006E56F5" w:rsidRPr="00D97066" w14:paraId="55418FCD" w14:textId="77777777" w:rsidTr="001A00D9">
        <w:trPr>
          <w:cantSplit/>
          <w:trHeight w:val="20"/>
          <w:tblHeader/>
        </w:trPr>
        <w:tc>
          <w:tcPr>
            <w:tcW w:w="9027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0772AC1D" w14:textId="77777777" w:rsidR="006E56F5" w:rsidRPr="00D97066" w:rsidRDefault="006E56F5" w:rsidP="00A36AFE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 w:rsidRPr="00D97066">
              <w:rPr>
                <w:sz w:val="24"/>
              </w:rPr>
              <w:lastRenderedPageBreak/>
              <w:t>Disallowable instruments 20</w:t>
            </w:r>
            <w:r w:rsidR="00AD03C3" w:rsidRPr="00D97066">
              <w:rPr>
                <w:sz w:val="24"/>
              </w:rPr>
              <w:t>1</w:t>
            </w:r>
            <w:r w:rsidR="00A36AFE" w:rsidRPr="00D97066">
              <w:rPr>
                <w:sz w:val="24"/>
              </w:rPr>
              <w:t>9</w:t>
            </w:r>
          </w:p>
        </w:tc>
      </w:tr>
      <w:tr w:rsidR="00082F53" w:rsidRPr="00D97066" w14:paraId="13C50C8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69F50" w14:textId="77777777" w:rsidR="00082F53" w:rsidRPr="00D97066" w:rsidRDefault="00082F53" w:rsidP="00082F53">
            <w:pPr>
              <w:pStyle w:val="ChronTableBold"/>
              <w:keepNext w:val="0"/>
            </w:pPr>
            <w:r w:rsidRPr="00D97066"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DA5B" w14:textId="31E62DA7" w:rsidR="00082F53" w:rsidRPr="00D97066" w:rsidRDefault="00082F53" w:rsidP="00082F53">
            <w:pPr>
              <w:pStyle w:val="ChronTableBold"/>
            </w:pPr>
            <w:r w:rsidRPr="00D97066">
              <w:rPr>
                <w:w w:val="105"/>
              </w:rPr>
              <w:t>Integrity</w:t>
            </w:r>
            <w:r w:rsidRPr="00D97066">
              <w:rPr>
                <w:spacing w:val="-22"/>
                <w:w w:val="105"/>
              </w:rPr>
              <w:t xml:space="preserve"> </w:t>
            </w:r>
            <w:r w:rsidRPr="00D97066">
              <w:rPr>
                <w:w w:val="105"/>
              </w:rPr>
              <w:t>Commission</w:t>
            </w:r>
            <w:r w:rsidRPr="00D97066">
              <w:rPr>
                <w:spacing w:val="-22"/>
                <w:w w:val="105"/>
              </w:rPr>
              <w:t xml:space="preserve"> </w:t>
            </w:r>
            <w:r w:rsidRPr="00D97066">
              <w:rPr>
                <w:w w:val="105"/>
              </w:rPr>
              <w:t>(Commissioner</w:t>
            </w:r>
            <w:r w:rsidRPr="00D97066">
              <w:rPr>
                <w:spacing w:val="-22"/>
                <w:w w:val="105"/>
              </w:rPr>
              <w:t xml:space="preserve"> </w:t>
            </w:r>
            <w:r w:rsidRPr="00D97066">
              <w:rPr>
                <w:w w:val="105"/>
              </w:rPr>
              <w:t>Selection</w:t>
            </w:r>
            <w:r w:rsidRPr="00D97066">
              <w:rPr>
                <w:spacing w:val="-22"/>
                <w:w w:val="105"/>
              </w:rPr>
              <w:t xml:space="preserve"> </w:t>
            </w:r>
            <w:r w:rsidRPr="00D97066">
              <w:rPr>
                <w:w w:val="105"/>
              </w:rPr>
              <w:t>Criteria</w:t>
            </w:r>
            <w:r w:rsidRPr="00D97066">
              <w:rPr>
                <w:spacing w:val="-22"/>
                <w:w w:val="105"/>
              </w:rPr>
              <w:t xml:space="preserve"> </w:t>
            </w:r>
            <w:r w:rsidRPr="00D97066">
              <w:rPr>
                <w:w w:val="105"/>
              </w:rPr>
              <w:t>and Process) Determination</w:t>
            </w:r>
            <w:r w:rsidRPr="00D97066">
              <w:rPr>
                <w:spacing w:val="-5"/>
                <w:w w:val="105"/>
              </w:rPr>
              <w:t xml:space="preserve"> </w:t>
            </w:r>
            <w:r w:rsidRPr="00D97066">
              <w:rPr>
                <w:w w:val="105"/>
              </w:rPr>
              <w:t>2019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7D8A92DB" w14:textId="35AB5A8B" w:rsidR="00082F53" w:rsidRPr="00D97066" w:rsidRDefault="00082F53" w:rsidP="00082F53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Integrity Commission Act 2018</w:t>
            </w:r>
            <w:r w:rsidRPr="00D97066">
              <w:t>, s 27</w:t>
            </w:r>
            <w:r w:rsidRPr="00D97066">
              <w:br/>
              <w:t>notified LR 16 January 2019</w:t>
            </w:r>
            <w:r w:rsidRPr="00D97066">
              <w:br/>
              <w:t>s 1, s 2 commenced 16 January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17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0D0BF" w14:textId="20EC32F4" w:rsidR="00082F53" w:rsidRPr="00D97066" w:rsidRDefault="008E0AAA" w:rsidP="00082F53">
            <w:pPr>
              <w:pStyle w:val="ChronTableRep"/>
            </w:pPr>
            <w:r>
              <w:t>repealed by DI2021-36</w:t>
            </w:r>
            <w:r>
              <w:br/>
              <w:t>20 February 2021</w:t>
            </w:r>
          </w:p>
        </w:tc>
      </w:tr>
      <w:tr w:rsidR="00082F53" w:rsidRPr="00D97066" w14:paraId="62CC314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E420E" w14:textId="77777777" w:rsidR="00082F53" w:rsidRPr="00D97066" w:rsidRDefault="00082F53" w:rsidP="00082F53">
            <w:pPr>
              <w:pStyle w:val="ChronTableBold"/>
              <w:keepNext w:val="0"/>
            </w:pPr>
            <w:r w:rsidRPr="00D97066">
              <w:t>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1C40" w14:textId="77777777" w:rsidR="00082F53" w:rsidRPr="00D97066" w:rsidRDefault="00082F53" w:rsidP="00082F53">
            <w:pPr>
              <w:pStyle w:val="ChronTableBold"/>
            </w:pPr>
            <w:r w:rsidRPr="00D97066">
              <w:rPr>
                <w:w w:val="105"/>
              </w:rPr>
              <w:t>Auditor-General Appointment 2019</w:t>
            </w:r>
          </w:p>
          <w:p w14:paraId="4BB8D09A" w14:textId="6022604A" w:rsidR="00082F53" w:rsidRPr="00D97066" w:rsidRDefault="00082F53" w:rsidP="00082F53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Auditor-General Act 1996</w:t>
            </w:r>
            <w:r w:rsidRPr="00D97066">
              <w:t>, s 8</w:t>
            </w:r>
            <w:r w:rsidRPr="00D97066">
              <w:br/>
              <w:t>notified LR 17 January 2019</w:t>
            </w:r>
            <w:r w:rsidRPr="00D97066">
              <w:br/>
              <w:t>s 1, s 2 commenced 17 January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18 January 2019 (s 2)</w:t>
            </w:r>
            <w:r w:rsidRPr="00D97066">
              <w:br/>
            </w:r>
            <w:r w:rsidRPr="00D97066">
              <w:rPr>
                <w:i/>
              </w:rPr>
              <w:t>Note</w:t>
            </w:r>
            <w:r w:rsidRPr="00D97066">
              <w:rPr>
                <w:rFonts w:ascii="Times New Roman"/>
              </w:rPr>
              <w:tab/>
            </w:r>
            <w:r w:rsidRPr="00D97066">
              <w:rPr>
                <w:u w:val="single"/>
              </w:rPr>
              <w:t>rep commences 7 February 2026 (</w:t>
            </w:r>
            <w:r w:rsidR="00613B48" w:rsidRPr="00613B48">
              <w:rPr>
                <w:u w:val="single"/>
              </w:rPr>
              <w:t>LA</w:t>
            </w:r>
            <w:r w:rsidRPr="00D97066">
              <w:rPr>
                <w:u w:val="single"/>
              </w:rPr>
              <w:t xml:space="preserve"> s 89</w:t>
            </w:r>
            <w:r w:rsidRPr="00D97066">
              <w:rPr>
                <w:spacing w:val="-13"/>
                <w:u w:val="single"/>
              </w:rPr>
              <w:t xml:space="preserve"> </w:t>
            </w:r>
            <w:r w:rsidRPr="00D97066">
              <w:rPr>
                <w:u w:val="single"/>
              </w:rPr>
              <w:t>(6))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782A8" w14:textId="77777777" w:rsidR="00082F53" w:rsidRPr="00D97066" w:rsidRDefault="00082F53" w:rsidP="00082F53">
            <w:pPr>
              <w:pStyle w:val="ChronTableRep"/>
            </w:pPr>
          </w:p>
        </w:tc>
      </w:tr>
      <w:tr w:rsidR="00082F53" w:rsidRPr="00D97066" w14:paraId="07E0010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B9795" w14:textId="77777777" w:rsidR="00082F53" w:rsidRPr="00D97066" w:rsidRDefault="00082F53" w:rsidP="00082F53">
            <w:pPr>
              <w:pStyle w:val="ChronTableBold"/>
              <w:keepNext w:val="0"/>
            </w:pPr>
            <w:r w:rsidRPr="00D97066">
              <w:t>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A54" w14:textId="1B49797C" w:rsidR="00082F53" w:rsidRPr="00D97066" w:rsidRDefault="00082F53" w:rsidP="00082F53">
            <w:pPr>
              <w:pStyle w:val="ChronTableBold"/>
            </w:pPr>
            <w:r w:rsidRPr="00D97066">
              <w:rPr>
                <w:w w:val="105"/>
              </w:rPr>
              <w:t>Legal Aid (Review Committee Panels) Appointment 2019 (No 1)</w:t>
            </w:r>
            <w:r w:rsidR="00F1076C">
              <w:rPr>
                <w:w w:val="105"/>
              </w:rPr>
              <w:t xml:space="preserve"> </w:t>
            </w:r>
            <w:r w:rsidR="00F1076C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5C4315B4" w14:textId="3A27A88B" w:rsidR="00082F53" w:rsidRPr="00D97066" w:rsidRDefault="00082F53" w:rsidP="00082F53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Legal Aid Act 1977</w:t>
            </w:r>
            <w:r w:rsidRPr="00D97066">
              <w:t>, s 37</w:t>
            </w:r>
            <w:r w:rsidRPr="00D97066">
              <w:br/>
              <w:t>notified LR 21 January 2019</w:t>
            </w:r>
            <w:r w:rsidRPr="00D97066">
              <w:br/>
              <w:t>s 1, s 2 commenced 21 January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22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A48DC8" w14:textId="5E8AE57A" w:rsidR="00082F53" w:rsidRPr="00D97066" w:rsidRDefault="00F1076C" w:rsidP="00082F53">
            <w:pPr>
              <w:pStyle w:val="ChronTableRep"/>
            </w:pPr>
            <w:r>
              <w:t>repealed by LA s 89 (6)</w:t>
            </w:r>
            <w:r>
              <w:br/>
              <w:t>21 January 2022</w:t>
            </w:r>
          </w:p>
        </w:tc>
      </w:tr>
      <w:tr w:rsidR="00082F53" w:rsidRPr="00D97066" w14:paraId="2A4802B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6AEA" w14:textId="77777777" w:rsidR="00082F53" w:rsidRPr="00D97066" w:rsidRDefault="00082F53" w:rsidP="00082F53">
            <w:pPr>
              <w:pStyle w:val="ChronTableBold"/>
              <w:keepNext w:val="0"/>
            </w:pPr>
            <w:r w:rsidRPr="00D97066">
              <w:t>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3DE9" w14:textId="77777777" w:rsidR="00082F53" w:rsidRPr="00613B48" w:rsidRDefault="00082F53" w:rsidP="00082F53">
            <w:pPr>
              <w:pStyle w:val="ChronTableBold"/>
              <w:rPr>
                <w:rFonts w:ascii="Arial Bold" w:hAnsi="Arial Bold"/>
              </w:rPr>
            </w:pPr>
            <w:r w:rsidRPr="00613B48">
              <w:rPr>
                <w:rFonts w:ascii="Arial Bold" w:hAnsi="Arial Bold"/>
                <w:w w:val="105"/>
              </w:rPr>
              <w:t xml:space="preserve">Financial Management (Directorates) Guidelines 2019 (No 1) </w:t>
            </w:r>
            <w:r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2D796DE6" w14:textId="4D17656E" w:rsidR="00082F53" w:rsidRPr="00D97066" w:rsidRDefault="00082F53" w:rsidP="00082F53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Financial Management Act 1996</w:t>
            </w:r>
            <w:r w:rsidRPr="00D97066">
              <w:t>, s 133</w:t>
            </w:r>
            <w:r w:rsidRPr="00D97066">
              <w:br/>
              <w:t>notified LR 21 January 2019</w:t>
            </w:r>
            <w:r w:rsidRPr="00D97066">
              <w:br/>
              <w:t>s 1, s 2 commenced 21 January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 March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9D0B2" w14:textId="77777777" w:rsidR="00082F53" w:rsidRPr="00D97066" w:rsidRDefault="00082F53" w:rsidP="00082F53">
            <w:pPr>
              <w:pStyle w:val="ChronTableRep"/>
            </w:pPr>
            <w:r w:rsidRPr="00D97066">
              <w:t>repealed by DI2019-73</w:t>
            </w:r>
            <w:r w:rsidRPr="00D97066">
              <w:br/>
              <w:t>1 July 2019</w:t>
            </w:r>
          </w:p>
        </w:tc>
      </w:tr>
      <w:tr w:rsidR="00082F53" w:rsidRPr="00D97066" w14:paraId="78FE7B9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D46AE" w14:textId="77777777" w:rsidR="00082F53" w:rsidRPr="00D97066" w:rsidRDefault="00082F53" w:rsidP="00082F53">
            <w:pPr>
              <w:pStyle w:val="ChronTableBold"/>
              <w:keepNext w:val="0"/>
            </w:pPr>
            <w:r w:rsidRPr="00D97066">
              <w:t>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F748" w14:textId="77777777" w:rsidR="00082F53" w:rsidRPr="00D97066" w:rsidRDefault="00082F53" w:rsidP="00082F53">
            <w:pPr>
              <w:pStyle w:val="ChronTableBold"/>
            </w:pPr>
            <w:r w:rsidRPr="00D97066">
              <w:rPr>
                <w:w w:val="105"/>
              </w:rPr>
              <w:t>Betting Operations Tax Determination 2019</w:t>
            </w:r>
          </w:p>
          <w:p w14:paraId="57AD4206" w14:textId="598700E3" w:rsidR="00082F53" w:rsidRPr="00D97066" w:rsidRDefault="00082F53" w:rsidP="00082F53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Betting Operations Tax Act 2018</w:t>
            </w:r>
            <w:r w:rsidRPr="00D97066">
              <w:t>, s 8</w:t>
            </w:r>
            <w:r w:rsidRPr="00D97066">
              <w:br/>
              <w:t>notified LR 24 January 2019</w:t>
            </w:r>
            <w:r w:rsidRPr="00D97066">
              <w:br/>
              <w:t>s 1, s 2 commenced 24 January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25 January 2019 (</w:t>
            </w:r>
            <w:r w:rsidR="00613B48" w:rsidRPr="00613B48">
              <w:t>LA</w:t>
            </w:r>
            <w:r w:rsidRPr="00D97066">
              <w:t xml:space="preserve"> s 73 (3))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ABE97" w14:textId="77777777" w:rsidR="00082F53" w:rsidRPr="00D97066" w:rsidRDefault="00082F53" w:rsidP="00082F53">
            <w:pPr>
              <w:pStyle w:val="ChronTableRep"/>
            </w:pPr>
          </w:p>
        </w:tc>
      </w:tr>
      <w:tr w:rsidR="00082F53" w:rsidRPr="00D97066" w14:paraId="06F69CD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88721" w14:textId="77777777" w:rsidR="00082F53" w:rsidRPr="00D97066" w:rsidRDefault="00082F53" w:rsidP="00082F53">
            <w:pPr>
              <w:pStyle w:val="ChronTableBold"/>
              <w:keepNext w:val="0"/>
            </w:pPr>
            <w:r w:rsidRPr="00D97066">
              <w:t>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45AE" w14:textId="299902B5" w:rsidR="00082F53" w:rsidRPr="00D97066" w:rsidRDefault="00082F53" w:rsidP="00082F53">
            <w:pPr>
              <w:pStyle w:val="ChronTableBold"/>
            </w:pPr>
            <w:r w:rsidRPr="00D97066">
              <w:rPr>
                <w:w w:val="105"/>
              </w:rPr>
              <w:t xml:space="preserve">Long Service Leave (Portable Schemes) Governing </w:t>
            </w:r>
            <w:r w:rsidRPr="00D97066">
              <w:rPr>
                <w:spacing w:val="-4"/>
                <w:w w:val="105"/>
              </w:rPr>
              <w:t xml:space="preserve">Board </w:t>
            </w:r>
            <w:r w:rsidRPr="00D97066">
              <w:rPr>
                <w:w w:val="105"/>
              </w:rPr>
              <w:t>Appointment 2019 (No 1)</w:t>
            </w:r>
            <w:r w:rsidR="00AD1E22">
              <w:rPr>
                <w:w w:val="105"/>
              </w:rPr>
              <w:t xml:space="preserve"> </w:t>
            </w:r>
            <w:r w:rsidR="00AD1E22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6EC4E237" w14:textId="2E7B6391" w:rsidR="00082F53" w:rsidRPr="00D97066" w:rsidRDefault="00082F53" w:rsidP="00082F53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Long Service Leave (Portable Schemes) Act 2009</w:t>
            </w:r>
            <w:r w:rsidRPr="00D97066">
              <w:t>, s 79E</w:t>
            </w:r>
            <w:r w:rsidRPr="00D97066">
              <w:br/>
              <w:t>notified LR 24 January 2019</w:t>
            </w:r>
            <w:r w:rsidRPr="00D97066">
              <w:br/>
              <w:t>s 1, s 2 commenced 24 January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25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74108" w14:textId="5F1E179E" w:rsidR="00082F53" w:rsidRPr="00D97066" w:rsidRDefault="00AD1E22" w:rsidP="00082F53">
            <w:pPr>
              <w:pStyle w:val="ChronTableRep"/>
            </w:pPr>
            <w:r>
              <w:t>repealed by LA s 89 (6)</w:t>
            </w:r>
            <w:r>
              <w:br/>
              <w:t>24 January 2022</w:t>
            </w:r>
          </w:p>
        </w:tc>
      </w:tr>
      <w:tr w:rsidR="00082F53" w:rsidRPr="00D97066" w14:paraId="1950092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C6C4E" w14:textId="77777777" w:rsidR="00082F53" w:rsidRPr="00D97066" w:rsidRDefault="00082F53" w:rsidP="00082F53">
            <w:pPr>
              <w:pStyle w:val="ChronTableBold"/>
              <w:keepNext w:val="0"/>
            </w:pPr>
            <w:r w:rsidRPr="00D97066">
              <w:t>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9A4" w14:textId="04194CF5" w:rsidR="00082F53" w:rsidRPr="00D97066" w:rsidRDefault="00082F53" w:rsidP="00082F53">
            <w:pPr>
              <w:pStyle w:val="ChronTableBold"/>
            </w:pPr>
            <w:r w:rsidRPr="00D97066">
              <w:rPr>
                <w:w w:val="105"/>
              </w:rPr>
              <w:t xml:space="preserve">Long Service Leave (Portable Schemes) Governing </w:t>
            </w:r>
            <w:r w:rsidRPr="00D97066">
              <w:rPr>
                <w:spacing w:val="-4"/>
                <w:w w:val="105"/>
              </w:rPr>
              <w:t xml:space="preserve">Board </w:t>
            </w:r>
            <w:r w:rsidRPr="00D97066">
              <w:rPr>
                <w:w w:val="105"/>
              </w:rPr>
              <w:t>Appointment 2019 (No 2)</w:t>
            </w:r>
            <w:r w:rsidR="00AD1E22">
              <w:rPr>
                <w:w w:val="105"/>
              </w:rPr>
              <w:t xml:space="preserve"> </w:t>
            </w:r>
            <w:r w:rsidR="00AD1E22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3203B1A5" w14:textId="08532A29" w:rsidR="00082F53" w:rsidRPr="00D97066" w:rsidRDefault="00082F53" w:rsidP="00082F53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Long Service Leave (Portable Schemes) Act 2009</w:t>
            </w:r>
            <w:r w:rsidRPr="00D97066">
              <w:t>, s 79E</w:t>
            </w:r>
            <w:r w:rsidRPr="00D97066">
              <w:br/>
              <w:t>notified LR 24 January 2019</w:t>
            </w:r>
            <w:r w:rsidRPr="00D97066">
              <w:br/>
              <w:t>s 1, s 2 commenced 24 January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25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C2E174" w14:textId="3C2AA44A" w:rsidR="00082F53" w:rsidRPr="00D97066" w:rsidRDefault="00AD1E22" w:rsidP="00082F53">
            <w:pPr>
              <w:pStyle w:val="ChronTableRep"/>
            </w:pPr>
            <w:r>
              <w:t>repealed by LA s 89 (6)</w:t>
            </w:r>
            <w:r>
              <w:br/>
              <w:t>24 January 2022</w:t>
            </w:r>
          </w:p>
        </w:tc>
      </w:tr>
      <w:tr w:rsidR="00082F53" w:rsidRPr="00D97066" w14:paraId="3461485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C6AEC" w14:textId="77777777" w:rsidR="00082F53" w:rsidRPr="00D97066" w:rsidRDefault="00082F53" w:rsidP="00082F53">
            <w:pPr>
              <w:pStyle w:val="ChronTableBold"/>
              <w:keepNext w:val="0"/>
            </w:pPr>
            <w:r w:rsidRPr="00D97066">
              <w:t>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D88" w14:textId="77777777" w:rsidR="00082F53" w:rsidRPr="00D97066" w:rsidRDefault="00082F53" w:rsidP="00082F53">
            <w:pPr>
              <w:pStyle w:val="ChronTableBold"/>
            </w:pPr>
            <w:r w:rsidRPr="00D97066">
              <w:rPr>
                <w:w w:val="105"/>
              </w:rPr>
              <w:t>Race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and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Sports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Bookmaking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(Sports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Bookmaking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Venues) Determination 2019 (No 1)</w:t>
            </w:r>
            <w:r w:rsidRPr="00D97066">
              <w:rPr>
                <w:spacing w:val="-12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761EB154" w14:textId="7E860F02" w:rsidR="00082F53" w:rsidRPr="00D97066" w:rsidRDefault="00082F53" w:rsidP="006F1610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Race and Sports Bookmaking Act 2001</w:t>
            </w:r>
            <w:r w:rsidRPr="00D97066">
              <w:t>, s 21</w:t>
            </w:r>
            <w:r w:rsidR="006F1610" w:rsidRPr="00D97066">
              <w:br/>
            </w:r>
            <w:r w:rsidRPr="00D97066">
              <w:t>notified LR 31 January 2019</w:t>
            </w:r>
            <w:r w:rsidR="006F1610" w:rsidRPr="00D97066">
              <w:br/>
            </w:r>
            <w:r w:rsidRPr="00D97066">
              <w:t>s 1, s 2 commenced 31 January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6F1610" w:rsidRPr="00D97066">
              <w:br/>
            </w:r>
            <w:r w:rsidRPr="00D97066">
              <w:t>remainder commenced 9 February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5DC4E" w14:textId="77777777" w:rsidR="00082F53" w:rsidRPr="00D97066" w:rsidRDefault="00082F53" w:rsidP="00082F53">
            <w:pPr>
              <w:pStyle w:val="ChronTableRep"/>
            </w:pPr>
            <w:r w:rsidRPr="00D97066">
              <w:t>expired</w:t>
            </w:r>
            <w:r w:rsidRPr="00D97066">
              <w:br/>
              <w:t>9 February 2019</w:t>
            </w:r>
          </w:p>
        </w:tc>
      </w:tr>
      <w:tr w:rsidR="00082F53" w:rsidRPr="00D97066" w14:paraId="560F069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03D2C" w14:textId="77777777" w:rsidR="00082F53" w:rsidRPr="00D97066" w:rsidRDefault="00082F53" w:rsidP="00082F53">
            <w:pPr>
              <w:pStyle w:val="ChronTableBold"/>
              <w:keepNext w:val="0"/>
            </w:pPr>
            <w:r w:rsidRPr="00D97066">
              <w:lastRenderedPageBreak/>
              <w:t>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CA9" w14:textId="77777777" w:rsidR="00082F53" w:rsidRPr="00D97066" w:rsidRDefault="00082F53" w:rsidP="00082F53">
            <w:pPr>
              <w:pStyle w:val="ChronTableBold"/>
            </w:pPr>
            <w:r w:rsidRPr="00D97066">
              <w:rPr>
                <w:w w:val="105"/>
              </w:rPr>
              <w:t>Electricity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Feed-in</w:t>
            </w:r>
            <w:r w:rsidRPr="00D97066">
              <w:rPr>
                <w:spacing w:val="-22"/>
                <w:w w:val="105"/>
              </w:rPr>
              <w:t xml:space="preserve"> </w:t>
            </w:r>
            <w:r w:rsidRPr="00D97066">
              <w:rPr>
                <w:w w:val="105"/>
              </w:rPr>
              <w:t>(Renewable</w:t>
            </w:r>
            <w:r w:rsidRPr="00D97066">
              <w:rPr>
                <w:spacing w:val="-22"/>
                <w:w w:val="105"/>
              </w:rPr>
              <w:t xml:space="preserve"> </w:t>
            </w:r>
            <w:r w:rsidRPr="00D97066">
              <w:rPr>
                <w:w w:val="105"/>
              </w:rPr>
              <w:t>Energy</w:t>
            </w:r>
            <w:r w:rsidRPr="00D97066">
              <w:rPr>
                <w:spacing w:val="-22"/>
                <w:w w:val="105"/>
              </w:rPr>
              <w:t xml:space="preserve"> </w:t>
            </w:r>
            <w:r w:rsidRPr="00D97066">
              <w:rPr>
                <w:w w:val="105"/>
              </w:rPr>
              <w:t>Premium)</w:t>
            </w:r>
            <w:r w:rsidRPr="00D97066">
              <w:rPr>
                <w:spacing w:val="-22"/>
                <w:w w:val="105"/>
              </w:rPr>
              <w:t xml:space="preserve"> </w:t>
            </w:r>
            <w:r w:rsidRPr="00D97066">
              <w:rPr>
                <w:w w:val="105"/>
              </w:rPr>
              <w:t>Requirements of Audit Determination</w:t>
            </w:r>
            <w:r w:rsidRPr="00D97066">
              <w:rPr>
                <w:spacing w:val="-7"/>
                <w:w w:val="105"/>
              </w:rPr>
              <w:t xml:space="preserve"> </w:t>
            </w:r>
            <w:r w:rsidRPr="00D97066">
              <w:rPr>
                <w:w w:val="105"/>
              </w:rPr>
              <w:t>2019</w:t>
            </w:r>
          </w:p>
          <w:p w14:paraId="56D76A1E" w14:textId="664F057C" w:rsidR="00082F53" w:rsidRPr="00D97066" w:rsidRDefault="00082F53" w:rsidP="006F1610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Electricity Feed-in (Renewable Energy Premium) Act</w:t>
            </w:r>
            <w:r w:rsidR="006F1610" w:rsidRPr="00D97066">
              <w:rPr>
                <w:i/>
              </w:rPr>
              <w:t> </w:t>
            </w:r>
            <w:r w:rsidRPr="00D97066">
              <w:rPr>
                <w:i/>
              </w:rPr>
              <w:t>2008</w:t>
            </w:r>
            <w:r w:rsidRPr="00D97066">
              <w:t>, s 11C</w:t>
            </w:r>
            <w:r w:rsidR="006F1610" w:rsidRPr="00D97066">
              <w:br/>
            </w:r>
            <w:r w:rsidRPr="00D97066">
              <w:t>notified LR 7 February 2019</w:t>
            </w:r>
            <w:r w:rsidR="006F1610" w:rsidRPr="00D97066">
              <w:br/>
            </w:r>
            <w:r w:rsidRPr="00D97066">
              <w:t>s 1, s 2 commenced 7 February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6F1610" w:rsidRPr="00D97066">
              <w:br/>
            </w:r>
            <w:r w:rsidRPr="00D97066">
              <w:t>remainder commenced 8 February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0EF663" w14:textId="77777777" w:rsidR="00082F53" w:rsidRPr="00D97066" w:rsidRDefault="00082F53" w:rsidP="00082F53">
            <w:pPr>
              <w:pStyle w:val="ChronTableRep"/>
            </w:pPr>
          </w:p>
        </w:tc>
      </w:tr>
      <w:tr w:rsidR="00082F53" w:rsidRPr="00D97066" w14:paraId="659BB27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D75ED" w14:textId="77777777" w:rsidR="00082F53" w:rsidRPr="00D97066" w:rsidRDefault="00082F53" w:rsidP="00082F53">
            <w:pPr>
              <w:pStyle w:val="ChronTableBold"/>
              <w:keepNext w:val="0"/>
            </w:pPr>
            <w:r w:rsidRPr="00D97066">
              <w:t>10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651" w14:textId="77777777" w:rsidR="00082F53" w:rsidRPr="00D97066" w:rsidRDefault="00082F53" w:rsidP="00082F53">
            <w:pPr>
              <w:pStyle w:val="ChronTableBold"/>
            </w:pPr>
            <w:r w:rsidRPr="00D97066">
              <w:rPr>
                <w:w w:val="105"/>
              </w:rPr>
              <w:t>Road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Transport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(General)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Application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of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Road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Transport Legislation Declaration 2019 (No 1)</w:t>
            </w:r>
            <w:r w:rsidRPr="00D97066">
              <w:rPr>
                <w:spacing w:val="-26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7D21C41C" w14:textId="0B3B78FF" w:rsidR="00082F53" w:rsidRPr="00D97066" w:rsidRDefault="00082F53" w:rsidP="006F1610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Road Transport (General) Act 1999</w:t>
            </w:r>
            <w:r w:rsidRPr="00D97066">
              <w:t>, s 12</w:t>
            </w:r>
            <w:r w:rsidR="006F1610" w:rsidRPr="00D97066">
              <w:br/>
            </w:r>
            <w:r w:rsidRPr="00D97066">
              <w:t>notified LR 7 February 2019</w:t>
            </w:r>
            <w:r w:rsidR="006F1610" w:rsidRPr="00D97066">
              <w:br/>
            </w:r>
            <w:r w:rsidRPr="00D97066">
              <w:t>s 1, s 2 commenced 7 February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6F1610" w:rsidRPr="00D97066">
              <w:br/>
            </w:r>
            <w:r w:rsidRPr="00D97066">
              <w:t>remainder commenced 14 February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D5D29" w14:textId="77777777" w:rsidR="00082F53" w:rsidRPr="00D97066" w:rsidRDefault="00082F53" w:rsidP="00082F53">
            <w:pPr>
              <w:pStyle w:val="ChronTableRep"/>
            </w:pPr>
            <w:r w:rsidRPr="00D97066">
              <w:t>expired</w:t>
            </w:r>
            <w:r w:rsidRPr="00D97066">
              <w:br/>
              <w:t>19 February 2019</w:t>
            </w:r>
          </w:p>
        </w:tc>
      </w:tr>
      <w:tr w:rsidR="00082F53" w:rsidRPr="00D97066" w14:paraId="5CF0166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9EDB3" w14:textId="77777777" w:rsidR="00082F53" w:rsidRPr="00D97066" w:rsidRDefault="00082F53" w:rsidP="00082F53">
            <w:pPr>
              <w:pStyle w:val="ChronTableBold"/>
              <w:keepNext w:val="0"/>
            </w:pPr>
            <w:r w:rsidRPr="00D97066">
              <w:t>11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A65" w14:textId="4C78D1A5" w:rsidR="00082F53" w:rsidRPr="00D97066" w:rsidRDefault="00082F53" w:rsidP="00082F53">
            <w:pPr>
              <w:pStyle w:val="ChronTableBold"/>
            </w:pPr>
            <w:r w:rsidRPr="00D97066">
              <w:t>ACT Teacher Quality Institute Board Appointment 2019 (No 1)</w:t>
            </w:r>
            <w:r w:rsidR="002D1D5A">
              <w:t xml:space="preserve"> </w:t>
            </w:r>
            <w:r w:rsidR="002D1D5A">
              <w:rPr>
                <w:color w:val="FF0000"/>
                <w:w w:val="105"/>
              </w:rPr>
              <w:t>(repealed)</w:t>
            </w:r>
          </w:p>
          <w:p w14:paraId="7AC0B288" w14:textId="375E90BC" w:rsidR="00082F53" w:rsidRPr="00D97066" w:rsidRDefault="00082F53" w:rsidP="006F1610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ACT Teacher Quality Institute Act 2010</w:t>
            </w:r>
            <w:r w:rsidRPr="00D97066">
              <w:t>, s 14</w:t>
            </w:r>
            <w:r w:rsidR="006F1610" w:rsidRPr="00D97066">
              <w:br/>
            </w:r>
            <w:r w:rsidRPr="00D97066">
              <w:t>notified LR 7 February 2019</w:t>
            </w:r>
            <w:r w:rsidR="006F1610" w:rsidRPr="00D97066">
              <w:br/>
            </w:r>
            <w:r w:rsidRPr="00D97066">
              <w:t>s 1, s 2 commenced 7 February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6F1610" w:rsidRPr="00D97066">
              <w:br/>
            </w:r>
            <w:r w:rsidRPr="00D97066">
              <w:t>remainder commenced 8 February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E08B0" w14:textId="2105AE6D" w:rsidR="00082F53" w:rsidRPr="00D97066" w:rsidRDefault="002D1D5A" w:rsidP="00082F53">
            <w:pPr>
              <w:pStyle w:val="ChronTableRep"/>
            </w:pPr>
            <w:r>
              <w:t>repealed by LA s 89 (6)</w:t>
            </w:r>
            <w:r>
              <w:br/>
              <w:t>8 February 2022</w:t>
            </w:r>
          </w:p>
        </w:tc>
      </w:tr>
      <w:tr w:rsidR="00082F53" w:rsidRPr="00D97066" w14:paraId="72D71E9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7B4A0" w14:textId="77777777" w:rsidR="00082F53" w:rsidRPr="00D97066" w:rsidRDefault="00082F53" w:rsidP="00082F53">
            <w:pPr>
              <w:pStyle w:val="ChronTableBold"/>
              <w:keepNext w:val="0"/>
            </w:pPr>
            <w:r w:rsidRPr="00D97066">
              <w:t>12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EEEB" w14:textId="08BF6955" w:rsidR="00082F53" w:rsidRPr="00D97066" w:rsidRDefault="00082F53" w:rsidP="00082F53">
            <w:pPr>
              <w:pStyle w:val="ChronTableBold"/>
            </w:pPr>
            <w:r w:rsidRPr="00D97066">
              <w:rPr>
                <w:w w:val="105"/>
              </w:rPr>
              <w:t>Civil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Law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(Wrongs)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Professional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Standards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Council Appointment 2019 (No</w:t>
            </w:r>
            <w:r w:rsidRPr="00D97066">
              <w:rPr>
                <w:spacing w:val="-7"/>
                <w:w w:val="105"/>
              </w:rPr>
              <w:t xml:space="preserve"> </w:t>
            </w:r>
            <w:r w:rsidRPr="00D97066">
              <w:rPr>
                <w:w w:val="105"/>
              </w:rPr>
              <w:t>1)</w:t>
            </w:r>
            <w:r w:rsidR="003B4AA6">
              <w:rPr>
                <w:w w:val="105"/>
              </w:rPr>
              <w:t xml:space="preserve"> </w:t>
            </w:r>
            <w:r w:rsidR="003B4AA6">
              <w:rPr>
                <w:color w:val="FF0000"/>
                <w:w w:val="105"/>
              </w:rPr>
              <w:t>(repealed)</w:t>
            </w:r>
          </w:p>
          <w:p w14:paraId="33F91DBD" w14:textId="284724C3" w:rsidR="00082F53" w:rsidRPr="00D97066" w:rsidRDefault="00082F53" w:rsidP="006F1610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Civil Law (Wrongs) Act 2002</w:t>
            </w:r>
            <w:r w:rsidRPr="00D97066">
              <w:t>, sch 4 s 4.38 and s 4.39</w:t>
            </w:r>
            <w:r w:rsidR="006F1610" w:rsidRPr="00D97066">
              <w:br/>
            </w:r>
            <w:r w:rsidRPr="00D97066">
              <w:t>notified LR 14 February 2019</w:t>
            </w:r>
            <w:r w:rsidR="006F1610" w:rsidRPr="00D97066">
              <w:br/>
            </w:r>
            <w:r w:rsidRPr="00D97066">
              <w:t>s 1, s 2 commenced 14 February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6F1610" w:rsidRPr="00D97066">
              <w:br/>
            </w:r>
            <w:r w:rsidRPr="00D97066">
              <w:t>remainder commenced 15 February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F6BDAA" w14:textId="2E900657" w:rsidR="00082F53" w:rsidRPr="00D97066" w:rsidRDefault="003B4AA6" w:rsidP="00082F53">
            <w:pPr>
              <w:pStyle w:val="ChronTableRep"/>
            </w:pPr>
            <w:r>
              <w:t>repealed by LA s 89 (6)</w:t>
            </w:r>
            <w:r>
              <w:br/>
              <w:t>31 December 2021</w:t>
            </w:r>
          </w:p>
        </w:tc>
      </w:tr>
      <w:tr w:rsidR="00082F53" w:rsidRPr="00D97066" w14:paraId="0A407EA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CE0B8" w14:textId="77777777" w:rsidR="00082F53" w:rsidRPr="00D97066" w:rsidRDefault="00082F53" w:rsidP="00082F53">
            <w:pPr>
              <w:pStyle w:val="ChronTableBold"/>
              <w:keepNext w:val="0"/>
            </w:pPr>
            <w:r w:rsidRPr="00D97066">
              <w:t>13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4CF6" w14:textId="379F2900" w:rsidR="00082F53" w:rsidRPr="00D97066" w:rsidRDefault="00082F53" w:rsidP="00082F53">
            <w:pPr>
              <w:pStyle w:val="ChronTableBold"/>
            </w:pPr>
            <w:r w:rsidRPr="00D97066">
              <w:rPr>
                <w:w w:val="105"/>
              </w:rPr>
              <w:t>Civil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Law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(Wrongs)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Professional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Standards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Council Appointment 2019 (No</w:t>
            </w:r>
            <w:r w:rsidRPr="00D97066">
              <w:rPr>
                <w:spacing w:val="-7"/>
                <w:w w:val="105"/>
              </w:rPr>
              <w:t xml:space="preserve"> </w:t>
            </w:r>
            <w:r w:rsidRPr="00D97066">
              <w:rPr>
                <w:w w:val="105"/>
              </w:rPr>
              <w:t>2)</w:t>
            </w:r>
            <w:r w:rsidR="003B4AA6">
              <w:rPr>
                <w:w w:val="105"/>
              </w:rPr>
              <w:t xml:space="preserve"> </w:t>
            </w:r>
            <w:r w:rsidR="003B4AA6">
              <w:rPr>
                <w:color w:val="FF0000"/>
                <w:w w:val="105"/>
              </w:rPr>
              <w:t>(repealed)</w:t>
            </w:r>
          </w:p>
          <w:p w14:paraId="0605BB4E" w14:textId="77AF979E" w:rsidR="00082F53" w:rsidRPr="00D97066" w:rsidRDefault="00082F53" w:rsidP="006F1610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Civil Law (Wrongs) Act 2002</w:t>
            </w:r>
            <w:r w:rsidRPr="00D97066">
              <w:t>, sch 4 s 4.39</w:t>
            </w:r>
            <w:r w:rsidR="006F1610" w:rsidRPr="00D97066">
              <w:br/>
            </w:r>
            <w:r w:rsidRPr="00D97066">
              <w:t>notified LR 14 February 2019</w:t>
            </w:r>
            <w:r w:rsidR="006F1610" w:rsidRPr="00D97066">
              <w:br/>
            </w:r>
            <w:r w:rsidRPr="00D97066">
              <w:t>s 1, s 2 commenced 14 February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6F1610" w:rsidRPr="00D97066">
              <w:br/>
            </w:r>
            <w:r w:rsidRPr="00D97066">
              <w:t>remainder commenced 15 February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EF4540" w14:textId="048F2F93" w:rsidR="00082F53" w:rsidRPr="00D97066" w:rsidRDefault="003B4AA6" w:rsidP="00082F53">
            <w:pPr>
              <w:pStyle w:val="ChronTableRep"/>
            </w:pPr>
            <w:r>
              <w:t>repealed by LA s 89 (6)</w:t>
            </w:r>
            <w:r>
              <w:br/>
              <w:t>31 March 2021</w:t>
            </w:r>
          </w:p>
        </w:tc>
      </w:tr>
      <w:tr w:rsidR="00082F53" w:rsidRPr="00D97066" w14:paraId="38CF118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743F9" w14:textId="77777777" w:rsidR="00082F53" w:rsidRPr="00D97066" w:rsidRDefault="00082F53" w:rsidP="00082F53">
            <w:pPr>
              <w:pStyle w:val="ChronTableBold"/>
              <w:keepNext w:val="0"/>
            </w:pPr>
            <w:r w:rsidRPr="00D97066">
              <w:t>14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7B4" w14:textId="3949355D" w:rsidR="006F1610" w:rsidRPr="00D97066" w:rsidRDefault="00082F53" w:rsidP="006F1610">
            <w:pPr>
              <w:pStyle w:val="ChronTableBold"/>
            </w:pPr>
            <w:r w:rsidRPr="00D97066">
              <w:t xml:space="preserve">Construction Occupations (Licensing) (Qualifications—Builder and Building Surveyor Licences) Declaration 2019 </w:t>
            </w:r>
            <w:r w:rsidRPr="00D97066">
              <w:rPr>
                <w:color w:val="FF0000"/>
              </w:rPr>
              <w:t>(repealed)</w:t>
            </w:r>
          </w:p>
          <w:p w14:paraId="3407A4F7" w14:textId="3343443A" w:rsidR="00082F53" w:rsidRPr="00D97066" w:rsidRDefault="006F1610" w:rsidP="006F1610">
            <w:pPr>
              <w:pStyle w:val="ChronTabledetails"/>
            </w:pPr>
            <w:r w:rsidRPr="00D97066">
              <w:t>m</w:t>
            </w:r>
            <w:r w:rsidR="00082F53" w:rsidRPr="00D97066">
              <w:t xml:space="preserve">ade under the </w:t>
            </w:r>
            <w:r w:rsidR="00082F53" w:rsidRPr="00D97066">
              <w:rPr>
                <w:i/>
              </w:rPr>
              <w:t>Construction Occupations (Licensing) Regulation</w:t>
            </w:r>
            <w:r w:rsidRPr="00D97066">
              <w:rPr>
                <w:i/>
              </w:rPr>
              <w:t xml:space="preserve"> </w:t>
            </w:r>
            <w:r w:rsidR="00082F53" w:rsidRPr="00D97066">
              <w:rPr>
                <w:i/>
              </w:rPr>
              <w:t>2004</w:t>
            </w:r>
            <w:r w:rsidR="00082F53" w:rsidRPr="00D97066">
              <w:t>, s 13</w:t>
            </w:r>
            <w:r w:rsidRPr="00D97066">
              <w:br/>
            </w:r>
            <w:r w:rsidR="00082F53" w:rsidRPr="00D97066">
              <w:t>notified LR 21 February 2019</w:t>
            </w:r>
            <w:r w:rsidRPr="00D97066">
              <w:br/>
            </w:r>
            <w:r w:rsidR="00082F53" w:rsidRPr="00D97066">
              <w:t>s 1, s 2 commenced 21 February 2019 (</w:t>
            </w:r>
            <w:r w:rsidR="00613B48" w:rsidRPr="00613B48">
              <w:t>LA</w:t>
            </w:r>
            <w:r w:rsidR="00082F53" w:rsidRPr="00D97066">
              <w:t xml:space="preserve"> s 75 (1))</w:t>
            </w:r>
            <w:r w:rsidRPr="00D97066">
              <w:br/>
            </w:r>
            <w:r w:rsidR="00082F53" w:rsidRPr="00D97066">
              <w:t>remainder commenced 22 February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054B9" w14:textId="77777777" w:rsidR="00082F53" w:rsidRPr="00D97066" w:rsidRDefault="00082F53" w:rsidP="00082F53">
            <w:pPr>
              <w:pStyle w:val="ChronTableRep"/>
            </w:pPr>
            <w:r w:rsidRPr="00D97066">
              <w:t>repealed by DI2019-181</w:t>
            </w:r>
            <w:r w:rsidRPr="00D97066">
              <w:br/>
              <w:t>9 July 2019</w:t>
            </w:r>
          </w:p>
        </w:tc>
      </w:tr>
      <w:tr w:rsidR="006F1610" w:rsidRPr="00D97066" w14:paraId="70B0920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F4299" w14:textId="77777777" w:rsidR="006F1610" w:rsidRPr="00D97066" w:rsidRDefault="006F1610" w:rsidP="006F1610">
            <w:pPr>
              <w:pStyle w:val="ChronTableBold"/>
              <w:keepNext w:val="0"/>
            </w:pPr>
            <w:r w:rsidRPr="00D97066">
              <w:t>15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B36" w14:textId="449C4B82" w:rsidR="006F1610" w:rsidRPr="00D97066" w:rsidRDefault="006F1610" w:rsidP="006F1610">
            <w:pPr>
              <w:pStyle w:val="ChronTableBold"/>
            </w:pPr>
            <w:r w:rsidRPr="00D97066">
              <w:rPr>
                <w:w w:val="105"/>
              </w:rPr>
              <w:t>Construction Occupations (Licensing) (Qualifications) Declaration 2019</w:t>
            </w:r>
            <w:r w:rsidR="008E2305">
              <w:rPr>
                <w:w w:val="105"/>
              </w:rPr>
              <w:t xml:space="preserve"> </w:t>
            </w:r>
            <w:r w:rsidR="008E2305" w:rsidRPr="00D97066">
              <w:rPr>
                <w:color w:val="FF0000"/>
              </w:rPr>
              <w:t>(repealed)</w:t>
            </w:r>
          </w:p>
          <w:p w14:paraId="620AE563" w14:textId="319B2EAC" w:rsidR="006F1610" w:rsidRPr="00D97066" w:rsidRDefault="006F1610" w:rsidP="006F1610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Construction Occupations (Licensing) Regulation</w:t>
            </w:r>
            <w:r w:rsidR="0072716F">
              <w:rPr>
                <w:i/>
              </w:rPr>
              <w:t> </w:t>
            </w:r>
            <w:r w:rsidRPr="00D97066">
              <w:rPr>
                <w:i/>
              </w:rPr>
              <w:t>2004</w:t>
            </w:r>
            <w:r w:rsidRPr="00D97066">
              <w:t>, s 13</w:t>
            </w:r>
            <w:r w:rsidRPr="00D97066">
              <w:br/>
              <w:t>notified LR 21 February 2019</w:t>
            </w:r>
            <w:r w:rsidRPr="00D97066">
              <w:br/>
              <w:t>s 1, s 2 commenced 21 February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22 February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0EDFE7" w14:textId="5313AEC5" w:rsidR="006F1610" w:rsidRPr="00D97066" w:rsidRDefault="008E2305" w:rsidP="006F1610">
            <w:pPr>
              <w:pStyle w:val="ChronTableRep"/>
            </w:pPr>
            <w:r>
              <w:t>repealed by DI2023-1</w:t>
            </w:r>
            <w:r>
              <w:br/>
              <w:t>20 January 2023</w:t>
            </w:r>
          </w:p>
        </w:tc>
      </w:tr>
      <w:tr w:rsidR="006F1610" w:rsidRPr="00D97066" w14:paraId="06B8A2B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02DEE" w14:textId="77777777" w:rsidR="006F1610" w:rsidRPr="00D97066" w:rsidRDefault="006F1610" w:rsidP="006F1610">
            <w:pPr>
              <w:pStyle w:val="ChronTableBold"/>
              <w:keepNext w:val="0"/>
            </w:pPr>
            <w:r w:rsidRPr="00D97066">
              <w:lastRenderedPageBreak/>
              <w:t>16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D9F" w14:textId="77777777" w:rsidR="006F1610" w:rsidRPr="00D97066" w:rsidRDefault="006F1610" w:rsidP="006F1610">
            <w:pPr>
              <w:pStyle w:val="ChronTableBold"/>
            </w:pPr>
            <w:r w:rsidRPr="00D97066">
              <w:rPr>
                <w:w w:val="105"/>
              </w:rPr>
              <w:t>Construction</w:t>
            </w:r>
            <w:r w:rsidRPr="00D97066">
              <w:rPr>
                <w:spacing w:val="-28"/>
                <w:w w:val="105"/>
              </w:rPr>
              <w:t xml:space="preserve"> </w:t>
            </w:r>
            <w:r w:rsidRPr="00D97066">
              <w:rPr>
                <w:w w:val="105"/>
              </w:rPr>
              <w:t>Occupations</w:t>
            </w:r>
            <w:r w:rsidRPr="00D97066">
              <w:rPr>
                <w:spacing w:val="-27"/>
                <w:w w:val="105"/>
              </w:rPr>
              <w:t xml:space="preserve"> </w:t>
            </w:r>
            <w:r w:rsidRPr="00D97066">
              <w:rPr>
                <w:w w:val="105"/>
              </w:rPr>
              <w:t>(Licensing)</w:t>
            </w:r>
            <w:r w:rsidRPr="00D97066">
              <w:rPr>
                <w:spacing w:val="-28"/>
                <w:w w:val="105"/>
              </w:rPr>
              <w:t xml:space="preserve"> </w:t>
            </w:r>
            <w:r w:rsidRPr="00D97066">
              <w:rPr>
                <w:w w:val="105"/>
              </w:rPr>
              <w:t>(Fees)</w:t>
            </w:r>
            <w:r w:rsidRPr="00D97066">
              <w:rPr>
                <w:spacing w:val="-27"/>
                <w:w w:val="105"/>
              </w:rPr>
              <w:t xml:space="preserve"> </w:t>
            </w:r>
            <w:r w:rsidRPr="00D97066">
              <w:rPr>
                <w:w w:val="105"/>
              </w:rPr>
              <w:t>Determination 2019</w:t>
            </w:r>
            <w:r w:rsidRPr="00D97066">
              <w:rPr>
                <w:spacing w:val="-3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734ECD43" w14:textId="71880DF4" w:rsidR="006F1610" w:rsidRPr="00D97066" w:rsidRDefault="006F1610" w:rsidP="006F1610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Construction Occupations (Licensing) Act 2004</w:t>
            </w:r>
            <w:r w:rsidRPr="00D97066">
              <w:t>, s 127</w:t>
            </w:r>
            <w:r w:rsidRPr="00D97066">
              <w:br/>
              <w:t>notified LR 21 February 2019</w:t>
            </w:r>
            <w:r w:rsidRPr="00D97066">
              <w:br/>
              <w:t>s 1, s 2 commenced 21 February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22 February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258052" w14:textId="77777777" w:rsidR="006F1610" w:rsidRPr="00D97066" w:rsidRDefault="006F1610" w:rsidP="006F1610">
            <w:pPr>
              <w:pStyle w:val="ChronTableRep"/>
            </w:pPr>
            <w:r w:rsidRPr="00D97066">
              <w:t>repealed by DI2019-113</w:t>
            </w:r>
            <w:r w:rsidRPr="00D97066">
              <w:br/>
              <w:t>1 July 2019</w:t>
            </w:r>
          </w:p>
        </w:tc>
      </w:tr>
      <w:tr w:rsidR="006F1610" w:rsidRPr="00D97066" w14:paraId="740073A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7AAB6" w14:textId="77777777" w:rsidR="006F1610" w:rsidRPr="00D97066" w:rsidRDefault="006F1610" w:rsidP="006F1610">
            <w:pPr>
              <w:pStyle w:val="ChronTableBold"/>
              <w:keepNext w:val="0"/>
            </w:pPr>
            <w:r w:rsidRPr="00D97066">
              <w:t>17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7303" w14:textId="77777777" w:rsidR="006F1610" w:rsidRPr="00D97066" w:rsidRDefault="006F1610" w:rsidP="006F1610">
            <w:pPr>
              <w:pStyle w:val="ChronTableBold"/>
            </w:pPr>
            <w:r w:rsidRPr="00D97066">
              <w:rPr>
                <w:w w:val="105"/>
              </w:rPr>
              <w:t>Road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Transport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(General)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Application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of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Road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Transport Legislation Declaration 2019 (No 2)</w:t>
            </w:r>
            <w:r w:rsidRPr="00D97066">
              <w:rPr>
                <w:spacing w:val="-26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7C6CEC98" w14:textId="0DAA145A" w:rsidR="006F1610" w:rsidRPr="00D97066" w:rsidRDefault="006F1610" w:rsidP="006F1610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Road Transport (General) Act 1999</w:t>
            </w:r>
            <w:r w:rsidRPr="00D97066">
              <w:t>, s 13</w:t>
            </w:r>
            <w:r w:rsidRPr="00D97066">
              <w:br/>
              <w:t>notified LR 22 February 2019</w:t>
            </w:r>
            <w:r w:rsidRPr="00D97066">
              <w:br/>
              <w:t>s 1, s 2 commenced 22 February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23 February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BD7362" w14:textId="77777777" w:rsidR="006F1610" w:rsidRPr="00D97066" w:rsidRDefault="006F1610" w:rsidP="006F1610">
            <w:pPr>
              <w:pStyle w:val="ChronTableRep"/>
            </w:pPr>
            <w:r w:rsidRPr="00D97066">
              <w:t>expired</w:t>
            </w:r>
            <w:r w:rsidRPr="00D97066">
              <w:br/>
              <w:t>23 February 2019</w:t>
            </w:r>
          </w:p>
        </w:tc>
      </w:tr>
      <w:tr w:rsidR="006F1610" w:rsidRPr="00D97066" w14:paraId="7071937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1D404" w14:textId="77777777" w:rsidR="006F1610" w:rsidRPr="00D97066" w:rsidRDefault="006F1610" w:rsidP="006F1610">
            <w:pPr>
              <w:pStyle w:val="ChronTableBold"/>
              <w:keepNext w:val="0"/>
            </w:pPr>
            <w:r w:rsidRPr="00D97066">
              <w:t>18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668E" w14:textId="77777777" w:rsidR="006F1610" w:rsidRPr="00D97066" w:rsidRDefault="006F1610" w:rsidP="006F1610">
            <w:pPr>
              <w:pStyle w:val="ChronTableBold"/>
            </w:pPr>
            <w:r w:rsidRPr="00D97066">
              <w:rPr>
                <w:w w:val="105"/>
              </w:rPr>
              <w:t>Independent Competition and Regulatory Commission (Investigation</w:t>
            </w:r>
            <w:r w:rsidRPr="00D97066">
              <w:rPr>
                <w:spacing w:val="-13"/>
                <w:w w:val="105"/>
              </w:rPr>
              <w:t xml:space="preserve"> </w:t>
            </w:r>
            <w:r w:rsidRPr="00D97066">
              <w:rPr>
                <w:w w:val="105"/>
              </w:rPr>
              <w:t>into</w:t>
            </w:r>
            <w:r w:rsidRPr="00D97066">
              <w:rPr>
                <w:spacing w:val="-13"/>
                <w:w w:val="105"/>
              </w:rPr>
              <w:t xml:space="preserve"> </w:t>
            </w:r>
            <w:r w:rsidRPr="00D97066">
              <w:rPr>
                <w:w w:val="105"/>
              </w:rPr>
              <w:t>motor</w:t>
            </w:r>
            <w:r w:rsidRPr="00D97066">
              <w:rPr>
                <w:spacing w:val="-12"/>
                <w:w w:val="105"/>
              </w:rPr>
              <w:t xml:space="preserve"> </w:t>
            </w:r>
            <w:r w:rsidRPr="00D97066">
              <w:rPr>
                <w:w w:val="105"/>
              </w:rPr>
              <w:t>vehicle</w:t>
            </w:r>
            <w:r w:rsidRPr="00D97066">
              <w:rPr>
                <w:spacing w:val="-13"/>
                <w:w w:val="105"/>
              </w:rPr>
              <w:t xml:space="preserve"> </w:t>
            </w:r>
            <w:r w:rsidRPr="00D97066">
              <w:rPr>
                <w:w w:val="105"/>
              </w:rPr>
              <w:t>fuel</w:t>
            </w:r>
            <w:r w:rsidRPr="00D97066">
              <w:rPr>
                <w:spacing w:val="-13"/>
                <w:w w:val="105"/>
              </w:rPr>
              <w:t xml:space="preserve"> </w:t>
            </w:r>
            <w:r w:rsidRPr="00D97066">
              <w:rPr>
                <w:w w:val="105"/>
              </w:rPr>
              <w:t>prices</w:t>
            </w:r>
            <w:r w:rsidRPr="00D97066">
              <w:rPr>
                <w:spacing w:val="-12"/>
                <w:w w:val="105"/>
              </w:rPr>
              <w:t xml:space="preserve"> </w:t>
            </w:r>
            <w:r w:rsidRPr="00D97066">
              <w:rPr>
                <w:w w:val="105"/>
              </w:rPr>
              <w:t>in</w:t>
            </w:r>
            <w:r w:rsidRPr="00D97066">
              <w:rPr>
                <w:spacing w:val="-13"/>
                <w:w w:val="105"/>
              </w:rPr>
              <w:t xml:space="preserve"> </w:t>
            </w:r>
            <w:r w:rsidRPr="00D97066">
              <w:rPr>
                <w:w w:val="105"/>
              </w:rPr>
              <w:t>the</w:t>
            </w:r>
            <w:r w:rsidRPr="00D97066">
              <w:rPr>
                <w:spacing w:val="-12"/>
                <w:w w:val="105"/>
              </w:rPr>
              <w:t xml:space="preserve"> </w:t>
            </w:r>
            <w:r w:rsidRPr="00D97066">
              <w:rPr>
                <w:w w:val="105"/>
              </w:rPr>
              <w:t>ACT)</w:t>
            </w:r>
            <w:r w:rsidRPr="00D97066">
              <w:rPr>
                <w:spacing w:val="-13"/>
                <w:w w:val="105"/>
              </w:rPr>
              <w:t xml:space="preserve"> </w:t>
            </w:r>
            <w:r w:rsidRPr="00D97066">
              <w:rPr>
                <w:w w:val="105"/>
              </w:rPr>
              <w:t>Terms of Reference Determination 2019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540F6B27" w14:textId="10EA2C4B" w:rsidR="006F1610" w:rsidRPr="00D97066" w:rsidRDefault="006F1610" w:rsidP="006F1610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Independent Competition and Regulatory Commission Act 1997</w:t>
            </w:r>
            <w:r w:rsidRPr="00D97066">
              <w:t>, s 15 and s 16</w:t>
            </w:r>
            <w:r w:rsidRPr="00D97066">
              <w:br/>
              <w:t>notified LR 28 February 2019</w:t>
            </w:r>
            <w:r w:rsidRPr="00D97066">
              <w:br/>
              <w:t>s 1, s 2 commenced 28 February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 March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8E9EDE" w14:textId="77777777" w:rsidR="006F1610" w:rsidRPr="00D97066" w:rsidRDefault="006F1610" w:rsidP="006F1610">
            <w:pPr>
              <w:pStyle w:val="ChronTableRep"/>
            </w:pPr>
            <w:r w:rsidRPr="00D97066">
              <w:t>ceased to have effect</w:t>
            </w:r>
            <w:r w:rsidRPr="00D97066">
              <w:br/>
              <w:t>28 June 2019</w:t>
            </w:r>
          </w:p>
        </w:tc>
      </w:tr>
      <w:tr w:rsidR="006F1610" w:rsidRPr="00D97066" w14:paraId="3EAABFA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3674B" w14:textId="77777777" w:rsidR="006F1610" w:rsidRPr="00D97066" w:rsidRDefault="006F1610" w:rsidP="006F1610">
            <w:pPr>
              <w:pStyle w:val="ChronTableBold"/>
              <w:keepNext w:val="0"/>
            </w:pPr>
            <w:r w:rsidRPr="00D97066">
              <w:t>19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AB93" w14:textId="42DA9D0A" w:rsidR="006F1610" w:rsidRPr="00D97066" w:rsidRDefault="006F1610" w:rsidP="006F1610">
            <w:pPr>
              <w:pStyle w:val="ChronTableBold"/>
            </w:pPr>
            <w:r w:rsidRPr="00D97066">
              <w:t xml:space="preserve">Road Transport (General) Application of Road Transport Legislation (Manuka Oval) Declaration 2019 (No 1) </w:t>
            </w:r>
            <w:r w:rsidRPr="00D97066">
              <w:rPr>
                <w:color w:val="FF0000"/>
              </w:rPr>
              <w:t>(repealed)</w:t>
            </w:r>
          </w:p>
          <w:p w14:paraId="5F0E7618" w14:textId="0065B4C7" w:rsidR="006F1610" w:rsidRPr="00D97066" w:rsidRDefault="006F1610" w:rsidP="006F1610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Road Transport (General) Act 1999</w:t>
            </w:r>
            <w:r w:rsidRPr="00D97066">
              <w:t>, s 12</w:t>
            </w:r>
            <w:r w:rsidRPr="00D97066">
              <w:br/>
              <w:t>notified LR 28 February 2019</w:t>
            </w:r>
            <w:r w:rsidRPr="00D97066">
              <w:br/>
              <w:t>s 1, s 2 commenced 28 February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 March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D56C5B" w14:textId="77777777" w:rsidR="006F1610" w:rsidRPr="00D97066" w:rsidRDefault="006F1610" w:rsidP="006F1610">
            <w:pPr>
              <w:pStyle w:val="ChronTableRep"/>
            </w:pPr>
            <w:r w:rsidRPr="00D97066">
              <w:t>expired</w:t>
            </w:r>
            <w:r w:rsidRPr="00D97066">
              <w:br/>
              <w:t>10 August 2019</w:t>
            </w:r>
          </w:p>
        </w:tc>
      </w:tr>
      <w:tr w:rsidR="006F1610" w:rsidRPr="00D97066" w14:paraId="6E6583A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6D597" w14:textId="77777777" w:rsidR="006F1610" w:rsidRPr="00D97066" w:rsidRDefault="006F1610" w:rsidP="006F1610">
            <w:pPr>
              <w:pStyle w:val="ChronTableBold"/>
              <w:keepNext w:val="0"/>
            </w:pPr>
            <w:r w:rsidRPr="00D97066">
              <w:t>20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2FE7" w14:textId="77777777" w:rsidR="006F1610" w:rsidRPr="00D97066" w:rsidRDefault="006F1610" w:rsidP="006F1610">
            <w:pPr>
              <w:pStyle w:val="ChronTableBold"/>
            </w:pPr>
            <w:r w:rsidRPr="00D97066">
              <w:rPr>
                <w:w w:val="105"/>
              </w:rPr>
              <w:t>Road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Transport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(General)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Application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of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Road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Transport Legislation Declaration 2019 (No 3)</w:t>
            </w:r>
            <w:r w:rsidRPr="00D97066">
              <w:rPr>
                <w:spacing w:val="-26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4ABCC19E" w14:textId="7ACE5698" w:rsidR="006F1610" w:rsidRPr="00D97066" w:rsidRDefault="006F1610" w:rsidP="002C01E5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Road Transport (General) Act 1999</w:t>
            </w:r>
            <w:r w:rsidRPr="00D97066">
              <w:t>, s 13</w:t>
            </w:r>
            <w:r w:rsidR="002C01E5" w:rsidRPr="00D97066">
              <w:br/>
            </w:r>
            <w:r w:rsidRPr="00D97066">
              <w:t>notified LR 28 February 2019</w:t>
            </w:r>
            <w:r w:rsidR="002C01E5" w:rsidRPr="00D97066">
              <w:br/>
            </w:r>
            <w:r w:rsidRPr="00D97066">
              <w:t>s 1, s 2 commenced 28 February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2C01E5" w:rsidRPr="00D97066">
              <w:br/>
            </w:r>
            <w:r w:rsidRPr="00D97066">
              <w:t>remainder commenced 3 March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5CBA57" w14:textId="77777777" w:rsidR="006F1610" w:rsidRPr="00D97066" w:rsidRDefault="006F1610" w:rsidP="006F1610">
            <w:pPr>
              <w:pStyle w:val="ChronTableRep"/>
            </w:pPr>
            <w:r w:rsidRPr="00D97066">
              <w:t>expired</w:t>
            </w:r>
            <w:r w:rsidRPr="00D97066">
              <w:br/>
              <w:t>10 November 2019</w:t>
            </w:r>
          </w:p>
        </w:tc>
      </w:tr>
      <w:tr w:rsidR="006F1610" w:rsidRPr="00D97066" w14:paraId="1609E6E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98F84" w14:textId="77777777" w:rsidR="006F1610" w:rsidRPr="00D97066" w:rsidRDefault="006F1610" w:rsidP="006F1610">
            <w:pPr>
              <w:pStyle w:val="ChronTableBold"/>
              <w:keepNext w:val="0"/>
            </w:pPr>
            <w:r w:rsidRPr="00D97066">
              <w:t>21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BA4E" w14:textId="6C7A8E98" w:rsidR="006F1610" w:rsidRPr="00D97066" w:rsidRDefault="006F1610" w:rsidP="006F1610">
            <w:pPr>
              <w:pStyle w:val="ChronTableBold"/>
            </w:pPr>
            <w:r w:rsidRPr="00D97066">
              <w:rPr>
                <w:w w:val="105"/>
              </w:rPr>
              <w:t>Gaming Machine (Determination Surrender Obligations) Guidelines 2019</w:t>
            </w:r>
            <w:r w:rsidR="00F503E5">
              <w:rPr>
                <w:w w:val="105"/>
              </w:rPr>
              <w:t xml:space="preserve"> </w:t>
            </w:r>
            <w:r w:rsidR="00F503E5" w:rsidRPr="00D97066">
              <w:rPr>
                <w:color w:val="FF0000"/>
                <w:w w:val="105"/>
              </w:rPr>
              <w:t>(repealed)</w:t>
            </w:r>
          </w:p>
          <w:p w14:paraId="1D83849C" w14:textId="32D809F7" w:rsidR="006F1610" w:rsidRPr="00D97066" w:rsidRDefault="006F1610" w:rsidP="002C01E5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Gaming Machine Act 2004</w:t>
            </w:r>
            <w:r w:rsidRPr="00D97066">
              <w:t>, s 10K</w:t>
            </w:r>
            <w:r w:rsidR="002C01E5" w:rsidRPr="00D97066">
              <w:br/>
            </w:r>
            <w:r w:rsidRPr="00D97066">
              <w:t>notified LR 1 March 2019</w:t>
            </w:r>
            <w:r w:rsidR="002C01E5" w:rsidRPr="00D97066">
              <w:br/>
            </w:r>
            <w:r w:rsidRPr="00D97066">
              <w:t>s 1, s 2 commenced 1 March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2C01E5" w:rsidRPr="00D97066">
              <w:br/>
            </w:r>
            <w:r w:rsidRPr="00D97066">
              <w:t>remainder commenced 4 March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31D5A" w14:textId="760EAA5A" w:rsidR="006F1610" w:rsidRPr="00D97066" w:rsidRDefault="00F503E5" w:rsidP="006F1610">
            <w:pPr>
              <w:pStyle w:val="ChronTableRep"/>
            </w:pPr>
            <w:r>
              <w:rPr>
                <w:rFonts w:ascii="Arial (W1)" w:hAnsi="Arial (W1)"/>
              </w:rPr>
              <w:t>lapsed on expiry of authorising provision</w:t>
            </w:r>
            <w:r>
              <w:rPr>
                <w:rFonts w:ascii="Arial (W1)" w:hAnsi="Arial (W1)"/>
              </w:rPr>
              <w:br/>
              <w:t>31 December 2020</w:t>
            </w:r>
          </w:p>
        </w:tc>
      </w:tr>
      <w:tr w:rsidR="002C01E5" w:rsidRPr="00D97066" w14:paraId="2E865EB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B0FC5" w14:textId="77777777" w:rsidR="002C01E5" w:rsidRPr="00D97066" w:rsidRDefault="002C01E5" w:rsidP="002C01E5">
            <w:pPr>
              <w:pStyle w:val="ChronTableBold"/>
              <w:keepNext w:val="0"/>
            </w:pPr>
            <w:r w:rsidRPr="00D97066">
              <w:t>22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53D" w14:textId="77777777" w:rsidR="002C01E5" w:rsidRPr="00D97066" w:rsidRDefault="002C01E5" w:rsidP="002C01E5">
            <w:pPr>
              <w:pStyle w:val="ChronTableBold"/>
            </w:pPr>
            <w:r w:rsidRPr="00D97066">
              <w:rPr>
                <w:w w:val="105"/>
              </w:rPr>
              <w:t>Road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Transport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(General)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Application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of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Road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Transport Legislation Declaration 2019 (No 4)</w:t>
            </w:r>
            <w:r w:rsidRPr="00D97066">
              <w:rPr>
                <w:spacing w:val="-26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18C8BDBA" w14:textId="01808D2D" w:rsidR="002C01E5" w:rsidRPr="00D97066" w:rsidRDefault="002C01E5" w:rsidP="002C01E5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Road Transport (General) Act 1999</w:t>
            </w:r>
            <w:r w:rsidRPr="00D97066">
              <w:t>, s 13</w:t>
            </w:r>
            <w:r w:rsidRPr="00D97066">
              <w:br/>
              <w:t>notified LR 7 March 2019</w:t>
            </w:r>
            <w:r w:rsidRPr="00D97066">
              <w:br/>
              <w:t>s 1, s 2 commenced 7 March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9 March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35525" w14:textId="77777777" w:rsidR="002C01E5" w:rsidRPr="00D97066" w:rsidRDefault="002C01E5" w:rsidP="002C01E5">
            <w:pPr>
              <w:pStyle w:val="ChronTableRep"/>
            </w:pPr>
            <w:r w:rsidRPr="00D97066">
              <w:t>expired</w:t>
            </w:r>
            <w:r w:rsidRPr="00D97066">
              <w:br/>
              <w:t>10 November 2019</w:t>
            </w:r>
          </w:p>
        </w:tc>
      </w:tr>
      <w:tr w:rsidR="002C01E5" w:rsidRPr="00D97066" w14:paraId="400FC9A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C1FAA" w14:textId="77777777" w:rsidR="002C01E5" w:rsidRPr="00D97066" w:rsidRDefault="002C01E5" w:rsidP="002C01E5">
            <w:pPr>
              <w:pStyle w:val="ChronTableBold"/>
              <w:keepNext w:val="0"/>
            </w:pPr>
            <w:r w:rsidRPr="00D97066">
              <w:lastRenderedPageBreak/>
              <w:t>23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CCF6" w14:textId="77777777" w:rsidR="002C01E5" w:rsidRPr="00D97066" w:rsidRDefault="002C01E5" w:rsidP="002C01E5">
            <w:pPr>
              <w:pStyle w:val="ChronTableBold"/>
            </w:pPr>
            <w:r w:rsidRPr="00D97066">
              <w:rPr>
                <w:w w:val="105"/>
              </w:rPr>
              <w:t>Race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and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Sports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Bookmaking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(Sports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Bookmaking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Venues) Determination 2019 (No 2)</w:t>
            </w:r>
            <w:r w:rsidRPr="00D97066">
              <w:rPr>
                <w:spacing w:val="-12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4487BBC3" w14:textId="1CC25590" w:rsidR="002C01E5" w:rsidRPr="00D97066" w:rsidRDefault="002C01E5" w:rsidP="002C01E5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Race and Sports Bookmaking Act 2001</w:t>
            </w:r>
            <w:r w:rsidRPr="00D97066">
              <w:t>, s 21</w:t>
            </w:r>
            <w:r w:rsidRPr="00D97066">
              <w:br/>
              <w:t>notified LR 7 March 2019</w:t>
            </w:r>
            <w:r w:rsidRPr="00D97066">
              <w:br/>
              <w:t>s 1, s 2 commenced 7 March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10 March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3AFD2F" w14:textId="77777777" w:rsidR="002C01E5" w:rsidRPr="00D97066" w:rsidRDefault="002C01E5" w:rsidP="002C01E5">
            <w:pPr>
              <w:pStyle w:val="ChronTableRep"/>
            </w:pPr>
            <w:r w:rsidRPr="00D97066">
              <w:t>expired</w:t>
            </w:r>
            <w:r w:rsidRPr="00D97066">
              <w:br/>
              <w:t>10 March 2019</w:t>
            </w:r>
          </w:p>
        </w:tc>
      </w:tr>
      <w:tr w:rsidR="002C01E5" w:rsidRPr="00D97066" w14:paraId="71849CC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7830D" w14:textId="77777777" w:rsidR="002C01E5" w:rsidRPr="00D97066" w:rsidRDefault="002C01E5" w:rsidP="002C01E5">
            <w:pPr>
              <w:pStyle w:val="ChronTableBold"/>
              <w:keepNext w:val="0"/>
            </w:pPr>
            <w:r w:rsidRPr="00D97066">
              <w:t>24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24D4" w14:textId="16F7047E" w:rsidR="002C01E5" w:rsidRPr="00D97066" w:rsidRDefault="002C01E5" w:rsidP="002C01E5">
            <w:pPr>
              <w:pStyle w:val="ChronTableBold"/>
            </w:pPr>
            <w:r w:rsidRPr="00D97066">
              <w:t>Veterinary Practice (Board) Appointment 2019 (No 1)</w:t>
            </w:r>
            <w:r w:rsidR="005728B0">
              <w:t xml:space="preserve"> </w:t>
            </w:r>
            <w:r w:rsidR="005728B0" w:rsidRPr="00D97066">
              <w:rPr>
                <w:color w:val="FF0000"/>
                <w:w w:val="105"/>
              </w:rPr>
              <w:t>(repealed)</w:t>
            </w:r>
          </w:p>
          <w:p w14:paraId="732B67D4" w14:textId="7D0689BA" w:rsidR="002C01E5" w:rsidRPr="00D97066" w:rsidRDefault="002C01E5" w:rsidP="002C01E5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Veterinary Practice Act 2018</w:t>
            </w:r>
            <w:r w:rsidRPr="00D97066">
              <w:t>, s 93</w:t>
            </w:r>
            <w:r w:rsidRPr="00D97066">
              <w:br/>
              <w:t>notified LR 14 March 2019</w:t>
            </w:r>
            <w:r w:rsidRPr="00D97066">
              <w:br/>
              <w:t>s 1, s 2 commenced 14 March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15 March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3B359C" w14:textId="08F7A7E7" w:rsidR="002C01E5" w:rsidRPr="00D97066" w:rsidRDefault="005728B0" w:rsidP="002C01E5">
            <w:pPr>
              <w:pStyle w:val="ChronTableRep"/>
            </w:pPr>
            <w:r>
              <w:t>repealed by LA s 89 (6)</w:t>
            </w:r>
            <w:r>
              <w:br/>
              <w:t>14 March 2022</w:t>
            </w:r>
          </w:p>
        </w:tc>
      </w:tr>
      <w:tr w:rsidR="002C01E5" w:rsidRPr="00D97066" w14:paraId="7091354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F68D8" w14:textId="77777777" w:rsidR="002C01E5" w:rsidRPr="00D97066" w:rsidRDefault="002C01E5" w:rsidP="002C01E5">
            <w:pPr>
              <w:pStyle w:val="ChronTableBold"/>
              <w:keepNext w:val="0"/>
            </w:pPr>
            <w:r w:rsidRPr="00D97066">
              <w:t>25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AA0" w14:textId="77777777" w:rsidR="002C01E5" w:rsidRPr="00D97066" w:rsidRDefault="002C01E5" w:rsidP="002C01E5">
            <w:pPr>
              <w:pStyle w:val="ChronTableBold"/>
            </w:pPr>
            <w:r w:rsidRPr="00D97066">
              <w:rPr>
                <w:w w:val="105"/>
              </w:rPr>
              <w:t>Road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Transport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(General)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Application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of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Road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Transport Legislation Declaration 2019 (No 5)</w:t>
            </w:r>
            <w:r w:rsidRPr="00D97066">
              <w:rPr>
                <w:spacing w:val="-26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3DE5E556" w14:textId="258F6753" w:rsidR="002C01E5" w:rsidRPr="00D97066" w:rsidRDefault="002C01E5" w:rsidP="002C01E5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Road Transport (General) Act 1999</w:t>
            </w:r>
            <w:r w:rsidRPr="00D97066">
              <w:t>, s 13</w:t>
            </w:r>
            <w:r w:rsidRPr="00D97066">
              <w:br/>
              <w:t>notified LR 20 March 2019</w:t>
            </w:r>
            <w:r w:rsidRPr="00D97066">
              <w:br/>
              <w:t>s 1, s 2 commenced 20 March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21 March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9BD6EE" w14:textId="77777777" w:rsidR="002C01E5" w:rsidRPr="00D97066" w:rsidRDefault="002C01E5" w:rsidP="002C01E5">
            <w:pPr>
              <w:pStyle w:val="ChronTableRep"/>
            </w:pPr>
            <w:r w:rsidRPr="00D97066">
              <w:t>expired</w:t>
            </w:r>
            <w:r w:rsidRPr="00D97066">
              <w:br/>
              <w:t>11 May 2019</w:t>
            </w:r>
          </w:p>
        </w:tc>
      </w:tr>
      <w:tr w:rsidR="002C01E5" w:rsidRPr="00D97066" w14:paraId="1F66088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52C27" w14:textId="77777777" w:rsidR="002C01E5" w:rsidRPr="00D97066" w:rsidRDefault="002C01E5" w:rsidP="002C01E5">
            <w:pPr>
              <w:pStyle w:val="ChronTableBold"/>
              <w:keepNext w:val="0"/>
            </w:pPr>
            <w:r w:rsidRPr="00D97066">
              <w:t>26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6B3" w14:textId="2ECD3FA2" w:rsidR="002C01E5" w:rsidRPr="00D97066" w:rsidRDefault="002C01E5" w:rsidP="002C01E5">
            <w:pPr>
              <w:pStyle w:val="ChronTableBold"/>
            </w:pPr>
            <w:r w:rsidRPr="00D97066">
              <w:rPr>
                <w:w w:val="105"/>
              </w:rPr>
              <w:t>Legal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Aid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(Commissioner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-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Law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Society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Nominee)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Appointment 2019</w:t>
            </w:r>
            <w:r w:rsidR="00F96997">
              <w:rPr>
                <w:w w:val="105"/>
              </w:rPr>
              <w:t xml:space="preserve"> </w:t>
            </w:r>
            <w:r w:rsidR="00F96997">
              <w:rPr>
                <w:color w:val="FF0000"/>
                <w:w w:val="105"/>
              </w:rPr>
              <w:t>(repealed)</w:t>
            </w:r>
          </w:p>
          <w:p w14:paraId="7A6B7B5A" w14:textId="41BA6DAF" w:rsidR="002C01E5" w:rsidRPr="00D97066" w:rsidRDefault="002C01E5" w:rsidP="002C01E5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Legal Aid Act 1977</w:t>
            </w:r>
            <w:r w:rsidRPr="00D97066">
              <w:t>, s 16</w:t>
            </w:r>
            <w:r w:rsidRPr="00D97066">
              <w:br/>
              <w:t>notified LR 25 March 2019</w:t>
            </w:r>
            <w:r w:rsidRPr="00D97066">
              <w:br/>
              <w:t>s 1, s 2 commenced 25 March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26 March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682BD4" w14:textId="4DC15214" w:rsidR="002C01E5" w:rsidRPr="00D97066" w:rsidRDefault="00F96997" w:rsidP="002C01E5">
            <w:pPr>
              <w:pStyle w:val="ChronTableRep"/>
            </w:pPr>
            <w:r>
              <w:t>repealed by LA s 89 (6)</w:t>
            </w:r>
            <w:r>
              <w:br/>
              <w:t>25 March 2022</w:t>
            </w:r>
          </w:p>
        </w:tc>
      </w:tr>
      <w:tr w:rsidR="002C01E5" w:rsidRPr="00D97066" w14:paraId="2738ECC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12850" w14:textId="77777777" w:rsidR="002C01E5" w:rsidRPr="00D97066" w:rsidRDefault="002C01E5" w:rsidP="002C01E5">
            <w:pPr>
              <w:pStyle w:val="ChronTableBold"/>
              <w:keepNext w:val="0"/>
            </w:pPr>
            <w:r w:rsidRPr="00D97066">
              <w:t>27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EF9" w14:textId="31CD5DDE" w:rsidR="002C01E5" w:rsidRPr="00D97066" w:rsidRDefault="002C01E5" w:rsidP="002C01E5">
            <w:pPr>
              <w:pStyle w:val="ChronTableBold"/>
            </w:pPr>
            <w:r w:rsidRPr="00D97066">
              <w:rPr>
                <w:w w:val="105"/>
              </w:rPr>
              <w:t>Legal</w:t>
            </w:r>
            <w:r w:rsidRPr="00D97066">
              <w:rPr>
                <w:spacing w:val="-20"/>
                <w:w w:val="105"/>
              </w:rPr>
              <w:t xml:space="preserve"> </w:t>
            </w:r>
            <w:r w:rsidRPr="00D97066">
              <w:rPr>
                <w:w w:val="105"/>
              </w:rPr>
              <w:t>Aid</w:t>
            </w:r>
            <w:r w:rsidRPr="00D97066">
              <w:rPr>
                <w:spacing w:val="-20"/>
                <w:w w:val="105"/>
              </w:rPr>
              <w:t xml:space="preserve"> </w:t>
            </w:r>
            <w:r w:rsidRPr="00D97066">
              <w:rPr>
                <w:w w:val="105"/>
              </w:rPr>
              <w:t>(Commissioner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-</w:t>
            </w:r>
            <w:r w:rsidRPr="00D97066">
              <w:rPr>
                <w:spacing w:val="-20"/>
                <w:w w:val="105"/>
              </w:rPr>
              <w:t xml:space="preserve"> </w:t>
            </w:r>
            <w:r w:rsidRPr="00D97066">
              <w:rPr>
                <w:w w:val="105"/>
              </w:rPr>
              <w:t>ACTCOSS</w:t>
            </w:r>
            <w:r w:rsidRPr="00D97066">
              <w:rPr>
                <w:spacing w:val="-20"/>
                <w:w w:val="105"/>
              </w:rPr>
              <w:t xml:space="preserve"> </w:t>
            </w:r>
            <w:r w:rsidRPr="00D97066">
              <w:rPr>
                <w:w w:val="105"/>
              </w:rPr>
              <w:t>Nominee)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Appointment 2019</w:t>
            </w:r>
            <w:r w:rsidR="002967B3">
              <w:rPr>
                <w:w w:val="105"/>
              </w:rPr>
              <w:t xml:space="preserve"> </w:t>
            </w:r>
            <w:r w:rsidR="002967B3">
              <w:rPr>
                <w:color w:val="FF0000"/>
                <w:w w:val="105"/>
              </w:rPr>
              <w:t>(repealed)</w:t>
            </w:r>
          </w:p>
          <w:p w14:paraId="32544AAC" w14:textId="549A7FF5" w:rsidR="002C01E5" w:rsidRPr="00D97066" w:rsidRDefault="002C01E5" w:rsidP="002C01E5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Legal Aid Act 1977</w:t>
            </w:r>
            <w:r w:rsidRPr="00D97066">
              <w:t>, s 16</w:t>
            </w:r>
            <w:r w:rsidRPr="00D97066">
              <w:br/>
              <w:t>notified LR 25 March 2019</w:t>
            </w:r>
            <w:r w:rsidRPr="00D97066">
              <w:br/>
              <w:t>s 1, s 2 commenced 25 March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26 March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C17881" w14:textId="2F74F82D" w:rsidR="002C01E5" w:rsidRPr="00D97066" w:rsidRDefault="002967B3" w:rsidP="002C01E5">
            <w:pPr>
              <w:pStyle w:val="ChronTableRep"/>
            </w:pPr>
            <w:r>
              <w:t>repealed by DI2020-245</w:t>
            </w:r>
            <w:r>
              <w:br/>
              <w:t>20 August 2020</w:t>
            </w:r>
          </w:p>
        </w:tc>
      </w:tr>
      <w:tr w:rsidR="002C01E5" w:rsidRPr="00D97066" w14:paraId="354C531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FF75D" w14:textId="77777777" w:rsidR="002C01E5" w:rsidRPr="00D97066" w:rsidRDefault="002C01E5" w:rsidP="002C01E5">
            <w:pPr>
              <w:pStyle w:val="ChronTableBold"/>
              <w:keepNext w:val="0"/>
            </w:pPr>
            <w:r w:rsidRPr="00D97066">
              <w:t>28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569E" w14:textId="4EBE771F" w:rsidR="002C01E5" w:rsidRPr="00D97066" w:rsidRDefault="002C01E5" w:rsidP="002C01E5">
            <w:pPr>
              <w:pStyle w:val="ChronTableBold"/>
            </w:pPr>
            <w:r w:rsidRPr="00D97066">
              <w:rPr>
                <w:w w:val="105"/>
              </w:rPr>
              <w:t>Taxation</w:t>
            </w:r>
            <w:r w:rsidRPr="00D97066">
              <w:rPr>
                <w:spacing w:val="-28"/>
                <w:w w:val="105"/>
              </w:rPr>
              <w:t xml:space="preserve"> </w:t>
            </w:r>
            <w:r w:rsidRPr="00D97066">
              <w:rPr>
                <w:w w:val="105"/>
              </w:rPr>
              <w:t>Administration</w:t>
            </w:r>
            <w:r w:rsidRPr="00D97066">
              <w:rPr>
                <w:spacing w:val="-27"/>
                <w:w w:val="105"/>
              </w:rPr>
              <w:t xml:space="preserve"> </w:t>
            </w:r>
            <w:r w:rsidRPr="00D97066">
              <w:rPr>
                <w:w w:val="105"/>
              </w:rPr>
              <w:t>(Amounts</w:t>
            </w:r>
            <w:r w:rsidRPr="00D97066">
              <w:rPr>
                <w:spacing w:val="-27"/>
                <w:w w:val="105"/>
              </w:rPr>
              <w:t xml:space="preserve"> </w:t>
            </w:r>
            <w:r w:rsidRPr="00D97066">
              <w:rPr>
                <w:w w:val="105"/>
              </w:rPr>
              <w:t>Payable—Utilities</w:t>
            </w:r>
            <w:r w:rsidRPr="00D97066">
              <w:rPr>
                <w:spacing w:val="-27"/>
                <w:w w:val="105"/>
              </w:rPr>
              <w:t xml:space="preserve"> </w:t>
            </w:r>
            <w:r w:rsidRPr="00D97066">
              <w:rPr>
                <w:w w:val="105"/>
              </w:rPr>
              <w:t>(Network Facilities Tax)) Determination</w:t>
            </w:r>
            <w:r w:rsidRPr="00D97066">
              <w:rPr>
                <w:spacing w:val="-8"/>
                <w:w w:val="105"/>
              </w:rPr>
              <w:t xml:space="preserve"> </w:t>
            </w:r>
            <w:r w:rsidRPr="00D97066">
              <w:rPr>
                <w:w w:val="105"/>
              </w:rPr>
              <w:t>2019</w:t>
            </w:r>
            <w:r w:rsidR="00530EB9">
              <w:rPr>
                <w:w w:val="105"/>
              </w:rPr>
              <w:t xml:space="preserve"> </w:t>
            </w:r>
            <w:r w:rsidR="00530EB9">
              <w:rPr>
                <w:color w:val="FF0000"/>
                <w:w w:val="105"/>
              </w:rPr>
              <w:t>(repealed)</w:t>
            </w:r>
          </w:p>
          <w:p w14:paraId="242194A9" w14:textId="048CF250" w:rsidR="002C01E5" w:rsidRPr="00D97066" w:rsidRDefault="002C01E5" w:rsidP="002C01E5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Taxation Administration Act 1999</w:t>
            </w:r>
            <w:r w:rsidRPr="00D97066">
              <w:t>, s 139</w:t>
            </w:r>
            <w:r w:rsidRPr="00D97066">
              <w:br/>
              <w:t>notified LR 25 March 2019</w:t>
            </w:r>
            <w:r w:rsidRPr="00D97066">
              <w:br/>
              <w:t>s 1, s 2 commenced 25 March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26 March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50E41F" w14:textId="413C1AB3" w:rsidR="002C01E5" w:rsidRPr="00D97066" w:rsidRDefault="00530EB9" w:rsidP="002C01E5">
            <w:pPr>
              <w:pStyle w:val="ChronTableRep"/>
            </w:pPr>
            <w:r>
              <w:t>repealed by DI2020-37</w:t>
            </w:r>
            <w:r>
              <w:br/>
              <w:t>7 April 2020</w:t>
            </w:r>
          </w:p>
        </w:tc>
      </w:tr>
      <w:tr w:rsidR="002C01E5" w:rsidRPr="00D97066" w14:paraId="39539CE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CDE1E" w14:textId="77777777" w:rsidR="002C01E5" w:rsidRPr="00D97066" w:rsidRDefault="002C01E5" w:rsidP="002C01E5">
            <w:pPr>
              <w:pStyle w:val="ChronTableBold"/>
              <w:keepNext w:val="0"/>
            </w:pPr>
            <w:r w:rsidRPr="00D97066">
              <w:t>29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0717" w14:textId="60516E8A" w:rsidR="002C01E5" w:rsidRPr="00D97066" w:rsidRDefault="002C01E5" w:rsidP="002C01E5">
            <w:pPr>
              <w:pStyle w:val="ChronTableBold"/>
            </w:pPr>
            <w:r w:rsidRPr="00D97066">
              <w:rPr>
                <w:w w:val="105"/>
              </w:rPr>
              <w:t>Legislative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Assembly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(Members</w:t>
            </w:r>
            <w:r w:rsidR="0072716F">
              <w:rPr>
                <w:w w:val="105"/>
              </w:rPr>
              <w:t>’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Staff)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Members</w:t>
            </w:r>
            <w:r w:rsidR="0072716F">
              <w:rPr>
                <w:w w:val="105"/>
              </w:rPr>
              <w:t>’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Salary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Cap Determination 2019 (No 1)</w:t>
            </w:r>
            <w:r w:rsidRPr="00D97066">
              <w:rPr>
                <w:spacing w:val="-12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0A81FE4B" w14:textId="4A99484F" w:rsidR="002C01E5" w:rsidRPr="00D97066" w:rsidRDefault="002C01E5" w:rsidP="00076FFD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Legislative Assembly (Members' Staff) Act 1989</w:t>
            </w:r>
            <w:r w:rsidRPr="00D97066">
              <w:t>, s 10</w:t>
            </w:r>
            <w:r w:rsidR="00076FFD" w:rsidRPr="00D97066">
              <w:t xml:space="preserve"> </w:t>
            </w:r>
            <w:r w:rsidRPr="00D97066">
              <w:t>and s 20</w:t>
            </w:r>
            <w:r w:rsidR="00076FFD" w:rsidRPr="00D97066">
              <w:br/>
            </w:r>
            <w:r w:rsidRPr="00D97066">
              <w:t>notified LR 28 March 2019</w:t>
            </w:r>
            <w:r w:rsidR="00076FFD" w:rsidRPr="00D97066">
              <w:br/>
            </w:r>
            <w:r w:rsidRPr="00D97066">
              <w:t>s 1, s 2 commenced 28 March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076FFD" w:rsidRPr="00D97066">
              <w:br/>
            </w:r>
            <w:r w:rsidRPr="00D97066">
              <w:t>remainder commenced 29 March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52B1C" w14:textId="77777777" w:rsidR="002C01E5" w:rsidRPr="00D97066" w:rsidRDefault="002C01E5" w:rsidP="002C01E5">
            <w:pPr>
              <w:pStyle w:val="ChronTableRep"/>
            </w:pPr>
            <w:r w:rsidRPr="00D97066">
              <w:t>repealed by DI2019-79</w:t>
            </w:r>
            <w:r w:rsidRPr="00D97066">
              <w:br/>
              <w:t>1 July 2019</w:t>
            </w:r>
          </w:p>
        </w:tc>
      </w:tr>
      <w:tr w:rsidR="002C01E5" w:rsidRPr="00D97066" w14:paraId="6332F7C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7FC13" w14:textId="77777777" w:rsidR="002C01E5" w:rsidRPr="00D97066" w:rsidRDefault="002C01E5" w:rsidP="002C01E5">
            <w:pPr>
              <w:pStyle w:val="ChronTableBold"/>
              <w:keepNext w:val="0"/>
            </w:pPr>
            <w:r w:rsidRPr="00D97066">
              <w:t>30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EB1" w14:textId="4EC91DFF" w:rsidR="002C01E5" w:rsidRPr="00D97066" w:rsidRDefault="002C01E5" w:rsidP="002C01E5">
            <w:pPr>
              <w:pStyle w:val="ChronTableBold"/>
            </w:pPr>
            <w:r w:rsidRPr="00D97066">
              <w:rPr>
                <w:w w:val="105"/>
              </w:rPr>
              <w:t>Legislative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Assembly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(Members</w:t>
            </w:r>
            <w:r w:rsidR="0072716F">
              <w:rPr>
                <w:w w:val="105"/>
              </w:rPr>
              <w:t>’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Staff)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Speaker's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Salary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Cap Determination 2019 (No 1)</w:t>
            </w:r>
            <w:r w:rsidRPr="00D97066">
              <w:rPr>
                <w:spacing w:val="-12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484E45C9" w14:textId="0FE38D04" w:rsidR="002C01E5" w:rsidRPr="00D97066" w:rsidRDefault="002C01E5" w:rsidP="00076FFD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Legislative Assembly (Members' Staff) Act 1989</w:t>
            </w:r>
            <w:r w:rsidRPr="00D97066">
              <w:t>, s 5</w:t>
            </w:r>
            <w:r w:rsidR="00076FFD" w:rsidRPr="00D97066">
              <w:t xml:space="preserve"> </w:t>
            </w:r>
            <w:r w:rsidRPr="00D97066">
              <w:t>and s 17</w:t>
            </w:r>
            <w:r w:rsidR="00076FFD" w:rsidRPr="00D97066">
              <w:br/>
            </w:r>
            <w:r w:rsidRPr="00D97066">
              <w:t>notified LR 28 March 2019</w:t>
            </w:r>
            <w:r w:rsidR="00076FFD" w:rsidRPr="00D97066">
              <w:br/>
            </w:r>
            <w:r w:rsidRPr="00D97066">
              <w:t>s 1, s 2 commenced 28 March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076FFD" w:rsidRPr="00D97066">
              <w:br/>
            </w:r>
            <w:r w:rsidRPr="00D97066">
              <w:t>remainder commenced 29 March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80489" w14:textId="77777777" w:rsidR="002C01E5" w:rsidRPr="00D97066" w:rsidRDefault="002C01E5" w:rsidP="002C01E5">
            <w:pPr>
              <w:pStyle w:val="ChronTableRep"/>
            </w:pPr>
            <w:r w:rsidRPr="00D97066">
              <w:t>repealed by DI2019-80</w:t>
            </w:r>
            <w:r w:rsidRPr="00D97066">
              <w:br/>
              <w:t>1 July 2019</w:t>
            </w:r>
          </w:p>
        </w:tc>
      </w:tr>
      <w:tr w:rsidR="002C01E5" w:rsidRPr="00D97066" w14:paraId="0412678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85872" w14:textId="77777777" w:rsidR="002C01E5" w:rsidRPr="00D97066" w:rsidRDefault="002C01E5" w:rsidP="002C01E5">
            <w:pPr>
              <w:pStyle w:val="ChronTableBold"/>
              <w:keepNext w:val="0"/>
            </w:pPr>
            <w:r w:rsidRPr="00D97066">
              <w:lastRenderedPageBreak/>
              <w:t>31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E6FE" w14:textId="77777777" w:rsidR="002C01E5" w:rsidRPr="00D97066" w:rsidRDefault="002C01E5" w:rsidP="002C01E5">
            <w:pPr>
              <w:pStyle w:val="ChronTableBold"/>
            </w:pPr>
            <w:r w:rsidRPr="00D97066">
              <w:rPr>
                <w:w w:val="105"/>
              </w:rPr>
              <w:t>Road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Transport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(General)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Application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of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Road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Transport Legislation Declaration 2019 (No 6)</w:t>
            </w:r>
            <w:r w:rsidRPr="00D97066">
              <w:rPr>
                <w:spacing w:val="-26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1945EE60" w14:textId="6AFE28E9" w:rsidR="002C01E5" w:rsidRPr="00D97066" w:rsidRDefault="002C01E5" w:rsidP="00076FFD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Road Transport (General) Act 1999</w:t>
            </w:r>
            <w:r w:rsidRPr="00D97066">
              <w:t>, s 13</w:t>
            </w:r>
            <w:r w:rsidR="00076FFD" w:rsidRPr="00D97066">
              <w:br/>
            </w:r>
            <w:r w:rsidRPr="00D97066">
              <w:t>notified LR 26 March 2019</w:t>
            </w:r>
            <w:r w:rsidR="00076FFD" w:rsidRPr="00D97066">
              <w:br/>
            </w:r>
            <w:r w:rsidRPr="00D97066">
              <w:t>s 1, s 2 commenced 26 March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076FFD" w:rsidRPr="00D97066">
              <w:br/>
            </w:r>
            <w:r w:rsidRPr="00D97066">
              <w:t>remainder commenced 27 March 2019 (</w:t>
            </w:r>
            <w:r w:rsidR="0072716F">
              <w:t>s 2</w:t>
            </w:r>
            <w:r w:rsidRPr="00D97066">
              <w:t>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D68E00" w14:textId="77777777" w:rsidR="002C01E5" w:rsidRPr="00D97066" w:rsidRDefault="002C01E5" w:rsidP="002C01E5">
            <w:pPr>
              <w:pStyle w:val="ChronTableRep"/>
            </w:pPr>
            <w:r w:rsidRPr="00D97066">
              <w:t>expired</w:t>
            </w:r>
            <w:r w:rsidRPr="00D97066">
              <w:br/>
              <w:t>28 March 2019</w:t>
            </w:r>
          </w:p>
        </w:tc>
      </w:tr>
      <w:tr w:rsidR="002C01E5" w:rsidRPr="00D97066" w14:paraId="0D03BC5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A4B22" w14:textId="77777777" w:rsidR="002C01E5" w:rsidRPr="00D97066" w:rsidRDefault="002C01E5" w:rsidP="002C01E5">
            <w:pPr>
              <w:pStyle w:val="ChronTableBold"/>
              <w:keepNext w:val="0"/>
            </w:pPr>
            <w:r w:rsidRPr="00D97066">
              <w:t>32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943" w14:textId="77777777" w:rsidR="002C01E5" w:rsidRPr="00D97066" w:rsidRDefault="002C01E5" w:rsidP="002C01E5">
            <w:pPr>
              <w:pStyle w:val="ChronTableBold"/>
            </w:pPr>
            <w:r w:rsidRPr="00D97066">
              <w:rPr>
                <w:w w:val="105"/>
              </w:rPr>
              <w:t>Land</w:t>
            </w:r>
            <w:r w:rsidRPr="00D97066">
              <w:rPr>
                <w:spacing w:val="-21"/>
                <w:w w:val="105"/>
              </w:rPr>
              <w:t xml:space="preserve"> </w:t>
            </w:r>
            <w:r w:rsidRPr="00D97066">
              <w:rPr>
                <w:w w:val="105"/>
              </w:rPr>
              <w:t>Tax</w:t>
            </w:r>
            <w:r w:rsidRPr="00D97066">
              <w:rPr>
                <w:spacing w:val="-21"/>
                <w:w w:val="105"/>
              </w:rPr>
              <w:t xml:space="preserve"> </w:t>
            </w:r>
            <w:r w:rsidRPr="00D97066">
              <w:rPr>
                <w:w w:val="105"/>
              </w:rPr>
              <w:t>(Affordable</w:t>
            </w:r>
            <w:r w:rsidRPr="00D97066">
              <w:rPr>
                <w:spacing w:val="-20"/>
                <w:w w:val="105"/>
              </w:rPr>
              <w:t xml:space="preserve"> </w:t>
            </w:r>
            <w:r w:rsidRPr="00D97066">
              <w:rPr>
                <w:w w:val="105"/>
              </w:rPr>
              <w:t>Community</w:t>
            </w:r>
            <w:r w:rsidRPr="00D97066">
              <w:rPr>
                <w:spacing w:val="-21"/>
                <w:w w:val="105"/>
              </w:rPr>
              <w:t xml:space="preserve"> </w:t>
            </w:r>
            <w:r w:rsidRPr="00D97066">
              <w:rPr>
                <w:w w:val="105"/>
              </w:rPr>
              <w:t>Housing)</w:t>
            </w:r>
            <w:r w:rsidRPr="00D97066">
              <w:rPr>
                <w:spacing w:val="-20"/>
                <w:w w:val="105"/>
              </w:rPr>
              <w:t xml:space="preserve"> </w:t>
            </w:r>
            <w:r w:rsidRPr="00D97066">
              <w:rPr>
                <w:w w:val="105"/>
              </w:rPr>
              <w:t>Determination</w:t>
            </w:r>
            <w:r w:rsidRPr="00D97066">
              <w:rPr>
                <w:spacing w:val="-21"/>
                <w:w w:val="105"/>
              </w:rPr>
              <w:t xml:space="preserve"> </w:t>
            </w:r>
            <w:r w:rsidRPr="00D97066">
              <w:rPr>
                <w:w w:val="105"/>
              </w:rPr>
              <w:t>2019 (No 1)</w:t>
            </w:r>
            <w:r w:rsidRPr="00D97066">
              <w:rPr>
                <w:spacing w:val="-4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78C12DD1" w14:textId="1FC6E790" w:rsidR="002C01E5" w:rsidRPr="00D97066" w:rsidRDefault="002C01E5" w:rsidP="00076FFD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Land Tax Act 2004</w:t>
            </w:r>
            <w:r w:rsidRPr="00D97066">
              <w:t>, s 13A</w:t>
            </w:r>
            <w:r w:rsidR="00076FFD" w:rsidRPr="00D97066">
              <w:br/>
            </w:r>
            <w:r w:rsidRPr="00D97066">
              <w:t>notified LR 27 March 2019</w:t>
            </w:r>
            <w:r w:rsidR="00076FFD" w:rsidRPr="00D97066">
              <w:br/>
            </w:r>
            <w:r w:rsidRPr="00D97066">
              <w:t>s 1, s 2 commenced 27 March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076FFD" w:rsidRPr="00D97066">
              <w:br/>
            </w:r>
            <w:r w:rsidRPr="00D97066">
              <w:t>remainder commenced 28 March 2019 (s 2)</w:t>
            </w:r>
            <w:r w:rsidR="00954D46">
              <w:t xml:space="preserve"> (never effective)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79C4B" w14:textId="53239276" w:rsidR="002C01E5" w:rsidRPr="00D97066" w:rsidRDefault="002C01E5" w:rsidP="002C01E5">
            <w:pPr>
              <w:pStyle w:val="ChronTableRep"/>
            </w:pPr>
            <w:r w:rsidRPr="00D97066">
              <w:t>repealed by DI2019-228</w:t>
            </w:r>
            <w:r w:rsidRPr="00D97066">
              <w:br/>
              <w:t>28 March 2019</w:t>
            </w:r>
          </w:p>
        </w:tc>
      </w:tr>
      <w:tr w:rsidR="002C01E5" w:rsidRPr="00D97066" w14:paraId="6D18B67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D404D" w14:textId="77777777" w:rsidR="002C01E5" w:rsidRPr="00D97066" w:rsidRDefault="002C01E5" w:rsidP="002C01E5">
            <w:pPr>
              <w:pStyle w:val="ChronTableBold"/>
              <w:keepNext w:val="0"/>
            </w:pPr>
            <w:r w:rsidRPr="00D97066">
              <w:t>33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FD48" w14:textId="77777777" w:rsidR="002C01E5" w:rsidRPr="00D97066" w:rsidRDefault="002C01E5" w:rsidP="002C01E5">
            <w:pPr>
              <w:pStyle w:val="ChronTableBold"/>
            </w:pPr>
            <w:r w:rsidRPr="00D97066">
              <w:rPr>
                <w:w w:val="105"/>
              </w:rPr>
              <w:t>Domestic Animals (Cat Containment) Declaration 2019 (No 1)</w:t>
            </w:r>
          </w:p>
          <w:p w14:paraId="0B78BCFE" w14:textId="52594539" w:rsidR="002C01E5" w:rsidRPr="00D97066" w:rsidRDefault="002C01E5" w:rsidP="00076FFD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Domestic Animals Act 2000</w:t>
            </w:r>
            <w:r w:rsidRPr="00D97066">
              <w:t>, s 81</w:t>
            </w:r>
            <w:r w:rsidR="00076FFD" w:rsidRPr="00D97066">
              <w:br/>
            </w:r>
            <w:r w:rsidRPr="00D97066">
              <w:t>notified LR 11 April 2019</w:t>
            </w:r>
            <w:r w:rsidR="00076FFD" w:rsidRPr="00D97066">
              <w:br/>
            </w:r>
            <w:r w:rsidRPr="00D97066">
              <w:t>s 1, s 2 commenced 11 April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076FFD" w:rsidRPr="00D97066">
              <w:br/>
            </w:r>
            <w:r w:rsidRPr="00D97066">
              <w:t>remainder commenced 31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F708C8" w14:textId="77777777" w:rsidR="002C01E5" w:rsidRPr="00D97066" w:rsidRDefault="002C01E5" w:rsidP="002C01E5">
            <w:pPr>
              <w:pStyle w:val="ChronTableRep"/>
            </w:pPr>
          </w:p>
        </w:tc>
      </w:tr>
      <w:tr w:rsidR="002C01E5" w:rsidRPr="00D97066" w14:paraId="36003B7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C32CA" w14:textId="77777777" w:rsidR="002C01E5" w:rsidRPr="00D97066" w:rsidRDefault="002C01E5" w:rsidP="002C01E5">
            <w:pPr>
              <w:pStyle w:val="ChronTableBold"/>
              <w:keepNext w:val="0"/>
            </w:pPr>
            <w:r w:rsidRPr="00D97066">
              <w:t>34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032" w14:textId="618005A2" w:rsidR="002C01E5" w:rsidRPr="00D97066" w:rsidRDefault="002C01E5" w:rsidP="002C01E5">
            <w:pPr>
              <w:pStyle w:val="ChronTableBold"/>
            </w:pPr>
            <w:r w:rsidRPr="00D97066">
              <w:rPr>
                <w:w w:val="105"/>
              </w:rPr>
              <w:t>Civil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Law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(Wrongs)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Professional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Standards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Council Appointment 2019 (No</w:t>
            </w:r>
            <w:r w:rsidRPr="00D97066">
              <w:rPr>
                <w:spacing w:val="-7"/>
                <w:w w:val="105"/>
              </w:rPr>
              <w:t xml:space="preserve"> </w:t>
            </w:r>
            <w:r w:rsidRPr="00D97066">
              <w:rPr>
                <w:w w:val="105"/>
              </w:rPr>
              <w:t>3)</w:t>
            </w:r>
            <w:r w:rsidR="007D0911">
              <w:rPr>
                <w:w w:val="105"/>
              </w:rPr>
              <w:t xml:space="preserve"> </w:t>
            </w:r>
            <w:r w:rsidR="007D0911">
              <w:rPr>
                <w:color w:val="FF0000"/>
                <w:w w:val="105"/>
              </w:rPr>
              <w:t>(repealed)</w:t>
            </w:r>
          </w:p>
          <w:p w14:paraId="1CD5677F" w14:textId="41ED6BA8" w:rsidR="002C01E5" w:rsidRPr="00D97066" w:rsidRDefault="002C01E5" w:rsidP="00076FFD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Civil Law (Wrongs) Act 2002</w:t>
            </w:r>
            <w:r w:rsidRPr="00D97066">
              <w:t>, sch 4 s 4.38</w:t>
            </w:r>
            <w:r w:rsidR="00076FFD" w:rsidRPr="00D97066">
              <w:br/>
            </w:r>
            <w:r w:rsidRPr="00D97066">
              <w:t>notified LR 4 April 2019</w:t>
            </w:r>
            <w:r w:rsidR="00076FFD" w:rsidRPr="00D97066">
              <w:br/>
            </w:r>
            <w:r w:rsidRPr="00D97066">
              <w:t>s 1, s 2 commenced 5 April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076FFD" w:rsidRPr="00D97066">
              <w:br/>
            </w:r>
            <w:r w:rsidRPr="00D97066">
              <w:t>remainder commenced 5 April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F02D22" w14:textId="4BE14832" w:rsidR="002C01E5" w:rsidRPr="00D97066" w:rsidRDefault="007D0911" w:rsidP="002C01E5">
            <w:pPr>
              <w:pStyle w:val="ChronTableRep"/>
            </w:pPr>
            <w:r>
              <w:t>repealed LA s 89 (6)</w:t>
            </w:r>
            <w:r>
              <w:br/>
              <w:t>31 December 2021</w:t>
            </w:r>
          </w:p>
        </w:tc>
      </w:tr>
      <w:tr w:rsidR="002C01E5" w:rsidRPr="00D97066" w14:paraId="7B81BD3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5C3A2" w14:textId="77777777" w:rsidR="002C01E5" w:rsidRPr="00D97066" w:rsidRDefault="002C01E5" w:rsidP="002C01E5">
            <w:pPr>
              <w:pStyle w:val="ChronTableBold"/>
              <w:keepNext w:val="0"/>
            </w:pPr>
            <w:r w:rsidRPr="00D97066">
              <w:t>35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18F6" w14:textId="48A771A0" w:rsidR="002C01E5" w:rsidRPr="00D97066" w:rsidRDefault="002C01E5" w:rsidP="002C01E5">
            <w:pPr>
              <w:pStyle w:val="ChronTableBold"/>
            </w:pPr>
            <w:r w:rsidRPr="00D97066">
              <w:rPr>
                <w:w w:val="105"/>
              </w:rPr>
              <w:t xml:space="preserve">Long Service Leave (Portable Schemes) Governing </w:t>
            </w:r>
            <w:r w:rsidRPr="00D97066">
              <w:rPr>
                <w:spacing w:val="-4"/>
                <w:w w:val="105"/>
              </w:rPr>
              <w:t xml:space="preserve">Board </w:t>
            </w:r>
            <w:r w:rsidRPr="00D97066">
              <w:rPr>
                <w:w w:val="105"/>
              </w:rPr>
              <w:t>Appointment 2019 (No 3)</w:t>
            </w:r>
            <w:r w:rsidR="007D0911">
              <w:rPr>
                <w:w w:val="105"/>
              </w:rPr>
              <w:t xml:space="preserve"> </w:t>
            </w:r>
            <w:r w:rsidR="007D0911">
              <w:rPr>
                <w:color w:val="FF0000"/>
                <w:w w:val="105"/>
              </w:rPr>
              <w:t>(repealed)</w:t>
            </w:r>
          </w:p>
          <w:p w14:paraId="0C5EE650" w14:textId="707FB800" w:rsidR="002C01E5" w:rsidRPr="00D97066" w:rsidRDefault="002C01E5" w:rsidP="00076FFD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Long Service Leave (Portable Schemes) Act 2009</w:t>
            </w:r>
            <w:r w:rsidRPr="00D97066">
              <w:t>, s</w:t>
            </w:r>
            <w:r w:rsidR="00076FFD" w:rsidRPr="00D97066">
              <w:t> </w:t>
            </w:r>
            <w:r w:rsidRPr="00D97066">
              <w:t>79E</w:t>
            </w:r>
            <w:r w:rsidR="00076FFD" w:rsidRPr="00D97066">
              <w:br/>
            </w:r>
            <w:r w:rsidRPr="00D97066">
              <w:t>notified LR 8 April 2019</w:t>
            </w:r>
            <w:r w:rsidR="00076FFD" w:rsidRPr="00D97066">
              <w:br/>
            </w:r>
            <w:r w:rsidRPr="00D97066">
              <w:t>s 1, s 2 commenced 8 April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076FFD" w:rsidRPr="00D97066">
              <w:br/>
            </w:r>
            <w:r w:rsidRPr="00D97066">
              <w:t>remainder commenced 9 April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B630FA" w14:textId="3D5DB776" w:rsidR="002C01E5" w:rsidRPr="00D97066" w:rsidRDefault="007D0911" w:rsidP="002C01E5">
            <w:pPr>
              <w:pStyle w:val="ChronTableRep"/>
            </w:pPr>
            <w:r>
              <w:t>repealed by LA s 89 (6)</w:t>
            </w:r>
            <w:r>
              <w:br/>
              <w:t>8 April 2021</w:t>
            </w:r>
          </w:p>
        </w:tc>
      </w:tr>
      <w:tr w:rsidR="00076FFD" w:rsidRPr="00D97066" w14:paraId="3A7FE4B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4AB04" w14:textId="77777777" w:rsidR="00076FFD" w:rsidRPr="00D97066" w:rsidRDefault="00076FFD" w:rsidP="00076FFD">
            <w:pPr>
              <w:pStyle w:val="ChronTableBold"/>
              <w:keepNext w:val="0"/>
            </w:pPr>
            <w:r w:rsidRPr="00D97066">
              <w:t>36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9FE2" w14:textId="562CB265" w:rsidR="00076FFD" w:rsidRPr="00D97066" w:rsidRDefault="00076FFD" w:rsidP="00076FFD">
            <w:pPr>
              <w:pStyle w:val="ChronTableBold"/>
            </w:pPr>
            <w:r w:rsidRPr="00D97066">
              <w:rPr>
                <w:w w:val="105"/>
              </w:rPr>
              <w:t xml:space="preserve">Long Service Leave (Portable Schemes) Governing </w:t>
            </w:r>
            <w:r w:rsidRPr="00D97066">
              <w:rPr>
                <w:spacing w:val="-4"/>
                <w:w w:val="105"/>
              </w:rPr>
              <w:t xml:space="preserve">Board </w:t>
            </w:r>
            <w:r w:rsidRPr="00D97066">
              <w:rPr>
                <w:w w:val="105"/>
              </w:rPr>
              <w:t>Appointment 2019 (No 4)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54618F98" w14:textId="534C2F18" w:rsidR="00076FFD" w:rsidRPr="00D97066" w:rsidRDefault="00076FFD" w:rsidP="00076FFD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Long Service Leave (Portable Schemes) Act 2009</w:t>
            </w:r>
            <w:r w:rsidRPr="00D97066">
              <w:t>, s 79E</w:t>
            </w:r>
            <w:r w:rsidRPr="00D97066">
              <w:br/>
              <w:t>notified LR 8 April 2019</w:t>
            </w:r>
            <w:r w:rsidRPr="00D97066">
              <w:br/>
              <w:t>s 1, s 2 commenced 8 April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9 April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E9D93" w14:textId="38635184" w:rsidR="00076FFD" w:rsidRPr="00D97066" w:rsidRDefault="008E0AAA" w:rsidP="00076FFD">
            <w:pPr>
              <w:pStyle w:val="ChronTableRep"/>
            </w:pPr>
            <w:r>
              <w:t>repealed by LA s 89 (6)</w:t>
            </w:r>
            <w:r>
              <w:br/>
              <w:t>8 April 2023</w:t>
            </w:r>
          </w:p>
        </w:tc>
      </w:tr>
      <w:tr w:rsidR="00076FFD" w:rsidRPr="00D97066" w14:paraId="26433C0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567C4" w14:textId="77777777" w:rsidR="00076FFD" w:rsidRPr="00D97066" w:rsidRDefault="00076FFD" w:rsidP="00076FFD">
            <w:pPr>
              <w:pStyle w:val="ChronTableBold"/>
              <w:keepNext w:val="0"/>
            </w:pPr>
            <w:r w:rsidRPr="00D97066">
              <w:t>37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F9CB" w14:textId="77777777" w:rsidR="00076FFD" w:rsidRPr="00D97066" w:rsidRDefault="00076FFD" w:rsidP="00076FFD">
            <w:pPr>
              <w:pStyle w:val="ChronTableBold"/>
            </w:pPr>
            <w:r w:rsidRPr="00D97066">
              <w:rPr>
                <w:w w:val="105"/>
              </w:rPr>
              <w:t>Water</w:t>
            </w:r>
            <w:r w:rsidRPr="00D97066">
              <w:rPr>
                <w:spacing w:val="-20"/>
                <w:w w:val="105"/>
              </w:rPr>
              <w:t xml:space="preserve"> </w:t>
            </w:r>
            <w:r w:rsidRPr="00D97066">
              <w:rPr>
                <w:w w:val="105"/>
              </w:rPr>
              <w:t>Resources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Environmental</w:t>
            </w:r>
            <w:r w:rsidRPr="00D97066">
              <w:rPr>
                <w:spacing w:val="-20"/>
                <w:w w:val="105"/>
              </w:rPr>
              <w:t xml:space="preserve"> </w:t>
            </w:r>
            <w:r w:rsidRPr="00D97066">
              <w:rPr>
                <w:w w:val="105"/>
              </w:rPr>
              <w:t>Flow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Guidelines</w:t>
            </w:r>
            <w:r w:rsidRPr="00D97066">
              <w:rPr>
                <w:spacing w:val="-20"/>
                <w:w w:val="105"/>
              </w:rPr>
              <w:t xml:space="preserve"> </w:t>
            </w:r>
            <w:r w:rsidRPr="00D97066">
              <w:rPr>
                <w:w w:val="105"/>
              </w:rPr>
              <w:t xml:space="preserve">2019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4E1AA1A5" w14:textId="7F440856" w:rsidR="00076FFD" w:rsidRPr="00D97066" w:rsidRDefault="00076FFD" w:rsidP="00076FFD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Water Resources Act 2007</w:t>
            </w:r>
            <w:r w:rsidRPr="00D97066">
              <w:t>, s 12</w:t>
            </w:r>
            <w:r w:rsidRPr="00D97066">
              <w:br/>
              <w:t>notified LR 11 April 2019</w:t>
            </w:r>
            <w:r w:rsidRPr="00D97066">
              <w:br/>
              <w:t>s 1, s 2 commenced 11 April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12 April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B80FCE" w14:textId="77777777" w:rsidR="00076FFD" w:rsidRPr="00D97066" w:rsidRDefault="00076FFD" w:rsidP="00076FFD">
            <w:pPr>
              <w:pStyle w:val="ChronTableRep"/>
            </w:pPr>
            <w:r w:rsidRPr="00D97066">
              <w:t>repealed by DI2019-190</w:t>
            </w:r>
            <w:r w:rsidRPr="00D97066">
              <w:br/>
              <w:t>30 July 2019</w:t>
            </w:r>
          </w:p>
        </w:tc>
      </w:tr>
      <w:tr w:rsidR="00076FFD" w:rsidRPr="00D97066" w14:paraId="1021489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20166" w14:textId="77777777" w:rsidR="00076FFD" w:rsidRPr="00D97066" w:rsidRDefault="00076FFD" w:rsidP="00076FFD">
            <w:pPr>
              <w:pStyle w:val="ChronTableBold"/>
              <w:keepNext w:val="0"/>
            </w:pPr>
            <w:r w:rsidRPr="00D97066">
              <w:t>38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35FE" w14:textId="77777777" w:rsidR="00076FFD" w:rsidRPr="00D97066" w:rsidRDefault="00076FFD" w:rsidP="00076FFD">
            <w:pPr>
              <w:pStyle w:val="ChronTableBold"/>
            </w:pPr>
            <w:r w:rsidRPr="00D97066">
              <w:rPr>
                <w:w w:val="105"/>
              </w:rPr>
              <w:t>Water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Resources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(Water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Management</w:t>
            </w:r>
            <w:r w:rsidRPr="00D97066">
              <w:rPr>
                <w:spacing w:val="-22"/>
                <w:w w:val="105"/>
              </w:rPr>
              <w:t xml:space="preserve"> </w:t>
            </w:r>
            <w:r w:rsidRPr="00D97066">
              <w:rPr>
                <w:w w:val="105"/>
              </w:rPr>
              <w:t>Areas)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Determination 2019</w:t>
            </w:r>
          </w:p>
          <w:p w14:paraId="56DC9CBD" w14:textId="687E5243" w:rsidR="00076FFD" w:rsidRPr="00D97066" w:rsidRDefault="00076FFD" w:rsidP="00076FFD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Water Resources Act 2007</w:t>
            </w:r>
            <w:r w:rsidRPr="00D97066">
              <w:t>, s 16</w:t>
            </w:r>
            <w:r w:rsidRPr="00D97066">
              <w:br/>
              <w:t>notified LR 11 April 2019</w:t>
            </w:r>
            <w:r w:rsidRPr="00D97066">
              <w:br/>
              <w:t>s 1, s 2 commenced 11 April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12 April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5F412" w14:textId="77777777" w:rsidR="00076FFD" w:rsidRPr="00D97066" w:rsidRDefault="00076FFD" w:rsidP="00076FFD">
            <w:pPr>
              <w:pStyle w:val="ChronTableRep"/>
            </w:pPr>
          </w:p>
        </w:tc>
      </w:tr>
      <w:tr w:rsidR="00076FFD" w:rsidRPr="00D97066" w14:paraId="5773911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A4123" w14:textId="77777777" w:rsidR="00076FFD" w:rsidRPr="00D97066" w:rsidRDefault="00076FFD" w:rsidP="00076FFD">
            <w:pPr>
              <w:pStyle w:val="ChronTableBold"/>
              <w:keepNext w:val="0"/>
            </w:pPr>
            <w:r w:rsidRPr="00D97066">
              <w:lastRenderedPageBreak/>
              <w:t>39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BB28" w14:textId="77777777" w:rsidR="00076FFD" w:rsidRPr="00D97066" w:rsidRDefault="00076FFD" w:rsidP="00076FFD">
            <w:pPr>
              <w:pStyle w:val="ChronTableBold"/>
            </w:pPr>
            <w:r w:rsidRPr="00D97066">
              <w:rPr>
                <w:w w:val="105"/>
              </w:rPr>
              <w:t>Water</w:t>
            </w:r>
            <w:r w:rsidRPr="00D97066">
              <w:rPr>
                <w:spacing w:val="-21"/>
                <w:w w:val="105"/>
              </w:rPr>
              <w:t xml:space="preserve"> </w:t>
            </w:r>
            <w:r w:rsidRPr="00D97066">
              <w:rPr>
                <w:w w:val="105"/>
              </w:rPr>
              <w:t>Resources</w:t>
            </w:r>
            <w:r w:rsidRPr="00D97066">
              <w:rPr>
                <w:spacing w:val="-20"/>
                <w:w w:val="105"/>
              </w:rPr>
              <w:t xml:space="preserve"> </w:t>
            </w:r>
            <w:r w:rsidRPr="00D97066">
              <w:rPr>
                <w:w w:val="105"/>
              </w:rPr>
              <w:t>(Water</w:t>
            </w:r>
            <w:r w:rsidRPr="00D97066">
              <w:rPr>
                <w:spacing w:val="-21"/>
                <w:w w:val="105"/>
              </w:rPr>
              <w:t xml:space="preserve"> </w:t>
            </w:r>
            <w:r w:rsidRPr="00D97066">
              <w:rPr>
                <w:w w:val="105"/>
              </w:rPr>
              <w:t>Available</w:t>
            </w:r>
            <w:r w:rsidRPr="00D97066">
              <w:rPr>
                <w:spacing w:val="-20"/>
                <w:w w:val="105"/>
              </w:rPr>
              <w:t xml:space="preserve"> </w:t>
            </w:r>
            <w:r w:rsidRPr="00D97066">
              <w:rPr>
                <w:w w:val="105"/>
              </w:rPr>
              <w:t>from</w:t>
            </w:r>
            <w:r w:rsidRPr="00D97066">
              <w:rPr>
                <w:spacing w:val="-20"/>
                <w:w w:val="105"/>
              </w:rPr>
              <w:t xml:space="preserve"> </w:t>
            </w:r>
            <w:r w:rsidRPr="00D97066">
              <w:rPr>
                <w:w w:val="105"/>
              </w:rPr>
              <w:t>Areas)</w:t>
            </w:r>
            <w:r w:rsidRPr="00D97066">
              <w:rPr>
                <w:spacing w:val="-21"/>
                <w:w w:val="105"/>
              </w:rPr>
              <w:t xml:space="preserve"> </w:t>
            </w:r>
            <w:r w:rsidRPr="00D97066">
              <w:rPr>
                <w:w w:val="105"/>
              </w:rPr>
              <w:t>Determination 2019</w:t>
            </w:r>
            <w:r w:rsidRPr="00D97066">
              <w:rPr>
                <w:spacing w:val="-3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20D1C0B8" w14:textId="55EED59F" w:rsidR="00076FFD" w:rsidRPr="00D97066" w:rsidRDefault="00076FFD" w:rsidP="00076FFD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Water Resources Act 2007</w:t>
            </w:r>
            <w:r w:rsidRPr="00D97066">
              <w:t>, s 17</w:t>
            </w:r>
            <w:r w:rsidRPr="00D97066">
              <w:br/>
              <w:t>notified LR 11 April 2019</w:t>
            </w:r>
            <w:r w:rsidRPr="00D97066">
              <w:br/>
              <w:t>s 1, s 2 commenced 11 April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12 April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DB26FD" w14:textId="77777777" w:rsidR="00076FFD" w:rsidRPr="00D97066" w:rsidRDefault="00076FFD" w:rsidP="00076FFD">
            <w:pPr>
              <w:pStyle w:val="ChronTableRep"/>
            </w:pPr>
            <w:r w:rsidRPr="00D97066">
              <w:t>repealed by DI2019-191</w:t>
            </w:r>
            <w:r w:rsidRPr="00D97066">
              <w:br/>
              <w:t>30 July 2019</w:t>
            </w:r>
          </w:p>
        </w:tc>
      </w:tr>
      <w:tr w:rsidR="00076FFD" w:rsidRPr="00D97066" w14:paraId="61AAFA3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16597" w14:textId="77777777" w:rsidR="00076FFD" w:rsidRPr="00D97066" w:rsidRDefault="00076FFD" w:rsidP="00076FFD">
            <w:pPr>
              <w:pStyle w:val="ChronTableBold"/>
              <w:keepNext w:val="0"/>
            </w:pPr>
            <w:r w:rsidRPr="00D97066">
              <w:t>40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253C" w14:textId="43D5FB3B" w:rsidR="00076FFD" w:rsidRPr="00D97066" w:rsidRDefault="00076FFD" w:rsidP="00076FFD">
            <w:pPr>
              <w:pStyle w:val="ChronTableBold"/>
            </w:pPr>
            <w:r w:rsidRPr="00D97066">
              <w:t>University of Canberra Council Appointment 2019 (No 1)</w:t>
            </w:r>
            <w:r w:rsidR="006D2B50">
              <w:t xml:space="preserve"> </w:t>
            </w:r>
            <w:r w:rsidR="006D2B50">
              <w:rPr>
                <w:color w:val="FF0000"/>
                <w:w w:val="105"/>
              </w:rPr>
              <w:t>(repealed)</w:t>
            </w:r>
          </w:p>
          <w:p w14:paraId="6FF3039B" w14:textId="6C30DD4D" w:rsidR="00076FFD" w:rsidRPr="00D97066" w:rsidRDefault="00076FFD" w:rsidP="00076FFD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University of Canberra Act 1989</w:t>
            </w:r>
            <w:r w:rsidRPr="00D97066">
              <w:t>, s 11</w:t>
            </w:r>
            <w:r w:rsidRPr="00D97066">
              <w:br/>
              <w:t>notified LR 11 April 2019</w:t>
            </w:r>
            <w:r w:rsidRPr="00D97066">
              <w:br/>
              <w:t>s 1, s 2 commenced 11 April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12 April 2019 (</w:t>
            </w:r>
            <w:r w:rsidR="00613B48" w:rsidRPr="00613B48">
              <w:t>LA</w:t>
            </w:r>
            <w:r w:rsidRPr="00D97066">
              <w:t xml:space="preserve"> s 73 (3))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E4286" w14:textId="543A04E4" w:rsidR="00076FFD" w:rsidRPr="00D97066" w:rsidRDefault="006D2B50" w:rsidP="00076FFD">
            <w:pPr>
              <w:pStyle w:val="ChronTableRep"/>
            </w:pPr>
            <w:r>
              <w:t>repealed by LA s 89 (6)</w:t>
            </w:r>
            <w:r>
              <w:br/>
              <w:t>11 April 2022</w:t>
            </w:r>
          </w:p>
        </w:tc>
      </w:tr>
      <w:tr w:rsidR="00076FFD" w:rsidRPr="00D97066" w14:paraId="07D3115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D6977" w14:textId="77777777" w:rsidR="00076FFD" w:rsidRPr="00D97066" w:rsidRDefault="00076FFD" w:rsidP="00076FFD">
            <w:pPr>
              <w:pStyle w:val="ChronTableBold"/>
              <w:keepNext w:val="0"/>
            </w:pPr>
            <w:r w:rsidRPr="00D97066">
              <w:t>41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027" w14:textId="1769122D" w:rsidR="00076FFD" w:rsidRPr="00D97066" w:rsidRDefault="00076FFD" w:rsidP="00076FFD">
            <w:pPr>
              <w:pStyle w:val="ChronTableBold"/>
            </w:pPr>
            <w:r w:rsidRPr="00D97066">
              <w:rPr>
                <w:w w:val="105"/>
              </w:rPr>
              <w:t>Public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Unleased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Land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(Movable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Signs)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Code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of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Practice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2019 (No</w:t>
            </w:r>
            <w:r w:rsidRPr="00D97066">
              <w:rPr>
                <w:spacing w:val="-2"/>
                <w:w w:val="105"/>
              </w:rPr>
              <w:t xml:space="preserve"> </w:t>
            </w:r>
            <w:r w:rsidRPr="00D97066">
              <w:rPr>
                <w:w w:val="105"/>
              </w:rPr>
              <w:t>1)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6FD3EC7E" w14:textId="490344CF" w:rsidR="00076FFD" w:rsidRPr="00D97066" w:rsidRDefault="00076FFD" w:rsidP="00076FFD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Public Unleased Land Act 2013</w:t>
            </w:r>
            <w:r w:rsidRPr="00D97066">
              <w:t>, s 27</w:t>
            </w:r>
            <w:r w:rsidRPr="00D97066">
              <w:br/>
              <w:t>notified LR 15 April 2019</w:t>
            </w:r>
            <w:r w:rsidRPr="00D97066">
              <w:br/>
              <w:t>s 1, s 2 commenced 15 April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16 April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249E20" w14:textId="56416673" w:rsidR="00076FFD" w:rsidRPr="00D97066" w:rsidRDefault="008E0AAA" w:rsidP="00076FFD">
            <w:pPr>
              <w:pStyle w:val="ChronTableRep"/>
            </w:pPr>
            <w:r>
              <w:t>repealed by DI2023-244</w:t>
            </w:r>
            <w:r>
              <w:br/>
              <w:t>14 November 2023</w:t>
            </w:r>
          </w:p>
        </w:tc>
      </w:tr>
      <w:tr w:rsidR="00076FFD" w:rsidRPr="00D97066" w14:paraId="449F2AA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BDBD1" w14:textId="77777777" w:rsidR="00076FFD" w:rsidRPr="00D97066" w:rsidRDefault="00076FFD" w:rsidP="00076FFD">
            <w:pPr>
              <w:pStyle w:val="ChronTableBold"/>
              <w:keepNext w:val="0"/>
            </w:pPr>
            <w:r w:rsidRPr="00D97066">
              <w:t>42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49D" w14:textId="005005B1" w:rsidR="00076FFD" w:rsidRPr="00D97066" w:rsidRDefault="00076FFD" w:rsidP="00076FFD">
            <w:pPr>
              <w:pStyle w:val="ChronTableBold"/>
            </w:pPr>
            <w:r w:rsidRPr="00D97066">
              <w:rPr>
                <w:w w:val="105"/>
              </w:rPr>
              <w:t>Medicines,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Poisons</w:t>
            </w:r>
            <w:r w:rsidRPr="00D97066">
              <w:rPr>
                <w:spacing w:val="-16"/>
                <w:w w:val="105"/>
              </w:rPr>
              <w:t xml:space="preserve"> </w:t>
            </w:r>
            <w:r w:rsidRPr="00D97066">
              <w:rPr>
                <w:w w:val="105"/>
              </w:rPr>
              <w:t>and</w:t>
            </w:r>
            <w:r w:rsidRPr="00D97066">
              <w:rPr>
                <w:spacing w:val="-16"/>
                <w:w w:val="105"/>
              </w:rPr>
              <w:t xml:space="preserve"> </w:t>
            </w:r>
            <w:r w:rsidRPr="00D97066">
              <w:rPr>
                <w:w w:val="105"/>
              </w:rPr>
              <w:t>Therapeutic</w:t>
            </w:r>
            <w:r w:rsidRPr="00D97066">
              <w:rPr>
                <w:spacing w:val="-16"/>
                <w:w w:val="105"/>
              </w:rPr>
              <w:t xml:space="preserve"> </w:t>
            </w:r>
            <w:r w:rsidRPr="00D97066">
              <w:rPr>
                <w:w w:val="105"/>
              </w:rPr>
              <w:t>Goods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(Vaccinations</w:t>
            </w:r>
            <w:r w:rsidRPr="00D97066">
              <w:rPr>
                <w:spacing w:val="-16"/>
                <w:w w:val="105"/>
              </w:rPr>
              <w:t xml:space="preserve"> </w:t>
            </w:r>
            <w:r w:rsidRPr="00D97066">
              <w:rPr>
                <w:spacing w:val="-7"/>
                <w:w w:val="105"/>
              </w:rPr>
              <w:t xml:space="preserve">by </w:t>
            </w:r>
            <w:r w:rsidRPr="00D97066">
              <w:rPr>
                <w:w w:val="105"/>
              </w:rPr>
              <w:t>Pharmacists) Direction 2019 (No</w:t>
            </w:r>
            <w:r w:rsidRPr="00D97066">
              <w:rPr>
                <w:spacing w:val="-13"/>
                <w:w w:val="105"/>
              </w:rPr>
              <w:t xml:space="preserve"> </w:t>
            </w:r>
            <w:r w:rsidRPr="00D97066">
              <w:rPr>
                <w:w w:val="105"/>
              </w:rPr>
              <w:t>1)</w:t>
            </w:r>
            <w:r w:rsidR="00530EB9">
              <w:rPr>
                <w:w w:val="105"/>
              </w:rPr>
              <w:t xml:space="preserve"> </w:t>
            </w:r>
            <w:r w:rsidR="00530EB9">
              <w:rPr>
                <w:color w:val="FF0000"/>
                <w:w w:val="105"/>
              </w:rPr>
              <w:t>(repealed)</w:t>
            </w:r>
          </w:p>
          <w:p w14:paraId="443CABC7" w14:textId="78271DEB" w:rsidR="00076FFD" w:rsidRPr="00D97066" w:rsidRDefault="00076FFD" w:rsidP="00076FFD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Medicines, Poisons and Therapeutic Goods Regulation 2008</w:t>
            </w:r>
            <w:r w:rsidRPr="00D97066">
              <w:t>, s 352</w:t>
            </w:r>
            <w:r w:rsidRPr="00D97066">
              <w:br/>
              <w:t>notified LR 15 April 2019</w:t>
            </w:r>
            <w:r w:rsidRPr="00D97066">
              <w:br/>
              <w:t>s 1, s 2 commenced 15 April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16 April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96DCBD" w14:textId="15F548DC" w:rsidR="00076FFD" w:rsidRPr="00D97066" w:rsidRDefault="00530EB9" w:rsidP="00076FFD">
            <w:pPr>
              <w:pStyle w:val="ChronTableRep"/>
            </w:pPr>
            <w:r>
              <w:t>repealed by DI2020-36</w:t>
            </w:r>
            <w:r>
              <w:br/>
              <w:t>7 April 2020</w:t>
            </w:r>
          </w:p>
        </w:tc>
      </w:tr>
      <w:tr w:rsidR="00076FFD" w:rsidRPr="00D97066" w14:paraId="3D1E667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358E0" w14:textId="77777777" w:rsidR="00076FFD" w:rsidRPr="00D97066" w:rsidRDefault="00076FFD" w:rsidP="00076FFD">
            <w:pPr>
              <w:pStyle w:val="ChronTableBold"/>
              <w:keepNext w:val="0"/>
            </w:pPr>
            <w:r w:rsidRPr="00D97066">
              <w:t>43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431C" w14:textId="77777777" w:rsidR="00076FFD" w:rsidRPr="00D97066" w:rsidRDefault="00076FFD" w:rsidP="00076FFD">
            <w:pPr>
              <w:pStyle w:val="ChronTableBold"/>
            </w:pPr>
            <w:r w:rsidRPr="00D97066">
              <w:rPr>
                <w:w w:val="105"/>
              </w:rPr>
              <w:t>Road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Transport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(General)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Autonomous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Vehicle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Trial Declaration and Order 2019 (No 1)</w:t>
            </w:r>
            <w:r w:rsidRPr="00D97066">
              <w:rPr>
                <w:spacing w:val="-35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31E562EA" w14:textId="7E5CD43B" w:rsidR="00076FFD" w:rsidRPr="00D97066" w:rsidRDefault="00076FFD" w:rsidP="00B533DA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Road Transport (General) Act 1999</w:t>
            </w:r>
            <w:r w:rsidRPr="00D97066">
              <w:t>, s 13 and s 14</w:t>
            </w:r>
            <w:r w:rsidR="00B533DA" w:rsidRPr="00D97066">
              <w:br/>
            </w:r>
            <w:r w:rsidRPr="00D97066">
              <w:t>notified LR 18 April 2019</w:t>
            </w:r>
            <w:r w:rsidR="00B533DA" w:rsidRPr="00D97066">
              <w:br/>
            </w:r>
            <w:r w:rsidRPr="00D97066">
              <w:t>s 1, s 2 commenced 18 April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B533DA" w:rsidRPr="00D97066">
              <w:br/>
            </w:r>
            <w:r w:rsidRPr="00D97066">
              <w:t>remainder commenced 19 April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10872B" w14:textId="77777777" w:rsidR="00076FFD" w:rsidRPr="00D97066" w:rsidRDefault="00076FFD" w:rsidP="00076FFD">
            <w:pPr>
              <w:pStyle w:val="ChronTableRep"/>
            </w:pPr>
            <w:r w:rsidRPr="00D97066">
              <w:t>expired</w:t>
            </w:r>
            <w:r w:rsidRPr="00D97066">
              <w:br/>
              <w:t>25 May 2019</w:t>
            </w:r>
          </w:p>
        </w:tc>
      </w:tr>
      <w:tr w:rsidR="00076FFD" w:rsidRPr="00D97066" w14:paraId="5F1667F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EE2DD" w14:textId="77777777" w:rsidR="00076FFD" w:rsidRPr="00D97066" w:rsidRDefault="00076FFD" w:rsidP="00076FFD">
            <w:pPr>
              <w:pStyle w:val="ChronTableBold"/>
              <w:keepNext w:val="0"/>
            </w:pPr>
            <w:r w:rsidRPr="00D97066">
              <w:t>44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274E" w14:textId="7ED7D6D7" w:rsidR="00076FFD" w:rsidRPr="00D97066" w:rsidRDefault="00076FFD" w:rsidP="00076FFD">
            <w:pPr>
              <w:pStyle w:val="ChronTableBold"/>
            </w:pPr>
            <w:r w:rsidRPr="00D97066">
              <w:rPr>
                <w:w w:val="105"/>
              </w:rPr>
              <w:t>Race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and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Sports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Bookmaking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(Sports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Bookmaking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Venues) Determination 2019 (No</w:t>
            </w:r>
            <w:r w:rsidRPr="00D97066">
              <w:rPr>
                <w:spacing w:val="-7"/>
                <w:w w:val="105"/>
              </w:rPr>
              <w:t xml:space="preserve"> </w:t>
            </w:r>
            <w:r w:rsidRPr="00D97066">
              <w:rPr>
                <w:w w:val="105"/>
              </w:rPr>
              <w:t>3)</w:t>
            </w:r>
            <w:r w:rsidR="00EA47FF">
              <w:rPr>
                <w:w w:val="105"/>
              </w:rPr>
              <w:t xml:space="preserve"> </w:t>
            </w:r>
            <w:r w:rsidR="00EA47FF" w:rsidRPr="00D97066">
              <w:rPr>
                <w:color w:val="FF0000"/>
                <w:w w:val="105"/>
              </w:rPr>
              <w:t>(repealed)</w:t>
            </w:r>
          </w:p>
          <w:p w14:paraId="37621220" w14:textId="1BE62812" w:rsidR="00076FFD" w:rsidRPr="00D97066" w:rsidRDefault="00076FFD" w:rsidP="00B533DA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Race and Sports Bookmaking Act 2001</w:t>
            </w:r>
            <w:r w:rsidRPr="00D97066">
              <w:t>, s 21</w:t>
            </w:r>
            <w:r w:rsidR="00B533DA" w:rsidRPr="00D97066">
              <w:br/>
            </w:r>
            <w:r w:rsidRPr="00D97066">
              <w:t>notified LR 26 April 2019</w:t>
            </w:r>
            <w:r w:rsidR="00B533DA" w:rsidRPr="00D97066">
              <w:br/>
            </w:r>
            <w:r w:rsidRPr="00D97066">
              <w:t>s 1, s 3 commenced 26 April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B533DA" w:rsidRPr="00D97066">
              <w:br/>
            </w:r>
            <w:r w:rsidRPr="00D97066">
              <w:t>remainder commenced 27 April 2019 (s 3)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E274C" w14:textId="17B39A8B" w:rsidR="00076FFD" w:rsidRPr="00D97066" w:rsidRDefault="00EA47FF" w:rsidP="00076FFD">
            <w:pPr>
              <w:pStyle w:val="ChronTableRep"/>
            </w:pPr>
            <w:r>
              <w:t>repealed by DI2020-144</w:t>
            </w:r>
            <w:r>
              <w:br/>
              <w:t>19 June 2020</w:t>
            </w:r>
          </w:p>
        </w:tc>
      </w:tr>
      <w:tr w:rsidR="00076FFD" w:rsidRPr="00D97066" w14:paraId="2DC3AD3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09639" w14:textId="77777777" w:rsidR="00076FFD" w:rsidRPr="00D97066" w:rsidRDefault="00076FFD" w:rsidP="00076FFD">
            <w:pPr>
              <w:pStyle w:val="ChronTableBold"/>
              <w:keepNext w:val="0"/>
            </w:pPr>
            <w:r w:rsidRPr="00D97066">
              <w:t>45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01EE" w14:textId="77777777" w:rsidR="00076FFD" w:rsidRPr="00D97066" w:rsidRDefault="00076FFD" w:rsidP="00076FFD">
            <w:pPr>
              <w:pStyle w:val="ChronTableBold"/>
            </w:pPr>
            <w:r w:rsidRPr="00D97066">
              <w:rPr>
                <w:w w:val="105"/>
              </w:rPr>
              <w:t>Building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(ACT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Appendix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to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the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Building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Code)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Determination 2019</w:t>
            </w:r>
            <w:r w:rsidRPr="00D97066">
              <w:rPr>
                <w:spacing w:val="-3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20AFFAD3" w14:textId="64E9F6E8" w:rsidR="00076FFD" w:rsidRPr="00D97066" w:rsidRDefault="00076FFD" w:rsidP="00B533DA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Building Act 2004</w:t>
            </w:r>
            <w:r w:rsidRPr="00D97066">
              <w:t>, s 136</w:t>
            </w:r>
            <w:r w:rsidR="00B533DA" w:rsidRPr="00D97066">
              <w:br/>
            </w:r>
            <w:r w:rsidRPr="00D97066">
              <w:t>notified LR 30 April 2019</w:t>
            </w:r>
            <w:r w:rsidR="00B533DA" w:rsidRPr="00D97066">
              <w:br/>
            </w:r>
            <w:r w:rsidRPr="00D97066">
              <w:t>s 1, s 2 commenced 30 April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B533DA" w:rsidRPr="00D97066">
              <w:br/>
            </w:r>
            <w:r w:rsidRPr="00D97066">
              <w:t>remainder commenced 1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63CB5" w14:textId="77777777" w:rsidR="00076FFD" w:rsidRPr="00D97066" w:rsidRDefault="00076FFD" w:rsidP="00076FFD">
            <w:pPr>
              <w:pStyle w:val="ChronTableRep"/>
            </w:pPr>
            <w:r w:rsidRPr="00D97066">
              <w:t>repealed by DI2019-55</w:t>
            </w:r>
            <w:r w:rsidRPr="00D97066">
              <w:br/>
              <w:t>9 May 2019</w:t>
            </w:r>
          </w:p>
        </w:tc>
      </w:tr>
      <w:tr w:rsidR="00076FFD" w:rsidRPr="00D97066" w14:paraId="16775CD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9F3EC" w14:textId="77777777" w:rsidR="00076FFD" w:rsidRPr="00D97066" w:rsidRDefault="00076FFD" w:rsidP="00076FFD">
            <w:pPr>
              <w:pStyle w:val="ChronTableBold"/>
              <w:keepNext w:val="0"/>
            </w:pPr>
            <w:r w:rsidRPr="00D97066">
              <w:t>46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CAA7" w14:textId="77777777" w:rsidR="00076FFD" w:rsidRPr="00D97066" w:rsidRDefault="00076FFD" w:rsidP="00076FFD">
            <w:pPr>
              <w:pStyle w:val="ChronTableBold"/>
            </w:pPr>
            <w:r w:rsidRPr="00D97066">
              <w:rPr>
                <w:w w:val="105"/>
              </w:rPr>
              <w:t>Water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and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Sewerage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(ACT</w:t>
            </w:r>
            <w:r w:rsidRPr="00D97066">
              <w:rPr>
                <w:spacing w:val="-13"/>
                <w:w w:val="105"/>
              </w:rPr>
              <w:t xml:space="preserve"> </w:t>
            </w:r>
            <w:r w:rsidRPr="00D97066">
              <w:rPr>
                <w:w w:val="105"/>
              </w:rPr>
              <w:t>Appendix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to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the</w:t>
            </w:r>
            <w:r w:rsidRPr="00D97066">
              <w:rPr>
                <w:spacing w:val="-13"/>
                <w:w w:val="105"/>
              </w:rPr>
              <w:t xml:space="preserve"> </w:t>
            </w:r>
            <w:r w:rsidRPr="00D97066">
              <w:rPr>
                <w:w w:val="105"/>
              </w:rPr>
              <w:t>Plumbing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Code) Determination 2019</w:t>
            </w:r>
            <w:r w:rsidRPr="00D97066">
              <w:rPr>
                <w:spacing w:val="-6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326F7AC1" w14:textId="1004C1B3" w:rsidR="00076FFD" w:rsidRPr="00D97066" w:rsidRDefault="00076FFD" w:rsidP="00B533DA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Water and Sewerage Act 2000</w:t>
            </w:r>
            <w:r w:rsidRPr="00D97066">
              <w:t>, s 44C</w:t>
            </w:r>
            <w:r w:rsidR="00B533DA" w:rsidRPr="00D97066">
              <w:br/>
            </w:r>
            <w:r w:rsidRPr="00D97066">
              <w:t>notified LR 30 April 2019</w:t>
            </w:r>
            <w:r w:rsidR="00B533DA" w:rsidRPr="00D97066">
              <w:br/>
            </w:r>
            <w:r w:rsidRPr="00D97066">
              <w:t>s 1, s 2 commenced 30 April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B533DA" w:rsidRPr="00D97066">
              <w:br/>
            </w:r>
            <w:r w:rsidRPr="00D97066">
              <w:t>remainder commenced 1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C505AB" w14:textId="77777777" w:rsidR="00076FFD" w:rsidRPr="00D97066" w:rsidRDefault="00076FFD" w:rsidP="00076FFD">
            <w:pPr>
              <w:pStyle w:val="ChronTableRep"/>
            </w:pPr>
            <w:r w:rsidRPr="00D97066">
              <w:t>repealed by DI2019-56</w:t>
            </w:r>
            <w:r w:rsidRPr="00D97066">
              <w:br/>
              <w:t>9 May 2019</w:t>
            </w:r>
          </w:p>
        </w:tc>
      </w:tr>
      <w:tr w:rsidR="00076FFD" w:rsidRPr="00D97066" w14:paraId="1768ECE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9247" w14:textId="77777777" w:rsidR="00076FFD" w:rsidRPr="00D97066" w:rsidRDefault="00076FFD" w:rsidP="00076FFD">
            <w:pPr>
              <w:pStyle w:val="ChronTableBold"/>
              <w:keepNext w:val="0"/>
            </w:pPr>
            <w:r w:rsidRPr="00D97066">
              <w:lastRenderedPageBreak/>
              <w:t>47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4DA" w14:textId="311A632E" w:rsidR="00B533DA" w:rsidRPr="00D97066" w:rsidRDefault="00076FFD" w:rsidP="00B533DA">
            <w:pPr>
              <w:pStyle w:val="ChronTableBold"/>
            </w:pPr>
            <w:r w:rsidRPr="00D97066">
              <w:t>Government Procurement (Secure Local Jobs) Code 2019</w:t>
            </w:r>
            <w:r w:rsidR="00D9336F">
              <w:t xml:space="preserve"> </w:t>
            </w:r>
            <w:r w:rsidR="00D9336F">
              <w:rPr>
                <w:color w:val="FF0000"/>
              </w:rPr>
              <w:t>(repealed)</w:t>
            </w:r>
          </w:p>
          <w:p w14:paraId="3B22A1A2" w14:textId="6DCBC42F" w:rsidR="00076FFD" w:rsidRPr="00D97066" w:rsidRDefault="00076FFD" w:rsidP="00B533DA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Government Procurement Act 2001</w:t>
            </w:r>
            <w:r w:rsidRPr="00D97066">
              <w:t>, s 22M</w:t>
            </w:r>
            <w:r w:rsidR="00B533DA" w:rsidRPr="00D97066">
              <w:br/>
            </w:r>
            <w:r w:rsidRPr="00D97066">
              <w:t>notified LR 2 May 2019</w:t>
            </w:r>
            <w:r w:rsidR="00B533DA" w:rsidRPr="00D97066">
              <w:br/>
            </w:r>
            <w:r w:rsidRPr="00D97066">
              <w:t>s 1, s 2 commenced 2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B533DA" w:rsidRPr="00D97066">
              <w:br/>
            </w:r>
            <w:r w:rsidRPr="00D97066">
              <w:t>remainder commenced 3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9F96CC" w14:textId="7DA4ED0D" w:rsidR="00076FFD" w:rsidRPr="00D97066" w:rsidRDefault="00D9336F" w:rsidP="00076FFD">
            <w:pPr>
              <w:pStyle w:val="ChronTableRep"/>
            </w:pPr>
            <w:r>
              <w:t>repealed by DI2020-278</w:t>
            </w:r>
            <w:r>
              <w:br/>
              <w:t>10 September 2020</w:t>
            </w:r>
          </w:p>
        </w:tc>
      </w:tr>
      <w:tr w:rsidR="00076FFD" w:rsidRPr="00D97066" w14:paraId="757CE27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3FBE8" w14:textId="77777777" w:rsidR="00076FFD" w:rsidRPr="00D97066" w:rsidRDefault="00076FFD" w:rsidP="00076FFD">
            <w:pPr>
              <w:pStyle w:val="ChronTableBold"/>
              <w:keepNext w:val="0"/>
            </w:pPr>
            <w:r w:rsidRPr="00D97066">
              <w:t>48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C3FB" w14:textId="77777777" w:rsidR="00076FFD" w:rsidRPr="00D97066" w:rsidRDefault="00076FFD" w:rsidP="00B533DA">
            <w:pPr>
              <w:pStyle w:val="ChronTableBold"/>
            </w:pPr>
            <w:r w:rsidRPr="00D97066">
              <w:rPr>
                <w:w w:val="105"/>
              </w:rPr>
              <w:t xml:space="preserve">Veterinary Practice (Fees) Determination 2019 (No 1)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43F3C567" w14:textId="4B509CF0" w:rsidR="00076FFD" w:rsidRPr="00D97066" w:rsidRDefault="00076FFD" w:rsidP="00B533DA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Veterinary Practice Act 2018</w:t>
            </w:r>
            <w:r w:rsidRPr="00D97066">
              <w:t>, s 144</w:t>
            </w:r>
            <w:r w:rsidR="00B533DA" w:rsidRPr="00D97066">
              <w:br/>
            </w:r>
            <w:r w:rsidRPr="00D97066">
              <w:t>notified LR 1 May 2019</w:t>
            </w:r>
            <w:r w:rsidR="00B533DA" w:rsidRPr="00D97066">
              <w:br/>
            </w:r>
            <w:r w:rsidRPr="00D97066">
              <w:t>s 1, s 2 commenced 1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B533DA" w:rsidRPr="00D97066">
              <w:br/>
            </w:r>
            <w:r w:rsidRPr="00D97066">
              <w:t>remainder commenced 2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8DD40" w14:textId="77777777" w:rsidR="00076FFD" w:rsidRPr="00D97066" w:rsidRDefault="00076FFD" w:rsidP="00076FFD">
            <w:pPr>
              <w:pStyle w:val="ChronTableRep"/>
            </w:pPr>
            <w:r w:rsidRPr="00D97066">
              <w:t>implied repeal by DI2019</w:t>
            </w:r>
            <w:r w:rsidRPr="00D97066">
              <w:noBreakHyphen/>
              <w:t>183</w:t>
            </w:r>
            <w:r w:rsidRPr="00D97066">
              <w:br/>
              <w:t>19 July 2019</w:t>
            </w:r>
          </w:p>
        </w:tc>
      </w:tr>
      <w:tr w:rsidR="00076FFD" w:rsidRPr="00D97066" w14:paraId="19EBFAA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93078" w14:textId="77777777" w:rsidR="00076FFD" w:rsidRPr="00D97066" w:rsidRDefault="00076FFD" w:rsidP="00076FFD">
            <w:pPr>
              <w:pStyle w:val="ChronTableBold"/>
              <w:keepNext w:val="0"/>
            </w:pPr>
            <w:r w:rsidRPr="00D97066">
              <w:t>49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2FF6" w14:textId="77777777" w:rsidR="00076FFD" w:rsidRPr="00D97066" w:rsidRDefault="00076FFD" w:rsidP="00B533DA">
            <w:pPr>
              <w:pStyle w:val="ChronTableBold"/>
            </w:pPr>
            <w:r w:rsidRPr="00D97066">
              <w:rPr>
                <w:w w:val="105"/>
              </w:rPr>
              <w:t>Dangerous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Goods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(Road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Transport)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Fees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and</w:t>
            </w:r>
            <w:r w:rsidRPr="00D97066">
              <w:rPr>
                <w:spacing w:val="-17"/>
                <w:w w:val="105"/>
              </w:rPr>
              <w:t xml:space="preserve"> </w:t>
            </w:r>
            <w:r w:rsidRPr="00D97066">
              <w:rPr>
                <w:w w:val="105"/>
              </w:rPr>
              <w:t>Charges Determination 2019</w:t>
            </w:r>
            <w:r w:rsidRPr="00D97066">
              <w:rPr>
                <w:spacing w:val="-6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229556D1" w14:textId="4340B2FC" w:rsidR="00076FFD" w:rsidRPr="00D97066" w:rsidRDefault="00076FFD" w:rsidP="00B533DA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Dangerous Goods (Road Transport) Act 2009</w:t>
            </w:r>
            <w:r w:rsidRPr="00D97066">
              <w:t>, s 194</w:t>
            </w:r>
            <w:r w:rsidR="00B533DA" w:rsidRPr="00D97066">
              <w:br/>
            </w:r>
            <w:r w:rsidRPr="00D97066">
              <w:t>notified LR 6 May 2019</w:t>
            </w:r>
            <w:r w:rsidR="00B533DA" w:rsidRPr="00D97066">
              <w:br/>
            </w:r>
            <w:r w:rsidRPr="00D97066">
              <w:t>s 1, s 2 commenced 6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="00B533DA" w:rsidRPr="00D97066">
              <w:br/>
            </w:r>
            <w:r w:rsidRPr="00D97066">
              <w:t>remainder commenced 7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066FE" w14:textId="77777777" w:rsidR="00076FFD" w:rsidRPr="00D97066" w:rsidRDefault="00076FFD" w:rsidP="00076FFD">
            <w:pPr>
              <w:pStyle w:val="ChronTableRep"/>
            </w:pPr>
            <w:r w:rsidRPr="00D97066">
              <w:t>repealed by DI2019-81</w:t>
            </w:r>
            <w:r w:rsidRPr="00D97066">
              <w:br/>
              <w:t>1 July 2019</w:t>
            </w:r>
          </w:p>
        </w:tc>
      </w:tr>
      <w:tr w:rsidR="00076FFD" w:rsidRPr="00D97066" w14:paraId="664A23E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BFDD0" w14:textId="77777777" w:rsidR="00076FFD" w:rsidRPr="00D97066" w:rsidRDefault="00076FFD" w:rsidP="00076FFD">
            <w:pPr>
              <w:pStyle w:val="ChronTableBold"/>
              <w:keepNext w:val="0"/>
            </w:pPr>
            <w:r w:rsidRPr="00D97066">
              <w:t>50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F7F" w14:textId="592A7603" w:rsidR="00B533DA" w:rsidRPr="00D97066" w:rsidRDefault="00076FFD" w:rsidP="00B533DA">
            <w:pPr>
              <w:pStyle w:val="ChronTableBold"/>
            </w:pPr>
            <w:r w:rsidRPr="00D97066">
              <w:t xml:space="preserve">Work Health and Safety (Fees) Determination 2019 </w:t>
            </w:r>
            <w:r w:rsidRPr="00D97066">
              <w:rPr>
                <w:color w:val="FF0000"/>
              </w:rPr>
              <w:t>(repealed)</w:t>
            </w:r>
          </w:p>
          <w:p w14:paraId="3A44D4ED" w14:textId="5DA98228" w:rsidR="00076FFD" w:rsidRPr="00D97066" w:rsidRDefault="00B533DA" w:rsidP="00B533DA">
            <w:pPr>
              <w:pStyle w:val="ChronTabledetails"/>
            </w:pPr>
            <w:r w:rsidRPr="00D97066">
              <w:t>m</w:t>
            </w:r>
            <w:r w:rsidR="00076FFD" w:rsidRPr="00D97066">
              <w:t xml:space="preserve">ade under the </w:t>
            </w:r>
            <w:r w:rsidR="00076FFD" w:rsidRPr="00D97066">
              <w:rPr>
                <w:i/>
              </w:rPr>
              <w:t>Work Health and Safety Act 2011</w:t>
            </w:r>
            <w:r w:rsidR="00076FFD" w:rsidRPr="00D97066">
              <w:t>, s 278</w:t>
            </w:r>
            <w:r w:rsidRPr="00D97066">
              <w:br/>
            </w:r>
            <w:r w:rsidR="00076FFD" w:rsidRPr="00D97066">
              <w:t>notified LR 6 May 2019</w:t>
            </w:r>
            <w:r w:rsidRPr="00D97066">
              <w:br/>
            </w:r>
            <w:r w:rsidR="00076FFD" w:rsidRPr="00D97066">
              <w:t>s 1, s 2 commenced 6 May 2019 (</w:t>
            </w:r>
            <w:r w:rsidR="00613B48" w:rsidRPr="00613B48">
              <w:t>LA</w:t>
            </w:r>
            <w:r w:rsidR="00076FFD" w:rsidRPr="00D97066">
              <w:t xml:space="preserve"> s 75 (1))</w:t>
            </w:r>
            <w:r w:rsidRPr="00D97066">
              <w:br/>
            </w:r>
            <w:r w:rsidR="00076FFD" w:rsidRPr="00D97066">
              <w:t>remainder commenced 7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9630F" w14:textId="77777777" w:rsidR="00076FFD" w:rsidRPr="00D97066" w:rsidRDefault="00076FFD" w:rsidP="00076FFD">
            <w:pPr>
              <w:pStyle w:val="ChronTableRep"/>
            </w:pPr>
            <w:r w:rsidRPr="00D97066">
              <w:t>repealed by DI2019-87</w:t>
            </w:r>
            <w:r w:rsidRPr="00D97066">
              <w:br/>
              <w:t>1 July 2019</w:t>
            </w:r>
          </w:p>
        </w:tc>
      </w:tr>
      <w:tr w:rsidR="00B533DA" w:rsidRPr="00D97066" w14:paraId="59821BF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0D6BF" w14:textId="77777777" w:rsidR="00B533DA" w:rsidRPr="00D97066" w:rsidRDefault="00B533DA" w:rsidP="00B533DA">
            <w:pPr>
              <w:pStyle w:val="ChronTableBold"/>
              <w:keepNext w:val="0"/>
            </w:pPr>
            <w:r w:rsidRPr="00D97066">
              <w:t>51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0186" w14:textId="2AEDCE0C" w:rsidR="00B533DA" w:rsidRPr="00D97066" w:rsidRDefault="00B533DA" w:rsidP="00B533DA">
            <w:pPr>
              <w:pStyle w:val="ChronTableBold"/>
            </w:pPr>
            <w:r w:rsidRPr="00D97066">
              <w:t xml:space="preserve">Workers Compensation (Fees) Determination 2019 </w:t>
            </w:r>
            <w:r w:rsidRPr="00D97066">
              <w:rPr>
                <w:color w:val="FF0000"/>
              </w:rPr>
              <w:t>(repealed)</w:t>
            </w:r>
          </w:p>
          <w:p w14:paraId="494B3833" w14:textId="69626033" w:rsidR="00B533DA" w:rsidRPr="00D97066" w:rsidRDefault="00B533DA" w:rsidP="00B533DA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Workers Compensation Act 1951</w:t>
            </w:r>
            <w:r w:rsidRPr="00D97066">
              <w:t>, s 221</w:t>
            </w:r>
            <w:r w:rsidRPr="00D97066">
              <w:br/>
              <w:t>notified LR 6 May</w:t>
            </w:r>
            <w:r w:rsidRPr="00D97066">
              <w:rPr>
                <w:spacing w:val="-6"/>
              </w:rPr>
              <w:t xml:space="preserve"> </w:t>
            </w:r>
            <w:r w:rsidRPr="00D97066">
              <w:t>2019</w:t>
            </w:r>
            <w:r w:rsidRPr="00D97066">
              <w:br/>
              <w:t>s 1, s 2 commenced 6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7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7DC0F" w14:textId="77777777" w:rsidR="00B533DA" w:rsidRPr="00D97066" w:rsidRDefault="00B533DA" w:rsidP="00B533DA">
            <w:pPr>
              <w:pStyle w:val="ChronTableRep"/>
            </w:pPr>
            <w:r w:rsidRPr="00D97066">
              <w:t>repealed by DI2019-88</w:t>
            </w:r>
            <w:r w:rsidRPr="00D97066">
              <w:br/>
              <w:t>1 July 2019</w:t>
            </w:r>
          </w:p>
        </w:tc>
      </w:tr>
      <w:tr w:rsidR="00B533DA" w:rsidRPr="00D97066" w14:paraId="1A3A4EE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8B25E" w14:textId="77777777" w:rsidR="00B533DA" w:rsidRPr="00D97066" w:rsidRDefault="00B533DA" w:rsidP="00B533DA">
            <w:pPr>
              <w:pStyle w:val="ChronTableBold"/>
              <w:keepNext w:val="0"/>
            </w:pPr>
            <w:r w:rsidRPr="00D97066">
              <w:t>52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4A0" w14:textId="77777777" w:rsidR="00B533DA" w:rsidRPr="00D97066" w:rsidRDefault="00B533DA" w:rsidP="00B533DA">
            <w:pPr>
              <w:pStyle w:val="ChronTableBold"/>
            </w:pPr>
            <w:r w:rsidRPr="00D97066">
              <w:rPr>
                <w:w w:val="105"/>
              </w:rPr>
              <w:t xml:space="preserve">Machinery (Fees) Determination 2019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045FAADA" w14:textId="7F1862E1" w:rsidR="00B533DA" w:rsidRPr="00D97066" w:rsidRDefault="00B533DA" w:rsidP="00B533DA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Machinery Act 1949</w:t>
            </w:r>
            <w:r w:rsidRPr="00D97066">
              <w:t>, s 5</w:t>
            </w:r>
            <w:r w:rsidRPr="00D97066">
              <w:br/>
              <w:t>notified LR 6 May 2019</w:t>
            </w:r>
            <w:r w:rsidRPr="00D97066">
              <w:br/>
              <w:t>s 1, s 2 commenced 6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7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2A137B" w14:textId="77777777" w:rsidR="00B533DA" w:rsidRPr="00D97066" w:rsidRDefault="00B533DA" w:rsidP="00B533DA">
            <w:pPr>
              <w:pStyle w:val="ChronTableRep"/>
            </w:pPr>
            <w:r w:rsidRPr="00D97066">
              <w:t>repealed by DI2019-84</w:t>
            </w:r>
            <w:r w:rsidRPr="00D97066">
              <w:br/>
              <w:t>1 July 2019</w:t>
            </w:r>
          </w:p>
        </w:tc>
      </w:tr>
      <w:tr w:rsidR="00B533DA" w:rsidRPr="00D97066" w14:paraId="0FF484C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2632A" w14:textId="77777777" w:rsidR="00B533DA" w:rsidRPr="00D97066" w:rsidRDefault="00B533DA" w:rsidP="00B533DA">
            <w:pPr>
              <w:pStyle w:val="ChronTableBold"/>
              <w:keepNext w:val="0"/>
            </w:pPr>
            <w:r w:rsidRPr="00D97066">
              <w:t>53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1AA" w14:textId="2AEF5954" w:rsidR="00B533DA" w:rsidRPr="00D97066" w:rsidRDefault="00B533DA" w:rsidP="00B533DA">
            <w:pPr>
              <w:pStyle w:val="ChronTableBold"/>
            </w:pPr>
            <w:r w:rsidRPr="00D97066">
              <w:t xml:space="preserve">Dangerous Substances (Fees) Determination 2019 </w:t>
            </w:r>
            <w:r w:rsidRPr="00D97066">
              <w:rPr>
                <w:color w:val="FF0000"/>
              </w:rPr>
              <w:t>(repealed)</w:t>
            </w:r>
          </w:p>
          <w:p w14:paraId="72D31B45" w14:textId="54B54692" w:rsidR="00B533DA" w:rsidRPr="00D97066" w:rsidRDefault="00B533DA" w:rsidP="00B533DA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Dangerous Substances Act 2004</w:t>
            </w:r>
            <w:r w:rsidRPr="00D97066">
              <w:t>, s 221</w:t>
            </w:r>
            <w:r w:rsidRPr="00D97066">
              <w:br/>
              <w:t>notified LR 6 May 2019</w:t>
            </w:r>
            <w:r w:rsidRPr="00D97066">
              <w:br/>
              <w:t>s 1, s 2 commenced 6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7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A1E2E" w14:textId="77777777" w:rsidR="00B533DA" w:rsidRPr="00D97066" w:rsidRDefault="00B533DA" w:rsidP="00B533DA">
            <w:pPr>
              <w:pStyle w:val="ChronTableRep"/>
            </w:pPr>
            <w:r w:rsidRPr="00D97066">
              <w:t>repealed by DI2019-83</w:t>
            </w:r>
            <w:r w:rsidRPr="00D97066">
              <w:br/>
              <w:t>1 July 2019</w:t>
            </w:r>
          </w:p>
        </w:tc>
      </w:tr>
      <w:tr w:rsidR="00B533DA" w:rsidRPr="00D97066" w14:paraId="2AFEAC5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6BDBB" w14:textId="77777777" w:rsidR="00B533DA" w:rsidRPr="00D97066" w:rsidRDefault="00B533DA" w:rsidP="00B533DA">
            <w:pPr>
              <w:pStyle w:val="ChronTableBold"/>
              <w:keepNext w:val="0"/>
            </w:pPr>
            <w:r w:rsidRPr="00D97066">
              <w:t>54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7EE5" w14:textId="5BD88E5B" w:rsidR="00B533DA" w:rsidRPr="00D97066" w:rsidRDefault="00B533DA" w:rsidP="00B533DA">
            <w:pPr>
              <w:pStyle w:val="ChronTableBold"/>
            </w:pPr>
            <w:r w:rsidRPr="00D97066">
              <w:t>Veterinary Practice (Board) Appointment 2019 (No 2)</w:t>
            </w:r>
            <w:r w:rsidR="0039028F">
              <w:t xml:space="preserve"> </w:t>
            </w:r>
            <w:r w:rsidR="0039028F" w:rsidRPr="00D97066">
              <w:rPr>
                <w:color w:val="FF0000"/>
                <w:w w:val="105"/>
              </w:rPr>
              <w:t>(repealed)</w:t>
            </w:r>
          </w:p>
          <w:p w14:paraId="5BF976F0" w14:textId="594709EB" w:rsidR="00B533DA" w:rsidRPr="00897FE2" w:rsidRDefault="00B533DA" w:rsidP="00B533DA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Veterinary Practice Act 2018</w:t>
            </w:r>
            <w:r w:rsidRPr="00D97066">
              <w:t>, s 93</w:t>
            </w:r>
            <w:r w:rsidRPr="00D97066">
              <w:br/>
              <w:t>notified LR 16 May 2019</w:t>
            </w:r>
            <w:r w:rsidRPr="00D97066">
              <w:br/>
              <w:t>s 1, s 2 commenced 16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17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54C462" w14:textId="620ECFCE" w:rsidR="00B533DA" w:rsidRPr="00D97066" w:rsidRDefault="0039028F" w:rsidP="00B533DA">
            <w:pPr>
              <w:pStyle w:val="ChronTableRep"/>
            </w:pPr>
            <w:r>
              <w:t>repealed by LA s 89 (6)</w:t>
            </w:r>
            <w:r>
              <w:br/>
              <w:t>16 May 2022</w:t>
            </w:r>
          </w:p>
        </w:tc>
      </w:tr>
      <w:tr w:rsidR="00B533DA" w:rsidRPr="00D97066" w14:paraId="4FE59ED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70736" w14:textId="77777777" w:rsidR="00B533DA" w:rsidRPr="00D97066" w:rsidRDefault="00B533DA" w:rsidP="00B533DA">
            <w:pPr>
              <w:pStyle w:val="ChronTableBold"/>
              <w:keepNext w:val="0"/>
            </w:pPr>
            <w:r w:rsidRPr="00D97066">
              <w:lastRenderedPageBreak/>
              <w:t>55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9DF" w14:textId="77777777" w:rsidR="00B533DA" w:rsidRPr="00D97066" w:rsidRDefault="00B533DA" w:rsidP="00B533DA">
            <w:pPr>
              <w:pStyle w:val="ChronTableBold"/>
            </w:pPr>
            <w:r w:rsidRPr="00D97066">
              <w:rPr>
                <w:w w:val="105"/>
              </w:rPr>
              <w:t>Building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(ACT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Appendix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to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the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Building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Code)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Determination 2019 (No 2)</w:t>
            </w:r>
            <w:r w:rsidRPr="00D97066">
              <w:rPr>
                <w:spacing w:val="-6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7F4C6886" w14:textId="3A3D8CC5" w:rsidR="00B533DA" w:rsidRPr="00D97066" w:rsidRDefault="00B533DA" w:rsidP="00B533DA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Building Act 2004</w:t>
            </w:r>
            <w:r w:rsidRPr="00D97066">
              <w:t>, s 136</w:t>
            </w:r>
            <w:r w:rsidRPr="00D97066">
              <w:br/>
              <w:t>notified LR 8 May 2019</w:t>
            </w:r>
            <w:r w:rsidRPr="00D97066">
              <w:br/>
              <w:t>s 1, s 2 commenced 8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9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2C894" w14:textId="77777777" w:rsidR="00B533DA" w:rsidRPr="00D97066" w:rsidRDefault="00B533DA" w:rsidP="00B533DA">
            <w:pPr>
              <w:pStyle w:val="ChronTableRep"/>
            </w:pPr>
            <w:r w:rsidRPr="00D97066">
              <w:t>repealed by DI2019-175</w:t>
            </w:r>
            <w:r w:rsidRPr="00D97066">
              <w:br/>
              <w:t>1 July 2019</w:t>
            </w:r>
          </w:p>
        </w:tc>
      </w:tr>
      <w:tr w:rsidR="00B533DA" w:rsidRPr="00D97066" w14:paraId="40A3969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ABBF3" w14:textId="77777777" w:rsidR="00B533DA" w:rsidRPr="00D97066" w:rsidRDefault="00B533DA" w:rsidP="00B533DA">
            <w:pPr>
              <w:pStyle w:val="ChronTableBold"/>
              <w:keepNext w:val="0"/>
            </w:pPr>
            <w:r w:rsidRPr="00D97066">
              <w:t>56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96A4" w14:textId="77777777" w:rsidR="00B533DA" w:rsidRPr="00D97066" w:rsidRDefault="00B533DA" w:rsidP="00B533DA">
            <w:pPr>
              <w:pStyle w:val="ChronTableBold"/>
            </w:pPr>
            <w:r w:rsidRPr="00D97066">
              <w:rPr>
                <w:w w:val="105"/>
              </w:rPr>
              <w:t>Water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and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Sewerage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(ACT</w:t>
            </w:r>
            <w:r w:rsidRPr="00D97066">
              <w:rPr>
                <w:spacing w:val="-13"/>
                <w:w w:val="105"/>
              </w:rPr>
              <w:t xml:space="preserve"> </w:t>
            </w:r>
            <w:r w:rsidRPr="00D97066">
              <w:rPr>
                <w:w w:val="105"/>
              </w:rPr>
              <w:t>Appendix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to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the</w:t>
            </w:r>
            <w:r w:rsidRPr="00D97066">
              <w:rPr>
                <w:spacing w:val="-13"/>
                <w:w w:val="105"/>
              </w:rPr>
              <w:t xml:space="preserve"> </w:t>
            </w:r>
            <w:r w:rsidRPr="00D97066">
              <w:rPr>
                <w:w w:val="105"/>
              </w:rPr>
              <w:t>Plumbing</w:t>
            </w:r>
            <w:r w:rsidRPr="00D97066">
              <w:rPr>
                <w:spacing w:val="-14"/>
                <w:w w:val="105"/>
              </w:rPr>
              <w:t xml:space="preserve"> </w:t>
            </w:r>
            <w:r w:rsidRPr="00D97066">
              <w:rPr>
                <w:w w:val="105"/>
              </w:rPr>
              <w:t>Code) Determination 2019 (No 2)</w:t>
            </w:r>
            <w:r w:rsidRPr="00D97066">
              <w:rPr>
                <w:spacing w:val="-13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31D93511" w14:textId="616C8069" w:rsidR="00B533DA" w:rsidRPr="00D97066" w:rsidRDefault="00B533DA" w:rsidP="00B533DA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Water and Sewerage Act 2000</w:t>
            </w:r>
            <w:r w:rsidRPr="00D97066">
              <w:t>, s 44C</w:t>
            </w:r>
            <w:r w:rsidRPr="00D97066">
              <w:br/>
              <w:t>notified LR 8 May 2019</w:t>
            </w:r>
            <w:r w:rsidRPr="00D97066">
              <w:br/>
              <w:t>s 1, s 2 commenced 8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9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D59434" w14:textId="77777777" w:rsidR="00B533DA" w:rsidRPr="00D97066" w:rsidRDefault="00B533DA" w:rsidP="00B533DA">
            <w:pPr>
              <w:pStyle w:val="ChronTableRep"/>
            </w:pPr>
            <w:r w:rsidRPr="00D97066">
              <w:t>repealed by DI2019-177</w:t>
            </w:r>
            <w:r w:rsidRPr="00D97066">
              <w:br/>
              <w:t>1 July 2019</w:t>
            </w:r>
          </w:p>
        </w:tc>
      </w:tr>
      <w:tr w:rsidR="00B533DA" w:rsidRPr="00D97066" w14:paraId="7D8F3A6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4D088" w14:textId="77777777" w:rsidR="00B533DA" w:rsidRPr="00D97066" w:rsidRDefault="00B533DA" w:rsidP="00B533DA">
            <w:pPr>
              <w:pStyle w:val="ChronTableBold"/>
              <w:keepNext w:val="0"/>
            </w:pPr>
            <w:r w:rsidRPr="00D97066">
              <w:t>57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B4F6" w14:textId="094445A6" w:rsidR="00B533DA" w:rsidRPr="00D97066" w:rsidRDefault="00B533DA" w:rsidP="00B533DA">
            <w:pPr>
              <w:pStyle w:val="ChronTableBold"/>
            </w:pPr>
            <w:r w:rsidRPr="00D97066">
              <w:rPr>
                <w:w w:val="105"/>
              </w:rPr>
              <w:t>Rail</w:t>
            </w:r>
            <w:r w:rsidRPr="00D97066">
              <w:rPr>
                <w:spacing w:val="-16"/>
                <w:w w:val="105"/>
              </w:rPr>
              <w:t xml:space="preserve"> </w:t>
            </w:r>
            <w:r w:rsidRPr="00D97066">
              <w:rPr>
                <w:w w:val="105"/>
              </w:rPr>
              <w:t>Safety</w:t>
            </w:r>
            <w:r w:rsidRPr="00D97066">
              <w:rPr>
                <w:spacing w:val="-15"/>
                <w:w w:val="105"/>
              </w:rPr>
              <w:t xml:space="preserve"> </w:t>
            </w:r>
            <w:r w:rsidRPr="00D97066">
              <w:rPr>
                <w:w w:val="105"/>
              </w:rPr>
              <w:t>National</w:t>
            </w:r>
            <w:r w:rsidRPr="00D97066">
              <w:rPr>
                <w:spacing w:val="-16"/>
                <w:w w:val="105"/>
              </w:rPr>
              <w:t xml:space="preserve"> </w:t>
            </w:r>
            <w:r w:rsidRPr="00D97066">
              <w:rPr>
                <w:w w:val="105"/>
              </w:rPr>
              <w:t>Law</w:t>
            </w:r>
            <w:r w:rsidRPr="00D97066">
              <w:rPr>
                <w:spacing w:val="-15"/>
                <w:w w:val="105"/>
              </w:rPr>
              <w:t xml:space="preserve"> </w:t>
            </w:r>
            <w:r w:rsidRPr="00D97066">
              <w:rPr>
                <w:w w:val="105"/>
              </w:rPr>
              <w:t>(Drug</w:t>
            </w:r>
            <w:r w:rsidRPr="00D97066">
              <w:rPr>
                <w:spacing w:val="-16"/>
                <w:w w:val="105"/>
              </w:rPr>
              <w:t xml:space="preserve"> </w:t>
            </w:r>
            <w:r w:rsidRPr="00D97066">
              <w:rPr>
                <w:w w:val="105"/>
              </w:rPr>
              <w:t>and</w:t>
            </w:r>
            <w:r w:rsidRPr="00D97066">
              <w:rPr>
                <w:spacing w:val="-15"/>
                <w:w w:val="105"/>
              </w:rPr>
              <w:t xml:space="preserve"> </w:t>
            </w:r>
            <w:r w:rsidRPr="00D97066">
              <w:rPr>
                <w:w w:val="105"/>
              </w:rPr>
              <w:t>Alcohol</w:t>
            </w:r>
            <w:r w:rsidRPr="00D97066">
              <w:rPr>
                <w:spacing w:val="-15"/>
                <w:w w:val="105"/>
              </w:rPr>
              <w:t xml:space="preserve"> </w:t>
            </w:r>
            <w:r w:rsidRPr="00D97066">
              <w:rPr>
                <w:w w:val="105"/>
              </w:rPr>
              <w:t>Analysts) Appointment 2019 (No</w:t>
            </w:r>
            <w:r w:rsidRPr="00D97066">
              <w:rPr>
                <w:spacing w:val="-7"/>
                <w:w w:val="105"/>
              </w:rPr>
              <w:t xml:space="preserve"> </w:t>
            </w:r>
            <w:r w:rsidRPr="00D97066">
              <w:rPr>
                <w:w w:val="105"/>
              </w:rPr>
              <w:t>1)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2550DBA8" w14:textId="45C9DE4D" w:rsidR="00B533DA" w:rsidRPr="00D97066" w:rsidRDefault="00B533DA" w:rsidP="00B533DA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Rail Safety National Law (ACT) Act 2014</w:t>
            </w:r>
            <w:r w:rsidRPr="00D97066">
              <w:t>, s 11</w:t>
            </w:r>
            <w:r w:rsidRPr="00D97066">
              <w:br/>
              <w:t>notified LR 9 May 2019</w:t>
            </w:r>
            <w:r w:rsidRPr="00D97066">
              <w:br/>
              <w:t>s 1, s 2 commenced 9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10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82765" w14:textId="77777777" w:rsidR="00B533DA" w:rsidRDefault="00B533DA" w:rsidP="00B533DA">
            <w:pPr>
              <w:pStyle w:val="ChronTableRep"/>
            </w:pPr>
            <w:r w:rsidRPr="00D97066">
              <w:t>amended by DI2019-198</w:t>
            </w:r>
            <w:r w:rsidRPr="00D97066">
              <w:br/>
              <w:t>16 August 2019</w:t>
            </w:r>
          </w:p>
          <w:p w14:paraId="2A07853D" w14:textId="08F85FB9" w:rsidR="008E0AAA" w:rsidRPr="00D97066" w:rsidRDefault="008E0AAA" w:rsidP="00B533DA">
            <w:pPr>
              <w:pStyle w:val="ChronTableRep"/>
            </w:pPr>
            <w:r>
              <w:t>repealed by LA s 89 (6)</w:t>
            </w:r>
            <w:r>
              <w:br/>
              <w:t>9 May 2024</w:t>
            </w:r>
          </w:p>
        </w:tc>
      </w:tr>
      <w:tr w:rsidR="00B533DA" w:rsidRPr="00D97066" w14:paraId="7A9EBCF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0083C" w14:textId="77777777" w:rsidR="00B533DA" w:rsidRPr="00D97066" w:rsidRDefault="00B533DA" w:rsidP="00B533DA">
            <w:pPr>
              <w:pStyle w:val="ChronTableBold"/>
              <w:keepNext w:val="0"/>
            </w:pPr>
            <w:r w:rsidRPr="00D97066">
              <w:t>58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712B" w14:textId="6A64CEEE" w:rsidR="00B533DA" w:rsidRPr="00D97066" w:rsidRDefault="00B533DA" w:rsidP="00B533DA">
            <w:pPr>
              <w:pStyle w:val="ChronTableBold"/>
            </w:pPr>
            <w:r w:rsidRPr="00D97066">
              <w:rPr>
                <w:w w:val="105"/>
              </w:rPr>
              <w:t>Road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Transport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(General)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(Parking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Permit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Fees)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Determination 2019 (No</w:t>
            </w:r>
            <w:r w:rsidRPr="00D97066">
              <w:rPr>
                <w:spacing w:val="-3"/>
                <w:w w:val="105"/>
              </w:rPr>
              <w:t xml:space="preserve"> </w:t>
            </w:r>
            <w:r w:rsidRPr="00D97066">
              <w:rPr>
                <w:w w:val="105"/>
              </w:rPr>
              <w:t>1)</w:t>
            </w:r>
            <w:r w:rsidR="00406111">
              <w:rPr>
                <w:w w:val="105"/>
              </w:rPr>
              <w:t xml:space="preserve"> </w:t>
            </w:r>
            <w:r w:rsidR="00406111">
              <w:rPr>
                <w:color w:val="FF0000"/>
                <w:w w:val="105"/>
              </w:rPr>
              <w:t>(repealed)</w:t>
            </w:r>
          </w:p>
          <w:p w14:paraId="3408D404" w14:textId="2AF938DA" w:rsidR="00B533DA" w:rsidRPr="00D97066" w:rsidRDefault="00B533DA" w:rsidP="00B533DA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Road Transport (General) Act 1999</w:t>
            </w:r>
            <w:r w:rsidRPr="00D97066">
              <w:t>, s 96</w:t>
            </w:r>
            <w:r w:rsidRPr="00D97066">
              <w:br/>
              <w:t>notified LR 28 May 2019</w:t>
            </w:r>
            <w:r w:rsidRPr="00D97066">
              <w:br/>
              <w:t>s 1, s 2 commenced 28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BA7EC9" w14:textId="2D0CE0CF" w:rsidR="00B533DA" w:rsidRPr="00D97066" w:rsidRDefault="00406111" w:rsidP="00B533DA">
            <w:pPr>
              <w:pStyle w:val="ChronTableRep"/>
            </w:pPr>
            <w:r>
              <w:t>repealed by DI2021-108</w:t>
            </w:r>
            <w:r>
              <w:br/>
              <w:t>1 July 2021</w:t>
            </w:r>
          </w:p>
        </w:tc>
      </w:tr>
      <w:tr w:rsidR="00D97066" w:rsidRPr="00D97066" w14:paraId="4CCA05F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4F2D4" w14:textId="77777777" w:rsidR="00D97066" w:rsidRPr="00D97066" w:rsidRDefault="00D97066" w:rsidP="00D97066">
            <w:pPr>
              <w:pStyle w:val="ChronTableBold"/>
              <w:keepNext w:val="0"/>
            </w:pPr>
            <w:r w:rsidRPr="00D97066">
              <w:t>59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8A9" w14:textId="16C5E8D7" w:rsidR="00D97066" w:rsidRPr="00D97066" w:rsidRDefault="00D97066" w:rsidP="00D97066">
            <w:pPr>
              <w:pStyle w:val="ChronTableBold"/>
            </w:pPr>
            <w:r w:rsidRPr="00D97066">
              <w:rPr>
                <w:w w:val="105"/>
              </w:rPr>
              <w:t>Domestic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Violence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Agencies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(Council)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Acting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Appointment 2019 (No</w:t>
            </w:r>
            <w:r w:rsidRPr="00D97066">
              <w:rPr>
                <w:spacing w:val="-3"/>
                <w:w w:val="105"/>
              </w:rPr>
              <w:t xml:space="preserve"> </w:t>
            </w:r>
            <w:r w:rsidRPr="00D97066">
              <w:rPr>
                <w:w w:val="105"/>
              </w:rPr>
              <w:t>2)</w:t>
            </w:r>
            <w:r w:rsidR="001167CD">
              <w:rPr>
                <w:w w:val="105"/>
              </w:rPr>
              <w:t xml:space="preserve"> </w:t>
            </w:r>
            <w:r w:rsidR="001167CD" w:rsidRPr="00D97066">
              <w:rPr>
                <w:color w:val="FF0000"/>
                <w:w w:val="105"/>
              </w:rPr>
              <w:t>(repealed)</w:t>
            </w:r>
          </w:p>
          <w:p w14:paraId="3CA47C6B" w14:textId="7241835C" w:rsidR="00D97066" w:rsidRPr="00D97066" w:rsidRDefault="00D97066" w:rsidP="00D97066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Domestic Violence Agencies Act 1986</w:t>
            </w:r>
            <w:r w:rsidRPr="00D97066">
              <w:t>, s 6</w:t>
            </w:r>
            <w:r w:rsidRPr="00D97066">
              <w:br/>
              <w:t>notified LR 16 May 2019</w:t>
            </w:r>
            <w:r w:rsidRPr="00D97066">
              <w:br/>
              <w:t>s 1, s 2 commenced 16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17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5E0B4" w14:textId="5D992514" w:rsidR="00D97066" w:rsidRPr="00D97066" w:rsidRDefault="001167CD" w:rsidP="00D97066">
            <w:pPr>
              <w:pStyle w:val="ChronTableRep"/>
            </w:pPr>
            <w:r>
              <w:t>repealed by LA s 89 (6)</w:t>
            </w:r>
            <w:r>
              <w:br/>
              <w:t>13 April 2020</w:t>
            </w:r>
          </w:p>
        </w:tc>
      </w:tr>
      <w:tr w:rsidR="00D97066" w:rsidRPr="00D97066" w14:paraId="156B9BD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3FE37" w14:textId="77777777" w:rsidR="00D97066" w:rsidRPr="00D97066" w:rsidRDefault="00D97066" w:rsidP="00D97066">
            <w:pPr>
              <w:pStyle w:val="ChronTableBold"/>
              <w:keepNext w:val="0"/>
            </w:pPr>
            <w:r w:rsidRPr="00D97066">
              <w:t>60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DC58" w14:textId="3F403BEA" w:rsidR="00D97066" w:rsidRPr="00D97066" w:rsidRDefault="00D97066" w:rsidP="00D97066">
            <w:pPr>
              <w:pStyle w:val="ChronTableBold"/>
            </w:pPr>
            <w:r w:rsidRPr="00D97066">
              <w:rPr>
                <w:w w:val="105"/>
              </w:rPr>
              <w:t>Domestic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Violence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Agencies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(Council)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Acting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Appointment 2019 (No</w:t>
            </w:r>
            <w:r w:rsidRPr="00D97066">
              <w:rPr>
                <w:spacing w:val="-3"/>
                <w:w w:val="105"/>
              </w:rPr>
              <w:t xml:space="preserve"> </w:t>
            </w:r>
            <w:r w:rsidRPr="00D97066">
              <w:rPr>
                <w:w w:val="105"/>
              </w:rPr>
              <w:t>3)</w:t>
            </w:r>
            <w:r w:rsidR="001167CD">
              <w:rPr>
                <w:w w:val="105"/>
              </w:rPr>
              <w:t xml:space="preserve"> </w:t>
            </w:r>
            <w:r w:rsidR="001167CD" w:rsidRPr="00D97066">
              <w:rPr>
                <w:color w:val="FF0000"/>
                <w:w w:val="105"/>
              </w:rPr>
              <w:t>(repealed)</w:t>
            </w:r>
          </w:p>
          <w:p w14:paraId="1A4C7F3D" w14:textId="3953601F" w:rsidR="00D97066" w:rsidRPr="00D97066" w:rsidRDefault="00D97066" w:rsidP="00D97066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Domestic Violence Agencies Act 1986</w:t>
            </w:r>
            <w:r w:rsidRPr="00D97066">
              <w:t>, s 6</w:t>
            </w:r>
            <w:r w:rsidRPr="00D97066">
              <w:br/>
              <w:t>notified LR 16 May 2019</w:t>
            </w:r>
            <w:r w:rsidRPr="00D97066">
              <w:br/>
              <w:t>s 1, s 2 commenced 16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17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BA195C" w14:textId="6B9C1331" w:rsidR="00D97066" w:rsidRPr="00D97066" w:rsidRDefault="001167CD" w:rsidP="00D97066">
            <w:pPr>
              <w:pStyle w:val="ChronTableRep"/>
            </w:pPr>
            <w:r>
              <w:t>repealed by LA s 89 (6)</w:t>
            </w:r>
            <w:r>
              <w:br/>
              <w:t>13 April 2020</w:t>
            </w:r>
          </w:p>
        </w:tc>
      </w:tr>
      <w:tr w:rsidR="00D97066" w:rsidRPr="00D97066" w14:paraId="1629D98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74506" w14:textId="77777777" w:rsidR="00D97066" w:rsidRPr="00D97066" w:rsidRDefault="00D97066" w:rsidP="00D97066">
            <w:pPr>
              <w:pStyle w:val="ChronTableBold"/>
              <w:keepNext w:val="0"/>
            </w:pPr>
            <w:r w:rsidRPr="00D97066">
              <w:t>61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9D9C" w14:textId="34821228" w:rsidR="00D97066" w:rsidRPr="00D97066" w:rsidRDefault="00D97066" w:rsidP="00D97066">
            <w:pPr>
              <w:pStyle w:val="ChronTableBold"/>
            </w:pPr>
            <w:r w:rsidRPr="00D97066">
              <w:rPr>
                <w:w w:val="105"/>
              </w:rPr>
              <w:t>Domestic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Violence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Agencies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(Council)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Acting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Appointment 2019 (No</w:t>
            </w:r>
            <w:r w:rsidRPr="00D97066">
              <w:rPr>
                <w:spacing w:val="-3"/>
                <w:w w:val="105"/>
              </w:rPr>
              <w:t xml:space="preserve"> </w:t>
            </w:r>
            <w:r w:rsidRPr="00D97066">
              <w:rPr>
                <w:w w:val="105"/>
              </w:rPr>
              <w:t>4)</w:t>
            </w:r>
            <w:r w:rsidR="001167CD">
              <w:rPr>
                <w:w w:val="105"/>
              </w:rPr>
              <w:t xml:space="preserve"> </w:t>
            </w:r>
            <w:r w:rsidR="001167CD" w:rsidRPr="00D97066">
              <w:rPr>
                <w:color w:val="FF0000"/>
                <w:w w:val="105"/>
              </w:rPr>
              <w:t>(repealed)</w:t>
            </w:r>
          </w:p>
          <w:p w14:paraId="352FEBEB" w14:textId="3720F6B3" w:rsidR="00D97066" w:rsidRPr="00D97066" w:rsidRDefault="00D97066" w:rsidP="00D97066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Domestic Violence Agencies Act 1986</w:t>
            </w:r>
            <w:r w:rsidRPr="00D97066">
              <w:t>, s 6</w:t>
            </w:r>
            <w:r w:rsidRPr="00D97066">
              <w:br/>
              <w:t>notified LR 16 May 2019</w:t>
            </w:r>
            <w:r w:rsidRPr="00D97066">
              <w:br/>
              <w:t>s 1, s 2 commenced 16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17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A7010" w14:textId="769274E9" w:rsidR="00D97066" w:rsidRPr="00D97066" w:rsidRDefault="001167CD" w:rsidP="00D97066">
            <w:pPr>
              <w:pStyle w:val="ChronTableRep"/>
            </w:pPr>
            <w:r>
              <w:t>repealed by LA s 89 (6)</w:t>
            </w:r>
            <w:r>
              <w:br/>
              <w:t>13 April 2020</w:t>
            </w:r>
          </w:p>
        </w:tc>
      </w:tr>
      <w:tr w:rsidR="00D97066" w:rsidRPr="00D97066" w14:paraId="6504F92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BB17D" w14:textId="77777777" w:rsidR="00D97066" w:rsidRPr="00D97066" w:rsidRDefault="00D97066" w:rsidP="00D97066">
            <w:pPr>
              <w:pStyle w:val="ChronTableBold"/>
              <w:keepNext w:val="0"/>
            </w:pPr>
            <w:r w:rsidRPr="00D97066">
              <w:t>62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F0AB" w14:textId="6C0BEC94" w:rsidR="00D97066" w:rsidRPr="00D97066" w:rsidRDefault="00D97066" w:rsidP="00D97066">
            <w:pPr>
              <w:pStyle w:val="ChronTableBold"/>
            </w:pPr>
            <w:r w:rsidRPr="00D97066">
              <w:rPr>
                <w:w w:val="105"/>
              </w:rPr>
              <w:t>Domestic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Violence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Agencies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(Council)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Acting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Appointment 2019 (No</w:t>
            </w:r>
            <w:r w:rsidRPr="00D97066">
              <w:rPr>
                <w:spacing w:val="-3"/>
                <w:w w:val="105"/>
              </w:rPr>
              <w:t xml:space="preserve"> </w:t>
            </w:r>
            <w:r w:rsidRPr="00D97066">
              <w:rPr>
                <w:w w:val="105"/>
              </w:rPr>
              <w:t>5)</w:t>
            </w:r>
            <w:r w:rsidR="001167CD">
              <w:rPr>
                <w:w w:val="105"/>
              </w:rPr>
              <w:t xml:space="preserve"> </w:t>
            </w:r>
            <w:r w:rsidR="001167CD" w:rsidRPr="00D97066">
              <w:rPr>
                <w:color w:val="FF0000"/>
                <w:w w:val="105"/>
              </w:rPr>
              <w:t>(repealed)</w:t>
            </w:r>
          </w:p>
          <w:p w14:paraId="3024FC40" w14:textId="030F2A4D" w:rsidR="00D97066" w:rsidRPr="00D97066" w:rsidRDefault="00D97066" w:rsidP="00D97066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Domestic Violence Agencies Act 1986</w:t>
            </w:r>
            <w:r w:rsidRPr="00D97066">
              <w:t>, s 6</w:t>
            </w:r>
            <w:r w:rsidRPr="00D97066">
              <w:br/>
              <w:t>notified LR 16 May 2019</w:t>
            </w:r>
            <w:r w:rsidRPr="00D97066">
              <w:br/>
              <w:t>s 1, s 2 commenced 16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17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DF60C" w14:textId="52CBFC14" w:rsidR="00D97066" w:rsidRPr="00D97066" w:rsidRDefault="001167CD" w:rsidP="00D97066">
            <w:pPr>
              <w:pStyle w:val="ChronTableRep"/>
            </w:pPr>
            <w:r>
              <w:t>repealed by LA s 89 (6)</w:t>
            </w:r>
            <w:r>
              <w:br/>
              <w:t>13 April 2020</w:t>
            </w:r>
          </w:p>
        </w:tc>
      </w:tr>
      <w:tr w:rsidR="00D97066" w:rsidRPr="00D97066" w14:paraId="37A1961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85D37" w14:textId="77777777" w:rsidR="00D97066" w:rsidRPr="00D97066" w:rsidRDefault="00D97066" w:rsidP="00D97066">
            <w:pPr>
              <w:pStyle w:val="ChronTableBold"/>
              <w:keepNext w:val="0"/>
            </w:pPr>
            <w:r w:rsidRPr="00D97066">
              <w:lastRenderedPageBreak/>
              <w:t>63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38AF" w14:textId="642EB8A2" w:rsidR="00D97066" w:rsidRPr="00D97066" w:rsidRDefault="00D97066" w:rsidP="00D97066">
            <w:pPr>
              <w:pStyle w:val="ChronTableBold"/>
            </w:pPr>
            <w:r w:rsidRPr="00D97066">
              <w:rPr>
                <w:w w:val="105"/>
              </w:rPr>
              <w:t>Domestic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Violence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Agencies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(Council)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Acting</w:t>
            </w:r>
            <w:r w:rsidRPr="00D97066">
              <w:rPr>
                <w:spacing w:val="-23"/>
                <w:w w:val="105"/>
              </w:rPr>
              <w:t xml:space="preserve"> </w:t>
            </w:r>
            <w:r w:rsidRPr="00D97066">
              <w:rPr>
                <w:w w:val="105"/>
              </w:rPr>
              <w:t>Appointment 2019 (No</w:t>
            </w:r>
            <w:r w:rsidRPr="00D97066">
              <w:rPr>
                <w:spacing w:val="-3"/>
                <w:w w:val="105"/>
              </w:rPr>
              <w:t xml:space="preserve"> </w:t>
            </w:r>
            <w:r w:rsidRPr="00D97066">
              <w:rPr>
                <w:w w:val="105"/>
              </w:rPr>
              <w:t>6)</w:t>
            </w:r>
            <w:r w:rsidR="001167CD">
              <w:rPr>
                <w:w w:val="105"/>
              </w:rPr>
              <w:t xml:space="preserve"> </w:t>
            </w:r>
            <w:r w:rsidR="001167CD" w:rsidRPr="00D97066">
              <w:rPr>
                <w:color w:val="FF0000"/>
                <w:w w:val="105"/>
              </w:rPr>
              <w:t>(repealed)</w:t>
            </w:r>
          </w:p>
          <w:p w14:paraId="297CB1FE" w14:textId="7A6E55C0" w:rsidR="00D97066" w:rsidRPr="00D97066" w:rsidRDefault="00D97066" w:rsidP="00D97066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Domestic Violence Agencies Act 1986</w:t>
            </w:r>
            <w:r w:rsidRPr="00D97066">
              <w:t>, s 6A</w:t>
            </w:r>
            <w:r w:rsidRPr="00D97066">
              <w:br/>
              <w:t>notified LR 16 May 2019</w:t>
            </w:r>
            <w:r w:rsidRPr="00D97066">
              <w:br/>
              <w:t>s 1, s 2 commenced 16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17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51ACA" w14:textId="4360FC67" w:rsidR="00D97066" w:rsidRPr="00D97066" w:rsidRDefault="001167CD" w:rsidP="00D97066">
            <w:pPr>
              <w:pStyle w:val="ChronTableRep"/>
            </w:pPr>
            <w:r>
              <w:t>repealed by LA s 89 (6)</w:t>
            </w:r>
            <w:r>
              <w:br/>
              <w:t>13 April 2020</w:t>
            </w:r>
          </w:p>
        </w:tc>
      </w:tr>
      <w:tr w:rsidR="00D97066" w:rsidRPr="00D97066" w14:paraId="57207C3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E0F9" w14:textId="77777777" w:rsidR="00D97066" w:rsidRPr="00D97066" w:rsidRDefault="00D97066" w:rsidP="00D97066">
            <w:pPr>
              <w:pStyle w:val="ChronTableBold"/>
              <w:keepNext w:val="0"/>
            </w:pPr>
            <w:r w:rsidRPr="00D97066">
              <w:t>64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CACC" w14:textId="77777777" w:rsidR="00D97066" w:rsidRPr="00D97066" w:rsidRDefault="00D97066" w:rsidP="00D97066">
            <w:pPr>
              <w:pStyle w:val="ChronTableBold"/>
            </w:pPr>
            <w:r w:rsidRPr="00D97066">
              <w:rPr>
                <w:w w:val="105"/>
              </w:rPr>
              <w:t>Senior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Practitioner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(Positive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Behaviour</w:t>
            </w:r>
            <w:r w:rsidRPr="00D97066">
              <w:rPr>
                <w:spacing w:val="-18"/>
                <w:w w:val="105"/>
              </w:rPr>
              <w:t xml:space="preserve"> </w:t>
            </w:r>
            <w:r w:rsidRPr="00D97066">
              <w:rPr>
                <w:w w:val="105"/>
              </w:rPr>
              <w:t>Support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Plan) Guideline 2019 (No 1)</w:t>
            </w:r>
            <w:r w:rsidRPr="00D97066">
              <w:rPr>
                <w:spacing w:val="-11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424E8A85" w14:textId="5D7EE411" w:rsidR="00D97066" w:rsidRPr="00D97066" w:rsidRDefault="00D97066" w:rsidP="00D97066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Senior Practitioner Act 2018</w:t>
            </w:r>
            <w:r w:rsidRPr="00D97066">
              <w:t>, s 12</w:t>
            </w:r>
            <w:r w:rsidRPr="00D97066">
              <w:br/>
              <w:t>notified LR 15 May 2019</w:t>
            </w:r>
            <w:r w:rsidRPr="00D97066">
              <w:br/>
              <w:t>s 1, s 2 commenced 15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16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24F6E4" w14:textId="3DE73AE2" w:rsidR="00D97066" w:rsidRPr="00D97066" w:rsidRDefault="00280DB3" w:rsidP="00D97066">
            <w:pPr>
              <w:pStyle w:val="ChronTableRep"/>
            </w:pPr>
            <w:r w:rsidRPr="00D97066">
              <w:t>repealed by DI2019-27</w:t>
            </w:r>
            <w:r>
              <w:t>3</w:t>
            </w:r>
            <w:r w:rsidRPr="00D97066">
              <w:br/>
              <w:t>20 December 2019</w:t>
            </w:r>
          </w:p>
        </w:tc>
      </w:tr>
      <w:tr w:rsidR="00D97066" w:rsidRPr="00D97066" w14:paraId="50968A3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A3FB2" w14:textId="77777777" w:rsidR="00D97066" w:rsidRPr="00D97066" w:rsidRDefault="00D97066" w:rsidP="00D97066">
            <w:pPr>
              <w:pStyle w:val="ChronTableBold"/>
              <w:keepNext w:val="0"/>
            </w:pPr>
            <w:r w:rsidRPr="00D97066">
              <w:t>65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07F" w14:textId="77777777" w:rsidR="00D97066" w:rsidRPr="00D97066" w:rsidRDefault="00D97066" w:rsidP="00D97066">
            <w:pPr>
              <w:pStyle w:val="ChronTableBold"/>
            </w:pPr>
            <w:r w:rsidRPr="00D97066">
              <w:rPr>
                <w:w w:val="105"/>
              </w:rPr>
              <w:t>Senior</w:t>
            </w:r>
            <w:r w:rsidRPr="00D97066">
              <w:rPr>
                <w:spacing w:val="-20"/>
                <w:w w:val="105"/>
              </w:rPr>
              <w:t xml:space="preserve"> </w:t>
            </w:r>
            <w:r w:rsidRPr="00D97066">
              <w:rPr>
                <w:w w:val="105"/>
              </w:rPr>
              <w:t>Practitioner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(Positive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Behaviour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Support</w:t>
            </w:r>
            <w:r w:rsidRPr="00D97066">
              <w:rPr>
                <w:spacing w:val="-19"/>
                <w:w w:val="105"/>
              </w:rPr>
              <w:t xml:space="preserve"> </w:t>
            </w:r>
            <w:r w:rsidRPr="00D97066">
              <w:rPr>
                <w:w w:val="105"/>
              </w:rPr>
              <w:t>Panel) Guideline 2019 (No 1)</w:t>
            </w:r>
            <w:r w:rsidRPr="00D97066">
              <w:rPr>
                <w:spacing w:val="-11"/>
                <w:w w:val="105"/>
              </w:rPr>
              <w:t xml:space="preserve"> </w:t>
            </w:r>
            <w:r w:rsidRPr="00D97066">
              <w:rPr>
                <w:color w:val="FF0000"/>
                <w:w w:val="105"/>
              </w:rPr>
              <w:t>(repealed)</w:t>
            </w:r>
          </w:p>
          <w:p w14:paraId="7F7A50D9" w14:textId="6CE96FAC" w:rsidR="00D97066" w:rsidRPr="00D97066" w:rsidRDefault="00D97066" w:rsidP="00D97066">
            <w:pPr>
              <w:pStyle w:val="ChronTabledetails"/>
            </w:pPr>
            <w:r w:rsidRPr="00D97066">
              <w:t xml:space="preserve">made under the </w:t>
            </w:r>
            <w:r w:rsidRPr="00D97066">
              <w:rPr>
                <w:i/>
              </w:rPr>
              <w:t>Senior Practitioner Act 2018</w:t>
            </w:r>
            <w:r w:rsidRPr="00D97066">
              <w:t>, s 21</w:t>
            </w:r>
            <w:r w:rsidRPr="00D97066">
              <w:br/>
              <w:t>notified LR 15 May 2019</w:t>
            </w:r>
            <w:r w:rsidRPr="00D97066">
              <w:br/>
              <w:t>s 1, s 2 commenced 15 May 2019 (</w:t>
            </w:r>
            <w:r w:rsidR="00613B48" w:rsidRPr="00613B48">
              <w:t>LA</w:t>
            </w:r>
            <w:r w:rsidRPr="00D97066">
              <w:t xml:space="preserve"> s 75 (1))</w:t>
            </w:r>
            <w:r w:rsidRPr="00D97066">
              <w:br/>
              <w:t>remainder commenced 16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C9616" w14:textId="005C7DFA" w:rsidR="00D97066" w:rsidRPr="00D97066" w:rsidRDefault="00D97066" w:rsidP="00D97066">
            <w:pPr>
              <w:pStyle w:val="ChronTableRep"/>
            </w:pPr>
            <w:r w:rsidRPr="00D97066">
              <w:t>repealed by DI2019-274</w:t>
            </w:r>
            <w:r w:rsidRPr="00D97066">
              <w:br/>
              <w:t>20 December 2019</w:t>
            </w:r>
          </w:p>
        </w:tc>
      </w:tr>
      <w:tr w:rsidR="00D97066" w:rsidRPr="00D97066" w14:paraId="097B0A6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0E048" w14:textId="77777777" w:rsidR="00D97066" w:rsidRPr="00D97066" w:rsidRDefault="00D97066" w:rsidP="00D97066">
            <w:pPr>
              <w:pStyle w:val="ChronTableBold"/>
              <w:keepNext w:val="0"/>
            </w:pPr>
            <w:r w:rsidRPr="00D97066">
              <w:t>66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B814" w14:textId="254B3135" w:rsidR="00D97066" w:rsidRDefault="00D97066" w:rsidP="002877BE">
            <w:pPr>
              <w:pStyle w:val="ChronTableBold"/>
            </w:pPr>
            <w:r>
              <w:t>Nature Conservation (Exempt Animals) Declaration 2019</w:t>
            </w:r>
          </w:p>
          <w:p w14:paraId="65E8F981" w14:textId="63CE12D7" w:rsidR="00D97066" w:rsidRPr="00D97066" w:rsidRDefault="00D97066" w:rsidP="002877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2014</w:t>
            </w:r>
            <w:r>
              <w:t>, s 155</w:t>
            </w:r>
            <w:r w:rsidR="002877BE">
              <w:br/>
            </w:r>
            <w:r>
              <w:t>notified LR 20 May 2019</w:t>
            </w:r>
            <w:r w:rsidR="002877BE">
              <w:br/>
            </w:r>
            <w:r>
              <w:t>s 1, s 2 commenced 20 May 2019 (</w:t>
            </w:r>
            <w:r w:rsidR="00613B48" w:rsidRPr="00613B48">
              <w:t>LA</w:t>
            </w:r>
            <w:r>
              <w:t xml:space="preserve"> s 75 (1))</w:t>
            </w:r>
            <w:r w:rsidR="002877BE">
              <w:br/>
            </w:r>
            <w:r>
              <w:t>remainder commenced 21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B8B16A" w14:textId="69984BAE" w:rsidR="00D97066" w:rsidRPr="00D97066" w:rsidRDefault="00D97066" w:rsidP="00D97066">
            <w:pPr>
              <w:pStyle w:val="ChronTableRep"/>
            </w:pPr>
          </w:p>
        </w:tc>
      </w:tr>
      <w:tr w:rsidR="00D97066" w:rsidRPr="00D97066" w14:paraId="6AF5868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AAB31" w14:textId="77777777" w:rsidR="00D97066" w:rsidRPr="00D97066" w:rsidRDefault="00D97066" w:rsidP="00D97066">
            <w:pPr>
              <w:pStyle w:val="ChronTableBold"/>
              <w:keepNext w:val="0"/>
            </w:pPr>
            <w:r w:rsidRPr="00D97066">
              <w:t>67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2B76" w14:textId="6B5D02C0" w:rsidR="002877BE" w:rsidRDefault="00D97066" w:rsidP="002877BE">
            <w:pPr>
              <w:pStyle w:val="ChronTableBold"/>
            </w:pPr>
            <w:r>
              <w:t xml:space="preserve">Land Titles (Fees) Determination 2019 </w:t>
            </w:r>
            <w:r>
              <w:rPr>
                <w:color w:val="FF0000"/>
              </w:rPr>
              <w:t>(repealed)</w:t>
            </w:r>
          </w:p>
          <w:p w14:paraId="5B966338" w14:textId="1AB632DF" w:rsidR="00D97066" w:rsidRPr="00D97066" w:rsidRDefault="002877BE" w:rsidP="002877BE">
            <w:pPr>
              <w:pStyle w:val="ChronTabledetails"/>
            </w:pPr>
            <w:r>
              <w:t>m</w:t>
            </w:r>
            <w:r w:rsidR="00D97066">
              <w:t xml:space="preserve">ade under the </w:t>
            </w:r>
            <w:r w:rsidR="00D97066">
              <w:rPr>
                <w:i/>
              </w:rPr>
              <w:t>Land Titles Act 1925</w:t>
            </w:r>
            <w:r w:rsidR="00D97066">
              <w:t>, s 139</w:t>
            </w:r>
            <w:r>
              <w:br/>
            </w:r>
            <w:r w:rsidR="00D97066">
              <w:t>notified LR 23 May 2019</w:t>
            </w:r>
            <w:r>
              <w:br/>
            </w:r>
            <w:r w:rsidR="00D97066">
              <w:t>s 1, s 2 commenced 23 May 2019 (</w:t>
            </w:r>
            <w:r w:rsidR="00613B48" w:rsidRPr="00613B48">
              <w:t>LA</w:t>
            </w:r>
            <w:r w:rsidR="00D97066">
              <w:t xml:space="preserve"> s 75 (1))</w:t>
            </w:r>
            <w:r>
              <w:br/>
            </w:r>
            <w:r w:rsidR="00D97066">
              <w:t>remainder commenced 24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69552E" w14:textId="77777777" w:rsidR="00D97066" w:rsidRPr="00D97066" w:rsidRDefault="00D97066" w:rsidP="00D97066">
            <w:pPr>
              <w:pStyle w:val="ChronTableRep"/>
            </w:pPr>
            <w:r w:rsidRPr="00D97066">
              <w:t>repealed by DI2019-156</w:t>
            </w:r>
            <w:r w:rsidRPr="00D97066">
              <w:br/>
              <w:t>1 July 2019</w:t>
            </w:r>
          </w:p>
        </w:tc>
      </w:tr>
      <w:tr w:rsidR="00D97066" w:rsidRPr="00D97066" w14:paraId="10544E9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6A116" w14:textId="77777777" w:rsidR="00D97066" w:rsidRPr="00D97066" w:rsidRDefault="00D97066" w:rsidP="00D97066">
            <w:pPr>
              <w:pStyle w:val="ChronTableBold"/>
              <w:keepNext w:val="0"/>
            </w:pPr>
            <w:r w:rsidRPr="00D97066">
              <w:t>68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87E" w14:textId="77777777" w:rsidR="002877BE" w:rsidRDefault="00D97066" w:rsidP="002877BE">
            <w:pPr>
              <w:pStyle w:val="ChronTableBold"/>
            </w:pPr>
            <w:r>
              <w:t>Public Place Names (Lawson) Determination 2019</w:t>
            </w:r>
          </w:p>
          <w:p w14:paraId="12CEC41A" w14:textId="1EDE22FB" w:rsidR="00D97066" w:rsidRPr="00D97066" w:rsidRDefault="00D97066" w:rsidP="002877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 w:rsidR="002877BE">
              <w:br/>
            </w:r>
            <w:r>
              <w:t>notified LR 23 May 2019</w:t>
            </w:r>
            <w:r w:rsidR="002877BE">
              <w:br/>
            </w:r>
            <w:r>
              <w:t>s 1, s 2 commenced 23 May 2019 (</w:t>
            </w:r>
            <w:r w:rsidR="00613B48" w:rsidRPr="00613B48">
              <w:t>LA</w:t>
            </w:r>
            <w:r>
              <w:t xml:space="preserve"> s 75 (1))</w:t>
            </w:r>
            <w:r w:rsidR="002877BE">
              <w:br/>
            </w:r>
            <w:r>
              <w:t>remainder commenced 24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45DDA2" w14:textId="77777777" w:rsidR="00D97066" w:rsidRPr="00D97066" w:rsidRDefault="00D97066" w:rsidP="00D97066">
            <w:pPr>
              <w:pStyle w:val="ChronTableRep"/>
            </w:pPr>
          </w:p>
        </w:tc>
      </w:tr>
      <w:tr w:rsidR="00D97066" w:rsidRPr="00D97066" w14:paraId="32F443A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6EBCB" w14:textId="77777777" w:rsidR="00D97066" w:rsidRPr="00D97066" w:rsidRDefault="00D97066" w:rsidP="00D97066">
            <w:pPr>
              <w:pStyle w:val="ChronTableBold"/>
              <w:keepNext w:val="0"/>
            </w:pPr>
            <w:r w:rsidRPr="00D97066">
              <w:t>69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F3AA" w14:textId="77777777" w:rsidR="00D97066" w:rsidRDefault="00D97066" w:rsidP="002877BE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Payable—Duty) Determination 2019 (No 1)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5AA0796D" w14:textId="0D852A6F" w:rsidR="00D97066" w:rsidRPr="00D97066" w:rsidRDefault="00D97066" w:rsidP="002877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2877BE">
              <w:br/>
            </w:r>
            <w:r>
              <w:t>notified LR 28 May 2019</w:t>
            </w:r>
            <w:r w:rsidR="002877BE">
              <w:br/>
            </w:r>
            <w:r>
              <w:t>s 1, s 2 commenced 28 May 2019 (</w:t>
            </w:r>
            <w:r w:rsidR="00613B48" w:rsidRPr="00613B48">
              <w:t>LA</w:t>
            </w:r>
            <w:r>
              <w:t xml:space="preserve"> s 75 (1))</w:t>
            </w:r>
            <w:r w:rsidR="002877BE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F2AA8" w14:textId="77777777" w:rsidR="00D97066" w:rsidRPr="00D97066" w:rsidRDefault="00D97066" w:rsidP="00D97066">
            <w:pPr>
              <w:pStyle w:val="ChronTableRep"/>
            </w:pPr>
            <w:r w:rsidRPr="00D97066">
              <w:t>repealed by DI2019-141</w:t>
            </w:r>
            <w:r w:rsidRPr="00D97066">
              <w:br/>
              <w:t>1 July 2019</w:t>
            </w:r>
          </w:p>
        </w:tc>
      </w:tr>
      <w:tr w:rsidR="00D97066" w:rsidRPr="00D97066" w14:paraId="267AA1E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32DBC" w14:textId="77777777" w:rsidR="00D97066" w:rsidRPr="00D97066" w:rsidRDefault="00D97066" w:rsidP="00D97066">
            <w:pPr>
              <w:pStyle w:val="ChronTableBold"/>
              <w:keepNext w:val="0"/>
            </w:pPr>
            <w:r w:rsidRPr="00D97066">
              <w:t>70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1040" w14:textId="293E826C" w:rsidR="002877BE" w:rsidRDefault="00D97066" w:rsidP="002877BE">
            <w:pPr>
              <w:pStyle w:val="ChronTableBold"/>
            </w:pPr>
            <w:r>
              <w:t xml:space="preserve">Taxation Administration (Amounts Payable—Home Buyer Concession Scheme) Determination 2019 (No 1) </w:t>
            </w:r>
            <w:r>
              <w:rPr>
                <w:color w:val="FF0000"/>
              </w:rPr>
              <w:t>(repealed)</w:t>
            </w:r>
          </w:p>
          <w:p w14:paraId="438E729E" w14:textId="11BF73A2" w:rsidR="00D97066" w:rsidRPr="00D97066" w:rsidRDefault="002877BE" w:rsidP="002877BE">
            <w:pPr>
              <w:pStyle w:val="ChronTabledetails"/>
            </w:pPr>
            <w:r>
              <w:t>m</w:t>
            </w:r>
            <w:r w:rsidR="00D97066">
              <w:t xml:space="preserve">ade under the </w:t>
            </w:r>
            <w:r w:rsidR="00D97066">
              <w:rPr>
                <w:i/>
              </w:rPr>
              <w:t>Taxation Administration Act 1999</w:t>
            </w:r>
            <w:r w:rsidR="00D97066">
              <w:t>, s 139</w:t>
            </w:r>
            <w:r>
              <w:br/>
            </w:r>
            <w:r w:rsidR="00D97066">
              <w:t>notified LR 28 May 2019</w:t>
            </w:r>
            <w:r>
              <w:br/>
            </w:r>
            <w:r w:rsidR="00D97066">
              <w:t>s 1, s 2 commenced 28 May 2019 (</w:t>
            </w:r>
            <w:r w:rsidR="00613B48" w:rsidRPr="00613B48">
              <w:t>LA</w:t>
            </w:r>
            <w:r w:rsidR="00D97066">
              <w:t xml:space="preserve"> s 75 (1))</w:t>
            </w:r>
            <w:r>
              <w:br/>
            </w:r>
            <w:r w:rsidR="00D97066">
              <w:t>remainder commenced 5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CFF1C3" w14:textId="77777777" w:rsidR="00D97066" w:rsidRPr="00D97066" w:rsidRDefault="00D97066" w:rsidP="00D97066">
            <w:pPr>
              <w:pStyle w:val="ChronTableRep"/>
            </w:pPr>
            <w:r w:rsidRPr="00D97066">
              <w:t>expired</w:t>
            </w:r>
            <w:r w:rsidRPr="00D97066">
              <w:br/>
              <w:t>30 June 2019</w:t>
            </w:r>
          </w:p>
        </w:tc>
      </w:tr>
      <w:tr w:rsidR="00D97066" w:rsidRPr="00D97066" w14:paraId="4448EAD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2E401" w14:textId="77777777" w:rsidR="00D97066" w:rsidRPr="00D97066" w:rsidRDefault="00D97066" w:rsidP="00D97066">
            <w:pPr>
              <w:pStyle w:val="ChronTableBold"/>
              <w:keepNext w:val="0"/>
            </w:pPr>
            <w:r w:rsidRPr="00D97066">
              <w:lastRenderedPageBreak/>
              <w:t>71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6934" w14:textId="20509B00" w:rsidR="002877BE" w:rsidRDefault="00D97066" w:rsidP="004A5EA7">
            <w:pPr>
              <w:pStyle w:val="ChronTableBold"/>
              <w:tabs>
                <w:tab w:val="left" w:pos="4110"/>
              </w:tabs>
            </w:pPr>
            <w:r>
              <w:t>Electoral (Fees) Determination 2019</w:t>
            </w:r>
            <w:r w:rsidR="004A5EA7">
              <w:t xml:space="preserve"> </w:t>
            </w:r>
            <w:r w:rsidR="004A5EA7">
              <w:rPr>
                <w:color w:val="FF0000"/>
                <w:w w:val="105"/>
              </w:rPr>
              <w:t>(repealed)</w:t>
            </w:r>
          </w:p>
          <w:p w14:paraId="0911CB37" w14:textId="08F943E6" w:rsidR="00D97066" w:rsidRPr="00D97066" w:rsidRDefault="00D97066" w:rsidP="002877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>, s 340B</w:t>
            </w:r>
            <w:r w:rsidR="002877BE">
              <w:br/>
            </w:r>
            <w:r>
              <w:t>notified LR 6 June</w:t>
            </w:r>
            <w:r>
              <w:rPr>
                <w:spacing w:val="-7"/>
              </w:rPr>
              <w:t xml:space="preserve"> </w:t>
            </w:r>
            <w:r>
              <w:t>2019</w:t>
            </w:r>
            <w:r w:rsidR="002877BE">
              <w:br/>
            </w:r>
            <w:r>
              <w:t>s 1, s 2 commenced 6 June 2019 (</w:t>
            </w:r>
            <w:r w:rsidR="00613B48" w:rsidRPr="00613B48">
              <w:t>LA</w:t>
            </w:r>
            <w:r>
              <w:t xml:space="preserve"> s 75 (1))</w:t>
            </w:r>
            <w:r w:rsidR="002877BE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DB016" w14:textId="3FE12A02" w:rsidR="00D97066" w:rsidRPr="00D97066" w:rsidRDefault="004A5EA7" w:rsidP="00D97066">
            <w:pPr>
              <w:pStyle w:val="ChronTableRep"/>
            </w:pPr>
            <w:r>
              <w:t>repealed by DI2020-148</w:t>
            </w:r>
            <w:r>
              <w:br/>
              <w:t>1 July 2020</w:t>
            </w:r>
          </w:p>
        </w:tc>
      </w:tr>
      <w:tr w:rsidR="00D97066" w:rsidRPr="00D97066" w14:paraId="0844EEC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56849" w14:textId="77777777" w:rsidR="00D97066" w:rsidRPr="00D97066" w:rsidRDefault="00D97066" w:rsidP="00D97066">
            <w:pPr>
              <w:pStyle w:val="ChronTableBold"/>
              <w:keepNext w:val="0"/>
            </w:pPr>
            <w:r w:rsidRPr="00D97066">
              <w:t>72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BCD6" w14:textId="77777777" w:rsidR="00D97066" w:rsidRDefault="00D97066" w:rsidP="002877BE">
            <w:pPr>
              <w:pStyle w:val="ChronTableBold"/>
            </w:pPr>
            <w:r>
              <w:rPr>
                <w:w w:val="105"/>
              </w:rPr>
              <w:t>Independent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Competition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Regulatory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Commission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(Price Direction for the Supply of Electricity to Certain Small Customers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Standard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Retail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Contracts)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Terms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Reference Determination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</w:p>
          <w:p w14:paraId="195E84E0" w14:textId="0A40C446" w:rsidR="00D97066" w:rsidRPr="00D97066" w:rsidRDefault="00D97066" w:rsidP="002877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Independent Competition and Regulatory Commission</w:t>
            </w:r>
            <w:r w:rsidR="002877BE">
              <w:rPr>
                <w:i/>
              </w:rPr>
              <w:t xml:space="preserve"> </w:t>
            </w:r>
            <w:r>
              <w:rPr>
                <w:i/>
              </w:rPr>
              <w:t>Act 1997</w:t>
            </w:r>
            <w:r>
              <w:t>, s 15 and s 16</w:t>
            </w:r>
            <w:r w:rsidR="002877BE">
              <w:br/>
            </w:r>
            <w:r>
              <w:t>notified LR 30 May 2019</w:t>
            </w:r>
            <w:r w:rsidR="002877BE">
              <w:br/>
            </w:r>
            <w:r>
              <w:t>s 1, s 2 commenced 30 May 2019 (</w:t>
            </w:r>
            <w:r w:rsidR="00613B48" w:rsidRPr="00613B48">
              <w:t>LA</w:t>
            </w:r>
            <w:r>
              <w:t xml:space="preserve"> s 75 (1))</w:t>
            </w:r>
            <w:r w:rsidR="002877BE">
              <w:br/>
            </w:r>
            <w:r>
              <w:t>remainder commenced 31 May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1C3C5F" w14:textId="77777777" w:rsidR="00D97066" w:rsidRPr="00D97066" w:rsidRDefault="00D97066" w:rsidP="00D97066">
            <w:pPr>
              <w:pStyle w:val="ChronTableRep"/>
            </w:pPr>
          </w:p>
        </w:tc>
      </w:tr>
      <w:tr w:rsidR="00D97066" w:rsidRPr="00D97066" w14:paraId="4C2EF76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992E6" w14:textId="77777777" w:rsidR="00D97066" w:rsidRPr="00D97066" w:rsidRDefault="00D97066" w:rsidP="00D97066">
            <w:pPr>
              <w:pStyle w:val="ChronTableBold"/>
              <w:keepNext w:val="0"/>
            </w:pPr>
            <w:r w:rsidRPr="00D97066">
              <w:t>73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370" w14:textId="77777777" w:rsidR="002877BE" w:rsidRDefault="00D97066" w:rsidP="002877BE">
            <w:pPr>
              <w:pStyle w:val="ChronTableBold"/>
            </w:pPr>
            <w:r>
              <w:t>Financial Management (Directorates) Guidelines 2019 (No 2)</w:t>
            </w:r>
          </w:p>
          <w:p w14:paraId="53D56163" w14:textId="7BA63CD5" w:rsidR="00D97066" w:rsidRPr="00D97066" w:rsidRDefault="00D97066" w:rsidP="002877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 w:rsidR="002877BE">
              <w:br/>
            </w:r>
            <w:r>
              <w:t>notified LR 4 June 2019</w:t>
            </w:r>
            <w:r w:rsidR="002877BE">
              <w:br/>
            </w:r>
            <w:r>
              <w:t>s 1, s 2 commenced 4 June 2019 (</w:t>
            </w:r>
            <w:r w:rsidR="00613B48" w:rsidRPr="00613B48">
              <w:t>LA</w:t>
            </w:r>
            <w:r>
              <w:t xml:space="preserve"> s 75 (1))</w:t>
            </w:r>
            <w:r w:rsidR="002877BE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5F905" w14:textId="77777777" w:rsidR="00D97066" w:rsidRPr="00D97066" w:rsidRDefault="00D97066" w:rsidP="00D97066">
            <w:pPr>
              <w:pStyle w:val="ChronTableRep"/>
            </w:pPr>
          </w:p>
        </w:tc>
      </w:tr>
      <w:tr w:rsidR="002877BE" w:rsidRPr="00D97066" w14:paraId="23E0117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6FCCB" w14:textId="77777777" w:rsidR="002877BE" w:rsidRPr="00D97066" w:rsidRDefault="002877BE" w:rsidP="002877BE">
            <w:pPr>
              <w:pStyle w:val="ChronTableBold"/>
              <w:keepNext w:val="0"/>
            </w:pPr>
            <w:r w:rsidRPr="00D97066">
              <w:t>74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453F" w14:textId="7C7517BF" w:rsidR="002877BE" w:rsidRDefault="002877BE" w:rsidP="002877BE">
            <w:pPr>
              <w:pStyle w:val="ChronTableBold"/>
            </w:pPr>
            <w:r>
              <w:t>Integrity Commission (Commissioner) Appointment 2019</w:t>
            </w:r>
            <w:r w:rsidR="00D13E0D">
              <w:t xml:space="preserve"> </w:t>
            </w:r>
            <w:r w:rsidR="00D13E0D">
              <w:rPr>
                <w:color w:val="FF0000"/>
                <w:w w:val="105"/>
              </w:rPr>
              <w:t>(repealed)</w:t>
            </w:r>
          </w:p>
          <w:p w14:paraId="12ACDCAD" w14:textId="3744B69A" w:rsidR="002877BE" w:rsidRPr="00D97066" w:rsidRDefault="002877BE" w:rsidP="002877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Integrity Commission Act 2018</w:t>
            </w:r>
            <w:r>
              <w:t>, s 25</w:t>
            </w:r>
            <w:r>
              <w:br/>
              <w:t>notified LR 5 June 2019</w:t>
            </w:r>
            <w:r>
              <w:br/>
              <w:t>s 1, s 2 commenced 5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6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AA607" w14:textId="0F810A0F" w:rsidR="002877BE" w:rsidRPr="00D97066" w:rsidRDefault="00D13E0D" w:rsidP="002877BE">
            <w:pPr>
              <w:pStyle w:val="ChronTableRep"/>
            </w:pPr>
            <w:r>
              <w:t>repealed by LA s 89 (6)</w:t>
            </w:r>
            <w:r>
              <w:br/>
              <w:t>11 January 2021</w:t>
            </w:r>
          </w:p>
        </w:tc>
      </w:tr>
      <w:tr w:rsidR="002877BE" w:rsidRPr="00D97066" w14:paraId="7BEA76C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AE18A" w14:textId="77777777" w:rsidR="002877BE" w:rsidRPr="00D97066" w:rsidRDefault="002877BE" w:rsidP="002877BE">
            <w:pPr>
              <w:pStyle w:val="ChronTableBold"/>
              <w:keepNext w:val="0"/>
            </w:pPr>
            <w:r w:rsidRPr="00D97066">
              <w:t>75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CF9" w14:textId="0ABD041B" w:rsidR="002877BE" w:rsidRDefault="002877BE" w:rsidP="002877BE">
            <w:pPr>
              <w:pStyle w:val="ChronTableBold"/>
            </w:pPr>
            <w:r>
              <w:rPr>
                <w:w w:val="105"/>
              </w:rPr>
              <w:t>Energy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Efficiency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(Cost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Living)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Improvement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(Priority Household Target) Determination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4A7B46C5" w14:textId="36F60156" w:rsidR="002877BE" w:rsidRPr="00D97066" w:rsidRDefault="002877BE" w:rsidP="002877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Energy Efficiency (Cost of Living) Improvement Act 2012</w:t>
            </w:r>
            <w:r>
              <w:t>, s 8</w:t>
            </w:r>
            <w:r>
              <w:br/>
              <w:t>notified LR 3 June 2019</w:t>
            </w:r>
            <w:r>
              <w:br/>
              <w:t>s 1, s 2 commenced 3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4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56D306" w14:textId="44667862" w:rsidR="002877BE" w:rsidRPr="00D97066" w:rsidRDefault="008E0AAA" w:rsidP="002877BE">
            <w:pPr>
              <w:pStyle w:val="ChronTableRep"/>
            </w:pPr>
            <w:r>
              <w:t>repealed by DI2024-272</w:t>
            </w:r>
            <w:r>
              <w:br/>
              <w:t>30 August 2024</w:t>
            </w:r>
          </w:p>
        </w:tc>
      </w:tr>
      <w:tr w:rsidR="002877BE" w:rsidRPr="00D97066" w14:paraId="56CBB23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AA167" w14:textId="77777777" w:rsidR="002877BE" w:rsidRPr="00D97066" w:rsidRDefault="002877BE" w:rsidP="002877BE">
            <w:pPr>
              <w:pStyle w:val="ChronTableBold"/>
              <w:keepNext w:val="0"/>
            </w:pPr>
            <w:r w:rsidRPr="00D97066">
              <w:t>76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6A9" w14:textId="11F14F9E" w:rsidR="002877BE" w:rsidRDefault="002877BE" w:rsidP="002877BE">
            <w:pPr>
              <w:pStyle w:val="ChronTableBold"/>
            </w:pPr>
            <w:r>
              <w:t>Taxation Administration (Special arrangements—Energy Industry Levy returns and payment) Approval 2019</w:t>
            </w:r>
          </w:p>
          <w:p w14:paraId="1A6EDDC9" w14:textId="4ABA4508" w:rsidR="002877BE" w:rsidRPr="00D97066" w:rsidRDefault="002877BE" w:rsidP="002877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42</w:t>
            </w:r>
            <w:r>
              <w:br/>
              <w:t>notified LR 6 June</w:t>
            </w:r>
            <w:r>
              <w:rPr>
                <w:spacing w:val="-6"/>
              </w:rPr>
              <w:t xml:space="preserve"> </w:t>
            </w:r>
            <w:r>
              <w:t>2019</w:t>
            </w:r>
            <w:r>
              <w:br/>
              <w:t>s 1, s 2 commenced 6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7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3F3B1E" w14:textId="77777777" w:rsidR="002877BE" w:rsidRPr="00D97066" w:rsidRDefault="002877BE" w:rsidP="002877BE">
            <w:pPr>
              <w:pStyle w:val="ChronTableRep"/>
            </w:pPr>
          </w:p>
        </w:tc>
      </w:tr>
      <w:tr w:rsidR="002877BE" w:rsidRPr="00D97066" w14:paraId="19DDF81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17472" w14:textId="77777777" w:rsidR="002877BE" w:rsidRPr="00D97066" w:rsidRDefault="002877BE" w:rsidP="002877BE">
            <w:pPr>
              <w:pStyle w:val="ChronTableBold"/>
              <w:keepNext w:val="0"/>
            </w:pPr>
            <w:r w:rsidRPr="00D97066">
              <w:t>77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E41B" w14:textId="13815E7A" w:rsidR="002877BE" w:rsidRDefault="002877BE" w:rsidP="002877BE">
            <w:pPr>
              <w:pStyle w:val="ChronTableBold"/>
            </w:pPr>
            <w:r>
              <w:rPr>
                <w:w w:val="105"/>
              </w:rPr>
              <w:t>Legal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Aid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(Commissioner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Specialist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Assistance)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Appointment 2019</w:t>
            </w:r>
            <w:r w:rsidR="00BC450E">
              <w:rPr>
                <w:w w:val="105"/>
              </w:rPr>
              <w:t xml:space="preserve"> </w:t>
            </w:r>
            <w:r w:rsidR="00BC450E">
              <w:rPr>
                <w:color w:val="FF0000"/>
                <w:w w:val="105"/>
              </w:rPr>
              <w:t>(repealed)</w:t>
            </w:r>
          </w:p>
          <w:p w14:paraId="045D32A7" w14:textId="05E5935A" w:rsidR="002877BE" w:rsidRPr="00D97066" w:rsidRDefault="002877BE" w:rsidP="002877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Legal Aid Act 1977</w:t>
            </w:r>
            <w:r>
              <w:t>, s 16</w:t>
            </w:r>
            <w:r>
              <w:br/>
              <w:t>notified LR 11 June 2019</w:t>
            </w:r>
            <w:r>
              <w:br/>
              <w:t>s 1, s 2 commenced 11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12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CE01A" w14:textId="18AAEE3A" w:rsidR="002877BE" w:rsidRPr="00D97066" w:rsidRDefault="00BC450E" w:rsidP="002877BE">
            <w:pPr>
              <w:pStyle w:val="ChronTableRep"/>
            </w:pPr>
            <w:r>
              <w:t>repealed by LA s 89 (6)</w:t>
            </w:r>
            <w:r>
              <w:br/>
              <w:t>11 June 2022</w:t>
            </w:r>
          </w:p>
        </w:tc>
      </w:tr>
      <w:tr w:rsidR="002877BE" w:rsidRPr="00D97066" w14:paraId="784FFA0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3A8D3" w14:textId="77777777" w:rsidR="002877BE" w:rsidRPr="00D97066" w:rsidRDefault="002877BE" w:rsidP="002877BE">
            <w:pPr>
              <w:pStyle w:val="ChronTableBold"/>
              <w:keepNext w:val="0"/>
            </w:pPr>
            <w:r w:rsidRPr="00D97066">
              <w:lastRenderedPageBreak/>
              <w:t>78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A71A" w14:textId="11D3FEF3" w:rsidR="002877BE" w:rsidRDefault="002877BE" w:rsidP="002877BE">
            <w:pPr>
              <w:pStyle w:val="ChronTableBold"/>
            </w:pPr>
            <w:r>
              <w:rPr>
                <w:w w:val="105"/>
              </w:rPr>
              <w:t>Legal Aid (Commissioner - Financial Management) Appointment 2019</w:t>
            </w:r>
            <w:r w:rsidR="00BC450E">
              <w:rPr>
                <w:w w:val="105"/>
              </w:rPr>
              <w:t xml:space="preserve"> </w:t>
            </w:r>
            <w:r w:rsidR="00BC450E">
              <w:rPr>
                <w:color w:val="FF0000"/>
                <w:w w:val="105"/>
              </w:rPr>
              <w:t>(repealed)</w:t>
            </w:r>
          </w:p>
          <w:p w14:paraId="1CF0AD60" w14:textId="045B4155" w:rsidR="002877BE" w:rsidRPr="002F4081" w:rsidRDefault="002877BE" w:rsidP="002877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Legal Aid Act 1977</w:t>
            </w:r>
            <w:r>
              <w:t>, s 16</w:t>
            </w:r>
            <w:r>
              <w:br/>
              <w:t>notified LR 11 June 2019</w:t>
            </w:r>
            <w:r>
              <w:br/>
              <w:t>s 1, s 2 commenced 11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12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80621" w14:textId="5F699BA2" w:rsidR="002877BE" w:rsidRPr="00D97066" w:rsidRDefault="00BC450E" w:rsidP="002877BE">
            <w:pPr>
              <w:pStyle w:val="ChronTableRep"/>
            </w:pPr>
            <w:r>
              <w:t>repealed by LA s 89 (6)</w:t>
            </w:r>
            <w:r>
              <w:br/>
              <w:t>11 June 2022</w:t>
            </w:r>
          </w:p>
        </w:tc>
      </w:tr>
      <w:tr w:rsidR="002877BE" w:rsidRPr="00D97066" w14:paraId="0DCC80C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8AB4D" w14:textId="77777777" w:rsidR="002877BE" w:rsidRPr="00D97066" w:rsidRDefault="002877BE" w:rsidP="002877BE">
            <w:pPr>
              <w:pStyle w:val="ChronTableBold"/>
              <w:keepNext w:val="0"/>
            </w:pPr>
            <w:r w:rsidRPr="00D97066">
              <w:t>79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1FE0" w14:textId="4344A1D0" w:rsidR="002877BE" w:rsidRDefault="002877BE" w:rsidP="002877BE">
            <w:pPr>
              <w:pStyle w:val="ChronTableBold"/>
            </w:pPr>
            <w:r>
              <w:rPr>
                <w:w w:val="105"/>
              </w:rPr>
              <w:t>Legislative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Assembly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(Members</w:t>
            </w:r>
            <w:r w:rsidR="00976650">
              <w:rPr>
                <w:w w:val="105"/>
              </w:rPr>
              <w:t>’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Staff)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Members</w:t>
            </w:r>
            <w:r w:rsidR="00976650">
              <w:rPr>
                <w:w w:val="105"/>
              </w:rPr>
              <w:t>’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Salary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Cap Determination 2019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8A6D9B">
              <w:rPr>
                <w:w w:val="105"/>
              </w:rPr>
              <w:t xml:space="preserve"> </w:t>
            </w:r>
            <w:r w:rsidR="008A6D9B">
              <w:rPr>
                <w:color w:val="FF0000"/>
                <w:w w:val="105"/>
              </w:rPr>
              <w:t>(repealed)</w:t>
            </w:r>
          </w:p>
          <w:p w14:paraId="2C107613" w14:textId="13CCC47E" w:rsidR="002877BE" w:rsidRPr="00D97066" w:rsidRDefault="002877BE" w:rsidP="002877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(Members' Staff) Act 1989</w:t>
            </w:r>
            <w:r>
              <w:t>, s 10 and s</w:t>
            </w:r>
            <w:r>
              <w:rPr>
                <w:spacing w:val="-10"/>
              </w:rPr>
              <w:t xml:space="preserve"> </w:t>
            </w:r>
            <w:r>
              <w:t>20</w:t>
            </w:r>
            <w:r>
              <w:br/>
              <w:t>notified LR 13 June</w:t>
            </w:r>
            <w:r>
              <w:rPr>
                <w:spacing w:val="-28"/>
              </w:rPr>
              <w:t xml:space="preserve"> </w:t>
            </w:r>
            <w:r>
              <w:t>2019</w:t>
            </w:r>
            <w:r>
              <w:br/>
              <w:t>s 1, s 2 commenced 13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E8D39" w14:textId="0FFDFC2A" w:rsidR="002877BE" w:rsidRPr="00D97066" w:rsidRDefault="001E749C" w:rsidP="002877BE">
            <w:pPr>
              <w:pStyle w:val="ChronTableRep"/>
            </w:pPr>
            <w:r>
              <w:t>implied repeal by DI2020</w:t>
            </w:r>
            <w:r>
              <w:noBreakHyphen/>
              <w:t>146</w:t>
            </w:r>
            <w:r>
              <w:br/>
              <w:t>1 July 2020</w:t>
            </w:r>
          </w:p>
        </w:tc>
      </w:tr>
      <w:tr w:rsidR="002877BE" w:rsidRPr="00D97066" w14:paraId="5E04142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50730" w14:textId="77777777" w:rsidR="002877BE" w:rsidRPr="00D97066" w:rsidRDefault="002877BE" w:rsidP="002877BE">
            <w:pPr>
              <w:pStyle w:val="ChronTableBold"/>
              <w:keepNext w:val="0"/>
            </w:pPr>
            <w:r w:rsidRPr="00D97066">
              <w:t>80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4D72" w14:textId="51DB2A7C" w:rsidR="002877BE" w:rsidRDefault="002877BE" w:rsidP="002877BE">
            <w:pPr>
              <w:pStyle w:val="ChronTableBold"/>
            </w:pPr>
            <w:r>
              <w:rPr>
                <w:w w:val="105"/>
              </w:rPr>
              <w:t>Legislative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Assembly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(Members’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Staff)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Speaker’s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Salary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Cap Determination 2019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8A6D9B">
              <w:rPr>
                <w:w w:val="105"/>
              </w:rPr>
              <w:t xml:space="preserve"> </w:t>
            </w:r>
            <w:r w:rsidR="008A6D9B">
              <w:rPr>
                <w:color w:val="FF0000"/>
                <w:w w:val="105"/>
              </w:rPr>
              <w:t>(repealed)</w:t>
            </w:r>
          </w:p>
          <w:p w14:paraId="19A1C5C9" w14:textId="1B18E310" w:rsidR="002877BE" w:rsidRPr="00D97066" w:rsidRDefault="002877BE" w:rsidP="002877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(Members' Staff) Act 1989</w:t>
            </w:r>
            <w:r>
              <w:t>, s 5 and s</w:t>
            </w:r>
            <w:r>
              <w:rPr>
                <w:spacing w:val="-10"/>
              </w:rPr>
              <w:t xml:space="preserve"> </w:t>
            </w:r>
            <w:r>
              <w:t>17</w:t>
            </w:r>
            <w:r>
              <w:br/>
              <w:t>notified LR 13 June</w:t>
            </w:r>
            <w:r>
              <w:rPr>
                <w:spacing w:val="-28"/>
              </w:rPr>
              <w:t xml:space="preserve"> </w:t>
            </w:r>
            <w:r>
              <w:t>2019</w:t>
            </w:r>
            <w:r>
              <w:br/>
              <w:t>s 1, s 2 commenced 13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2D618B" w14:textId="42D039F3" w:rsidR="002877BE" w:rsidRPr="00D97066" w:rsidRDefault="001E749C" w:rsidP="002877BE">
            <w:pPr>
              <w:pStyle w:val="ChronTableRep"/>
            </w:pPr>
            <w:r>
              <w:t>repealed by DI2020-150</w:t>
            </w:r>
            <w:r>
              <w:br/>
              <w:t>1 July 2020</w:t>
            </w:r>
          </w:p>
        </w:tc>
      </w:tr>
      <w:tr w:rsidR="002877BE" w:rsidRPr="00D97066" w14:paraId="37618A0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6AD6E" w14:textId="77777777" w:rsidR="002877BE" w:rsidRPr="00D97066" w:rsidRDefault="002877BE" w:rsidP="002877BE">
            <w:pPr>
              <w:pStyle w:val="ChronTableBold"/>
              <w:keepNext w:val="0"/>
            </w:pPr>
            <w:r w:rsidRPr="00D97066">
              <w:t>81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68D" w14:textId="2B6A74BB" w:rsidR="002877BE" w:rsidRDefault="002877BE" w:rsidP="002F5FDC">
            <w:pPr>
              <w:pStyle w:val="ChronTableBold"/>
            </w:pPr>
            <w:r>
              <w:rPr>
                <w:w w:val="105"/>
              </w:rPr>
              <w:t>Dangerous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Goods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Fees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Charges Determination 2019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4A5EA7">
              <w:rPr>
                <w:w w:val="105"/>
              </w:rPr>
              <w:t xml:space="preserve"> </w:t>
            </w:r>
            <w:r w:rsidR="004A5EA7">
              <w:rPr>
                <w:color w:val="FF0000"/>
                <w:w w:val="105"/>
              </w:rPr>
              <w:t>(repealed)</w:t>
            </w:r>
          </w:p>
          <w:p w14:paraId="12B83FD0" w14:textId="30377AE2" w:rsidR="002877BE" w:rsidRPr="00D97066" w:rsidRDefault="002877BE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Dangerous Goods (Road Transport) Act 2009</w:t>
            </w:r>
            <w:r>
              <w:t>, s 194</w:t>
            </w:r>
            <w:r w:rsidR="002F5FDC">
              <w:br/>
            </w:r>
            <w:r>
              <w:t>notified LR 13 June 2019</w:t>
            </w:r>
            <w:r w:rsidR="002F5FDC">
              <w:br/>
            </w:r>
            <w:r>
              <w:t>s 1, s 2 commenced 13 June 2019 (</w:t>
            </w:r>
            <w:r w:rsidR="00613B48" w:rsidRPr="00613B48">
              <w:t>LA</w:t>
            </w:r>
            <w:r>
              <w:t xml:space="preserve"> s 75 (1))</w:t>
            </w:r>
            <w:r w:rsidR="002F5FDC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4C2CA" w14:textId="5C2C34D1" w:rsidR="002877BE" w:rsidRPr="00D97066" w:rsidRDefault="004A5EA7" w:rsidP="002877BE">
            <w:pPr>
              <w:pStyle w:val="ChronTableRep"/>
            </w:pPr>
            <w:r>
              <w:t>repealed by DI2020-184</w:t>
            </w:r>
            <w:r>
              <w:br/>
              <w:t>1 July 2020</w:t>
            </w:r>
          </w:p>
        </w:tc>
      </w:tr>
      <w:tr w:rsidR="002877BE" w:rsidRPr="00D97066" w14:paraId="75BD8D5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86BA2" w14:textId="77777777" w:rsidR="002877BE" w:rsidRPr="00D97066" w:rsidRDefault="002877BE" w:rsidP="002877BE">
            <w:pPr>
              <w:pStyle w:val="ChronTableBold"/>
              <w:keepNext w:val="0"/>
            </w:pPr>
            <w:r w:rsidRPr="00D97066">
              <w:t>82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7FAC" w14:textId="77777777" w:rsidR="002877BE" w:rsidRDefault="002877BE" w:rsidP="002F5FDC">
            <w:pPr>
              <w:pStyle w:val="ChronTableBold"/>
            </w:pPr>
            <w:r>
              <w:rPr>
                <w:w w:val="105"/>
              </w:rPr>
              <w:t>Waste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Resource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Recovery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(Exemption) Declaration 2019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14:paraId="5C45F7D2" w14:textId="40813965" w:rsidR="002877BE" w:rsidRPr="00D97066" w:rsidRDefault="002877BE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Waste Management and Resource Recovery Act</w:t>
            </w:r>
            <w:r w:rsidR="002F5FDC">
              <w:rPr>
                <w:i/>
              </w:rPr>
              <w:t> </w:t>
            </w:r>
            <w:r>
              <w:rPr>
                <w:i/>
              </w:rPr>
              <w:t>2016</w:t>
            </w:r>
            <w:r>
              <w:t>, s 67</w:t>
            </w:r>
            <w:r w:rsidR="002F5FDC">
              <w:br/>
            </w:r>
            <w:r>
              <w:t>notified LR 13 June 2019</w:t>
            </w:r>
            <w:r w:rsidR="002F5FDC">
              <w:br/>
            </w:r>
            <w:r>
              <w:t>s 1, s 2 commenced 13 June 2019 (</w:t>
            </w:r>
            <w:r w:rsidR="00613B48" w:rsidRPr="00613B48">
              <w:t>LA</w:t>
            </w:r>
            <w:r>
              <w:t xml:space="preserve"> s 75 (1))</w:t>
            </w:r>
            <w:r w:rsidR="002F5FDC">
              <w:br/>
            </w:r>
            <w:r>
              <w:t>remainder commenced 14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1288E" w14:textId="77777777" w:rsidR="002877BE" w:rsidRPr="00D97066" w:rsidRDefault="002877BE" w:rsidP="002877BE">
            <w:pPr>
              <w:pStyle w:val="ChronTableRep"/>
            </w:pPr>
          </w:p>
        </w:tc>
      </w:tr>
      <w:tr w:rsidR="002877BE" w:rsidRPr="00D97066" w14:paraId="344BFCB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39CC6" w14:textId="77777777" w:rsidR="002877BE" w:rsidRPr="00D97066" w:rsidRDefault="002877BE" w:rsidP="002877BE">
            <w:pPr>
              <w:pStyle w:val="ChronTableBold"/>
              <w:keepNext w:val="0"/>
            </w:pPr>
            <w:r w:rsidRPr="00D97066">
              <w:t>83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1CC5" w14:textId="3F01F591" w:rsidR="002877BE" w:rsidRDefault="002877BE" w:rsidP="002F5FDC">
            <w:pPr>
              <w:pStyle w:val="ChronTableBold"/>
            </w:pPr>
            <w:r>
              <w:t>Dangerous Substances (Fees) Determination 2019 (No 2)</w:t>
            </w:r>
            <w:r w:rsidR="004A5EA7">
              <w:t xml:space="preserve"> </w:t>
            </w:r>
            <w:r w:rsidR="004A5EA7">
              <w:rPr>
                <w:color w:val="FF0000"/>
                <w:w w:val="105"/>
              </w:rPr>
              <w:t>(repealed)</w:t>
            </w:r>
          </w:p>
          <w:p w14:paraId="4E020676" w14:textId="30E22D33" w:rsidR="002877BE" w:rsidRPr="00D97066" w:rsidRDefault="002877BE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Dangerous Substances Act 2004</w:t>
            </w:r>
            <w:r>
              <w:t>, s 221</w:t>
            </w:r>
            <w:r w:rsidR="002F5FDC">
              <w:br/>
            </w:r>
            <w:r>
              <w:t>notified LR 13 June 2019</w:t>
            </w:r>
            <w:r w:rsidR="002F5FDC">
              <w:br/>
            </w:r>
            <w:r>
              <w:t>s 1, s 2 commenced 13 June 2019 (</w:t>
            </w:r>
            <w:r w:rsidR="00613B48" w:rsidRPr="00613B48">
              <w:t>LA</w:t>
            </w:r>
            <w:r>
              <w:t xml:space="preserve"> s 75 (1))</w:t>
            </w:r>
            <w:r w:rsidR="002F5FDC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BEAEFD" w14:textId="53580611" w:rsidR="002877BE" w:rsidRPr="00D97066" w:rsidRDefault="004A5EA7" w:rsidP="002877BE">
            <w:pPr>
              <w:pStyle w:val="ChronTableRep"/>
            </w:pPr>
            <w:r>
              <w:t>repealed by DI2020-185</w:t>
            </w:r>
            <w:r>
              <w:br/>
              <w:t>1 July 2020</w:t>
            </w:r>
          </w:p>
        </w:tc>
      </w:tr>
      <w:tr w:rsidR="002877BE" w:rsidRPr="00D97066" w14:paraId="04F91B3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C073F" w14:textId="77777777" w:rsidR="002877BE" w:rsidRPr="00D97066" w:rsidRDefault="002877BE" w:rsidP="002877BE">
            <w:pPr>
              <w:pStyle w:val="ChronTableBold"/>
              <w:keepNext w:val="0"/>
            </w:pPr>
            <w:r w:rsidRPr="00D97066">
              <w:t>84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B503" w14:textId="59DDCD16" w:rsidR="002F5FDC" w:rsidRDefault="002877BE" w:rsidP="002F5FDC">
            <w:pPr>
              <w:pStyle w:val="ChronTableBold"/>
            </w:pPr>
            <w:r>
              <w:t>Machinery (Fees) Determination 2019 (No 2)</w:t>
            </w:r>
            <w:r w:rsidR="001E749C">
              <w:t xml:space="preserve"> </w:t>
            </w:r>
            <w:r w:rsidR="001E749C">
              <w:rPr>
                <w:color w:val="FF0000"/>
                <w:w w:val="105"/>
              </w:rPr>
              <w:t>(repealed)</w:t>
            </w:r>
          </w:p>
          <w:p w14:paraId="4E1EF040" w14:textId="680FB0DC" w:rsidR="002877BE" w:rsidRPr="00D97066" w:rsidRDefault="002877BE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Machinery Act 1949</w:t>
            </w:r>
            <w:r>
              <w:t>, s 5</w:t>
            </w:r>
            <w:r w:rsidR="002F5FDC">
              <w:br/>
            </w:r>
            <w:r>
              <w:t>notified LR 13 June 2019</w:t>
            </w:r>
            <w:r w:rsidR="002F5FDC">
              <w:br/>
            </w:r>
            <w:r>
              <w:t>s 1, s 2 commenced 13 June 2019 (</w:t>
            </w:r>
            <w:r w:rsidR="00613B48" w:rsidRPr="00613B48">
              <w:t>LA</w:t>
            </w:r>
            <w:r>
              <w:t xml:space="preserve"> s 75 (1))</w:t>
            </w:r>
            <w:r w:rsidR="002F5FDC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3A477" w14:textId="2FAB3E3E" w:rsidR="002877BE" w:rsidRPr="00D97066" w:rsidRDefault="001E749C" w:rsidP="002877BE">
            <w:pPr>
              <w:pStyle w:val="ChronTableRep"/>
            </w:pPr>
            <w:r>
              <w:t>repealed by DI2020-186</w:t>
            </w:r>
            <w:r>
              <w:br/>
              <w:t>1 July 2020</w:t>
            </w:r>
          </w:p>
        </w:tc>
      </w:tr>
      <w:tr w:rsidR="002877BE" w:rsidRPr="00D97066" w14:paraId="4ED0BE1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5A003" w14:textId="77777777" w:rsidR="002877BE" w:rsidRPr="00D97066" w:rsidRDefault="002877BE" w:rsidP="002877BE">
            <w:pPr>
              <w:pStyle w:val="ChronTableBold"/>
              <w:keepNext w:val="0"/>
            </w:pPr>
            <w:r w:rsidRPr="00D97066">
              <w:t>85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F1F" w14:textId="4816EC8D" w:rsidR="002F5FDC" w:rsidRDefault="002877BE" w:rsidP="002F5FDC">
            <w:pPr>
              <w:pStyle w:val="ChronTableBold"/>
            </w:pPr>
            <w:r>
              <w:t>Scaffolding and Lifts (Fees) Determination 2019</w:t>
            </w:r>
            <w:r w:rsidR="00101A7C">
              <w:t xml:space="preserve"> </w:t>
            </w:r>
            <w:r w:rsidR="00101A7C">
              <w:rPr>
                <w:color w:val="FF0000"/>
                <w:w w:val="105"/>
              </w:rPr>
              <w:t>(repealed)</w:t>
            </w:r>
          </w:p>
          <w:p w14:paraId="7E28722C" w14:textId="626F17FE" w:rsidR="002877BE" w:rsidRPr="00D97066" w:rsidRDefault="002877BE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Scaffolding and Lifts Act 1912</w:t>
            </w:r>
            <w:r>
              <w:t>, s 21</w:t>
            </w:r>
            <w:r w:rsidR="002F5FDC">
              <w:br/>
            </w:r>
            <w:r>
              <w:t>notified LR 13 June 2019</w:t>
            </w:r>
            <w:r w:rsidR="002F5FDC">
              <w:br/>
            </w:r>
            <w:r>
              <w:t>s 1, s 2 commenced 13 June 2019 (</w:t>
            </w:r>
            <w:r w:rsidR="00613B48" w:rsidRPr="00613B48">
              <w:t>LA</w:t>
            </w:r>
            <w:r>
              <w:t xml:space="preserve"> s 75 (1))</w:t>
            </w:r>
            <w:r w:rsidR="002F5FDC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0EF14" w14:textId="49529331" w:rsidR="002877BE" w:rsidRPr="00D97066" w:rsidRDefault="00101A7C" w:rsidP="002877BE">
            <w:pPr>
              <w:pStyle w:val="ChronTableRep"/>
            </w:pPr>
            <w:r>
              <w:t>repealed by DI2020-187</w:t>
            </w:r>
            <w:r>
              <w:br/>
              <w:t>1 July 2020</w:t>
            </w:r>
          </w:p>
        </w:tc>
      </w:tr>
      <w:tr w:rsidR="002877BE" w:rsidRPr="00D97066" w14:paraId="40E5E68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93A85" w14:textId="77777777" w:rsidR="002877BE" w:rsidRPr="00D97066" w:rsidRDefault="002877BE" w:rsidP="002877BE">
            <w:pPr>
              <w:pStyle w:val="ChronTableBold"/>
              <w:keepNext w:val="0"/>
            </w:pPr>
            <w:r w:rsidRPr="00D97066">
              <w:lastRenderedPageBreak/>
              <w:t>86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2387" w14:textId="6CD0B724" w:rsidR="002877BE" w:rsidRDefault="002877BE" w:rsidP="002F5FDC">
            <w:pPr>
              <w:pStyle w:val="ChronTableBold"/>
            </w:pPr>
            <w:r>
              <w:rPr>
                <w:w w:val="105"/>
              </w:rPr>
              <w:t>Official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Visitor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(Children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Young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People)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2019 (No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BC450E">
              <w:rPr>
                <w:w w:val="105"/>
              </w:rPr>
              <w:t xml:space="preserve"> </w:t>
            </w:r>
            <w:r w:rsidR="00BC450E">
              <w:rPr>
                <w:color w:val="FF0000"/>
                <w:w w:val="105"/>
              </w:rPr>
              <w:t>(repealed)</w:t>
            </w:r>
          </w:p>
          <w:p w14:paraId="17E6C2B5" w14:textId="394820A2" w:rsidR="002877BE" w:rsidRPr="00D97066" w:rsidRDefault="002877BE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 w:rsidR="002F5FDC">
              <w:br/>
            </w:r>
            <w:r>
              <w:t>notified LR 17 June 2019</w:t>
            </w:r>
            <w:r w:rsidR="002F5FDC">
              <w:br/>
            </w:r>
            <w:r>
              <w:t>s 1, s 2 commenced 17 June 2019 (</w:t>
            </w:r>
            <w:r w:rsidR="00613B48" w:rsidRPr="00613B48">
              <w:t>LA</w:t>
            </w:r>
            <w:r>
              <w:t xml:space="preserve"> s 75 (1))</w:t>
            </w:r>
            <w:r w:rsidR="002F5FDC">
              <w:br/>
            </w:r>
            <w:r>
              <w:t>remainder commenced 18 June 2019 (</w:t>
            </w:r>
            <w:r w:rsidR="00613B48" w:rsidRPr="00613B48">
              <w:t>LA</w:t>
            </w:r>
            <w:r>
              <w:t xml:space="preserve"> s 73 (3))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C84AB0" w14:textId="0DA85ED3" w:rsidR="002877BE" w:rsidRPr="00D97066" w:rsidRDefault="00BC450E" w:rsidP="002877BE">
            <w:pPr>
              <w:pStyle w:val="ChronTableRep"/>
            </w:pPr>
            <w:r>
              <w:t>repealed by LA s 89 (6)</w:t>
            </w:r>
            <w:r>
              <w:br/>
              <w:t>11 June 2022</w:t>
            </w:r>
          </w:p>
        </w:tc>
      </w:tr>
      <w:tr w:rsidR="002877BE" w:rsidRPr="00D97066" w14:paraId="4D07E5C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8AEEA" w14:textId="77777777" w:rsidR="002877BE" w:rsidRPr="00D97066" w:rsidRDefault="002877BE" w:rsidP="002877BE">
            <w:pPr>
              <w:pStyle w:val="ChronTableBold"/>
              <w:keepNext w:val="0"/>
            </w:pPr>
            <w:r w:rsidRPr="00D97066">
              <w:t>87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FE09" w14:textId="5996B71C" w:rsidR="002F5FDC" w:rsidRDefault="002877BE" w:rsidP="002F5FDC">
            <w:pPr>
              <w:pStyle w:val="ChronTableBold"/>
            </w:pPr>
            <w:r>
              <w:t>Work Health and Safety (Fees) Determination 2019 (No 2)</w:t>
            </w:r>
            <w:r w:rsidR="00040170">
              <w:t xml:space="preserve"> </w:t>
            </w:r>
            <w:r w:rsidR="00040170">
              <w:rPr>
                <w:color w:val="FF0000"/>
                <w:w w:val="105"/>
              </w:rPr>
              <w:t>(repealed)</w:t>
            </w:r>
          </w:p>
          <w:p w14:paraId="03EB2EDD" w14:textId="3EB8A00F" w:rsidR="002877BE" w:rsidRPr="00D97066" w:rsidRDefault="002877BE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 278</w:t>
            </w:r>
            <w:r w:rsidR="002F5FDC">
              <w:br/>
            </w:r>
            <w:r>
              <w:t>notified LR 13 June 2019</w:t>
            </w:r>
            <w:r w:rsidR="002F5FDC">
              <w:br/>
            </w:r>
            <w:r>
              <w:t>s 1, s 2 commenced 13 June 2019 (</w:t>
            </w:r>
            <w:r w:rsidR="00613B48" w:rsidRPr="00613B48">
              <w:t>LA</w:t>
            </w:r>
            <w:r>
              <w:t xml:space="preserve"> s 75 (1))</w:t>
            </w:r>
            <w:r w:rsidR="002F5FDC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717E51" w14:textId="6964F942" w:rsidR="002877BE" w:rsidRPr="00D97066" w:rsidRDefault="00040170" w:rsidP="002877BE">
            <w:pPr>
              <w:pStyle w:val="ChronTableRep"/>
            </w:pPr>
            <w:r>
              <w:t>repealed by DI2020-188</w:t>
            </w:r>
            <w:r>
              <w:br/>
              <w:t>1 July 2020</w:t>
            </w:r>
          </w:p>
        </w:tc>
      </w:tr>
      <w:tr w:rsidR="002877BE" w:rsidRPr="00D97066" w14:paraId="7D5EEA5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7FDC2" w14:textId="77777777" w:rsidR="002877BE" w:rsidRPr="00D97066" w:rsidRDefault="002877BE" w:rsidP="002877BE">
            <w:pPr>
              <w:pStyle w:val="ChronTableBold"/>
              <w:keepNext w:val="0"/>
            </w:pPr>
            <w:r w:rsidRPr="00D97066">
              <w:t>88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868F" w14:textId="619EC78E" w:rsidR="002F5FDC" w:rsidRDefault="002877BE" w:rsidP="002F5FDC">
            <w:pPr>
              <w:pStyle w:val="ChronTableBold"/>
            </w:pPr>
            <w:r>
              <w:t>Workers Compensation (Fees) Determination 2019 (No 2)</w:t>
            </w:r>
            <w:r w:rsidR="00040170">
              <w:t xml:space="preserve"> </w:t>
            </w:r>
            <w:r w:rsidR="00040170">
              <w:rPr>
                <w:color w:val="FF0000"/>
                <w:w w:val="105"/>
              </w:rPr>
              <w:t>(repealed)</w:t>
            </w:r>
          </w:p>
          <w:p w14:paraId="249EC0DD" w14:textId="1C3CC817" w:rsidR="002877BE" w:rsidRPr="00D97066" w:rsidRDefault="002877BE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>, s 221</w:t>
            </w:r>
            <w:r w:rsidR="002F5FDC">
              <w:br/>
            </w:r>
            <w:r>
              <w:t>notified LR 13 June 2019</w:t>
            </w:r>
            <w:r w:rsidR="002F5FDC">
              <w:br/>
            </w:r>
            <w:r>
              <w:t>s 1, s 2 commenced 13 June 2019 (</w:t>
            </w:r>
            <w:r w:rsidR="00613B48" w:rsidRPr="00613B48">
              <w:t>LA</w:t>
            </w:r>
            <w:r>
              <w:t xml:space="preserve"> s 75 (1))</w:t>
            </w:r>
            <w:r w:rsidR="002F5FDC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99967" w14:textId="5F5B8DCF" w:rsidR="002877BE" w:rsidRPr="00D97066" w:rsidRDefault="00040170" w:rsidP="002877BE">
            <w:pPr>
              <w:pStyle w:val="ChronTableRep"/>
            </w:pPr>
            <w:r>
              <w:t>repealed by DI2020-189</w:t>
            </w:r>
            <w:r>
              <w:br/>
              <w:t>1 July 2020</w:t>
            </w:r>
          </w:p>
        </w:tc>
      </w:tr>
      <w:tr w:rsidR="002F5FDC" w:rsidRPr="00D97066" w14:paraId="58E22CE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026D4" w14:textId="77777777" w:rsidR="002F5FDC" w:rsidRPr="00D97066" w:rsidRDefault="002F5FDC" w:rsidP="002F5FDC">
            <w:pPr>
              <w:pStyle w:val="ChronTableBold"/>
              <w:keepNext w:val="0"/>
            </w:pPr>
            <w:r w:rsidRPr="00D97066">
              <w:t>89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66B" w14:textId="4DA6FBE2" w:rsidR="002F5FDC" w:rsidRDefault="002F5FDC" w:rsidP="002F5FDC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Vehicle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Registration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Related Fees Determination 2019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CF19C2">
              <w:rPr>
                <w:w w:val="105"/>
              </w:rPr>
              <w:t xml:space="preserve"> </w:t>
            </w:r>
            <w:r w:rsidR="00CF19C2">
              <w:rPr>
                <w:color w:val="FF0000"/>
              </w:rPr>
              <w:t>(repealed)</w:t>
            </w:r>
          </w:p>
          <w:p w14:paraId="46EE612A" w14:textId="19CF2BB5" w:rsidR="002F5FDC" w:rsidRPr="00D97066" w:rsidRDefault="002F5FDC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17 June 2019</w:t>
            </w:r>
            <w:r>
              <w:br/>
              <w:t>s 1, s 2 commenced 17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18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127368" w14:textId="3449DD48" w:rsidR="002F5FDC" w:rsidRPr="00D97066" w:rsidRDefault="00CF19C2" w:rsidP="002F5FDC">
            <w:pPr>
              <w:pStyle w:val="ChronTableRep"/>
            </w:pPr>
            <w:r>
              <w:t>repealed by DI2020-215</w:t>
            </w:r>
            <w:r>
              <w:br/>
              <w:t>11 July 2020</w:t>
            </w:r>
          </w:p>
        </w:tc>
      </w:tr>
      <w:tr w:rsidR="002F5FDC" w:rsidRPr="00D97066" w14:paraId="62B2617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0943E" w14:textId="77777777" w:rsidR="002F5FDC" w:rsidRPr="00D97066" w:rsidRDefault="002F5FDC" w:rsidP="002F5FDC">
            <w:pPr>
              <w:pStyle w:val="ChronTableBold"/>
              <w:keepNext w:val="0"/>
            </w:pPr>
            <w:r w:rsidRPr="00D97066">
              <w:t>90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801" w14:textId="470BAE32" w:rsidR="002F5FDC" w:rsidRDefault="002F5FDC" w:rsidP="002F5FDC">
            <w:pPr>
              <w:pStyle w:val="ChronTableBold"/>
            </w:pPr>
            <w:r>
              <w:t>Emergencies (Fees) Determination 2019</w:t>
            </w:r>
            <w:r w:rsidR="00DA37FF">
              <w:t xml:space="preserve"> </w:t>
            </w:r>
            <w:r w:rsidR="00DA37FF">
              <w:rPr>
                <w:color w:val="FF0000"/>
                <w:w w:val="105"/>
              </w:rPr>
              <w:t>(repealed)</w:t>
            </w:r>
          </w:p>
          <w:p w14:paraId="7DA40CED" w14:textId="2F8BB8FC" w:rsidR="002F5FDC" w:rsidRPr="00D97066" w:rsidRDefault="002F5FDC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Emergencies Act 2004</w:t>
            </w:r>
            <w:r>
              <w:t>, s 201</w:t>
            </w:r>
            <w:r>
              <w:br/>
              <w:t>notified LR 17 June</w:t>
            </w:r>
            <w:r>
              <w:rPr>
                <w:spacing w:val="-7"/>
              </w:rPr>
              <w:t xml:space="preserve"> </w:t>
            </w:r>
            <w:r>
              <w:t>2019</w:t>
            </w:r>
            <w:r>
              <w:br/>
              <w:t>s 1, s 2 commenced 17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0CA6C" w14:textId="142F4F95" w:rsidR="002F5FDC" w:rsidRPr="00D97066" w:rsidRDefault="00DA37FF" w:rsidP="002F5FDC">
            <w:pPr>
              <w:pStyle w:val="ChronTableRep"/>
            </w:pPr>
            <w:r>
              <w:t>repealed by DI2021-113</w:t>
            </w:r>
            <w:r>
              <w:br/>
              <w:t>1 July 2021</w:t>
            </w:r>
          </w:p>
        </w:tc>
      </w:tr>
      <w:tr w:rsidR="002F5FDC" w:rsidRPr="00D97066" w14:paraId="60898ED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29A20" w14:textId="77777777" w:rsidR="002F5FDC" w:rsidRPr="00D97066" w:rsidRDefault="002F5FDC" w:rsidP="002F5FDC">
            <w:pPr>
              <w:pStyle w:val="ChronTableBold"/>
              <w:keepNext w:val="0"/>
            </w:pPr>
            <w:r w:rsidRPr="00D97066">
              <w:t>91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2986" w14:textId="7EA3946E" w:rsidR="002F5FDC" w:rsidRDefault="002F5FDC" w:rsidP="002F5FDC">
            <w:pPr>
              <w:pStyle w:val="ChronTableBold"/>
            </w:pPr>
            <w:r>
              <w:t>Firearms (Fees) Determination 2019</w:t>
            </w:r>
            <w:r w:rsidR="008A6D9B">
              <w:t xml:space="preserve"> </w:t>
            </w:r>
            <w:r w:rsidR="008A6D9B">
              <w:rPr>
                <w:color w:val="FF0000"/>
                <w:w w:val="105"/>
              </w:rPr>
              <w:t>(repealed)</w:t>
            </w:r>
          </w:p>
          <w:p w14:paraId="2BEFB3CA" w14:textId="3F41D7B6" w:rsidR="002F5FDC" w:rsidRPr="00D97066" w:rsidRDefault="002F5FDC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Firearms Act 1996</w:t>
            </w:r>
            <w:r>
              <w:t>, s 270</w:t>
            </w:r>
            <w:r>
              <w:br/>
              <w:t>notified LR 17 June</w:t>
            </w:r>
            <w:r>
              <w:rPr>
                <w:spacing w:val="-7"/>
              </w:rPr>
              <w:t xml:space="preserve"> </w:t>
            </w:r>
            <w:r>
              <w:t>2019</w:t>
            </w:r>
            <w:r>
              <w:br/>
              <w:t>s 1, s 2 commenced 17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D11118" w14:textId="2AAF24E8" w:rsidR="002F5FDC" w:rsidRPr="00D97066" w:rsidRDefault="008A6D9B" w:rsidP="002F5FDC">
            <w:pPr>
              <w:pStyle w:val="ChronTableRep"/>
            </w:pPr>
            <w:r>
              <w:t>repealed by DI2020-138</w:t>
            </w:r>
            <w:r>
              <w:br/>
              <w:t>1 July 2020</w:t>
            </w:r>
          </w:p>
        </w:tc>
      </w:tr>
      <w:tr w:rsidR="002F5FDC" w:rsidRPr="00D97066" w14:paraId="2B26802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9FF77" w14:textId="77777777" w:rsidR="002F5FDC" w:rsidRPr="00D97066" w:rsidRDefault="002F5FDC" w:rsidP="002F5FDC">
            <w:pPr>
              <w:pStyle w:val="ChronTableBold"/>
              <w:keepNext w:val="0"/>
            </w:pPr>
            <w:r w:rsidRPr="00D97066">
              <w:t>92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73B5" w14:textId="37B22612" w:rsidR="002F5FDC" w:rsidRDefault="002F5FDC" w:rsidP="002F5FDC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Numberplate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Fees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Determination 2019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CF19C2">
              <w:rPr>
                <w:w w:val="105"/>
              </w:rPr>
              <w:t xml:space="preserve"> </w:t>
            </w:r>
            <w:r w:rsidR="00CF19C2">
              <w:rPr>
                <w:color w:val="FF0000"/>
              </w:rPr>
              <w:t>(repealed)</w:t>
            </w:r>
          </w:p>
          <w:p w14:paraId="040A298A" w14:textId="1D4FD4BB" w:rsidR="002F5FDC" w:rsidRPr="00D97066" w:rsidRDefault="002F5FDC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17 June 2019</w:t>
            </w:r>
            <w:r>
              <w:br/>
              <w:t>s 1, s 2 commenced 17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18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8342E" w14:textId="0D991F6C" w:rsidR="002F5FDC" w:rsidRPr="00D97066" w:rsidRDefault="00CF19C2" w:rsidP="002F5FDC">
            <w:pPr>
              <w:pStyle w:val="ChronTableRep"/>
            </w:pPr>
            <w:r>
              <w:t>repealed by DI2020-213</w:t>
            </w:r>
            <w:r>
              <w:br/>
              <w:t>11 July 2020</w:t>
            </w:r>
          </w:p>
        </w:tc>
      </w:tr>
      <w:tr w:rsidR="002F5FDC" w:rsidRPr="00D97066" w14:paraId="5409582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F6840" w14:textId="77777777" w:rsidR="002F5FDC" w:rsidRPr="00D97066" w:rsidRDefault="002F5FDC" w:rsidP="002F5FDC">
            <w:pPr>
              <w:pStyle w:val="ChronTableBold"/>
              <w:keepNext w:val="0"/>
            </w:pPr>
            <w:r w:rsidRPr="00D97066">
              <w:t>93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7676" w14:textId="2ECD2FFE" w:rsidR="002F5FDC" w:rsidRDefault="002F5FDC" w:rsidP="002F5FDC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Refund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Dishonoured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Payments Fees Determination 2019 (No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CF19C2">
              <w:rPr>
                <w:w w:val="105"/>
              </w:rPr>
              <w:t xml:space="preserve"> </w:t>
            </w:r>
            <w:r w:rsidR="00CF19C2">
              <w:rPr>
                <w:color w:val="FF0000"/>
              </w:rPr>
              <w:t>(repealed)</w:t>
            </w:r>
          </w:p>
          <w:p w14:paraId="0D1F6AC5" w14:textId="23D433B7" w:rsidR="002F5FDC" w:rsidRPr="00D97066" w:rsidRDefault="002F5FDC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17 June 2019</w:t>
            </w:r>
            <w:r>
              <w:br/>
              <w:t>s 1, s 2 commenced 17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18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4FC370" w14:textId="11B16628" w:rsidR="002F5FDC" w:rsidRPr="00D97066" w:rsidRDefault="00CF19C2" w:rsidP="002F5FDC">
            <w:pPr>
              <w:pStyle w:val="ChronTableRep"/>
            </w:pPr>
            <w:r>
              <w:t>repealed by DI2020-212</w:t>
            </w:r>
            <w:r>
              <w:br/>
              <w:t>11 July 2020</w:t>
            </w:r>
          </w:p>
        </w:tc>
      </w:tr>
      <w:tr w:rsidR="002F5FDC" w:rsidRPr="00D97066" w14:paraId="22BF77C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8DB45" w14:textId="77777777" w:rsidR="002F5FDC" w:rsidRPr="00D97066" w:rsidRDefault="002F5FDC" w:rsidP="002F5FDC">
            <w:pPr>
              <w:pStyle w:val="ChronTableBold"/>
              <w:keepNext w:val="0"/>
            </w:pPr>
            <w:r w:rsidRPr="00D97066">
              <w:lastRenderedPageBreak/>
              <w:t>94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EAF" w14:textId="4BDE8835" w:rsidR="002F5FDC" w:rsidRDefault="002F5FDC" w:rsidP="002F5FDC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Fees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Publications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Determination 2019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CF19C2">
              <w:rPr>
                <w:w w:val="105"/>
              </w:rPr>
              <w:t xml:space="preserve"> </w:t>
            </w:r>
            <w:r w:rsidR="00CF19C2">
              <w:rPr>
                <w:color w:val="FF0000"/>
              </w:rPr>
              <w:t>(repealed)</w:t>
            </w:r>
          </w:p>
          <w:p w14:paraId="6E509186" w14:textId="47FD7B84" w:rsidR="002F5FDC" w:rsidRPr="00D97066" w:rsidRDefault="002F5FDC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17 June 2019</w:t>
            </w:r>
            <w:r>
              <w:br/>
              <w:t>s 1, s 2 commenced 17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18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BA902" w14:textId="50274046" w:rsidR="002F5FDC" w:rsidRPr="00D97066" w:rsidRDefault="00CF19C2" w:rsidP="002F5FDC">
            <w:pPr>
              <w:pStyle w:val="ChronTableRep"/>
            </w:pPr>
            <w:r>
              <w:t>repealed by DI2020-211</w:t>
            </w:r>
            <w:r>
              <w:br/>
              <w:t>11 July 2020</w:t>
            </w:r>
          </w:p>
        </w:tc>
      </w:tr>
      <w:tr w:rsidR="002F5FDC" w:rsidRPr="00D97066" w14:paraId="0C9E7DA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32D7E" w14:textId="77777777" w:rsidR="002F5FDC" w:rsidRPr="00D97066" w:rsidRDefault="002F5FDC" w:rsidP="002F5FDC">
            <w:pPr>
              <w:pStyle w:val="ChronTableBold"/>
              <w:keepNext w:val="0"/>
            </w:pPr>
            <w:r w:rsidRPr="00D97066">
              <w:t>95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4D2" w14:textId="6B457F87" w:rsidR="002F5FDC" w:rsidRDefault="002F5FDC" w:rsidP="002F5FDC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Driver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Licence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Related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Fees Determination 2019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A55C48">
              <w:rPr>
                <w:w w:val="105"/>
              </w:rPr>
              <w:t xml:space="preserve"> </w:t>
            </w:r>
            <w:r w:rsidR="00A55C48">
              <w:rPr>
                <w:color w:val="FF0000"/>
                <w:w w:val="105"/>
              </w:rPr>
              <w:t>(repealed)</w:t>
            </w:r>
          </w:p>
          <w:p w14:paraId="45D4FB96" w14:textId="3F38B0F7" w:rsidR="002F5FDC" w:rsidRPr="00D97066" w:rsidRDefault="002F5FDC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17 June 2019</w:t>
            </w:r>
            <w:r>
              <w:br/>
              <w:t>s 1, s 2 commenced 17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18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C487E8" w14:textId="0CB208DC" w:rsidR="002F5FDC" w:rsidRPr="00D97066" w:rsidRDefault="00A55C48" w:rsidP="002F5FDC">
            <w:pPr>
              <w:pStyle w:val="ChronTableRep"/>
            </w:pPr>
            <w:r>
              <w:t>repealed by DI2019-265</w:t>
            </w:r>
            <w:r>
              <w:br/>
              <w:t>1 January 2020</w:t>
            </w:r>
          </w:p>
        </w:tc>
      </w:tr>
      <w:tr w:rsidR="002F5FDC" w:rsidRPr="00D97066" w14:paraId="5ADFE7F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7A6F2" w14:textId="77777777" w:rsidR="002F5FDC" w:rsidRPr="00D97066" w:rsidRDefault="002F5FDC" w:rsidP="002F5FDC">
            <w:pPr>
              <w:pStyle w:val="ChronTableBold"/>
              <w:keepNext w:val="0"/>
            </w:pPr>
            <w:r w:rsidRPr="00D97066">
              <w:t>96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9BF" w14:textId="44C61980" w:rsidR="002F5FDC" w:rsidRDefault="002F5FDC" w:rsidP="002F5FDC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(City Renewal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Deputy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Chair)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 w:rsidR="00B001D3">
              <w:rPr>
                <w:w w:val="105"/>
              </w:rPr>
              <w:t xml:space="preserve"> </w:t>
            </w:r>
            <w:r w:rsidR="00B001D3">
              <w:rPr>
                <w:color w:val="FF0000"/>
                <w:w w:val="105"/>
              </w:rPr>
              <w:t>(repealed)</w:t>
            </w:r>
          </w:p>
          <w:p w14:paraId="52DC50A1" w14:textId="2BAF5BE3" w:rsidR="002F5FDC" w:rsidRPr="00D97066" w:rsidRDefault="002F5FDC" w:rsidP="002F5F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 Act 2017</w:t>
            </w:r>
            <w:r>
              <w:t>, s 15</w:t>
            </w:r>
            <w:r>
              <w:br/>
              <w:t>notified LR 20 June 2019</w:t>
            </w:r>
            <w:r>
              <w:br/>
              <w:t>s 1, s 2 commenced 20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23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0E0B99" w14:textId="32190B1B" w:rsidR="002F5FDC" w:rsidRPr="00D97066" w:rsidRDefault="00B001D3" w:rsidP="002F5FDC">
            <w:pPr>
              <w:pStyle w:val="ChronTableRep"/>
            </w:pPr>
            <w:r>
              <w:t>repealed by DI2020-124</w:t>
            </w:r>
            <w:r>
              <w:br/>
              <w:t>23 June 2020</w:t>
            </w:r>
          </w:p>
        </w:tc>
      </w:tr>
      <w:tr w:rsidR="00EA68FA" w:rsidRPr="00D97066" w14:paraId="16D3A62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3B4F8" w14:textId="77777777" w:rsidR="00EA68FA" w:rsidRPr="00D97066" w:rsidRDefault="00EA68FA" w:rsidP="00EA68FA">
            <w:pPr>
              <w:pStyle w:val="ChronTableBold"/>
              <w:keepNext w:val="0"/>
            </w:pPr>
            <w:r w:rsidRPr="00D97066">
              <w:t>97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453" w14:textId="5E9D5BD6" w:rsidR="00EA68FA" w:rsidRDefault="00EA68FA" w:rsidP="00EA68FA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(City Renewal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9E46AB">
              <w:rPr>
                <w:w w:val="105"/>
              </w:rPr>
              <w:t xml:space="preserve"> </w:t>
            </w:r>
            <w:r w:rsidR="009E46AB">
              <w:rPr>
                <w:color w:val="FF0000"/>
                <w:w w:val="105"/>
              </w:rPr>
              <w:t>(repealed)</w:t>
            </w:r>
          </w:p>
          <w:p w14:paraId="06D262B1" w14:textId="08E7A589" w:rsidR="00EA68FA" w:rsidRPr="00D97066" w:rsidRDefault="00EA68FA" w:rsidP="00EA68F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 Act 2017</w:t>
            </w:r>
            <w:r>
              <w:t>, s 15</w:t>
            </w:r>
            <w:r>
              <w:br/>
              <w:t>notified LR 20 June 2019</w:t>
            </w:r>
            <w:r>
              <w:br/>
              <w:t>s 1, s 2 commenced 20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23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20D68C" w14:textId="05804714" w:rsidR="00EA68FA" w:rsidRPr="00D97066" w:rsidRDefault="009E46AB" w:rsidP="00EA68FA">
            <w:pPr>
              <w:pStyle w:val="ChronTableRep"/>
            </w:pPr>
            <w:r>
              <w:t>repealed by LA s 89 (6)</w:t>
            </w:r>
            <w:r>
              <w:br/>
              <w:t>22 June 2022</w:t>
            </w:r>
          </w:p>
        </w:tc>
      </w:tr>
      <w:tr w:rsidR="00EA68FA" w:rsidRPr="00D97066" w14:paraId="164FD3C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B0D13" w14:textId="77777777" w:rsidR="00EA68FA" w:rsidRPr="00D97066" w:rsidRDefault="00EA68FA" w:rsidP="00EA68FA">
            <w:pPr>
              <w:pStyle w:val="ChronTableBold"/>
              <w:keepNext w:val="0"/>
            </w:pPr>
            <w:r w:rsidRPr="00D97066">
              <w:t>98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51F" w14:textId="1EA35C01" w:rsidR="00EA68FA" w:rsidRDefault="00EA68FA" w:rsidP="00EA68FA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(City Renewal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B001D3">
              <w:rPr>
                <w:w w:val="105"/>
              </w:rPr>
              <w:t xml:space="preserve"> </w:t>
            </w:r>
            <w:r w:rsidR="00B001D3">
              <w:rPr>
                <w:color w:val="FF0000"/>
                <w:w w:val="105"/>
              </w:rPr>
              <w:t>(repealed)</w:t>
            </w:r>
          </w:p>
          <w:p w14:paraId="67516DFD" w14:textId="16724C36" w:rsidR="00EA68FA" w:rsidRPr="00D97066" w:rsidRDefault="00EA68FA" w:rsidP="00EA68F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 Act 2017</w:t>
            </w:r>
            <w:r>
              <w:t>, s 15</w:t>
            </w:r>
            <w:r>
              <w:br/>
              <w:t>notified LR 20 June 2019</w:t>
            </w:r>
            <w:r>
              <w:br/>
              <w:t>s 1, s 2 commenced 20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23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F565D1" w14:textId="3F1EC494" w:rsidR="00EA68FA" w:rsidRPr="00D97066" w:rsidRDefault="00B001D3" w:rsidP="00EA68FA">
            <w:pPr>
              <w:pStyle w:val="ChronTableRep"/>
            </w:pPr>
            <w:r>
              <w:t>repealed by DI2020-124</w:t>
            </w:r>
            <w:r>
              <w:br/>
              <w:t>23 June 2020</w:t>
            </w:r>
          </w:p>
        </w:tc>
      </w:tr>
      <w:tr w:rsidR="00EA68FA" w:rsidRPr="00D97066" w14:paraId="3875726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C2C66" w14:textId="77777777" w:rsidR="00EA68FA" w:rsidRPr="00D97066" w:rsidRDefault="00EA68FA" w:rsidP="00EA68FA">
            <w:pPr>
              <w:pStyle w:val="ChronTableBold"/>
              <w:keepNext w:val="0"/>
            </w:pPr>
            <w:r w:rsidRPr="00D97066">
              <w:t>99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D32" w14:textId="60F9ACB0" w:rsidR="00EA68FA" w:rsidRDefault="00EA68FA" w:rsidP="00EA68FA">
            <w:pPr>
              <w:pStyle w:val="ChronTableBold"/>
            </w:pPr>
            <w:r>
              <w:rPr>
                <w:w w:val="105"/>
              </w:rPr>
              <w:t>Canberra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(CIT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Board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Member) Appointment 2019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313748">
              <w:rPr>
                <w:w w:val="105"/>
              </w:rPr>
              <w:t xml:space="preserve"> </w:t>
            </w:r>
            <w:r w:rsidR="00313748">
              <w:rPr>
                <w:color w:val="FF0000"/>
                <w:w w:val="105"/>
              </w:rPr>
              <w:t>(repealed)</w:t>
            </w:r>
          </w:p>
          <w:p w14:paraId="29BFF3E3" w14:textId="62918A63" w:rsidR="00EA68FA" w:rsidRPr="00D97066" w:rsidRDefault="00EA68FA" w:rsidP="00EA68F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9</w:t>
            </w:r>
            <w:r>
              <w:br/>
              <w:t>notified LR 20 June 2019</w:t>
            </w:r>
            <w:r>
              <w:br/>
              <w:t>s 1, s 2 commenced 20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C1319" w14:textId="0F2A0F82" w:rsidR="00EA68FA" w:rsidRPr="00D97066" w:rsidRDefault="00313748" w:rsidP="00EA68FA">
            <w:pPr>
              <w:pStyle w:val="ChronTableRep"/>
            </w:pPr>
            <w:r>
              <w:t>repealed by LA s 89 (6)</w:t>
            </w:r>
            <w:r>
              <w:br/>
              <w:t>30 June 2021</w:t>
            </w:r>
          </w:p>
        </w:tc>
      </w:tr>
      <w:tr w:rsidR="00EA68FA" w:rsidRPr="00D97066" w14:paraId="692243F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3E9B0" w14:textId="77777777" w:rsidR="00EA68FA" w:rsidRPr="00D97066" w:rsidRDefault="00EA68FA" w:rsidP="00EA68FA">
            <w:pPr>
              <w:pStyle w:val="ChronTableBold"/>
              <w:keepNext w:val="0"/>
            </w:pPr>
            <w:r w:rsidRPr="00D97066">
              <w:t>100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50F3" w14:textId="440181C9" w:rsidR="00EA68FA" w:rsidRDefault="00EA68FA" w:rsidP="00EA68FA">
            <w:pPr>
              <w:pStyle w:val="ChronTableBold"/>
            </w:pPr>
            <w:r>
              <w:t>Lotteries (Fees) Determination 2019 (No 1)</w:t>
            </w:r>
            <w:r w:rsidR="00066C62">
              <w:t xml:space="preserve"> </w:t>
            </w:r>
            <w:r w:rsidR="00066C62">
              <w:rPr>
                <w:color w:val="FF0000"/>
                <w:w w:val="105"/>
              </w:rPr>
              <w:t>(repealed)</w:t>
            </w:r>
          </w:p>
          <w:p w14:paraId="6D18C4D9" w14:textId="0C520328" w:rsidR="00EA68FA" w:rsidRPr="00D97066" w:rsidRDefault="00EA68FA" w:rsidP="00EA68F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Lotteries Act 1964</w:t>
            </w:r>
            <w:r>
              <w:t>, s 18A</w:t>
            </w:r>
            <w:r>
              <w:br/>
              <w:t>notified LR 20 June 2019</w:t>
            </w:r>
            <w:r>
              <w:br/>
              <w:t>s 1, s 2 commenced 20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44B6B6" w14:textId="642F7B30" w:rsidR="00EA68FA" w:rsidRPr="00D97066" w:rsidRDefault="00066C62" w:rsidP="00EA68FA">
            <w:pPr>
              <w:pStyle w:val="ChronTableRep"/>
            </w:pPr>
            <w:r>
              <w:t>repealed by DI2020-132</w:t>
            </w:r>
            <w:r>
              <w:br/>
              <w:t>5 June 2020</w:t>
            </w:r>
          </w:p>
        </w:tc>
      </w:tr>
      <w:tr w:rsidR="00EA68FA" w:rsidRPr="00D97066" w14:paraId="7F99C43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5A754" w14:textId="77777777" w:rsidR="00EA68FA" w:rsidRPr="00D97066" w:rsidRDefault="00EA68FA" w:rsidP="00EA68FA">
            <w:pPr>
              <w:pStyle w:val="ChronTableBold"/>
              <w:keepNext w:val="0"/>
            </w:pPr>
            <w:r w:rsidRPr="00D97066">
              <w:lastRenderedPageBreak/>
              <w:t>101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B749" w14:textId="33B8EB6E" w:rsidR="00EA68FA" w:rsidRDefault="00EA68FA" w:rsidP="00EA68FA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Payable—Pensioner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Duty Concession Scheme) Determination 2019 (No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BF0B58">
              <w:rPr>
                <w:w w:val="105"/>
              </w:rPr>
              <w:t xml:space="preserve"> </w:t>
            </w:r>
            <w:r w:rsidR="00BF0B58">
              <w:rPr>
                <w:color w:val="FF0000"/>
                <w:w w:val="105"/>
              </w:rPr>
              <w:t>(repealed)</w:t>
            </w:r>
          </w:p>
          <w:p w14:paraId="22412A7E" w14:textId="1355C9BD" w:rsidR="00EA68FA" w:rsidRPr="00D97066" w:rsidRDefault="00EA68FA" w:rsidP="00EA68F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7E99B" w14:textId="2ECE7AF6" w:rsidR="00EA68FA" w:rsidRPr="00D97066" w:rsidRDefault="00BF0B58" w:rsidP="00EA68FA">
            <w:pPr>
              <w:pStyle w:val="ChronTableRep"/>
            </w:pPr>
            <w:r>
              <w:t>expired</w:t>
            </w:r>
            <w:r>
              <w:br/>
              <w:t>30 June 2020</w:t>
            </w:r>
          </w:p>
        </w:tc>
      </w:tr>
      <w:tr w:rsidR="00EA68FA" w:rsidRPr="00D97066" w14:paraId="1F9C171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A2556" w14:textId="77777777" w:rsidR="00EA68FA" w:rsidRPr="00D97066" w:rsidRDefault="00EA68FA" w:rsidP="00EA68FA">
            <w:pPr>
              <w:pStyle w:val="ChronTableBold"/>
              <w:keepNext w:val="0"/>
            </w:pPr>
            <w:r w:rsidRPr="00D97066">
              <w:t>102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3924" w14:textId="6039DEC0" w:rsidR="00EA68FA" w:rsidRDefault="00EA68FA" w:rsidP="00EA68FA">
            <w:pPr>
              <w:pStyle w:val="ChronTableBold"/>
            </w:pPr>
            <w:r>
              <w:rPr>
                <w:w w:val="105"/>
              </w:rPr>
              <w:t>Gene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(GM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Crop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Moratorium)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Advisory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Council Appointment 2019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39028F">
              <w:rPr>
                <w:w w:val="105"/>
              </w:rPr>
              <w:t xml:space="preserve"> </w:t>
            </w:r>
            <w:r w:rsidR="0039028F" w:rsidRPr="00D97066">
              <w:rPr>
                <w:color w:val="FF0000"/>
                <w:w w:val="105"/>
              </w:rPr>
              <w:t>(repealed)</w:t>
            </w:r>
          </w:p>
          <w:p w14:paraId="254731AE" w14:textId="4173E0B4" w:rsidR="00EA68FA" w:rsidRPr="00D97066" w:rsidRDefault="00EA68FA" w:rsidP="00EA68F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Gene Technology (GM Crop Moratorium) Act 2004</w:t>
            </w:r>
            <w:r>
              <w:t>, s 11</w:t>
            </w:r>
            <w:r>
              <w:br/>
              <w:t>notified LR 24 June 2019</w:t>
            </w:r>
            <w:r>
              <w:br/>
              <w:t>s 1, s 2 commenced 24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25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49A718" w14:textId="42B97003" w:rsidR="00EA68FA" w:rsidRPr="00D97066" w:rsidRDefault="0039028F" w:rsidP="00EA68FA">
            <w:pPr>
              <w:pStyle w:val="ChronTableRep"/>
            </w:pPr>
            <w:r>
              <w:t>repealed by DI2022-54</w:t>
            </w:r>
            <w:r>
              <w:br/>
              <w:t>19 May 2022</w:t>
            </w:r>
          </w:p>
        </w:tc>
      </w:tr>
      <w:tr w:rsidR="00EA68FA" w:rsidRPr="00D97066" w14:paraId="66049FB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F93BE" w14:textId="77777777" w:rsidR="00EA68FA" w:rsidRPr="00D97066" w:rsidRDefault="00EA68FA" w:rsidP="00EA68FA">
            <w:pPr>
              <w:pStyle w:val="ChronTableBold"/>
              <w:keepNext w:val="0"/>
            </w:pPr>
            <w:r w:rsidRPr="00D97066">
              <w:t>103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46A8" w14:textId="74434985" w:rsidR="00EA68FA" w:rsidRDefault="00EA68FA" w:rsidP="00EA68FA">
            <w:pPr>
              <w:pStyle w:val="ChronTableBold"/>
            </w:pPr>
            <w:r>
              <w:t>Clinical Waste (Fees) Determination 2019</w:t>
            </w:r>
            <w:r w:rsidR="00D47EC2">
              <w:t xml:space="preserve"> </w:t>
            </w:r>
            <w:r w:rsidR="00D47EC2">
              <w:rPr>
                <w:color w:val="FF0000"/>
                <w:w w:val="105"/>
              </w:rPr>
              <w:t>(repealed)</w:t>
            </w:r>
          </w:p>
          <w:p w14:paraId="3643C28E" w14:textId="030678A8" w:rsidR="00EA68FA" w:rsidRPr="00D97066" w:rsidRDefault="00EA68FA" w:rsidP="00EA68F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Clinical Waste Act 1990</w:t>
            </w:r>
            <w:r>
              <w:t>, s 40</w:t>
            </w:r>
            <w:r>
              <w:br/>
              <w:t>notified LR 24 June 2019</w:t>
            </w:r>
            <w:r>
              <w:br/>
              <w:t>s 1, s 2 commenced 24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8B95F4" w14:textId="29363DAB" w:rsidR="00EA68FA" w:rsidRPr="00D97066" w:rsidRDefault="00D47EC2" w:rsidP="00EA68FA">
            <w:pPr>
              <w:pStyle w:val="ChronTableRep"/>
            </w:pPr>
            <w:r>
              <w:t>repealed by DI2020-180</w:t>
            </w:r>
            <w:r>
              <w:br/>
              <w:t>1 July 2020</w:t>
            </w:r>
          </w:p>
        </w:tc>
      </w:tr>
      <w:tr w:rsidR="008B61D8" w:rsidRPr="00D97066" w14:paraId="70ABD0B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FDC70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t>104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82AB" w14:textId="04DE1B90" w:rsidR="008B61D8" w:rsidRDefault="008B61D8" w:rsidP="008B61D8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(Suburban Land Agency Member) Appointment 2019 (No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A64241">
              <w:rPr>
                <w:w w:val="105"/>
              </w:rPr>
              <w:t xml:space="preserve"> </w:t>
            </w:r>
            <w:r w:rsidR="00A64241">
              <w:rPr>
                <w:color w:val="FF0000"/>
                <w:w w:val="105"/>
              </w:rPr>
              <w:t>(repealed)</w:t>
            </w:r>
          </w:p>
          <w:p w14:paraId="10688DEE" w14:textId="1890607B" w:rsidR="008B61D8" w:rsidRPr="002F4081" w:rsidRDefault="008B61D8" w:rsidP="008B61D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 Act 2017</w:t>
            </w:r>
            <w:r>
              <w:t>, s 45</w:t>
            </w:r>
            <w:r>
              <w:br/>
              <w:t>notified LR 21 June 2019</w:t>
            </w:r>
            <w:r>
              <w:br/>
              <w:t>s 1, s 2 commenced 21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23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9A3C1" w14:textId="697B7C90" w:rsidR="008B61D8" w:rsidRPr="00D97066" w:rsidRDefault="00A64241" w:rsidP="008B61D8">
            <w:pPr>
              <w:pStyle w:val="ChronTableRep"/>
            </w:pPr>
            <w:r>
              <w:t>repealed by LA s 89 (6)</w:t>
            </w:r>
            <w:r>
              <w:br/>
              <w:t>22 June 2022</w:t>
            </w:r>
          </w:p>
        </w:tc>
      </w:tr>
      <w:tr w:rsidR="008B61D8" w:rsidRPr="00D97066" w14:paraId="0153A23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3FA9E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t>105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D2AA" w14:textId="4DCF10AE" w:rsidR="008B61D8" w:rsidRDefault="008B61D8" w:rsidP="008B61D8">
            <w:pPr>
              <w:pStyle w:val="ChronTableBold"/>
            </w:pPr>
            <w:r>
              <w:rPr>
                <w:w w:val="105"/>
              </w:rPr>
              <w:t>Cemeteries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Crematoria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(Public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Cemetery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Fees) Determination 2019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BF4ACC">
              <w:rPr>
                <w:w w:val="105"/>
              </w:rPr>
              <w:t xml:space="preserve"> </w:t>
            </w:r>
            <w:r w:rsidR="00BF4ACC">
              <w:rPr>
                <w:color w:val="FF0000"/>
                <w:w w:val="105"/>
              </w:rPr>
              <w:t>(repealed)</w:t>
            </w:r>
          </w:p>
          <w:p w14:paraId="1E6240F7" w14:textId="385D8F0C" w:rsidR="008B61D8" w:rsidRPr="00D97066" w:rsidRDefault="008B61D8" w:rsidP="008B61D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49</w:t>
            </w:r>
            <w:r>
              <w:br/>
              <w:t>notified LR 24 June 2019</w:t>
            </w:r>
            <w:r>
              <w:br/>
              <w:t>s 1, s 2 commenced 24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62F4BC" w14:textId="17F4F6B2" w:rsidR="008B61D8" w:rsidRPr="00D97066" w:rsidRDefault="00BF4ACC" w:rsidP="008B61D8">
            <w:pPr>
              <w:pStyle w:val="ChronTableRep"/>
            </w:pPr>
            <w:r>
              <w:t>repealed by A2020-7, s 131</w:t>
            </w:r>
            <w:r>
              <w:br/>
              <w:t>23 August 2020</w:t>
            </w:r>
          </w:p>
        </w:tc>
      </w:tr>
      <w:tr w:rsidR="008B61D8" w:rsidRPr="00D97066" w14:paraId="4016424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22019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t>106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4E09" w14:textId="75DACE8C" w:rsidR="008B61D8" w:rsidRDefault="008B61D8" w:rsidP="008B61D8">
            <w:pPr>
              <w:pStyle w:val="ChronTableBold"/>
            </w:pPr>
            <w:r>
              <w:rPr>
                <w:w w:val="105"/>
              </w:rPr>
              <w:t>Waste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Resource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Recovery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(Fees) Determination 2019 (No 1)</w:t>
            </w:r>
            <w:r w:rsidR="00066C62">
              <w:rPr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1B1620F3" w14:textId="1D86B412" w:rsidR="008B61D8" w:rsidRPr="00D97066" w:rsidRDefault="008B61D8" w:rsidP="008B61D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Waste Management and Resource Recovery Act 2016</w:t>
            </w:r>
            <w:r>
              <w:t>, s 126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FABC4A" w14:textId="77777777" w:rsidR="008B61D8" w:rsidRPr="00D97066" w:rsidRDefault="008B61D8" w:rsidP="008B61D8">
            <w:pPr>
              <w:pStyle w:val="ChronTableRep"/>
            </w:pPr>
            <w:r w:rsidRPr="00D97066">
              <w:t>repealed by DI2019-184</w:t>
            </w:r>
            <w:r w:rsidRPr="00D97066">
              <w:br/>
              <w:t>19 July 2019</w:t>
            </w:r>
          </w:p>
        </w:tc>
      </w:tr>
      <w:tr w:rsidR="008B61D8" w:rsidRPr="00D97066" w14:paraId="5CB2D59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A7D35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t>107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53B" w14:textId="53A8D017" w:rsidR="008B61D8" w:rsidRDefault="008B61D8" w:rsidP="008B61D8">
            <w:pPr>
              <w:pStyle w:val="ChronTableBold"/>
            </w:pPr>
            <w:r>
              <w:t>Tree Protection (Fees) Determination 2019 (No 1)</w:t>
            </w:r>
            <w:r w:rsidR="00AB50B4">
              <w:t xml:space="preserve"> </w:t>
            </w:r>
            <w:r w:rsidR="00AB50B4">
              <w:rPr>
                <w:color w:val="FF0000"/>
                <w:w w:val="105"/>
              </w:rPr>
              <w:t>(repealed)</w:t>
            </w:r>
          </w:p>
          <w:p w14:paraId="14A2300D" w14:textId="2614D144" w:rsidR="008B61D8" w:rsidRPr="00D97066" w:rsidRDefault="008B61D8" w:rsidP="008B61D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Tree Protection Act 2005</w:t>
            </w:r>
            <w:r>
              <w:t>, s 109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1A1560" w14:textId="2C23AB27" w:rsidR="008B61D8" w:rsidRPr="00D97066" w:rsidRDefault="00AB50B4" w:rsidP="008B61D8">
            <w:pPr>
              <w:pStyle w:val="ChronTableRep"/>
            </w:pPr>
            <w:r>
              <w:t>repealed by DI2020-162</w:t>
            </w:r>
            <w:r>
              <w:br/>
              <w:t>1 July 2020</w:t>
            </w:r>
          </w:p>
        </w:tc>
      </w:tr>
      <w:tr w:rsidR="008B61D8" w:rsidRPr="00D97066" w14:paraId="3415164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A151E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t>108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2BB9" w14:textId="552E4BB7" w:rsidR="008B61D8" w:rsidRDefault="008B61D8" w:rsidP="008B61D8">
            <w:pPr>
              <w:pStyle w:val="ChronTableBold"/>
            </w:pPr>
            <w:r>
              <w:t>Public Unleased Land (Fees) Determination 2019 (No 1)</w:t>
            </w:r>
            <w:r w:rsidR="00D02F91">
              <w:rPr>
                <w:spacing w:val="-16"/>
                <w:w w:val="105"/>
              </w:rPr>
              <w:t xml:space="preserve"> </w:t>
            </w:r>
            <w:r w:rsidR="00D02F91">
              <w:rPr>
                <w:color w:val="FF0000"/>
                <w:w w:val="105"/>
              </w:rPr>
              <w:t>(repealed)</w:t>
            </w:r>
          </w:p>
          <w:p w14:paraId="24C9105E" w14:textId="0E544731" w:rsidR="008B61D8" w:rsidRPr="00D97066" w:rsidRDefault="008B61D8" w:rsidP="008B61D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Unleased Land Act 2013</w:t>
            </w:r>
            <w:r>
              <w:t>, s 130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5B246" w14:textId="4630F600" w:rsidR="008B61D8" w:rsidRPr="00D97066" w:rsidRDefault="00C1737E" w:rsidP="008B61D8">
            <w:pPr>
              <w:pStyle w:val="ChronTableRep"/>
            </w:pPr>
            <w:r>
              <w:t>repealed by DI2020-11</w:t>
            </w:r>
            <w:r>
              <w:br/>
              <w:t>1 February 2020</w:t>
            </w:r>
          </w:p>
        </w:tc>
      </w:tr>
      <w:tr w:rsidR="008B61D8" w:rsidRPr="00D97066" w14:paraId="1C08AA5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36187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lastRenderedPageBreak/>
              <w:t>109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9F47" w14:textId="197D84B4" w:rsidR="008B61D8" w:rsidRDefault="008B61D8" w:rsidP="004A5EA7">
            <w:pPr>
              <w:pStyle w:val="ChronTableBold"/>
              <w:tabs>
                <w:tab w:val="right" w:pos="5582"/>
              </w:tabs>
            </w:pPr>
            <w:r>
              <w:t>Domestic Animals (Fees) Determination 2019 (No 1)</w:t>
            </w:r>
            <w:r w:rsidR="004A5EA7">
              <w:t xml:space="preserve"> </w:t>
            </w:r>
            <w:r w:rsidR="004A5EA7">
              <w:rPr>
                <w:color w:val="FF0000"/>
                <w:w w:val="105"/>
              </w:rPr>
              <w:t>(repealed)</w:t>
            </w:r>
          </w:p>
          <w:p w14:paraId="24C14E70" w14:textId="5FDF8DB3" w:rsidR="008B61D8" w:rsidRPr="00D97066" w:rsidRDefault="008B61D8" w:rsidP="008B61D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Animals Act 2000</w:t>
            </w:r>
            <w:r>
              <w:t>, s 144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EAE2B9" w14:textId="7F63F4FD" w:rsidR="008B61D8" w:rsidRPr="00D97066" w:rsidRDefault="004A5EA7" w:rsidP="008B61D8">
            <w:pPr>
              <w:pStyle w:val="ChronTableRep"/>
            </w:pPr>
            <w:r>
              <w:t>repealed by DI2020-160</w:t>
            </w:r>
            <w:r>
              <w:br/>
              <w:t>1 July 2020</w:t>
            </w:r>
          </w:p>
        </w:tc>
      </w:tr>
      <w:tr w:rsidR="008B61D8" w:rsidRPr="00D97066" w14:paraId="59EB203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BFBB1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t>110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71E7" w14:textId="0747E0E4" w:rsidR="008B61D8" w:rsidRDefault="008B61D8" w:rsidP="008B61D8">
            <w:pPr>
              <w:pStyle w:val="ChronTableBold"/>
            </w:pPr>
            <w:r>
              <w:t>Animal Welfare (Fees) Determination 2019 (No 1)</w:t>
            </w:r>
            <w:r w:rsidR="00D47EC2">
              <w:t xml:space="preserve"> </w:t>
            </w:r>
            <w:r w:rsidR="00D47EC2">
              <w:rPr>
                <w:color w:val="FF0000"/>
                <w:w w:val="105"/>
              </w:rPr>
              <w:t>(repealed)</w:t>
            </w:r>
          </w:p>
          <w:p w14:paraId="1673633C" w14:textId="64505E31" w:rsidR="008B61D8" w:rsidRPr="00D97066" w:rsidRDefault="008B61D8" w:rsidP="008B61D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110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B2B588" w14:textId="3EDFC90F" w:rsidR="008B61D8" w:rsidRPr="00D97066" w:rsidRDefault="00D47EC2" w:rsidP="008B61D8">
            <w:pPr>
              <w:pStyle w:val="ChronTableRep"/>
            </w:pPr>
            <w:r>
              <w:t>repealed by DI2020-159</w:t>
            </w:r>
            <w:r>
              <w:br/>
              <w:t>1 July 2020</w:t>
            </w:r>
          </w:p>
        </w:tc>
      </w:tr>
      <w:tr w:rsidR="008B61D8" w:rsidRPr="00D97066" w14:paraId="119D684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F907C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t>111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5839" w14:textId="798936D8" w:rsidR="008B61D8" w:rsidRDefault="008B61D8" w:rsidP="008B61D8">
            <w:pPr>
              <w:pStyle w:val="ChronTableBold"/>
            </w:pPr>
            <w:r>
              <w:t>Architects (Fees) Determination 2019</w:t>
            </w:r>
            <w:r w:rsidR="00D47EC2">
              <w:t xml:space="preserve"> </w:t>
            </w:r>
            <w:r w:rsidR="00D47EC2">
              <w:rPr>
                <w:color w:val="FF0000"/>
                <w:w w:val="105"/>
              </w:rPr>
              <w:t>(repealed)</w:t>
            </w:r>
          </w:p>
          <w:p w14:paraId="1D96A8DC" w14:textId="3003C96B" w:rsidR="008B61D8" w:rsidRPr="00D97066" w:rsidRDefault="008B61D8" w:rsidP="008B61D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Architects Act 2004</w:t>
            </w:r>
            <w:r>
              <w:t>, s 91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8C229" w14:textId="364A3E7B" w:rsidR="008B61D8" w:rsidRPr="00D97066" w:rsidRDefault="00D47EC2" w:rsidP="008B61D8">
            <w:pPr>
              <w:pStyle w:val="ChronTableRep"/>
            </w:pPr>
            <w:r>
              <w:t>repealed by DI2020-181</w:t>
            </w:r>
            <w:r>
              <w:br/>
              <w:t>1 July 2020</w:t>
            </w:r>
          </w:p>
        </w:tc>
      </w:tr>
      <w:tr w:rsidR="008B61D8" w:rsidRPr="00D97066" w14:paraId="40BE6F0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5326B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t>112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DCDB" w14:textId="34597B50" w:rsidR="008B61D8" w:rsidRDefault="008B61D8" w:rsidP="006E42F4">
            <w:pPr>
              <w:pStyle w:val="ChronTableBold"/>
            </w:pPr>
            <w:r>
              <w:t>Building (Fees) Determination 2019</w:t>
            </w:r>
            <w:r w:rsidR="00DA37FF">
              <w:t xml:space="preserve"> </w:t>
            </w:r>
            <w:r w:rsidR="00DA37FF">
              <w:rPr>
                <w:color w:val="FF0000"/>
                <w:w w:val="105"/>
              </w:rPr>
              <w:t>(repealed)</w:t>
            </w:r>
          </w:p>
          <w:p w14:paraId="685C2489" w14:textId="305FA785" w:rsidR="008B61D8" w:rsidRPr="00D97066" w:rsidRDefault="008B61D8" w:rsidP="006E42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Act 2004</w:t>
            </w:r>
            <w:r>
              <w:t>, s 150 notified LR 27 June 2019</w:t>
            </w:r>
            <w:r w:rsidR="006E42F4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6E42F4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F28AAA" w14:textId="2A510D9F" w:rsidR="008B61D8" w:rsidRPr="00D97066" w:rsidRDefault="00DA37FF" w:rsidP="008B61D8">
            <w:pPr>
              <w:pStyle w:val="ChronTableRep"/>
            </w:pPr>
            <w:r>
              <w:t>repealed by DI2021-73</w:t>
            </w:r>
            <w:r>
              <w:br/>
              <w:t>1 July 2021</w:t>
            </w:r>
          </w:p>
        </w:tc>
      </w:tr>
      <w:tr w:rsidR="008B61D8" w:rsidRPr="00D97066" w14:paraId="2D78D72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54BA2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t>113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C0E7" w14:textId="24DBD741" w:rsidR="008B61D8" w:rsidRDefault="008B61D8" w:rsidP="006E42F4">
            <w:pPr>
              <w:pStyle w:val="ChronTableBold"/>
            </w:pPr>
            <w:r>
              <w:rPr>
                <w:w w:val="105"/>
              </w:rPr>
              <w:t>Construction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Occupations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(Licensing)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(Fees)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Determination 2019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DA37FF">
              <w:rPr>
                <w:w w:val="105"/>
              </w:rPr>
              <w:t xml:space="preserve"> </w:t>
            </w:r>
            <w:r w:rsidR="00DA37FF">
              <w:rPr>
                <w:color w:val="FF0000"/>
                <w:w w:val="105"/>
              </w:rPr>
              <w:t>(repealed)</w:t>
            </w:r>
          </w:p>
          <w:p w14:paraId="1A2370A1" w14:textId="0B8C3444" w:rsidR="008B61D8" w:rsidRPr="00D97066" w:rsidRDefault="008B61D8" w:rsidP="006E42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Construction Occupations (Licensing) Act 2004</w:t>
            </w:r>
            <w:r>
              <w:t>, s</w:t>
            </w:r>
            <w:r w:rsidR="006E42F4">
              <w:t> </w:t>
            </w:r>
            <w:r>
              <w:t>127</w:t>
            </w:r>
            <w:r w:rsidR="006E42F4">
              <w:br/>
            </w:r>
            <w:r>
              <w:t>notified LR 27 June 2019</w:t>
            </w:r>
            <w:r w:rsidR="006E42F4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6E42F4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47DBE" w14:textId="314F05DE" w:rsidR="008B61D8" w:rsidRPr="00D97066" w:rsidRDefault="00DA37FF" w:rsidP="008B61D8">
            <w:pPr>
              <w:pStyle w:val="ChronTableRep"/>
            </w:pPr>
            <w:r>
              <w:t>repealed by DI2021-74</w:t>
            </w:r>
            <w:r>
              <w:br/>
              <w:t>1 July 2021</w:t>
            </w:r>
          </w:p>
        </w:tc>
      </w:tr>
      <w:tr w:rsidR="008B61D8" w:rsidRPr="00D97066" w14:paraId="624DD37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22FE3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t>114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2CCF" w14:textId="1B164B56" w:rsidR="006E42F4" w:rsidRDefault="008B61D8" w:rsidP="006E42F4">
            <w:pPr>
              <w:pStyle w:val="ChronTableBold"/>
            </w:pPr>
            <w:r>
              <w:t>Electricity Safety (Fees) Determination 2019</w:t>
            </w:r>
            <w:r w:rsidR="00DA37FF">
              <w:t xml:space="preserve"> </w:t>
            </w:r>
            <w:r w:rsidR="00DA37FF">
              <w:rPr>
                <w:color w:val="FF0000"/>
                <w:w w:val="105"/>
              </w:rPr>
              <w:t>(repealed)</w:t>
            </w:r>
          </w:p>
          <w:p w14:paraId="7353C698" w14:textId="5A87E712" w:rsidR="008B61D8" w:rsidRPr="00D97066" w:rsidRDefault="008B61D8" w:rsidP="006E42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Electricity Safety Act 1971</w:t>
            </w:r>
            <w:r>
              <w:t>, s 64</w:t>
            </w:r>
            <w:r w:rsidR="006E42F4">
              <w:br/>
            </w:r>
            <w:r>
              <w:t>notified LR 27 June 2019</w:t>
            </w:r>
            <w:r w:rsidR="006E42F4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6E42F4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F698B9" w14:textId="3F9A358B" w:rsidR="008B61D8" w:rsidRPr="00D97066" w:rsidRDefault="00DA37FF" w:rsidP="008B61D8">
            <w:pPr>
              <w:pStyle w:val="ChronTableRep"/>
            </w:pPr>
            <w:r>
              <w:t>repealed by DI2021-75</w:t>
            </w:r>
            <w:r>
              <w:br/>
              <w:t>1 July 2021</w:t>
            </w:r>
          </w:p>
        </w:tc>
      </w:tr>
      <w:tr w:rsidR="008B61D8" w:rsidRPr="00D97066" w14:paraId="1FB3711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54E9F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t>115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4214" w14:textId="1283917B" w:rsidR="006E42F4" w:rsidRDefault="008B61D8" w:rsidP="006E42F4">
            <w:pPr>
              <w:pStyle w:val="ChronTableBold"/>
            </w:pPr>
            <w:r>
              <w:t>Gas Safety (Fees) Determination 2019</w:t>
            </w:r>
            <w:r w:rsidR="00EB73A8">
              <w:t xml:space="preserve"> </w:t>
            </w:r>
            <w:r w:rsidR="00EB73A8">
              <w:rPr>
                <w:color w:val="FF0000"/>
                <w:w w:val="105"/>
              </w:rPr>
              <w:t>(repealed)</w:t>
            </w:r>
          </w:p>
          <w:p w14:paraId="6C9608EB" w14:textId="014CFB7A" w:rsidR="008B61D8" w:rsidRPr="00D97066" w:rsidRDefault="008B61D8" w:rsidP="006E42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Gas Safety Act 2000</w:t>
            </w:r>
            <w:r>
              <w:t>, s 67</w:t>
            </w:r>
            <w:r w:rsidR="006E42F4">
              <w:br/>
            </w:r>
            <w:r>
              <w:t>notified LR 27 June 2019</w:t>
            </w:r>
            <w:r w:rsidR="006E42F4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6E42F4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1136F" w14:textId="61D7D0FC" w:rsidR="008B61D8" w:rsidRPr="00D97066" w:rsidRDefault="00EB73A8" w:rsidP="008B61D8">
            <w:pPr>
              <w:pStyle w:val="ChronTableRep"/>
            </w:pPr>
            <w:r>
              <w:t>repealed by DI2021-77</w:t>
            </w:r>
            <w:r>
              <w:br/>
              <w:t>1 July 2021</w:t>
            </w:r>
          </w:p>
        </w:tc>
      </w:tr>
      <w:tr w:rsidR="008B61D8" w:rsidRPr="00D97066" w14:paraId="69CAA49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6BBE0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t>116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D145" w14:textId="2AB5342B" w:rsidR="006E42F4" w:rsidRDefault="008B61D8" w:rsidP="006E42F4">
            <w:pPr>
              <w:pStyle w:val="ChronTableBold"/>
            </w:pPr>
            <w:r>
              <w:t>Water and Sewerage (Fees) Determination 2019</w:t>
            </w:r>
            <w:r w:rsidR="00F42DE9">
              <w:t xml:space="preserve"> </w:t>
            </w:r>
            <w:r w:rsidR="00F42DE9">
              <w:rPr>
                <w:color w:val="FF0000"/>
                <w:w w:val="105"/>
              </w:rPr>
              <w:t>(repealed)</w:t>
            </w:r>
          </w:p>
          <w:p w14:paraId="17625A84" w14:textId="2C2CDFC7" w:rsidR="008B61D8" w:rsidRPr="00D97066" w:rsidRDefault="008B61D8" w:rsidP="006E42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and Sewerage Act 2000</w:t>
            </w:r>
            <w:r>
              <w:t>, s 45</w:t>
            </w:r>
            <w:r w:rsidR="006E42F4">
              <w:br/>
            </w:r>
            <w:r>
              <w:t>notified LR 27 June 2019</w:t>
            </w:r>
            <w:r w:rsidR="006E42F4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6E42F4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74123" w14:textId="60B07BA7" w:rsidR="008B61D8" w:rsidRPr="00D97066" w:rsidRDefault="00F42DE9" w:rsidP="008B61D8">
            <w:pPr>
              <w:pStyle w:val="ChronTableRep"/>
            </w:pPr>
            <w:r>
              <w:t>repealed by DI2021-80</w:t>
            </w:r>
            <w:r>
              <w:br/>
              <w:t>1 July 2021</w:t>
            </w:r>
          </w:p>
        </w:tc>
      </w:tr>
      <w:tr w:rsidR="008B61D8" w:rsidRPr="00D97066" w14:paraId="7CA0886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A377D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t>117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2BF3" w14:textId="5E80D66F" w:rsidR="006E42F4" w:rsidRDefault="008B61D8" w:rsidP="006E42F4">
            <w:pPr>
              <w:pStyle w:val="ChronTableBold"/>
            </w:pPr>
            <w:r>
              <w:t>Traders (Licensing) (Fees) Determination 2019</w:t>
            </w:r>
            <w:r w:rsidR="009F145C">
              <w:t xml:space="preserve"> </w:t>
            </w:r>
            <w:r w:rsidR="009F145C">
              <w:rPr>
                <w:color w:val="FF0000"/>
                <w:w w:val="105"/>
              </w:rPr>
              <w:t>(repealed)</w:t>
            </w:r>
          </w:p>
          <w:p w14:paraId="6ECF7413" w14:textId="7F479DF8" w:rsidR="008B61D8" w:rsidRPr="00D97066" w:rsidRDefault="008B61D8" w:rsidP="006E42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Traders (Licensing) Act 2016</w:t>
            </w:r>
            <w:r>
              <w:t>, s 52</w:t>
            </w:r>
            <w:r w:rsidR="006E42F4">
              <w:br/>
            </w:r>
            <w:r>
              <w:t>notified LR 27 June 2019</w:t>
            </w:r>
            <w:r w:rsidR="006E42F4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6E42F4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A4E98D" w14:textId="29517C1B" w:rsidR="008B61D8" w:rsidRPr="00D97066" w:rsidRDefault="009F145C" w:rsidP="008B61D8">
            <w:pPr>
              <w:pStyle w:val="ChronTableRep"/>
            </w:pPr>
            <w:r>
              <w:t>repealed by DI2021-148</w:t>
            </w:r>
            <w:r>
              <w:br/>
              <w:t>1 July 2021</w:t>
            </w:r>
          </w:p>
        </w:tc>
      </w:tr>
      <w:tr w:rsidR="008B61D8" w:rsidRPr="00D97066" w14:paraId="37E066F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D005A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lastRenderedPageBreak/>
              <w:t>118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DBE2" w14:textId="2950CB2E" w:rsidR="006E42F4" w:rsidRDefault="008B61D8" w:rsidP="006E42F4">
            <w:pPr>
              <w:pStyle w:val="ChronTableBold"/>
            </w:pPr>
            <w:r>
              <w:t>Sex Work (Fees) Determination 2019</w:t>
            </w:r>
            <w:r w:rsidR="009F145C">
              <w:t xml:space="preserve"> </w:t>
            </w:r>
            <w:r w:rsidR="009F145C">
              <w:rPr>
                <w:color w:val="FF0000"/>
                <w:w w:val="105"/>
              </w:rPr>
              <w:t>(repealed)</w:t>
            </w:r>
          </w:p>
          <w:p w14:paraId="63235423" w14:textId="6196866C" w:rsidR="008B61D8" w:rsidRPr="00D97066" w:rsidRDefault="008B61D8" w:rsidP="006E42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Sex Work Act 1992</w:t>
            </w:r>
            <w:r>
              <w:t>, s 29</w:t>
            </w:r>
            <w:r w:rsidR="006E42F4">
              <w:br/>
            </w:r>
            <w:r>
              <w:t>notified LR 27 June 2019</w:t>
            </w:r>
            <w:r w:rsidR="006E42F4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6E42F4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5F9B94" w14:textId="52A4B12B" w:rsidR="008B61D8" w:rsidRPr="00D97066" w:rsidRDefault="009F145C" w:rsidP="008B61D8">
            <w:pPr>
              <w:pStyle w:val="ChronTableRep"/>
            </w:pPr>
            <w:r>
              <w:t>repealed by DI2021-150</w:t>
            </w:r>
            <w:r>
              <w:br/>
              <w:t>1 July 2021</w:t>
            </w:r>
          </w:p>
        </w:tc>
      </w:tr>
      <w:tr w:rsidR="008B61D8" w:rsidRPr="00D97066" w14:paraId="4F2AC6A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9EDCA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t>119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38DB" w14:textId="056F2481" w:rsidR="006E42F4" w:rsidRDefault="008B61D8" w:rsidP="006E42F4">
            <w:pPr>
              <w:pStyle w:val="ChronTableBold"/>
            </w:pPr>
            <w:r>
              <w:t>Retirement Villages (Fees) Determination 2019</w:t>
            </w:r>
            <w:r w:rsidR="00101A7C">
              <w:t xml:space="preserve"> </w:t>
            </w:r>
            <w:r w:rsidR="00101A7C">
              <w:rPr>
                <w:color w:val="FF0000"/>
                <w:w w:val="105"/>
              </w:rPr>
              <w:t>(repealed)</w:t>
            </w:r>
          </w:p>
          <w:p w14:paraId="618427BC" w14:textId="02DD6E3A" w:rsidR="008B61D8" w:rsidRPr="00D97066" w:rsidRDefault="008B61D8" w:rsidP="006E42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Retirement Villages Act 2012</w:t>
            </w:r>
            <w:r>
              <w:t>, s 262</w:t>
            </w:r>
            <w:r w:rsidR="006E42F4">
              <w:br/>
            </w:r>
            <w:r>
              <w:t>notified LR 27 June 2019</w:t>
            </w:r>
            <w:r w:rsidR="006E42F4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6E42F4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F550D5" w14:textId="6E87E7F3" w:rsidR="008B61D8" w:rsidRPr="00D97066" w:rsidRDefault="00101A7C" w:rsidP="008B61D8">
            <w:pPr>
              <w:pStyle w:val="ChronTableRep"/>
            </w:pPr>
            <w:r>
              <w:t>repealed by DI2020-140</w:t>
            </w:r>
            <w:r>
              <w:br/>
              <w:t>1 July 2020</w:t>
            </w:r>
          </w:p>
        </w:tc>
      </w:tr>
      <w:tr w:rsidR="008B61D8" w:rsidRPr="00D97066" w14:paraId="7B32B3D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4F01B" w14:textId="77777777" w:rsidR="008B61D8" w:rsidRPr="00D97066" w:rsidRDefault="008B61D8" w:rsidP="008B61D8">
            <w:pPr>
              <w:pStyle w:val="ChronTableBold"/>
              <w:keepNext w:val="0"/>
            </w:pPr>
            <w:r w:rsidRPr="00D97066">
              <w:t>120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DAC" w14:textId="0ABC5D5D" w:rsidR="006E42F4" w:rsidRDefault="008B61D8" w:rsidP="006E42F4">
            <w:pPr>
              <w:pStyle w:val="ChronTableBold"/>
            </w:pPr>
            <w:r>
              <w:t>Registration of Deeds (Fees) Determination 2019</w:t>
            </w:r>
            <w:r w:rsidR="00406111">
              <w:t xml:space="preserve"> </w:t>
            </w:r>
            <w:r w:rsidR="00406111">
              <w:rPr>
                <w:color w:val="FF0000"/>
                <w:w w:val="105"/>
              </w:rPr>
              <w:t>(repealed)</w:t>
            </w:r>
          </w:p>
          <w:p w14:paraId="394C0F0E" w14:textId="6AE1BDC1" w:rsidR="008B61D8" w:rsidRPr="00D97066" w:rsidRDefault="008B61D8" w:rsidP="006E42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Registration of Deeds Act 1957</w:t>
            </w:r>
            <w:r>
              <w:t>, s 8</w:t>
            </w:r>
            <w:r w:rsidR="006E42F4">
              <w:br/>
            </w:r>
            <w:r>
              <w:t>notified LR 27 June 2019</w:t>
            </w:r>
            <w:r w:rsidR="006E42F4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6E42F4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EA5E5C" w14:textId="3062CC41" w:rsidR="008B61D8" w:rsidRPr="00D97066" w:rsidRDefault="00406111" w:rsidP="008B61D8">
            <w:pPr>
              <w:pStyle w:val="ChronTableRep"/>
            </w:pPr>
            <w:r>
              <w:t>repealed by DI2021-146</w:t>
            </w:r>
            <w:r>
              <w:br/>
              <w:t>1 July 2021</w:t>
            </w:r>
          </w:p>
        </w:tc>
      </w:tr>
      <w:tr w:rsidR="006E42F4" w:rsidRPr="00D97066" w14:paraId="4DF3F7D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9C5FF" w14:textId="77777777" w:rsidR="006E42F4" w:rsidRPr="00D97066" w:rsidRDefault="006E42F4" w:rsidP="006E42F4">
            <w:pPr>
              <w:pStyle w:val="ChronTableBold"/>
              <w:keepNext w:val="0"/>
            </w:pPr>
            <w:r w:rsidRPr="00D97066">
              <w:t>121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AA1E" w14:textId="1E28032E" w:rsidR="006E42F4" w:rsidRDefault="006E42F4" w:rsidP="006E42F4">
            <w:pPr>
              <w:pStyle w:val="ChronTableBold"/>
            </w:pPr>
            <w:r>
              <w:t>Co-operatives National Law (ACT) (Fees) Determination 2019</w:t>
            </w:r>
            <w:r w:rsidR="004A5EA7">
              <w:t xml:space="preserve"> </w:t>
            </w:r>
            <w:r w:rsidR="004A5EA7">
              <w:rPr>
                <w:color w:val="FF0000"/>
                <w:w w:val="105"/>
              </w:rPr>
              <w:t>(repealed)</w:t>
            </w:r>
          </w:p>
          <w:p w14:paraId="549DBCC0" w14:textId="48CE5DFC" w:rsidR="006E42F4" w:rsidRPr="00D97066" w:rsidRDefault="006E42F4" w:rsidP="00FD7E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Co-operatives National Law (ACT) Act 2017</w:t>
            </w:r>
            <w:r>
              <w:t>, sch 1</w:t>
            </w:r>
            <w:r w:rsidR="00FD7E7E">
              <w:br/>
            </w:r>
            <w:r>
              <w:t>notified LR 27 June</w:t>
            </w:r>
            <w:r>
              <w:rPr>
                <w:spacing w:val="-6"/>
              </w:rPr>
              <w:t xml:space="preserve"> </w:t>
            </w:r>
            <w:r>
              <w:t>2019</w:t>
            </w:r>
            <w:r w:rsidR="00FD7E7E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FD7E7E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EE7EB" w14:textId="08B97845" w:rsidR="006E42F4" w:rsidRPr="00D97066" w:rsidRDefault="004A5EA7" w:rsidP="006E42F4">
            <w:pPr>
              <w:pStyle w:val="ChronTableRep"/>
            </w:pPr>
            <w:r>
              <w:t>repealed by DI2020-141</w:t>
            </w:r>
            <w:r>
              <w:br/>
              <w:t>1 July 2020</w:t>
            </w:r>
          </w:p>
        </w:tc>
      </w:tr>
      <w:tr w:rsidR="006E42F4" w:rsidRPr="00D97066" w14:paraId="204E256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8BCCB" w14:textId="77777777" w:rsidR="006E42F4" w:rsidRPr="00D97066" w:rsidRDefault="006E42F4" w:rsidP="006E42F4">
            <w:pPr>
              <w:pStyle w:val="ChronTableBold"/>
              <w:keepNext w:val="0"/>
            </w:pPr>
            <w:r w:rsidRPr="00D97066">
              <w:t>122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F03" w14:textId="021759E7" w:rsidR="006E42F4" w:rsidRDefault="006E42F4" w:rsidP="006E42F4">
            <w:pPr>
              <w:pStyle w:val="ChronTableBold"/>
            </w:pPr>
            <w:r>
              <w:rPr>
                <w:w w:val="105"/>
              </w:rPr>
              <w:t>Births, Deaths and Marriages Registration (Fees) Determination 2019</w:t>
            </w:r>
            <w:r w:rsidR="00DA37FF">
              <w:rPr>
                <w:w w:val="105"/>
              </w:rPr>
              <w:t xml:space="preserve"> </w:t>
            </w:r>
            <w:r w:rsidR="00DA37FF">
              <w:rPr>
                <w:color w:val="FF0000"/>
                <w:w w:val="105"/>
              </w:rPr>
              <w:t>(repealed)</w:t>
            </w:r>
          </w:p>
          <w:p w14:paraId="69EF739D" w14:textId="2CBA0F9C" w:rsidR="006E42F4" w:rsidRPr="00D97066" w:rsidRDefault="006E42F4" w:rsidP="00FD7E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Births, Deaths and Marriages Registration Act </w:t>
            </w:r>
            <w:r w:rsidR="00F6427C">
              <w:rPr>
                <w:i/>
              </w:rPr>
              <w:t>1997,</w:t>
            </w:r>
            <w:r>
              <w:t xml:space="preserve"> s 67</w:t>
            </w:r>
            <w:r w:rsidR="00FD7E7E">
              <w:br/>
            </w:r>
            <w:r>
              <w:t>notified LR 27 June 2019</w:t>
            </w:r>
            <w:r w:rsidR="00FD7E7E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FD7E7E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332CE6" w14:textId="07245DEB" w:rsidR="006E42F4" w:rsidRPr="00D97066" w:rsidRDefault="00DA37FF" w:rsidP="006E42F4">
            <w:pPr>
              <w:pStyle w:val="ChronTableRep"/>
            </w:pPr>
            <w:r>
              <w:t>repealed by DI2021-112</w:t>
            </w:r>
            <w:r>
              <w:br/>
              <w:t>1 July 2021</w:t>
            </w:r>
          </w:p>
        </w:tc>
      </w:tr>
      <w:tr w:rsidR="006E42F4" w:rsidRPr="00D97066" w14:paraId="0506C1F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CF26C" w14:textId="77777777" w:rsidR="006E42F4" w:rsidRPr="00D97066" w:rsidRDefault="006E42F4" w:rsidP="006E42F4">
            <w:pPr>
              <w:pStyle w:val="ChronTableBold"/>
              <w:keepNext w:val="0"/>
            </w:pPr>
            <w:r w:rsidRPr="00D97066">
              <w:t>123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BEC5" w14:textId="39C9CDFC" w:rsidR="006E42F4" w:rsidRDefault="006E42F4" w:rsidP="006E42F4">
            <w:pPr>
              <w:pStyle w:val="ChronTableBold"/>
            </w:pPr>
            <w:r>
              <w:t>Agents (Fees) Determination 2019</w:t>
            </w:r>
            <w:r w:rsidR="000D7040">
              <w:t xml:space="preserve"> </w:t>
            </w:r>
            <w:r w:rsidR="000D7040">
              <w:rPr>
                <w:color w:val="FF0000"/>
                <w:w w:val="105"/>
              </w:rPr>
              <w:t>(repealed)</w:t>
            </w:r>
          </w:p>
          <w:p w14:paraId="32ED0090" w14:textId="18CFFE86" w:rsidR="006E42F4" w:rsidRPr="00D97066" w:rsidRDefault="006E42F4" w:rsidP="00FD7E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Agents Act 2003</w:t>
            </w:r>
            <w:r>
              <w:t>, s 176</w:t>
            </w:r>
            <w:r w:rsidR="00FD7E7E">
              <w:br/>
            </w:r>
            <w:r>
              <w:t>notified LR 27 June</w:t>
            </w:r>
            <w:r>
              <w:rPr>
                <w:spacing w:val="-8"/>
              </w:rPr>
              <w:t xml:space="preserve"> </w:t>
            </w:r>
            <w:r>
              <w:t>2019</w:t>
            </w:r>
            <w:r w:rsidR="00FD7E7E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FD7E7E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B5A5F" w14:textId="75C77939" w:rsidR="006E42F4" w:rsidRPr="00D97066" w:rsidRDefault="000D7040" w:rsidP="006E42F4">
            <w:pPr>
              <w:pStyle w:val="ChronTableRep"/>
            </w:pPr>
            <w:r>
              <w:t>repealed by DI2020-143</w:t>
            </w:r>
            <w:r>
              <w:br/>
              <w:t>1 July 2020</w:t>
            </w:r>
          </w:p>
        </w:tc>
      </w:tr>
      <w:tr w:rsidR="006E42F4" w:rsidRPr="00D97066" w14:paraId="6A5293C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CA15B" w14:textId="77777777" w:rsidR="006E42F4" w:rsidRPr="00D97066" w:rsidRDefault="006E42F4" w:rsidP="006E42F4">
            <w:pPr>
              <w:pStyle w:val="ChronTableBold"/>
              <w:keepNext w:val="0"/>
            </w:pPr>
            <w:r w:rsidRPr="00D97066">
              <w:t>124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3402" w14:textId="696BEEF3" w:rsidR="006E42F4" w:rsidRDefault="006E42F4" w:rsidP="006E42F4">
            <w:pPr>
              <w:pStyle w:val="ChronTableBold"/>
            </w:pPr>
            <w:r>
              <w:t>Environment Protection (Fees) Determination 2019</w:t>
            </w:r>
            <w:r w:rsidR="004A5EA7">
              <w:t xml:space="preserve"> </w:t>
            </w:r>
            <w:r w:rsidR="004A5EA7">
              <w:rPr>
                <w:color w:val="FF0000"/>
                <w:w w:val="105"/>
              </w:rPr>
              <w:t>(repealed)</w:t>
            </w:r>
          </w:p>
          <w:p w14:paraId="69D724D4" w14:textId="607CDAD2" w:rsidR="006E42F4" w:rsidRPr="00D97066" w:rsidRDefault="006E42F4" w:rsidP="00FD7E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Environment Protection Act 1997</w:t>
            </w:r>
            <w:r>
              <w:t>, s 165</w:t>
            </w:r>
            <w:r w:rsidR="00FD7E7E">
              <w:br/>
            </w:r>
            <w:r>
              <w:t>notified LR 27 June 2019</w:t>
            </w:r>
            <w:r w:rsidR="00FD7E7E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FD7E7E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CD41F" w14:textId="199C7AC6" w:rsidR="006E42F4" w:rsidRPr="00D97066" w:rsidRDefault="004A5EA7" w:rsidP="006E42F4">
            <w:pPr>
              <w:pStyle w:val="ChronTableRep"/>
            </w:pPr>
            <w:r>
              <w:t>repealed by DI2020-197</w:t>
            </w:r>
            <w:r>
              <w:br/>
              <w:t>1 July 2020</w:t>
            </w:r>
          </w:p>
        </w:tc>
      </w:tr>
      <w:tr w:rsidR="006E42F4" w:rsidRPr="00D97066" w14:paraId="4D6AC85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D516D" w14:textId="77777777" w:rsidR="006E42F4" w:rsidRPr="00D97066" w:rsidRDefault="006E42F4" w:rsidP="006E42F4">
            <w:pPr>
              <w:pStyle w:val="ChronTableBold"/>
              <w:keepNext w:val="0"/>
            </w:pPr>
            <w:r w:rsidRPr="00D97066">
              <w:t>125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AE5B" w14:textId="5B4CCCE8" w:rsidR="006E42F4" w:rsidRDefault="006E42F4" w:rsidP="006E42F4">
            <w:pPr>
              <w:pStyle w:val="ChronTableBold"/>
            </w:pPr>
            <w:r>
              <w:t>Fisheries (Fees) Determination 2019</w:t>
            </w:r>
            <w:r w:rsidR="00EB73A8">
              <w:t xml:space="preserve"> </w:t>
            </w:r>
            <w:r w:rsidR="00EB73A8">
              <w:rPr>
                <w:color w:val="FF0000"/>
                <w:w w:val="105"/>
              </w:rPr>
              <w:t>(repealed)</w:t>
            </w:r>
          </w:p>
          <w:p w14:paraId="1D29ABA6" w14:textId="266A13F8" w:rsidR="006E42F4" w:rsidRPr="00D97066" w:rsidRDefault="006E42F4" w:rsidP="00FD7E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Fisheries Act 2000</w:t>
            </w:r>
            <w:r>
              <w:t>, s 114</w:t>
            </w:r>
            <w:r w:rsidR="00FD7E7E">
              <w:br/>
            </w:r>
            <w:r>
              <w:t>notified LR 27 June</w:t>
            </w:r>
            <w:r>
              <w:rPr>
                <w:spacing w:val="-7"/>
              </w:rPr>
              <w:t xml:space="preserve"> </w:t>
            </w:r>
            <w:r>
              <w:t>2019</w:t>
            </w:r>
            <w:r w:rsidR="00FD7E7E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FD7E7E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ACC41" w14:textId="727926A6" w:rsidR="006E42F4" w:rsidRPr="00D97066" w:rsidRDefault="00EB73A8" w:rsidP="006E42F4">
            <w:pPr>
              <w:pStyle w:val="ChronTableRep"/>
            </w:pPr>
            <w:r>
              <w:t>repealed by DI2021-70</w:t>
            </w:r>
            <w:r>
              <w:br/>
              <w:t>1 July 2021</w:t>
            </w:r>
          </w:p>
        </w:tc>
      </w:tr>
      <w:tr w:rsidR="006E42F4" w:rsidRPr="00D97066" w14:paraId="046F345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536BC" w14:textId="77777777" w:rsidR="006E42F4" w:rsidRPr="00D97066" w:rsidRDefault="006E42F4" w:rsidP="006E42F4">
            <w:pPr>
              <w:pStyle w:val="ChronTableBold"/>
              <w:keepNext w:val="0"/>
            </w:pPr>
            <w:r w:rsidRPr="00D97066">
              <w:lastRenderedPageBreak/>
              <w:t>126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775" w14:textId="6DEB8C03" w:rsidR="006E42F4" w:rsidRDefault="006E42F4" w:rsidP="006E42F4">
            <w:pPr>
              <w:pStyle w:val="ChronTableBold"/>
            </w:pPr>
            <w:r>
              <w:t>Heritage (Fees) Determination 2019</w:t>
            </w:r>
            <w:r w:rsidR="008A6D9B">
              <w:t xml:space="preserve"> </w:t>
            </w:r>
            <w:r w:rsidR="008A6D9B">
              <w:rPr>
                <w:color w:val="FF0000"/>
                <w:w w:val="105"/>
              </w:rPr>
              <w:t>(repealed)</w:t>
            </w:r>
          </w:p>
          <w:p w14:paraId="3B617E73" w14:textId="0B521036" w:rsidR="006E42F4" w:rsidRPr="00D97066" w:rsidRDefault="006E42F4" w:rsidP="00FD7E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120</w:t>
            </w:r>
            <w:r w:rsidR="00FD7E7E">
              <w:br/>
            </w:r>
            <w:r>
              <w:t>notified LR 27 June</w:t>
            </w:r>
            <w:r>
              <w:rPr>
                <w:spacing w:val="-7"/>
              </w:rPr>
              <w:t xml:space="preserve"> </w:t>
            </w:r>
            <w:r>
              <w:t>2019</w:t>
            </w:r>
            <w:r w:rsidR="00FD7E7E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FD7E7E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3CC571" w14:textId="0C0B0505" w:rsidR="006E42F4" w:rsidRPr="00D97066" w:rsidRDefault="008A6D9B" w:rsidP="006E42F4">
            <w:pPr>
              <w:pStyle w:val="ChronTableRep"/>
            </w:pPr>
            <w:r>
              <w:t>repealed by DI2020-198</w:t>
            </w:r>
            <w:r>
              <w:br/>
              <w:t>1 July 2020</w:t>
            </w:r>
          </w:p>
        </w:tc>
      </w:tr>
      <w:tr w:rsidR="006E42F4" w:rsidRPr="00D97066" w14:paraId="2221F1F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8324B" w14:textId="77777777" w:rsidR="006E42F4" w:rsidRPr="00D97066" w:rsidRDefault="006E42F4" w:rsidP="006E42F4">
            <w:pPr>
              <w:pStyle w:val="ChronTableBold"/>
              <w:keepNext w:val="0"/>
            </w:pPr>
            <w:r w:rsidRPr="00D97066">
              <w:t>127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921" w14:textId="627D3561" w:rsidR="006E42F4" w:rsidRDefault="006E42F4" w:rsidP="006E42F4">
            <w:pPr>
              <w:pStyle w:val="ChronTableBold"/>
            </w:pPr>
            <w:r>
              <w:t>Nature Conservation (Fees) Determination 2019</w:t>
            </w:r>
            <w:r w:rsidR="00872468">
              <w:t xml:space="preserve"> </w:t>
            </w:r>
            <w:r w:rsidR="00872468">
              <w:rPr>
                <w:color w:val="FF0000"/>
              </w:rPr>
              <w:t>(repealed)</w:t>
            </w:r>
          </w:p>
          <w:p w14:paraId="3BEE39AB" w14:textId="72B3A5BB" w:rsidR="006E42F4" w:rsidRPr="00D97066" w:rsidRDefault="006E42F4" w:rsidP="00FD7E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2014</w:t>
            </w:r>
            <w:r>
              <w:t>, s 368</w:t>
            </w:r>
            <w:r w:rsidR="00FD7E7E">
              <w:br/>
            </w:r>
            <w:r>
              <w:t>notified LR 27 June 2019</w:t>
            </w:r>
            <w:r w:rsidR="00FD7E7E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FD7E7E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72778" w14:textId="5F4B12FD" w:rsidR="006E42F4" w:rsidRPr="00D97066" w:rsidRDefault="00872468" w:rsidP="006E42F4">
            <w:pPr>
              <w:pStyle w:val="ChronTableRep"/>
            </w:pPr>
            <w:r>
              <w:t>repealed by DI2020-91</w:t>
            </w:r>
            <w:r>
              <w:br/>
              <w:t>15 May 2020</w:t>
            </w:r>
          </w:p>
        </w:tc>
      </w:tr>
      <w:tr w:rsidR="006E42F4" w:rsidRPr="00D97066" w14:paraId="5A60F41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CACF6" w14:textId="77777777" w:rsidR="006E42F4" w:rsidRPr="00D97066" w:rsidRDefault="006E42F4" w:rsidP="006E42F4">
            <w:pPr>
              <w:pStyle w:val="ChronTableBold"/>
              <w:keepNext w:val="0"/>
            </w:pPr>
            <w:r w:rsidRPr="00D97066">
              <w:t>128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050D" w14:textId="12F712D5" w:rsidR="006E42F4" w:rsidRDefault="006E42F4" w:rsidP="006E42F4">
            <w:pPr>
              <w:pStyle w:val="ChronTableBold"/>
            </w:pPr>
            <w:r>
              <w:t>Water Resources (Fees) Determination 2019</w:t>
            </w:r>
            <w:r w:rsidR="00040170">
              <w:t xml:space="preserve"> </w:t>
            </w:r>
            <w:r w:rsidR="00040170">
              <w:rPr>
                <w:color w:val="FF0000"/>
                <w:w w:val="105"/>
              </w:rPr>
              <w:t>(repealed)</w:t>
            </w:r>
          </w:p>
          <w:p w14:paraId="17940222" w14:textId="58C6A1F7" w:rsidR="006E42F4" w:rsidRPr="00D97066" w:rsidRDefault="006E42F4" w:rsidP="00FD7E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Resources Act 2007</w:t>
            </w:r>
            <w:r>
              <w:t>, s 107</w:t>
            </w:r>
            <w:r w:rsidR="00FD7E7E">
              <w:br/>
            </w:r>
            <w:r>
              <w:t>notified LR 27 June</w:t>
            </w:r>
            <w:r>
              <w:rPr>
                <w:spacing w:val="-7"/>
              </w:rPr>
              <w:t xml:space="preserve"> </w:t>
            </w:r>
            <w:r>
              <w:t>2019</w:t>
            </w:r>
            <w:r w:rsidR="00FD7E7E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FD7E7E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227EA3" w14:textId="20F39455" w:rsidR="006E42F4" w:rsidRPr="00D97066" w:rsidRDefault="00040170" w:rsidP="006E42F4">
            <w:pPr>
              <w:pStyle w:val="ChronTableRep"/>
            </w:pPr>
            <w:r>
              <w:t>repealed by DI2020-200</w:t>
            </w:r>
            <w:r>
              <w:br/>
              <w:t>1 July 2020</w:t>
            </w:r>
          </w:p>
        </w:tc>
      </w:tr>
      <w:tr w:rsidR="006E42F4" w:rsidRPr="00D97066" w14:paraId="4F58734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16ED3" w14:textId="77777777" w:rsidR="006E42F4" w:rsidRPr="00D97066" w:rsidRDefault="006E42F4" w:rsidP="006E42F4">
            <w:pPr>
              <w:pStyle w:val="ChronTableBold"/>
              <w:keepNext w:val="0"/>
            </w:pPr>
            <w:r w:rsidRPr="00D97066">
              <w:t>129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0292" w14:textId="293139D1" w:rsidR="006E42F4" w:rsidRDefault="006E42F4" w:rsidP="006E42F4">
            <w:pPr>
              <w:pStyle w:val="ChronTableBold"/>
            </w:pPr>
            <w:r>
              <w:t>Stock (Fees) Determination 2019</w:t>
            </w:r>
            <w:r w:rsidR="00101A7C">
              <w:t xml:space="preserve"> </w:t>
            </w:r>
            <w:r w:rsidR="00101A7C">
              <w:rPr>
                <w:color w:val="FF0000"/>
                <w:w w:val="105"/>
              </w:rPr>
              <w:t>(repealed)</w:t>
            </w:r>
          </w:p>
          <w:p w14:paraId="04856547" w14:textId="5A162DC3" w:rsidR="006E42F4" w:rsidRPr="00D97066" w:rsidRDefault="006E42F4" w:rsidP="00FD7E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Stock Act 2005</w:t>
            </w:r>
            <w:r>
              <w:t>, s 68</w:t>
            </w:r>
            <w:r w:rsidR="00FD7E7E">
              <w:br/>
            </w:r>
            <w:r>
              <w:t>notified LR 27 June 2019</w:t>
            </w:r>
            <w:r w:rsidR="00FD7E7E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FD7E7E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B195B" w14:textId="5F3AE422" w:rsidR="006E42F4" w:rsidRPr="00D97066" w:rsidRDefault="00101A7C" w:rsidP="006E42F4">
            <w:pPr>
              <w:pStyle w:val="ChronTableRep"/>
            </w:pPr>
            <w:r>
              <w:t>repealed by DI2020-201</w:t>
            </w:r>
            <w:r>
              <w:br/>
              <w:t>1 July 2020</w:t>
            </w:r>
          </w:p>
        </w:tc>
      </w:tr>
      <w:tr w:rsidR="00FD7E7E" w:rsidRPr="00D97066" w14:paraId="331EDF8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A4B20" w14:textId="77777777" w:rsidR="00FD7E7E" w:rsidRPr="00D97066" w:rsidRDefault="00FD7E7E" w:rsidP="00FD7E7E">
            <w:pPr>
              <w:pStyle w:val="ChronTableBold"/>
              <w:keepNext w:val="0"/>
            </w:pPr>
            <w:r w:rsidRPr="00D97066">
              <w:t>130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D6D4" w14:textId="41EE5133" w:rsidR="00FD7E7E" w:rsidRDefault="00FD7E7E" w:rsidP="00FD7E7E">
            <w:pPr>
              <w:pStyle w:val="ChronTableBold"/>
            </w:pPr>
            <w:r>
              <w:rPr>
                <w:w w:val="105"/>
              </w:rPr>
              <w:t>Stock (Minimum Stock Levy) Determination 2019</w:t>
            </w:r>
            <w:r w:rsidR="00101A7C">
              <w:rPr>
                <w:w w:val="105"/>
              </w:rPr>
              <w:t xml:space="preserve"> </w:t>
            </w:r>
            <w:r w:rsidR="00101A7C">
              <w:rPr>
                <w:color w:val="FF0000"/>
                <w:w w:val="105"/>
              </w:rPr>
              <w:t>(repealed)</w:t>
            </w:r>
          </w:p>
          <w:p w14:paraId="3030BB2E" w14:textId="68A92242" w:rsidR="00FD7E7E" w:rsidRPr="00D97066" w:rsidRDefault="00FD7E7E" w:rsidP="00FD7E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Stock Act 2005</w:t>
            </w:r>
            <w:r>
              <w:t>, s 7A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89A229" w14:textId="480507E8" w:rsidR="00FD7E7E" w:rsidRPr="00D97066" w:rsidRDefault="00101A7C" w:rsidP="00FD7E7E">
            <w:pPr>
              <w:pStyle w:val="ChronTableRep"/>
            </w:pPr>
            <w:r>
              <w:t>repealed by DI2020-202</w:t>
            </w:r>
            <w:r>
              <w:br/>
              <w:t>1 July 2020</w:t>
            </w:r>
          </w:p>
        </w:tc>
      </w:tr>
      <w:tr w:rsidR="00FD7E7E" w:rsidRPr="00D97066" w14:paraId="366372C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30A33" w14:textId="77777777" w:rsidR="00FD7E7E" w:rsidRPr="00D97066" w:rsidRDefault="00FD7E7E" w:rsidP="00FD7E7E">
            <w:pPr>
              <w:pStyle w:val="ChronTableBold"/>
              <w:keepNext w:val="0"/>
            </w:pPr>
            <w:r w:rsidRPr="00D97066">
              <w:t>131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C5B" w14:textId="632DD6C2" w:rsidR="00FD7E7E" w:rsidRDefault="00FD7E7E" w:rsidP="00FD7E7E">
            <w:pPr>
              <w:pStyle w:val="ChronTableBold"/>
            </w:pPr>
            <w:r>
              <w:t>Stock (Levy) Determination 2019</w:t>
            </w:r>
            <w:r w:rsidR="00101A7C">
              <w:t xml:space="preserve"> </w:t>
            </w:r>
            <w:r w:rsidR="00101A7C">
              <w:rPr>
                <w:color w:val="FF0000"/>
                <w:w w:val="105"/>
              </w:rPr>
              <w:t>(repealed)</w:t>
            </w:r>
          </w:p>
          <w:p w14:paraId="525B2888" w14:textId="3BB8BAB8" w:rsidR="00FD7E7E" w:rsidRPr="00D97066" w:rsidRDefault="00FD7E7E" w:rsidP="00FD7E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Stock Act 2005</w:t>
            </w:r>
            <w:r>
              <w:t>, s 6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2ED9BA" w14:textId="31CA1238" w:rsidR="00FD7E7E" w:rsidRPr="00D97066" w:rsidRDefault="00101A7C" w:rsidP="00FD7E7E">
            <w:pPr>
              <w:pStyle w:val="ChronTableRep"/>
            </w:pPr>
            <w:r>
              <w:t>repealed by DI2020-203</w:t>
            </w:r>
            <w:r>
              <w:br/>
              <w:t>1 July 2020</w:t>
            </w:r>
          </w:p>
        </w:tc>
      </w:tr>
      <w:tr w:rsidR="00FD7E7E" w:rsidRPr="00D97066" w14:paraId="61B1624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6738A" w14:textId="77777777" w:rsidR="00FD7E7E" w:rsidRPr="00D97066" w:rsidRDefault="00FD7E7E" w:rsidP="00FD7E7E">
            <w:pPr>
              <w:pStyle w:val="ChronTableBold"/>
              <w:keepNext w:val="0"/>
            </w:pPr>
            <w:r w:rsidRPr="00D97066">
              <w:t>132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B61D" w14:textId="718FA618" w:rsidR="00FD7E7E" w:rsidRDefault="00FD7E7E" w:rsidP="00FD7E7E">
            <w:pPr>
              <w:pStyle w:val="ChronTableBold"/>
            </w:pPr>
            <w:r>
              <w:t>Community Title (Fees) Determination 2019</w:t>
            </w:r>
            <w:r w:rsidR="00DA37FF">
              <w:t xml:space="preserve"> </w:t>
            </w:r>
            <w:r w:rsidR="00DA37FF">
              <w:rPr>
                <w:color w:val="FF0000"/>
                <w:w w:val="105"/>
              </w:rPr>
              <w:t>(repealed)</w:t>
            </w:r>
          </w:p>
          <w:p w14:paraId="63FB40A9" w14:textId="02E160C5" w:rsidR="00FD7E7E" w:rsidRPr="00D97066" w:rsidRDefault="00FD7E7E" w:rsidP="00FD7E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Community Title Act 2001</w:t>
            </w:r>
            <w:r>
              <w:t>, s 96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C70D5" w14:textId="671753E8" w:rsidR="00FD7E7E" w:rsidRPr="00D97066" w:rsidRDefault="00DA37FF" w:rsidP="00FD7E7E">
            <w:pPr>
              <w:pStyle w:val="ChronTableRep"/>
            </w:pPr>
            <w:r>
              <w:t>repealed by DI2021-125</w:t>
            </w:r>
            <w:r>
              <w:br/>
              <w:t>1 July 2021</w:t>
            </w:r>
          </w:p>
        </w:tc>
      </w:tr>
      <w:tr w:rsidR="00FD7E7E" w:rsidRPr="00D97066" w14:paraId="3E69B11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377BC" w14:textId="77777777" w:rsidR="00FD7E7E" w:rsidRPr="00D97066" w:rsidRDefault="00FD7E7E" w:rsidP="00FD7E7E">
            <w:pPr>
              <w:pStyle w:val="ChronTableBold"/>
              <w:keepNext w:val="0"/>
            </w:pPr>
            <w:r w:rsidRPr="00D97066">
              <w:t>133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FC91" w14:textId="264EACE4" w:rsidR="00FD7E7E" w:rsidRDefault="00FD7E7E" w:rsidP="00FD7E7E">
            <w:pPr>
              <w:pStyle w:val="ChronTableBold"/>
            </w:pPr>
            <w:r>
              <w:t>Planning and Development (Fees) Determination 2019</w:t>
            </w:r>
            <w:r w:rsidR="00EB73A8">
              <w:t xml:space="preserve"> </w:t>
            </w:r>
            <w:r w:rsidR="00EB73A8">
              <w:rPr>
                <w:color w:val="FF0000"/>
                <w:w w:val="105"/>
              </w:rPr>
              <w:t>(repealed)</w:t>
            </w:r>
          </w:p>
          <w:p w14:paraId="1EE54782" w14:textId="03FD54B1" w:rsidR="00FD7E7E" w:rsidRPr="00D97066" w:rsidRDefault="00FD7E7E" w:rsidP="00FD7E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424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50264" w14:textId="55773493" w:rsidR="00FD7E7E" w:rsidRPr="00D97066" w:rsidRDefault="00EB73A8" w:rsidP="00FD7E7E">
            <w:pPr>
              <w:pStyle w:val="ChronTableRep"/>
            </w:pPr>
            <w:r>
              <w:t>repealed by DI2021-</w:t>
            </w:r>
            <w:r w:rsidR="00406111">
              <w:t>126</w:t>
            </w:r>
            <w:r w:rsidR="00406111">
              <w:br/>
              <w:t>1 July 2021</w:t>
            </w:r>
          </w:p>
        </w:tc>
      </w:tr>
      <w:tr w:rsidR="00FD7E7E" w:rsidRPr="00D97066" w14:paraId="0E35A1C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A7A84" w14:textId="77777777" w:rsidR="00FD7E7E" w:rsidRPr="00D97066" w:rsidRDefault="00FD7E7E" w:rsidP="00FD7E7E">
            <w:pPr>
              <w:pStyle w:val="ChronTableBold"/>
              <w:keepNext w:val="0"/>
            </w:pPr>
            <w:r w:rsidRPr="00D97066">
              <w:t>134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E90B" w14:textId="7FE1959A" w:rsidR="00FD7E7E" w:rsidRDefault="00FD7E7E" w:rsidP="00FD7E7E">
            <w:pPr>
              <w:pStyle w:val="ChronTableBold"/>
            </w:pPr>
            <w:r>
              <w:t>Surveyors (Fees) Determination 2019</w:t>
            </w:r>
            <w:r w:rsidR="006813B2">
              <w:t xml:space="preserve"> </w:t>
            </w:r>
            <w:r w:rsidR="006813B2">
              <w:rPr>
                <w:color w:val="FF0000"/>
                <w:w w:val="105"/>
              </w:rPr>
              <w:t>(repealed)</w:t>
            </w:r>
          </w:p>
          <w:p w14:paraId="47FB13A3" w14:textId="21385C8B" w:rsidR="00FD7E7E" w:rsidRPr="00D97066" w:rsidRDefault="00FD7E7E" w:rsidP="0090720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Surveyors Act 2007</w:t>
            </w:r>
            <w:r>
              <w:t>, s 80</w:t>
            </w:r>
            <w:r w:rsidR="00907200">
              <w:br/>
            </w:r>
            <w:r>
              <w:t>notified LR 27 June 2019</w:t>
            </w:r>
            <w:r w:rsidR="00907200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907200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D2D75" w14:textId="501026D5" w:rsidR="00FD7E7E" w:rsidRPr="00D97066" w:rsidRDefault="006813B2" w:rsidP="00FD7E7E">
            <w:pPr>
              <w:pStyle w:val="ChronTableRep"/>
            </w:pPr>
            <w:r>
              <w:t>repealed by DI2020-204</w:t>
            </w:r>
            <w:r>
              <w:br/>
              <w:t>1 July 2020</w:t>
            </w:r>
          </w:p>
        </w:tc>
      </w:tr>
      <w:tr w:rsidR="00FD7E7E" w:rsidRPr="00D97066" w14:paraId="5B53C8B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CBCBE" w14:textId="77777777" w:rsidR="00FD7E7E" w:rsidRPr="00D97066" w:rsidRDefault="00FD7E7E" w:rsidP="00FD7E7E">
            <w:pPr>
              <w:pStyle w:val="ChronTableBold"/>
              <w:keepNext w:val="0"/>
            </w:pPr>
            <w:r w:rsidRPr="00D97066">
              <w:lastRenderedPageBreak/>
              <w:t>135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E469" w14:textId="1F562FA0" w:rsidR="00FD7E7E" w:rsidRDefault="00FD7E7E" w:rsidP="00FD7E7E">
            <w:pPr>
              <w:pStyle w:val="ChronTableBold"/>
            </w:pPr>
            <w:r>
              <w:t>Unit Titles (Fees) Determination 2019</w:t>
            </w:r>
            <w:r w:rsidR="009F145C">
              <w:t xml:space="preserve"> </w:t>
            </w:r>
            <w:r w:rsidR="009F145C">
              <w:rPr>
                <w:color w:val="FF0000"/>
                <w:w w:val="105"/>
              </w:rPr>
              <w:t>(repealed)</w:t>
            </w:r>
          </w:p>
          <w:p w14:paraId="44319040" w14:textId="4793323D" w:rsidR="00FD7E7E" w:rsidRPr="00D97066" w:rsidRDefault="00FD7E7E" w:rsidP="0090720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Unit Titles Act 2001</w:t>
            </w:r>
            <w:r>
              <w:t>, s 179</w:t>
            </w:r>
            <w:r w:rsidR="00907200">
              <w:br/>
            </w:r>
            <w:r>
              <w:t>notified LR 27 June 2019</w:t>
            </w:r>
            <w:r w:rsidR="00907200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907200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7CF2D" w14:textId="7B371208" w:rsidR="00FD7E7E" w:rsidRPr="00D97066" w:rsidRDefault="009F145C" w:rsidP="00FD7E7E">
            <w:pPr>
              <w:pStyle w:val="ChronTableRep"/>
            </w:pPr>
            <w:r>
              <w:t>repealed by DI2021-131</w:t>
            </w:r>
            <w:r>
              <w:br/>
              <w:t>1 July 2021</w:t>
            </w:r>
          </w:p>
        </w:tc>
      </w:tr>
      <w:tr w:rsidR="00FD7E7E" w:rsidRPr="00D97066" w14:paraId="09C1BDB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7E661" w14:textId="77777777" w:rsidR="00FD7E7E" w:rsidRPr="00D97066" w:rsidRDefault="00FD7E7E" w:rsidP="00FD7E7E">
            <w:pPr>
              <w:pStyle w:val="ChronTableBold"/>
              <w:keepNext w:val="0"/>
            </w:pPr>
            <w:r w:rsidRPr="00D97066">
              <w:t>136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AE08" w14:textId="4247BE56" w:rsidR="00FD7E7E" w:rsidRDefault="00FD7E7E" w:rsidP="00FD7E7E">
            <w:pPr>
              <w:pStyle w:val="ChronTableBold"/>
            </w:pPr>
            <w:r>
              <w:rPr>
                <w:w w:val="105"/>
              </w:rPr>
              <w:t>Financial Management (Statement of Performance Scrutiny) Guidelines 2019</w:t>
            </w:r>
          </w:p>
          <w:p w14:paraId="395DDF2C" w14:textId="6214FB5A" w:rsidR="00FD7E7E" w:rsidRPr="00D97066" w:rsidRDefault="00FD7E7E" w:rsidP="0090720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 w:rsidR="00907200">
              <w:br/>
            </w:r>
            <w:r>
              <w:t>notified LR 27 June 2019</w:t>
            </w:r>
            <w:r w:rsidR="00907200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907200">
              <w:br/>
            </w:r>
            <w:r>
              <w:t>remainder commenced 28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75CD8" w14:textId="77777777" w:rsidR="00FD7E7E" w:rsidRPr="00D97066" w:rsidRDefault="00FD7E7E" w:rsidP="00FD7E7E">
            <w:pPr>
              <w:pStyle w:val="ChronTableRep"/>
            </w:pPr>
          </w:p>
        </w:tc>
      </w:tr>
      <w:tr w:rsidR="00FD7E7E" w:rsidRPr="00D97066" w14:paraId="60E46E4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7B087" w14:textId="77777777" w:rsidR="00FD7E7E" w:rsidRPr="00D97066" w:rsidRDefault="00FD7E7E" w:rsidP="00FD7E7E">
            <w:pPr>
              <w:pStyle w:val="ChronTableBold"/>
              <w:keepNext w:val="0"/>
            </w:pPr>
            <w:r w:rsidRPr="00D97066">
              <w:t>137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F69" w14:textId="4FA6A761" w:rsidR="00FD7E7E" w:rsidRDefault="00FD7E7E" w:rsidP="00FD7E7E">
            <w:pPr>
              <w:pStyle w:val="ChronTableBold"/>
            </w:pPr>
            <w:r>
              <w:t xml:space="preserve">Taxation Administration (Amounts Payable—Home Buyer Concession Scheme) Determination 2019 (No 2) </w:t>
            </w:r>
            <w:r>
              <w:rPr>
                <w:color w:val="FF0000"/>
              </w:rPr>
              <w:t>(repealed)</w:t>
            </w:r>
          </w:p>
          <w:p w14:paraId="1E5C1AD7" w14:textId="2377D0D6" w:rsidR="00FD7E7E" w:rsidRPr="00D97066" w:rsidRDefault="00FD7E7E" w:rsidP="0090720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907200">
              <w:br/>
            </w:r>
            <w:r>
              <w:t>notified LR 27 June 2019</w:t>
            </w:r>
            <w:r w:rsidR="00907200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907200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E5DE1" w14:textId="1D91A6D2" w:rsidR="00FD7E7E" w:rsidRPr="00D97066" w:rsidRDefault="00FD7E7E" w:rsidP="00FD7E7E">
            <w:pPr>
              <w:pStyle w:val="ChronTableRep"/>
            </w:pPr>
            <w:r w:rsidRPr="00D97066">
              <w:t>repealed by DI2019-271</w:t>
            </w:r>
            <w:r w:rsidRPr="00D97066">
              <w:br/>
              <w:t>16 December 2019</w:t>
            </w:r>
          </w:p>
        </w:tc>
      </w:tr>
      <w:tr w:rsidR="00FD7E7E" w:rsidRPr="00D97066" w14:paraId="66F10F9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7AF6D" w14:textId="77777777" w:rsidR="00FD7E7E" w:rsidRPr="00D97066" w:rsidRDefault="00FD7E7E" w:rsidP="00FD7E7E">
            <w:pPr>
              <w:pStyle w:val="ChronTableBold"/>
              <w:keepNext w:val="0"/>
            </w:pPr>
            <w:r w:rsidRPr="00D97066">
              <w:t>138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FDC2" w14:textId="77777777" w:rsidR="00FD7E7E" w:rsidRDefault="00FD7E7E" w:rsidP="00FD7E7E">
            <w:pPr>
              <w:pStyle w:val="ChronTableBold"/>
            </w:pPr>
            <w:r>
              <w:t xml:space="preserve">First </w:t>
            </w:r>
            <w:proofErr w:type="gramStart"/>
            <w:r>
              <w:t>Home Owner</w:t>
            </w:r>
            <w:proofErr w:type="gramEnd"/>
            <w:r>
              <w:t xml:space="preserve"> Grant (Amount) Determination 2019 (No 1)</w:t>
            </w:r>
          </w:p>
          <w:p w14:paraId="42C1B852" w14:textId="215AE76D" w:rsidR="00FD7E7E" w:rsidRPr="00D97066" w:rsidRDefault="00FD7E7E" w:rsidP="0090720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First </w:t>
            </w:r>
            <w:proofErr w:type="gramStart"/>
            <w:r>
              <w:rPr>
                <w:i/>
              </w:rPr>
              <w:t>Home Owner</w:t>
            </w:r>
            <w:proofErr w:type="gramEnd"/>
            <w:r>
              <w:rPr>
                <w:i/>
              </w:rPr>
              <w:t xml:space="preserve"> Grant Act 2000</w:t>
            </w:r>
            <w:r>
              <w:t>, s 18</w:t>
            </w:r>
            <w:r w:rsidR="00907200">
              <w:br/>
            </w:r>
            <w:r>
              <w:t>notified LR 27 June</w:t>
            </w:r>
            <w:r>
              <w:rPr>
                <w:spacing w:val="-6"/>
              </w:rPr>
              <w:t xml:space="preserve"> </w:t>
            </w:r>
            <w:r>
              <w:t>2019</w:t>
            </w:r>
            <w:r w:rsidR="00907200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907200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C905D2" w14:textId="77777777" w:rsidR="00FD7E7E" w:rsidRPr="00D97066" w:rsidRDefault="00FD7E7E" w:rsidP="00FD7E7E">
            <w:pPr>
              <w:pStyle w:val="ChronTableRep"/>
            </w:pPr>
          </w:p>
        </w:tc>
      </w:tr>
      <w:tr w:rsidR="00907200" w:rsidRPr="00D97066" w14:paraId="7AF8B05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F3C6A" w14:textId="77777777" w:rsidR="00907200" w:rsidRPr="00D97066" w:rsidRDefault="00907200" w:rsidP="00907200">
            <w:pPr>
              <w:pStyle w:val="ChronTableBold"/>
              <w:keepNext w:val="0"/>
            </w:pPr>
            <w:r w:rsidRPr="00D97066">
              <w:t>139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5AA" w14:textId="77777777" w:rsidR="00907200" w:rsidRDefault="00907200" w:rsidP="00907200">
            <w:pPr>
              <w:pStyle w:val="ChronTableBold"/>
            </w:pPr>
            <w:r>
              <w:t xml:space="preserve">Taxation Administration (Special Arrangements—Pensioner </w:t>
            </w:r>
            <w:r>
              <w:rPr>
                <w:w w:val="105"/>
              </w:rPr>
              <w:t xml:space="preserve">Duty Concession Scheme Deferrals) Approval 2019 (No 1) </w:t>
            </w:r>
            <w:r>
              <w:rPr>
                <w:color w:val="FF0000"/>
                <w:w w:val="105"/>
              </w:rPr>
              <w:t>(repealed)</w:t>
            </w:r>
          </w:p>
          <w:p w14:paraId="1CED8953" w14:textId="797D2639" w:rsidR="00907200" w:rsidRPr="00D97066" w:rsidRDefault="00907200" w:rsidP="0090720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42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B9EE52" w14:textId="6C18921E" w:rsidR="00907200" w:rsidRPr="00D97066" w:rsidRDefault="00907200" w:rsidP="00907200">
            <w:pPr>
              <w:pStyle w:val="ChronTableRep"/>
            </w:pPr>
            <w:r w:rsidRPr="00D97066">
              <w:t>repealed by DI2019-270</w:t>
            </w:r>
            <w:r w:rsidRPr="00D97066">
              <w:br/>
              <w:t>16 December 2019</w:t>
            </w:r>
          </w:p>
        </w:tc>
      </w:tr>
      <w:tr w:rsidR="00907200" w:rsidRPr="00D97066" w14:paraId="6E5ED4D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17FFA" w14:textId="77777777" w:rsidR="00907200" w:rsidRPr="00D97066" w:rsidRDefault="00907200" w:rsidP="00907200">
            <w:pPr>
              <w:pStyle w:val="ChronTableBold"/>
              <w:keepNext w:val="0"/>
            </w:pPr>
            <w:r w:rsidRPr="00D97066">
              <w:t>140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C36" w14:textId="77777777" w:rsidR="00907200" w:rsidRDefault="00907200" w:rsidP="00907200">
            <w:pPr>
              <w:pStyle w:val="ChronTableBold"/>
            </w:pPr>
            <w:r>
              <w:rPr>
                <w:w w:val="105"/>
              </w:rPr>
              <w:t>Planning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Development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(Lease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Variation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Charge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Deferred Payment Scheme) Determination 2019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35E75E3B" w14:textId="1D67277F" w:rsidR="00907200" w:rsidRPr="00D97066" w:rsidRDefault="00907200" w:rsidP="0090720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279AA and s 279AC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16D10F" w14:textId="641B0A29" w:rsidR="00907200" w:rsidRPr="00D97066" w:rsidRDefault="00907200" w:rsidP="00907200">
            <w:pPr>
              <w:pStyle w:val="ChronTableRep"/>
            </w:pPr>
            <w:r w:rsidRPr="00D97066">
              <w:t>repealed by DI2019-236</w:t>
            </w:r>
            <w:r w:rsidRPr="00D97066">
              <w:br/>
              <w:t>29 October 2019</w:t>
            </w:r>
          </w:p>
        </w:tc>
      </w:tr>
      <w:tr w:rsidR="00907200" w:rsidRPr="00D97066" w14:paraId="1B91CB8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7EBE9" w14:textId="77777777" w:rsidR="00907200" w:rsidRPr="00D97066" w:rsidRDefault="00907200" w:rsidP="00907200">
            <w:pPr>
              <w:pStyle w:val="ChronTableBold"/>
              <w:keepNext w:val="0"/>
            </w:pPr>
            <w:r w:rsidRPr="00D97066">
              <w:t>141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8F94" w14:textId="593E6185" w:rsidR="00907200" w:rsidRDefault="00907200" w:rsidP="00907200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Payable—Duty) Determination 2019 (No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9F145C">
              <w:rPr>
                <w:w w:val="105"/>
              </w:rPr>
              <w:t xml:space="preserve"> </w:t>
            </w:r>
            <w:r w:rsidR="009F145C">
              <w:rPr>
                <w:color w:val="FF0000"/>
                <w:w w:val="105"/>
              </w:rPr>
              <w:t>(repealed)</w:t>
            </w:r>
          </w:p>
          <w:p w14:paraId="7BC21F49" w14:textId="04217099" w:rsidR="00907200" w:rsidRPr="00D97066" w:rsidRDefault="00907200" w:rsidP="0090720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3724F6" w14:textId="53EE5219" w:rsidR="00907200" w:rsidRPr="00D97066" w:rsidRDefault="009F145C" w:rsidP="00907200">
            <w:pPr>
              <w:pStyle w:val="ChronTableRep"/>
            </w:pPr>
            <w:r>
              <w:t>repealed by DI2021-171</w:t>
            </w:r>
            <w:r>
              <w:br/>
              <w:t>1 July 2021</w:t>
            </w:r>
          </w:p>
        </w:tc>
      </w:tr>
      <w:tr w:rsidR="00907200" w:rsidRPr="00D97066" w14:paraId="5EC0E57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90169" w14:textId="77777777" w:rsidR="00907200" w:rsidRPr="00D97066" w:rsidRDefault="00907200" w:rsidP="00907200">
            <w:pPr>
              <w:pStyle w:val="ChronTableBold"/>
              <w:keepNext w:val="0"/>
            </w:pPr>
            <w:r w:rsidRPr="00D97066">
              <w:t>142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FAB" w14:textId="229B42B5" w:rsidR="00907200" w:rsidRDefault="00907200" w:rsidP="00907200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Payable—Rates) Determination 2019 (No 1)</w:t>
            </w:r>
            <w:r w:rsidR="000E605E">
              <w:rPr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7CF7E20C" w14:textId="3CA6F757" w:rsidR="00907200" w:rsidRPr="00D97066" w:rsidRDefault="00907200" w:rsidP="004533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453301">
              <w:t xml:space="preserve"> and </w:t>
            </w:r>
            <w:r>
              <w:rPr>
                <w:i/>
              </w:rPr>
              <w:t>Rates Act 2004</w:t>
            </w:r>
            <w:r>
              <w:t>, s 46</w:t>
            </w:r>
            <w:r w:rsidR="00453301">
              <w:br/>
            </w:r>
            <w:r>
              <w:t>notified LR 27 June 2019</w:t>
            </w:r>
            <w:r w:rsidR="00453301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453301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A7DC72" w14:textId="09ED40B7" w:rsidR="00907200" w:rsidRPr="00D97066" w:rsidRDefault="00907200" w:rsidP="00907200">
            <w:pPr>
              <w:pStyle w:val="ChronTableRep"/>
            </w:pPr>
            <w:r w:rsidRPr="00D97066">
              <w:t>repealed by DI219-272</w:t>
            </w:r>
            <w:r w:rsidRPr="00D97066">
              <w:br/>
              <w:t>16 December 2019</w:t>
            </w:r>
          </w:p>
        </w:tc>
      </w:tr>
      <w:tr w:rsidR="00907200" w:rsidRPr="00D97066" w14:paraId="3A10DFF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F0CB3" w14:textId="77777777" w:rsidR="00907200" w:rsidRPr="00D97066" w:rsidRDefault="00907200" w:rsidP="00907200">
            <w:pPr>
              <w:pStyle w:val="ChronTableBold"/>
              <w:keepNext w:val="0"/>
            </w:pPr>
            <w:r w:rsidRPr="00D97066">
              <w:lastRenderedPageBreak/>
              <w:t>143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1023" w14:textId="44E1FF88" w:rsidR="00907200" w:rsidRDefault="00907200" w:rsidP="00907200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Payable—Land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Rent) Determination 2019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6813B2">
              <w:rPr>
                <w:w w:val="105"/>
              </w:rPr>
              <w:t xml:space="preserve"> </w:t>
            </w:r>
            <w:r w:rsidR="006813B2">
              <w:rPr>
                <w:color w:val="FF0000"/>
                <w:w w:val="105"/>
              </w:rPr>
              <w:t>(repealed)</w:t>
            </w:r>
          </w:p>
          <w:p w14:paraId="0D06F10B" w14:textId="774B715A" w:rsidR="00907200" w:rsidRPr="00D97066" w:rsidRDefault="00907200" w:rsidP="004533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453301">
              <w:br/>
            </w:r>
            <w:r>
              <w:t>notified LR 27 June 2019</w:t>
            </w:r>
            <w:r w:rsidR="00453301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453301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59E772" w14:textId="4E543CDC" w:rsidR="00907200" w:rsidRPr="00D97066" w:rsidRDefault="006813B2" w:rsidP="00907200">
            <w:pPr>
              <w:pStyle w:val="ChronTableRep"/>
            </w:pPr>
            <w:r>
              <w:t>repealed by DI2020-194</w:t>
            </w:r>
            <w:r>
              <w:br/>
              <w:t>1 July 2020</w:t>
            </w:r>
          </w:p>
        </w:tc>
      </w:tr>
      <w:tr w:rsidR="00907200" w:rsidRPr="00D97066" w14:paraId="484694C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C3775" w14:textId="77777777" w:rsidR="00907200" w:rsidRPr="00D97066" w:rsidRDefault="00907200" w:rsidP="00907200">
            <w:pPr>
              <w:pStyle w:val="ChronTableBold"/>
              <w:keepNext w:val="0"/>
            </w:pPr>
            <w:r w:rsidRPr="00D97066">
              <w:t>144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2FF" w14:textId="41873580" w:rsidR="00907200" w:rsidRDefault="00907200" w:rsidP="00907200">
            <w:pPr>
              <w:pStyle w:val="ChronTableBold"/>
            </w:pPr>
            <w:r>
              <w:rPr>
                <w:w w:val="105"/>
              </w:rPr>
              <w:t>Rates,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Tax,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Rent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Duties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(Certificate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and Statement Fees) Determination 2019 (No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1E749C">
              <w:rPr>
                <w:w w:val="105"/>
              </w:rPr>
              <w:t xml:space="preserve"> </w:t>
            </w:r>
            <w:r w:rsidR="001E749C">
              <w:rPr>
                <w:color w:val="FF0000"/>
                <w:w w:val="105"/>
              </w:rPr>
              <w:t>(repealed)</w:t>
            </w:r>
          </w:p>
          <w:p w14:paraId="3698569A" w14:textId="0B32ED16" w:rsidR="00907200" w:rsidRPr="00D97066" w:rsidRDefault="00907200" w:rsidP="004533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Rates Act 2004</w:t>
            </w:r>
            <w:r>
              <w:t>, s 78</w:t>
            </w:r>
            <w:r w:rsidR="00453301">
              <w:t xml:space="preserve">, </w:t>
            </w:r>
            <w:r>
              <w:rPr>
                <w:i/>
              </w:rPr>
              <w:t>Land Tax Act 2004</w:t>
            </w:r>
            <w:r>
              <w:t>, s 43</w:t>
            </w:r>
            <w:r w:rsidR="00453301">
              <w:t>,</w:t>
            </w:r>
            <w:r>
              <w:t xml:space="preserve"> </w:t>
            </w:r>
            <w:r>
              <w:rPr>
                <w:i/>
              </w:rPr>
              <w:t>Duties Act 1999</w:t>
            </w:r>
            <w:r>
              <w:t>, s 252AB</w:t>
            </w:r>
            <w:r w:rsidR="00453301">
              <w:t xml:space="preserve"> and</w:t>
            </w:r>
            <w:r>
              <w:t xml:space="preserve"> </w:t>
            </w:r>
            <w:r>
              <w:rPr>
                <w:i/>
              </w:rPr>
              <w:t>Land Rent Act 2008</w:t>
            </w:r>
            <w:r>
              <w:t>, s 32</w:t>
            </w:r>
            <w:r w:rsidR="00453301">
              <w:br/>
            </w:r>
            <w:r>
              <w:t>notified LR 27 June 2019</w:t>
            </w:r>
            <w:r w:rsidR="00453301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453301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F1649" w14:textId="04F933F9" w:rsidR="00907200" w:rsidRPr="00D97066" w:rsidRDefault="001E749C" w:rsidP="00907200">
            <w:pPr>
              <w:pStyle w:val="ChronTableRep"/>
            </w:pPr>
            <w:r>
              <w:t>repealed by DI2020-193</w:t>
            </w:r>
            <w:r>
              <w:br/>
              <w:t>1 July 2020</w:t>
            </w:r>
          </w:p>
        </w:tc>
      </w:tr>
      <w:tr w:rsidR="00907200" w:rsidRPr="00D97066" w14:paraId="25F817F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79C12" w14:textId="77777777" w:rsidR="00907200" w:rsidRPr="00D97066" w:rsidRDefault="00907200" w:rsidP="00907200">
            <w:pPr>
              <w:pStyle w:val="ChronTableBold"/>
              <w:keepNext w:val="0"/>
            </w:pPr>
            <w:r w:rsidRPr="00D97066">
              <w:t>145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7BB" w14:textId="3F0A1392" w:rsidR="00907200" w:rsidRDefault="00907200" w:rsidP="00907200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Payable—Land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Tax) Determination 2019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6813B2">
              <w:rPr>
                <w:w w:val="105"/>
              </w:rPr>
              <w:t xml:space="preserve"> </w:t>
            </w:r>
            <w:r w:rsidR="006813B2">
              <w:rPr>
                <w:color w:val="FF0000"/>
                <w:w w:val="105"/>
              </w:rPr>
              <w:t>(repealed)</w:t>
            </w:r>
          </w:p>
          <w:p w14:paraId="42BB3455" w14:textId="053976BA" w:rsidR="00907200" w:rsidRPr="00D97066" w:rsidRDefault="00907200" w:rsidP="004533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453301">
              <w:br/>
            </w:r>
            <w:r>
              <w:t>notified LR 27 June 2019</w:t>
            </w:r>
            <w:r w:rsidR="00453301">
              <w:br/>
            </w:r>
            <w:r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 w:rsidR="00453301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D379E5" w14:textId="5882BA41" w:rsidR="00907200" w:rsidRPr="00D97066" w:rsidRDefault="006813B2" w:rsidP="00907200">
            <w:pPr>
              <w:pStyle w:val="ChronTableRep"/>
            </w:pPr>
            <w:r>
              <w:t>repealed by DI2020-177</w:t>
            </w:r>
            <w:r>
              <w:br/>
              <w:t>1 July 2020</w:t>
            </w:r>
          </w:p>
        </w:tc>
      </w:tr>
      <w:tr w:rsidR="00453301" w:rsidRPr="00D97066" w14:paraId="6DEED16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B328C" w14:textId="77777777" w:rsidR="00453301" w:rsidRPr="00D97066" w:rsidRDefault="00453301" w:rsidP="00453301">
            <w:pPr>
              <w:pStyle w:val="ChronTableBold"/>
              <w:keepNext w:val="0"/>
            </w:pPr>
            <w:r w:rsidRPr="00D97066">
              <w:t>146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3B3A" w14:textId="1AAC8857" w:rsidR="00453301" w:rsidRDefault="00453301" w:rsidP="00453301">
            <w:pPr>
              <w:pStyle w:val="ChronTableBold"/>
            </w:pPr>
            <w:r>
              <w:rPr>
                <w:w w:val="105"/>
              </w:rPr>
              <w:t>Official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Visitor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(Homelessness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Services)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Visit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Complaint Guidelines 2019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  <w:proofErr w:type="gramStart"/>
            <w:r>
              <w:rPr>
                <w:w w:val="105"/>
              </w:rPr>
              <w:t>)</w:t>
            </w:r>
            <w:r w:rsidR="004949CE">
              <w:rPr>
                <w:w w:val="105"/>
              </w:rPr>
              <w:t xml:space="preserve"> </w:t>
            </w:r>
            <w:r w:rsidR="004949CE">
              <w:t xml:space="preserve"> </w:t>
            </w:r>
            <w:r w:rsidR="004949CE" w:rsidRPr="00623029">
              <w:rPr>
                <w:color w:val="FF0000"/>
              </w:rPr>
              <w:t>(</w:t>
            </w:r>
            <w:proofErr w:type="gramEnd"/>
            <w:r w:rsidR="004949CE" w:rsidRPr="00623029">
              <w:rPr>
                <w:color w:val="FF0000"/>
              </w:rPr>
              <w:t>repealed)</w:t>
            </w:r>
          </w:p>
          <w:p w14:paraId="5D8EEEF6" w14:textId="11AB2A93" w:rsidR="00453301" w:rsidRPr="00D97066" w:rsidRDefault="00453301" w:rsidP="004533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23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28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7245DB" w14:textId="52C08185" w:rsidR="00453301" w:rsidRPr="00D97066" w:rsidRDefault="004949CE" w:rsidP="00453301">
            <w:pPr>
              <w:pStyle w:val="ChronTableRep"/>
            </w:pPr>
            <w:r>
              <w:t>repealed by DI2020-259</w:t>
            </w:r>
            <w:r>
              <w:br/>
              <w:t>4 September 2020</w:t>
            </w:r>
          </w:p>
        </w:tc>
      </w:tr>
      <w:tr w:rsidR="00453301" w:rsidRPr="00D97066" w14:paraId="5A446AF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34283" w14:textId="77777777" w:rsidR="00453301" w:rsidRPr="00D97066" w:rsidRDefault="00453301" w:rsidP="00453301">
            <w:pPr>
              <w:pStyle w:val="ChronTableBold"/>
              <w:keepNext w:val="0"/>
            </w:pPr>
            <w:r w:rsidRPr="00D97066">
              <w:t>147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2D4D" w14:textId="7B8BF1A9" w:rsidR="00453301" w:rsidRDefault="00453301" w:rsidP="00453301">
            <w:pPr>
              <w:pStyle w:val="ChronTableBold"/>
            </w:pPr>
            <w:r>
              <w:rPr>
                <w:w w:val="105"/>
              </w:rPr>
              <w:t xml:space="preserve">Official Visitor (Children and Young People) Visit </w:t>
            </w:r>
            <w:r>
              <w:rPr>
                <w:spacing w:val="-5"/>
                <w:w w:val="105"/>
              </w:rPr>
              <w:t xml:space="preserve">and </w:t>
            </w:r>
            <w:r>
              <w:rPr>
                <w:w w:val="105"/>
              </w:rPr>
              <w:t>Complaint Guidelines 2019 (No 1)</w:t>
            </w:r>
            <w:r w:rsidR="00C40C9C">
              <w:rPr>
                <w:w w:val="105"/>
              </w:rPr>
              <w:t xml:space="preserve"> </w:t>
            </w:r>
            <w:r w:rsidR="00C40C9C" w:rsidRPr="00086A8D">
              <w:rPr>
                <w:color w:val="FF0000"/>
                <w:w w:val="105"/>
              </w:rPr>
              <w:t>(repealed)</w:t>
            </w:r>
          </w:p>
          <w:p w14:paraId="127B9880" w14:textId="31F373BB" w:rsidR="00453301" w:rsidRPr="00D97066" w:rsidRDefault="00453301" w:rsidP="004533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23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28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96122F" w14:textId="43B28C7B" w:rsidR="00453301" w:rsidRPr="00D97066" w:rsidRDefault="00C40C9C" w:rsidP="00453301">
            <w:pPr>
              <w:pStyle w:val="ChronTableRep"/>
            </w:pPr>
            <w:r>
              <w:t>repealed by DI2022-52</w:t>
            </w:r>
            <w:r>
              <w:br/>
              <w:t>17 May 2022</w:t>
            </w:r>
          </w:p>
        </w:tc>
      </w:tr>
      <w:tr w:rsidR="00453301" w:rsidRPr="00D97066" w14:paraId="3DC66B2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77F8A" w14:textId="77777777" w:rsidR="00453301" w:rsidRPr="00D97066" w:rsidRDefault="00453301" w:rsidP="00453301">
            <w:pPr>
              <w:pStyle w:val="ChronTableBold"/>
              <w:keepNext w:val="0"/>
            </w:pPr>
            <w:r w:rsidRPr="00D97066">
              <w:t>148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A75E" w14:textId="0EBC5DAA" w:rsidR="00453301" w:rsidRDefault="00453301" w:rsidP="00453301">
            <w:pPr>
              <w:pStyle w:val="ChronTableBold"/>
            </w:pPr>
            <w:r>
              <w:rPr>
                <w:w w:val="105"/>
              </w:rPr>
              <w:t>Victims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Crime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(Victims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Advisory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2019 (No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235409">
              <w:rPr>
                <w:w w:val="105"/>
              </w:rPr>
              <w:t xml:space="preserve"> </w:t>
            </w:r>
            <w:r w:rsidR="00235409">
              <w:rPr>
                <w:color w:val="FF0000"/>
                <w:w w:val="105"/>
              </w:rPr>
              <w:t>(repealed)</w:t>
            </w:r>
          </w:p>
          <w:p w14:paraId="39747865" w14:textId="27BBC911" w:rsidR="00453301" w:rsidRPr="00D97066" w:rsidRDefault="00453301" w:rsidP="004533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Victims of Crime Act 1994</w:t>
            </w:r>
            <w:r>
              <w:t>, s 22D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28 June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B9B6D" w14:textId="39186B1C" w:rsidR="00453301" w:rsidRPr="00D97066" w:rsidRDefault="00AB50B4" w:rsidP="00453301">
            <w:pPr>
              <w:pStyle w:val="ChronTableRep"/>
            </w:pPr>
            <w:r>
              <w:t>amended by DI2020-196</w:t>
            </w:r>
            <w:r>
              <w:br/>
              <w:t>1 July 2020</w:t>
            </w:r>
            <w:r w:rsidR="00235409">
              <w:br/>
              <w:t>repealed by LA s 89 (6)</w:t>
            </w:r>
            <w:r w:rsidR="00235409">
              <w:br/>
              <w:t>27 June 2022</w:t>
            </w:r>
          </w:p>
        </w:tc>
      </w:tr>
      <w:tr w:rsidR="00453301" w:rsidRPr="00D97066" w14:paraId="4AC86FF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AA19A" w14:textId="77777777" w:rsidR="00453301" w:rsidRPr="00D97066" w:rsidRDefault="00453301" w:rsidP="00453301">
            <w:pPr>
              <w:pStyle w:val="ChronTableBold"/>
              <w:keepNext w:val="0"/>
            </w:pPr>
            <w:r w:rsidRPr="00D97066">
              <w:t>149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8872" w14:textId="62A86077" w:rsidR="00453301" w:rsidRDefault="00453301" w:rsidP="00453301">
            <w:pPr>
              <w:pStyle w:val="ChronTableBold"/>
            </w:pPr>
            <w:r>
              <w:rPr>
                <w:w w:val="105"/>
              </w:rPr>
              <w:t>Climate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Greenhouse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Reduction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(Climate Change Council Chair) Appointment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 w:rsidR="00313748">
              <w:rPr>
                <w:w w:val="105"/>
              </w:rPr>
              <w:t xml:space="preserve"> </w:t>
            </w:r>
            <w:r w:rsidR="00313748">
              <w:rPr>
                <w:color w:val="FF0000"/>
                <w:w w:val="105"/>
              </w:rPr>
              <w:t>(repealed)</w:t>
            </w:r>
          </w:p>
          <w:p w14:paraId="32E634E9" w14:textId="69CCFBA0" w:rsidR="00453301" w:rsidRPr="00D97066" w:rsidRDefault="00453301" w:rsidP="004533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 2010</w:t>
            </w:r>
            <w:r>
              <w:t>, s 21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8AFAE" w14:textId="7B848A22" w:rsidR="00453301" w:rsidRPr="00D97066" w:rsidRDefault="00313748" w:rsidP="00453301">
            <w:pPr>
              <w:pStyle w:val="ChronTableRep"/>
            </w:pPr>
            <w:r>
              <w:t>repealed by LA s 89 (6)</w:t>
            </w:r>
            <w:r>
              <w:br/>
              <w:t>30 June 2021</w:t>
            </w:r>
          </w:p>
        </w:tc>
      </w:tr>
      <w:tr w:rsidR="00453301" w:rsidRPr="00D97066" w14:paraId="089533F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B4034" w14:textId="77777777" w:rsidR="00453301" w:rsidRPr="00D97066" w:rsidRDefault="00453301" w:rsidP="00453301">
            <w:pPr>
              <w:pStyle w:val="ChronTableBold"/>
              <w:keepNext w:val="0"/>
            </w:pPr>
            <w:r w:rsidRPr="00D97066">
              <w:t>150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0B17" w14:textId="19090F43" w:rsidR="00453301" w:rsidRDefault="00453301" w:rsidP="00453301">
            <w:pPr>
              <w:pStyle w:val="ChronTableBold"/>
            </w:pPr>
            <w:r>
              <w:t>Adoption (Fees) Determination 2019 (No 1)</w:t>
            </w:r>
            <w:r w:rsidR="000D7040">
              <w:t xml:space="preserve"> </w:t>
            </w:r>
            <w:r w:rsidR="000D7040">
              <w:rPr>
                <w:color w:val="FF0000"/>
                <w:w w:val="105"/>
              </w:rPr>
              <w:t>(repealed)</w:t>
            </w:r>
          </w:p>
          <w:p w14:paraId="415AC197" w14:textId="6E93C1EE" w:rsidR="00453301" w:rsidRPr="00D97066" w:rsidRDefault="00453301" w:rsidP="004533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Adoption Act 1993</w:t>
            </w:r>
            <w:r>
              <w:t>, s 118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28 June 2019 (s 5)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18842" w14:textId="5DF3A811" w:rsidR="00453301" w:rsidRPr="00D97066" w:rsidRDefault="000D7040" w:rsidP="00453301">
            <w:pPr>
              <w:pStyle w:val="ChronTableRep"/>
            </w:pPr>
            <w:r>
              <w:t>repealed by DI2020-190</w:t>
            </w:r>
            <w:r>
              <w:br/>
              <w:t>1 July 2020</w:t>
            </w:r>
          </w:p>
        </w:tc>
      </w:tr>
      <w:tr w:rsidR="00453301" w:rsidRPr="00D97066" w14:paraId="43AE461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7DC27" w14:textId="77777777" w:rsidR="00453301" w:rsidRPr="00D97066" w:rsidRDefault="00453301" w:rsidP="00453301">
            <w:pPr>
              <w:pStyle w:val="ChronTableBold"/>
              <w:keepNext w:val="0"/>
            </w:pPr>
            <w:r w:rsidRPr="00D97066">
              <w:lastRenderedPageBreak/>
              <w:t>151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0845" w14:textId="44A30A2D" w:rsidR="00453301" w:rsidRDefault="00453301" w:rsidP="00453301">
            <w:pPr>
              <w:pStyle w:val="ChronTableBold"/>
            </w:pPr>
            <w:r>
              <w:rPr>
                <w:w w:val="105"/>
              </w:rPr>
              <w:t>Climate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Greenhouse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Reduction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(Climate Change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476F59">
              <w:rPr>
                <w:w w:val="105"/>
              </w:rPr>
              <w:t xml:space="preserve"> </w:t>
            </w:r>
            <w:r w:rsidR="00476F59" w:rsidRPr="00FA1DC8">
              <w:rPr>
                <w:color w:val="FF0000"/>
              </w:rPr>
              <w:t>(repealed)</w:t>
            </w:r>
          </w:p>
          <w:p w14:paraId="65C5B84E" w14:textId="225C8C04" w:rsidR="004964EC" w:rsidRPr="00D97066" w:rsidRDefault="00453301" w:rsidP="004533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 2010</w:t>
            </w:r>
            <w:r>
              <w:t>, s 20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3C7701" w14:textId="01D3AE8A" w:rsidR="00453301" w:rsidRPr="00D97066" w:rsidRDefault="00476F59" w:rsidP="00453301">
            <w:pPr>
              <w:pStyle w:val="ChronTableRep"/>
            </w:pPr>
            <w:r>
              <w:t>repealed by LA s 89 (6)</w:t>
            </w:r>
            <w:r>
              <w:br/>
              <w:t>30 June 2022</w:t>
            </w:r>
          </w:p>
        </w:tc>
      </w:tr>
      <w:tr w:rsidR="00453301" w:rsidRPr="00D97066" w14:paraId="1CFE8CA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2D8D0" w14:textId="77777777" w:rsidR="00453301" w:rsidRPr="00D97066" w:rsidRDefault="00453301" w:rsidP="00453301">
            <w:pPr>
              <w:pStyle w:val="ChronTableBold"/>
              <w:keepNext w:val="0"/>
            </w:pPr>
            <w:r w:rsidRPr="00D97066">
              <w:t>152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E11" w14:textId="539C1A13" w:rsidR="00453301" w:rsidRDefault="00453301" w:rsidP="00453301">
            <w:pPr>
              <w:pStyle w:val="ChronTableBold"/>
            </w:pPr>
            <w:r>
              <w:rPr>
                <w:w w:val="105"/>
              </w:rPr>
              <w:t>Climate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Greenhouse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Reduction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(Climate Change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476F59">
              <w:rPr>
                <w:w w:val="105"/>
              </w:rPr>
              <w:t xml:space="preserve"> </w:t>
            </w:r>
            <w:r w:rsidR="00476F59" w:rsidRPr="00FA1DC8">
              <w:rPr>
                <w:color w:val="FF0000"/>
              </w:rPr>
              <w:t>(repealed)</w:t>
            </w:r>
          </w:p>
          <w:p w14:paraId="410466D9" w14:textId="2AAC2020" w:rsidR="00453301" w:rsidRPr="00D97066" w:rsidRDefault="00453301" w:rsidP="004533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 2010</w:t>
            </w:r>
            <w:r>
              <w:t>, s 20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A7104" w14:textId="721ABB71" w:rsidR="00453301" w:rsidRPr="00D97066" w:rsidRDefault="00476F59" w:rsidP="00453301">
            <w:pPr>
              <w:pStyle w:val="ChronTableRep"/>
            </w:pPr>
            <w:r>
              <w:t>repealed by LA s 89 (6)</w:t>
            </w:r>
            <w:r>
              <w:br/>
              <w:t>30 June 2022</w:t>
            </w:r>
          </w:p>
        </w:tc>
      </w:tr>
      <w:tr w:rsidR="00065481" w:rsidRPr="00D97066" w14:paraId="2E49C88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6D994" w14:textId="77777777" w:rsidR="00065481" w:rsidRPr="00D97066" w:rsidRDefault="00065481" w:rsidP="00065481">
            <w:pPr>
              <w:pStyle w:val="ChronTableBold"/>
              <w:keepNext w:val="0"/>
            </w:pPr>
            <w:r w:rsidRPr="00D97066">
              <w:t>153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C27" w14:textId="3A7163EB" w:rsidR="00065481" w:rsidRDefault="00065481" w:rsidP="00065481">
            <w:pPr>
              <w:pStyle w:val="ChronTableBold"/>
            </w:pPr>
            <w:r>
              <w:rPr>
                <w:w w:val="105"/>
              </w:rPr>
              <w:t>Climate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Greenhouse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Reduction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(Climate Change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3)</w:t>
            </w:r>
            <w:r w:rsidR="00476F59">
              <w:rPr>
                <w:w w:val="105"/>
              </w:rPr>
              <w:t xml:space="preserve"> </w:t>
            </w:r>
            <w:r w:rsidR="00476F59" w:rsidRPr="00FA1DC8">
              <w:rPr>
                <w:color w:val="FF0000"/>
              </w:rPr>
              <w:t>(repealed)</w:t>
            </w:r>
          </w:p>
          <w:p w14:paraId="40B5E6B8" w14:textId="7B08C033" w:rsidR="00065481" w:rsidRPr="00D97066" w:rsidRDefault="00065481" w:rsidP="000654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 2010</w:t>
            </w:r>
            <w:r>
              <w:t>, s 20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6106AC" w14:textId="2659E6CA" w:rsidR="00065481" w:rsidRPr="00D97066" w:rsidRDefault="00476F59" w:rsidP="00065481">
            <w:pPr>
              <w:pStyle w:val="ChronTableRep"/>
            </w:pPr>
            <w:r>
              <w:t>repealed by LA s 89 (6)</w:t>
            </w:r>
            <w:r>
              <w:br/>
              <w:t>30 June 2022</w:t>
            </w:r>
          </w:p>
        </w:tc>
      </w:tr>
      <w:tr w:rsidR="00065481" w:rsidRPr="00D97066" w14:paraId="5A185E0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FC1C8" w14:textId="77777777" w:rsidR="00065481" w:rsidRPr="00D97066" w:rsidRDefault="00065481" w:rsidP="00065481">
            <w:pPr>
              <w:pStyle w:val="ChronTableBold"/>
              <w:keepNext w:val="0"/>
            </w:pPr>
            <w:r w:rsidRPr="00D97066">
              <w:t>154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F023" w14:textId="4D53343B" w:rsidR="00065481" w:rsidRDefault="00065481" w:rsidP="00065481">
            <w:pPr>
              <w:pStyle w:val="ChronTableBold"/>
            </w:pPr>
            <w:r>
              <w:rPr>
                <w:w w:val="105"/>
              </w:rPr>
              <w:t>Climate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Greenhouse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Reduction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(Climate Change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4)</w:t>
            </w:r>
            <w:r w:rsidR="00476F59">
              <w:rPr>
                <w:w w:val="105"/>
              </w:rPr>
              <w:t xml:space="preserve"> </w:t>
            </w:r>
            <w:r w:rsidR="00476F59" w:rsidRPr="00FA1DC8">
              <w:rPr>
                <w:color w:val="FF0000"/>
              </w:rPr>
              <w:t>(repealed)</w:t>
            </w:r>
          </w:p>
          <w:p w14:paraId="0ED9F977" w14:textId="4E914EDB" w:rsidR="00065481" w:rsidRPr="00D97066" w:rsidRDefault="00065481" w:rsidP="000654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 2010</w:t>
            </w:r>
            <w:r>
              <w:t>, s 20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43FB9B" w14:textId="12060BAB" w:rsidR="00065481" w:rsidRPr="00D97066" w:rsidRDefault="00476F59" w:rsidP="00065481">
            <w:pPr>
              <w:pStyle w:val="ChronTableRep"/>
            </w:pPr>
            <w:r>
              <w:t>repealed by LA s 89 (6)</w:t>
            </w:r>
            <w:r>
              <w:br/>
              <w:t>30 June 2022</w:t>
            </w:r>
          </w:p>
        </w:tc>
      </w:tr>
      <w:tr w:rsidR="00065481" w:rsidRPr="00D97066" w14:paraId="4475704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CCC0C" w14:textId="77777777" w:rsidR="00065481" w:rsidRPr="00D97066" w:rsidRDefault="00065481" w:rsidP="00065481">
            <w:pPr>
              <w:pStyle w:val="ChronTableBold"/>
              <w:keepNext w:val="0"/>
            </w:pPr>
            <w:r w:rsidRPr="00D97066">
              <w:t>155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12CA" w14:textId="6CFD7DFD" w:rsidR="00065481" w:rsidRDefault="00065481" w:rsidP="00065481">
            <w:pPr>
              <w:pStyle w:val="ChronTableBold"/>
            </w:pPr>
            <w:r>
              <w:rPr>
                <w:w w:val="105"/>
              </w:rPr>
              <w:t>Climate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Greenhouse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Reduction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(Climate Change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5)</w:t>
            </w:r>
            <w:r w:rsidR="00476F59">
              <w:rPr>
                <w:w w:val="105"/>
              </w:rPr>
              <w:t xml:space="preserve"> </w:t>
            </w:r>
            <w:r w:rsidR="00476F59" w:rsidRPr="00FA1DC8">
              <w:rPr>
                <w:color w:val="FF0000"/>
              </w:rPr>
              <w:t>(repealed)</w:t>
            </w:r>
          </w:p>
          <w:p w14:paraId="788CD274" w14:textId="63E70CD1" w:rsidR="00065481" w:rsidRPr="00D97066" w:rsidRDefault="00065481" w:rsidP="000654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 2010</w:t>
            </w:r>
            <w:r>
              <w:t>, s 20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2B423" w14:textId="2128E142" w:rsidR="00065481" w:rsidRPr="00D97066" w:rsidRDefault="00476F59" w:rsidP="00065481">
            <w:pPr>
              <w:pStyle w:val="ChronTableRep"/>
            </w:pPr>
            <w:r>
              <w:t>repealed by L</w:t>
            </w:r>
            <w:r w:rsidR="00DD2ED2">
              <w:t>A</w:t>
            </w:r>
            <w:r>
              <w:t xml:space="preserve"> s 89 (6)</w:t>
            </w:r>
            <w:r>
              <w:br/>
            </w:r>
            <w:r w:rsidR="00DD2ED2">
              <w:t>29 November 2021</w:t>
            </w:r>
          </w:p>
        </w:tc>
      </w:tr>
      <w:tr w:rsidR="00065481" w:rsidRPr="00D97066" w14:paraId="3312281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0BA77" w14:textId="77777777" w:rsidR="00065481" w:rsidRPr="00D97066" w:rsidRDefault="00065481" w:rsidP="00065481">
            <w:pPr>
              <w:pStyle w:val="ChronTableBold"/>
              <w:keepNext w:val="0"/>
            </w:pPr>
            <w:r w:rsidRPr="00D97066">
              <w:t>156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BE6F" w14:textId="4083C340" w:rsidR="00065481" w:rsidRDefault="00065481" w:rsidP="00065481">
            <w:pPr>
              <w:pStyle w:val="ChronTableBold"/>
            </w:pPr>
            <w:r>
              <w:t>Land Titles (Fees) Determination 2019 (No 2)</w:t>
            </w:r>
            <w:r w:rsidR="00EB73A8">
              <w:t xml:space="preserve"> </w:t>
            </w:r>
            <w:r w:rsidR="00EB73A8">
              <w:rPr>
                <w:color w:val="FF0000"/>
                <w:w w:val="105"/>
              </w:rPr>
              <w:t>(repealed)</w:t>
            </w:r>
          </w:p>
          <w:p w14:paraId="61DE584C" w14:textId="332A08BA" w:rsidR="00065481" w:rsidRPr="00D97066" w:rsidRDefault="00065481" w:rsidP="000654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Land Titles Act 1925</w:t>
            </w:r>
            <w:r>
              <w:t>, s 139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E391F" w14:textId="275920C7" w:rsidR="00065481" w:rsidRPr="00D97066" w:rsidRDefault="00EB73A8" w:rsidP="00065481">
            <w:pPr>
              <w:pStyle w:val="ChronTableRep"/>
            </w:pPr>
            <w:r>
              <w:t>repealed by DI2021-143</w:t>
            </w:r>
            <w:r>
              <w:br/>
              <w:t>1 July 2021</w:t>
            </w:r>
          </w:p>
        </w:tc>
      </w:tr>
      <w:tr w:rsidR="00065481" w:rsidRPr="00D97066" w14:paraId="00E0B2E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9AFCF" w14:textId="77777777" w:rsidR="00065481" w:rsidRPr="00D97066" w:rsidRDefault="00065481" w:rsidP="00065481">
            <w:pPr>
              <w:pStyle w:val="ChronTableBold"/>
              <w:keepNext w:val="0"/>
            </w:pPr>
            <w:r w:rsidRPr="00D97066">
              <w:t>157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363A" w14:textId="2CB68C4B" w:rsidR="00065481" w:rsidRDefault="00065481" w:rsidP="00065481">
            <w:pPr>
              <w:pStyle w:val="ChronTableBold"/>
            </w:pPr>
            <w:r>
              <w:t>Casino Control (Fees) Determination 2019</w:t>
            </w:r>
            <w:r w:rsidR="00D47EC2">
              <w:t xml:space="preserve"> </w:t>
            </w:r>
            <w:r w:rsidR="00D47EC2">
              <w:rPr>
                <w:color w:val="FF0000"/>
                <w:w w:val="105"/>
              </w:rPr>
              <w:t>(repealed)</w:t>
            </w:r>
          </w:p>
          <w:p w14:paraId="54FA78C8" w14:textId="311AC13F" w:rsidR="00065481" w:rsidRPr="00D97066" w:rsidRDefault="00065481" w:rsidP="000654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Casino Control Act 2006</w:t>
            </w:r>
            <w:r>
              <w:t>, s 143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86FAB" w14:textId="029DAAD8" w:rsidR="00065481" w:rsidRPr="00D97066" w:rsidRDefault="00D47EC2" w:rsidP="00065481">
            <w:pPr>
              <w:pStyle w:val="ChronTableRep"/>
            </w:pPr>
            <w:r>
              <w:t>repealed by DI2020-157</w:t>
            </w:r>
            <w:r>
              <w:br/>
              <w:t>1 July 2020</w:t>
            </w:r>
          </w:p>
        </w:tc>
      </w:tr>
      <w:tr w:rsidR="00065481" w:rsidRPr="00D97066" w14:paraId="7325A55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B780B" w14:textId="77777777" w:rsidR="00065481" w:rsidRPr="00D97066" w:rsidRDefault="00065481" w:rsidP="00065481">
            <w:pPr>
              <w:pStyle w:val="ChronTableBold"/>
              <w:keepNext w:val="0"/>
            </w:pPr>
            <w:r w:rsidRPr="00D97066">
              <w:lastRenderedPageBreak/>
              <w:t>158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4384" w14:textId="29E14CB1" w:rsidR="00065481" w:rsidRDefault="00065481" w:rsidP="00065481">
            <w:pPr>
              <w:pStyle w:val="ChronTableBold"/>
            </w:pPr>
            <w:r>
              <w:t>Gaming Machine (Fees) Determination 2019</w:t>
            </w:r>
            <w:r w:rsidR="00AF559F">
              <w:t xml:space="preserve"> </w:t>
            </w:r>
            <w:r w:rsidR="00AF559F">
              <w:rPr>
                <w:color w:val="FF0000"/>
                <w:w w:val="105"/>
              </w:rPr>
              <w:t>(repealed)</w:t>
            </w:r>
          </w:p>
          <w:p w14:paraId="4F792612" w14:textId="0EF599A9" w:rsidR="00065481" w:rsidRPr="00D97066" w:rsidRDefault="00065481" w:rsidP="000654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Gaming Machine Act 2004</w:t>
            </w:r>
            <w:r>
              <w:t>, s 177</w:t>
            </w:r>
            <w:r>
              <w:br/>
              <w:t>notified LR 27 June</w:t>
            </w:r>
            <w:r>
              <w:rPr>
                <w:spacing w:val="-7"/>
              </w:rPr>
              <w:t xml:space="preserve"> </w:t>
            </w:r>
            <w:r>
              <w:t>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B6714E" w14:textId="5722F9D9" w:rsidR="00065481" w:rsidRPr="00D97066" w:rsidRDefault="00AF559F" w:rsidP="00065481">
            <w:pPr>
              <w:pStyle w:val="ChronTableRep"/>
            </w:pPr>
            <w:r>
              <w:t>repealed by DI2020-129</w:t>
            </w:r>
            <w:r>
              <w:br/>
              <w:t>1 June 2020</w:t>
            </w:r>
          </w:p>
        </w:tc>
      </w:tr>
      <w:tr w:rsidR="00065481" w:rsidRPr="00D97066" w14:paraId="48FD401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4B295" w14:textId="77777777" w:rsidR="00065481" w:rsidRPr="00D97066" w:rsidRDefault="00065481" w:rsidP="00065481">
            <w:pPr>
              <w:pStyle w:val="ChronTableBold"/>
              <w:keepNext w:val="0"/>
            </w:pPr>
            <w:r w:rsidRPr="00D97066">
              <w:t>159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598" w14:textId="639DF629" w:rsidR="00065481" w:rsidRDefault="00065481" w:rsidP="00065481">
            <w:pPr>
              <w:pStyle w:val="ChronTableBold"/>
            </w:pPr>
            <w:r>
              <w:t>Liquor (Fees) Determination 2019</w:t>
            </w:r>
            <w:r w:rsidR="004E058E">
              <w:t xml:space="preserve"> </w:t>
            </w:r>
            <w:r w:rsidR="004E058E">
              <w:rPr>
                <w:color w:val="FF0000"/>
                <w:w w:val="105"/>
              </w:rPr>
              <w:t>(repealed)</w:t>
            </w:r>
          </w:p>
          <w:p w14:paraId="1483A59E" w14:textId="53C0D64A" w:rsidR="00065481" w:rsidRPr="00D97066" w:rsidRDefault="00065481" w:rsidP="000654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Liquor Act 2010</w:t>
            </w:r>
            <w:r>
              <w:t>, s 227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item 501 commenced 27 September 2019 (</w:t>
            </w:r>
            <w:r w:rsidRPr="00065481">
              <w:t>A2010-35</w:t>
            </w:r>
            <w:r>
              <w:t>, s 227 (2))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756DAD" w14:textId="2D62C3DD" w:rsidR="00065481" w:rsidRPr="00D97066" w:rsidRDefault="00B776BD" w:rsidP="00065481">
            <w:pPr>
              <w:pStyle w:val="ChronTableRep"/>
            </w:pPr>
            <w:r w:rsidRPr="00B776BD">
              <w:rPr>
                <w:spacing w:val="-2"/>
              </w:rPr>
              <w:t>repealed (except item 501)</w:t>
            </w:r>
            <w:r>
              <w:t xml:space="preserve"> by DI2020-117</w:t>
            </w:r>
            <w:r>
              <w:br/>
              <w:t>22 May 2020</w:t>
            </w:r>
            <w:r w:rsidR="004E058E">
              <w:br/>
              <w:t>repealed (item 501) by DI2020-117</w:t>
            </w:r>
            <w:r w:rsidR="004E058E">
              <w:br/>
              <w:t>21 August 2020</w:t>
            </w:r>
          </w:p>
        </w:tc>
      </w:tr>
      <w:tr w:rsidR="00065481" w:rsidRPr="00D97066" w14:paraId="098C37A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FAB30" w14:textId="77777777" w:rsidR="00065481" w:rsidRPr="00D97066" w:rsidRDefault="00065481" w:rsidP="00065481">
            <w:pPr>
              <w:pStyle w:val="ChronTableBold"/>
              <w:keepNext w:val="0"/>
            </w:pPr>
            <w:r w:rsidRPr="00D97066">
              <w:t>160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CCE" w14:textId="31EC32E5" w:rsidR="00065481" w:rsidRDefault="00065481" w:rsidP="00065481">
            <w:pPr>
              <w:pStyle w:val="ChronTableBold"/>
            </w:pPr>
            <w:r>
              <w:t>Race and Sports Bookmaking (Fees) Determination 2019</w:t>
            </w:r>
            <w:r w:rsidR="001E749C">
              <w:t xml:space="preserve"> </w:t>
            </w:r>
            <w:r w:rsidR="001E749C">
              <w:rPr>
                <w:color w:val="FF0000"/>
                <w:w w:val="105"/>
              </w:rPr>
              <w:t>(repealed)</w:t>
            </w:r>
          </w:p>
          <w:p w14:paraId="40A71034" w14:textId="49B5CE54" w:rsidR="00065481" w:rsidRPr="00D97066" w:rsidRDefault="00065481" w:rsidP="000654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97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56478" w14:textId="731740E4" w:rsidR="00065481" w:rsidRPr="00D97066" w:rsidRDefault="001E749C" w:rsidP="00065481">
            <w:pPr>
              <w:pStyle w:val="ChronTableRep"/>
            </w:pPr>
            <w:r>
              <w:t>repealed by DI2020-156</w:t>
            </w:r>
            <w:r>
              <w:br/>
              <w:t>1 July 2020</w:t>
            </w:r>
          </w:p>
        </w:tc>
      </w:tr>
      <w:tr w:rsidR="003F2076" w:rsidRPr="00D97066" w14:paraId="092DA36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0806C" w14:textId="77777777" w:rsidR="003F2076" w:rsidRPr="00D97066" w:rsidRDefault="003F2076" w:rsidP="00BD0E89">
            <w:pPr>
              <w:pStyle w:val="ChronTableBold"/>
              <w:keepNext w:val="0"/>
              <w:spacing w:before="160"/>
            </w:pPr>
            <w:r w:rsidRPr="00D97066">
              <w:t>161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D54" w14:textId="52113421" w:rsidR="003F2076" w:rsidRDefault="003F2076" w:rsidP="00BD0E89">
            <w:pPr>
              <w:pStyle w:val="ChronTableBold"/>
              <w:spacing w:before="160"/>
            </w:pPr>
            <w:r w:rsidRPr="00BD0E89">
              <w:t>Unlawful Gambling (Charitable Gaming Application Fees) Determination 2019</w:t>
            </w:r>
            <w:r w:rsidR="00AB50B4">
              <w:t xml:space="preserve"> </w:t>
            </w:r>
            <w:r w:rsidR="00AB50B4">
              <w:rPr>
                <w:color w:val="FF0000"/>
                <w:w w:val="105"/>
              </w:rPr>
              <w:t>(repealed)</w:t>
            </w:r>
          </w:p>
          <w:p w14:paraId="3C8B9F41" w14:textId="05B89821" w:rsidR="003F2076" w:rsidRPr="00D97066" w:rsidRDefault="003F2076" w:rsidP="003F207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Unlawful Gambling Act 2009</w:t>
            </w:r>
            <w:r>
              <w:t>, s 48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69494B" w14:textId="6617092E" w:rsidR="003F2076" w:rsidRPr="00D97066" w:rsidRDefault="00AB50B4" w:rsidP="003F2076">
            <w:pPr>
              <w:pStyle w:val="ChronTableRep"/>
            </w:pPr>
            <w:r>
              <w:t>repealed by DI2020-158</w:t>
            </w:r>
            <w:r>
              <w:br/>
              <w:t>1 July 2020</w:t>
            </w:r>
          </w:p>
        </w:tc>
      </w:tr>
      <w:tr w:rsidR="003F2076" w:rsidRPr="00D97066" w14:paraId="1FB008D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37CFE" w14:textId="77777777" w:rsidR="003F2076" w:rsidRPr="00D97066" w:rsidRDefault="003F2076" w:rsidP="00BD0E89">
            <w:pPr>
              <w:pStyle w:val="ChronTableBold"/>
              <w:keepNext w:val="0"/>
              <w:spacing w:before="160"/>
            </w:pPr>
            <w:r w:rsidRPr="00D97066">
              <w:t>162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97A" w14:textId="537BD436" w:rsidR="003F2076" w:rsidRDefault="003F2076" w:rsidP="00BD0E89">
            <w:pPr>
              <w:pStyle w:val="ChronTableBold"/>
              <w:spacing w:before="160"/>
            </w:pPr>
            <w:r>
              <w:t>Public Trustee and Guardian (Fees) Determination 2019</w:t>
            </w:r>
            <w:r w:rsidR="001E749C">
              <w:t xml:space="preserve"> </w:t>
            </w:r>
            <w:r w:rsidR="001E749C">
              <w:rPr>
                <w:color w:val="FF0000"/>
                <w:w w:val="105"/>
              </w:rPr>
              <w:t>(repealed)</w:t>
            </w:r>
          </w:p>
          <w:p w14:paraId="503EE16E" w14:textId="3E356401" w:rsidR="003F2076" w:rsidRPr="00D97066" w:rsidRDefault="003F2076" w:rsidP="003F207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Trustee and Guardian Act 1985</w:t>
            </w:r>
            <w:r>
              <w:t>, s 75</w:t>
            </w:r>
            <w:r>
              <w:br/>
              <w:t>notified LR 30 June 2019</w:t>
            </w:r>
            <w:r>
              <w:br/>
              <w:t>s 1, s 2 commenced 30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B2BE7" w14:textId="25E6CA70" w:rsidR="003F2076" w:rsidRPr="00D97066" w:rsidRDefault="001E749C" w:rsidP="003F2076">
            <w:pPr>
              <w:pStyle w:val="ChronTableRep"/>
            </w:pPr>
            <w:r>
              <w:t>repealed by DI2020-151</w:t>
            </w:r>
            <w:r>
              <w:br/>
              <w:t>1 July 2020</w:t>
            </w:r>
          </w:p>
        </w:tc>
      </w:tr>
      <w:tr w:rsidR="003F2076" w:rsidRPr="00D97066" w14:paraId="70A2767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F3A34" w14:textId="77777777" w:rsidR="003F2076" w:rsidRPr="00D97066" w:rsidRDefault="003F2076" w:rsidP="00BD0E89">
            <w:pPr>
              <w:pStyle w:val="ChronTableBold"/>
              <w:keepNext w:val="0"/>
              <w:spacing w:before="160"/>
            </w:pPr>
            <w:r w:rsidRPr="00D97066">
              <w:t>163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AC1E" w14:textId="35D2D002" w:rsidR="003F2076" w:rsidRDefault="003F2076" w:rsidP="00BD0E89">
            <w:pPr>
              <w:pStyle w:val="ChronTableBold"/>
              <w:spacing w:before="160"/>
            </w:pPr>
            <w:r w:rsidRPr="00BD0E89">
              <w:t>Guardianship and Management of Property (Fees) Determination 2019</w:t>
            </w:r>
            <w:r w:rsidR="008A6D9B">
              <w:t xml:space="preserve"> </w:t>
            </w:r>
            <w:r w:rsidR="008A6D9B">
              <w:rPr>
                <w:color w:val="FF0000"/>
                <w:w w:val="105"/>
              </w:rPr>
              <w:t>(repealed)</w:t>
            </w:r>
          </w:p>
          <w:p w14:paraId="5D78B588" w14:textId="3C285994" w:rsidR="003F2076" w:rsidRPr="00D97066" w:rsidRDefault="003F2076" w:rsidP="003F207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Guardianship and Management of Property Act 1991</w:t>
            </w:r>
            <w:r>
              <w:t>, s 75</w:t>
            </w:r>
            <w:r>
              <w:br/>
              <w:t>notified LR 30 June 2019</w:t>
            </w:r>
            <w:r>
              <w:br/>
              <w:t>s 1, s 2 commenced 30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D8F7AC" w14:textId="062E3669" w:rsidR="003F2076" w:rsidRPr="00D97066" w:rsidRDefault="008A6D9B" w:rsidP="003F2076">
            <w:pPr>
              <w:pStyle w:val="ChronTableRep"/>
            </w:pPr>
            <w:r>
              <w:t>repealed by DI2020-153</w:t>
            </w:r>
            <w:r>
              <w:br/>
              <w:t>1 July 2020</w:t>
            </w:r>
          </w:p>
        </w:tc>
      </w:tr>
      <w:tr w:rsidR="003F2076" w:rsidRPr="00D97066" w14:paraId="1482882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6E216" w14:textId="77777777" w:rsidR="003F2076" w:rsidRPr="00D97066" w:rsidRDefault="003F2076" w:rsidP="00BD0E89">
            <w:pPr>
              <w:pStyle w:val="ChronTableBold"/>
              <w:keepNext w:val="0"/>
              <w:spacing w:before="160"/>
            </w:pPr>
            <w:r w:rsidRPr="00D97066">
              <w:t>164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0C43" w14:textId="6BD09E7B" w:rsidR="003F2076" w:rsidRDefault="003F2076" w:rsidP="00BD0E89">
            <w:pPr>
              <w:pStyle w:val="ChronTableBold"/>
              <w:spacing w:before="160"/>
            </w:pPr>
            <w:r>
              <w:t>Court Procedures (Fees) Determination 2019</w:t>
            </w:r>
            <w:r w:rsidR="000E605E">
              <w:t xml:space="preserve"> </w:t>
            </w:r>
            <w:r w:rsidR="000E605E">
              <w:rPr>
                <w:color w:val="FF0000"/>
                <w:w w:val="105"/>
              </w:rPr>
              <w:t>(repealed)</w:t>
            </w:r>
          </w:p>
          <w:p w14:paraId="543C2468" w14:textId="175E6B91" w:rsidR="003F2076" w:rsidRPr="00D97066" w:rsidRDefault="003F2076" w:rsidP="003F207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Court Procedures Act 2004</w:t>
            </w:r>
            <w:r>
              <w:t>, s 13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D8F63" w14:textId="15937CCA" w:rsidR="003F2076" w:rsidRPr="00D97066" w:rsidRDefault="000E605E" w:rsidP="003F2076">
            <w:pPr>
              <w:pStyle w:val="ChronTableRep"/>
            </w:pPr>
            <w:r>
              <w:t>repealed by DI2020-13</w:t>
            </w:r>
            <w:r>
              <w:br/>
              <w:t>1 February 2020</w:t>
            </w:r>
          </w:p>
        </w:tc>
      </w:tr>
      <w:tr w:rsidR="003F2076" w:rsidRPr="00D97066" w14:paraId="47937B6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D388C" w14:textId="77777777" w:rsidR="003F2076" w:rsidRPr="00D97066" w:rsidRDefault="003F2076" w:rsidP="00BD0E89">
            <w:pPr>
              <w:pStyle w:val="ChronTableBold"/>
              <w:keepNext w:val="0"/>
              <w:spacing w:before="160"/>
            </w:pPr>
            <w:r w:rsidRPr="00D97066">
              <w:t>165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7AC3" w14:textId="4DB74B69" w:rsidR="003F2076" w:rsidRDefault="003F2076" w:rsidP="00BD0E89">
            <w:pPr>
              <w:pStyle w:val="ChronTableBold"/>
              <w:spacing w:before="160"/>
            </w:pPr>
            <w:r>
              <w:t>Associations Incorporation (Fees) Determination 2019</w:t>
            </w:r>
            <w:r w:rsidR="00D47EC2">
              <w:t xml:space="preserve"> </w:t>
            </w:r>
            <w:r w:rsidR="00D47EC2">
              <w:rPr>
                <w:color w:val="FF0000"/>
                <w:w w:val="105"/>
              </w:rPr>
              <w:t>(repealed)</w:t>
            </w:r>
          </w:p>
          <w:p w14:paraId="065F358B" w14:textId="79F1F5D5" w:rsidR="003F2076" w:rsidRPr="00D97066" w:rsidRDefault="003F2076" w:rsidP="003F207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Associations Incorporation Act 1991</w:t>
            </w:r>
            <w:r>
              <w:t>, s 125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95D184" w14:textId="5943A440" w:rsidR="003F2076" w:rsidRPr="00D97066" w:rsidRDefault="00D47EC2" w:rsidP="003F2076">
            <w:pPr>
              <w:pStyle w:val="ChronTableRep"/>
            </w:pPr>
            <w:r>
              <w:t>repealed by DI2020-152</w:t>
            </w:r>
            <w:r>
              <w:br/>
              <w:t>1 July 2020</w:t>
            </w:r>
          </w:p>
        </w:tc>
      </w:tr>
      <w:tr w:rsidR="003F2076" w:rsidRPr="00D97066" w14:paraId="006B6A9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154E9" w14:textId="77777777" w:rsidR="003F2076" w:rsidRPr="00D97066" w:rsidRDefault="003F2076" w:rsidP="00BD0E89">
            <w:pPr>
              <w:pStyle w:val="ChronTableBold"/>
              <w:keepNext w:val="0"/>
              <w:spacing w:before="160"/>
            </w:pPr>
            <w:r w:rsidRPr="00D97066">
              <w:lastRenderedPageBreak/>
              <w:t>166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D43" w14:textId="13704678" w:rsidR="003F2076" w:rsidRDefault="003F2076" w:rsidP="00BD0E89">
            <w:pPr>
              <w:pStyle w:val="ChronTableBold"/>
              <w:spacing w:before="160"/>
            </w:pPr>
            <w:r>
              <w:t>Security Industry (Fees) Determination 2019</w:t>
            </w:r>
            <w:r w:rsidR="008E0AAA">
              <w:t xml:space="preserve"> </w:t>
            </w:r>
            <w:r w:rsidR="00406111">
              <w:rPr>
                <w:color w:val="FF0000"/>
                <w:w w:val="105"/>
              </w:rPr>
              <w:t>(repealed)</w:t>
            </w:r>
          </w:p>
          <w:p w14:paraId="68536794" w14:textId="4EEC3C00" w:rsidR="003F2076" w:rsidRPr="00D97066" w:rsidRDefault="003F2076" w:rsidP="003F207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Security Industry Act 2003</w:t>
            </w:r>
            <w:r>
              <w:t>, s 50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B97932" w14:textId="5F771CEC" w:rsidR="003F2076" w:rsidRPr="00D97066" w:rsidRDefault="00406111" w:rsidP="003F2076">
            <w:pPr>
              <w:pStyle w:val="ChronTableRep"/>
            </w:pPr>
            <w:r>
              <w:t>repealed by DI2021-149</w:t>
            </w:r>
            <w:r>
              <w:br/>
              <w:t>1 July 2021</w:t>
            </w:r>
          </w:p>
        </w:tc>
      </w:tr>
      <w:tr w:rsidR="003F2076" w:rsidRPr="00D97066" w14:paraId="186F1E6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55DF4" w14:textId="77777777" w:rsidR="003F2076" w:rsidRPr="00D97066" w:rsidRDefault="003F2076" w:rsidP="00BD0E89">
            <w:pPr>
              <w:pStyle w:val="ChronTableBold"/>
              <w:keepNext w:val="0"/>
              <w:spacing w:before="160"/>
            </w:pPr>
            <w:r w:rsidRPr="00D97066">
              <w:t>167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1BD5" w14:textId="607DE87B" w:rsidR="003F2076" w:rsidRDefault="003F2076" w:rsidP="00BD0E89">
            <w:pPr>
              <w:pStyle w:val="ChronTableBold"/>
              <w:spacing w:before="160"/>
            </w:pPr>
            <w:r>
              <w:t>Partnership (Fees) Determination 2019</w:t>
            </w:r>
            <w:r w:rsidR="00EB73A8">
              <w:t xml:space="preserve"> </w:t>
            </w:r>
            <w:r w:rsidR="00EB73A8">
              <w:rPr>
                <w:color w:val="FF0000"/>
                <w:w w:val="105"/>
              </w:rPr>
              <w:t>(repealed)</w:t>
            </w:r>
          </w:p>
          <w:p w14:paraId="0152227A" w14:textId="7A146370" w:rsidR="003F2076" w:rsidRPr="00D97066" w:rsidRDefault="003F2076" w:rsidP="003F207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Partnership Act 1963</w:t>
            </w:r>
            <w:r>
              <w:t>, s 99</w:t>
            </w:r>
            <w:r>
              <w:br/>
              <w:t>notified LR 27 June 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015037" w14:textId="1308BF29" w:rsidR="003F2076" w:rsidRPr="00D97066" w:rsidRDefault="00EB73A8" w:rsidP="003F2076">
            <w:pPr>
              <w:pStyle w:val="ChronTableRep"/>
            </w:pPr>
            <w:r>
              <w:t>repealed by DI2021-145</w:t>
            </w:r>
            <w:r>
              <w:br/>
              <w:t>1 July 2021</w:t>
            </w:r>
          </w:p>
        </w:tc>
      </w:tr>
      <w:tr w:rsidR="003F2076" w:rsidRPr="00D97066" w14:paraId="59C4B15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EC0B1" w14:textId="77777777" w:rsidR="003F2076" w:rsidRPr="00D97066" w:rsidRDefault="003F2076" w:rsidP="00BD0E89">
            <w:pPr>
              <w:pStyle w:val="ChronTableBold"/>
              <w:keepNext w:val="0"/>
              <w:spacing w:before="160"/>
            </w:pPr>
            <w:r w:rsidRPr="00D97066">
              <w:t>168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F15" w14:textId="44E0E0CF" w:rsidR="003F2076" w:rsidRDefault="003F2076" w:rsidP="00BD0E89">
            <w:pPr>
              <w:pStyle w:val="ChronTableBold"/>
              <w:spacing w:before="160"/>
            </w:pPr>
            <w:r>
              <w:t>Unit Titles (Management) (Fees) Determination 2019</w:t>
            </w:r>
            <w:r w:rsidR="00AB50B4">
              <w:t xml:space="preserve"> </w:t>
            </w:r>
            <w:r w:rsidR="00AB50B4">
              <w:rPr>
                <w:color w:val="FF0000"/>
                <w:w w:val="105"/>
              </w:rPr>
              <w:t>(repealed)</w:t>
            </w:r>
          </w:p>
          <w:p w14:paraId="57632DA0" w14:textId="25DA735E" w:rsidR="003F2076" w:rsidRPr="00D97066" w:rsidRDefault="003F2076" w:rsidP="003F207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Unit Titles (Management) Act 2011</w:t>
            </w:r>
            <w:r>
              <w:t>, s 119</w:t>
            </w:r>
            <w:r>
              <w:br/>
              <w:t>notified LR 27 June</w:t>
            </w:r>
            <w:r>
              <w:rPr>
                <w:spacing w:val="-6"/>
              </w:rPr>
              <w:t xml:space="preserve"> </w:t>
            </w:r>
            <w:r>
              <w:t>2019</w:t>
            </w:r>
            <w:r>
              <w:br/>
              <w:t>s 1, s 2 commenced 27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DA3F8D" w14:textId="642D9385" w:rsidR="003F2076" w:rsidRPr="00D97066" w:rsidRDefault="00AB50B4" w:rsidP="003F2076">
            <w:pPr>
              <w:pStyle w:val="ChronTableRep"/>
            </w:pPr>
            <w:r>
              <w:t>repealed by DI2020-155</w:t>
            </w:r>
            <w:r>
              <w:br/>
              <w:t>1 July 2020</w:t>
            </w:r>
          </w:p>
        </w:tc>
      </w:tr>
      <w:tr w:rsidR="003F2076" w:rsidRPr="00D97066" w14:paraId="744FCA8B" w14:textId="77777777" w:rsidTr="00BD0E8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CAB1" w14:textId="77777777" w:rsidR="003F2076" w:rsidRPr="00D97066" w:rsidRDefault="003F2076" w:rsidP="00BD0E89">
            <w:pPr>
              <w:pStyle w:val="ChronTableBold"/>
              <w:keepNext w:val="0"/>
              <w:spacing w:before="160"/>
            </w:pPr>
            <w:r w:rsidRPr="00D97066">
              <w:t>169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934E" w14:textId="77777777" w:rsidR="003F2076" w:rsidRDefault="003F2076" w:rsidP="00BD0E89">
            <w:pPr>
              <w:pStyle w:val="ChronTableBold"/>
              <w:spacing w:before="160"/>
            </w:pPr>
            <w:r>
              <w:t>Public Place Names (Wright) Determination 2019</w:t>
            </w:r>
          </w:p>
          <w:p w14:paraId="7D13C6B5" w14:textId="3AFB91F8" w:rsidR="003F2076" w:rsidRPr="00D97066" w:rsidRDefault="003F2076" w:rsidP="00BD0E8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4 July 2019</w:t>
            </w:r>
            <w:r>
              <w:br/>
              <w:t>s 1, s 2 commenced 4 July 2019 (</w:t>
            </w:r>
            <w:r w:rsidR="00613B48" w:rsidRPr="00613B48">
              <w:t>LA</w:t>
            </w:r>
            <w:r>
              <w:t xml:space="preserve"> s 75 (1))</w:t>
            </w:r>
            <w:r w:rsidR="00BD0E89">
              <w:br/>
            </w:r>
            <w:r>
              <w:t>remainder commenced 5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BB08DC" w14:textId="77777777" w:rsidR="003F2076" w:rsidRPr="00D97066" w:rsidRDefault="003F2076" w:rsidP="003F2076">
            <w:pPr>
              <w:pStyle w:val="ChronTableRep"/>
            </w:pPr>
          </w:p>
        </w:tc>
      </w:tr>
      <w:tr w:rsidR="006B399B" w:rsidRPr="00D97066" w14:paraId="495798A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A229E" w14:textId="77777777" w:rsidR="006B399B" w:rsidRPr="00D97066" w:rsidRDefault="006B399B" w:rsidP="006B399B">
            <w:pPr>
              <w:pStyle w:val="ChronTableBold"/>
              <w:keepNext w:val="0"/>
            </w:pPr>
            <w:r w:rsidRPr="00D97066">
              <w:t>170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E5CD" w14:textId="77777777" w:rsidR="006B399B" w:rsidRDefault="006B399B" w:rsidP="006B399B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Victorian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Bar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Standards Scheme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</w:p>
          <w:p w14:paraId="69AEE56E" w14:textId="205CDE23" w:rsidR="006B399B" w:rsidRPr="00D97066" w:rsidRDefault="006B399B" w:rsidP="006B399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28 June 2019</w:t>
            </w:r>
            <w:r>
              <w:br/>
              <w:t>s 1, s 2 commenced 28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4AB96" w14:textId="77777777" w:rsidR="006B399B" w:rsidRPr="00D97066" w:rsidRDefault="006B399B" w:rsidP="006B399B">
            <w:pPr>
              <w:pStyle w:val="ChronTableRep"/>
            </w:pPr>
          </w:p>
        </w:tc>
      </w:tr>
      <w:tr w:rsidR="006B399B" w:rsidRPr="00D97066" w14:paraId="256FF00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7D539" w14:textId="77777777" w:rsidR="006B399B" w:rsidRPr="00D97066" w:rsidRDefault="006B399B" w:rsidP="006B399B">
            <w:pPr>
              <w:pStyle w:val="ChronTableBold"/>
              <w:keepNext w:val="0"/>
            </w:pPr>
            <w:r w:rsidRPr="00D97066">
              <w:t>171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961" w14:textId="5E109232" w:rsidR="006B399B" w:rsidRDefault="006B399B" w:rsidP="006B399B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Society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Western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Australia Professional Standards Scheme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360BB909" w14:textId="391B3605" w:rsidR="006B399B" w:rsidRPr="00D97066" w:rsidRDefault="006B399B" w:rsidP="006B399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28 June 2019</w:t>
            </w:r>
            <w:r>
              <w:br/>
              <w:t>s 1, s 2 commenced 28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C65320" w14:textId="0FE3FA98" w:rsidR="006B399B" w:rsidRPr="00D97066" w:rsidRDefault="008E0AAA" w:rsidP="006B399B">
            <w:pPr>
              <w:pStyle w:val="ChronTableRep"/>
            </w:pPr>
            <w:r>
              <w:t>expired</w:t>
            </w:r>
            <w:r>
              <w:br/>
              <w:t>30 June 2024</w:t>
            </w:r>
          </w:p>
        </w:tc>
      </w:tr>
      <w:tr w:rsidR="006B399B" w:rsidRPr="00D97066" w14:paraId="7146598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9259F" w14:textId="77777777" w:rsidR="006B399B" w:rsidRPr="00D97066" w:rsidRDefault="006B399B" w:rsidP="006B399B">
            <w:pPr>
              <w:pStyle w:val="ChronTableBold"/>
              <w:keepNext w:val="0"/>
            </w:pPr>
            <w:r w:rsidRPr="00D97066">
              <w:t>172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FBF2" w14:textId="0C7E45E8" w:rsidR="006B399B" w:rsidRDefault="006B399B" w:rsidP="006B399B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Bar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Association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Queensland Professional Standards Scheme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41052B1D" w14:textId="2A6CC0B0" w:rsidR="006B399B" w:rsidRPr="00D97066" w:rsidRDefault="006B399B" w:rsidP="006B399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28 June 2019</w:t>
            </w:r>
            <w:r>
              <w:br/>
              <w:t>s 1, s 2 commenced 28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53D604" w14:textId="4C813237" w:rsidR="006B399B" w:rsidRPr="00D97066" w:rsidRDefault="008E0AAA" w:rsidP="006B399B">
            <w:pPr>
              <w:pStyle w:val="ChronTableRep"/>
            </w:pPr>
            <w:r>
              <w:t>expired</w:t>
            </w:r>
            <w:r>
              <w:br/>
              <w:t>30 June 2024</w:t>
            </w:r>
          </w:p>
        </w:tc>
      </w:tr>
      <w:tr w:rsidR="006B399B" w:rsidRPr="00D97066" w14:paraId="0501E8F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57679" w14:textId="77777777" w:rsidR="006B399B" w:rsidRPr="00D97066" w:rsidRDefault="006B399B" w:rsidP="006B399B">
            <w:pPr>
              <w:pStyle w:val="ChronTableBold"/>
              <w:keepNext w:val="0"/>
            </w:pPr>
            <w:r w:rsidRPr="00D97066">
              <w:t>173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917" w14:textId="45B20B0B" w:rsidR="006B399B" w:rsidRDefault="006B399B" w:rsidP="006B399B">
            <w:pPr>
              <w:pStyle w:val="ChronTableBold"/>
            </w:pPr>
            <w:r>
              <w:t>Victims of Crime (Fees) Determination 2019 (No 1)</w:t>
            </w:r>
            <w:r w:rsidR="00AB50B4">
              <w:t xml:space="preserve"> </w:t>
            </w:r>
            <w:r w:rsidR="00AB50B4">
              <w:rPr>
                <w:color w:val="FF0000"/>
                <w:w w:val="105"/>
              </w:rPr>
              <w:t>(repealed)</w:t>
            </w:r>
          </w:p>
          <w:p w14:paraId="27FEBF20" w14:textId="22CCA6EF" w:rsidR="006B399B" w:rsidRPr="00D97066" w:rsidRDefault="006B399B" w:rsidP="006B399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Victims of Crime Regulation 2000</w:t>
            </w:r>
            <w:r>
              <w:t>, s 50</w:t>
            </w:r>
            <w:r>
              <w:br/>
              <w:t>notified LR 28 June 2019</w:t>
            </w:r>
            <w:r>
              <w:br/>
              <w:t>s 1, s 3 commenced 28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3)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F6E6D2" w14:textId="5370ABDF" w:rsidR="006B399B" w:rsidRPr="00D97066" w:rsidRDefault="00AB50B4" w:rsidP="006B399B">
            <w:pPr>
              <w:pStyle w:val="ChronTableRep"/>
            </w:pPr>
            <w:r>
              <w:t>repealed by DI2020-172</w:t>
            </w:r>
            <w:r>
              <w:br/>
              <w:t>1 July 2020</w:t>
            </w:r>
          </w:p>
        </w:tc>
      </w:tr>
      <w:tr w:rsidR="006B399B" w:rsidRPr="00D97066" w14:paraId="3619266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3547A" w14:textId="77777777" w:rsidR="006B399B" w:rsidRPr="00D97066" w:rsidRDefault="006B399B" w:rsidP="006B399B">
            <w:pPr>
              <w:pStyle w:val="ChronTableBold"/>
              <w:keepNext w:val="0"/>
            </w:pPr>
            <w:r w:rsidRPr="00D97066">
              <w:lastRenderedPageBreak/>
              <w:t>174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DC6A" w14:textId="77777777" w:rsidR="006B399B" w:rsidRDefault="006B399B" w:rsidP="006B399B">
            <w:pPr>
              <w:pStyle w:val="ChronTableBold"/>
            </w:pPr>
            <w:r>
              <w:rPr>
                <w:w w:val="105"/>
              </w:rPr>
              <w:t>Construction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Occupations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(Licensing)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Building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Surveyors Code of Practice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</w:p>
          <w:p w14:paraId="58DC92C0" w14:textId="74EC85F8" w:rsidR="006B399B" w:rsidRPr="00D97066" w:rsidRDefault="006B399B" w:rsidP="006B399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Construction Occupations (Licensing) Act </w:t>
            </w:r>
            <w:r w:rsidR="00F6427C">
              <w:rPr>
                <w:i/>
              </w:rPr>
              <w:t>2004,</w:t>
            </w:r>
            <w:r>
              <w:t xml:space="preserve"> s 126A</w:t>
            </w:r>
            <w:r>
              <w:br/>
              <w:t>notified LR 28 June 2019</w:t>
            </w:r>
            <w:r>
              <w:br/>
              <w:t xml:space="preserve">s 1, s 2 commenced 28 June 2019 </w:t>
            </w:r>
            <w:r>
              <w:rPr>
                <w:spacing w:val="3"/>
              </w:rPr>
              <w:t>(</w:t>
            </w:r>
            <w:r w:rsidR="00613B48" w:rsidRPr="00613B48">
              <w:rPr>
                <w:spacing w:val="3"/>
              </w:rPr>
              <w:t>LA</w:t>
            </w:r>
            <w:r>
              <w:rPr>
                <w:spacing w:val="-34"/>
              </w:rPr>
              <w:t xml:space="preserve"> </w:t>
            </w:r>
            <w:r>
              <w:t>s 75 (1))</w:t>
            </w:r>
            <w:r>
              <w:br/>
              <w:t>remainder commenced 1 September 2019 (s</w:t>
            </w:r>
            <w:r>
              <w:rPr>
                <w:spacing w:val="-31"/>
              </w:rPr>
              <w:t xml:space="preserve"> </w:t>
            </w:r>
            <w:r>
              <w:t>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F6C610" w14:textId="77777777" w:rsidR="006B399B" w:rsidRPr="00D97066" w:rsidRDefault="006B399B" w:rsidP="006B399B">
            <w:pPr>
              <w:pStyle w:val="ChronTableRep"/>
            </w:pPr>
          </w:p>
        </w:tc>
      </w:tr>
      <w:tr w:rsidR="006B399B" w:rsidRPr="00D97066" w14:paraId="19AF2A5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25DE2" w14:textId="77777777" w:rsidR="006B399B" w:rsidRPr="00D97066" w:rsidRDefault="006B399B" w:rsidP="006B399B">
            <w:pPr>
              <w:pStyle w:val="ChronTableBold"/>
              <w:keepNext w:val="0"/>
            </w:pPr>
            <w:r w:rsidRPr="00D97066">
              <w:t>175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9AC1" w14:textId="2BFC4DC2" w:rsidR="006B399B" w:rsidRDefault="006B399B" w:rsidP="006B399B">
            <w:pPr>
              <w:pStyle w:val="ChronTableBold"/>
            </w:pPr>
            <w:r>
              <w:rPr>
                <w:w w:val="105"/>
              </w:rPr>
              <w:t>Building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(ACT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Appendix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Building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Code)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Determination 2019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3)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70389099" w14:textId="50D71C6A" w:rsidR="006B399B" w:rsidRPr="00D97066" w:rsidRDefault="006B399B" w:rsidP="006B399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Act 2004</w:t>
            </w:r>
            <w:r>
              <w:t>, s 136</w:t>
            </w:r>
            <w:r>
              <w:br/>
              <w:t>notified LR 28 June 2019</w:t>
            </w:r>
            <w:r>
              <w:br/>
              <w:t>s 1, s 2 taken to have commenced 1 June 2019 (</w:t>
            </w:r>
            <w:r w:rsidR="00613B48" w:rsidRPr="00613B48">
              <w:t>LA</w:t>
            </w:r>
            <w:r>
              <w:t xml:space="preserve"> s 75 (2))</w:t>
            </w:r>
            <w:r>
              <w:br/>
              <w:t>ACT DP0.1, ACT DP0.2, ACT DP0.3, ACT DP0.4, ACT DP0.5, ACT D3.4, and ACT 7 taken to have commenced 1 June 2019 (s 2 (1))</w:t>
            </w:r>
            <w:r>
              <w:br/>
              <w:t>remainder commenced 1 July 2019 (s 2 (2))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103432" w14:textId="3F7F1D49" w:rsidR="006B399B" w:rsidRPr="00D97066" w:rsidRDefault="008E0AAA" w:rsidP="006B399B">
            <w:pPr>
              <w:pStyle w:val="ChronTableRep"/>
            </w:pPr>
            <w:r>
              <w:t>repealed by DI2023-67</w:t>
            </w:r>
            <w:r>
              <w:br/>
              <w:t>1 May 2023</w:t>
            </w:r>
          </w:p>
        </w:tc>
      </w:tr>
      <w:tr w:rsidR="006B399B" w:rsidRPr="00D97066" w14:paraId="15E5074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7628E" w14:textId="77777777" w:rsidR="006B399B" w:rsidRPr="00D97066" w:rsidRDefault="006B399B" w:rsidP="006B399B">
            <w:pPr>
              <w:pStyle w:val="ChronTableBold"/>
              <w:keepNext w:val="0"/>
            </w:pPr>
            <w:r w:rsidRPr="00D97066">
              <w:t>176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65CE" w14:textId="57B18A61" w:rsidR="006B399B" w:rsidRDefault="006B399B" w:rsidP="006B399B">
            <w:pPr>
              <w:pStyle w:val="ChronTableBold"/>
            </w:pPr>
            <w:r>
              <w:rPr>
                <w:w w:val="105"/>
              </w:rPr>
              <w:t>Working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Vulnerable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People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Background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Checking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(Fees) Determination 2019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354DD7">
              <w:rPr>
                <w:w w:val="105"/>
              </w:rPr>
              <w:t xml:space="preserve"> </w:t>
            </w:r>
            <w:r w:rsidR="00354DD7">
              <w:rPr>
                <w:color w:val="FF0000"/>
                <w:w w:val="105"/>
              </w:rPr>
              <w:t>(repealed)</w:t>
            </w:r>
          </w:p>
          <w:p w14:paraId="008CC877" w14:textId="658A89EC" w:rsidR="006B399B" w:rsidRPr="00D97066" w:rsidRDefault="006B399B" w:rsidP="006B399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Working with Vulnerable People (Background Checking) Act 2011</w:t>
            </w:r>
            <w:r>
              <w:t>, s 68</w:t>
            </w:r>
            <w:r>
              <w:br/>
              <w:t>notified LR 28 June 2019</w:t>
            </w:r>
            <w:r>
              <w:br/>
              <w:t>s 1, s 5 commenced 28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5)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33FD8" w14:textId="7A530FB6" w:rsidR="006B399B" w:rsidRPr="00D97066" w:rsidRDefault="00354DD7" w:rsidP="006B399B">
            <w:pPr>
              <w:pStyle w:val="ChronTableRep"/>
            </w:pPr>
            <w:r>
              <w:t>repealed by DI2021-202</w:t>
            </w:r>
            <w:r>
              <w:br/>
              <w:t>4 August 2021</w:t>
            </w:r>
          </w:p>
        </w:tc>
      </w:tr>
      <w:tr w:rsidR="00344305" w:rsidRPr="00D97066" w14:paraId="783DDAC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60568" w14:textId="77777777" w:rsidR="00344305" w:rsidRPr="00D97066" w:rsidRDefault="00344305" w:rsidP="00344305">
            <w:pPr>
              <w:pStyle w:val="ChronTableBold"/>
              <w:keepNext w:val="0"/>
            </w:pPr>
            <w:r w:rsidRPr="00D97066">
              <w:t>177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C0FA" w14:textId="4DE10566" w:rsidR="00344305" w:rsidRDefault="00344305" w:rsidP="00344305">
            <w:pPr>
              <w:pStyle w:val="ChronTableBold"/>
            </w:pPr>
            <w:r>
              <w:rPr>
                <w:w w:val="105"/>
              </w:rPr>
              <w:t>Water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Sewerage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(ACT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Appendix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Plumbing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Code) Determination 2019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3)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151A1C3F" w14:textId="612206DE" w:rsidR="00344305" w:rsidRPr="00D97066" w:rsidRDefault="00344305" w:rsidP="0034430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and Sewerage Act 2000</w:t>
            </w:r>
            <w:r>
              <w:t>, s 44C</w:t>
            </w:r>
            <w:r>
              <w:br/>
              <w:t>notified LR 28 June 2019</w:t>
            </w:r>
            <w:r>
              <w:br/>
              <w:t>s 1, s 2 commenced 28 June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BA5439" w14:textId="4D19D2E5" w:rsidR="00344305" w:rsidRPr="00D97066" w:rsidRDefault="008E0AAA" w:rsidP="00344305">
            <w:pPr>
              <w:pStyle w:val="ChronTableRep"/>
            </w:pPr>
            <w:r>
              <w:t>repealed by DI2023-68</w:t>
            </w:r>
            <w:r>
              <w:br/>
              <w:t>1 May 2023</w:t>
            </w:r>
          </w:p>
        </w:tc>
      </w:tr>
      <w:tr w:rsidR="00344305" w:rsidRPr="00D97066" w14:paraId="10119B7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F9C42" w14:textId="77777777" w:rsidR="00344305" w:rsidRPr="00D97066" w:rsidRDefault="00344305" w:rsidP="00344305">
            <w:pPr>
              <w:pStyle w:val="ChronTableBold"/>
              <w:keepNext w:val="0"/>
            </w:pPr>
            <w:r w:rsidRPr="00D97066">
              <w:t>178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501F" w14:textId="30647278" w:rsidR="00344305" w:rsidRDefault="00344305" w:rsidP="00344305">
            <w:pPr>
              <w:pStyle w:val="ChronTableBold"/>
            </w:pPr>
            <w:r>
              <w:rPr>
                <w:w w:val="105"/>
              </w:rPr>
              <w:t>Building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(Minimum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Documentation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Information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for Building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Approval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Applications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Class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2-9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Buildings) Guideline 2019</w:t>
            </w:r>
          </w:p>
          <w:p w14:paraId="241A97F9" w14:textId="314DB401" w:rsidR="00344305" w:rsidRPr="00D97066" w:rsidRDefault="00344305" w:rsidP="0034430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Act 2004</w:t>
            </w:r>
            <w:r>
              <w:t>, s 139BA</w:t>
            </w:r>
            <w:r>
              <w:br/>
              <w:t>notified LR 1 July 2019</w:t>
            </w:r>
            <w:r>
              <w:br/>
              <w:t>s 1, s 2 commenced 1 July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September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4F902" w14:textId="77777777" w:rsidR="00344305" w:rsidRPr="00D97066" w:rsidRDefault="00344305" w:rsidP="00344305">
            <w:pPr>
              <w:pStyle w:val="ChronTableRep"/>
            </w:pPr>
          </w:p>
        </w:tc>
      </w:tr>
      <w:tr w:rsidR="00344305" w:rsidRPr="00D97066" w14:paraId="204ACFC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6FB7B" w14:textId="77777777" w:rsidR="00344305" w:rsidRPr="00D97066" w:rsidRDefault="00344305" w:rsidP="00344305">
            <w:pPr>
              <w:pStyle w:val="ChronTableBold"/>
              <w:keepNext w:val="0"/>
            </w:pPr>
            <w:r w:rsidRPr="00D97066">
              <w:t>179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92D8" w14:textId="49055573" w:rsidR="00344305" w:rsidRDefault="00344305" w:rsidP="00344305">
            <w:pPr>
              <w:pStyle w:val="ChronTableBold"/>
            </w:pPr>
            <w:r>
              <w:rPr>
                <w:w w:val="105"/>
              </w:rPr>
              <w:t>Official Visitor (Mental Health) Appointment 2019 (No 1)</w:t>
            </w:r>
            <w:r w:rsidR="007B228E">
              <w:rPr>
                <w:w w:val="105"/>
              </w:rPr>
              <w:t xml:space="preserve"> </w:t>
            </w:r>
            <w:r w:rsidR="007B228E" w:rsidRPr="00FA1DC8">
              <w:rPr>
                <w:color w:val="FF0000"/>
              </w:rPr>
              <w:t>(repealed)</w:t>
            </w:r>
          </w:p>
          <w:p w14:paraId="6B6A54D4" w14:textId="3A8AA8D3" w:rsidR="00344305" w:rsidRPr="00DE30A7" w:rsidRDefault="00344305" w:rsidP="0034430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1 July 2019</w:t>
            </w:r>
            <w:r>
              <w:br/>
              <w:t>s 1, s 2 commenced 1 July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53D3A" w14:textId="2759C42C" w:rsidR="00344305" w:rsidRPr="00D97066" w:rsidRDefault="007B228E" w:rsidP="00344305">
            <w:pPr>
              <w:pStyle w:val="ChronTableRep"/>
            </w:pPr>
            <w:r>
              <w:t>repealed by LA s 89 (6)</w:t>
            </w:r>
            <w:r>
              <w:br/>
              <w:t>1 July 2022</w:t>
            </w:r>
          </w:p>
        </w:tc>
      </w:tr>
      <w:tr w:rsidR="00344305" w:rsidRPr="00D97066" w14:paraId="770FC40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21334" w14:textId="77777777" w:rsidR="00344305" w:rsidRPr="00D97066" w:rsidRDefault="00344305" w:rsidP="00344305">
            <w:pPr>
              <w:pStyle w:val="ChronTableBold"/>
              <w:keepNext w:val="0"/>
            </w:pPr>
            <w:r w:rsidRPr="00D97066">
              <w:t>180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D2" w14:textId="77777777" w:rsidR="00344305" w:rsidRDefault="00344305" w:rsidP="00344305">
            <w:pPr>
              <w:pStyle w:val="ChronTableBold"/>
            </w:pPr>
            <w:r>
              <w:rPr>
                <w:w w:val="105"/>
              </w:rPr>
              <w:t xml:space="preserve">Health (Fees) Determination 2019 (No 1) </w:t>
            </w:r>
            <w:r>
              <w:rPr>
                <w:color w:val="FF0000"/>
                <w:w w:val="105"/>
              </w:rPr>
              <w:t>(repealed)</w:t>
            </w:r>
          </w:p>
          <w:p w14:paraId="5D77B324" w14:textId="37037AAE" w:rsidR="00344305" w:rsidRPr="00D97066" w:rsidRDefault="00344305" w:rsidP="0040442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 w:rsidR="0040442B">
              <w:br/>
            </w:r>
            <w:r>
              <w:t>notified LR 28 June 2019</w:t>
            </w:r>
            <w:r w:rsidR="0040442B">
              <w:br/>
            </w:r>
            <w:r>
              <w:t>s 1, s 2 commenced 28 June 2019 (</w:t>
            </w:r>
            <w:r w:rsidR="00613B48" w:rsidRPr="00613B48">
              <w:t>LA</w:t>
            </w:r>
            <w:r>
              <w:t xml:space="preserve"> s 75 (1))</w:t>
            </w:r>
            <w:r w:rsidR="0040442B">
              <w:br/>
            </w:r>
            <w:r>
              <w:t>remainder commenced 1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2052A7" w14:textId="59F28C7B" w:rsidR="00344305" w:rsidRPr="00D97066" w:rsidRDefault="00344305" w:rsidP="00344305">
            <w:pPr>
              <w:pStyle w:val="ChronTableRep"/>
            </w:pPr>
            <w:r w:rsidRPr="00D97066">
              <w:t>repealed by DI2019-261</w:t>
            </w:r>
            <w:r w:rsidRPr="00D97066">
              <w:br/>
              <w:t>6 December 2019</w:t>
            </w:r>
          </w:p>
        </w:tc>
      </w:tr>
      <w:tr w:rsidR="00344305" w:rsidRPr="00D97066" w14:paraId="257E1B8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142CD" w14:textId="77777777" w:rsidR="00344305" w:rsidRPr="00D97066" w:rsidRDefault="00344305" w:rsidP="00344305">
            <w:pPr>
              <w:pStyle w:val="ChronTableBold"/>
              <w:keepNext w:val="0"/>
            </w:pPr>
            <w:r w:rsidRPr="00D97066">
              <w:lastRenderedPageBreak/>
              <w:t>181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81C" w14:textId="4645D273" w:rsidR="00344305" w:rsidRDefault="00344305" w:rsidP="00344305">
            <w:pPr>
              <w:pStyle w:val="ChronTableBold"/>
            </w:pPr>
            <w:r>
              <w:t xml:space="preserve">Construction Occupations (Licensing) (Qualifications—Builder </w:t>
            </w:r>
            <w:r>
              <w:rPr>
                <w:w w:val="105"/>
              </w:rPr>
              <w:t>and Building Surveyor Licences) Declaration 2019 (No 2)</w:t>
            </w:r>
            <w:r w:rsidR="008E2305">
              <w:rPr>
                <w:w w:val="105"/>
              </w:rPr>
              <w:t xml:space="preserve"> </w:t>
            </w:r>
            <w:r w:rsidR="008E2305" w:rsidRPr="00D97066">
              <w:rPr>
                <w:color w:val="FF0000"/>
              </w:rPr>
              <w:t>(repealed)</w:t>
            </w:r>
          </w:p>
          <w:p w14:paraId="06CC73BD" w14:textId="44A4ED6D" w:rsidR="00344305" w:rsidRPr="00D97066" w:rsidRDefault="00344305" w:rsidP="0040442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Construction Occupations (Licensing) Regulation</w:t>
            </w:r>
            <w:r w:rsidR="00B762D2">
              <w:rPr>
                <w:i/>
              </w:rPr>
              <w:t> </w:t>
            </w:r>
            <w:r>
              <w:rPr>
                <w:i/>
              </w:rPr>
              <w:t>2004</w:t>
            </w:r>
            <w:r>
              <w:t>, s 13</w:t>
            </w:r>
            <w:r w:rsidR="0040442B">
              <w:br/>
            </w:r>
            <w:r>
              <w:t>notified LR 8 July 2019</w:t>
            </w:r>
            <w:r w:rsidR="0040442B">
              <w:br/>
            </w:r>
            <w:r>
              <w:t>s 1, s 2 commenced 8 July 2019 (</w:t>
            </w:r>
            <w:r w:rsidR="00613B48" w:rsidRPr="00613B48">
              <w:t>LA</w:t>
            </w:r>
            <w:r>
              <w:t xml:space="preserve"> s 75 (1))</w:t>
            </w:r>
            <w:r w:rsidR="0040442B">
              <w:br/>
            </w:r>
            <w:r>
              <w:t>remainder commenced 9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0D527" w14:textId="050ACE75" w:rsidR="00344305" w:rsidRPr="00D97066" w:rsidRDefault="008E2305" w:rsidP="00344305">
            <w:pPr>
              <w:pStyle w:val="ChronTableRep"/>
            </w:pPr>
            <w:r>
              <w:t>repealed by DI2023-1</w:t>
            </w:r>
            <w:r>
              <w:br/>
              <w:t>20 January 2023</w:t>
            </w:r>
          </w:p>
        </w:tc>
      </w:tr>
      <w:tr w:rsidR="00344305" w:rsidRPr="00D97066" w14:paraId="7E13D99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3B6BA" w14:textId="77777777" w:rsidR="00344305" w:rsidRPr="00D97066" w:rsidRDefault="00344305" w:rsidP="00344305">
            <w:pPr>
              <w:pStyle w:val="ChronTableBold"/>
              <w:keepNext w:val="0"/>
            </w:pPr>
            <w:r w:rsidRPr="00D97066">
              <w:t>182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317" w14:textId="7AE81315" w:rsidR="00344305" w:rsidRDefault="00344305" w:rsidP="00344305">
            <w:pPr>
              <w:pStyle w:val="ChronTableBold"/>
            </w:pPr>
            <w:r>
              <w:rPr>
                <w:w w:val="105"/>
              </w:rPr>
              <w:t>Road Transport (General) (Pay Parking Area Fees) Determination 2019</w:t>
            </w:r>
            <w:r w:rsidR="00406111">
              <w:rPr>
                <w:w w:val="105"/>
              </w:rPr>
              <w:t xml:space="preserve"> </w:t>
            </w:r>
            <w:r w:rsidR="00406111">
              <w:rPr>
                <w:color w:val="FF0000"/>
                <w:w w:val="105"/>
              </w:rPr>
              <w:t>(repealed)</w:t>
            </w:r>
          </w:p>
          <w:p w14:paraId="2DB5FADA" w14:textId="2A85C421" w:rsidR="00344305" w:rsidRPr="00D97066" w:rsidRDefault="00344305" w:rsidP="0040442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 w:rsidR="0040442B">
              <w:br/>
            </w:r>
            <w:r>
              <w:t>notified LR 11 July 2019</w:t>
            </w:r>
            <w:r w:rsidR="0040442B">
              <w:br/>
            </w:r>
            <w:r>
              <w:t>s 1, s 2 commenced 11 July 2019 (</w:t>
            </w:r>
            <w:r w:rsidR="00613B48" w:rsidRPr="00613B48">
              <w:t>LA</w:t>
            </w:r>
            <w:r>
              <w:t xml:space="preserve"> s 75 (1))</w:t>
            </w:r>
            <w:r w:rsidR="0040442B">
              <w:br/>
            </w:r>
            <w:r>
              <w:t>remainder commenced 5 August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654BA5" w14:textId="7527832A" w:rsidR="00344305" w:rsidRPr="00D97066" w:rsidRDefault="00406111" w:rsidP="00344305">
            <w:pPr>
              <w:pStyle w:val="ChronTableRep"/>
            </w:pPr>
            <w:r>
              <w:t>repealed by DI2021-109</w:t>
            </w:r>
            <w:r>
              <w:br/>
              <w:t>1 July 2021</w:t>
            </w:r>
          </w:p>
        </w:tc>
      </w:tr>
      <w:tr w:rsidR="00344305" w:rsidRPr="00D97066" w14:paraId="4EC4D47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FA88F" w14:textId="77777777" w:rsidR="00344305" w:rsidRPr="00D97066" w:rsidRDefault="00344305" w:rsidP="00344305">
            <w:pPr>
              <w:pStyle w:val="ChronTableBold"/>
              <w:keepNext w:val="0"/>
            </w:pPr>
            <w:r w:rsidRPr="00D97066">
              <w:t>183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ACE" w14:textId="55AE2246" w:rsidR="00344305" w:rsidRDefault="00344305" w:rsidP="00344305">
            <w:pPr>
              <w:pStyle w:val="ChronTableBold"/>
            </w:pPr>
            <w:r>
              <w:t>Veterinary Practice (Fees) Determination 2019 (No 2)</w:t>
            </w:r>
            <w:r w:rsidR="00F0721F">
              <w:t xml:space="preserve"> </w:t>
            </w:r>
            <w:r w:rsidR="00F0721F" w:rsidRPr="004C344A">
              <w:rPr>
                <w:color w:val="FF0000"/>
                <w:w w:val="105"/>
              </w:rPr>
              <w:t>(repealed)</w:t>
            </w:r>
          </w:p>
          <w:p w14:paraId="54425808" w14:textId="712AAB9B" w:rsidR="00344305" w:rsidRPr="00D97066" w:rsidRDefault="00344305" w:rsidP="0040442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Veterinary Practice Act 2018</w:t>
            </w:r>
            <w:r>
              <w:t>, s 144</w:t>
            </w:r>
            <w:r w:rsidR="0040442B">
              <w:br/>
            </w:r>
            <w:r>
              <w:t>notified LR 18 July 2019</w:t>
            </w:r>
            <w:r w:rsidR="0040442B">
              <w:br/>
            </w:r>
            <w:r>
              <w:t>s 1, s 2 commenced 18 July 2019 (</w:t>
            </w:r>
            <w:r w:rsidR="00613B48" w:rsidRPr="00613B48">
              <w:t>LA</w:t>
            </w:r>
            <w:r>
              <w:t xml:space="preserve"> s 75 (1))</w:t>
            </w:r>
            <w:r w:rsidR="0040442B">
              <w:br/>
            </w:r>
            <w:r>
              <w:t>remainder commenced 19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7FBD5" w14:textId="0ACC8ED7" w:rsidR="00344305" w:rsidRPr="00D97066" w:rsidRDefault="00F0721F" w:rsidP="00344305">
            <w:pPr>
              <w:pStyle w:val="ChronTableRep"/>
            </w:pPr>
            <w:r>
              <w:t>repealed by DI2020-84</w:t>
            </w:r>
            <w:r>
              <w:br/>
              <w:t>1 May 2020</w:t>
            </w:r>
          </w:p>
        </w:tc>
      </w:tr>
      <w:tr w:rsidR="00344305" w:rsidRPr="00D97066" w14:paraId="160063D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710D9" w14:textId="77777777" w:rsidR="00344305" w:rsidRPr="00D97066" w:rsidRDefault="00344305" w:rsidP="00344305">
            <w:pPr>
              <w:pStyle w:val="ChronTableBold"/>
              <w:keepNext w:val="0"/>
            </w:pPr>
            <w:r w:rsidRPr="00D97066">
              <w:t>184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05A" w14:textId="79E5DD2A" w:rsidR="00344305" w:rsidRDefault="00344305" w:rsidP="00344305">
            <w:pPr>
              <w:pStyle w:val="ChronTableBold"/>
            </w:pPr>
            <w:r>
              <w:rPr>
                <w:w w:val="105"/>
              </w:rPr>
              <w:t>Waste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Resource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Recovery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(Fees) Determination 2019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040170">
              <w:rPr>
                <w:w w:val="105"/>
              </w:rPr>
              <w:t xml:space="preserve"> </w:t>
            </w:r>
            <w:r w:rsidR="00040170">
              <w:rPr>
                <w:color w:val="FF0000"/>
                <w:w w:val="105"/>
              </w:rPr>
              <w:t>(repealed)</w:t>
            </w:r>
          </w:p>
          <w:p w14:paraId="3FEE4334" w14:textId="447FEC8C" w:rsidR="00344305" w:rsidRPr="00D97066" w:rsidRDefault="00344305" w:rsidP="0040442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Waste Management and Resource Recovery Act</w:t>
            </w:r>
            <w:r w:rsidR="0040442B">
              <w:rPr>
                <w:i/>
              </w:rPr>
              <w:t> </w:t>
            </w:r>
            <w:r>
              <w:rPr>
                <w:i/>
              </w:rPr>
              <w:t>2016</w:t>
            </w:r>
            <w:r>
              <w:t>, s 126</w:t>
            </w:r>
            <w:r w:rsidR="0040442B">
              <w:br/>
            </w:r>
            <w:r>
              <w:t>notified LR 18 July 2019</w:t>
            </w:r>
            <w:r w:rsidR="0040442B">
              <w:br/>
            </w:r>
            <w:r>
              <w:t>s 1, s 2 commenced 18 July 2019 (</w:t>
            </w:r>
            <w:r w:rsidR="00613B48" w:rsidRPr="00613B48">
              <w:t>LA</w:t>
            </w:r>
            <w:r>
              <w:t xml:space="preserve"> s 75 (1))</w:t>
            </w:r>
            <w:r w:rsidR="0040442B">
              <w:br/>
            </w:r>
            <w:r>
              <w:t>remainder commenced 19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94EACC" w14:textId="5742D53A" w:rsidR="00344305" w:rsidRPr="00D97066" w:rsidRDefault="00040170" w:rsidP="00344305">
            <w:pPr>
              <w:pStyle w:val="ChronTableRep"/>
            </w:pPr>
            <w:r>
              <w:t>repealed by DI2020-163</w:t>
            </w:r>
            <w:r>
              <w:br/>
              <w:t>1 July 2020</w:t>
            </w:r>
          </w:p>
        </w:tc>
      </w:tr>
      <w:tr w:rsidR="00BE0681" w:rsidRPr="00D97066" w14:paraId="43F9444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2C669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t>185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A209" w14:textId="21720A3B" w:rsidR="00BE0681" w:rsidRDefault="00BE0681" w:rsidP="00BE0681">
            <w:pPr>
              <w:pStyle w:val="ChronTableBold"/>
            </w:pPr>
            <w:r>
              <w:rPr>
                <w:w w:val="105"/>
              </w:rPr>
              <w:t>Juries (Payment) Determination 2019</w:t>
            </w:r>
            <w:r w:rsidR="0052778C">
              <w:rPr>
                <w:w w:val="105"/>
              </w:rPr>
              <w:t xml:space="preserve"> </w:t>
            </w:r>
            <w:r w:rsidR="0052778C">
              <w:rPr>
                <w:color w:val="FF0000"/>
                <w:w w:val="105"/>
              </w:rPr>
              <w:t>(repealed)</w:t>
            </w:r>
          </w:p>
          <w:p w14:paraId="0D82706E" w14:textId="4B030446" w:rsidR="00BE0681" w:rsidRPr="00D97066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Juries Act 1967</w:t>
            </w:r>
            <w:r>
              <w:t>, s 49 and s 51</w:t>
            </w:r>
            <w:r>
              <w:br/>
              <w:t>notified LR 15 July 2019</w:t>
            </w:r>
            <w:r>
              <w:br/>
              <w:t>s 1, s 3 commenced 15 July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16 July 2019 (s 3)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FEDF9" w14:textId="44764918" w:rsidR="00BE0681" w:rsidRPr="00D97066" w:rsidRDefault="0052778C" w:rsidP="00BE0681">
            <w:pPr>
              <w:pStyle w:val="ChronTableRep"/>
            </w:pPr>
            <w:r>
              <w:t>repealed by DI2020-209</w:t>
            </w:r>
            <w:r>
              <w:br/>
              <w:t>7 July 2020</w:t>
            </w:r>
          </w:p>
        </w:tc>
      </w:tr>
      <w:tr w:rsidR="00BE0681" w:rsidRPr="00D97066" w14:paraId="6E92C38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CEA99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t>186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25A1" w14:textId="77777777" w:rsidR="00BE0681" w:rsidRDefault="00BE0681" w:rsidP="00BE0681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2019 (No 7)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0680E021" w14:textId="06CD90B9" w:rsidR="00BE0681" w:rsidRPr="00D97066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16 July 2019</w:t>
            </w:r>
            <w:r>
              <w:br/>
              <w:t>s 1, s 2 commenced 16 July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17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2FEB9" w14:textId="77777777" w:rsidR="00BE0681" w:rsidRPr="00D97066" w:rsidRDefault="00BE0681" w:rsidP="00BE0681">
            <w:pPr>
              <w:pStyle w:val="ChronTableRep"/>
            </w:pPr>
            <w:r w:rsidRPr="00D97066">
              <w:t>expired</w:t>
            </w:r>
            <w:r w:rsidRPr="00D97066">
              <w:br/>
              <w:t>17 July 2019 (5 pm)</w:t>
            </w:r>
          </w:p>
        </w:tc>
      </w:tr>
      <w:tr w:rsidR="00BE0681" w:rsidRPr="00D97066" w14:paraId="43004C7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47827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t>187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2E05" w14:textId="77777777" w:rsidR="00BE0681" w:rsidRDefault="00BE0681" w:rsidP="00BE0681">
            <w:pPr>
              <w:pStyle w:val="ChronTableBold"/>
            </w:pPr>
            <w:r>
              <w:t>Public Place Names (Coombs) Determination 2019</w:t>
            </w:r>
          </w:p>
          <w:p w14:paraId="1C621CC1" w14:textId="02D0E00B" w:rsidR="00BE0681" w:rsidRPr="00D97066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18 July 2019</w:t>
            </w:r>
            <w:r>
              <w:br/>
              <w:t>s 1, s 2 commenced 18 July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19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5CE82" w14:textId="77777777" w:rsidR="00BE0681" w:rsidRPr="00D97066" w:rsidRDefault="00BE0681" w:rsidP="00BE0681">
            <w:pPr>
              <w:pStyle w:val="ChronTableRep"/>
            </w:pPr>
          </w:p>
        </w:tc>
      </w:tr>
      <w:tr w:rsidR="00BE0681" w:rsidRPr="00D97066" w14:paraId="76EED55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3033D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t>188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534" w14:textId="18F43DC4" w:rsidR="00BE0681" w:rsidRDefault="00BE0681" w:rsidP="00BE0681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(Suburban Land Agency Deputy Chair) Appointment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 w:rsidR="00B001D3">
              <w:rPr>
                <w:w w:val="105"/>
              </w:rPr>
              <w:t xml:space="preserve"> </w:t>
            </w:r>
            <w:r w:rsidR="00B001D3">
              <w:rPr>
                <w:color w:val="FF0000"/>
                <w:w w:val="105"/>
              </w:rPr>
              <w:t>(repealed)</w:t>
            </w:r>
          </w:p>
          <w:p w14:paraId="26204554" w14:textId="2338FBC6" w:rsidR="00BE0681" w:rsidRPr="00D97066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 Act 2017</w:t>
            </w:r>
            <w:r>
              <w:t>, s 45</w:t>
            </w:r>
            <w:r>
              <w:br/>
              <w:t>notified LR 18 July 2019</w:t>
            </w:r>
            <w:r>
              <w:br/>
              <w:t>s 1, s 2 commenced 18 July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19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107F42" w14:textId="3C9497FE" w:rsidR="00BE0681" w:rsidRPr="00D97066" w:rsidRDefault="00B001D3" w:rsidP="00BE0681">
            <w:pPr>
              <w:pStyle w:val="ChronTableRep"/>
            </w:pPr>
            <w:r>
              <w:t>repealed by LA s 89 (6)</w:t>
            </w:r>
            <w:r>
              <w:br/>
              <w:t>22 June 2020</w:t>
            </w:r>
          </w:p>
        </w:tc>
      </w:tr>
      <w:tr w:rsidR="00BE0681" w:rsidRPr="00D97066" w14:paraId="6893A2C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BB762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lastRenderedPageBreak/>
              <w:t>189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A0C1" w14:textId="3D072F96" w:rsidR="00BE0681" w:rsidRDefault="00BE0681" w:rsidP="00BE0681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(Suburban Land Agency Member) Appointment 2019 (No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782490">
              <w:rPr>
                <w:w w:val="105"/>
              </w:rPr>
              <w:t xml:space="preserve"> </w:t>
            </w:r>
            <w:r w:rsidR="00782490">
              <w:rPr>
                <w:color w:val="FF0000"/>
                <w:w w:val="105"/>
              </w:rPr>
              <w:t>(repealed)</w:t>
            </w:r>
          </w:p>
          <w:p w14:paraId="7C3714C6" w14:textId="42A92F48" w:rsidR="00BE0681" w:rsidRPr="00D97066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 Act 2017</w:t>
            </w:r>
            <w:r>
              <w:t>, s 45</w:t>
            </w:r>
            <w:r>
              <w:br/>
              <w:t>notified LR 18 July 2019</w:t>
            </w:r>
            <w:r>
              <w:br/>
              <w:t>s 1, s 2 commenced 18 July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19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4D887" w14:textId="6BBB7DB8" w:rsidR="00BE0681" w:rsidRPr="00D97066" w:rsidRDefault="00782490" w:rsidP="00BE0681">
            <w:pPr>
              <w:pStyle w:val="ChronTableRep"/>
            </w:pPr>
            <w:r>
              <w:t>repealed by DI2022-75</w:t>
            </w:r>
            <w:r>
              <w:br/>
              <w:t>7 June 2022</w:t>
            </w:r>
          </w:p>
        </w:tc>
      </w:tr>
      <w:tr w:rsidR="00BE0681" w:rsidRPr="00D97066" w14:paraId="2B2EFFF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E604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t>190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6521" w14:textId="77777777" w:rsidR="00BE0681" w:rsidRDefault="00BE0681" w:rsidP="00BE0681">
            <w:pPr>
              <w:pStyle w:val="ChronTableBold"/>
            </w:pPr>
            <w:r>
              <w:rPr>
                <w:w w:val="105"/>
              </w:rPr>
              <w:t>Water Resources Environmental Flow Guidelines 2019 (No 2)</w:t>
            </w:r>
          </w:p>
          <w:p w14:paraId="2F9FCC65" w14:textId="4014EB76" w:rsidR="00BE0681" w:rsidRPr="00D97066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Resources Act 2007</w:t>
            </w:r>
            <w:r>
              <w:t>, s 12</w:t>
            </w:r>
            <w:r>
              <w:br/>
              <w:t>notified LR 29 July 2019</w:t>
            </w:r>
            <w:r>
              <w:br/>
              <w:t>s 1, s 2 commenced 29 July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30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1073A" w14:textId="77777777" w:rsidR="00BE0681" w:rsidRPr="00D97066" w:rsidRDefault="00BE0681" w:rsidP="00BE0681">
            <w:pPr>
              <w:pStyle w:val="ChronTableRep"/>
            </w:pPr>
          </w:p>
        </w:tc>
      </w:tr>
      <w:tr w:rsidR="00BE0681" w:rsidRPr="00D97066" w14:paraId="471F71C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E2335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t>191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BDDB" w14:textId="632175F3" w:rsidR="00BE0681" w:rsidRDefault="00BE0681" w:rsidP="00BE0681">
            <w:pPr>
              <w:pStyle w:val="ChronTableBold"/>
            </w:pPr>
            <w:r>
              <w:rPr>
                <w:w w:val="105"/>
              </w:rPr>
              <w:t>Water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Resources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(Water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Available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Areas)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Determination 2019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5B46E2">
              <w:rPr>
                <w:w w:val="105"/>
              </w:rPr>
              <w:t xml:space="preserve"> </w:t>
            </w:r>
            <w:r w:rsidR="005B46E2">
              <w:rPr>
                <w:color w:val="FF0000"/>
              </w:rPr>
              <w:t>(repealed)</w:t>
            </w:r>
          </w:p>
          <w:p w14:paraId="303993DA" w14:textId="16186862" w:rsidR="00BE0681" w:rsidRPr="00D97066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Resources Act 2007</w:t>
            </w:r>
            <w:r>
              <w:t>, s 17</w:t>
            </w:r>
            <w:r>
              <w:br/>
              <w:t>notified LR 29 July 2019</w:t>
            </w:r>
            <w:r>
              <w:br/>
              <w:t>s 1, s 2 commenced 29 July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30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9E5BE" w14:textId="796070C1" w:rsidR="00BE0681" w:rsidRPr="00D97066" w:rsidRDefault="005B46E2" w:rsidP="00BE0681">
            <w:pPr>
              <w:pStyle w:val="ChronTableRep"/>
            </w:pPr>
            <w:r>
              <w:t>repealed by DI2024-8</w:t>
            </w:r>
            <w:r>
              <w:br/>
              <w:t>19 January 2024</w:t>
            </w:r>
          </w:p>
        </w:tc>
      </w:tr>
      <w:tr w:rsidR="00BE0681" w:rsidRPr="00D97066" w14:paraId="43D2213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DC621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t>192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36D5" w14:textId="77777777" w:rsidR="00BE0681" w:rsidRDefault="00BE0681" w:rsidP="00BE0681">
            <w:pPr>
              <w:pStyle w:val="ChronTableBold"/>
            </w:pPr>
            <w:r>
              <w:rPr>
                <w:w w:val="105"/>
              </w:rPr>
              <w:t>Nature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Conservation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(Molonglo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River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Reserve)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Reserve Management Plan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</w:p>
          <w:p w14:paraId="54868EBE" w14:textId="7C9A996E" w:rsidR="00BE0681" w:rsidRPr="00D97066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2014</w:t>
            </w:r>
            <w:r>
              <w:t>, s 184</w:t>
            </w:r>
            <w:r>
              <w:br/>
              <w:t>notified LR 26 July 2019</w:t>
            </w:r>
            <w:r>
              <w:br/>
              <w:t>s 1, s 2 commenced 26 July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27 July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EF60D" w14:textId="77777777" w:rsidR="00BE0681" w:rsidRPr="00D97066" w:rsidRDefault="00BE0681" w:rsidP="00BE0681">
            <w:pPr>
              <w:pStyle w:val="ChronTableRep"/>
            </w:pPr>
          </w:p>
        </w:tc>
      </w:tr>
      <w:tr w:rsidR="00BE0681" w:rsidRPr="00D97066" w14:paraId="6B7FD53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05826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t>193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97F" w14:textId="77777777" w:rsidR="00BE0681" w:rsidRDefault="00BE0681" w:rsidP="00BE0681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(Public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Passenger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Service)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Taxi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Licence Exemption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</w:p>
          <w:p w14:paraId="7852939A" w14:textId="763D3658" w:rsidR="00BE0681" w:rsidRPr="00D97066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 2001</w:t>
            </w:r>
            <w:r>
              <w:t>, s 127</w:t>
            </w:r>
            <w:r>
              <w:br/>
              <w:t>notified LR 5 August 2019</w:t>
            </w:r>
            <w:r>
              <w:br/>
              <w:t>s 1, s 2 commenced 5 August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6 August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56712" w14:textId="77777777" w:rsidR="00BE0681" w:rsidRPr="00D97066" w:rsidRDefault="00BE0681" w:rsidP="00BE0681">
            <w:pPr>
              <w:pStyle w:val="ChronTableRep"/>
            </w:pPr>
          </w:p>
        </w:tc>
      </w:tr>
      <w:tr w:rsidR="00BE0681" w:rsidRPr="00D97066" w14:paraId="23027F6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350E3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t>194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084B" w14:textId="2DC7D59F" w:rsidR="00BE0681" w:rsidRDefault="00BE0681" w:rsidP="00BE0681">
            <w:pPr>
              <w:pStyle w:val="ChronTableBold"/>
            </w:pPr>
            <w:r>
              <w:rPr>
                <w:w w:val="105"/>
              </w:rPr>
              <w:t>Energy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Efficiency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(Cost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Living)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Improvement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(Eligible Activities) Code of Practice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 w:rsidR="00EF4254">
              <w:rPr>
                <w:w w:val="105"/>
              </w:rPr>
              <w:t xml:space="preserve"> </w:t>
            </w:r>
            <w:r w:rsidR="00EF4254">
              <w:rPr>
                <w:color w:val="FF0000"/>
                <w:w w:val="105"/>
              </w:rPr>
              <w:t>(repealed)</w:t>
            </w:r>
          </w:p>
          <w:p w14:paraId="3FE2C70B" w14:textId="26BB6A49" w:rsidR="00BE0681" w:rsidRPr="00D97066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Energy Efficiency (Cost of Living) Improvement Act 2012</w:t>
            </w:r>
            <w:r>
              <w:t>, s 25</w:t>
            </w:r>
            <w:r>
              <w:br/>
              <w:t>notified LR 9 August 2019</w:t>
            </w:r>
            <w:r>
              <w:br/>
              <w:t>s 1, s 2 commenced 9 August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12 August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FABBC5" w14:textId="4F42186D" w:rsidR="00BE0681" w:rsidRPr="00D97066" w:rsidRDefault="00EF4254" w:rsidP="00BE0681">
            <w:pPr>
              <w:pStyle w:val="ChronTableRep"/>
            </w:pPr>
            <w:r>
              <w:t>repealed by A2019-30, s 4 (1)</w:t>
            </w:r>
            <w:r>
              <w:br/>
              <w:t>10 April 2020</w:t>
            </w:r>
          </w:p>
        </w:tc>
      </w:tr>
      <w:tr w:rsidR="00BE0681" w:rsidRPr="00D97066" w14:paraId="55F4AD2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EA8F3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t>195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D889" w14:textId="498C1252" w:rsidR="00BE0681" w:rsidRDefault="00BE0681" w:rsidP="00BE0681">
            <w:pPr>
              <w:pStyle w:val="ChronTableBold"/>
            </w:pPr>
            <w:r>
              <w:rPr>
                <w:w w:val="105"/>
              </w:rPr>
              <w:t xml:space="preserve">Energy Efficiency (Cost of Living) Improvement </w:t>
            </w:r>
            <w:r>
              <w:rPr>
                <w:spacing w:val="-3"/>
                <w:w w:val="105"/>
              </w:rPr>
              <w:t xml:space="preserve">(Record </w:t>
            </w:r>
            <w:r>
              <w:rPr>
                <w:w w:val="105"/>
              </w:rPr>
              <w:t>Keeping and Reporting) Code of Practice 2019</w:t>
            </w:r>
            <w:r w:rsidR="00EF4254">
              <w:rPr>
                <w:w w:val="105"/>
              </w:rPr>
              <w:t xml:space="preserve"> </w:t>
            </w:r>
            <w:r w:rsidR="00EF4254">
              <w:rPr>
                <w:color w:val="FF0000"/>
                <w:w w:val="105"/>
              </w:rPr>
              <w:t>(repealed)</w:t>
            </w:r>
          </w:p>
          <w:p w14:paraId="460448E5" w14:textId="51B115D1" w:rsidR="00BE0681" w:rsidRPr="00D97066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Energy Efficiency (Cost of Living) Improvement Act 2012</w:t>
            </w:r>
            <w:r>
              <w:t>, s 25</w:t>
            </w:r>
            <w:r>
              <w:br/>
              <w:t>notified LR 9 August 2019</w:t>
            </w:r>
            <w:r>
              <w:br/>
              <w:t>s 1, s 2 commenced 9 August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12 August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6D5222" w14:textId="1639011C" w:rsidR="00BE0681" w:rsidRPr="00D97066" w:rsidRDefault="00EF4254" w:rsidP="00BE0681">
            <w:pPr>
              <w:pStyle w:val="ChronTableRep"/>
            </w:pPr>
            <w:r>
              <w:t>repealed by A2019-30, s 4 (1)</w:t>
            </w:r>
            <w:r>
              <w:br/>
              <w:t>10 April 2020</w:t>
            </w:r>
          </w:p>
        </w:tc>
      </w:tr>
      <w:tr w:rsidR="00BE0681" w:rsidRPr="00D97066" w14:paraId="4730908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2AF78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lastRenderedPageBreak/>
              <w:t>196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506B" w14:textId="44C84FB9" w:rsidR="00BE0681" w:rsidRDefault="00BE0681" w:rsidP="00BE0681">
            <w:pPr>
              <w:pStyle w:val="ChronTableBold"/>
            </w:pPr>
            <w:r>
              <w:t>Controlled Sports (Fees) Determination 2019 (No 1)</w:t>
            </w:r>
            <w:r w:rsidR="008E0AAA"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4A325853" w14:textId="14A686EE" w:rsidR="00BE0681" w:rsidRPr="00D97066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Controlled Sports Act 2019</w:t>
            </w:r>
            <w:r>
              <w:t>, s 89</w:t>
            </w:r>
            <w:r>
              <w:br/>
              <w:t>notified LR 15 August 2019</w:t>
            </w:r>
            <w:r>
              <w:br/>
              <w:t>s 1, s 2 commenced 15 August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16 August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7337CE" w14:textId="49AC21AC" w:rsidR="00BE0681" w:rsidRPr="00D97066" w:rsidRDefault="008E0AAA" w:rsidP="00BE0681">
            <w:pPr>
              <w:pStyle w:val="ChronTableRep"/>
            </w:pPr>
            <w:r>
              <w:t>repealed by DI2024-290</w:t>
            </w:r>
            <w:r>
              <w:br/>
              <w:t>14 September 2024</w:t>
            </w:r>
          </w:p>
        </w:tc>
      </w:tr>
      <w:tr w:rsidR="00BE0681" w:rsidRPr="00D97066" w14:paraId="36D709E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5A22D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t>197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792" w14:textId="77777777" w:rsidR="00BE0681" w:rsidRDefault="00BE0681" w:rsidP="00BE0681">
            <w:pPr>
              <w:pStyle w:val="ChronTableBold"/>
            </w:pPr>
            <w:r>
              <w:rPr>
                <w:w w:val="105"/>
              </w:rPr>
              <w:t>Race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Sports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Bookmaking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(Sports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Bookmaking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Venues) Determination 2019 (No 4)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17CB59FD" w14:textId="4B82C4C1" w:rsidR="00BE0681" w:rsidRPr="00D97066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8 August 2019</w:t>
            </w:r>
            <w:r>
              <w:br/>
              <w:t>s 1, s 2 commenced 8 August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9 August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7F6E1" w14:textId="77777777" w:rsidR="00BE0681" w:rsidRPr="00D97066" w:rsidRDefault="00BE0681" w:rsidP="00BE0681">
            <w:pPr>
              <w:pStyle w:val="ChronTableRep"/>
            </w:pPr>
            <w:r w:rsidRPr="00D97066">
              <w:t>expired</w:t>
            </w:r>
            <w:r w:rsidRPr="00D97066">
              <w:br/>
              <w:t>9 August 2019</w:t>
            </w:r>
          </w:p>
        </w:tc>
      </w:tr>
      <w:tr w:rsidR="00BE0681" w:rsidRPr="00D97066" w14:paraId="19D81D3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2C531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t>198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7121" w14:textId="3E3C3825" w:rsidR="00BE0681" w:rsidRDefault="00BE0681" w:rsidP="00BE0681">
            <w:pPr>
              <w:pStyle w:val="ChronTableBold"/>
            </w:pPr>
            <w:r>
              <w:rPr>
                <w:w w:val="105"/>
              </w:rPr>
              <w:t>Rail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National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(Drug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Alcohol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Analysts) Appointment 2019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6973DB70" w14:textId="4040AE37" w:rsidR="00BE0681" w:rsidRPr="00D97066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Rail Safety National Law (ACT) Act 2014</w:t>
            </w:r>
            <w:r>
              <w:t>, s 11</w:t>
            </w:r>
            <w:r>
              <w:br/>
              <w:t>notified LR 15 August 2019</w:t>
            </w:r>
            <w:r>
              <w:br/>
              <w:t>s 1, s 2 commenced 15 August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16 August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B65498" w14:textId="14825761" w:rsidR="00BE0681" w:rsidRPr="00D97066" w:rsidRDefault="008E0AAA" w:rsidP="00BE0681">
            <w:pPr>
              <w:pStyle w:val="ChronTableRep"/>
            </w:pPr>
            <w:r>
              <w:t>repealed by DI2024-218</w:t>
            </w:r>
            <w:r>
              <w:br/>
              <w:t>19 July 2024</w:t>
            </w:r>
          </w:p>
        </w:tc>
      </w:tr>
      <w:tr w:rsidR="00BE0681" w:rsidRPr="00D97066" w14:paraId="0A1B433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4AFB4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t>199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CEA" w14:textId="77777777" w:rsidR="00BE0681" w:rsidRDefault="00BE0681" w:rsidP="00BE0681">
            <w:pPr>
              <w:pStyle w:val="ChronTableBold"/>
            </w:pPr>
            <w:r>
              <w:rPr>
                <w:w w:val="105"/>
              </w:rPr>
              <w:t>University of Canberra (University Seal) Statute 2019</w:t>
            </w:r>
          </w:p>
          <w:p w14:paraId="6A354A21" w14:textId="07276E40" w:rsidR="00BE0681" w:rsidRPr="00D97066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40 and s 42</w:t>
            </w:r>
            <w:r>
              <w:br/>
              <w:t>notified LR 15 August 2019</w:t>
            </w:r>
            <w:r>
              <w:br/>
              <w:t>s 1, s 2 commenced 15 August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16 August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69C79B" w14:textId="77777777" w:rsidR="00BE0681" w:rsidRPr="00D97066" w:rsidRDefault="00BE0681" w:rsidP="00BE0681">
            <w:pPr>
              <w:pStyle w:val="ChronTableRep"/>
            </w:pPr>
          </w:p>
        </w:tc>
      </w:tr>
      <w:tr w:rsidR="00BE0681" w:rsidRPr="00D97066" w14:paraId="435B7A1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DD6B7" w14:textId="77777777" w:rsidR="00BE0681" w:rsidRPr="00D97066" w:rsidRDefault="00BE0681" w:rsidP="00BE0681">
            <w:pPr>
              <w:pStyle w:val="ChronTableBold"/>
              <w:keepNext w:val="0"/>
            </w:pPr>
            <w:r w:rsidRPr="00D97066">
              <w:t>200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767D" w14:textId="1A5B6D7F" w:rsidR="00BE0681" w:rsidRDefault="00BE0681" w:rsidP="00BE0681">
            <w:pPr>
              <w:pStyle w:val="ChronTableBold"/>
            </w:pPr>
            <w:r>
              <w:rPr>
                <w:w w:val="105"/>
              </w:rPr>
              <w:t>Children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Young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People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(Death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Review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Committee)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Chair Appointment 2019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0953067F" w14:textId="182DFC82" w:rsidR="00BE0681" w:rsidRPr="00DE30A7" w:rsidRDefault="00BE0681" w:rsidP="00BE06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Children and Young People Act 2008</w:t>
            </w:r>
            <w:r>
              <w:t>, s 727E</w:t>
            </w:r>
            <w:r>
              <w:br/>
              <w:t>notified LR 15 August 2019</w:t>
            </w:r>
            <w:r>
              <w:br/>
              <w:t>taken to have commenced 12 August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2CEBB6" w14:textId="4140BB36" w:rsidR="00BE0681" w:rsidRPr="00D97066" w:rsidRDefault="008E0AAA" w:rsidP="00BE0681">
            <w:pPr>
              <w:pStyle w:val="ChronTableRep"/>
            </w:pPr>
            <w:r>
              <w:t>repealed by LA s 89 (6)</w:t>
            </w:r>
            <w:r>
              <w:br/>
              <w:t>11 August 2022</w:t>
            </w:r>
          </w:p>
        </w:tc>
      </w:tr>
      <w:tr w:rsidR="00B86A91" w:rsidRPr="00D97066" w14:paraId="1064D8B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77715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t>201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7F0A" w14:textId="319788A0" w:rsidR="00B86A91" w:rsidRDefault="00B86A91" w:rsidP="00B86A91">
            <w:pPr>
              <w:pStyle w:val="ChronTableBold"/>
            </w:pPr>
            <w:r>
              <w:rPr>
                <w:w w:val="105"/>
              </w:rPr>
              <w:t>Cemeteries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Crematoria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(ACT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Public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Cemeteries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Authority Governing Board) Appointment 2019 (No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BF4ACC">
              <w:rPr>
                <w:w w:val="105"/>
              </w:rPr>
              <w:t xml:space="preserve"> </w:t>
            </w:r>
            <w:r w:rsidR="00BF4ACC">
              <w:rPr>
                <w:color w:val="FF0000"/>
                <w:w w:val="105"/>
              </w:rPr>
              <w:t>(repealed)</w:t>
            </w:r>
          </w:p>
          <w:p w14:paraId="47503958" w14:textId="0FECD447" w:rsidR="00B86A91" w:rsidRPr="00D97066" w:rsidRDefault="00B86A91" w:rsidP="00B86A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29</w:t>
            </w:r>
            <w:r>
              <w:br/>
              <w:t>notified LR 22 August 2019</w:t>
            </w:r>
            <w:r>
              <w:br/>
              <w:t>s 1, s 2 commenced 22 August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23 August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4C134" w14:textId="25C7F7AD" w:rsidR="00B86A91" w:rsidRPr="00D97066" w:rsidRDefault="00BF4ACC" w:rsidP="00B86A91">
            <w:pPr>
              <w:pStyle w:val="ChronTableRep"/>
            </w:pPr>
            <w:r>
              <w:t>repealed by LA s 89 (6)</w:t>
            </w:r>
            <w:r>
              <w:br/>
              <w:t>22 August 2020</w:t>
            </w:r>
          </w:p>
        </w:tc>
      </w:tr>
      <w:tr w:rsidR="00B86A91" w:rsidRPr="00D97066" w14:paraId="22E39C0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B6D0E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t>202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9B5A" w14:textId="392C0F14" w:rsidR="00B86A91" w:rsidRDefault="00B86A91" w:rsidP="00B86A91">
            <w:pPr>
              <w:pStyle w:val="ChronTableBold"/>
            </w:pPr>
            <w:r>
              <w:rPr>
                <w:w w:val="105"/>
              </w:rPr>
              <w:t>Official Visitor (Disability Services) Appointment 2019 (No 1)</w:t>
            </w:r>
            <w:r w:rsidR="0059094C">
              <w:rPr>
                <w:w w:val="105"/>
              </w:rPr>
              <w:t xml:space="preserve"> </w:t>
            </w:r>
            <w:r w:rsidR="0059094C">
              <w:rPr>
                <w:color w:val="FF0000"/>
              </w:rPr>
              <w:t>(repealed)</w:t>
            </w:r>
          </w:p>
          <w:p w14:paraId="07F373E0" w14:textId="3172E98C" w:rsidR="00B86A91" w:rsidRPr="00D97066" w:rsidRDefault="00B86A91" w:rsidP="00B86A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19 August 2019</w:t>
            </w:r>
            <w:r>
              <w:br/>
              <w:t>s 1, s 2 commenced 19 August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20 August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B11E49" w14:textId="2B07C37F" w:rsidR="00B86A91" w:rsidRPr="00D97066" w:rsidRDefault="0059094C" w:rsidP="00B86A91">
            <w:pPr>
              <w:pStyle w:val="ChronTableRep"/>
            </w:pPr>
            <w:r>
              <w:t>repealed by LA s 89 (6)</w:t>
            </w:r>
            <w:r>
              <w:br/>
              <w:t>31 August 2020</w:t>
            </w:r>
          </w:p>
        </w:tc>
      </w:tr>
      <w:tr w:rsidR="00B86A91" w:rsidRPr="00D97066" w14:paraId="0D6850E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68E25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t>203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067F" w14:textId="77777777" w:rsidR="00B86A91" w:rsidRDefault="00B86A91" w:rsidP="00B86A91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2019 (No 8)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77E7D8BC" w14:textId="39707B33" w:rsidR="00B86A91" w:rsidRPr="00D97066" w:rsidRDefault="00B86A91" w:rsidP="00B86A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22 August 2019</w:t>
            </w:r>
            <w:r>
              <w:br/>
              <w:t>s 1, s 2 commenced 22 August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26 September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72A673" w14:textId="77777777" w:rsidR="00B86A91" w:rsidRPr="00D97066" w:rsidRDefault="00B86A91" w:rsidP="00B86A91">
            <w:pPr>
              <w:pStyle w:val="ChronTableRep"/>
            </w:pPr>
            <w:r w:rsidRPr="00D97066">
              <w:t>expired</w:t>
            </w:r>
            <w:r w:rsidRPr="00D97066">
              <w:br/>
              <w:t>28 September 2019 (5pm)</w:t>
            </w:r>
          </w:p>
        </w:tc>
      </w:tr>
      <w:tr w:rsidR="00B86A91" w:rsidRPr="00D97066" w14:paraId="2C52C25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3D666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lastRenderedPageBreak/>
              <w:t>204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5881" w14:textId="6D085794" w:rsidR="00B86A91" w:rsidRDefault="00B86A91" w:rsidP="00B86A91">
            <w:pPr>
              <w:pStyle w:val="ChronTableBold"/>
            </w:pPr>
            <w:r>
              <w:rPr>
                <w:w w:val="105"/>
              </w:rPr>
              <w:t>Utilities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(Technical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Regulation)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Operating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Certificate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Fees Determination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 w:rsidR="00795A3B">
              <w:rPr>
                <w:w w:val="105"/>
              </w:rPr>
              <w:t xml:space="preserve"> </w:t>
            </w:r>
            <w:r w:rsidR="00795A3B" w:rsidRPr="00FA1DC8">
              <w:rPr>
                <w:color w:val="FF0000"/>
              </w:rPr>
              <w:t>(repealed)</w:t>
            </w:r>
          </w:p>
          <w:p w14:paraId="26750144" w14:textId="66B9314D" w:rsidR="00B86A91" w:rsidRPr="00D97066" w:rsidRDefault="00B86A91" w:rsidP="00B86A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(Technical Regulation) Act 2014</w:t>
            </w:r>
            <w:r>
              <w:t>, s 110</w:t>
            </w:r>
            <w:r>
              <w:br/>
              <w:t>notified LR 26 September 2019</w:t>
            </w:r>
            <w:r>
              <w:br/>
              <w:t>s 1, s 2 commenced 26 September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27 September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BE4B11" w14:textId="23D8F1C1" w:rsidR="00B86A91" w:rsidRPr="00D97066" w:rsidRDefault="00795A3B" w:rsidP="00B86A91">
            <w:pPr>
              <w:pStyle w:val="ChronTableRep"/>
            </w:pPr>
            <w:r>
              <w:t>repealed by DI2022-89</w:t>
            </w:r>
            <w:r>
              <w:br/>
              <w:t>1 July 2022</w:t>
            </w:r>
          </w:p>
        </w:tc>
      </w:tr>
      <w:tr w:rsidR="00B86A91" w:rsidRPr="00D97066" w14:paraId="38F8F46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549B4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t>205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46B3" w14:textId="2F60623D" w:rsidR="00B86A91" w:rsidRDefault="00B86A91" w:rsidP="00B86A91">
            <w:pPr>
              <w:pStyle w:val="ChronTableBold"/>
            </w:pPr>
            <w:r>
              <w:rPr>
                <w:w w:val="105"/>
              </w:rPr>
              <w:t>Utilities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(Technical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Regulation)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Listed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Dams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Determination 2019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46198C01" w14:textId="01DE26C6" w:rsidR="00B86A91" w:rsidRPr="00D97066" w:rsidRDefault="00B86A91" w:rsidP="00B86A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(Technical Regulation) Act 2014</w:t>
            </w:r>
            <w:r>
              <w:t>, s 69</w:t>
            </w:r>
            <w:r>
              <w:br/>
              <w:t>notified LR 29 August 2019</w:t>
            </w:r>
            <w:r>
              <w:br/>
              <w:t>s 1, s 2 commenced 29 August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30 August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1CE7E4" w14:textId="189901A2" w:rsidR="00B86A91" w:rsidRPr="00D97066" w:rsidRDefault="008E0AAA" w:rsidP="00B86A91">
            <w:pPr>
              <w:pStyle w:val="ChronTableRep"/>
            </w:pPr>
            <w:r>
              <w:t>repealed by DI2023-203</w:t>
            </w:r>
            <w:r>
              <w:br/>
              <w:t>28 July 2023</w:t>
            </w:r>
          </w:p>
        </w:tc>
      </w:tr>
      <w:tr w:rsidR="00B86A91" w:rsidRPr="00D97066" w14:paraId="4072C68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45CA5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t>206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2DA6" w14:textId="77777777" w:rsidR="00B86A91" w:rsidRDefault="00B86A91" w:rsidP="00B86A91">
            <w:pPr>
              <w:pStyle w:val="ChronTableBold"/>
            </w:pPr>
            <w:r>
              <w:rPr>
                <w:w w:val="105"/>
              </w:rPr>
              <w:t>Emergencies (Strategic Bushfire Management) Plan 2019</w:t>
            </w:r>
          </w:p>
          <w:p w14:paraId="25230840" w14:textId="14E159CE" w:rsidR="00B86A91" w:rsidRPr="00D97066" w:rsidRDefault="00B86A91" w:rsidP="00B86A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Emergencies Act 2004</w:t>
            </w:r>
            <w:r>
              <w:t>, s 72</w:t>
            </w:r>
            <w:r>
              <w:br/>
              <w:t>notified LR 12 September 2019</w:t>
            </w:r>
            <w:r>
              <w:br/>
              <w:t>s 1, s 2 commenced 12 September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13 September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03EB7" w14:textId="77777777" w:rsidR="00B86A91" w:rsidRPr="00D97066" w:rsidRDefault="00B86A91" w:rsidP="00B86A91">
            <w:pPr>
              <w:pStyle w:val="ChronTableRep"/>
            </w:pPr>
          </w:p>
        </w:tc>
      </w:tr>
      <w:tr w:rsidR="00B86A91" w:rsidRPr="00D97066" w14:paraId="5321543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7E16C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t>207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4BA" w14:textId="7D93945E" w:rsidR="00B86A91" w:rsidRDefault="00B86A91" w:rsidP="00B86A91">
            <w:pPr>
              <w:pStyle w:val="ChronTableBold"/>
            </w:pPr>
            <w:r>
              <w:t>ACT Teacher Quality Institute Board Appointment 2019 (No 2)</w:t>
            </w:r>
            <w:r w:rsidR="008E0AAA"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10CFA9AE" w14:textId="1AEF2033" w:rsidR="00B86A91" w:rsidRPr="00DE30A7" w:rsidRDefault="00B86A91" w:rsidP="00B86A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14</w:t>
            </w:r>
            <w:r>
              <w:br/>
              <w:t>notified LR 9 September 2019</w:t>
            </w:r>
            <w:r>
              <w:br/>
              <w:t>s 1, s 2 commenced 9 September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30 September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D2998" w14:textId="5F5D44BF" w:rsidR="00B86A91" w:rsidRPr="00D97066" w:rsidRDefault="008E0AAA" w:rsidP="00B86A91">
            <w:pPr>
              <w:pStyle w:val="ChronTableRep"/>
            </w:pPr>
            <w:r>
              <w:t>repealed by LA s 89 (6)</w:t>
            </w:r>
            <w:r>
              <w:br/>
              <w:t>25 June 2021</w:t>
            </w:r>
          </w:p>
        </w:tc>
      </w:tr>
      <w:tr w:rsidR="00B86A91" w:rsidRPr="00D97066" w14:paraId="7533558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9351F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t>208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E345" w14:textId="77777777" w:rsidR="00B86A91" w:rsidRDefault="00B86A91" w:rsidP="00B86A91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2019 (No 9)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3667D05C" w14:textId="542152DF" w:rsidR="00B86A91" w:rsidRPr="00D97066" w:rsidRDefault="00B86A91" w:rsidP="00B86A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2 September 2019</w:t>
            </w:r>
            <w:r>
              <w:br/>
              <w:t>s 1, s 2 commenced 2 September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3 September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B13B0E" w14:textId="77777777" w:rsidR="00B86A91" w:rsidRPr="00D97066" w:rsidRDefault="00B86A91" w:rsidP="00B86A91">
            <w:pPr>
              <w:pStyle w:val="ChronTableRep"/>
            </w:pPr>
            <w:r w:rsidRPr="00D97066">
              <w:t>expired</w:t>
            </w:r>
            <w:r w:rsidRPr="00D97066">
              <w:br/>
              <w:t>12 November 2019</w:t>
            </w:r>
          </w:p>
        </w:tc>
      </w:tr>
      <w:tr w:rsidR="00B86A91" w:rsidRPr="00D97066" w14:paraId="1069363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481C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t>209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C8E" w14:textId="77777777" w:rsidR="00B86A91" w:rsidRDefault="00B86A91" w:rsidP="00B86A91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2019 (No 10)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67E92912" w14:textId="3142D64A" w:rsidR="00B86A91" w:rsidRPr="00D97066" w:rsidRDefault="00B86A91" w:rsidP="00B86A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5 September 2019</w:t>
            </w:r>
            <w:r>
              <w:br/>
              <w:t>s 1, s 2 commenced 5 September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6 September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D97BA4" w14:textId="77777777" w:rsidR="00B86A91" w:rsidRPr="00D97066" w:rsidRDefault="00B86A91" w:rsidP="00B86A91">
            <w:pPr>
              <w:pStyle w:val="ChronTableRep"/>
            </w:pPr>
            <w:r w:rsidRPr="00D97066">
              <w:t>expired</w:t>
            </w:r>
            <w:r w:rsidRPr="00D97066">
              <w:br/>
              <w:t>14 October 2019</w:t>
            </w:r>
          </w:p>
        </w:tc>
      </w:tr>
      <w:tr w:rsidR="00B86A91" w:rsidRPr="00D97066" w14:paraId="06E1463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0DA22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t>210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803D" w14:textId="77777777" w:rsidR="00B86A91" w:rsidRDefault="00B86A91" w:rsidP="00B86A91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Chartered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Accountants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Australia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New Zealand Professional Standards Scheme 2019 (No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14:paraId="4BCD0625" w14:textId="2BA012AC" w:rsidR="00B86A91" w:rsidRPr="00D97066" w:rsidRDefault="00B86A91" w:rsidP="00B86A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4 October 2019</w:t>
            </w:r>
            <w:r>
              <w:br/>
              <w:t>s 1, s 2 commenced 4 October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8 October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719156" w14:textId="77777777" w:rsidR="00B86A91" w:rsidRPr="00D97066" w:rsidRDefault="00B86A91" w:rsidP="00B86A91">
            <w:pPr>
              <w:pStyle w:val="ChronTableRep"/>
            </w:pPr>
          </w:p>
        </w:tc>
      </w:tr>
      <w:tr w:rsidR="00B86A91" w:rsidRPr="00D97066" w14:paraId="4E37631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E9740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t>211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5AB0" w14:textId="77777777" w:rsidR="00B86A91" w:rsidRDefault="00B86A91" w:rsidP="00B86A91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Withdrawal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Infringement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Notices Guidelines 2019 (No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14:paraId="610D36BC" w14:textId="0C196F06" w:rsidR="00B86A91" w:rsidRPr="00D97066" w:rsidRDefault="00B86A91" w:rsidP="00B86A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38</w:t>
            </w:r>
            <w:r>
              <w:br/>
              <w:t>notified LR 23 September 2019</w:t>
            </w:r>
            <w:r>
              <w:br/>
              <w:t>s 1, s 2 commenced 23 September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28 October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9A4E2" w14:textId="77777777" w:rsidR="00B86A91" w:rsidRPr="00D97066" w:rsidRDefault="00B86A91" w:rsidP="00B86A91">
            <w:pPr>
              <w:pStyle w:val="ChronTableRep"/>
            </w:pPr>
          </w:p>
        </w:tc>
      </w:tr>
      <w:tr w:rsidR="00B86A91" w:rsidRPr="00D97066" w14:paraId="49CB3A7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16643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lastRenderedPageBreak/>
              <w:t>212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197" w14:textId="77777777" w:rsidR="00B86A91" w:rsidRDefault="00B86A91" w:rsidP="00B86A91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Waiver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Infringement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Notice Penalties Guidelines 2019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14:paraId="0B1CEA51" w14:textId="0AF44380" w:rsidR="00B86A91" w:rsidRPr="00D97066" w:rsidRDefault="00B86A91" w:rsidP="00B86A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31I</w:t>
            </w:r>
            <w:r>
              <w:br/>
              <w:t>notified LR 23 September 2019</w:t>
            </w:r>
            <w:r>
              <w:br/>
              <w:t>s 1, s 2 commenced 23 September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28 October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55CDF6" w14:textId="77777777" w:rsidR="00B86A91" w:rsidRPr="00D97066" w:rsidRDefault="00B86A91" w:rsidP="00B86A91">
            <w:pPr>
              <w:pStyle w:val="ChronTableRep"/>
            </w:pPr>
          </w:p>
        </w:tc>
      </w:tr>
      <w:tr w:rsidR="00B86A91" w:rsidRPr="00D97066" w14:paraId="44CF3E8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F0136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t>213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1199" w14:textId="77777777" w:rsidR="00B86A91" w:rsidRDefault="00B86A91" w:rsidP="00B86A91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Extension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Time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Guidelines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2019 (No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14:paraId="4D2E3282" w14:textId="1F1BCD18" w:rsidR="00B86A91" w:rsidRPr="00D97066" w:rsidRDefault="00B86A91" w:rsidP="00B86A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30</w:t>
            </w:r>
            <w:r>
              <w:br/>
              <w:t>notified LR 23 September 2019</w:t>
            </w:r>
            <w:r>
              <w:br/>
              <w:t>s 1, s 2 commenced 23 September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24 September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54806B" w14:textId="77777777" w:rsidR="00B86A91" w:rsidRPr="00D97066" w:rsidRDefault="00B86A91" w:rsidP="00B86A91">
            <w:pPr>
              <w:pStyle w:val="ChronTableRep"/>
            </w:pPr>
          </w:p>
        </w:tc>
      </w:tr>
      <w:tr w:rsidR="00B86A91" w:rsidRPr="00D97066" w14:paraId="3374331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E5041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t>214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A192" w14:textId="077F28ED" w:rsidR="00B86A91" w:rsidRDefault="00B86A91" w:rsidP="00B86A91">
            <w:pPr>
              <w:pStyle w:val="ChronTableBold"/>
            </w:pPr>
            <w:r>
              <w:t>Controlled Sports Code of Practice 2019 (No 1)</w:t>
            </w:r>
            <w:r w:rsidR="008E0AAA"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1D79B0F8" w14:textId="467CA6E6" w:rsidR="00B86A91" w:rsidRPr="00D97066" w:rsidRDefault="00B86A91" w:rsidP="00B86A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Controlled Sports Act 2019</w:t>
            </w:r>
            <w:r>
              <w:t>, s 49</w:t>
            </w:r>
            <w:r>
              <w:br/>
              <w:t>notified LR 23 September 2019</w:t>
            </w:r>
            <w:r>
              <w:br/>
              <w:t xml:space="preserve">s 1, s 2 commenced 23 September 2019 </w:t>
            </w:r>
            <w:r>
              <w:rPr>
                <w:spacing w:val="4"/>
              </w:rPr>
              <w:t>(</w:t>
            </w:r>
            <w:r w:rsidR="00613B48" w:rsidRPr="00613B48">
              <w:rPr>
                <w:spacing w:val="4"/>
              </w:rPr>
              <w:t>LA</w:t>
            </w:r>
            <w:r>
              <w:rPr>
                <w:spacing w:val="4"/>
              </w:rPr>
              <w:t xml:space="preserve"> </w:t>
            </w:r>
            <w:r>
              <w:t>s 75 (1))</w:t>
            </w:r>
            <w:r>
              <w:br/>
              <w:t xml:space="preserve">remainder commenced 11 October 2019 (s 2 and see </w:t>
            </w:r>
            <w:r w:rsidRPr="00535312">
              <w:t>A2019-9</w:t>
            </w:r>
            <w:r>
              <w:rPr>
                <w:spacing w:val="-20"/>
              </w:rPr>
              <w:t xml:space="preserve"> </w:t>
            </w:r>
            <w:r>
              <w:t>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86EE63" w14:textId="5FDA0488" w:rsidR="00B86A91" w:rsidRPr="00D97066" w:rsidRDefault="008E0AAA" w:rsidP="00B86A91">
            <w:pPr>
              <w:pStyle w:val="ChronTableRep"/>
            </w:pPr>
            <w:r>
              <w:t>repealed by DI2024-291</w:t>
            </w:r>
            <w:r>
              <w:br/>
              <w:t>14 September 2024</w:t>
            </w:r>
          </w:p>
        </w:tc>
      </w:tr>
      <w:tr w:rsidR="00B86A91" w:rsidRPr="00D97066" w14:paraId="6351F64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7EA9F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t>215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AC0" w14:textId="77777777" w:rsidR="00B86A91" w:rsidRDefault="00B86A91" w:rsidP="00B86A91">
            <w:pPr>
              <w:pStyle w:val="ChronTableBold"/>
            </w:pPr>
            <w:r>
              <w:t>Public Place Names (Taylor) Determination 2019 (No 1)</w:t>
            </w:r>
          </w:p>
          <w:p w14:paraId="75508843" w14:textId="38F5806B" w:rsidR="00B86A91" w:rsidRPr="00D97066" w:rsidRDefault="00B86A91" w:rsidP="00A442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 w:rsidR="00A442F8">
              <w:br/>
            </w:r>
            <w:r>
              <w:t>notified LR 26 September 2019</w:t>
            </w:r>
            <w:r w:rsidR="00A442F8">
              <w:br/>
            </w:r>
            <w:r>
              <w:t>s 1, s 2 commenced 26 September 2019 (</w:t>
            </w:r>
            <w:r w:rsidR="00613B48" w:rsidRPr="00613B48">
              <w:t>LA</w:t>
            </w:r>
            <w:r>
              <w:t xml:space="preserve"> s 75 (1))</w:t>
            </w:r>
            <w:r w:rsidR="00A442F8">
              <w:br/>
            </w:r>
            <w:r>
              <w:t>remainder commenced 27 September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885C84" w14:textId="77777777" w:rsidR="00B86A91" w:rsidRPr="00D97066" w:rsidRDefault="00B86A91" w:rsidP="00B86A91">
            <w:pPr>
              <w:pStyle w:val="ChronTableRep"/>
            </w:pPr>
          </w:p>
        </w:tc>
      </w:tr>
      <w:tr w:rsidR="00B86A91" w:rsidRPr="00D97066" w14:paraId="3F76149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15F06" w14:textId="77777777" w:rsidR="00B86A91" w:rsidRPr="00D97066" w:rsidRDefault="00B86A91" w:rsidP="00B86A91">
            <w:pPr>
              <w:pStyle w:val="ChronTableBold"/>
              <w:keepNext w:val="0"/>
            </w:pPr>
            <w:r w:rsidRPr="00D97066">
              <w:t>216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6C52" w14:textId="3380B135" w:rsidR="00B86A91" w:rsidRDefault="00B86A91" w:rsidP="00B86A91">
            <w:pPr>
              <w:pStyle w:val="ChronTableBold"/>
            </w:pPr>
            <w:r>
              <w:rPr>
                <w:w w:val="105"/>
              </w:rPr>
              <w:t>Animal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Welfare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(Advisory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Committee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Appointment 2019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E47F6D">
              <w:rPr>
                <w:w w:val="105"/>
              </w:rPr>
              <w:t xml:space="preserve"> </w:t>
            </w:r>
            <w:r w:rsidR="00E47F6D">
              <w:rPr>
                <w:color w:val="FF0000"/>
                <w:w w:val="105"/>
              </w:rPr>
              <w:t>(repealed)</w:t>
            </w:r>
          </w:p>
          <w:p w14:paraId="64875E97" w14:textId="24B0FA4C" w:rsidR="00B86A91" w:rsidRPr="00D97066" w:rsidRDefault="00B86A91" w:rsidP="00A442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109</w:t>
            </w:r>
            <w:r w:rsidR="00A442F8">
              <w:br/>
            </w:r>
            <w:r>
              <w:t>notified LR 26 September 2019</w:t>
            </w:r>
            <w:r w:rsidR="00A442F8">
              <w:br/>
            </w:r>
            <w:r>
              <w:t xml:space="preserve">s 1, s 2 taken to have commenced 14 June 2018 </w:t>
            </w:r>
            <w:r w:rsidR="00F6427C">
              <w:t>(LA</w:t>
            </w:r>
            <w:r>
              <w:t xml:space="preserve"> s 75 (2))</w:t>
            </w:r>
            <w:r w:rsidR="00A442F8">
              <w:br/>
            </w:r>
            <w:r>
              <w:t>remainder taken to have commenced 14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44B8E6" w14:textId="30DC4DB5" w:rsidR="00B86A91" w:rsidRPr="00D97066" w:rsidRDefault="00E47F6D" w:rsidP="00B86A91">
            <w:pPr>
              <w:pStyle w:val="ChronTableRep"/>
            </w:pPr>
            <w:r>
              <w:t>repealed by LA s 89 (6)</w:t>
            </w:r>
            <w:r>
              <w:br/>
              <w:t>13 June 2021</w:t>
            </w:r>
          </w:p>
        </w:tc>
      </w:tr>
      <w:tr w:rsidR="00A442F8" w:rsidRPr="00D97066" w14:paraId="1EE9DC9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FBD51" w14:textId="77777777" w:rsidR="00A442F8" w:rsidRPr="00D97066" w:rsidRDefault="00A442F8" w:rsidP="00A442F8">
            <w:pPr>
              <w:pStyle w:val="ChronTableBold"/>
              <w:keepNext w:val="0"/>
            </w:pPr>
            <w:r w:rsidRPr="00D97066">
              <w:t>217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E86" w14:textId="7372295C" w:rsidR="00A442F8" w:rsidRDefault="00A442F8" w:rsidP="00A442F8">
            <w:pPr>
              <w:pStyle w:val="ChronTableBold"/>
            </w:pPr>
            <w:r>
              <w:rPr>
                <w:w w:val="105"/>
              </w:rPr>
              <w:t>Territory Records (Advisory Council) Appointment 2019 (No 1)</w:t>
            </w:r>
            <w:r w:rsidR="006C5AE9">
              <w:rPr>
                <w:w w:val="105"/>
              </w:rPr>
              <w:t xml:space="preserve"> </w:t>
            </w:r>
            <w:r w:rsidR="006C5AE9">
              <w:rPr>
                <w:color w:val="FF0000"/>
                <w:w w:val="105"/>
              </w:rPr>
              <w:t>(repealed)</w:t>
            </w:r>
          </w:p>
          <w:p w14:paraId="010EA093" w14:textId="4DE5FA5C" w:rsidR="00A442F8" w:rsidRPr="00D97066" w:rsidRDefault="00A442F8" w:rsidP="00A442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26 September 2019</w:t>
            </w:r>
            <w:r>
              <w:br/>
              <w:t>s 1, s 2 commenced 26 September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27 September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2DA35" w14:textId="2CB37CC2" w:rsidR="006C5AE9" w:rsidRPr="00D97066" w:rsidRDefault="006C5AE9" w:rsidP="00A442F8">
            <w:pPr>
              <w:pStyle w:val="ChronTableRep"/>
            </w:pPr>
            <w:r>
              <w:t>repealed by DI2020-261</w:t>
            </w:r>
            <w:r>
              <w:br/>
              <w:t>8 September 2020</w:t>
            </w:r>
          </w:p>
        </w:tc>
      </w:tr>
      <w:tr w:rsidR="00A442F8" w:rsidRPr="00D97066" w14:paraId="6EC5903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FD706" w14:textId="77777777" w:rsidR="00A442F8" w:rsidRPr="00D97066" w:rsidRDefault="00A442F8" w:rsidP="00A442F8">
            <w:pPr>
              <w:pStyle w:val="ChronTableBold"/>
              <w:keepNext w:val="0"/>
            </w:pPr>
            <w:r w:rsidRPr="00D97066">
              <w:t>218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922" w14:textId="4D8F66F6" w:rsidR="00A442F8" w:rsidRDefault="00A442F8" w:rsidP="00A442F8">
            <w:pPr>
              <w:pStyle w:val="ChronTableBold"/>
            </w:pPr>
            <w:r>
              <w:rPr>
                <w:w w:val="105"/>
              </w:rPr>
              <w:t>Territory Records (Advisory Council) Appointment 2019 (No 2)</w:t>
            </w:r>
            <w:r w:rsidR="00FB65EB">
              <w:rPr>
                <w:w w:val="105"/>
              </w:rPr>
              <w:t xml:space="preserve"> </w:t>
            </w:r>
            <w:r w:rsidR="00FB65EB" w:rsidRPr="00842E7A">
              <w:rPr>
                <w:color w:val="FF0000"/>
              </w:rPr>
              <w:t>(repealed)</w:t>
            </w:r>
          </w:p>
          <w:p w14:paraId="36A8B452" w14:textId="5156DF6E" w:rsidR="00A442F8" w:rsidRPr="00C019DC" w:rsidRDefault="00A442F8" w:rsidP="00A442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26 September 2019</w:t>
            </w:r>
            <w:r>
              <w:br/>
              <w:t>s 1, s 2 commenced 26 September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27 September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1A734A" w14:textId="3D8343D5" w:rsidR="00A442F8" w:rsidRPr="00D97066" w:rsidRDefault="00FB65EB" w:rsidP="00A442F8">
            <w:pPr>
              <w:pStyle w:val="ChronTableRep"/>
            </w:pPr>
            <w:r>
              <w:t>Repealed by LA s 89 (6)</w:t>
            </w:r>
            <w:r>
              <w:br/>
              <w:t>26 September 2022</w:t>
            </w:r>
          </w:p>
        </w:tc>
      </w:tr>
      <w:tr w:rsidR="00A442F8" w:rsidRPr="00D97066" w14:paraId="67D17D5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B2A09" w14:textId="77777777" w:rsidR="00A442F8" w:rsidRPr="00D97066" w:rsidRDefault="00A442F8" w:rsidP="00A442F8">
            <w:pPr>
              <w:pStyle w:val="ChronTableBold"/>
              <w:keepNext w:val="0"/>
            </w:pPr>
            <w:r w:rsidRPr="00D97066">
              <w:t>219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FA58" w14:textId="77777777" w:rsidR="00A442F8" w:rsidRDefault="00A442F8" w:rsidP="00A442F8">
            <w:pPr>
              <w:pStyle w:val="ChronTableBold"/>
            </w:pPr>
            <w:r>
              <w:rPr>
                <w:w w:val="105"/>
              </w:rPr>
              <w:t>Race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Sports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Bookmaking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(Tax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Rates)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Revocation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 xml:space="preserve">2019 </w:t>
            </w:r>
            <w:r>
              <w:rPr>
                <w:color w:val="FF0000"/>
                <w:w w:val="105"/>
              </w:rPr>
              <w:t>(repealed)</w:t>
            </w:r>
          </w:p>
          <w:p w14:paraId="74C8715C" w14:textId="69DD9605" w:rsidR="00A442F8" w:rsidRPr="00D97066" w:rsidRDefault="00A442F8" w:rsidP="00A442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65</w:t>
            </w:r>
            <w:r>
              <w:br/>
              <w:t>notified LR 26 September 2019</w:t>
            </w:r>
            <w:r>
              <w:br/>
              <w:t>s 1, s 2 commenced 26 September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30 September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1CB4F" w14:textId="77777777" w:rsidR="00A442F8" w:rsidRPr="00D97066" w:rsidRDefault="00A442F8" w:rsidP="00A442F8">
            <w:pPr>
              <w:pStyle w:val="ChronTableRep"/>
            </w:pPr>
            <w:r w:rsidRPr="00D97066">
              <w:t>repealed by LA s 89 (1)</w:t>
            </w:r>
            <w:r w:rsidRPr="00D97066">
              <w:br/>
              <w:t>1 October 2019</w:t>
            </w:r>
          </w:p>
        </w:tc>
      </w:tr>
      <w:tr w:rsidR="00A442F8" w:rsidRPr="00D97066" w14:paraId="100BB04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1BB02" w14:textId="77777777" w:rsidR="00A442F8" w:rsidRPr="00D97066" w:rsidRDefault="00A442F8" w:rsidP="00A442F8">
            <w:pPr>
              <w:pStyle w:val="ChronTableBold"/>
              <w:keepNext w:val="0"/>
            </w:pPr>
            <w:r w:rsidRPr="00D97066">
              <w:lastRenderedPageBreak/>
              <w:t>220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0C16" w14:textId="77777777" w:rsidR="00A442F8" w:rsidRDefault="00A442F8" w:rsidP="00A442F8">
            <w:pPr>
              <w:pStyle w:val="ChronTableBold"/>
            </w:pPr>
            <w:r>
              <w:rPr>
                <w:w w:val="105"/>
              </w:rPr>
              <w:t>Public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Sector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Amendment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Standards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 xml:space="preserve">1) </w:t>
            </w:r>
            <w:r>
              <w:rPr>
                <w:color w:val="FF0000"/>
                <w:w w:val="105"/>
              </w:rPr>
              <w:t>(repealed)</w:t>
            </w:r>
          </w:p>
          <w:p w14:paraId="25301E1C" w14:textId="17009D20" w:rsidR="00A442F8" w:rsidRPr="00D97066" w:rsidRDefault="00A442F8" w:rsidP="00A442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26 September 2019</w:t>
            </w:r>
            <w:r>
              <w:br/>
              <w:t>s 1, s 2 commenced 26 September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 xml:space="preserve">remainder commenced 11 October 2019 (s 2 and see </w:t>
            </w:r>
            <w:r w:rsidRPr="0085012B">
              <w:t>A2019-36</w:t>
            </w:r>
            <w:r>
              <w:t xml:space="preserve"> 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FFDE9B" w14:textId="77777777" w:rsidR="00A442F8" w:rsidRPr="00D97066" w:rsidRDefault="00A442F8" w:rsidP="00A442F8">
            <w:pPr>
              <w:pStyle w:val="ChronTableRep"/>
            </w:pPr>
            <w:r w:rsidRPr="00D97066">
              <w:t>repealed by LA s 89 (1)</w:t>
            </w:r>
            <w:r w:rsidRPr="00D97066">
              <w:br/>
              <w:t>12 October 2019</w:t>
            </w:r>
          </w:p>
        </w:tc>
      </w:tr>
      <w:tr w:rsidR="00A442F8" w:rsidRPr="00D97066" w14:paraId="6E9D850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5A68D" w14:textId="77777777" w:rsidR="00A442F8" w:rsidRPr="00D97066" w:rsidRDefault="00A442F8" w:rsidP="00A442F8">
            <w:pPr>
              <w:pStyle w:val="ChronTableBold"/>
              <w:keepNext w:val="0"/>
            </w:pPr>
            <w:r w:rsidRPr="00D97066">
              <w:t>221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8470" w14:textId="7399DB09" w:rsidR="00A442F8" w:rsidRDefault="00A442F8" w:rsidP="00A442F8">
            <w:pPr>
              <w:pStyle w:val="ChronTableBold"/>
            </w:pPr>
            <w:r>
              <w:rPr>
                <w:w w:val="105"/>
              </w:rPr>
              <w:t>Health (Interest Charge) Determination 2019 (No 1)</w:t>
            </w:r>
            <w:r w:rsidR="00872EB2">
              <w:rPr>
                <w:w w:val="105"/>
              </w:rPr>
              <w:t xml:space="preserve"> </w:t>
            </w:r>
            <w:r w:rsidR="00872EB2">
              <w:rPr>
                <w:color w:val="FF0000"/>
              </w:rPr>
              <w:t>(repealed)</w:t>
            </w:r>
          </w:p>
          <w:p w14:paraId="5B832924" w14:textId="311A0E91" w:rsidR="00A442F8" w:rsidRPr="00D97066" w:rsidRDefault="00A442F8" w:rsidP="00A442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193</w:t>
            </w:r>
            <w:r>
              <w:br/>
              <w:t>notified LR 30 September 2019</w:t>
            </w:r>
            <w:r>
              <w:br/>
              <w:t>s 1, s 2 commenced 30 September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October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E3394" w14:textId="752667C9" w:rsidR="00A442F8" w:rsidRPr="00D97066" w:rsidRDefault="00872EB2" w:rsidP="00A442F8">
            <w:pPr>
              <w:pStyle w:val="ChronTableRep"/>
            </w:pPr>
            <w:r>
              <w:t>repealed by DI2020-309</w:t>
            </w:r>
            <w:r>
              <w:br/>
              <w:t>1 February 2021</w:t>
            </w:r>
          </w:p>
        </w:tc>
      </w:tr>
      <w:tr w:rsidR="00B456E4" w:rsidRPr="00D97066" w14:paraId="08573CC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4B289" w14:textId="77777777" w:rsidR="00B456E4" w:rsidRPr="00D97066" w:rsidRDefault="00B456E4" w:rsidP="004C344A">
            <w:pPr>
              <w:pStyle w:val="ChronTableBold"/>
              <w:keepNext w:val="0"/>
            </w:pPr>
            <w:r w:rsidRPr="00D97066">
              <w:t>222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D072" w14:textId="77777777" w:rsidR="00A442F8" w:rsidRDefault="00A442F8" w:rsidP="006C6E65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(Public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Passenger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Services)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Maximum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 xml:space="preserve">Fares </w:t>
            </w:r>
            <w:r>
              <w:rPr>
                <w:w w:val="105"/>
              </w:rPr>
              <w:t>for Taxi Services Determination 2019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4B4201B8" w14:textId="50124E10" w:rsidR="003F04C0" w:rsidRPr="00D97066" w:rsidRDefault="00A442F8" w:rsidP="0085012B">
            <w:pPr>
              <w:pStyle w:val="ChronTabledetails"/>
            </w:pPr>
            <w:r>
              <w:t>made under the Road Transport (Public Passenger Services) Act</w:t>
            </w:r>
            <w:r w:rsidR="006C6E65">
              <w:t> </w:t>
            </w:r>
            <w:r>
              <w:t>2001, s 60</w:t>
            </w:r>
            <w:r w:rsidR="006C6E65">
              <w:br/>
            </w:r>
            <w:r>
              <w:t>notified LR 30 September 2019</w:t>
            </w:r>
            <w:r w:rsidR="006C6E65">
              <w:br/>
            </w:r>
            <w:r>
              <w:t>s 1, s 2 commenced 30 September 2019 (</w:t>
            </w:r>
            <w:r w:rsidR="00613B48" w:rsidRPr="00613B48">
              <w:t>LA</w:t>
            </w:r>
            <w:r>
              <w:t xml:space="preserve"> s 75 (1))</w:t>
            </w:r>
            <w:r w:rsidR="006C6E65">
              <w:br/>
            </w:r>
            <w:r w:rsidR="003F04C0" w:rsidRPr="00D97066">
              <w:t>never effective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8C26A" w14:textId="3D784AE7" w:rsidR="00B456E4" w:rsidRPr="00D97066" w:rsidRDefault="003F04C0" w:rsidP="004C344A">
            <w:pPr>
              <w:pStyle w:val="ChronTableRep"/>
            </w:pPr>
            <w:r w:rsidRPr="00D97066">
              <w:t>repealed by DI2019-233</w:t>
            </w:r>
            <w:r w:rsidRPr="00D97066">
              <w:br/>
              <w:t>1 November 2019</w:t>
            </w:r>
          </w:p>
        </w:tc>
      </w:tr>
      <w:tr w:rsidR="00A442F8" w:rsidRPr="00D97066" w14:paraId="100DD61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3FAE2" w14:textId="77777777" w:rsidR="00A442F8" w:rsidRPr="00D97066" w:rsidRDefault="00A442F8" w:rsidP="00A442F8">
            <w:pPr>
              <w:pStyle w:val="ChronTableBold"/>
              <w:keepNext w:val="0"/>
            </w:pPr>
            <w:r w:rsidRPr="00D97066">
              <w:t>223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D553" w14:textId="4238C127" w:rsidR="00A442F8" w:rsidRDefault="00A442F8" w:rsidP="00A442F8">
            <w:pPr>
              <w:pStyle w:val="ChronTableBold"/>
            </w:pPr>
            <w:r>
              <w:rPr>
                <w:w w:val="105"/>
              </w:rPr>
              <w:t>Blood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Donation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(Transmittable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Diseases)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Blood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Donor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Form 2019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FE4103">
              <w:rPr>
                <w:w w:val="105"/>
              </w:rPr>
              <w:t xml:space="preserve"> </w:t>
            </w:r>
            <w:r w:rsidR="00FE4103">
              <w:rPr>
                <w:color w:val="FF0000"/>
              </w:rPr>
              <w:t>(repealed)</w:t>
            </w:r>
          </w:p>
          <w:p w14:paraId="1A7C805A" w14:textId="75FD9D30" w:rsidR="00A442F8" w:rsidRPr="00D97066" w:rsidRDefault="00A442F8" w:rsidP="00A442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Blood Donation (Transmittable Diseases) Act </w:t>
            </w:r>
            <w:r w:rsidR="00F6427C">
              <w:rPr>
                <w:i/>
              </w:rPr>
              <w:t>1985,</w:t>
            </w:r>
            <w:r>
              <w:t xml:space="preserve"> s</w:t>
            </w:r>
            <w:r w:rsidR="0096483B">
              <w:t> </w:t>
            </w:r>
            <w:r>
              <w:t>10</w:t>
            </w:r>
            <w:r>
              <w:br/>
              <w:t>notified LR 1 October 2019</w:t>
            </w:r>
            <w:r>
              <w:br/>
              <w:t>s 1, s 2 commenced 1 October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54C4C7" w14:textId="7731CD38" w:rsidR="00A442F8" w:rsidRPr="00D97066" w:rsidRDefault="00FE4103" w:rsidP="00A442F8">
            <w:pPr>
              <w:pStyle w:val="ChronTableRep"/>
            </w:pPr>
            <w:r>
              <w:t>repealed by DI2020-304</w:t>
            </w:r>
            <w:r>
              <w:br/>
              <w:t>31 January 2021</w:t>
            </w:r>
          </w:p>
        </w:tc>
      </w:tr>
      <w:tr w:rsidR="00A442F8" w:rsidRPr="00D97066" w14:paraId="1DE81CE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B1B5A" w14:textId="77777777" w:rsidR="00A442F8" w:rsidRPr="00D97066" w:rsidRDefault="00A442F8" w:rsidP="00A442F8">
            <w:pPr>
              <w:pStyle w:val="ChronTableBold"/>
              <w:keepNext w:val="0"/>
            </w:pPr>
            <w:r w:rsidRPr="00D97066">
              <w:t>224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6116" w14:textId="77777777" w:rsidR="00A442F8" w:rsidRDefault="00A442F8" w:rsidP="00A442F8">
            <w:pPr>
              <w:pStyle w:val="ChronTableBold"/>
            </w:pPr>
            <w:r>
              <w:t>Racing (Appeals Tribunal) Rules 2019 (No 1)</w:t>
            </w:r>
          </w:p>
          <w:p w14:paraId="59B53438" w14:textId="4849D3B2" w:rsidR="00A442F8" w:rsidRPr="00D97066" w:rsidRDefault="00A442F8" w:rsidP="00A442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Racing Act 1999</w:t>
            </w:r>
            <w:r>
              <w:t>, s 45</w:t>
            </w:r>
            <w:r>
              <w:br/>
              <w:t>notified LR 3 October</w:t>
            </w:r>
            <w:r>
              <w:rPr>
                <w:spacing w:val="-7"/>
              </w:rPr>
              <w:t xml:space="preserve"> </w:t>
            </w:r>
            <w:r>
              <w:t>2019</w:t>
            </w:r>
            <w:r>
              <w:br/>
              <w:t>s 1, s 2 commenced 3 October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4 October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1312C" w14:textId="77777777" w:rsidR="00A442F8" w:rsidRPr="00D97066" w:rsidRDefault="00A442F8" w:rsidP="00A442F8">
            <w:pPr>
              <w:pStyle w:val="ChronTableRep"/>
            </w:pPr>
          </w:p>
        </w:tc>
      </w:tr>
      <w:tr w:rsidR="0085012B" w:rsidRPr="00D97066" w14:paraId="4D7963C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8D0E8" w14:textId="77777777" w:rsidR="0085012B" w:rsidRPr="00D97066" w:rsidRDefault="0085012B" w:rsidP="0085012B">
            <w:pPr>
              <w:pStyle w:val="ChronTableBold"/>
              <w:keepNext w:val="0"/>
            </w:pPr>
            <w:r w:rsidRPr="00D97066">
              <w:t>225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341E" w14:textId="77777777" w:rsidR="0085012B" w:rsidRDefault="0085012B" w:rsidP="0085012B">
            <w:pPr>
              <w:pStyle w:val="ChronTableBold"/>
            </w:pPr>
            <w:r>
              <w:rPr>
                <w:w w:val="105"/>
              </w:rPr>
              <w:t>Controlled Sports Public Interest Guidelines 2019 (No 1)</w:t>
            </w:r>
          </w:p>
          <w:p w14:paraId="23634713" w14:textId="06EC763A" w:rsidR="0085012B" w:rsidRPr="00D97066" w:rsidRDefault="0085012B" w:rsidP="0085012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Controlled Sports Act 2019</w:t>
            </w:r>
            <w:r>
              <w:t>, s 13</w:t>
            </w:r>
            <w:r>
              <w:br/>
              <w:t>notified LR 3 October 2019</w:t>
            </w:r>
            <w:r>
              <w:br/>
              <w:t>s 1, s 2 commenced 3 October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4 October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A61DF" w14:textId="77777777" w:rsidR="0085012B" w:rsidRPr="00D97066" w:rsidRDefault="0085012B" w:rsidP="0085012B">
            <w:pPr>
              <w:pStyle w:val="ChronTableRep"/>
            </w:pPr>
          </w:p>
        </w:tc>
      </w:tr>
      <w:tr w:rsidR="0085012B" w:rsidRPr="00D97066" w14:paraId="7A14ACB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6ADBA" w14:textId="77777777" w:rsidR="0085012B" w:rsidRPr="00D97066" w:rsidRDefault="0085012B" w:rsidP="0085012B">
            <w:pPr>
              <w:pStyle w:val="ChronTableBold"/>
              <w:keepNext w:val="0"/>
            </w:pPr>
            <w:r w:rsidRPr="00D97066">
              <w:t>226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737" w14:textId="77777777" w:rsidR="0085012B" w:rsidRDefault="0085012B" w:rsidP="0085012B">
            <w:pPr>
              <w:pStyle w:val="ChronTableBold"/>
            </w:pPr>
            <w:r>
              <w:rPr>
                <w:w w:val="105"/>
              </w:rPr>
              <w:t>Fuels Rationing (Fuel Restriction Scheme) Approval 2019</w:t>
            </w:r>
          </w:p>
          <w:p w14:paraId="467394E2" w14:textId="0996B018" w:rsidR="0085012B" w:rsidRPr="00D97066" w:rsidRDefault="0085012B" w:rsidP="0085012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Fuels Rationing Act 2019</w:t>
            </w:r>
            <w:r>
              <w:t>, s 8</w:t>
            </w:r>
            <w:r>
              <w:br/>
              <w:t>notified LR 10 October 2019</w:t>
            </w:r>
            <w:r>
              <w:br/>
              <w:t>s 1, s 2 commenced 10 October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</w:t>
            </w:r>
            <w:r w:rsidR="005E11FB">
              <w:t xml:space="preserve"> commenced 11 October 2019</w:t>
            </w:r>
            <w:r>
              <w:t xml:space="preserve"> (s 2 and see </w:t>
            </w:r>
            <w:r w:rsidRPr="0085012B">
              <w:t>A2019-11</w:t>
            </w:r>
            <w:r>
              <w:t>, 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23738C" w14:textId="77777777" w:rsidR="0085012B" w:rsidRPr="00D97066" w:rsidRDefault="0085012B" w:rsidP="0085012B">
            <w:pPr>
              <w:pStyle w:val="ChronTableRep"/>
            </w:pPr>
          </w:p>
        </w:tc>
      </w:tr>
      <w:tr w:rsidR="0085012B" w:rsidRPr="00D97066" w14:paraId="7C91D37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7659" w14:textId="77777777" w:rsidR="0085012B" w:rsidRPr="00D97066" w:rsidRDefault="0085012B" w:rsidP="0085012B">
            <w:pPr>
              <w:pStyle w:val="ChronTableBold"/>
              <w:keepNext w:val="0"/>
            </w:pPr>
            <w:r w:rsidRPr="00D97066">
              <w:t>227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A33C" w14:textId="77777777" w:rsidR="0085012B" w:rsidRDefault="0085012B" w:rsidP="0085012B">
            <w:pPr>
              <w:pStyle w:val="ChronTableBold"/>
            </w:pPr>
            <w:r>
              <w:t>Public Place Names (Taylor) Determination 2019 (No 2)</w:t>
            </w:r>
          </w:p>
          <w:p w14:paraId="58F2D8AC" w14:textId="3AD0A2B2" w:rsidR="0085012B" w:rsidRPr="00D97066" w:rsidRDefault="0085012B" w:rsidP="0085012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10 October 2019</w:t>
            </w:r>
            <w:r>
              <w:br/>
              <w:t>s 1, s 2 commenced 10 October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11 October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F1BFE" w14:textId="77777777" w:rsidR="0085012B" w:rsidRPr="00D97066" w:rsidRDefault="0085012B" w:rsidP="0085012B">
            <w:pPr>
              <w:pStyle w:val="ChronTableRep"/>
            </w:pPr>
          </w:p>
        </w:tc>
      </w:tr>
      <w:tr w:rsidR="0085012B" w:rsidRPr="00D97066" w14:paraId="1BD58C6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5E612" w14:textId="25C95874" w:rsidR="0085012B" w:rsidRPr="00D97066" w:rsidRDefault="0085012B" w:rsidP="0085012B">
            <w:pPr>
              <w:pStyle w:val="ChronTableBold"/>
              <w:keepNext w:val="0"/>
            </w:pPr>
            <w:r w:rsidRPr="00D97066">
              <w:lastRenderedPageBreak/>
              <w:t>228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7B92" w14:textId="613E34A8" w:rsidR="0085012B" w:rsidRDefault="0085012B" w:rsidP="0085012B">
            <w:pPr>
              <w:pStyle w:val="ChronTableBold"/>
            </w:pPr>
            <w:r>
              <w:rPr>
                <w:w w:val="105"/>
              </w:rPr>
              <w:t>Land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Tax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(Affordable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Community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Housing)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Determination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2019 (No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D9336F">
              <w:rPr>
                <w:w w:val="105"/>
              </w:rPr>
              <w:t xml:space="preserve"> </w:t>
            </w:r>
            <w:r w:rsidR="00D9336F">
              <w:rPr>
                <w:color w:val="FF0000"/>
              </w:rPr>
              <w:t>(repealed)</w:t>
            </w:r>
          </w:p>
          <w:p w14:paraId="03A7F106" w14:textId="62808D91" w:rsidR="0085012B" w:rsidRPr="00D97066" w:rsidRDefault="0085012B" w:rsidP="0085012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Land Tax Act 2004</w:t>
            </w:r>
            <w:r>
              <w:t>, s 13A</w:t>
            </w:r>
            <w:r>
              <w:br/>
              <w:t>notified LR 14 October 2019</w:t>
            </w:r>
            <w:r>
              <w:br/>
              <w:t xml:space="preserve">s 1, s 2 taken to have commenced 28 March 2019 </w:t>
            </w:r>
            <w:r w:rsidR="00F6427C">
              <w:t>(LA</w:t>
            </w:r>
            <w:r>
              <w:t xml:space="preserve"> s 75 (2))</w:t>
            </w:r>
            <w:r>
              <w:br/>
              <w:t>remainder taken to have commenced 28 March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D6144C" w14:textId="3A27722F" w:rsidR="0085012B" w:rsidRPr="00D97066" w:rsidRDefault="00D9336F" w:rsidP="0085012B">
            <w:pPr>
              <w:pStyle w:val="ChronTableRep"/>
            </w:pPr>
            <w:r>
              <w:t>repealed by DI2020-277</w:t>
            </w:r>
            <w:r>
              <w:br/>
              <w:t>10 September 2020</w:t>
            </w:r>
          </w:p>
        </w:tc>
      </w:tr>
      <w:tr w:rsidR="0085012B" w:rsidRPr="00D97066" w14:paraId="4056277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2DC87" w14:textId="736EB306" w:rsidR="0085012B" w:rsidRPr="00D97066" w:rsidRDefault="0085012B" w:rsidP="0085012B">
            <w:pPr>
              <w:pStyle w:val="ChronTableBold"/>
              <w:keepNext w:val="0"/>
            </w:pPr>
            <w:r w:rsidRPr="00D97066">
              <w:t>229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4179" w14:textId="05CA231B" w:rsidR="0085012B" w:rsidRDefault="0085012B" w:rsidP="0085012B">
            <w:pPr>
              <w:pStyle w:val="ChronTableBold"/>
              <w:rPr>
                <w:b w:val="0"/>
              </w:rPr>
            </w:pPr>
            <w:r>
              <w:rPr>
                <w:w w:val="105"/>
              </w:rPr>
              <w:t>Planning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Development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(Remission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Lease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Variation Charges—Affordable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Rental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Development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Concession) Determination 2019</w:t>
            </w:r>
            <w:r w:rsidR="00DD2ED2">
              <w:rPr>
                <w:w w:val="105"/>
              </w:rPr>
              <w:t xml:space="preserve"> </w:t>
            </w:r>
            <w:r w:rsidR="00DD2ED2" w:rsidRPr="00FA1DC8">
              <w:rPr>
                <w:color w:val="FF0000"/>
              </w:rPr>
              <w:t>(repealed)</w:t>
            </w:r>
          </w:p>
          <w:p w14:paraId="0E92F51F" w14:textId="6F1F5123" w:rsidR="0085012B" w:rsidRPr="00D97066" w:rsidRDefault="0085012B" w:rsidP="0085012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278</w:t>
            </w:r>
            <w:r>
              <w:br/>
              <w:t>notified LR 14 October 2019</w:t>
            </w:r>
            <w:r>
              <w:br/>
              <w:t xml:space="preserve">s 1, s 2 taken to have commenced 1 October 2019 </w:t>
            </w:r>
            <w:r w:rsidR="00F6427C">
              <w:t>(LA</w:t>
            </w:r>
            <w:r>
              <w:t xml:space="preserve"> s 75 (2))</w:t>
            </w:r>
            <w:r>
              <w:br/>
              <w:t>remainder taken to have commenced 1 October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D26414" w14:textId="001FC052" w:rsidR="0085012B" w:rsidRPr="00D97066" w:rsidRDefault="00DD2ED2" w:rsidP="0085012B">
            <w:pPr>
              <w:pStyle w:val="ChronTableRep"/>
            </w:pPr>
            <w:r>
              <w:t>expired</w:t>
            </w:r>
            <w:r>
              <w:br/>
              <w:t xml:space="preserve"> 30 June 2022</w:t>
            </w:r>
          </w:p>
        </w:tc>
      </w:tr>
      <w:tr w:rsidR="0085012B" w:rsidRPr="00D97066" w14:paraId="0B93680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D9282" w14:textId="3ECC2F0E" w:rsidR="0085012B" w:rsidRPr="00D97066" w:rsidRDefault="0085012B" w:rsidP="0085012B">
            <w:pPr>
              <w:pStyle w:val="ChronTableBold"/>
              <w:keepNext w:val="0"/>
            </w:pPr>
            <w:r w:rsidRPr="00D97066">
              <w:t>230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C9D6" w14:textId="77777777" w:rsidR="0085012B" w:rsidRDefault="0085012B" w:rsidP="0085012B">
            <w:pPr>
              <w:pStyle w:val="ChronTableBold"/>
            </w:pPr>
            <w:r>
              <w:rPr>
                <w:w w:val="105"/>
              </w:rPr>
              <w:t xml:space="preserve">Smoke-Free Public Places (Public Transport </w:t>
            </w:r>
            <w:r>
              <w:rPr>
                <w:spacing w:val="-2"/>
                <w:w w:val="105"/>
              </w:rPr>
              <w:t xml:space="preserve">Interchanges) </w:t>
            </w:r>
            <w:r>
              <w:rPr>
                <w:w w:val="105"/>
              </w:rPr>
              <w:t>Declaration 2019 (No 1)</w:t>
            </w:r>
          </w:p>
          <w:p w14:paraId="201A7BFD" w14:textId="12E3C8D7" w:rsidR="0085012B" w:rsidRPr="00D97066" w:rsidRDefault="0085012B" w:rsidP="0085012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Smoke-Free Public Places Act 2003</w:t>
            </w:r>
            <w:r>
              <w:t>, s 9O</w:t>
            </w:r>
            <w:r>
              <w:br/>
              <w:t>notified LR 17 October 2019</w:t>
            </w:r>
            <w:r>
              <w:br/>
              <w:t>s 1, s 2 commenced 17 October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18 October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36EEE" w14:textId="77777777" w:rsidR="0085012B" w:rsidRPr="00D97066" w:rsidRDefault="0085012B" w:rsidP="0085012B">
            <w:pPr>
              <w:pStyle w:val="ChronTableRep"/>
            </w:pPr>
          </w:p>
        </w:tc>
      </w:tr>
      <w:tr w:rsidR="0085012B" w:rsidRPr="00D97066" w14:paraId="27884C3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22B7D" w14:textId="4A680F6F" w:rsidR="0085012B" w:rsidRPr="00D97066" w:rsidRDefault="0085012B" w:rsidP="0085012B">
            <w:pPr>
              <w:pStyle w:val="ChronTableBold"/>
              <w:keepNext w:val="0"/>
            </w:pPr>
            <w:r w:rsidRPr="00D97066">
              <w:t>231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C687" w14:textId="1936C81D" w:rsidR="0085012B" w:rsidRDefault="0085012B" w:rsidP="0085012B">
            <w:pPr>
              <w:pStyle w:val="ChronTableBold"/>
            </w:pPr>
            <w:r>
              <w:rPr>
                <w:w w:val="105"/>
              </w:rPr>
              <w:t>Official Visitor (Disability Services) Appointment 2019 (No 2)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470B1813" w14:textId="4857268A" w:rsidR="0085012B" w:rsidRPr="00D97066" w:rsidRDefault="0085012B" w:rsidP="0085012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17 October 2019</w:t>
            </w:r>
            <w:r>
              <w:br/>
              <w:t>s 1, s 2 commenced 17 October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18 October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77D8D" w14:textId="4826C9A4" w:rsidR="0085012B" w:rsidRPr="00D97066" w:rsidRDefault="008E0AAA" w:rsidP="0085012B">
            <w:pPr>
              <w:pStyle w:val="ChronTableRep"/>
            </w:pPr>
            <w:r>
              <w:t>repealed by LA s 89 (6)</w:t>
            </w:r>
            <w:r>
              <w:br/>
              <w:t>17 October 2022</w:t>
            </w:r>
          </w:p>
        </w:tc>
      </w:tr>
      <w:tr w:rsidR="0085012B" w:rsidRPr="00D97066" w14:paraId="677B088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193EC" w14:textId="63CA57B4" w:rsidR="0085012B" w:rsidRPr="00D97066" w:rsidRDefault="0085012B" w:rsidP="0085012B">
            <w:pPr>
              <w:pStyle w:val="ChronTableBold"/>
              <w:keepNext w:val="0"/>
            </w:pPr>
            <w:r w:rsidRPr="00D97066">
              <w:t>232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145A" w14:textId="3EBA9685" w:rsidR="0085012B" w:rsidRDefault="0085012B" w:rsidP="0085012B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Australian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Property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Valuers Limited Scheme Amendment 2019 (No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E13873">
              <w:rPr>
                <w:w w:val="105"/>
              </w:rPr>
              <w:t xml:space="preserve"> </w:t>
            </w:r>
            <w:r w:rsidR="00E13873">
              <w:rPr>
                <w:color w:val="FF0000"/>
                <w:w w:val="105"/>
              </w:rPr>
              <w:t>(repealed)</w:t>
            </w:r>
          </w:p>
          <w:p w14:paraId="61548D43" w14:textId="71C8DE22" w:rsidR="0085012B" w:rsidRPr="00D97066" w:rsidRDefault="0085012B" w:rsidP="0085012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7 November 2019</w:t>
            </w:r>
            <w:r>
              <w:br/>
              <w:t>s 1, s 2 commenced 7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8 November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BC3CF4" w14:textId="30E6E7C5" w:rsidR="0085012B" w:rsidRPr="00D97066" w:rsidRDefault="00E13873" w:rsidP="0085012B">
            <w:pPr>
              <w:pStyle w:val="ChronTableRep"/>
            </w:pPr>
            <w:r>
              <w:t>repealed by LA s 89 (1)</w:t>
            </w:r>
            <w:r>
              <w:br/>
              <w:t>9 November 2019</w:t>
            </w:r>
          </w:p>
        </w:tc>
      </w:tr>
      <w:tr w:rsidR="00514ABC" w:rsidRPr="00D97066" w14:paraId="6776DBB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07CBA" w14:textId="7C562B92" w:rsidR="00514ABC" w:rsidRPr="00D97066" w:rsidRDefault="00514ABC" w:rsidP="00514ABC">
            <w:pPr>
              <w:pStyle w:val="ChronTableBold"/>
              <w:keepNext w:val="0"/>
            </w:pPr>
            <w:r w:rsidRPr="00D97066">
              <w:t>233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24F0" w14:textId="2E411C86" w:rsidR="00514ABC" w:rsidRDefault="00514ABC" w:rsidP="00514ABC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(Public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Passenger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Services)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Maximum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 xml:space="preserve">Fares </w:t>
            </w:r>
            <w:r>
              <w:rPr>
                <w:w w:val="105"/>
              </w:rPr>
              <w:t>for Taxi Services Determination 2019 (No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406111">
              <w:rPr>
                <w:w w:val="105"/>
              </w:rPr>
              <w:t xml:space="preserve"> </w:t>
            </w:r>
            <w:r w:rsidR="00406111">
              <w:rPr>
                <w:color w:val="FF0000"/>
                <w:w w:val="105"/>
              </w:rPr>
              <w:t>(repealed)</w:t>
            </w:r>
          </w:p>
          <w:p w14:paraId="1E6DD6F2" w14:textId="63A4ED8F" w:rsidR="00514ABC" w:rsidRPr="00D97066" w:rsidRDefault="00514ABC" w:rsidP="00514AB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 2001</w:t>
            </w:r>
            <w:r>
              <w:t>, s 60</w:t>
            </w:r>
            <w:r>
              <w:br/>
              <w:t>notified LR 24 October 2019</w:t>
            </w:r>
            <w:r>
              <w:br/>
              <w:t>s 1, s 2 commenced 24 October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 November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DBC08D" w14:textId="75D16025" w:rsidR="00514ABC" w:rsidRPr="00D97066" w:rsidRDefault="00406111" w:rsidP="00514ABC">
            <w:pPr>
              <w:pStyle w:val="ChronTableRep"/>
            </w:pPr>
            <w:r>
              <w:t>repealed by DI2021-115</w:t>
            </w:r>
            <w:r>
              <w:br/>
              <w:t>1 July 2021</w:t>
            </w:r>
          </w:p>
        </w:tc>
      </w:tr>
      <w:tr w:rsidR="00514ABC" w:rsidRPr="00D97066" w14:paraId="3F5E3D4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934C5" w14:textId="16DC372E" w:rsidR="00514ABC" w:rsidRPr="00D97066" w:rsidRDefault="00514ABC" w:rsidP="00514ABC">
            <w:pPr>
              <w:pStyle w:val="ChronTableBold"/>
              <w:keepNext w:val="0"/>
            </w:pPr>
            <w:r w:rsidRPr="00D97066">
              <w:t>234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653D" w14:textId="77777777" w:rsidR="00514ABC" w:rsidRDefault="00514ABC" w:rsidP="00514ABC">
            <w:pPr>
              <w:pStyle w:val="ChronTableBold"/>
            </w:pPr>
            <w:r>
              <w:t>Motor Accident Injuries Levy Determination 2019 (No 1)</w:t>
            </w:r>
          </w:p>
          <w:p w14:paraId="348A5131" w14:textId="7EE587BF" w:rsidR="00514ABC" w:rsidRPr="00D97066" w:rsidRDefault="00514ABC" w:rsidP="00514AB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Motor Accident Injuries Act 2019</w:t>
            </w:r>
            <w:r>
              <w:t>, s 490</w:t>
            </w:r>
            <w:r>
              <w:br/>
              <w:t>notified LR 24 October 2019</w:t>
            </w:r>
            <w:r>
              <w:br/>
              <w:t>s 1, s 2 commenced 24 October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96483B">
              <w:t>remainder commence</w:t>
            </w:r>
            <w:r w:rsidR="0096483B">
              <w:t>d</w:t>
            </w:r>
            <w:r w:rsidRPr="0096483B">
              <w:t xml:space="preserve"> 1 February 2020 (</w:t>
            </w:r>
            <w:r w:rsidR="00613B48" w:rsidRPr="0096483B">
              <w:t>LA</w:t>
            </w:r>
            <w:r w:rsidRPr="0096483B">
              <w:t xml:space="preserve"> s 81 (7))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59A6BC" w14:textId="77777777" w:rsidR="00514ABC" w:rsidRPr="00D97066" w:rsidRDefault="00514ABC" w:rsidP="00514ABC">
            <w:pPr>
              <w:pStyle w:val="ChronTableRep"/>
            </w:pPr>
          </w:p>
        </w:tc>
      </w:tr>
      <w:tr w:rsidR="00514ABC" w:rsidRPr="00D97066" w14:paraId="176C9F7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15905" w14:textId="7E792712" w:rsidR="00514ABC" w:rsidRPr="00D97066" w:rsidRDefault="00514ABC" w:rsidP="00514ABC">
            <w:pPr>
              <w:pStyle w:val="ChronTableBold"/>
              <w:keepNext w:val="0"/>
            </w:pPr>
            <w:r w:rsidRPr="00D97066">
              <w:t>235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2717" w14:textId="404C806E" w:rsidR="00514ABC" w:rsidRDefault="00514ABC" w:rsidP="00514ABC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 Legislation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(Manuka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Oval)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Declaration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2019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C43842">
              <w:rPr>
                <w:w w:val="105"/>
              </w:rPr>
              <w:t xml:space="preserve"> </w:t>
            </w:r>
            <w:r w:rsidR="00C43842">
              <w:rPr>
                <w:color w:val="FF0000"/>
                <w:w w:val="105"/>
              </w:rPr>
              <w:t>(repealed)</w:t>
            </w:r>
          </w:p>
          <w:p w14:paraId="0430FD45" w14:textId="1FFC13AB" w:rsidR="00514ABC" w:rsidRPr="00D97066" w:rsidRDefault="00514ABC" w:rsidP="00514AB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24 October 2019</w:t>
            </w:r>
            <w:r>
              <w:br/>
              <w:t>s 1, s 2 commenced 24 October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taken to have commenced 24 October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0FB7C" w14:textId="390C0521" w:rsidR="00514ABC" w:rsidRPr="00D97066" w:rsidRDefault="00C43842" w:rsidP="00514ABC">
            <w:pPr>
              <w:pStyle w:val="ChronTableRep"/>
            </w:pPr>
            <w:r>
              <w:t>expired</w:t>
            </w:r>
            <w:r>
              <w:br/>
              <w:t>1 March 2020</w:t>
            </w:r>
          </w:p>
        </w:tc>
      </w:tr>
      <w:tr w:rsidR="00514ABC" w:rsidRPr="00D97066" w14:paraId="7836783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C0F6C" w14:textId="58BCFD7C" w:rsidR="00514ABC" w:rsidRPr="00D97066" w:rsidRDefault="00514ABC" w:rsidP="00514ABC">
            <w:pPr>
              <w:pStyle w:val="ChronTableBold"/>
              <w:keepNext w:val="0"/>
            </w:pPr>
            <w:r w:rsidRPr="00D97066">
              <w:lastRenderedPageBreak/>
              <w:t>236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B3FD" w14:textId="3F5BA038" w:rsidR="00514ABC" w:rsidRDefault="00514ABC" w:rsidP="00514ABC">
            <w:pPr>
              <w:pStyle w:val="ChronTableBold"/>
            </w:pPr>
            <w:r>
              <w:rPr>
                <w:w w:val="105"/>
              </w:rPr>
              <w:t>Planning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Development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(Lease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Variation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Charge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Deferred Payment Scheme) Determination 2019 (No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2A599A">
              <w:rPr>
                <w:w w:val="105"/>
              </w:rPr>
              <w:t xml:space="preserve"> </w:t>
            </w:r>
            <w:r w:rsidR="002A599A">
              <w:rPr>
                <w:color w:val="FF0000"/>
                <w:w w:val="105"/>
              </w:rPr>
              <w:t>(repealed)</w:t>
            </w:r>
          </w:p>
          <w:p w14:paraId="05A885F8" w14:textId="112AB985" w:rsidR="00514ABC" w:rsidRPr="00D97066" w:rsidRDefault="00514ABC" w:rsidP="00514AB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279AA and s 279AC</w:t>
            </w:r>
            <w:r>
              <w:br/>
              <w:t>notified LR 28 October 2019</w:t>
            </w:r>
            <w:r>
              <w:br/>
              <w:t>s 1, s 2 commenced 28 October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29 October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282594" w14:textId="53206049" w:rsidR="00514ABC" w:rsidRPr="00D97066" w:rsidRDefault="002A599A" w:rsidP="00514ABC">
            <w:pPr>
              <w:pStyle w:val="ChronTableRep"/>
            </w:pPr>
            <w:r>
              <w:t>repealed by DI2020-225</w:t>
            </w:r>
            <w:r>
              <w:br/>
              <w:t>25 June 2020</w:t>
            </w:r>
          </w:p>
        </w:tc>
      </w:tr>
      <w:tr w:rsidR="00514ABC" w:rsidRPr="00D97066" w14:paraId="375283E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1B1EA" w14:textId="49D14F6A" w:rsidR="00514ABC" w:rsidRPr="00D97066" w:rsidRDefault="00514ABC" w:rsidP="00514ABC">
            <w:pPr>
              <w:pStyle w:val="ChronTableBold"/>
              <w:keepNext w:val="0"/>
            </w:pPr>
            <w:r w:rsidRPr="00D97066">
              <w:t>237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52FB" w14:textId="493D2B1E" w:rsidR="00514ABC" w:rsidRDefault="00514ABC" w:rsidP="00514ABC">
            <w:pPr>
              <w:pStyle w:val="ChronTableBold"/>
            </w:pPr>
            <w:r>
              <w:t>Motor Accident Injuries (Business Plan) Guidelines 2019</w:t>
            </w:r>
            <w:r w:rsidR="00584E34">
              <w:t xml:space="preserve"> </w:t>
            </w:r>
            <w:r w:rsidR="00584E34">
              <w:rPr>
                <w:color w:val="FF0000"/>
                <w:w w:val="105"/>
              </w:rPr>
              <w:t>(repealed)</w:t>
            </w:r>
          </w:p>
          <w:p w14:paraId="0D5352D3" w14:textId="5842EFFB" w:rsidR="00514ABC" w:rsidRPr="00D97066" w:rsidRDefault="00514ABC" w:rsidP="00514AB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Motor Accident Injuries Act 2019</w:t>
            </w:r>
            <w:r>
              <w:t>, s 487</w:t>
            </w:r>
            <w:r>
              <w:br/>
              <w:t>notified LR 4 November 2019</w:t>
            </w:r>
            <w:r>
              <w:br/>
              <w:t>s 1, s 2 commenced 4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5 November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9D22F2" w14:textId="2440D9F4" w:rsidR="00514ABC" w:rsidRPr="00D97066" w:rsidRDefault="00584E34" w:rsidP="00514ABC">
            <w:pPr>
              <w:pStyle w:val="ChronTableRep"/>
            </w:pPr>
            <w:r>
              <w:t>repealed by DI2021-252</w:t>
            </w:r>
            <w:r>
              <w:br/>
              <w:t>22 October 2021</w:t>
            </w:r>
          </w:p>
        </w:tc>
      </w:tr>
      <w:tr w:rsidR="00514ABC" w:rsidRPr="00D97066" w14:paraId="190D6C7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BB1AC" w14:textId="023B9B09" w:rsidR="00514ABC" w:rsidRPr="00D97066" w:rsidRDefault="00514ABC" w:rsidP="00514ABC">
            <w:pPr>
              <w:pStyle w:val="ChronTableBold"/>
              <w:keepNext w:val="0"/>
            </w:pPr>
            <w:r w:rsidRPr="00D97066">
              <w:t>238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CB7A" w14:textId="6E46BEBB" w:rsidR="00514ABC" w:rsidRDefault="00514ABC" w:rsidP="00514ABC">
            <w:pPr>
              <w:pStyle w:val="ChronTableBold"/>
            </w:pPr>
            <w:r>
              <w:rPr>
                <w:w w:val="105"/>
              </w:rPr>
              <w:t>Motor Accident Injuries (Defined Benefit Application) Guidelines 2019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2ADBD460" w14:textId="0D45B485" w:rsidR="00514ABC" w:rsidRPr="00D97066" w:rsidRDefault="00514ABC" w:rsidP="00514AB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Motor Accident Injuries Act 2019</w:t>
            </w:r>
            <w:r>
              <w:t>, s 487</w:t>
            </w:r>
            <w:r>
              <w:br/>
              <w:t>notified LR 4 November 2019</w:t>
            </w:r>
            <w:r>
              <w:br/>
              <w:t>s 1, s 2 commenced 4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96483B">
              <w:t>remainder commence</w:t>
            </w:r>
            <w:r w:rsidR="0096483B">
              <w:t>d</w:t>
            </w:r>
            <w:r w:rsidRPr="0096483B">
              <w:t xml:space="preserve"> 1 February 2020 (s 2 and see A2019-12, s</w:t>
            </w:r>
            <w:r w:rsidR="008765AF" w:rsidRPr="0096483B">
              <w:t> </w:t>
            </w:r>
            <w:r w:rsidRPr="0096483B">
              <w:t>2</w:t>
            </w:r>
            <w:r w:rsidR="008765AF" w:rsidRPr="0096483B">
              <w:t> </w:t>
            </w:r>
            <w:r w:rsidRPr="0096483B">
              <w:t>(1) and CN2019-13)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F25E4" w14:textId="24E21D41" w:rsidR="00514ABC" w:rsidRPr="00D97066" w:rsidRDefault="008E0AAA" w:rsidP="00514ABC">
            <w:pPr>
              <w:pStyle w:val="ChronTableRep"/>
            </w:pPr>
            <w:r>
              <w:t>repealed by DI2021-279</w:t>
            </w:r>
            <w:r>
              <w:br/>
              <w:t>20 December 2021</w:t>
            </w:r>
          </w:p>
        </w:tc>
      </w:tr>
      <w:tr w:rsidR="00514ABC" w:rsidRPr="00D97066" w14:paraId="15FAC53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B9809" w14:textId="7FDEA7A5" w:rsidR="00514ABC" w:rsidRPr="00D97066" w:rsidRDefault="00514ABC" w:rsidP="00514ABC">
            <w:pPr>
              <w:pStyle w:val="ChronTableBold"/>
              <w:keepNext w:val="0"/>
            </w:pPr>
            <w:r w:rsidRPr="00D97066">
              <w:t>239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DBCC" w14:textId="6322D311" w:rsidR="00514ABC" w:rsidRDefault="00514ABC" w:rsidP="00514ABC">
            <w:pPr>
              <w:pStyle w:val="ChronTableBold"/>
            </w:pPr>
            <w:r>
              <w:t>Board of Senior Secondary Studies Appointment 2019 (No 1)</w:t>
            </w:r>
            <w:r w:rsidR="00987685">
              <w:t xml:space="preserve"> </w:t>
            </w:r>
            <w:r w:rsidR="00987685">
              <w:rPr>
                <w:color w:val="FF0000"/>
                <w:w w:val="105"/>
              </w:rPr>
              <w:t>(repealed)</w:t>
            </w:r>
          </w:p>
          <w:p w14:paraId="7B4459CC" w14:textId="7E9A8B23" w:rsidR="00514ABC" w:rsidRPr="00C019DC" w:rsidRDefault="00514ABC" w:rsidP="008765A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 notified LR 4 November 2019</w:t>
            </w:r>
            <w:r w:rsidR="008765AF">
              <w:br/>
            </w:r>
            <w:r>
              <w:t>s 1, s 2 commenced 4 November 2019 (</w:t>
            </w:r>
            <w:r w:rsidR="00613B48" w:rsidRPr="00613B48">
              <w:t>LA</w:t>
            </w:r>
            <w:r>
              <w:t xml:space="preserve"> s 75 (1))</w:t>
            </w:r>
            <w:r w:rsidR="008765AF">
              <w:br/>
            </w:r>
            <w:r>
              <w:t>remainder commenced 5 November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5E0B9" w14:textId="3A9BB854" w:rsidR="00514ABC" w:rsidRPr="00D97066" w:rsidRDefault="00987685" w:rsidP="00514ABC">
            <w:pPr>
              <w:pStyle w:val="ChronTableRep"/>
            </w:pPr>
            <w:r>
              <w:t>repealed by LA s 89 (6)</w:t>
            </w:r>
            <w:r>
              <w:br/>
              <w:t>4 November 2022</w:t>
            </w:r>
          </w:p>
        </w:tc>
      </w:tr>
      <w:tr w:rsidR="00514ABC" w:rsidRPr="00D97066" w14:paraId="7CE853E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6636D" w14:textId="5C32AED8" w:rsidR="00514ABC" w:rsidRPr="00D97066" w:rsidRDefault="00514ABC" w:rsidP="00514ABC">
            <w:pPr>
              <w:pStyle w:val="ChronTableBold"/>
              <w:keepNext w:val="0"/>
            </w:pPr>
            <w:r w:rsidRPr="00D97066">
              <w:t>240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A30F" w14:textId="380CE220" w:rsidR="00514ABC" w:rsidRDefault="00514ABC" w:rsidP="00514ABC">
            <w:pPr>
              <w:pStyle w:val="ChronTableBold"/>
            </w:pPr>
            <w:r>
              <w:t>Board of Senior Secondary Studies Appointment 2019 (No 2)</w:t>
            </w:r>
            <w:r w:rsidR="00987685">
              <w:t xml:space="preserve"> </w:t>
            </w:r>
            <w:r w:rsidR="00987685">
              <w:rPr>
                <w:color w:val="FF0000"/>
                <w:w w:val="105"/>
              </w:rPr>
              <w:t>(repealed)</w:t>
            </w:r>
          </w:p>
          <w:p w14:paraId="45814682" w14:textId="05A4BE11" w:rsidR="00514ABC" w:rsidRPr="00D97066" w:rsidRDefault="00514ABC" w:rsidP="008765A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 w:rsidR="008765AF">
              <w:br/>
            </w:r>
            <w:r>
              <w:t>notified LR 4 November 2019</w:t>
            </w:r>
            <w:r w:rsidR="008765AF">
              <w:br/>
            </w:r>
            <w:r>
              <w:t>s 1, s 2 commenced 4 November 2019 (</w:t>
            </w:r>
            <w:r w:rsidR="00613B48" w:rsidRPr="00613B48">
              <w:t>LA</w:t>
            </w:r>
            <w:r>
              <w:t xml:space="preserve"> s 75 (1))</w:t>
            </w:r>
            <w:r w:rsidR="008765AF">
              <w:br/>
            </w:r>
            <w:r>
              <w:t>remainder commenced 5 November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7AB116" w14:textId="1966562E" w:rsidR="00514ABC" w:rsidRPr="00D97066" w:rsidRDefault="00987685" w:rsidP="00514ABC">
            <w:pPr>
              <w:pStyle w:val="ChronTableRep"/>
            </w:pPr>
            <w:r>
              <w:t>repealed by LA s 89 (6)</w:t>
            </w:r>
            <w:r>
              <w:br/>
              <w:t>10 June 2022</w:t>
            </w:r>
          </w:p>
        </w:tc>
      </w:tr>
      <w:tr w:rsidR="008765AF" w:rsidRPr="00D97066" w14:paraId="3FD7C9D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16B14" w14:textId="574C35FB" w:rsidR="008765AF" w:rsidRPr="00D97066" w:rsidRDefault="008765AF" w:rsidP="008765AF">
            <w:pPr>
              <w:pStyle w:val="ChronTableBold"/>
              <w:keepNext w:val="0"/>
            </w:pPr>
            <w:r w:rsidRPr="00D97066">
              <w:t>241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8E97" w14:textId="387FF60C" w:rsidR="008765AF" w:rsidRDefault="008765AF" w:rsidP="008765AF">
            <w:pPr>
              <w:pStyle w:val="ChronTableBold"/>
            </w:pPr>
            <w:r>
              <w:t>Board of Senior Secondary Studies Appointment 2019 (No 3)</w:t>
            </w:r>
            <w:r w:rsidR="00C019DC">
              <w:t xml:space="preserve"> </w:t>
            </w:r>
            <w:r w:rsidR="00C019DC">
              <w:rPr>
                <w:color w:val="FF0000"/>
              </w:rPr>
              <w:t>(repealed)</w:t>
            </w:r>
          </w:p>
          <w:p w14:paraId="1AE5E763" w14:textId="1BC97D9F" w:rsidR="008765AF" w:rsidRPr="00D97066" w:rsidRDefault="008765AF" w:rsidP="008765A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4 November 2019</w:t>
            </w:r>
            <w:r>
              <w:br/>
              <w:t>s 1, s 2 commenced 4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5 November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A8408" w14:textId="018B7D22" w:rsidR="008765AF" w:rsidRPr="00D97066" w:rsidRDefault="00C019DC" w:rsidP="008765AF">
            <w:pPr>
              <w:pStyle w:val="ChronTableRep"/>
            </w:pPr>
            <w:r>
              <w:t>repealed by DI2021-261</w:t>
            </w:r>
            <w:r>
              <w:br/>
              <w:t>23 November 2021</w:t>
            </w:r>
          </w:p>
        </w:tc>
      </w:tr>
      <w:tr w:rsidR="008765AF" w:rsidRPr="00D97066" w14:paraId="570D68F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ED7CA" w14:textId="6C5DDCD8" w:rsidR="008765AF" w:rsidRPr="00D97066" w:rsidRDefault="008765AF" w:rsidP="008765AF">
            <w:pPr>
              <w:pStyle w:val="ChronTableBold"/>
              <w:keepNext w:val="0"/>
            </w:pPr>
            <w:r w:rsidRPr="00D97066">
              <w:t>242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A422" w14:textId="790CDE02" w:rsidR="008765AF" w:rsidRDefault="008765AF" w:rsidP="008765AF">
            <w:pPr>
              <w:pStyle w:val="ChronTableBold"/>
            </w:pPr>
            <w:r>
              <w:t>Board of Senior Secondary Studies Appointment 2019 (No 4)</w:t>
            </w:r>
            <w:r w:rsidR="00D44EB2">
              <w:t xml:space="preserve"> </w:t>
            </w:r>
            <w:r w:rsidR="00D44EB2" w:rsidRPr="00086A8D">
              <w:rPr>
                <w:color w:val="FF0000"/>
                <w:w w:val="105"/>
              </w:rPr>
              <w:t>(repealed)</w:t>
            </w:r>
          </w:p>
          <w:p w14:paraId="2EA92C49" w14:textId="38612FAC" w:rsidR="008765AF" w:rsidRPr="00D97066" w:rsidRDefault="008765AF" w:rsidP="008765A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4 November 2019</w:t>
            </w:r>
            <w:r>
              <w:br/>
              <w:t>s 1, s 2 commenced 4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535312">
              <w:t>remainder commence</w:t>
            </w:r>
            <w:r w:rsidR="00535312">
              <w:t>d</w:t>
            </w:r>
            <w:r w:rsidRPr="00535312">
              <w:t xml:space="preserve"> 1 January 2020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4C66F" w14:textId="080C1D59" w:rsidR="008765AF" w:rsidRPr="00D97066" w:rsidRDefault="00D44EB2" w:rsidP="008765AF">
            <w:pPr>
              <w:pStyle w:val="ChronTableRep"/>
            </w:pPr>
            <w:r>
              <w:t>repealed by LA s 89 (6)</w:t>
            </w:r>
            <w:r>
              <w:br/>
              <w:t>31 December 2022</w:t>
            </w:r>
          </w:p>
        </w:tc>
      </w:tr>
      <w:tr w:rsidR="008765AF" w:rsidRPr="00D97066" w14:paraId="3265754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79B6E" w14:textId="5FEFAF11" w:rsidR="008765AF" w:rsidRPr="00D97066" w:rsidRDefault="008765AF" w:rsidP="008765AF">
            <w:pPr>
              <w:pStyle w:val="ChronTableBold"/>
              <w:keepNext w:val="0"/>
            </w:pPr>
            <w:r w:rsidRPr="00D97066">
              <w:lastRenderedPageBreak/>
              <w:t>243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ABCC" w14:textId="5039A727" w:rsidR="008765AF" w:rsidRDefault="008765AF" w:rsidP="008765AF">
            <w:pPr>
              <w:pStyle w:val="ChronTableBold"/>
            </w:pPr>
            <w:r>
              <w:rPr>
                <w:w w:val="105"/>
              </w:rPr>
              <w:t>Motor Accident Injuries (Income Replacement Benefit) Guidelines 2019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5CA2AA1F" w14:textId="475721F5" w:rsidR="008765AF" w:rsidRPr="00D97066" w:rsidRDefault="008765AF" w:rsidP="008765A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Motor Accident Injuries Act 2019</w:t>
            </w:r>
            <w:r>
              <w:t>, s 487</w:t>
            </w:r>
            <w:r>
              <w:br/>
              <w:t>notified LR 4 November 2019</w:t>
            </w:r>
            <w:r>
              <w:br/>
              <w:t>s 1, s 2 commenced 4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6813B2">
              <w:t>remainder commence</w:t>
            </w:r>
            <w:r w:rsidR="006813B2">
              <w:t>d</w:t>
            </w:r>
            <w:r w:rsidRPr="006813B2">
              <w:t xml:space="preserve"> 1 February 2020 (s 2 and see A2019-12, s 2 (1) and CN2019-13)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65406D" w14:textId="3E5229A9" w:rsidR="008765AF" w:rsidRPr="00D97066" w:rsidRDefault="008E0AAA" w:rsidP="008765AF">
            <w:pPr>
              <w:pStyle w:val="ChronTableRep"/>
            </w:pPr>
            <w:r>
              <w:t>repealed by DI2021-280</w:t>
            </w:r>
            <w:r>
              <w:br/>
              <w:t>20 December 2021</w:t>
            </w:r>
          </w:p>
        </w:tc>
      </w:tr>
      <w:tr w:rsidR="008765AF" w:rsidRPr="00D97066" w14:paraId="4B0B836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B683A" w14:textId="5838F264" w:rsidR="008765AF" w:rsidRPr="00D97066" w:rsidRDefault="008765AF" w:rsidP="008765AF">
            <w:pPr>
              <w:pStyle w:val="ChronTableBold"/>
              <w:keepNext w:val="0"/>
            </w:pPr>
            <w:r w:rsidRPr="00D97066">
              <w:t>244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6B12" w14:textId="4F5565E2" w:rsidR="008765AF" w:rsidRDefault="008765AF" w:rsidP="008765AF">
            <w:pPr>
              <w:pStyle w:val="ChronTableBold"/>
            </w:pPr>
            <w:r>
              <w:t>Motor Accident Injuries (Internal Review) Guidelines 2019</w:t>
            </w:r>
            <w:r w:rsidR="008E0AAA"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35FA2966" w14:textId="732D598A" w:rsidR="008765AF" w:rsidRPr="00D97066" w:rsidRDefault="008765AF" w:rsidP="008765A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Motor Accident Injuries Act 2019</w:t>
            </w:r>
            <w:r>
              <w:t>, s 487</w:t>
            </w:r>
            <w:r>
              <w:br/>
              <w:t>notified LR 4 November 2019</w:t>
            </w:r>
            <w:r>
              <w:br/>
              <w:t>s 1, s 2 commenced 4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6813B2">
              <w:t>remainder commence</w:t>
            </w:r>
            <w:r w:rsidR="006813B2">
              <w:t>d</w:t>
            </w:r>
            <w:r w:rsidRPr="006813B2">
              <w:t xml:space="preserve"> 1 February 2020 (s 2 and see A2019-12, s 2 (1) and CN2019-12)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130DF6" w14:textId="2E50E2E4" w:rsidR="008765AF" w:rsidRPr="00D97066" w:rsidRDefault="008E0AAA" w:rsidP="008765AF">
            <w:pPr>
              <w:pStyle w:val="ChronTableRep"/>
            </w:pPr>
            <w:r>
              <w:t>repealed by DI2022-219</w:t>
            </w:r>
            <w:r>
              <w:br/>
              <w:t>22 September 2022</w:t>
            </w:r>
          </w:p>
        </w:tc>
      </w:tr>
      <w:tr w:rsidR="008765AF" w:rsidRPr="00D97066" w14:paraId="7152467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9AFB6" w14:textId="656EB376" w:rsidR="008765AF" w:rsidRPr="00D97066" w:rsidRDefault="008765AF" w:rsidP="008765AF">
            <w:pPr>
              <w:pStyle w:val="ChronTableBold"/>
              <w:keepNext w:val="0"/>
            </w:pPr>
            <w:r w:rsidRPr="00D97066">
              <w:t>245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FB59" w14:textId="17772071" w:rsidR="008765AF" w:rsidRDefault="008765AF" w:rsidP="008765AF">
            <w:pPr>
              <w:pStyle w:val="ChronTableBold"/>
            </w:pPr>
            <w:r>
              <w:t>Motor Accident Injuries (Premiums) Guidelines 2019</w:t>
            </w:r>
            <w:r w:rsidR="00872EB2">
              <w:t xml:space="preserve"> </w:t>
            </w:r>
            <w:r w:rsidR="00872EB2">
              <w:rPr>
                <w:color w:val="FF0000"/>
              </w:rPr>
              <w:t>(repealed)</w:t>
            </w:r>
          </w:p>
          <w:p w14:paraId="5906858C" w14:textId="15E54083" w:rsidR="008765AF" w:rsidRPr="00D97066" w:rsidRDefault="008765AF" w:rsidP="008765A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Motor Accident Injuries Act 2019</w:t>
            </w:r>
            <w:r>
              <w:t>, s 487</w:t>
            </w:r>
            <w:r>
              <w:br/>
              <w:t>notified LR 4 November 2019</w:t>
            </w:r>
            <w:r>
              <w:br/>
              <w:t>s 1, s 2 commenced 4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5 November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3E410C" w14:textId="7C84057A" w:rsidR="008765AF" w:rsidRPr="00D97066" w:rsidRDefault="00872EB2" w:rsidP="008765AF">
            <w:pPr>
              <w:pStyle w:val="ChronTableRep"/>
            </w:pPr>
            <w:r>
              <w:t>repealed by DI2020-293</w:t>
            </w:r>
            <w:r>
              <w:br/>
              <w:t>1 February 2021</w:t>
            </w:r>
          </w:p>
        </w:tc>
      </w:tr>
      <w:tr w:rsidR="008765AF" w:rsidRPr="00D97066" w14:paraId="077CC8A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1E492" w14:textId="76641EDE" w:rsidR="008765AF" w:rsidRPr="00D97066" w:rsidRDefault="008765AF" w:rsidP="008765AF">
            <w:pPr>
              <w:pStyle w:val="ChronTableBold"/>
              <w:keepNext w:val="0"/>
            </w:pPr>
            <w:r w:rsidRPr="00D97066">
              <w:t>246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F9D" w14:textId="2711C499" w:rsidR="008765AF" w:rsidRDefault="008765AF" w:rsidP="008765AF">
            <w:pPr>
              <w:pStyle w:val="ChronTableBold"/>
            </w:pPr>
            <w:r>
              <w:rPr>
                <w:w w:val="105"/>
              </w:rPr>
              <w:t>Motor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Accident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Injuries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(Quality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Life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Benefit)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Guidelines 2019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7BAAB264" w14:textId="0C3C93FB" w:rsidR="008765AF" w:rsidRPr="00D97066" w:rsidRDefault="008765AF" w:rsidP="008765A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Motor Accident Injuries Act 2019</w:t>
            </w:r>
            <w:r>
              <w:t>, s 487</w:t>
            </w:r>
            <w:r>
              <w:br/>
              <w:t>notified LR 4 November 2019</w:t>
            </w:r>
            <w:r>
              <w:br/>
              <w:t>s 1, s 2 commenced 4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6813B2">
              <w:t>remainder commence</w:t>
            </w:r>
            <w:r w:rsidR="006813B2">
              <w:t>d</w:t>
            </w:r>
            <w:r w:rsidRPr="006813B2">
              <w:t xml:space="preserve"> 1 February 2020 (s 2 and see A2019-12, s</w:t>
            </w:r>
            <w:r w:rsidR="00AB32DB" w:rsidRPr="006813B2">
              <w:t> </w:t>
            </w:r>
            <w:r w:rsidRPr="006813B2">
              <w:t>2</w:t>
            </w:r>
            <w:r w:rsidR="00AB32DB" w:rsidRPr="006813B2">
              <w:t> </w:t>
            </w:r>
            <w:r w:rsidRPr="006813B2">
              <w:t>(1) and CN2019-13)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8AA22F" w14:textId="1EBEF5A3" w:rsidR="008765AF" w:rsidRPr="00D97066" w:rsidRDefault="008E0AAA" w:rsidP="008765AF">
            <w:pPr>
              <w:pStyle w:val="ChronTableRep"/>
            </w:pPr>
            <w:r>
              <w:t>repealed by DI2022-22</w:t>
            </w:r>
            <w:r>
              <w:br/>
              <w:t>10 March 2022</w:t>
            </w:r>
          </w:p>
        </w:tc>
      </w:tr>
      <w:tr w:rsidR="008765AF" w:rsidRPr="00D97066" w14:paraId="241003B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AD409" w14:textId="26CB026F" w:rsidR="008765AF" w:rsidRPr="00D97066" w:rsidRDefault="008765AF" w:rsidP="008765AF">
            <w:pPr>
              <w:pStyle w:val="ChronTableBold"/>
              <w:keepNext w:val="0"/>
            </w:pPr>
            <w:r w:rsidRPr="00D97066">
              <w:t>247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FBED" w14:textId="67AE6CE1" w:rsidR="008765AF" w:rsidRDefault="008765AF" w:rsidP="008765AF">
            <w:pPr>
              <w:pStyle w:val="ChronTableBold"/>
            </w:pPr>
            <w:r>
              <w:rPr>
                <w:w w:val="105"/>
              </w:rPr>
              <w:t>Motor Accident Injuries (Treatment and Care) Guidelines 2019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60B5347C" w14:textId="0C061DE5" w:rsidR="008765AF" w:rsidRPr="00D97066" w:rsidRDefault="008765AF" w:rsidP="00AB32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Motor Accident Injuries Act 2019</w:t>
            </w:r>
            <w:r>
              <w:t>, s 487</w:t>
            </w:r>
            <w:r w:rsidR="00AB32DB">
              <w:br/>
            </w:r>
            <w:r>
              <w:t>notified LR 4 November 2019</w:t>
            </w:r>
            <w:r w:rsidR="00AB32DB">
              <w:br/>
            </w:r>
            <w:r>
              <w:t>s 1, s 2 commenced 4 November 2019 (</w:t>
            </w:r>
            <w:r w:rsidR="00613B48" w:rsidRPr="00613B48">
              <w:t>LA</w:t>
            </w:r>
            <w:r>
              <w:t xml:space="preserve"> s 75 (1))</w:t>
            </w:r>
            <w:r w:rsidR="00AB32DB">
              <w:br/>
            </w:r>
            <w:r w:rsidRPr="006813B2">
              <w:t>remainder commence</w:t>
            </w:r>
            <w:r w:rsidR="006813B2">
              <w:t xml:space="preserve">d </w:t>
            </w:r>
            <w:r w:rsidRPr="006813B2">
              <w:t>1 February 2020 (s 2 and see A2019-12, s</w:t>
            </w:r>
            <w:r w:rsidR="00AB32DB" w:rsidRPr="006813B2">
              <w:t> </w:t>
            </w:r>
            <w:r w:rsidRPr="006813B2">
              <w:t>2</w:t>
            </w:r>
            <w:r w:rsidR="00AB32DB" w:rsidRPr="006813B2">
              <w:t> </w:t>
            </w:r>
            <w:r w:rsidRPr="006813B2">
              <w:t>(1) and CN2019-13)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B635F" w14:textId="27F6AC5D" w:rsidR="008765AF" w:rsidRPr="00D97066" w:rsidRDefault="008E0AAA" w:rsidP="008765AF">
            <w:pPr>
              <w:pStyle w:val="ChronTableRep"/>
            </w:pPr>
            <w:r>
              <w:t>repealed by DI2021-281</w:t>
            </w:r>
            <w:r>
              <w:br/>
              <w:t>20 December 2021</w:t>
            </w:r>
          </w:p>
        </w:tc>
      </w:tr>
      <w:tr w:rsidR="008765AF" w:rsidRPr="00D97066" w14:paraId="0C187C2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6F855" w14:textId="73636D6A" w:rsidR="008765AF" w:rsidRPr="00D97066" w:rsidRDefault="008765AF" w:rsidP="008765AF">
            <w:pPr>
              <w:pStyle w:val="ChronTableBold"/>
              <w:keepNext w:val="0"/>
            </w:pPr>
            <w:r w:rsidRPr="00D97066">
              <w:t>248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0F2" w14:textId="20E59BFA" w:rsidR="008765AF" w:rsidRDefault="008765AF" w:rsidP="008765AF">
            <w:pPr>
              <w:pStyle w:val="ChronTableBold"/>
            </w:pPr>
            <w:r>
              <w:t>Food (Fees) Determination 2019 (No 1)</w:t>
            </w:r>
            <w:r w:rsidR="008B1E27">
              <w:t xml:space="preserve"> </w:t>
            </w:r>
            <w:r w:rsidR="008B1E27">
              <w:rPr>
                <w:color w:val="FF0000"/>
              </w:rPr>
              <w:t>(repealed)</w:t>
            </w:r>
          </w:p>
          <w:p w14:paraId="24B1983E" w14:textId="400D0F5E" w:rsidR="008765AF" w:rsidRPr="00D97066" w:rsidRDefault="008765AF" w:rsidP="00AB32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Food Act 2001</w:t>
            </w:r>
            <w:r>
              <w:t>, s 150</w:t>
            </w:r>
            <w:r w:rsidR="00AB32DB">
              <w:br/>
            </w:r>
            <w:r>
              <w:t>notified LR 7 November 2019</w:t>
            </w:r>
            <w:r w:rsidR="00AB32DB">
              <w:br/>
            </w:r>
            <w:r>
              <w:t>s 1, s 2 commenced 7 November 2019 (</w:t>
            </w:r>
            <w:r w:rsidR="00613B48" w:rsidRPr="00613B48">
              <w:t>LA</w:t>
            </w:r>
            <w:r>
              <w:t xml:space="preserve"> s 75 (1))</w:t>
            </w:r>
            <w:r w:rsidR="00AB32DB">
              <w:br/>
            </w:r>
            <w:r w:rsidRPr="00AB32DB">
              <w:t>remainder commence</w:t>
            </w:r>
            <w:r w:rsidR="00AB32DB">
              <w:t>d</w:t>
            </w:r>
            <w:r w:rsidRPr="00AB32DB">
              <w:t xml:space="preserve"> 1 January 2020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2A4150" w14:textId="50F5D1C9" w:rsidR="008765AF" w:rsidRPr="00D97066" w:rsidRDefault="008B1E27" w:rsidP="008765AF">
            <w:pPr>
              <w:pStyle w:val="ChronTableRep"/>
            </w:pPr>
            <w:r>
              <w:t>repealed by DI2021-264</w:t>
            </w:r>
            <w:r>
              <w:br/>
              <w:t>1 January 2022</w:t>
            </w:r>
          </w:p>
        </w:tc>
      </w:tr>
      <w:tr w:rsidR="00AB32DB" w:rsidRPr="00D97066" w14:paraId="294A7B4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88D8B" w14:textId="66527AAA" w:rsidR="00AB32DB" w:rsidRPr="00D97066" w:rsidRDefault="00AB32DB" w:rsidP="00AB32DB">
            <w:pPr>
              <w:pStyle w:val="ChronTableBold"/>
              <w:keepNext w:val="0"/>
            </w:pPr>
            <w:r w:rsidRPr="00D97066">
              <w:t>249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4237" w14:textId="469B8460" w:rsidR="00AB32DB" w:rsidRDefault="00AB32DB" w:rsidP="00AB32DB">
            <w:pPr>
              <w:pStyle w:val="ChronTableBold"/>
            </w:pPr>
            <w:r>
              <w:rPr>
                <w:w w:val="105"/>
              </w:rPr>
              <w:t xml:space="preserve">Medicines, Poisons and Therapeutic Goods </w:t>
            </w:r>
            <w:r>
              <w:rPr>
                <w:spacing w:val="-3"/>
                <w:w w:val="105"/>
              </w:rPr>
              <w:t xml:space="preserve">(Fees) </w:t>
            </w:r>
            <w:r>
              <w:rPr>
                <w:w w:val="105"/>
              </w:rPr>
              <w:t>Determination 2019 (No 1)</w:t>
            </w:r>
            <w:r w:rsidR="003F1799">
              <w:rPr>
                <w:w w:val="105"/>
              </w:rPr>
              <w:t xml:space="preserve"> </w:t>
            </w:r>
            <w:r w:rsidR="003F1799">
              <w:rPr>
                <w:color w:val="FF0000"/>
              </w:rPr>
              <w:t>(repealed)</w:t>
            </w:r>
          </w:p>
          <w:p w14:paraId="600B02D5" w14:textId="12BC5148" w:rsidR="00AB32DB" w:rsidRPr="00D97066" w:rsidRDefault="00AB32DB" w:rsidP="00AB32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Medicines, Poisons and Therapeutic Goods Act</w:t>
            </w:r>
            <w:r w:rsidR="003F1799">
              <w:rPr>
                <w:i/>
              </w:rPr>
              <w:t> </w:t>
            </w:r>
            <w:r>
              <w:rPr>
                <w:i/>
              </w:rPr>
              <w:t>2008</w:t>
            </w:r>
            <w:r>
              <w:t>, s 197</w:t>
            </w:r>
            <w:r>
              <w:br/>
              <w:t>notified LR 7 November 2019</w:t>
            </w:r>
            <w:r>
              <w:br/>
              <w:t>s 1, s 2 commenced 7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AB32DB">
              <w:t>remainder commence</w:t>
            </w:r>
            <w:r>
              <w:t>d</w:t>
            </w:r>
            <w:r w:rsidRPr="00AB32DB">
              <w:t xml:space="preserve"> 1 January 2020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789074" w14:textId="30EBA4A2" w:rsidR="00AB32DB" w:rsidRPr="00D97066" w:rsidRDefault="003F1799" w:rsidP="00AB32DB">
            <w:pPr>
              <w:pStyle w:val="ChronTableRep"/>
            </w:pPr>
            <w:r>
              <w:t>repealed by DI2020-297</w:t>
            </w:r>
            <w:r>
              <w:br/>
              <w:t>1 January 2021</w:t>
            </w:r>
          </w:p>
        </w:tc>
      </w:tr>
      <w:tr w:rsidR="00AB32DB" w:rsidRPr="00D97066" w14:paraId="1761F2E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0F7E5" w14:textId="611FC822" w:rsidR="00AB32DB" w:rsidRPr="00D97066" w:rsidRDefault="00AB32DB" w:rsidP="00AB32DB">
            <w:pPr>
              <w:pStyle w:val="ChronTableBold"/>
              <w:keepNext w:val="0"/>
            </w:pPr>
            <w:r w:rsidRPr="00D97066">
              <w:lastRenderedPageBreak/>
              <w:t>250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2514" w14:textId="55B9FCA9" w:rsidR="00AB32DB" w:rsidRDefault="00AB32DB" w:rsidP="00AB32DB">
            <w:pPr>
              <w:pStyle w:val="ChronTableBold"/>
            </w:pPr>
            <w:r>
              <w:t>Public Health (Fees) Determination 2019 (No 1)</w:t>
            </w:r>
            <w:r w:rsidR="008B1E27">
              <w:t xml:space="preserve"> </w:t>
            </w:r>
            <w:r w:rsidR="008B1E27">
              <w:rPr>
                <w:color w:val="FF0000"/>
              </w:rPr>
              <w:t>(repealed)</w:t>
            </w:r>
          </w:p>
          <w:p w14:paraId="78A2ED12" w14:textId="45190F47" w:rsidR="00AB32DB" w:rsidRPr="00D97066" w:rsidRDefault="00AB32DB" w:rsidP="00AB32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Health Act 1997</w:t>
            </w:r>
            <w:r>
              <w:t>, s 137</w:t>
            </w:r>
            <w:r>
              <w:br/>
              <w:t>notified LR 7 November 2019</w:t>
            </w:r>
            <w:r>
              <w:br/>
              <w:t>s 1, s 2 commenced 7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AB32DB">
              <w:t>remainder commence</w:t>
            </w:r>
            <w:r>
              <w:t>d</w:t>
            </w:r>
            <w:r w:rsidRPr="00AB32DB">
              <w:t xml:space="preserve"> 1 January 2020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6DC66D" w14:textId="3AF1F3E0" w:rsidR="00AB32DB" w:rsidRPr="00D97066" w:rsidRDefault="008B1E27" w:rsidP="00AB32DB">
            <w:pPr>
              <w:pStyle w:val="ChronTableRep"/>
            </w:pPr>
            <w:r>
              <w:t>repealed by DI2021-262</w:t>
            </w:r>
            <w:r>
              <w:br/>
              <w:t>1 January 2022</w:t>
            </w:r>
          </w:p>
        </w:tc>
      </w:tr>
      <w:tr w:rsidR="00AB32DB" w:rsidRPr="00D97066" w14:paraId="5B68835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125B3" w14:textId="29BB2AED" w:rsidR="00AB32DB" w:rsidRPr="00D97066" w:rsidRDefault="00AB32DB" w:rsidP="00AB32DB">
            <w:pPr>
              <w:pStyle w:val="ChronTableBold"/>
              <w:keepNext w:val="0"/>
            </w:pPr>
            <w:r w:rsidRPr="00D97066">
              <w:t>251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68B8" w14:textId="441BCA5C" w:rsidR="00AB32DB" w:rsidRDefault="00AB32DB" w:rsidP="00AB32DB">
            <w:pPr>
              <w:pStyle w:val="ChronTableBold"/>
            </w:pPr>
            <w:r>
              <w:t>Radiation Protection (Fees) Determination 2019 (No 1)</w:t>
            </w:r>
            <w:r w:rsidR="008E0AAA">
              <w:t xml:space="preserve"> </w:t>
            </w:r>
            <w:r w:rsidR="003F1799">
              <w:rPr>
                <w:color w:val="FF0000"/>
              </w:rPr>
              <w:t>(repealed)</w:t>
            </w:r>
          </w:p>
          <w:p w14:paraId="537010C1" w14:textId="6303911D" w:rsidR="00AB32DB" w:rsidRPr="00D97066" w:rsidRDefault="00AB32DB" w:rsidP="00AB32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Radiation Protection Act 2006</w:t>
            </w:r>
            <w:r>
              <w:t>, s 120</w:t>
            </w:r>
            <w:r>
              <w:br/>
              <w:t>notified LR 7 November 2019</w:t>
            </w:r>
            <w:r>
              <w:br/>
              <w:t>s 1, s 2 commenced 7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AB32DB">
              <w:t>remainder commence</w:t>
            </w:r>
            <w:r>
              <w:t>d</w:t>
            </w:r>
            <w:r w:rsidRPr="00AB32DB">
              <w:t xml:space="preserve"> 1 January 2020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F95F5" w14:textId="3E9A1216" w:rsidR="00AB32DB" w:rsidRPr="00D97066" w:rsidRDefault="003F1799" w:rsidP="00AB32DB">
            <w:pPr>
              <w:pStyle w:val="ChronTableRep"/>
            </w:pPr>
            <w:r>
              <w:t>repealed by DI2020-298</w:t>
            </w:r>
            <w:r>
              <w:br/>
              <w:t>1 January 2021</w:t>
            </w:r>
          </w:p>
        </w:tc>
      </w:tr>
      <w:tr w:rsidR="00AB32DB" w:rsidRPr="00D97066" w14:paraId="19E068F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1A91D" w14:textId="3043CA3B" w:rsidR="00AB32DB" w:rsidRPr="00D97066" w:rsidRDefault="00AB32DB" w:rsidP="00AB32DB">
            <w:pPr>
              <w:pStyle w:val="ChronTableBold"/>
              <w:keepNext w:val="0"/>
            </w:pPr>
            <w:r w:rsidRPr="00D97066">
              <w:t>252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7D4E" w14:textId="06512ED9" w:rsidR="00AB32DB" w:rsidRDefault="00AB32DB" w:rsidP="00AB32DB">
            <w:pPr>
              <w:pStyle w:val="ChronTableBold"/>
            </w:pPr>
            <w:r>
              <w:rPr>
                <w:w w:val="105"/>
              </w:rPr>
              <w:t>Tobacco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Smoking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Products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(Fees)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Determination 2019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3F1799">
              <w:rPr>
                <w:w w:val="105"/>
              </w:rPr>
              <w:t xml:space="preserve"> </w:t>
            </w:r>
            <w:r w:rsidR="003F1799">
              <w:rPr>
                <w:color w:val="FF0000"/>
              </w:rPr>
              <w:t>(repealed)</w:t>
            </w:r>
          </w:p>
          <w:p w14:paraId="4B319A4C" w14:textId="0FC51357" w:rsidR="00AB32DB" w:rsidRPr="00D97066" w:rsidRDefault="00AB32DB" w:rsidP="00AB32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Tobacco and Other Smoking Products Act 1927</w:t>
            </w:r>
            <w:r>
              <w:t>, s 70</w:t>
            </w:r>
            <w:r>
              <w:br/>
              <w:t>notified LR 7 November 2019</w:t>
            </w:r>
            <w:r>
              <w:br/>
              <w:t>s 1, s 2 commenced 7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AB32DB">
              <w:t>remainder commence</w:t>
            </w:r>
            <w:r>
              <w:t>d</w:t>
            </w:r>
            <w:r w:rsidRPr="00AB32DB">
              <w:t xml:space="preserve"> 1 January 2020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92A81" w14:textId="4573E7CE" w:rsidR="00AB32DB" w:rsidRPr="00D97066" w:rsidRDefault="003F1799" w:rsidP="00AB32DB">
            <w:pPr>
              <w:pStyle w:val="ChronTableRep"/>
            </w:pPr>
            <w:r>
              <w:t>repealed by DI2020-299</w:t>
            </w:r>
            <w:r>
              <w:br/>
              <w:t>1 January 2021</w:t>
            </w:r>
          </w:p>
        </w:tc>
      </w:tr>
      <w:tr w:rsidR="00AB32DB" w:rsidRPr="00D97066" w14:paraId="206D89A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AD124" w14:textId="21F38869" w:rsidR="00AB32DB" w:rsidRPr="00D97066" w:rsidRDefault="00AB32DB" w:rsidP="00AB32DB">
            <w:pPr>
              <w:pStyle w:val="ChronTableBold"/>
              <w:keepNext w:val="0"/>
            </w:pPr>
            <w:r w:rsidRPr="00D97066">
              <w:t>253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0D99" w14:textId="77777777" w:rsidR="00AB32DB" w:rsidRDefault="00AB32DB" w:rsidP="00AB32DB">
            <w:pPr>
              <w:pStyle w:val="ChronTableBold"/>
            </w:pPr>
            <w:r>
              <w:rPr>
                <w:w w:val="105"/>
              </w:rPr>
              <w:t>Public Place Names (Whitlam) Determination 2019 (No 1)</w:t>
            </w:r>
          </w:p>
          <w:p w14:paraId="6FF6380E" w14:textId="52B65140" w:rsidR="00AB32DB" w:rsidRPr="00D97066" w:rsidRDefault="00AB32DB" w:rsidP="00AB32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12 November 2019</w:t>
            </w:r>
            <w:r>
              <w:br/>
              <w:t>s 1, s 2 commenced 12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13 November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D15317" w14:textId="77777777" w:rsidR="00AB32DB" w:rsidRPr="00D97066" w:rsidRDefault="00AB32DB" w:rsidP="00AB32DB">
            <w:pPr>
              <w:pStyle w:val="ChronTableRep"/>
            </w:pPr>
          </w:p>
        </w:tc>
      </w:tr>
      <w:tr w:rsidR="00AB32DB" w:rsidRPr="00D97066" w14:paraId="0C473C6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C766C" w14:textId="6306F82E" w:rsidR="00AB32DB" w:rsidRPr="00D97066" w:rsidRDefault="00AB32DB" w:rsidP="00AB32DB">
            <w:pPr>
              <w:pStyle w:val="ChronTableBold"/>
              <w:keepNext w:val="0"/>
            </w:pPr>
            <w:r w:rsidRPr="00D97066">
              <w:t>254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6C55" w14:textId="77777777" w:rsidR="00AB32DB" w:rsidRDefault="00AB32DB" w:rsidP="00AB32DB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2019 (No 11)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5D07F2E9" w14:textId="40886EAF" w:rsidR="00AB32DB" w:rsidRPr="00D97066" w:rsidRDefault="00AB32DB" w:rsidP="00AB32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13 November 2019</w:t>
            </w:r>
            <w:r>
              <w:br/>
              <w:t>s 1, s 2 commenced 13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14 November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EC138" w14:textId="2D0BED3E" w:rsidR="00AB32DB" w:rsidRPr="00D97066" w:rsidRDefault="00AB32DB" w:rsidP="00AB32DB">
            <w:pPr>
              <w:pStyle w:val="ChronTableRep"/>
            </w:pPr>
            <w:r w:rsidRPr="00D97066">
              <w:t>expired</w:t>
            </w:r>
            <w:r w:rsidRPr="00D97066">
              <w:br/>
              <w:t>17 November 2019</w:t>
            </w:r>
          </w:p>
        </w:tc>
      </w:tr>
      <w:tr w:rsidR="00AB32DB" w:rsidRPr="00D97066" w14:paraId="305ADD1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0B668" w14:textId="054906CB" w:rsidR="00AB32DB" w:rsidRPr="00D97066" w:rsidRDefault="00AB32DB" w:rsidP="00AB32DB">
            <w:pPr>
              <w:pStyle w:val="ChronTableBold"/>
              <w:keepNext w:val="0"/>
            </w:pPr>
            <w:r w:rsidRPr="00D97066">
              <w:t>255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EC6E" w14:textId="77777777" w:rsidR="00AB32DB" w:rsidRDefault="00AB32DB" w:rsidP="00AB32DB">
            <w:pPr>
              <w:pStyle w:val="ChronTableBold"/>
            </w:pPr>
            <w:r>
              <w:t>Nature Conservation (Native Woodland) Action Plans 2019</w:t>
            </w:r>
          </w:p>
          <w:p w14:paraId="0E5289F4" w14:textId="3AA042C0" w:rsidR="00AB32DB" w:rsidRPr="00D97066" w:rsidRDefault="00AB32DB" w:rsidP="00AB32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2014</w:t>
            </w:r>
            <w:r>
              <w:t>, s 105</w:t>
            </w:r>
            <w:r>
              <w:br/>
              <w:t>notified LR 14 November</w:t>
            </w:r>
            <w:r>
              <w:rPr>
                <w:spacing w:val="-7"/>
              </w:rPr>
              <w:t xml:space="preserve"> </w:t>
            </w:r>
            <w:r>
              <w:t>2019</w:t>
            </w:r>
            <w:r>
              <w:br/>
              <w:t>s 1, s 2 commenced 14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15 November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8304C6" w14:textId="77777777" w:rsidR="00AB32DB" w:rsidRPr="00D97066" w:rsidRDefault="00AB32DB" w:rsidP="00AB32DB">
            <w:pPr>
              <w:pStyle w:val="ChronTableRep"/>
            </w:pPr>
          </w:p>
        </w:tc>
      </w:tr>
      <w:tr w:rsidR="00AB32DB" w:rsidRPr="00D97066" w14:paraId="2EF3B7D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CB877" w14:textId="10CA3F11" w:rsidR="00AB32DB" w:rsidRPr="00D97066" w:rsidRDefault="00AB32DB" w:rsidP="00AB32DB">
            <w:pPr>
              <w:pStyle w:val="ChronTableBold"/>
              <w:keepNext w:val="0"/>
            </w:pPr>
            <w:r w:rsidRPr="00D97066">
              <w:t>256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DDE" w14:textId="3C0C0E94" w:rsidR="00AB32DB" w:rsidRDefault="00AB32DB" w:rsidP="00AB32DB">
            <w:pPr>
              <w:pStyle w:val="ChronTableBold"/>
            </w:pPr>
            <w:r>
              <w:rPr>
                <w:w w:val="105"/>
              </w:rPr>
              <w:t xml:space="preserve">Government Procurement (Non-Public Employee </w:t>
            </w:r>
            <w:r>
              <w:rPr>
                <w:spacing w:val="-3"/>
                <w:w w:val="105"/>
              </w:rPr>
              <w:t xml:space="preserve">Member) </w:t>
            </w:r>
            <w:r>
              <w:rPr>
                <w:w w:val="105"/>
              </w:rPr>
              <w:t>Appointment 2019 (No 1)</w:t>
            </w:r>
            <w:r w:rsidR="008E0AAA">
              <w:rPr>
                <w:w w:val="105"/>
              </w:rPr>
              <w:t xml:space="preserve"> </w:t>
            </w:r>
            <w:r w:rsidR="008E0AAA" w:rsidRPr="00613B48">
              <w:rPr>
                <w:rFonts w:ascii="Arial Bold" w:hAnsi="Arial Bold"/>
                <w:color w:val="FF0000"/>
                <w:w w:val="105"/>
              </w:rPr>
              <w:t>(repealed)</w:t>
            </w:r>
          </w:p>
          <w:p w14:paraId="36DD76BC" w14:textId="42A80D87" w:rsidR="00AB32DB" w:rsidRPr="001D53B7" w:rsidRDefault="00AB32DB" w:rsidP="00AB32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Procurement Act 2001</w:t>
            </w:r>
            <w:r>
              <w:t>, s 12</w:t>
            </w:r>
            <w:r>
              <w:br/>
              <w:t>notified LR 21 November 2019</w:t>
            </w:r>
            <w:r>
              <w:br/>
              <w:t>s 1, s 2 commenced 21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22 November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20EB67" w14:textId="168770D1" w:rsidR="00AB32DB" w:rsidRPr="00D97066" w:rsidRDefault="008E0AAA" w:rsidP="00AB32DB">
            <w:pPr>
              <w:pStyle w:val="ChronTableRep"/>
            </w:pPr>
            <w:r>
              <w:t>repealed by LA s 89 (6)</w:t>
            </w:r>
            <w:r>
              <w:br/>
              <w:t>22 November 2022</w:t>
            </w:r>
          </w:p>
        </w:tc>
      </w:tr>
      <w:tr w:rsidR="00E2037B" w:rsidRPr="00D97066" w14:paraId="0A6F44F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31D6C" w14:textId="42CAA658" w:rsidR="00E2037B" w:rsidRPr="00D97066" w:rsidRDefault="00E2037B" w:rsidP="00B77ACE">
            <w:pPr>
              <w:pStyle w:val="ChronTableBold"/>
              <w:keepNext w:val="0"/>
              <w:spacing w:before="160"/>
            </w:pPr>
            <w:r w:rsidRPr="00D97066">
              <w:t>257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423B" w14:textId="390E1D6F" w:rsidR="00E2037B" w:rsidRDefault="00E2037B" w:rsidP="00B77ACE">
            <w:pPr>
              <w:pStyle w:val="ChronTableBold"/>
              <w:spacing w:before="160"/>
            </w:pPr>
            <w:r>
              <w:rPr>
                <w:w w:val="105"/>
              </w:rPr>
              <w:t>Financial Management (Territory Authorities) Guidelines 2019</w:t>
            </w:r>
            <w:r w:rsidR="008A6D9B">
              <w:rPr>
                <w:w w:val="105"/>
              </w:rPr>
              <w:t xml:space="preserve"> </w:t>
            </w:r>
            <w:r w:rsidR="008A6D9B">
              <w:rPr>
                <w:color w:val="FF0000"/>
                <w:w w:val="105"/>
              </w:rPr>
              <w:t>(repealed)</w:t>
            </w:r>
          </w:p>
          <w:p w14:paraId="4B4C609F" w14:textId="3882786C" w:rsidR="00E2037B" w:rsidRPr="00D97066" w:rsidRDefault="00E2037B" w:rsidP="00B77ACE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>
              <w:br/>
              <w:t>notified LR 25 November 2019</w:t>
            </w:r>
            <w:r>
              <w:br/>
              <w:t>s 1, s 2 commenced 25 November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8A6D9B">
              <w:t>remainder commence</w:t>
            </w:r>
            <w:r w:rsidR="008A6D9B">
              <w:t>d</w:t>
            </w:r>
            <w:r w:rsidRPr="008A6D9B">
              <w:t xml:space="preserve"> 1 February 2020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2389EE" w14:textId="1765D41E" w:rsidR="00E2037B" w:rsidRPr="00D97066" w:rsidRDefault="008A6D9B" w:rsidP="00E2037B">
            <w:pPr>
              <w:pStyle w:val="ChronTableRep"/>
            </w:pPr>
            <w:r>
              <w:t>repealed by DI2020-182</w:t>
            </w:r>
            <w:r>
              <w:br/>
              <w:t>1 July 2020</w:t>
            </w:r>
          </w:p>
        </w:tc>
      </w:tr>
      <w:tr w:rsidR="00E2037B" w:rsidRPr="00D97066" w14:paraId="52BBFF6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D986E" w14:textId="7C66EB5D" w:rsidR="00E2037B" w:rsidRPr="00D97066" w:rsidRDefault="00E2037B" w:rsidP="00B77ACE">
            <w:pPr>
              <w:pStyle w:val="ChronTableBold"/>
              <w:keepNext w:val="0"/>
              <w:spacing w:before="160"/>
            </w:pPr>
            <w:r w:rsidRPr="00D97066">
              <w:lastRenderedPageBreak/>
              <w:t>258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09D" w14:textId="77777777" w:rsidR="00E2037B" w:rsidRPr="00B77ACE" w:rsidRDefault="00E2037B" w:rsidP="00B77ACE">
            <w:pPr>
              <w:pStyle w:val="ChronTableBold"/>
              <w:spacing w:before="160"/>
              <w:rPr>
                <w:w w:val="105"/>
              </w:rPr>
            </w:pPr>
            <w:r>
              <w:rPr>
                <w:w w:val="105"/>
              </w:rPr>
              <w:t>Road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2019 (No 12)</w:t>
            </w:r>
            <w:r w:rsidRPr="00B77ACE">
              <w:rPr>
                <w:w w:val="105"/>
              </w:rPr>
              <w:t xml:space="preserve"> </w:t>
            </w:r>
            <w:r w:rsidRPr="00B77ACE">
              <w:rPr>
                <w:color w:val="FF0000"/>
                <w:w w:val="105"/>
              </w:rPr>
              <w:t>(repealed)</w:t>
            </w:r>
          </w:p>
          <w:p w14:paraId="617D7AEB" w14:textId="1037ACCB" w:rsidR="00E2037B" w:rsidRPr="00D97066" w:rsidRDefault="00E2037B" w:rsidP="00B77ACE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5 December 2019</w:t>
            </w:r>
            <w:r>
              <w:br/>
              <w:t>s 1, s 2 commenced 5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7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163BD" w14:textId="3A0F9F14" w:rsidR="00E2037B" w:rsidRPr="00D97066" w:rsidRDefault="00E2037B" w:rsidP="00E2037B">
            <w:pPr>
              <w:pStyle w:val="ChronTableRep"/>
              <w:ind w:right="-41"/>
            </w:pPr>
            <w:r w:rsidRPr="00D97066">
              <w:t>expired</w:t>
            </w:r>
            <w:r w:rsidRPr="00D97066">
              <w:br/>
            </w:r>
            <w:r w:rsidRPr="00D97066">
              <w:rPr>
                <w:spacing w:val="-4"/>
              </w:rPr>
              <w:t>7 December 2019 (6.30 pm)</w:t>
            </w:r>
          </w:p>
        </w:tc>
      </w:tr>
      <w:tr w:rsidR="00E2037B" w:rsidRPr="00D97066" w14:paraId="19BA58A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A3847" w14:textId="517B952B" w:rsidR="00E2037B" w:rsidRPr="00D97066" w:rsidRDefault="00E2037B" w:rsidP="00B77ACE">
            <w:pPr>
              <w:pStyle w:val="ChronTableBold"/>
              <w:keepNext w:val="0"/>
              <w:spacing w:before="160"/>
            </w:pPr>
            <w:r w:rsidRPr="00D97066">
              <w:t>259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EE2" w14:textId="77777777" w:rsidR="00E2037B" w:rsidRPr="00B77ACE" w:rsidRDefault="00E2037B" w:rsidP="00B77ACE">
            <w:pPr>
              <w:pStyle w:val="ChronTableBold"/>
              <w:spacing w:before="160"/>
              <w:rPr>
                <w:w w:val="105"/>
              </w:rPr>
            </w:pPr>
            <w:r>
              <w:rPr>
                <w:w w:val="105"/>
              </w:rPr>
              <w:t>Public Health (Chief Health Officer) Appointment 2019</w:t>
            </w:r>
          </w:p>
          <w:p w14:paraId="1A7DBFFB" w14:textId="3E7D7EBD" w:rsidR="00E2037B" w:rsidRPr="001D53B7" w:rsidRDefault="00E2037B" w:rsidP="00B77ACE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Public Health Act 1997</w:t>
            </w:r>
            <w:r>
              <w:t>, s 7</w:t>
            </w:r>
            <w:r>
              <w:br/>
              <w:t>notified LR 3 December 2019</w:t>
            </w:r>
            <w:r>
              <w:br/>
              <w:t>s 1, s 2 commenced 3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4 December 2019 (s 2)</w:t>
            </w:r>
            <w:r w:rsidR="001D53B7">
              <w:br/>
            </w:r>
            <w:r w:rsidR="001D53B7">
              <w:rPr>
                <w:i/>
                <w:iCs/>
              </w:rPr>
              <w:t>Note</w:t>
            </w:r>
            <w:r w:rsidR="001D53B7">
              <w:tab/>
            </w:r>
            <w:r w:rsidR="001D53B7">
              <w:rPr>
                <w:u w:val="single"/>
              </w:rPr>
              <w:t xml:space="preserve">rep commences </w:t>
            </w:r>
            <w:r w:rsidR="001D53B7" w:rsidRPr="001D53B7">
              <w:rPr>
                <w:u w:val="single"/>
              </w:rPr>
              <w:t>31 December 2024</w:t>
            </w:r>
            <w:r w:rsidR="001D53B7">
              <w:rPr>
                <w:u w:val="single"/>
              </w:rPr>
              <w:t xml:space="preserve"> (LA s 89 (6))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3ABEE6" w14:textId="77777777" w:rsidR="00E2037B" w:rsidRPr="00D97066" w:rsidRDefault="00E2037B" w:rsidP="00E2037B">
            <w:pPr>
              <w:pStyle w:val="ChronTableRep"/>
            </w:pPr>
          </w:p>
        </w:tc>
      </w:tr>
      <w:tr w:rsidR="00E2037B" w:rsidRPr="00D97066" w14:paraId="6A449B1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5E397" w14:textId="72598465" w:rsidR="00E2037B" w:rsidRPr="00D97066" w:rsidRDefault="00E2037B" w:rsidP="00B77ACE">
            <w:pPr>
              <w:pStyle w:val="ChronTableBold"/>
              <w:keepNext w:val="0"/>
              <w:spacing w:before="160"/>
            </w:pPr>
            <w:r w:rsidRPr="00D97066">
              <w:t>260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484" w14:textId="52BDAC61" w:rsidR="00E2037B" w:rsidRPr="00B77ACE" w:rsidRDefault="00E2037B" w:rsidP="00B77ACE">
            <w:pPr>
              <w:pStyle w:val="ChronTableBold"/>
              <w:spacing w:before="160"/>
              <w:rPr>
                <w:w w:val="105"/>
              </w:rPr>
            </w:pPr>
            <w:r>
              <w:rPr>
                <w:w w:val="105"/>
              </w:rPr>
              <w:t>Health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Records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(Privacy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Access)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(Fees)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Determination 2019 (No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3F1799">
              <w:rPr>
                <w:w w:val="105"/>
              </w:rPr>
              <w:t xml:space="preserve"> </w:t>
            </w:r>
            <w:r w:rsidR="003F1799">
              <w:rPr>
                <w:color w:val="FF0000"/>
              </w:rPr>
              <w:t>(repealed)</w:t>
            </w:r>
          </w:p>
          <w:p w14:paraId="60E8EC99" w14:textId="39700C99" w:rsidR="00E2037B" w:rsidRPr="00D97066" w:rsidRDefault="00E2037B" w:rsidP="00B77ACE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Health Records (Privacy and Access) Act 1997</w:t>
            </w:r>
            <w:r>
              <w:t>, s 34</w:t>
            </w:r>
            <w:r>
              <w:br/>
              <w:t>notified LR 5 December 2019</w:t>
            </w:r>
            <w:r>
              <w:br/>
              <w:t>s 1, s 2 commenced 5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6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99421" w14:textId="7A195A78" w:rsidR="00E2037B" w:rsidRPr="00D97066" w:rsidRDefault="003F1799" w:rsidP="00E2037B">
            <w:pPr>
              <w:pStyle w:val="ChronTableRep"/>
            </w:pPr>
            <w:r>
              <w:t>repealed by DI2020-300</w:t>
            </w:r>
            <w:r>
              <w:br/>
              <w:t>1 January 2021</w:t>
            </w:r>
          </w:p>
        </w:tc>
      </w:tr>
      <w:tr w:rsidR="00E2037B" w:rsidRPr="00D97066" w14:paraId="07CD583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E8C95" w14:textId="5DC6EF12" w:rsidR="00E2037B" w:rsidRPr="00D97066" w:rsidRDefault="00E2037B" w:rsidP="00B77ACE">
            <w:pPr>
              <w:pStyle w:val="ChronTableBold"/>
              <w:keepNext w:val="0"/>
              <w:spacing w:before="160"/>
            </w:pPr>
            <w:r w:rsidRPr="00D97066">
              <w:t>261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BA3" w14:textId="0D5BBDDF" w:rsidR="00E2037B" w:rsidRPr="00B77ACE" w:rsidRDefault="00E2037B" w:rsidP="00B77ACE">
            <w:pPr>
              <w:pStyle w:val="ChronTableBold"/>
              <w:spacing w:before="160"/>
              <w:rPr>
                <w:w w:val="105"/>
              </w:rPr>
            </w:pPr>
            <w:r w:rsidRPr="00B77ACE">
              <w:rPr>
                <w:w w:val="105"/>
              </w:rPr>
              <w:t>Health (Fees) Determination 2019 (No 2)</w:t>
            </w:r>
            <w:r w:rsidR="00140464">
              <w:rPr>
                <w:w w:val="105"/>
              </w:rPr>
              <w:t xml:space="preserve"> </w:t>
            </w:r>
            <w:r w:rsidR="00140464" w:rsidRPr="00B77ACE">
              <w:rPr>
                <w:color w:val="FF0000"/>
                <w:w w:val="105"/>
              </w:rPr>
              <w:t>(repealed)</w:t>
            </w:r>
          </w:p>
          <w:p w14:paraId="75A3F463" w14:textId="0DF726D7" w:rsidR="00E2037B" w:rsidRPr="00D97066" w:rsidRDefault="00E2037B" w:rsidP="00B77ACE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5 December 2019</w:t>
            </w:r>
            <w:r>
              <w:br/>
              <w:t>s 1, s 2 commenced 5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6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36603" w14:textId="2DFE88E2" w:rsidR="00E2037B" w:rsidRPr="00D97066" w:rsidRDefault="00140464" w:rsidP="00E2037B">
            <w:pPr>
              <w:pStyle w:val="ChronTableRep"/>
            </w:pPr>
            <w:r>
              <w:t>repealed by DI2020-55</w:t>
            </w:r>
            <w:r>
              <w:br/>
              <w:t>21 January 2020</w:t>
            </w:r>
          </w:p>
        </w:tc>
      </w:tr>
      <w:tr w:rsidR="00E2037B" w:rsidRPr="00D97066" w14:paraId="5640B23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00B4C" w14:textId="425A1659" w:rsidR="00E2037B" w:rsidRPr="00D97066" w:rsidRDefault="00E2037B" w:rsidP="00B77ACE">
            <w:pPr>
              <w:pStyle w:val="ChronTableBold"/>
              <w:keepNext w:val="0"/>
              <w:spacing w:before="160"/>
            </w:pPr>
            <w:r w:rsidRPr="00D97066">
              <w:t>262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6A88" w14:textId="77777777" w:rsidR="00E2037B" w:rsidRPr="00B77ACE" w:rsidRDefault="00E2037B" w:rsidP="00B77ACE">
            <w:pPr>
              <w:pStyle w:val="ChronTableBold"/>
              <w:spacing w:before="160"/>
              <w:rPr>
                <w:w w:val="105"/>
              </w:rPr>
            </w:pPr>
            <w:r>
              <w:rPr>
                <w:w w:val="105"/>
              </w:rPr>
              <w:t>Work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(Work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Council)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Appointment Revocation 2019 (No 1)</w:t>
            </w:r>
            <w:r w:rsidRPr="00B77ACE">
              <w:rPr>
                <w:w w:val="105"/>
              </w:rPr>
              <w:t xml:space="preserve"> </w:t>
            </w:r>
            <w:r w:rsidRPr="00B77ACE">
              <w:rPr>
                <w:color w:val="FF0000"/>
                <w:w w:val="105"/>
              </w:rPr>
              <w:t>(repealed)</w:t>
            </w:r>
          </w:p>
          <w:p w14:paraId="058E5255" w14:textId="6C57A779" w:rsidR="00E2037B" w:rsidRPr="00D97066" w:rsidRDefault="00E2037B" w:rsidP="00B77ACE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4 December 2019</w:t>
            </w:r>
            <w:r>
              <w:br/>
              <w:t>s 1, s 2 commenced 4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5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F933B0" w14:textId="305475D1" w:rsidR="00E2037B" w:rsidRPr="00D97066" w:rsidRDefault="00E2037B" w:rsidP="00E2037B">
            <w:pPr>
              <w:pStyle w:val="ChronTableRep"/>
            </w:pPr>
            <w:r w:rsidRPr="00D97066">
              <w:t>repealed by LA s 89 (1)</w:t>
            </w:r>
            <w:r w:rsidRPr="00D97066">
              <w:br/>
              <w:t>6 December 2019</w:t>
            </w:r>
          </w:p>
        </w:tc>
      </w:tr>
      <w:tr w:rsidR="00E2037B" w:rsidRPr="00D97066" w14:paraId="5825940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BCDA5" w14:textId="526C3100" w:rsidR="00E2037B" w:rsidRPr="00D97066" w:rsidRDefault="00E2037B" w:rsidP="00B77ACE">
            <w:pPr>
              <w:pStyle w:val="ChronTableBold"/>
              <w:keepNext w:val="0"/>
              <w:spacing w:before="160"/>
            </w:pPr>
            <w:r w:rsidRPr="00D97066">
              <w:t>263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1B0D" w14:textId="77777777" w:rsidR="00E2037B" w:rsidRPr="00B77ACE" w:rsidRDefault="00E2037B" w:rsidP="00E2037B">
            <w:pPr>
              <w:pStyle w:val="ChronTableBold"/>
              <w:rPr>
                <w:w w:val="105"/>
              </w:rPr>
            </w:pPr>
            <w:r w:rsidRPr="00B77ACE">
              <w:rPr>
                <w:w w:val="105"/>
              </w:rPr>
              <w:t>Public Place Names (Strathnairn) Determination 2019</w:t>
            </w:r>
          </w:p>
          <w:p w14:paraId="1D1D10D4" w14:textId="71C28FB6" w:rsidR="00E2037B" w:rsidRPr="00D97066" w:rsidRDefault="00E2037B" w:rsidP="00E2037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9 December 2019</w:t>
            </w:r>
            <w:r>
              <w:br/>
              <w:t>s 1, s 2 commenced 9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10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B5F57" w14:textId="77777777" w:rsidR="00E2037B" w:rsidRPr="00D97066" w:rsidRDefault="00E2037B" w:rsidP="00E2037B">
            <w:pPr>
              <w:pStyle w:val="ChronTableRep"/>
            </w:pPr>
          </w:p>
        </w:tc>
      </w:tr>
      <w:tr w:rsidR="00E2037B" w:rsidRPr="00D97066" w14:paraId="6658EAB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2E1CD" w14:textId="559F4A32" w:rsidR="00E2037B" w:rsidRPr="00D97066" w:rsidRDefault="00E2037B" w:rsidP="00B77ACE">
            <w:pPr>
              <w:pStyle w:val="ChronTableBold"/>
              <w:keepNext w:val="0"/>
              <w:spacing w:before="160"/>
            </w:pPr>
            <w:r w:rsidRPr="00D97066">
              <w:t>264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1A1B" w14:textId="77777777" w:rsidR="00E2037B" w:rsidRPr="00B77ACE" w:rsidRDefault="00E2037B" w:rsidP="00B77ACE">
            <w:pPr>
              <w:pStyle w:val="ChronTableBold"/>
              <w:spacing w:before="160"/>
              <w:rPr>
                <w:w w:val="105"/>
              </w:rPr>
            </w:pPr>
            <w:r>
              <w:rPr>
                <w:w w:val="105"/>
              </w:rPr>
              <w:t>Public Place Names (Whitlam) Determination 2019 (No 2)</w:t>
            </w:r>
          </w:p>
          <w:p w14:paraId="592D718D" w14:textId="185FDCF4" w:rsidR="00E2037B" w:rsidRPr="00D97066" w:rsidRDefault="00E2037B" w:rsidP="00E2037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9 December 2019</w:t>
            </w:r>
            <w:r>
              <w:br/>
              <w:t>s 1, s 2 commenced 9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10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6A26A2" w14:textId="77777777" w:rsidR="00E2037B" w:rsidRPr="00D97066" w:rsidRDefault="00E2037B" w:rsidP="00E2037B">
            <w:pPr>
              <w:pStyle w:val="ChronTableRep"/>
            </w:pPr>
          </w:p>
        </w:tc>
      </w:tr>
      <w:tr w:rsidR="00E2037B" w:rsidRPr="00D97066" w14:paraId="580921AB" w14:textId="77777777" w:rsidTr="00CC1350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AB915" w14:textId="5E385207" w:rsidR="00E2037B" w:rsidRPr="00D97066" w:rsidRDefault="00E2037B" w:rsidP="00B77ACE">
            <w:pPr>
              <w:pStyle w:val="ChronTableBold"/>
              <w:keepNext w:val="0"/>
              <w:spacing w:before="160"/>
            </w:pPr>
            <w:r w:rsidRPr="00D97066">
              <w:t>265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3DE" w14:textId="6A68078C" w:rsidR="00E2037B" w:rsidRPr="00B77ACE" w:rsidRDefault="00E2037B" w:rsidP="00B77ACE">
            <w:pPr>
              <w:pStyle w:val="ChronTableBold"/>
              <w:spacing w:before="160"/>
              <w:rPr>
                <w:w w:val="105"/>
              </w:rPr>
            </w:pPr>
            <w:r>
              <w:rPr>
                <w:w w:val="105"/>
              </w:rPr>
              <w:t>Road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Driver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Licence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Related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Fees Determination 2019 (No</w:t>
            </w:r>
            <w:r w:rsidRPr="00B77ACE">
              <w:rPr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8863C1">
              <w:rPr>
                <w:w w:val="105"/>
              </w:rPr>
              <w:t xml:space="preserve"> </w:t>
            </w:r>
            <w:r w:rsidR="008863C1" w:rsidRPr="00F26E9B">
              <w:rPr>
                <w:color w:val="FF0000"/>
              </w:rPr>
              <w:t>(repealed)</w:t>
            </w:r>
          </w:p>
          <w:p w14:paraId="64DB148C" w14:textId="5B84C0A0" w:rsidR="00E2037B" w:rsidRPr="00D97066" w:rsidRDefault="00E2037B" w:rsidP="00E2037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12 December 2019</w:t>
            </w:r>
            <w:r>
              <w:br/>
              <w:t>s 1, s 2 commenced 12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E2037B">
              <w:t>remainder commence</w:t>
            </w:r>
            <w:r>
              <w:t>d</w:t>
            </w:r>
            <w:r w:rsidRPr="00E2037B">
              <w:t xml:space="preserve"> 1 January 2020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B0285C" w14:textId="5326023A" w:rsidR="00E2037B" w:rsidRPr="00D97066" w:rsidRDefault="008863C1" w:rsidP="00E2037B">
            <w:pPr>
              <w:pStyle w:val="ChronTableRep"/>
            </w:pPr>
            <w:r>
              <w:t>repealed by DI2020-35</w:t>
            </w:r>
            <w:r>
              <w:br/>
              <w:t>2 April 2020</w:t>
            </w:r>
          </w:p>
        </w:tc>
      </w:tr>
      <w:tr w:rsidR="00CC1350" w:rsidRPr="00D97066" w14:paraId="0FEF4F0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61BC5" w14:textId="0E99EE39" w:rsidR="00CC1350" w:rsidRPr="00D97066" w:rsidRDefault="00CC1350" w:rsidP="00CC1350">
            <w:pPr>
              <w:pStyle w:val="ChronTableBold"/>
              <w:keepNext w:val="0"/>
            </w:pPr>
            <w:r w:rsidRPr="00D97066">
              <w:lastRenderedPageBreak/>
              <w:t>266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B7A" w14:textId="77777777" w:rsidR="00CC1350" w:rsidRDefault="00CC1350" w:rsidP="00CC1350">
            <w:pPr>
              <w:pStyle w:val="ChronTableBold"/>
            </w:pPr>
            <w:r>
              <w:rPr>
                <w:w w:val="105"/>
              </w:rPr>
              <w:t>Nature Conservation (Spotted-tailed Quoll) Action Plan 2019</w:t>
            </w:r>
          </w:p>
          <w:p w14:paraId="20842318" w14:textId="0E7CFE46" w:rsidR="00CC1350" w:rsidRPr="00D97066" w:rsidRDefault="00CC1350" w:rsidP="00CC135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2014</w:t>
            </w:r>
            <w:r>
              <w:t>, s 105</w:t>
            </w:r>
            <w:r>
              <w:br/>
              <w:t>notified LR 18 December 2019</w:t>
            </w:r>
            <w:r>
              <w:br/>
              <w:t>s 1, s 2 commenced 18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19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310FC" w14:textId="77777777" w:rsidR="00CC1350" w:rsidRPr="00D97066" w:rsidRDefault="00CC1350" w:rsidP="00CC1350">
            <w:pPr>
              <w:pStyle w:val="ChronTableRep"/>
            </w:pPr>
          </w:p>
        </w:tc>
      </w:tr>
      <w:tr w:rsidR="00CC1350" w:rsidRPr="00D97066" w14:paraId="1AB6ADA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C0641" w14:textId="6297BFB1" w:rsidR="00CC1350" w:rsidRPr="00D97066" w:rsidRDefault="00CC1350" w:rsidP="00CC1350">
            <w:pPr>
              <w:pStyle w:val="ChronTableBold"/>
              <w:keepNext w:val="0"/>
            </w:pPr>
            <w:r w:rsidRPr="00D97066">
              <w:t>267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0937" w14:textId="77777777" w:rsidR="00CC1350" w:rsidRDefault="00CC1350" w:rsidP="00CC1350">
            <w:pPr>
              <w:pStyle w:val="ChronTableBold"/>
            </w:pPr>
            <w:r>
              <w:rPr>
                <w:w w:val="105"/>
              </w:rPr>
              <w:t>Environment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Protection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(Automotive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Trades)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Code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Practice 2019</w:t>
            </w:r>
          </w:p>
          <w:p w14:paraId="1E78E885" w14:textId="0D2916AC" w:rsidR="00CC1350" w:rsidRPr="00D97066" w:rsidRDefault="00CC1350" w:rsidP="00CC135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Environment Protection Act 1997</w:t>
            </w:r>
            <w:r>
              <w:t>, s 31</w:t>
            </w:r>
            <w:r>
              <w:br/>
              <w:t>notified LR 16 December 2019</w:t>
            </w:r>
            <w:r>
              <w:br/>
              <w:t>s 1, s 2 commenced 16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17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7D085D" w14:textId="77777777" w:rsidR="00CC1350" w:rsidRPr="00D97066" w:rsidRDefault="00CC1350" w:rsidP="00CC1350">
            <w:pPr>
              <w:pStyle w:val="ChronTableRep"/>
            </w:pPr>
          </w:p>
        </w:tc>
      </w:tr>
      <w:tr w:rsidR="00CC1350" w:rsidRPr="00D97066" w14:paraId="51C15BB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B4119" w14:textId="69D4B441" w:rsidR="00CC1350" w:rsidRPr="00D97066" w:rsidRDefault="00CC1350" w:rsidP="00CC1350">
            <w:pPr>
              <w:pStyle w:val="ChronTableBold"/>
              <w:keepNext w:val="0"/>
            </w:pPr>
            <w:r w:rsidRPr="00D97066">
              <w:t>268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2171" w14:textId="77777777" w:rsidR="00CC1350" w:rsidRDefault="00CC1350" w:rsidP="00CC1350">
            <w:pPr>
              <w:pStyle w:val="ChronTableBold"/>
            </w:pPr>
            <w:r>
              <w:t>Utilities (Licensing) Exemption 2019</w:t>
            </w:r>
          </w:p>
          <w:p w14:paraId="5A6D27D5" w14:textId="440C19BE" w:rsidR="00CC1350" w:rsidRPr="00D97066" w:rsidRDefault="00CC1350" w:rsidP="00CC135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22</w:t>
            </w:r>
            <w:r>
              <w:br/>
              <w:t>notified LR 12 December 2019</w:t>
            </w:r>
            <w:r>
              <w:br/>
              <w:t>s 1, s 2 commenced 12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13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9E08B9" w14:textId="77777777" w:rsidR="00CC1350" w:rsidRPr="00D97066" w:rsidRDefault="00CC1350" w:rsidP="00CC1350">
            <w:pPr>
              <w:pStyle w:val="ChronTableRep"/>
            </w:pPr>
          </w:p>
        </w:tc>
      </w:tr>
      <w:tr w:rsidR="00CC1350" w:rsidRPr="00D97066" w14:paraId="2687268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4920D" w14:textId="798D8DB2" w:rsidR="00CC1350" w:rsidRPr="00D97066" w:rsidRDefault="00CC1350" w:rsidP="00CC1350">
            <w:pPr>
              <w:pStyle w:val="ChronTableBold"/>
              <w:keepNext w:val="0"/>
            </w:pPr>
            <w:r w:rsidRPr="00D97066">
              <w:t>269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268" w14:textId="3367C566" w:rsidR="00CC1350" w:rsidRDefault="00CC1350" w:rsidP="00CC1350">
            <w:pPr>
              <w:pStyle w:val="ChronTableBold"/>
            </w:pPr>
            <w:r>
              <w:t>Road Transport (General) Exclusion of Road Transport Legislation (Summernats) Declaration 2019 (No 1)</w:t>
            </w:r>
            <w:r w:rsidR="00F26E9B">
              <w:t xml:space="preserve"> </w:t>
            </w:r>
            <w:r w:rsidR="00F26E9B" w:rsidRPr="00F26E9B">
              <w:rPr>
                <w:color w:val="FF0000"/>
              </w:rPr>
              <w:t>(repealed)</w:t>
            </w:r>
          </w:p>
          <w:p w14:paraId="5DD3D8E2" w14:textId="20EC3CF5" w:rsidR="00CC1350" w:rsidRPr="00D97066" w:rsidRDefault="00CC1350" w:rsidP="00CC135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12 December</w:t>
            </w:r>
            <w:r>
              <w:rPr>
                <w:spacing w:val="-7"/>
              </w:rPr>
              <w:t xml:space="preserve"> </w:t>
            </w:r>
            <w:r>
              <w:t>2019</w:t>
            </w:r>
            <w:r>
              <w:br/>
              <w:t>s 1, s 2 commenced 12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CC1350">
              <w:t>s 3 commence</w:t>
            </w:r>
            <w:r>
              <w:t>d</w:t>
            </w:r>
            <w:r w:rsidRPr="00CC1350">
              <w:t xml:space="preserve"> 2 January 2020 (s 2 (2))</w:t>
            </w:r>
            <w:r w:rsidRPr="00CC1350">
              <w:br/>
              <w:t>remainder commence</w:t>
            </w:r>
            <w:r>
              <w:t>d</w:t>
            </w:r>
            <w:r w:rsidRPr="00CC1350">
              <w:t xml:space="preserve"> 1 January 2020 (s 2 (1))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343FFA" w14:textId="2BD3C978" w:rsidR="00CC1350" w:rsidRPr="00D97066" w:rsidRDefault="00CC1350" w:rsidP="00CC1350">
            <w:pPr>
              <w:pStyle w:val="ChronTableRep"/>
            </w:pPr>
            <w:r w:rsidRPr="00D97066">
              <w:t>expired</w:t>
            </w:r>
            <w:r w:rsidRPr="00D97066">
              <w:br/>
              <w:t>6 January 2020 (12 pm)</w:t>
            </w:r>
          </w:p>
        </w:tc>
      </w:tr>
      <w:tr w:rsidR="00CC1350" w:rsidRPr="00D97066" w14:paraId="29B7C47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C0222" w14:textId="0163E3F0" w:rsidR="00CC1350" w:rsidRPr="00D97066" w:rsidRDefault="00CC1350" w:rsidP="00CC1350">
            <w:pPr>
              <w:pStyle w:val="ChronTableBold"/>
              <w:keepNext w:val="0"/>
            </w:pPr>
            <w:r w:rsidRPr="00D97066">
              <w:t>270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B437" w14:textId="0D716ECD" w:rsidR="00CC1350" w:rsidRDefault="00CC1350" w:rsidP="00CC1350">
            <w:pPr>
              <w:pStyle w:val="ChronTableBold"/>
            </w:pPr>
            <w:r>
              <w:rPr>
                <w:w w:val="105"/>
              </w:rPr>
              <w:t>Duties (Pensioner Concession Duty Deferral Scheme) Determination 2019</w:t>
            </w:r>
            <w:r w:rsidR="00BF0B58">
              <w:rPr>
                <w:w w:val="105"/>
              </w:rPr>
              <w:t xml:space="preserve"> </w:t>
            </w:r>
            <w:r w:rsidR="00BF0B58">
              <w:rPr>
                <w:color w:val="FF0000"/>
                <w:w w:val="105"/>
              </w:rPr>
              <w:t>(repealed)</w:t>
            </w:r>
          </w:p>
          <w:p w14:paraId="7DCAD0FA" w14:textId="57F799F5" w:rsidR="00CC1350" w:rsidRPr="00D97066" w:rsidRDefault="00CC1350" w:rsidP="006228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Duties Act 1999</w:t>
            </w:r>
            <w:r>
              <w:t xml:space="preserve">, s 75AG and </w:t>
            </w:r>
            <w:r>
              <w:rPr>
                <w:i/>
              </w:rPr>
              <w:t>Taxation Administration Act 1999</w:t>
            </w:r>
            <w:r>
              <w:t>, s 42</w:t>
            </w:r>
            <w:r w:rsidR="006228DF">
              <w:br/>
            </w:r>
            <w:r>
              <w:t>notified LR 12 December 2019</w:t>
            </w:r>
            <w:r w:rsidR="006228DF">
              <w:br/>
            </w:r>
            <w:r>
              <w:t>s 1, s 2 commenced 12 December 2019 (</w:t>
            </w:r>
            <w:r w:rsidR="00613B48" w:rsidRPr="00613B48">
              <w:t>LA</w:t>
            </w:r>
            <w:r>
              <w:t xml:space="preserve"> s 75 (1))</w:t>
            </w:r>
            <w:r w:rsidR="006228DF">
              <w:br/>
            </w:r>
            <w:r>
              <w:t>remainder commenced 16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C0061F" w14:textId="473A88AE" w:rsidR="00CC1350" w:rsidRPr="00D97066" w:rsidRDefault="00BF0B58" w:rsidP="00CC1350">
            <w:pPr>
              <w:pStyle w:val="ChronTableRep"/>
            </w:pPr>
            <w:r>
              <w:t>expired</w:t>
            </w:r>
            <w:r>
              <w:br/>
              <w:t>30 June 2020</w:t>
            </w:r>
          </w:p>
        </w:tc>
      </w:tr>
      <w:tr w:rsidR="00CC1350" w:rsidRPr="00D97066" w14:paraId="5CDAB24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DB2DF" w14:textId="4BDFABB8" w:rsidR="00CC1350" w:rsidRPr="00D97066" w:rsidRDefault="00CC1350" w:rsidP="00CC1350">
            <w:pPr>
              <w:pStyle w:val="ChronTableBold"/>
              <w:keepNext w:val="0"/>
            </w:pPr>
            <w:r w:rsidRPr="00D97066">
              <w:t>271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214B" w14:textId="6E4FFF51" w:rsidR="00CC1350" w:rsidRDefault="00CC1350" w:rsidP="00CC1350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Payable—Home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Buyer Concession Scheme) Determination 2019 (No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3)</w:t>
            </w:r>
            <w:r w:rsidR="009F145C">
              <w:rPr>
                <w:w w:val="105"/>
              </w:rPr>
              <w:t xml:space="preserve"> </w:t>
            </w:r>
            <w:r w:rsidR="009F145C">
              <w:rPr>
                <w:color w:val="FF0000"/>
                <w:w w:val="105"/>
              </w:rPr>
              <w:t>(repealed)</w:t>
            </w:r>
          </w:p>
          <w:p w14:paraId="349410DF" w14:textId="5DD90AE5" w:rsidR="00CC1350" w:rsidRPr="00D97066" w:rsidRDefault="00CC1350" w:rsidP="006228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6228DF">
              <w:br/>
            </w:r>
            <w:r>
              <w:t>notified LR 12 December 2019</w:t>
            </w:r>
            <w:r w:rsidR="006228DF">
              <w:br/>
            </w:r>
            <w:r>
              <w:t>s 1, s 2 commenced 12 December 2019 (</w:t>
            </w:r>
            <w:r w:rsidR="00613B48" w:rsidRPr="00613B48">
              <w:t>LA</w:t>
            </w:r>
            <w:r>
              <w:t xml:space="preserve"> s 75 (1))</w:t>
            </w:r>
            <w:r w:rsidR="006228DF">
              <w:br/>
            </w:r>
            <w:r>
              <w:t>remainder commenced 16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57F83B" w14:textId="08A3F240" w:rsidR="00CC1350" w:rsidRPr="00D97066" w:rsidRDefault="009F145C" w:rsidP="00CC1350">
            <w:pPr>
              <w:pStyle w:val="ChronTableRep"/>
            </w:pPr>
            <w:r>
              <w:t>repealed by DI2021-172</w:t>
            </w:r>
            <w:r>
              <w:br/>
              <w:t>1 July 2021</w:t>
            </w:r>
          </w:p>
        </w:tc>
      </w:tr>
      <w:tr w:rsidR="00CC1350" w:rsidRPr="00D97066" w14:paraId="4C122EC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221BB" w14:textId="403520AA" w:rsidR="00CC1350" w:rsidRPr="00D97066" w:rsidRDefault="00CC1350" w:rsidP="00CC1350">
            <w:pPr>
              <w:pStyle w:val="ChronTableBold"/>
              <w:keepNext w:val="0"/>
            </w:pPr>
            <w:r w:rsidRPr="00D97066">
              <w:t>272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64E" w14:textId="174DFAD0" w:rsidR="00CC1350" w:rsidRDefault="00CC1350" w:rsidP="00CC1350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Payable—Rates) Determination 2019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6813B2">
              <w:rPr>
                <w:w w:val="105"/>
              </w:rPr>
              <w:t xml:space="preserve"> </w:t>
            </w:r>
            <w:r w:rsidR="006813B2">
              <w:rPr>
                <w:color w:val="FF0000"/>
                <w:w w:val="105"/>
              </w:rPr>
              <w:t>(repealed)</w:t>
            </w:r>
          </w:p>
          <w:p w14:paraId="5144EBAF" w14:textId="604E9BB1" w:rsidR="00CC1350" w:rsidRPr="00D97066" w:rsidRDefault="00CC1350" w:rsidP="006228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Rates Act 2004</w:t>
            </w:r>
            <w:r>
              <w:t>, s 46</w:t>
            </w:r>
            <w:r w:rsidR="006228DF">
              <w:t xml:space="preserve"> and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6228DF">
              <w:br/>
            </w:r>
            <w:r>
              <w:t>notified LR 12 December 2019</w:t>
            </w:r>
            <w:r w:rsidR="006228DF">
              <w:br/>
            </w:r>
            <w:r>
              <w:t>s 1, s 2 commenced 12 December 2019 (</w:t>
            </w:r>
            <w:r w:rsidR="00613B48" w:rsidRPr="00613B48">
              <w:t>LA</w:t>
            </w:r>
            <w:r>
              <w:t xml:space="preserve"> s 75 (1))</w:t>
            </w:r>
            <w:r w:rsidR="006228DF">
              <w:br/>
            </w:r>
            <w:r>
              <w:t>remainder commenced 16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27B54" w14:textId="5C74C6F5" w:rsidR="00CC1350" w:rsidRPr="00D97066" w:rsidRDefault="006813B2" w:rsidP="00CC1350">
            <w:pPr>
              <w:pStyle w:val="ChronTableRep"/>
            </w:pPr>
            <w:r>
              <w:t>repealed by DI2020-176</w:t>
            </w:r>
            <w:r>
              <w:br/>
              <w:t>1 July 2020</w:t>
            </w:r>
          </w:p>
        </w:tc>
      </w:tr>
      <w:tr w:rsidR="00CC1350" w:rsidRPr="00D97066" w14:paraId="7B57EC2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D37AB" w14:textId="4FF1376C" w:rsidR="00CC1350" w:rsidRPr="00D97066" w:rsidRDefault="00CC1350" w:rsidP="00CC1350">
            <w:pPr>
              <w:pStyle w:val="ChronTableBold"/>
              <w:keepNext w:val="0"/>
            </w:pPr>
            <w:r w:rsidRPr="00D97066">
              <w:t>273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734E" w14:textId="77777777" w:rsidR="00CC1350" w:rsidRDefault="00CC1350" w:rsidP="00CC1350">
            <w:pPr>
              <w:pStyle w:val="ChronTableBold"/>
            </w:pPr>
            <w:r>
              <w:rPr>
                <w:w w:val="105"/>
              </w:rPr>
              <w:t>Senior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Practitioner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(Positive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Behaviour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Support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Plan) Guideline 2019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</w:p>
          <w:p w14:paraId="0D4D5D36" w14:textId="20A091E2" w:rsidR="00CC1350" w:rsidRPr="00D97066" w:rsidRDefault="00CC1350" w:rsidP="006228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Senior Practitioner Act 2018</w:t>
            </w:r>
            <w:r>
              <w:t>, s 12</w:t>
            </w:r>
            <w:r w:rsidR="006228DF">
              <w:br/>
            </w:r>
            <w:r>
              <w:t>notified LR 19 December 2019</w:t>
            </w:r>
            <w:r w:rsidR="006228DF">
              <w:br/>
            </w:r>
            <w:r>
              <w:t>s 1, s 2 commenced 19 December 2019 (</w:t>
            </w:r>
            <w:r w:rsidR="00613B48" w:rsidRPr="00613B48">
              <w:t>LA</w:t>
            </w:r>
            <w:r>
              <w:t xml:space="preserve"> s 75 (1))</w:t>
            </w:r>
            <w:r w:rsidR="006228DF">
              <w:br/>
            </w:r>
            <w:r>
              <w:t>remainder commenced 20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FD9C09" w14:textId="77777777" w:rsidR="00CC1350" w:rsidRPr="00D97066" w:rsidRDefault="00CC1350" w:rsidP="00CC1350">
            <w:pPr>
              <w:pStyle w:val="ChronTableRep"/>
            </w:pPr>
          </w:p>
        </w:tc>
      </w:tr>
      <w:tr w:rsidR="006228DF" w:rsidRPr="00D97066" w14:paraId="32B0348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0120E" w14:textId="69FFD608" w:rsidR="006228DF" w:rsidRPr="00D97066" w:rsidRDefault="006228DF" w:rsidP="006228DF">
            <w:pPr>
              <w:pStyle w:val="ChronTableBold"/>
              <w:keepNext w:val="0"/>
            </w:pPr>
            <w:r w:rsidRPr="00D97066">
              <w:lastRenderedPageBreak/>
              <w:t>274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4B92" w14:textId="77777777" w:rsidR="006228DF" w:rsidRDefault="006228DF" w:rsidP="006228DF">
            <w:pPr>
              <w:pStyle w:val="ChronTableBold"/>
            </w:pPr>
            <w:r>
              <w:rPr>
                <w:w w:val="105"/>
              </w:rPr>
              <w:t>Senior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Practitioner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(Positive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Behaviour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Support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Panel) Guideline 2019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</w:p>
          <w:p w14:paraId="70616804" w14:textId="400B1EE6" w:rsidR="006228DF" w:rsidRPr="00D97066" w:rsidRDefault="006228DF" w:rsidP="006228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Senior Practitioner Act 2018</w:t>
            </w:r>
            <w:r>
              <w:t>, s 21</w:t>
            </w:r>
            <w:r>
              <w:br/>
              <w:t>notified LR 19 December 2019</w:t>
            </w:r>
            <w:r>
              <w:br/>
              <w:t>s 1, s 2 commenced 19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20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E065D9" w14:textId="77777777" w:rsidR="006228DF" w:rsidRPr="00D97066" w:rsidRDefault="006228DF" w:rsidP="006228DF">
            <w:pPr>
              <w:pStyle w:val="ChronTableRep"/>
            </w:pPr>
          </w:p>
        </w:tc>
      </w:tr>
      <w:tr w:rsidR="006228DF" w:rsidRPr="00D97066" w14:paraId="5FB1938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A3137" w14:textId="42A4F67C" w:rsidR="006228DF" w:rsidRPr="00D97066" w:rsidRDefault="006228DF" w:rsidP="006228DF">
            <w:pPr>
              <w:pStyle w:val="ChronTableBold"/>
              <w:keepNext w:val="0"/>
            </w:pPr>
            <w:r w:rsidRPr="00D97066">
              <w:t>275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FC31" w14:textId="6AE3CA02" w:rsidR="006228DF" w:rsidRDefault="006228DF" w:rsidP="006228DF">
            <w:pPr>
              <w:pStyle w:val="ChronTableBold"/>
            </w:pPr>
            <w:r>
              <w:rPr>
                <w:w w:val="105"/>
              </w:rPr>
              <w:t>Taxation Administration (Amounts Payable—Ambulance Levy) Determination 2019</w:t>
            </w:r>
            <w:r w:rsidR="003F1799">
              <w:rPr>
                <w:w w:val="105"/>
              </w:rPr>
              <w:t xml:space="preserve"> </w:t>
            </w:r>
            <w:r w:rsidR="003F1799">
              <w:rPr>
                <w:color w:val="FF0000"/>
              </w:rPr>
              <w:t>(repealed)</w:t>
            </w:r>
          </w:p>
          <w:p w14:paraId="5FCEED36" w14:textId="611070EA" w:rsidR="006228DF" w:rsidRPr="00D97066" w:rsidRDefault="006228DF" w:rsidP="006228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19 December 2019</w:t>
            </w:r>
            <w:r>
              <w:br/>
              <w:t>s 1, s 2 commenced 19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6228DF">
              <w:t>remainder commence</w:t>
            </w:r>
            <w:r>
              <w:t>d</w:t>
            </w:r>
            <w:r w:rsidRPr="006228DF">
              <w:t xml:space="preserve"> 1 January 2020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6F0F7B" w14:textId="4F5D4131" w:rsidR="006228DF" w:rsidRPr="00D97066" w:rsidRDefault="003F1799" w:rsidP="006228DF">
            <w:pPr>
              <w:pStyle w:val="ChronTableRep"/>
            </w:pPr>
            <w:r>
              <w:t>repealed by DI2020-307</w:t>
            </w:r>
            <w:r>
              <w:br/>
              <w:t>1 January 2021</w:t>
            </w:r>
          </w:p>
        </w:tc>
      </w:tr>
      <w:tr w:rsidR="006228DF" w:rsidRPr="00D97066" w14:paraId="6C510D7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E08DE" w14:textId="581C2E45" w:rsidR="006228DF" w:rsidRPr="00D97066" w:rsidRDefault="006228DF" w:rsidP="006228DF">
            <w:pPr>
              <w:pStyle w:val="ChronTableBold"/>
              <w:keepNext w:val="0"/>
            </w:pPr>
            <w:r w:rsidRPr="00D97066">
              <w:t>276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E827" w14:textId="5BB967A6" w:rsidR="006228DF" w:rsidRDefault="006228DF" w:rsidP="006228DF">
            <w:pPr>
              <w:pStyle w:val="ChronTableBold"/>
            </w:pPr>
            <w:r>
              <w:rPr>
                <w:w w:val="105"/>
              </w:rPr>
              <w:t>Motor Accident Injuries (Persons Living Outside of Australia) Guidelines 2019</w:t>
            </w:r>
          </w:p>
          <w:p w14:paraId="4EC6FD45" w14:textId="644E5DE2" w:rsidR="006228DF" w:rsidRPr="00D97066" w:rsidRDefault="006228DF" w:rsidP="006228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Motor Accident Injuries Act 2019</w:t>
            </w:r>
            <w:r>
              <w:t>, s 487</w:t>
            </w:r>
            <w:r>
              <w:br/>
              <w:t>notified LR 19 December 2019</w:t>
            </w:r>
            <w:r>
              <w:br/>
              <w:t>s 1, s 2 commenced 19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6813B2">
              <w:t>remainder commence</w:t>
            </w:r>
            <w:r w:rsidR="006813B2">
              <w:t>d</w:t>
            </w:r>
            <w:r w:rsidRPr="006813B2">
              <w:t xml:space="preserve"> 1 February 2020 (s 2 and see A2019-12, s 2 (1) and CN2019-13)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EF2AFD" w14:textId="77777777" w:rsidR="006228DF" w:rsidRPr="00D97066" w:rsidRDefault="006228DF" w:rsidP="006228DF">
            <w:pPr>
              <w:pStyle w:val="ChronTableRep"/>
            </w:pPr>
          </w:p>
        </w:tc>
      </w:tr>
      <w:tr w:rsidR="006228DF" w:rsidRPr="00D97066" w14:paraId="5BA4A40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AC649" w14:textId="0F3F50C4" w:rsidR="006228DF" w:rsidRPr="00D97066" w:rsidRDefault="006228DF" w:rsidP="006228DF">
            <w:pPr>
              <w:pStyle w:val="ChronTableBold"/>
              <w:keepNext w:val="0"/>
            </w:pPr>
            <w:r w:rsidRPr="00D97066">
              <w:t>277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935" w14:textId="77777777" w:rsidR="006228DF" w:rsidRDefault="006228DF" w:rsidP="006228DF">
            <w:pPr>
              <w:pStyle w:val="ChronTableBold"/>
            </w:pPr>
            <w:r>
              <w:rPr>
                <w:w w:val="105"/>
              </w:rPr>
              <w:t>Motor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Accident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Injuries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(UVP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Liability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Contribution)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Guideline 2019</w:t>
            </w:r>
          </w:p>
          <w:p w14:paraId="6445D73A" w14:textId="6B01BE05" w:rsidR="006228DF" w:rsidRPr="00D97066" w:rsidRDefault="006228DF" w:rsidP="006228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Motor Accident Injuries Act 2019</w:t>
            </w:r>
            <w:r>
              <w:t>, s 487</w:t>
            </w:r>
            <w:r>
              <w:br/>
              <w:t>notified LR 19 December 2019</w:t>
            </w:r>
            <w:r>
              <w:br/>
              <w:t>s 1, s 2 commenced 19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6813B2">
              <w:t>remainder commence</w:t>
            </w:r>
            <w:r w:rsidR="006813B2">
              <w:t>d</w:t>
            </w:r>
            <w:r w:rsidRPr="006813B2">
              <w:t xml:space="preserve"> 1 February 2020 (s 2 and see A2019-12, s 2 (1) and CN2019-13)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5EBDCF" w14:textId="77777777" w:rsidR="006228DF" w:rsidRPr="00D97066" w:rsidRDefault="006228DF" w:rsidP="006228DF">
            <w:pPr>
              <w:pStyle w:val="ChronTableRep"/>
            </w:pPr>
          </w:p>
        </w:tc>
      </w:tr>
      <w:tr w:rsidR="006228DF" w:rsidRPr="00D97066" w14:paraId="5193B7E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0D535" w14:textId="5A01D71D" w:rsidR="006228DF" w:rsidRPr="00D97066" w:rsidRDefault="006228DF" w:rsidP="006228DF">
            <w:pPr>
              <w:pStyle w:val="ChronTableBold"/>
              <w:keepNext w:val="0"/>
            </w:pPr>
            <w:r w:rsidRPr="00D97066">
              <w:t>278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3B2" w14:textId="77777777" w:rsidR="006228DF" w:rsidRDefault="006228DF" w:rsidP="006228DF">
            <w:pPr>
              <w:pStyle w:val="ChronTableBold"/>
            </w:pPr>
            <w:r>
              <w:t>Motor Accident Injuries (WPI Assessment) Guidelines 2019</w:t>
            </w:r>
          </w:p>
          <w:p w14:paraId="366041D3" w14:textId="0778B36E" w:rsidR="006228DF" w:rsidRPr="00D97066" w:rsidRDefault="006228DF" w:rsidP="006228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Motor Accident Injuries Act 2019</w:t>
            </w:r>
            <w:r>
              <w:t>, s 146</w:t>
            </w:r>
            <w:r>
              <w:br/>
              <w:t>notified LR 19 December 2019</w:t>
            </w:r>
            <w:r>
              <w:br/>
              <w:t>s 1, s 2 commenced 19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6813B2">
              <w:t>remainder commence</w:t>
            </w:r>
            <w:r w:rsidR="006813B2">
              <w:t>d</w:t>
            </w:r>
            <w:r w:rsidRPr="006813B2">
              <w:t xml:space="preserve"> 1 February 2020 (s 2 and see A2019-12, s 2 (1) and CN2019-13)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CA00F7" w14:textId="77777777" w:rsidR="006228DF" w:rsidRPr="00D97066" w:rsidRDefault="006228DF" w:rsidP="006228DF">
            <w:pPr>
              <w:pStyle w:val="ChronTableRep"/>
            </w:pPr>
          </w:p>
        </w:tc>
      </w:tr>
      <w:tr w:rsidR="006228DF" w:rsidRPr="00D97066" w14:paraId="2B6B74B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0E8FA" w14:textId="6452D852" w:rsidR="006228DF" w:rsidRPr="00D97066" w:rsidRDefault="006228DF" w:rsidP="006228DF">
            <w:pPr>
              <w:pStyle w:val="ChronTableBold"/>
              <w:keepNext w:val="0"/>
            </w:pPr>
            <w:r w:rsidRPr="00D97066">
              <w:t>279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74FC" w14:textId="22C50D25" w:rsidR="006228DF" w:rsidRDefault="006228DF" w:rsidP="006228DF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2019 (No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13)</w:t>
            </w:r>
            <w:r w:rsidR="00FF714D">
              <w:rPr>
                <w:w w:val="105"/>
              </w:rPr>
              <w:t xml:space="preserve"> </w:t>
            </w:r>
            <w:r w:rsidR="00FF714D" w:rsidRPr="00FF714D">
              <w:rPr>
                <w:color w:val="FF0000"/>
                <w:w w:val="105"/>
              </w:rPr>
              <w:t>(repealed)</w:t>
            </w:r>
          </w:p>
          <w:p w14:paraId="1266C039" w14:textId="7CE6D167" w:rsidR="006228DF" w:rsidRPr="00D97066" w:rsidRDefault="006228DF" w:rsidP="006228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19 December 2019</w:t>
            </w:r>
            <w:r>
              <w:br/>
              <w:t>s 1, s 2 commenced 19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6228DF">
              <w:t>remainder commence</w:t>
            </w:r>
            <w:r>
              <w:t>d</w:t>
            </w:r>
            <w:r w:rsidRPr="006228DF">
              <w:t xml:space="preserve"> 31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E918DC" w14:textId="4199BB72" w:rsidR="006228DF" w:rsidRPr="00D97066" w:rsidRDefault="006228DF" w:rsidP="006228DF">
            <w:pPr>
              <w:pStyle w:val="ChronTableRep"/>
            </w:pPr>
            <w:r w:rsidRPr="00D97066">
              <w:t>expired</w:t>
            </w:r>
            <w:r w:rsidRPr="00D97066">
              <w:br/>
              <w:t>2 January 2020</w:t>
            </w:r>
          </w:p>
        </w:tc>
      </w:tr>
      <w:tr w:rsidR="006228DF" w:rsidRPr="00D97066" w14:paraId="0AF7292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E3CC4" w14:textId="09C9396E" w:rsidR="006228DF" w:rsidRPr="00D97066" w:rsidRDefault="006228DF" w:rsidP="006228DF">
            <w:pPr>
              <w:pStyle w:val="ChronTableBold"/>
              <w:keepNext w:val="0"/>
            </w:pPr>
            <w:r w:rsidRPr="00D97066">
              <w:t>280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49DE" w14:textId="77777777" w:rsidR="006228DF" w:rsidRDefault="006228DF" w:rsidP="006228DF">
            <w:pPr>
              <w:pStyle w:val="ChronTableBold"/>
            </w:pPr>
            <w:r>
              <w:t>Legislative Assembly Precincts (Fees) Determination 2019</w:t>
            </w:r>
          </w:p>
          <w:p w14:paraId="595DDE31" w14:textId="16EFC0B3" w:rsidR="006228DF" w:rsidRPr="00D97066" w:rsidRDefault="006228DF" w:rsidP="00FF714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Precincts Act 2001</w:t>
            </w:r>
            <w:r>
              <w:t>, s 11A</w:t>
            </w:r>
            <w:r w:rsidR="00FF714D">
              <w:br/>
            </w:r>
            <w:r>
              <w:t>notified LR 23 December 2019</w:t>
            </w:r>
            <w:r w:rsidR="00FF714D">
              <w:br/>
            </w:r>
            <w:r>
              <w:t>s 1, s 2 commenced 23 December 2019 (</w:t>
            </w:r>
            <w:r w:rsidR="00613B48" w:rsidRPr="00613B48">
              <w:t>LA</w:t>
            </w:r>
            <w:r>
              <w:t xml:space="preserve"> s 75 (1))</w:t>
            </w:r>
            <w:r w:rsidR="00FF714D">
              <w:br/>
            </w:r>
            <w:r w:rsidRPr="00FF714D">
              <w:t>remainder commence</w:t>
            </w:r>
            <w:r w:rsidR="00FF714D">
              <w:t>d</w:t>
            </w:r>
            <w:r w:rsidRPr="00FF714D">
              <w:t xml:space="preserve"> 1 January 2020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1DBBA" w14:textId="77777777" w:rsidR="006228DF" w:rsidRPr="00D97066" w:rsidRDefault="006228DF" w:rsidP="006228DF">
            <w:pPr>
              <w:pStyle w:val="ChronTableRep"/>
            </w:pPr>
          </w:p>
        </w:tc>
      </w:tr>
      <w:tr w:rsidR="006228DF" w:rsidRPr="00D97066" w14:paraId="474D6FD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9BC36" w14:textId="51E4BB7D" w:rsidR="006228DF" w:rsidRPr="00D97066" w:rsidRDefault="006228DF" w:rsidP="006228DF">
            <w:pPr>
              <w:pStyle w:val="ChronTableBold"/>
              <w:keepNext w:val="0"/>
            </w:pPr>
            <w:r w:rsidRPr="00D97066">
              <w:t>281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596F" w14:textId="472A7C9C" w:rsidR="006228DF" w:rsidRDefault="006228DF" w:rsidP="006228DF">
            <w:pPr>
              <w:pStyle w:val="ChronTableBold"/>
            </w:pPr>
            <w:r>
              <w:t>Veterinary Practice (Board) Appointment 2019 (No 3)</w:t>
            </w:r>
            <w:r w:rsidR="00D44EB2">
              <w:t xml:space="preserve"> </w:t>
            </w:r>
            <w:r w:rsidR="00D44EB2" w:rsidRPr="00086A8D">
              <w:rPr>
                <w:color w:val="FF0000"/>
                <w:w w:val="105"/>
              </w:rPr>
              <w:t>(repealed)</w:t>
            </w:r>
          </w:p>
          <w:p w14:paraId="148647A6" w14:textId="1B530D2C" w:rsidR="006228DF" w:rsidRPr="00B547FF" w:rsidRDefault="006228DF" w:rsidP="00FF714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Veterinary Practice Act 2018</w:t>
            </w:r>
            <w:r>
              <w:t>, s 93</w:t>
            </w:r>
            <w:r w:rsidR="00FF714D">
              <w:br/>
            </w:r>
            <w:r>
              <w:t>notified LR 19 December 2019</w:t>
            </w:r>
            <w:r w:rsidR="00FF714D">
              <w:br/>
            </w:r>
            <w:r>
              <w:t>s 1, s 2 commenced 19 December 2019 (</w:t>
            </w:r>
            <w:r w:rsidR="00613B48" w:rsidRPr="00613B48">
              <w:t>LA</w:t>
            </w:r>
            <w:r>
              <w:t xml:space="preserve"> s 75 (1))</w:t>
            </w:r>
            <w:r w:rsidR="00FF714D">
              <w:br/>
            </w:r>
            <w:r w:rsidRPr="00FF714D">
              <w:t>remainder commence</w:t>
            </w:r>
            <w:r w:rsidR="00FF714D">
              <w:t>d</w:t>
            </w:r>
            <w:r w:rsidRPr="00FF714D">
              <w:t xml:space="preserve"> 1 January 2020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77195" w14:textId="1C90B785" w:rsidR="006228DF" w:rsidRPr="00D97066" w:rsidRDefault="00D44EB2" w:rsidP="006228DF">
            <w:pPr>
              <w:pStyle w:val="ChronTableRep"/>
            </w:pPr>
            <w:r>
              <w:t>repealed by LA s 89 (6)</w:t>
            </w:r>
            <w:r>
              <w:br/>
              <w:t>31 December 2022</w:t>
            </w:r>
          </w:p>
        </w:tc>
      </w:tr>
      <w:tr w:rsidR="00FF714D" w:rsidRPr="00D97066" w14:paraId="260BFD7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96A2D" w14:textId="44D4C3B0" w:rsidR="00FF714D" w:rsidRPr="00D97066" w:rsidRDefault="00FF714D" w:rsidP="00FF714D">
            <w:pPr>
              <w:pStyle w:val="ChronTableBold"/>
              <w:keepNext w:val="0"/>
            </w:pPr>
            <w:r w:rsidRPr="00D97066">
              <w:lastRenderedPageBreak/>
              <w:t>282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C15" w14:textId="7F7F264F" w:rsidR="00FF714D" w:rsidRDefault="00FF714D" w:rsidP="00FF714D">
            <w:pPr>
              <w:pStyle w:val="ChronTableBold"/>
            </w:pPr>
            <w:r>
              <w:rPr>
                <w:w w:val="105"/>
              </w:rPr>
              <w:t>Tree Protection (Advisory Panel) Appointment 2019 (No 1)</w:t>
            </w:r>
            <w:r w:rsidR="00A058AE">
              <w:rPr>
                <w:w w:val="105"/>
              </w:rPr>
              <w:t xml:space="preserve"> </w:t>
            </w:r>
            <w:r w:rsidR="00A058AE">
              <w:rPr>
                <w:color w:val="FF0000"/>
                <w:w w:val="105"/>
              </w:rPr>
              <w:t>(repealed)</w:t>
            </w:r>
          </w:p>
          <w:p w14:paraId="517B0D39" w14:textId="31A34969" w:rsidR="00FF714D" w:rsidRPr="00D97066" w:rsidRDefault="00FF714D" w:rsidP="00FF714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Tree Protection Act 2005</w:t>
            </w:r>
            <w:r>
              <w:t>, s 69</w:t>
            </w:r>
            <w:r>
              <w:br/>
              <w:t>notified LR 19 December 2019</w:t>
            </w:r>
            <w:r>
              <w:br/>
              <w:t>s 1, s 2 commenced 19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FF714D">
              <w:t>remainder commence</w:t>
            </w:r>
            <w:r>
              <w:t>d</w:t>
            </w:r>
            <w:r w:rsidRPr="00FF714D">
              <w:t xml:space="preserve"> 1 January 2020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B72B7B" w14:textId="1FA016AF" w:rsidR="00FF714D" w:rsidRPr="00D97066" w:rsidRDefault="00A058AE" w:rsidP="00FF714D">
            <w:pPr>
              <w:pStyle w:val="ChronTableRep"/>
            </w:pPr>
            <w:r>
              <w:t>repealed by LA s 89 (6)</w:t>
            </w:r>
            <w:r>
              <w:br/>
              <w:t>31 December 2021</w:t>
            </w:r>
          </w:p>
        </w:tc>
      </w:tr>
      <w:tr w:rsidR="00FF714D" w:rsidRPr="00D97066" w14:paraId="0B3081A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F77FC" w14:textId="325A0CFF" w:rsidR="00FF714D" w:rsidRPr="00D97066" w:rsidRDefault="00FF714D" w:rsidP="00FF714D">
            <w:pPr>
              <w:pStyle w:val="ChronTableBold"/>
              <w:keepNext w:val="0"/>
            </w:pPr>
            <w:r w:rsidRPr="00D97066">
              <w:t>283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B38A" w14:textId="06550CBE" w:rsidR="00FF714D" w:rsidRDefault="00FF714D" w:rsidP="00FF714D">
            <w:pPr>
              <w:pStyle w:val="ChronTableBold"/>
            </w:pPr>
            <w:r>
              <w:rPr>
                <w:w w:val="105"/>
              </w:rPr>
              <w:t>Major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Events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(ICC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T20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Women’s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World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Cup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2020)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Declaration 2019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4910A6">
              <w:rPr>
                <w:w w:val="105"/>
              </w:rPr>
              <w:t xml:space="preserve"> </w:t>
            </w:r>
            <w:r w:rsidR="004910A6">
              <w:rPr>
                <w:color w:val="FF0000"/>
                <w:w w:val="105"/>
              </w:rPr>
              <w:t>(repealed)</w:t>
            </w:r>
          </w:p>
          <w:p w14:paraId="0EFAA5AA" w14:textId="2FC6477B" w:rsidR="00FF714D" w:rsidRPr="00D97066" w:rsidRDefault="00FF714D" w:rsidP="00FF714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Major Events Act 2014</w:t>
            </w:r>
            <w:r>
              <w:t>, s 6</w:t>
            </w:r>
            <w:r>
              <w:br/>
              <w:t>notified LR 18 December 2019</w:t>
            </w:r>
            <w:r>
              <w:br/>
              <w:t>s 1, s 2 commenced 18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19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21731" w14:textId="1C055DBD" w:rsidR="00FF714D" w:rsidRPr="00D97066" w:rsidRDefault="004910A6" w:rsidP="00FF714D">
            <w:pPr>
              <w:pStyle w:val="ChronTableRep"/>
            </w:pPr>
            <w:r>
              <w:t>expired</w:t>
            </w:r>
            <w:r>
              <w:br/>
              <w:t>29 February 2020</w:t>
            </w:r>
          </w:p>
        </w:tc>
      </w:tr>
      <w:tr w:rsidR="00FF714D" w:rsidRPr="00D97066" w14:paraId="43F08A3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2072A" w14:textId="3A427B14" w:rsidR="00FF714D" w:rsidRPr="00D97066" w:rsidRDefault="00FF714D" w:rsidP="00FF714D">
            <w:pPr>
              <w:pStyle w:val="ChronTableBold"/>
              <w:keepNext w:val="0"/>
            </w:pPr>
            <w:r w:rsidRPr="00D97066">
              <w:t>284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25B9" w14:textId="77777777" w:rsidR="00FF714D" w:rsidRDefault="00FF714D" w:rsidP="00FF714D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CPA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Australia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Ltd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Standards (Accountants) Scheme 2019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14:paraId="31E9A349" w14:textId="1D599C76" w:rsidR="00FF714D" w:rsidRPr="00A058AE" w:rsidRDefault="00FF714D" w:rsidP="00FF714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20 December 2019</w:t>
            </w:r>
            <w:r>
              <w:br/>
              <w:t>s 1, s 2 commenced 20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  <w:t>remainder commenced 23 December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29F6DE" w14:textId="77777777" w:rsidR="00FF714D" w:rsidRPr="00D97066" w:rsidRDefault="00FF714D" w:rsidP="00FF714D">
            <w:pPr>
              <w:pStyle w:val="ChronTableRep"/>
            </w:pPr>
          </w:p>
        </w:tc>
      </w:tr>
      <w:tr w:rsidR="00FF714D" w:rsidRPr="00D97066" w14:paraId="2934940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4C2A3" w14:textId="0D7F7AA2" w:rsidR="00FF714D" w:rsidRPr="00D97066" w:rsidRDefault="00FF714D" w:rsidP="00FF714D">
            <w:pPr>
              <w:pStyle w:val="ChronTableBold"/>
              <w:keepNext w:val="0"/>
            </w:pPr>
            <w:r w:rsidRPr="00D97066">
              <w:t>285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A517" w14:textId="0E189D02" w:rsidR="00FF714D" w:rsidRDefault="00FF714D" w:rsidP="00FF714D">
            <w:pPr>
              <w:pStyle w:val="ChronTableBold"/>
            </w:pPr>
            <w:r>
              <w:rPr>
                <w:w w:val="105"/>
              </w:rPr>
              <w:t>Building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Construction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Industry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Training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Levy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(Governing Board) Appointment 2019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D44EB2">
              <w:rPr>
                <w:w w:val="105"/>
              </w:rPr>
              <w:t xml:space="preserve"> </w:t>
            </w:r>
            <w:r w:rsidR="00D44EB2" w:rsidRPr="00086A8D">
              <w:rPr>
                <w:color w:val="FF0000"/>
                <w:w w:val="105"/>
              </w:rPr>
              <w:t>(repealed)</w:t>
            </w:r>
          </w:p>
          <w:p w14:paraId="0D1BABB4" w14:textId="02CE02D9" w:rsidR="00FF714D" w:rsidRPr="00B547FF" w:rsidRDefault="00FF714D" w:rsidP="00FF714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 1999</w:t>
            </w:r>
            <w:r>
              <w:t>, s 6</w:t>
            </w:r>
            <w:r>
              <w:br/>
              <w:t>notified LR 23 December 2019</w:t>
            </w:r>
            <w:r>
              <w:br/>
              <w:t>s 1, s 2 commenced 23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FF714D">
              <w:t>remainder commence</w:t>
            </w:r>
            <w:r>
              <w:t>d</w:t>
            </w:r>
            <w:r w:rsidRPr="00FF714D">
              <w:t xml:space="preserve"> 1 January 2020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96CC9D" w14:textId="2F204D3D" w:rsidR="00FF714D" w:rsidRPr="00D97066" w:rsidRDefault="00D44EB2" w:rsidP="00FF714D">
            <w:pPr>
              <w:pStyle w:val="ChronTableRep"/>
            </w:pPr>
            <w:r>
              <w:t>repealed by LA s 89 (6)</w:t>
            </w:r>
            <w:r>
              <w:br/>
              <w:t>31 December 2022</w:t>
            </w:r>
          </w:p>
        </w:tc>
      </w:tr>
      <w:tr w:rsidR="00FF714D" w:rsidRPr="00D97066" w14:paraId="689371A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24646" w14:textId="479FC0B1" w:rsidR="00FF714D" w:rsidRPr="00D97066" w:rsidRDefault="00FF714D" w:rsidP="00FF714D">
            <w:pPr>
              <w:pStyle w:val="ChronTableBold"/>
              <w:keepNext w:val="0"/>
            </w:pPr>
            <w:r w:rsidRPr="00D97066">
              <w:t>286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1AF5" w14:textId="11647B22" w:rsidR="00FF714D" w:rsidRDefault="00FF714D" w:rsidP="00FF714D">
            <w:pPr>
              <w:pStyle w:val="ChronTableBold"/>
            </w:pPr>
            <w:r>
              <w:rPr>
                <w:w w:val="105"/>
              </w:rPr>
              <w:t>Animal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Welfare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(Advisory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Committee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Appointment 2019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D44EB2">
              <w:rPr>
                <w:w w:val="105"/>
              </w:rPr>
              <w:t xml:space="preserve"> </w:t>
            </w:r>
            <w:r w:rsidR="00D44EB2" w:rsidRPr="00086A8D">
              <w:rPr>
                <w:color w:val="FF0000"/>
                <w:w w:val="105"/>
              </w:rPr>
              <w:t>(repealed)</w:t>
            </w:r>
          </w:p>
          <w:p w14:paraId="5F7EEDE1" w14:textId="4D71BF6C" w:rsidR="00FF714D" w:rsidRPr="00B547FF" w:rsidRDefault="00FF714D" w:rsidP="00FF714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109</w:t>
            </w:r>
            <w:r>
              <w:br/>
              <w:t>notified LR 23 December 2019</w:t>
            </w:r>
            <w:r>
              <w:br/>
              <w:t>s 1, s 2 commenced 23 December 2019 (</w:t>
            </w:r>
            <w:r w:rsidR="00613B48" w:rsidRPr="00613B48">
              <w:t>LA</w:t>
            </w:r>
            <w:r>
              <w:t xml:space="preserve"> s 75 (1))</w:t>
            </w:r>
            <w:r>
              <w:br/>
            </w:r>
            <w:r w:rsidRPr="00FF714D">
              <w:t>remainder commence</w:t>
            </w:r>
            <w:r>
              <w:t>d</w:t>
            </w:r>
            <w:r w:rsidRPr="00FF714D">
              <w:t xml:space="preserve"> 1 January 2020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78B3B8" w14:textId="22C7F17A" w:rsidR="00FF714D" w:rsidRPr="00D97066" w:rsidRDefault="00D44EB2" w:rsidP="00FF714D">
            <w:pPr>
              <w:pStyle w:val="ChronTableRep"/>
            </w:pPr>
            <w:r>
              <w:t>repealed by La s 89 (6)</w:t>
            </w:r>
            <w:r>
              <w:br/>
              <w:t>31 December 2022</w:t>
            </w:r>
          </w:p>
        </w:tc>
      </w:tr>
    </w:tbl>
    <w:p w14:paraId="016B31C3" w14:textId="77777777" w:rsidR="00502E1C" w:rsidRPr="00D97066" w:rsidRDefault="00502E1C" w:rsidP="002E689F">
      <w:pPr>
        <w:rPr>
          <w:szCs w:val="24"/>
        </w:rPr>
      </w:pPr>
    </w:p>
    <w:sectPr w:rsidR="00502E1C" w:rsidRPr="00D97066" w:rsidSect="001A3E86">
      <w:footerReference w:type="even" r:id="rId10"/>
      <w:footerReference w:type="default" r:id="rId11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4589" w14:textId="77777777" w:rsidR="00E13873" w:rsidRDefault="00E13873">
      <w:r>
        <w:separator/>
      </w:r>
    </w:p>
  </w:endnote>
  <w:endnote w:type="continuationSeparator" w:id="0">
    <w:p w14:paraId="61B7C6C3" w14:textId="77777777" w:rsidR="00E13873" w:rsidRDefault="00E1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9623" w14:textId="6CE7C29F" w:rsidR="00E13873" w:rsidRDefault="00E13873" w:rsidP="003E50DB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instruments—2011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E61D" w14:textId="062A2182" w:rsidR="00E13873" w:rsidRDefault="00E13873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instruments—2019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296D" w14:textId="508DEADD" w:rsidR="00E13873" w:rsidRDefault="00E13873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instruments—2019</w:t>
    </w:r>
    <w:r>
      <w:rPr>
        <w:rFonts w:ascii="Arial" w:hAnsi="Arial"/>
        <w:sz w:val="18"/>
      </w:rPr>
      <w:tab/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3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01DA" w14:textId="77777777" w:rsidR="00E13873" w:rsidRDefault="00E13873">
      <w:r>
        <w:separator/>
      </w:r>
    </w:p>
  </w:footnote>
  <w:footnote w:type="continuationSeparator" w:id="0">
    <w:p w14:paraId="2F4E7AFA" w14:textId="77777777" w:rsidR="00E13873" w:rsidRDefault="00E1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1184978173">
    <w:abstractNumId w:val="16"/>
  </w:num>
  <w:num w:numId="2" w16cid:durableId="986475217">
    <w:abstractNumId w:val="16"/>
  </w:num>
  <w:num w:numId="3" w16cid:durableId="1896619548">
    <w:abstractNumId w:val="10"/>
  </w:num>
  <w:num w:numId="4" w16cid:durableId="501166820">
    <w:abstractNumId w:val="15"/>
  </w:num>
  <w:num w:numId="5" w16cid:durableId="1993674640">
    <w:abstractNumId w:val="22"/>
  </w:num>
  <w:num w:numId="6" w16cid:durableId="402025039">
    <w:abstractNumId w:val="9"/>
  </w:num>
  <w:num w:numId="7" w16cid:durableId="1783038999">
    <w:abstractNumId w:val="5"/>
  </w:num>
  <w:num w:numId="8" w16cid:durableId="54667061">
    <w:abstractNumId w:val="7"/>
  </w:num>
  <w:num w:numId="9" w16cid:durableId="732197504">
    <w:abstractNumId w:val="6"/>
  </w:num>
  <w:num w:numId="10" w16cid:durableId="193931543">
    <w:abstractNumId w:val="4"/>
  </w:num>
  <w:num w:numId="11" w16cid:durableId="1955207540">
    <w:abstractNumId w:val="8"/>
  </w:num>
  <w:num w:numId="12" w16cid:durableId="1762525964">
    <w:abstractNumId w:val="3"/>
  </w:num>
  <w:num w:numId="13" w16cid:durableId="1677415069">
    <w:abstractNumId w:val="2"/>
  </w:num>
  <w:num w:numId="14" w16cid:durableId="1948921948">
    <w:abstractNumId w:val="1"/>
  </w:num>
  <w:num w:numId="15" w16cid:durableId="119415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58"/>
    <w:rsid w:val="0000217D"/>
    <w:rsid w:val="000029CF"/>
    <w:rsid w:val="00002DD7"/>
    <w:rsid w:val="0000357A"/>
    <w:rsid w:val="00004D43"/>
    <w:rsid w:val="00005308"/>
    <w:rsid w:val="0000530D"/>
    <w:rsid w:val="000054F5"/>
    <w:rsid w:val="00005859"/>
    <w:rsid w:val="0000593A"/>
    <w:rsid w:val="00005B44"/>
    <w:rsid w:val="00006468"/>
    <w:rsid w:val="00007DBB"/>
    <w:rsid w:val="000112CE"/>
    <w:rsid w:val="00012F73"/>
    <w:rsid w:val="000131A9"/>
    <w:rsid w:val="00013BF4"/>
    <w:rsid w:val="00013C73"/>
    <w:rsid w:val="00014187"/>
    <w:rsid w:val="000141C5"/>
    <w:rsid w:val="00014A7C"/>
    <w:rsid w:val="00014BF0"/>
    <w:rsid w:val="00015641"/>
    <w:rsid w:val="00016B80"/>
    <w:rsid w:val="00020BBC"/>
    <w:rsid w:val="00022749"/>
    <w:rsid w:val="00022C18"/>
    <w:rsid w:val="00022CE8"/>
    <w:rsid w:val="00022FC4"/>
    <w:rsid w:val="00023061"/>
    <w:rsid w:val="0002402A"/>
    <w:rsid w:val="00024036"/>
    <w:rsid w:val="0002542D"/>
    <w:rsid w:val="0002552D"/>
    <w:rsid w:val="000255F3"/>
    <w:rsid w:val="00026A9B"/>
    <w:rsid w:val="000273EC"/>
    <w:rsid w:val="000274E0"/>
    <w:rsid w:val="00027DCA"/>
    <w:rsid w:val="00027E23"/>
    <w:rsid w:val="00030238"/>
    <w:rsid w:val="000304BE"/>
    <w:rsid w:val="00031A8F"/>
    <w:rsid w:val="00032097"/>
    <w:rsid w:val="00032A27"/>
    <w:rsid w:val="00032B06"/>
    <w:rsid w:val="0003324C"/>
    <w:rsid w:val="00033C64"/>
    <w:rsid w:val="00034FE2"/>
    <w:rsid w:val="000354B6"/>
    <w:rsid w:val="00035B38"/>
    <w:rsid w:val="000360D2"/>
    <w:rsid w:val="00036478"/>
    <w:rsid w:val="00036A94"/>
    <w:rsid w:val="00036AF7"/>
    <w:rsid w:val="00036DE4"/>
    <w:rsid w:val="00036F9B"/>
    <w:rsid w:val="00036FDF"/>
    <w:rsid w:val="0003720B"/>
    <w:rsid w:val="0003736E"/>
    <w:rsid w:val="00037F91"/>
    <w:rsid w:val="0004011E"/>
    <w:rsid w:val="00040123"/>
    <w:rsid w:val="00040170"/>
    <w:rsid w:val="00042286"/>
    <w:rsid w:val="0004255B"/>
    <w:rsid w:val="0004345C"/>
    <w:rsid w:val="000435F0"/>
    <w:rsid w:val="00043EDE"/>
    <w:rsid w:val="000440CE"/>
    <w:rsid w:val="000440D8"/>
    <w:rsid w:val="000449DF"/>
    <w:rsid w:val="0004529C"/>
    <w:rsid w:val="0004534A"/>
    <w:rsid w:val="00045D88"/>
    <w:rsid w:val="00046097"/>
    <w:rsid w:val="00046520"/>
    <w:rsid w:val="00046AD6"/>
    <w:rsid w:val="00046CAB"/>
    <w:rsid w:val="00046F53"/>
    <w:rsid w:val="0004740B"/>
    <w:rsid w:val="0005114A"/>
    <w:rsid w:val="00051848"/>
    <w:rsid w:val="00051A16"/>
    <w:rsid w:val="00051AD8"/>
    <w:rsid w:val="000523AF"/>
    <w:rsid w:val="00052510"/>
    <w:rsid w:val="000528B2"/>
    <w:rsid w:val="00054750"/>
    <w:rsid w:val="00055784"/>
    <w:rsid w:val="000559FA"/>
    <w:rsid w:val="00055E53"/>
    <w:rsid w:val="00056704"/>
    <w:rsid w:val="000573DB"/>
    <w:rsid w:val="00057AB9"/>
    <w:rsid w:val="00060390"/>
    <w:rsid w:val="00060646"/>
    <w:rsid w:val="00060CEA"/>
    <w:rsid w:val="00060D8E"/>
    <w:rsid w:val="00060F81"/>
    <w:rsid w:val="0006187C"/>
    <w:rsid w:val="00061BA7"/>
    <w:rsid w:val="00062BDA"/>
    <w:rsid w:val="00062E15"/>
    <w:rsid w:val="00063061"/>
    <w:rsid w:val="000639BA"/>
    <w:rsid w:val="00063B7E"/>
    <w:rsid w:val="00064748"/>
    <w:rsid w:val="00064920"/>
    <w:rsid w:val="00064F1D"/>
    <w:rsid w:val="00065481"/>
    <w:rsid w:val="00066167"/>
    <w:rsid w:val="00066C62"/>
    <w:rsid w:val="00066E63"/>
    <w:rsid w:val="000704BA"/>
    <w:rsid w:val="00070CD3"/>
    <w:rsid w:val="00071050"/>
    <w:rsid w:val="00072038"/>
    <w:rsid w:val="00072EA4"/>
    <w:rsid w:val="00072EDA"/>
    <w:rsid w:val="00073722"/>
    <w:rsid w:val="00073C80"/>
    <w:rsid w:val="00073D2A"/>
    <w:rsid w:val="0007411C"/>
    <w:rsid w:val="00074A26"/>
    <w:rsid w:val="00074D80"/>
    <w:rsid w:val="00074E17"/>
    <w:rsid w:val="00076FFD"/>
    <w:rsid w:val="00077223"/>
    <w:rsid w:val="0007728C"/>
    <w:rsid w:val="0007771E"/>
    <w:rsid w:val="00077F18"/>
    <w:rsid w:val="00080312"/>
    <w:rsid w:val="00080AAD"/>
    <w:rsid w:val="00081009"/>
    <w:rsid w:val="00081F81"/>
    <w:rsid w:val="00082A44"/>
    <w:rsid w:val="00082F31"/>
    <w:rsid w:val="00082F53"/>
    <w:rsid w:val="00083251"/>
    <w:rsid w:val="00083D1F"/>
    <w:rsid w:val="00083D41"/>
    <w:rsid w:val="000844F2"/>
    <w:rsid w:val="0008599D"/>
    <w:rsid w:val="000869DA"/>
    <w:rsid w:val="0008774B"/>
    <w:rsid w:val="00087CBB"/>
    <w:rsid w:val="00087EEB"/>
    <w:rsid w:val="000909B7"/>
    <w:rsid w:val="00090DC9"/>
    <w:rsid w:val="00091BA3"/>
    <w:rsid w:val="00091DD6"/>
    <w:rsid w:val="000940C4"/>
    <w:rsid w:val="00094472"/>
    <w:rsid w:val="00094902"/>
    <w:rsid w:val="000952AD"/>
    <w:rsid w:val="00095DEE"/>
    <w:rsid w:val="00095F79"/>
    <w:rsid w:val="00096309"/>
    <w:rsid w:val="0009675E"/>
    <w:rsid w:val="00097414"/>
    <w:rsid w:val="00097A25"/>
    <w:rsid w:val="00097C74"/>
    <w:rsid w:val="000A08FC"/>
    <w:rsid w:val="000A0FF1"/>
    <w:rsid w:val="000A1180"/>
    <w:rsid w:val="000A14B2"/>
    <w:rsid w:val="000A17DF"/>
    <w:rsid w:val="000A23D3"/>
    <w:rsid w:val="000A3136"/>
    <w:rsid w:val="000A32FB"/>
    <w:rsid w:val="000A53EA"/>
    <w:rsid w:val="000A5E91"/>
    <w:rsid w:val="000A6F85"/>
    <w:rsid w:val="000A72A2"/>
    <w:rsid w:val="000A7EC6"/>
    <w:rsid w:val="000B0233"/>
    <w:rsid w:val="000B056D"/>
    <w:rsid w:val="000B0619"/>
    <w:rsid w:val="000B1A9A"/>
    <w:rsid w:val="000B23C2"/>
    <w:rsid w:val="000B2752"/>
    <w:rsid w:val="000B4484"/>
    <w:rsid w:val="000B4EE5"/>
    <w:rsid w:val="000B685B"/>
    <w:rsid w:val="000B690D"/>
    <w:rsid w:val="000B7536"/>
    <w:rsid w:val="000B76BB"/>
    <w:rsid w:val="000C084B"/>
    <w:rsid w:val="000C198E"/>
    <w:rsid w:val="000C1AEB"/>
    <w:rsid w:val="000C2A82"/>
    <w:rsid w:val="000C386A"/>
    <w:rsid w:val="000C4170"/>
    <w:rsid w:val="000C43FD"/>
    <w:rsid w:val="000C4794"/>
    <w:rsid w:val="000C5D4C"/>
    <w:rsid w:val="000C5F34"/>
    <w:rsid w:val="000C782D"/>
    <w:rsid w:val="000C7B0A"/>
    <w:rsid w:val="000D015F"/>
    <w:rsid w:val="000D0C02"/>
    <w:rsid w:val="000D1531"/>
    <w:rsid w:val="000D209D"/>
    <w:rsid w:val="000D25D8"/>
    <w:rsid w:val="000D2E59"/>
    <w:rsid w:val="000D31F6"/>
    <w:rsid w:val="000D3AFD"/>
    <w:rsid w:val="000D5406"/>
    <w:rsid w:val="000D57F8"/>
    <w:rsid w:val="000D60CC"/>
    <w:rsid w:val="000D64D4"/>
    <w:rsid w:val="000D67A6"/>
    <w:rsid w:val="000D6840"/>
    <w:rsid w:val="000D6A1C"/>
    <w:rsid w:val="000D7040"/>
    <w:rsid w:val="000D70D3"/>
    <w:rsid w:val="000E06DC"/>
    <w:rsid w:val="000E0A73"/>
    <w:rsid w:val="000E0B0F"/>
    <w:rsid w:val="000E1B9B"/>
    <w:rsid w:val="000E2C4D"/>
    <w:rsid w:val="000E2E37"/>
    <w:rsid w:val="000E3BDD"/>
    <w:rsid w:val="000E4C1D"/>
    <w:rsid w:val="000E4E2D"/>
    <w:rsid w:val="000E5E74"/>
    <w:rsid w:val="000E605E"/>
    <w:rsid w:val="000E6966"/>
    <w:rsid w:val="000E70F6"/>
    <w:rsid w:val="000E72C4"/>
    <w:rsid w:val="000E79AA"/>
    <w:rsid w:val="000F4CE0"/>
    <w:rsid w:val="000F5444"/>
    <w:rsid w:val="000F5D7A"/>
    <w:rsid w:val="000F66DC"/>
    <w:rsid w:val="000F6B1C"/>
    <w:rsid w:val="000F7B34"/>
    <w:rsid w:val="00100C39"/>
    <w:rsid w:val="001010D6"/>
    <w:rsid w:val="00101A7C"/>
    <w:rsid w:val="00101B6D"/>
    <w:rsid w:val="00102119"/>
    <w:rsid w:val="00102422"/>
    <w:rsid w:val="0010247F"/>
    <w:rsid w:val="00103742"/>
    <w:rsid w:val="0010382B"/>
    <w:rsid w:val="001038DE"/>
    <w:rsid w:val="00103991"/>
    <w:rsid w:val="0010691F"/>
    <w:rsid w:val="0010794F"/>
    <w:rsid w:val="001102DA"/>
    <w:rsid w:val="00110615"/>
    <w:rsid w:val="0011075F"/>
    <w:rsid w:val="00110EAC"/>
    <w:rsid w:val="00110FC8"/>
    <w:rsid w:val="00111469"/>
    <w:rsid w:val="0011183D"/>
    <w:rsid w:val="00111990"/>
    <w:rsid w:val="00112297"/>
    <w:rsid w:val="00112C39"/>
    <w:rsid w:val="00112D17"/>
    <w:rsid w:val="00112E9D"/>
    <w:rsid w:val="001133BA"/>
    <w:rsid w:val="0011366F"/>
    <w:rsid w:val="00113BDB"/>
    <w:rsid w:val="001151A4"/>
    <w:rsid w:val="001164FE"/>
    <w:rsid w:val="001167CD"/>
    <w:rsid w:val="001167DF"/>
    <w:rsid w:val="00116BA3"/>
    <w:rsid w:val="00116FEB"/>
    <w:rsid w:val="00120A1E"/>
    <w:rsid w:val="0012114C"/>
    <w:rsid w:val="00121171"/>
    <w:rsid w:val="00121C0D"/>
    <w:rsid w:val="0012220D"/>
    <w:rsid w:val="00122509"/>
    <w:rsid w:val="00122AC0"/>
    <w:rsid w:val="00122BD7"/>
    <w:rsid w:val="00122E66"/>
    <w:rsid w:val="00123125"/>
    <w:rsid w:val="00123490"/>
    <w:rsid w:val="001236A1"/>
    <w:rsid w:val="00123B19"/>
    <w:rsid w:val="00123CB6"/>
    <w:rsid w:val="00124B2A"/>
    <w:rsid w:val="00125790"/>
    <w:rsid w:val="0012598F"/>
    <w:rsid w:val="00126AB0"/>
    <w:rsid w:val="00127204"/>
    <w:rsid w:val="001272D4"/>
    <w:rsid w:val="001309EE"/>
    <w:rsid w:val="00131673"/>
    <w:rsid w:val="0013186D"/>
    <w:rsid w:val="00133AF6"/>
    <w:rsid w:val="00134D26"/>
    <w:rsid w:val="00134EAF"/>
    <w:rsid w:val="00134F29"/>
    <w:rsid w:val="00135603"/>
    <w:rsid w:val="00135620"/>
    <w:rsid w:val="0013573D"/>
    <w:rsid w:val="00135FE4"/>
    <w:rsid w:val="00136AFB"/>
    <w:rsid w:val="00136B0F"/>
    <w:rsid w:val="00140079"/>
    <w:rsid w:val="00140464"/>
    <w:rsid w:val="00140522"/>
    <w:rsid w:val="00140CB1"/>
    <w:rsid w:val="00140CC1"/>
    <w:rsid w:val="001412D0"/>
    <w:rsid w:val="0014138E"/>
    <w:rsid w:val="00141EEC"/>
    <w:rsid w:val="00142132"/>
    <w:rsid w:val="00142393"/>
    <w:rsid w:val="00142417"/>
    <w:rsid w:val="0014325E"/>
    <w:rsid w:val="00143506"/>
    <w:rsid w:val="001437AB"/>
    <w:rsid w:val="00143C3A"/>
    <w:rsid w:val="001440AC"/>
    <w:rsid w:val="00144E85"/>
    <w:rsid w:val="00145663"/>
    <w:rsid w:val="00146BEC"/>
    <w:rsid w:val="0014769D"/>
    <w:rsid w:val="001478BC"/>
    <w:rsid w:val="001514AA"/>
    <w:rsid w:val="00151726"/>
    <w:rsid w:val="00151B5B"/>
    <w:rsid w:val="00151C6A"/>
    <w:rsid w:val="00151C76"/>
    <w:rsid w:val="00153DB9"/>
    <w:rsid w:val="0015440C"/>
    <w:rsid w:val="001547F4"/>
    <w:rsid w:val="0015547B"/>
    <w:rsid w:val="0015594C"/>
    <w:rsid w:val="00155993"/>
    <w:rsid w:val="0015669D"/>
    <w:rsid w:val="0015783A"/>
    <w:rsid w:val="00160134"/>
    <w:rsid w:val="00160301"/>
    <w:rsid w:val="0016051E"/>
    <w:rsid w:val="0016096E"/>
    <w:rsid w:val="00160AB4"/>
    <w:rsid w:val="00160BC4"/>
    <w:rsid w:val="00161B00"/>
    <w:rsid w:val="00162108"/>
    <w:rsid w:val="001629CB"/>
    <w:rsid w:val="00162B7D"/>
    <w:rsid w:val="001639C0"/>
    <w:rsid w:val="00163A1F"/>
    <w:rsid w:val="0016462B"/>
    <w:rsid w:val="00165875"/>
    <w:rsid w:val="00165DD4"/>
    <w:rsid w:val="001662A3"/>
    <w:rsid w:val="00166F78"/>
    <w:rsid w:val="00167396"/>
    <w:rsid w:val="00167B84"/>
    <w:rsid w:val="001709A0"/>
    <w:rsid w:val="00170BCA"/>
    <w:rsid w:val="0017156C"/>
    <w:rsid w:val="00171D1F"/>
    <w:rsid w:val="001720E5"/>
    <w:rsid w:val="0017332C"/>
    <w:rsid w:val="00173CA0"/>
    <w:rsid w:val="001744D1"/>
    <w:rsid w:val="00175793"/>
    <w:rsid w:val="00176612"/>
    <w:rsid w:val="00176D08"/>
    <w:rsid w:val="001771AA"/>
    <w:rsid w:val="0017726E"/>
    <w:rsid w:val="0017797B"/>
    <w:rsid w:val="00177DC7"/>
    <w:rsid w:val="001800DC"/>
    <w:rsid w:val="00180557"/>
    <w:rsid w:val="001820DE"/>
    <w:rsid w:val="001823E6"/>
    <w:rsid w:val="00182A6C"/>
    <w:rsid w:val="00182B34"/>
    <w:rsid w:val="00182D08"/>
    <w:rsid w:val="00183D7D"/>
    <w:rsid w:val="001844D0"/>
    <w:rsid w:val="00184D42"/>
    <w:rsid w:val="00185ACF"/>
    <w:rsid w:val="00185BF9"/>
    <w:rsid w:val="001865A1"/>
    <w:rsid w:val="00186E92"/>
    <w:rsid w:val="00186FBA"/>
    <w:rsid w:val="00187131"/>
    <w:rsid w:val="00187214"/>
    <w:rsid w:val="001873C1"/>
    <w:rsid w:val="0019253F"/>
    <w:rsid w:val="001929C5"/>
    <w:rsid w:val="00192C32"/>
    <w:rsid w:val="0019345E"/>
    <w:rsid w:val="001935FE"/>
    <w:rsid w:val="001936DC"/>
    <w:rsid w:val="00193849"/>
    <w:rsid w:val="00193F7E"/>
    <w:rsid w:val="00194171"/>
    <w:rsid w:val="00194BAB"/>
    <w:rsid w:val="0019577E"/>
    <w:rsid w:val="0019587A"/>
    <w:rsid w:val="00195A42"/>
    <w:rsid w:val="00195D52"/>
    <w:rsid w:val="001963B9"/>
    <w:rsid w:val="001978DE"/>
    <w:rsid w:val="00197FDB"/>
    <w:rsid w:val="001A00D9"/>
    <w:rsid w:val="001A0A35"/>
    <w:rsid w:val="001A2AE2"/>
    <w:rsid w:val="001A2BFC"/>
    <w:rsid w:val="001A336D"/>
    <w:rsid w:val="001A3E86"/>
    <w:rsid w:val="001A4CB3"/>
    <w:rsid w:val="001A5148"/>
    <w:rsid w:val="001A5DB3"/>
    <w:rsid w:val="001A7B6B"/>
    <w:rsid w:val="001B04E2"/>
    <w:rsid w:val="001B097D"/>
    <w:rsid w:val="001B0D89"/>
    <w:rsid w:val="001B0DB4"/>
    <w:rsid w:val="001B117C"/>
    <w:rsid w:val="001B426B"/>
    <w:rsid w:val="001B4642"/>
    <w:rsid w:val="001B4CC7"/>
    <w:rsid w:val="001B5001"/>
    <w:rsid w:val="001B5CCA"/>
    <w:rsid w:val="001B6417"/>
    <w:rsid w:val="001B6577"/>
    <w:rsid w:val="001B65CE"/>
    <w:rsid w:val="001B7338"/>
    <w:rsid w:val="001C075F"/>
    <w:rsid w:val="001C1BFE"/>
    <w:rsid w:val="001C2042"/>
    <w:rsid w:val="001C2205"/>
    <w:rsid w:val="001C3367"/>
    <w:rsid w:val="001C33A3"/>
    <w:rsid w:val="001C3444"/>
    <w:rsid w:val="001C3678"/>
    <w:rsid w:val="001C43C7"/>
    <w:rsid w:val="001C4B2A"/>
    <w:rsid w:val="001C4C56"/>
    <w:rsid w:val="001C4C80"/>
    <w:rsid w:val="001C5047"/>
    <w:rsid w:val="001C51BC"/>
    <w:rsid w:val="001C52DD"/>
    <w:rsid w:val="001C6BE8"/>
    <w:rsid w:val="001D01CB"/>
    <w:rsid w:val="001D02C0"/>
    <w:rsid w:val="001D03D0"/>
    <w:rsid w:val="001D0ECB"/>
    <w:rsid w:val="001D14F5"/>
    <w:rsid w:val="001D2347"/>
    <w:rsid w:val="001D2F0D"/>
    <w:rsid w:val="001D3661"/>
    <w:rsid w:val="001D3782"/>
    <w:rsid w:val="001D4351"/>
    <w:rsid w:val="001D4E49"/>
    <w:rsid w:val="001D51D7"/>
    <w:rsid w:val="001D53B7"/>
    <w:rsid w:val="001D5881"/>
    <w:rsid w:val="001D5A64"/>
    <w:rsid w:val="001D5FF2"/>
    <w:rsid w:val="001D724A"/>
    <w:rsid w:val="001D7A65"/>
    <w:rsid w:val="001D7B20"/>
    <w:rsid w:val="001E0041"/>
    <w:rsid w:val="001E084A"/>
    <w:rsid w:val="001E0D64"/>
    <w:rsid w:val="001E1713"/>
    <w:rsid w:val="001E2D15"/>
    <w:rsid w:val="001E31C1"/>
    <w:rsid w:val="001E3398"/>
    <w:rsid w:val="001E33B4"/>
    <w:rsid w:val="001E3754"/>
    <w:rsid w:val="001E51CE"/>
    <w:rsid w:val="001E5D38"/>
    <w:rsid w:val="001E6901"/>
    <w:rsid w:val="001E749C"/>
    <w:rsid w:val="001E7B75"/>
    <w:rsid w:val="001F0D13"/>
    <w:rsid w:val="001F0F2A"/>
    <w:rsid w:val="001F136C"/>
    <w:rsid w:val="001F17F2"/>
    <w:rsid w:val="001F2075"/>
    <w:rsid w:val="001F21FD"/>
    <w:rsid w:val="001F2906"/>
    <w:rsid w:val="001F329A"/>
    <w:rsid w:val="001F3797"/>
    <w:rsid w:val="001F4742"/>
    <w:rsid w:val="001F4DF1"/>
    <w:rsid w:val="001F5E86"/>
    <w:rsid w:val="001F6A56"/>
    <w:rsid w:val="001F6CF0"/>
    <w:rsid w:val="001F6EE9"/>
    <w:rsid w:val="002001AA"/>
    <w:rsid w:val="00201160"/>
    <w:rsid w:val="00201998"/>
    <w:rsid w:val="00201B65"/>
    <w:rsid w:val="00202231"/>
    <w:rsid w:val="00202349"/>
    <w:rsid w:val="0020302F"/>
    <w:rsid w:val="00203302"/>
    <w:rsid w:val="00204C16"/>
    <w:rsid w:val="0020500C"/>
    <w:rsid w:val="00205391"/>
    <w:rsid w:val="00205CF2"/>
    <w:rsid w:val="00206058"/>
    <w:rsid w:val="00207FD3"/>
    <w:rsid w:val="002108A2"/>
    <w:rsid w:val="00211B15"/>
    <w:rsid w:val="00211BA1"/>
    <w:rsid w:val="00212747"/>
    <w:rsid w:val="00213C0C"/>
    <w:rsid w:val="00213C32"/>
    <w:rsid w:val="00214539"/>
    <w:rsid w:val="00215E3B"/>
    <w:rsid w:val="00216009"/>
    <w:rsid w:val="0021615F"/>
    <w:rsid w:val="0021692A"/>
    <w:rsid w:val="00216978"/>
    <w:rsid w:val="00216B83"/>
    <w:rsid w:val="00217283"/>
    <w:rsid w:val="00217C67"/>
    <w:rsid w:val="00221F8B"/>
    <w:rsid w:val="002225A3"/>
    <w:rsid w:val="002231F2"/>
    <w:rsid w:val="00224A42"/>
    <w:rsid w:val="00224AA7"/>
    <w:rsid w:val="00224AB8"/>
    <w:rsid w:val="00224EE2"/>
    <w:rsid w:val="0022569C"/>
    <w:rsid w:val="00225F02"/>
    <w:rsid w:val="0022629A"/>
    <w:rsid w:val="002268B3"/>
    <w:rsid w:val="00226976"/>
    <w:rsid w:val="00226F25"/>
    <w:rsid w:val="0022732D"/>
    <w:rsid w:val="00227837"/>
    <w:rsid w:val="0022794C"/>
    <w:rsid w:val="002279CD"/>
    <w:rsid w:val="002279D2"/>
    <w:rsid w:val="00230031"/>
    <w:rsid w:val="00231B45"/>
    <w:rsid w:val="002320CF"/>
    <w:rsid w:val="00232181"/>
    <w:rsid w:val="0023255D"/>
    <w:rsid w:val="002325F2"/>
    <w:rsid w:val="00232A8B"/>
    <w:rsid w:val="00232C41"/>
    <w:rsid w:val="00234B41"/>
    <w:rsid w:val="00234C1D"/>
    <w:rsid w:val="00235409"/>
    <w:rsid w:val="00235AD9"/>
    <w:rsid w:val="00236452"/>
    <w:rsid w:val="00236E7C"/>
    <w:rsid w:val="00237FF7"/>
    <w:rsid w:val="00240B75"/>
    <w:rsid w:val="00241069"/>
    <w:rsid w:val="00241A7A"/>
    <w:rsid w:val="00241EE7"/>
    <w:rsid w:val="002431E9"/>
    <w:rsid w:val="0024405A"/>
    <w:rsid w:val="00245114"/>
    <w:rsid w:val="002453F5"/>
    <w:rsid w:val="00245880"/>
    <w:rsid w:val="00246118"/>
    <w:rsid w:val="00247260"/>
    <w:rsid w:val="0024742F"/>
    <w:rsid w:val="00247797"/>
    <w:rsid w:val="002478CC"/>
    <w:rsid w:val="00247A60"/>
    <w:rsid w:val="00247A64"/>
    <w:rsid w:val="00250165"/>
    <w:rsid w:val="002504BD"/>
    <w:rsid w:val="00250E47"/>
    <w:rsid w:val="00251477"/>
    <w:rsid w:val="002519BC"/>
    <w:rsid w:val="0025298F"/>
    <w:rsid w:val="00252DA1"/>
    <w:rsid w:val="002531EF"/>
    <w:rsid w:val="0025361B"/>
    <w:rsid w:val="00253ED9"/>
    <w:rsid w:val="00253F51"/>
    <w:rsid w:val="00254E03"/>
    <w:rsid w:val="00254F92"/>
    <w:rsid w:val="0025616B"/>
    <w:rsid w:val="00257551"/>
    <w:rsid w:val="00262007"/>
    <w:rsid w:val="002621AC"/>
    <w:rsid w:val="00263116"/>
    <w:rsid w:val="00264469"/>
    <w:rsid w:val="002644EB"/>
    <w:rsid w:val="002646E4"/>
    <w:rsid w:val="00265BD9"/>
    <w:rsid w:val="002670FF"/>
    <w:rsid w:val="00267A9E"/>
    <w:rsid w:val="00267ED5"/>
    <w:rsid w:val="002705B6"/>
    <w:rsid w:val="002712D9"/>
    <w:rsid w:val="00271DDA"/>
    <w:rsid w:val="00272497"/>
    <w:rsid w:val="002724F9"/>
    <w:rsid w:val="00272DE9"/>
    <w:rsid w:val="00272DF2"/>
    <w:rsid w:val="00273C2C"/>
    <w:rsid w:val="0027414B"/>
    <w:rsid w:val="00274C54"/>
    <w:rsid w:val="00274C76"/>
    <w:rsid w:val="00275415"/>
    <w:rsid w:val="00275932"/>
    <w:rsid w:val="002760F9"/>
    <w:rsid w:val="00277243"/>
    <w:rsid w:val="00277BB1"/>
    <w:rsid w:val="00277C6C"/>
    <w:rsid w:val="00280749"/>
    <w:rsid w:val="00280DB3"/>
    <w:rsid w:val="0028117D"/>
    <w:rsid w:val="0028138D"/>
    <w:rsid w:val="002822DC"/>
    <w:rsid w:val="00282640"/>
    <w:rsid w:val="00282923"/>
    <w:rsid w:val="00282F00"/>
    <w:rsid w:val="00282F79"/>
    <w:rsid w:val="002832EF"/>
    <w:rsid w:val="0028415F"/>
    <w:rsid w:val="00284945"/>
    <w:rsid w:val="00285842"/>
    <w:rsid w:val="00285F1B"/>
    <w:rsid w:val="002873B8"/>
    <w:rsid w:val="002877BE"/>
    <w:rsid w:val="0029063F"/>
    <w:rsid w:val="00291194"/>
    <w:rsid w:val="00291FCF"/>
    <w:rsid w:val="0029222E"/>
    <w:rsid w:val="002928A0"/>
    <w:rsid w:val="00292B50"/>
    <w:rsid w:val="00292E8E"/>
    <w:rsid w:val="00292F48"/>
    <w:rsid w:val="00292F53"/>
    <w:rsid w:val="00293259"/>
    <w:rsid w:val="00293A1E"/>
    <w:rsid w:val="002940F8"/>
    <w:rsid w:val="00294238"/>
    <w:rsid w:val="002944FE"/>
    <w:rsid w:val="0029488F"/>
    <w:rsid w:val="002967B3"/>
    <w:rsid w:val="00297070"/>
    <w:rsid w:val="002971EC"/>
    <w:rsid w:val="00297652"/>
    <w:rsid w:val="002A1056"/>
    <w:rsid w:val="002A1340"/>
    <w:rsid w:val="002A159A"/>
    <w:rsid w:val="002A1752"/>
    <w:rsid w:val="002A2C81"/>
    <w:rsid w:val="002A2DB4"/>
    <w:rsid w:val="002A2F0B"/>
    <w:rsid w:val="002A32A8"/>
    <w:rsid w:val="002A37B1"/>
    <w:rsid w:val="002A3AC8"/>
    <w:rsid w:val="002A3B2D"/>
    <w:rsid w:val="002A3C79"/>
    <w:rsid w:val="002A3E61"/>
    <w:rsid w:val="002A3F57"/>
    <w:rsid w:val="002A599A"/>
    <w:rsid w:val="002A59FE"/>
    <w:rsid w:val="002A6880"/>
    <w:rsid w:val="002B0013"/>
    <w:rsid w:val="002B05B4"/>
    <w:rsid w:val="002B09C4"/>
    <w:rsid w:val="002B0CC5"/>
    <w:rsid w:val="002B1DBE"/>
    <w:rsid w:val="002B20F6"/>
    <w:rsid w:val="002B22DF"/>
    <w:rsid w:val="002B2597"/>
    <w:rsid w:val="002B25F6"/>
    <w:rsid w:val="002B2644"/>
    <w:rsid w:val="002B269C"/>
    <w:rsid w:val="002B2E6D"/>
    <w:rsid w:val="002B3196"/>
    <w:rsid w:val="002B3519"/>
    <w:rsid w:val="002B4155"/>
    <w:rsid w:val="002B4F5D"/>
    <w:rsid w:val="002B578F"/>
    <w:rsid w:val="002B6D9B"/>
    <w:rsid w:val="002B7010"/>
    <w:rsid w:val="002B70CA"/>
    <w:rsid w:val="002B73B9"/>
    <w:rsid w:val="002B7F81"/>
    <w:rsid w:val="002C00DE"/>
    <w:rsid w:val="002C01E5"/>
    <w:rsid w:val="002C032E"/>
    <w:rsid w:val="002C15DE"/>
    <w:rsid w:val="002C24D2"/>
    <w:rsid w:val="002C2E28"/>
    <w:rsid w:val="002C2F80"/>
    <w:rsid w:val="002C2F81"/>
    <w:rsid w:val="002C33C6"/>
    <w:rsid w:val="002C3929"/>
    <w:rsid w:val="002C3AD7"/>
    <w:rsid w:val="002C4144"/>
    <w:rsid w:val="002C4205"/>
    <w:rsid w:val="002C4805"/>
    <w:rsid w:val="002C4D97"/>
    <w:rsid w:val="002C4EF5"/>
    <w:rsid w:val="002C5FA4"/>
    <w:rsid w:val="002C64C3"/>
    <w:rsid w:val="002C683A"/>
    <w:rsid w:val="002C6B68"/>
    <w:rsid w:val="002C6C71"/>
    <w:rsid w:val="002C70FB"/>
    <w:rsid w:val="002C7ADF"/>
    <w:rsid w:val="002C7C34"/>
    <w:rsid w:val="002D043D"/>
    <w:rsid w:val="002D0555"/>
    <w:rsid w:val="002D09F8"/>
    <w:rsid w:val="002D0E8A"/>
    <w:rsid w:val="002D14F6"/>
    <w:rsid w:val="002D1CC4"/>
    <w:rsid w:val="002D1D5A"/>
    <w:rsid w:val="002D3AF7"/>
    <w:rsid w:val="002D4600"/>
    <w:rsid w:val="002D50E1"/>
    <w:rsid w:val="002D55CB"/>
    <w:rsid w:val="002D5E5D"/>
    <w:rsid w:val="002D6AA9"/>
    <w:rsid w:val="002D6D83"/>
    <w:rsid w:val="002D7118"/>
    <w:rsid w:val="002D765A"/>
    <w:rsid w:val="002D7996"/>
    <w:rsid w:val="002E0550"/>
    <w:rsid w:val="002E0824"/>
    <w:rsid w:val="002E10DF"/>
    <w:rsid w:val="002E1185"/>
    <w:rsid w:val="002E13D0"/>
    <w:rsid w:val="002E1E70"/>
    <w:rsid w:val="002E351F"/>
    <w:rsid w:val="002E3C66"/>
    <w:rsid w:val="002E4EE2"/>
    <w:rsid w:val="002E5133"/>
    <w:rsid w:val="002E519C"/>
    <w:rsid w:val="002E566F"/>
    <w:rsid w:val="002E56B1"/>
    <w:rsid w:val="002E5831"/>
    <w:rsid w:val="002E689F"/>
    <w:rsid w:val="002E77DD"/>
    <w:rsid w:val="002E7AA4"/>
    <w:rsid w:val="002E7ACE"/>
    <w:rsid w:val="002E7CAA"/>
    <w:rsid w:val="002F12CB"/>
    <w:rsid w:val="002F2653"/>
    <w:rsid w:val="002F2944"/>
    <w:rsid w:val="002F3BB3"/>
    <w:rsid w:val="002F4081"/>
    <w:rsid w:val="002F4620"/>
    <w:rsid w:val="002F46CE"/>
    <w:rsid w:val="002F470F"/>
    <w:rsid w:val="002F4C79"/>
    <w:rsid w:val="002F513F"/>
    <w:rsid w:val="002F5D1C"/>
    <w:rsid w:val="002F5FDC"/>
    <w:rsid w:val="002F6FA2"/>
    <w:rsid w:val="0030051A"/>
    <w:rsid w:val="00300686"/>
    <w:rsid w:val="003042E7"/>
    <w:rsid w:val="00304529"/>
    <w:rsid w:val="0030470F"/>
    <w:rsid w:val="00306363"/>
    <w:rsid w:val="003063FC"/>
    <w:rsid w:val="0030641C"/>
    <w:rsid w:val="00306F33"/>
    <w:rsid w:val="003071A7"/>
    <w:rsid w:val="00307264"/>
    <w:rsid w:val="003074F0"/>
    <w:rsid w:val="00307594"/>
    <w:rsid w:val="00310665"/>
    <w:rsid w:val="003107F2"/>
    <w:rsid w:val="00313748"/>
    <w:rsid w:val="003144D0"/>
    <w:rsid w:val="00314B49"/>
    <w:rsid w:val="00314CD1"/>
    <w:rsid w:val="0031512C"/>
    <w:rsid w:val="003155F9"/>
    <w:rsid w:val="00316286"/>
    <w:rsid w:val="003165A7"/>
    <w:rsid w:val="003167FF"/>
    <w:rsid w:val="00316D02"/>
    <w:rsid w:val="00316FD1"/>
    <w:rsid w:val="0031705E"/>
    <w:rsid w:val="0032058F"/>
    <w:rsid w:val="00321A53"/>
    <w:rsid w:val="00321C6C"/>
    <w:rsid w:val="0032236B"/>
    <w:rsid w:val="00322BDF"/>
    <w:rsid w:val="00322CF2"/>
    <w:rsid w:val="003233DE"/>
    <w:rsid w:val="0032478E"/>
    <w:rsid w:val="0032550D"/>
    <w:rsid w:val="00325B25"/>
    <w:rsid w:val="00325F2E"/>
    <w:rsid w:val="00326CC6"/>
    <w:rsid w:val="003279B7"/>
    <w:rsid w:val="00330D23"/>
    <w:rsid w:val="00331432"/>
    <w:rsid w:val="00331F39"/>
    <w:rsid w:val="003323EE"/>
    <w:rsid w:val="00332651"/>
    <w:rsid w:val="003326B1"/>
    <w:rsid w:val="0033393C"/>
    <w:rsid w:val="00333A3F"/>
    <w:rsid w:val="0033441F"/>
    <w:rsid w:val="00334FC8"/>
    <w:rsid w:val="00335FB7"/>
    <w:rsid w:val="00336125"/>
    <w:rsid w:val="00336128"/>
    <w:rsid w:val="0033634D"/>
    <w:rsid w:val="00336481"/>
    <w:rsid w:val="003365FD"/>
    <w:rsid w:val="003366CE"/>
    <w:rsid w:val="00336F1C"/>
    <w:rsid w:val="00336FD4"/>
    <w:rsid w:val="00337B61"/>
    <w:rsid w:val="00340D49"/>
    <w:rsid w:val="003418C8"/>
    <w:rsid w:val="00343139"/>
    <w:rsid w:val="003438C9"/>
    <w:rsid w:val="00344305"/>
    <w:rsid w:val="003445F4"/>
    <w:rsid w:val="00347106"/>
    <w:rsid w:val="00347E67"/>
    <w:rsid w:val="003512E0"/>
    <w:rsid w:val="003516A3"/>
    <w:rsid w:val="003525CA"/>
    <w:rsid w:val="00353186"/>
    <w:rsid w:val="00354DD7"/>
    <w:rsid w:val="0035593D"/>
    <w:rsid w:val="00355FDE"/>
    <w:rsid w:val="00357587"/>
    <w:rsid w:val="00357A5A"/>
    <w:rsid w:val="00357C9A"/>
    <w:rsid w:val="00357F56"/>
    <w:rsid w:val="00362EEF"/>
    <w:rsid w:val="00363428"/>
    <w:rsid w:val="00363BDC"/>
    <w:rsid w:val="0036400E"/>
    <w:rsid w:val="0036473C"/>
    <w:rsid w:val="00365080"/>
    <w:rsid w:val="00365645"/>
    <w:rsid w:val="00365DB5"/>
    <w:rsid w:val="003660C9"/>
    <w:rsid w:val="003674DB"/>
    <w:rsid w:val="0037133B"/>
    <w:rsid w:val="0037180A"/>
    <w:rsid w:val="00371AAD"/>
    <w:rsid w:val="0037245A"/>
    <w:rsid w:val="00372997"/>
    <w:rsid w:val="00372AFF"/>
    <w:rsid w:val="00372C3C"/>
    <w:rsid w:val="00373199"/>
    <w:rsid w:val="00374995"/>
    <w:rsid w:val="0037539E"/>
    <w:rsid w:val="00375A60"/>
    <w:rsid w:val="00375C35"/>
    <w:rsid w:val="00376FC5"/>
    <w:rsid w:val="003778FB"/>
    <w:rsid w:val="0038027C"/>
    <w:rsid w:val="00380B9B"/>
    <w:rsid w:val="00380D33"/>
    <w:rsid w:val="00380E3D"/>
    <w:rsid w:val="0038140D"/>
    <w:rsid w:val="00381581"/>
    <w:rsid w:val="0038190E"/>
    <w:rsid w:val="00381E5F"/>
    <w:rsid w:val="00381FD8"/>
    <w:rsid w:val="00382520"/>
    <w:rsid w:val="00382F2F"/>
    <w:rsid w:val="00383523"/>
    <w:rsid w:val="00384DBA"/>
    <w:rsid w:val="00385926"/>
    <w:rsid w:val="00386038"/>
    <w:rsid w:val="00386285"/>
    <w:rsid w:val="0038667C"/>
    <w:rsid w:val="00386A53"/>
    <w:rsid w:val="00387B33"/>
    <w:rsid w:val="00390219"/>
    <w:rsid w:val="0039028F"/>
    <w:rsid w:val="00390E6E"/>
    <w:rsid w:val="00391211"/>
    <w:rsid w:val="00391767"/>
    <w:rsid w:val="00391D0F"/>
    <w:rsid w:val="00391F85"/>
    <w:rsid w:val="00392046"/>
    <w:rsid w:val="003932E1"/>
    <w:rsid w:val="00393380"/>
    <w:rsid w:val="003937F6"/>
    <w:rsid w:val="00393E5B"/>
    <w:rsid w:val="0039457D"/>
    <w:rsid w:val="0039473E"/>
    <w:rsid w:val="003950D3"/>
    <w:rsid w:val="003951C7"/>
    <w:rsid w:val="003958E8"/>
    <w:rsid w:val="00397100"/>
    <w:rsid w:val="00397A7E"/>
    <w:rsid w:val="00397C90"/>
    <w:rsid w:val="003A0D6E"/>
    <w:rsid w:val="003A162C"/>
    <w:rsid w:val="003A2F0C"/>
    <w:rsid w:val="003A424B"/>
    <w:rsid w:val="003A4280"/>
    <w:rsid w:val="003A5A21"/>
    <w:rsid w:val="003A6765"/>
    <w:rsid w:val="003A6ECD"/>
    <w:rsid w:val="003A6FD7"/>
    <w:rsid w:val="003B0124"/>
    <w:rsid w:val="003B1142"/>
    <w:rsid w:val="003B1993"/>
    <w:rsid w:val="003B1CE5"/>
    <w:rsid w:val="003B1DF3"/>
    <w:rsid w:val="003B2B0E"/>
    <w:rsid w:val="003B35CD"/>
    <w:rsid w:val="003B37AA"/>
    <w:rsid w:val="003B3813"/>
    <w:rsid w:val="003B3CA9"/>
    <w:rsid w:val="003B4AA6"/>
    <w:rsid w:val="003B5E00"/>
    <w:rsid w:val="003B6003"/>
    <w:rsid w:val="003B60AA"/>
    <w:rsid w:val="003B6214"/>
    <w:rsid w:val="003B67C7"/>
    <w:rsid w:val="003B6F64"/>
    <w:rsid w:val="003B70A7"/>
    <w:rsid w:val="003C069E"/>
    <w:rsid w:val="003C0D0B"/>
    <w:rsid w:val="003C0D4A"/>
    <w:rsid w:val="003C1028"/>
    <w:rsid w:val="003C1E3C"/>
    <w:rsid w:val="003C25F9"/>
    <w:rsid w:val="003C26F7"/>
    <w:rsid w:val="003C2801"/>
    <w:rsid w:val="003C2898"/>
    <w:rsid w:val="003C2F4F"/>
    <w:rsid w:val="003C3317"/>
    <w:rsid w:val="003C3503"/>
    <w:rsid w:val="003C3767"/>
    <w:rsid w:val="003C3E9A"/>
    <w:rsid w:val="003C480C"/>
    <w:rsid w:val="003C4B51"/>
    <w:rsid w:val="003C505E"/>
    <w:rsid w:val="003C5065"/>
    <w:rsid w:val="003C54CA"/>
    <w:rsid w:val="003C55CA"/>
    <w:rsid w:val="003C6083"/>
    <w:rsid w:val="003C6AD1"/>
    <w:rsid w:val="003C6B62"/>
    <w:rsid w:val="003C7A76"/>
    <w:rsid w:val="003D07DD"/>
    <w:rsid w:val="003D2021"/>
    <w:rsid w:val="003D30A0"/>
    <w:rsid w:val="003D3D05"/>
    <w:rsid w:val="003D50EF"/>
    <w:rsid w:val="003D5A22"/>
    <w:rsid w:val="003D6078"/>
    <w:rsid w:val="003D6422"/>
    <w:rsid w:val="003D6587"/>
    <w:rsid w:val="003D705D"/>
    <w:rsid w:val="003D73C1"/>
    <w:rsid w:val="003D7AE5"/>
    <w:rsid w:val="003D7BE2"/>
    <w:rsid w:val="003D7C07"/>
    <w:rsid w:val="003E0105"/>
    <w:rsid w:val="003E06CA"/>
    <w:rsid w:val="003E0D44"/>
    <w:rsid w:val="003E1B79"/>
    <w:rsid w:val="003E1BA6"/>
    <w:rsid w:val="003E26B4"/>
    <w:rsid w:val="003E3EF0"/>
    <w:rsid w:val="003E421D"/>
    <w:rsid w:val="003E49B6"/>
    <w:rsid w:val="003E50DB"/>
    <w:rsid w:val="003E66A7"/>
    <w:rsid w:val="003E76AA"/>
    <w:rsid w:val="003E786E"/>
    <w:rsid w:val="003F027E"/>
    <w:rsid w:val="003F04C0"/>
    <w:rsid w:val="003F0616"/>
    <w:rsid w:val="003F09B1"/>
    <w:rsid w:val="003F0BFE"/>
    <w:rsid w:val="003F10C4"/>
    <w:rsid w:val="003F1799"/>
    <w:rsid w:val="003F2076"/>
    <w:rsid w:val="003F2385"/>
    <w:rsid w:val="003F322D"/>
    <w:rsid w:val="003F3535"/>
    <w:rsid w:val="003F4923"/>
    <w:rsid w:val="003F4F75"/>
    <w:rsid w:val="003F5216"/>
    <w:rsid w:val="003F54B3"/>
    <w:rsid w:val="003F58CB"/>
    <w:rsid w:val="003F628E"/>
    <w:rsid w:val="003F6BFF"/>
    <w:rsid w:val="003F6FC3"/>
    <w:rsid w:val="003F737B"/>
    <w:rsid w:val="003F768C"/>
    <w:rsid w:val="003F7990"/>
    <w:rsid w:val="00400593"/>
    <w:rsid w:val="00400D78"/>
    <w:rsid w:val="0040160B"/>
    <w:rsid w:val="00401EF1"/>
    <w:rsid w:val="0040207E"/>
    <w:rsid w:val="00402A67"/>
    <w:rsid w:val="004037AD"/>
    <w:rsid w:val="00403A97"/>
    <w:rsid w:val="00403BE9"/>
    <w:rsid w:val="004040E9"/>
    <w:rsid w:val="00404182"/>
    <w:rsid w:val="0040442B"/>
    <w:rsid w:val="0040479D"/>
    <w:rsid w:val="00404B22"/>
    <w:rsid w:val="004052A0"/>
    <w:rsid w:val="004055C1"/>
    <w:rsid w:val="0040577B"/>
    <w:rsid w:val="004060DA"/>
    <w:rsid w:val="00406111"/>
    <w:rsid w:val="004066C9"/>
    <w:rsid w:val="00406B1C"/>
    <w:rsid w:val="0040779B"/>
    <w:rsid w:val="0041023D"/>
    <w:rsid w:val="0041132D"/>
    <w:rsid w:val="0041167A"/>
    <w:rsid w:val="00411CB3"/>
    <w:rsid w:val="00411F0F"/>
    <w:rsid w:val="00413281"/>
    <w:rsid w:val="00413379"/>
    <w:rsid w:val="00414447"/>
    <w:rsid w:val="004153F3"/>
    <w:rsid w:val="0041546C"/>
    <w:rsid w:val="0041580A"/>
    <w:rsid w:val="00415B83"/>
    <w:rsid w:val="00416921"/>
    <w:rsid w:val="00416B9D"/>
    <w:rsid w:val="00417160"/>
    <w:rsid w:val="00417278"/>
    <w:rsid w:val="00417595"/>
    <w:rsid w:val="00417757"/>
    <w:rsid w:val="004178A7"/>
    <w:rsid w:val="00417B13"/>
    <w:rsid w:val="00421218"/>
    <w:rsid w:val="004217DB"/>
    <w:rsid w:val="00421F53"/>
    <w:rsid w:val="00421FCB"/>
    <w:rsid w:val="00422B81"/>
    <w:rsid w:val="00423574"/>
    <w:rsid w:val="00424411"/>
    <w:rsid w:val="0042457F"/>
    <w:rsid w:val="00424DEC"/>
    <w:rsid w:val="00424E09"/>
    <w:rsid w:val="00425839"/>
    <w:rsid w:val="0042683C"/>
    <w:rsid w:val="00427D10"/>
    <w:rsid w:val="00430170"/>
    <w:rsid w:val="00430374"/>
    <w:rsid w:val="00430F5E"/>
    <w:rsid w:val="004313D0"/>
    <w:rsid w:val="0043244B"/>
    <w:rsid w:val="0043273A"/>
    <w:rsid w:val="00434FF8"/>
    <w:rsid w:val="00435274"/>
    <w:rsid w:val="00436FC9"/>
    <w:rsid w:val="00437548"/>
    <w:rsid w:val="00437DE9"/>
    <w:rsid w:val="00437E4D"/>
    <w:rsid w:val="0044141F"/>
    <w:rsid w:val="0044209D"/>
    <w:rsid w:val="004433AB"/>
    <w:rsid w:val="00444A4B"/>
    <w:rsid w:val="004452E9"/>
    <w:rsid w:val="00446D0C"/>
    <w:rsid w:val="00450E01"/>
    <w:rsid w:val="00450EC8"/>
    <w:rsid w:val="004518B6"/>
    <w:rsid w:val="00452BFE"/>
    <w:rsid w:val="00452C81"/>
    <w:rsid w:val="00453301"/>
    <w:rsid w:val="00453E94"/>
    <w:rsid w:val="0045452A"/>
    <w:rsid w:val="00454850"/>
    <w:rsid w:val="00454A96"/>
    <w:rsid w:val="00454DF6"/>
    <w:rsid w:val="0045516A"/>
    <w:rsid w:val="0045696C"/>
    <w:rsid w:val="0045711B"/>
    <w:rsid w:val="00457455"/>
    <w:rsid w:val="004575FB"/>
    <w:rsid w:val="00457EAA"/>
    <w:rsid w:val="004605B5"/>
    <w:rsid w:val="0046148A"/>
    <w:rsid w:val="00461628"/>
    <w:rsid w:val="00461E60"/>
    <w:rsid w:val="0046237F"/>
    <w:rsid w:val="0046268A"/>
    <w:rsid w:val="004629B1"/>
    <w:rsid w:val="00462F31"/>
    <w:rsid w:val="004633DE"/>
    <w:rsid w:val="004633F1"/>
    <w:rsid w:val="004659BE"/>
    <w:rsid w:val="0046610E"/>
    <w:rsid w:val="004665CC"/>
    <w:rsid w:val="004667E5"/>
    <w:rsid w:val="00466D12"/>
    <w:rsid w:val="00466D2D"/>
    <w:rsid w:val="00471241"/>
    <w:rsid w:val="00471B77"/>
    <w:rsid w:val="00472640"/>
    <w:rsid w:val="00472B05"/>
    <w:rsid w:val="00472B2F"/>
    <w:rsid w:val="00472C67"/>
    <w:rsid w:val="00473320"/>
    <w:rsid w:val="00473765"/>
    <w:rsid w:val="00474B80"/>
    <w:rsid w:val="004754A2"/>
    <w:rsid w:val="00475C3B"/>
    <w:rsid w:val="00475F14"/>
    <w:rsid w:val="00476251"/>
    <w:rsid w:val="004762AB"/>
    <w:rsid w:val="00476F59"/>
    <w:rsid w:val="00477C01"/>
    <w:rsid w:val="004805D6"/>
    <w:rsid w:val="00481B15"/>
    <w:rsid w:val="00482E0C"/>
    <w:rsid w:val="00485116"/>
    <w:rsid w:val="00485DFF"/>
    <w:rsid w:val="004903E7"/>
    <w:rsid w:val="00490459"/>
    <w:rsid w:val="004910A6"/>
    <w:rsid w:val="004910BF"/>
    <w:rsid w:val="00491368"/>
    <w:rsid w:val="00491430"/>
    <w:rsid w:val="0049207C"/>
    <w:rsid w:val="004937A0"/>
    <w:rsid w:val="004942DD"/>
    <w:rsid w:val="004949CE"/>
    <w:rsid w:val="00494D75"/>
    <w:rsid w:val="0049501F"/>
    <w:rsid w:val="00495851"/>
    <w:rsid w:val="00495BE8"/>
    <w:rsid w:val="00495C35"/>
    <w:rsid w:val="00495F04"/>
    <w:rsid w:val="004964EC"/>
    <w:rsid w:val="0049669E"/>
    <w:rsid w:val="00497D52"/>
    <w:rsid w:val="004A0C62"/>
    <w:rsid w:val="004A0CE4"/>
    <w:rsid w:val="004A11C1"/>
    <w:rsid w:val="004A201A"/>
    <w:rsid w:val="004A22E8"/>
    <w:rsid w:val="004A26E1"/>
    <w:rsid w:val="004A333E"/>
    <w:rsid w:val="004A3C8C"/>
    <w:rsid w:val="004A3DC0"/>
    <w:rsid w:val="004A4192"/>
    <w:rsid w:val="004A4315"/>
    <w:rsid w:val="004A5AA1"/>
    <w:rsid w:val="004A5ADD"/>
    <w:rsid w:val="004A5D05"/>
    <w:rsid w:val="004A5EA7"/>
    <w:rsid w:val="004A62C1"/>
    <w:rsid w:val="004A649B"/>
    <w:rsid w:val="004A6554"/>
    <w:rsid w:val="004A692D"/>
    <w:rsid w:val="004A7226"/>
    <w:rsid w:val="004A7BB3"/>
    <w:rsid w:val="004B021D"/>
    <w:rsid w:val="004B0FB5"/>
    <w:rsid w:val="004B1080"/>
    <w:rsid w:val="004B15C6"/>
    <w:rsid w:val="004B18B5"/>
    <w:rsid w:val="004B19E0"/>
    <w:rsid w:val="004B26F0"/>
    <w:rsid w:val="004B279F"/>
    <w:rsid w:val="004B2B73"/>
    <w:rsid w:val="004B3035"/>
    <w:rsid w:val="004B3899"/>
    <w:rsid w:val="004B3E46"/>
    <w:rsid w:val="004B4961"/>
    <w:rsid w:val="004B4F8B"/>
    <w:rsid w:val="004B5063"/>
    <w:rsid w:val="004B551C"/>
    <w:rsid w:val="004B5627"/>
    <w:rsid w:val="004B575C"/>
    <w:rsid w:val="004B5AA6"/>
    <w:rsid w:val="004B5EF5"/>
    <w:rsid w:val="004B6571"/>
    <w:rsid w:val="004B6C04"/>
    <w:rsid w:val="004B6D41"/>
    <w:rsid w:val="004B7D9F"/>
    <w:rsid w:val="004C0CAC"/>
    <w:rsid w:val="004C23A8"/>
    <w:rsid w:val="004C23EF"/>
    <w:rsid w:val="004C2A50"/>
    <w:rsid w:val="004C33D1"/>
    <w:rsid w:val="004C344A"/>
    <w:rsid w:val="004C37CA"/>
    <w:rsid w:val="004C3FE1"/>
    <w:rsid w:val="004C4A31"/>
    <w:rsid w:val="004C6EE0"/>
    <w:rsid w:val="004D004D"/>
    <w:rsid w:val="004D0E07"/>
    <w:rsid w:val="004D0F8E"/>
    <w:rsid w:val="004D1137"/>
    <w:rsid w:val="004D25ED"/>
    <w:rsid w:val="004D2ADA"/>
    <w:rsid w:val="004D3403"/>
    <w:rsid w:val="004D36F2"/>
    <w:rsid w:val="004D443F"/>
    <w:rsid w:val="004D4861"/>
    <w:rsid w:val="004D4A4C"/>
    <w:rsid w:val="004D5AC1"/>
    <w:rsid w:val="004D6CD7"/>
    <w:rsid w:val="004D7320"/>
    <w:rsid w:val="004D7C46"/>
    <w:rsid w:val="004E00E7"/>
    <w:rsid w:val="004E0564"/>
    <w:rsid w:val="004E058E"/>
    <w:rsid w:val="004E0B01"/>
    <w:rsid w:val="004E0D12"/>
    <w:rsid w:val="004E10C7"/>
    <w:rsid w:val="004E27BC"/>
    <w:rsid w:val="004E29EB"/>
    <w:rsid w:val="004E2A50"/>
    <w:rsid w:val="004E332C"/>
    <w:rsid w:val="004E4455"/>
    <w:rsid w:val="004E4820"/>
    <w:rsid w:val="004E60F1"/>
    <w:rsid w:val="004E7222"/>
    <w:rsid w:val="004E7A55"/>
    <w:rsid w:val="004F0A1E"/>
    <w:rsid w:val="004F193F"/>
    <w:rsid w:val="004F1B94"/>
    <w:rsid w:val="004F1C66"/>
    <w:rsid w:val="004F1C68"/>
    <w:rsid w:val="004F22AD"/>
    <w:rsid w:val="004F2370"/>
    <w:rsid w:val="004F2A4F"/>
    <w:rsid w:val="004F2C7B"/>
    <w:rsid w:val="004F3A29"/>
    <w:rsid w:val="004F3E4A"/>
    <w:rsid w:val="004F4CCD"/>
    <w:rsid w:val="004F5CE9"/>
    <w:rsid w:val="004F5D87"/>
    <w:rsid w:val="004F5F5E"/>
    <w:rsid w:val="004F75E7"/>
    <w:rsid w:val="004F7DA3"/>
    <w:rsid w:val="00500576"/>
    <w:rsid w:val="00501A52"/>
    <w:rsid w:val="00501E1D"/>
    <w:rsid w:val="00502E1C"/>
    <w:rsid w:val="00503F78"/>
    <w:rsid w:val="0050421E"/>
    <w:rsid w:val="00504917"/>
    <w:rsid w:val="00504FB5"/>
    <w:rsid w:val="00505185"/>
    <w:rsid w:val="00505357"/>
    <w:rsid w:val="00505544"/>
    <w:rsid w:val="00505DDC"/>
    <w:rsid w:val="0050695F"/>
    <w:rsid w:val="00507DD2"/>
    <w:rsid w:val="00507EE8"/>
    <w:rsid w:val="00510C36"/>
    <w:rsid w:val="00511FF4"/>
    <w:rsid w:val="00512A78"/>
    <w:rsid w:val="00513471"/>
    <w:rsid w:val="00514ABC"/>
    <w:rsid w:val="00515047"/>
    <w:rsid w:val="00515247"/>
    <w:rsid w:val="005154D3"/>
    <w:rsid w:val="005156F5"/>
    <w:rsid w:val="00515912"/>
    <w:rsid w:val="00515B6B"/>
    <w:rsid w:val="00515C82"/>
    <w:rsid w:val="00515FE2"/>
    <w:rsid w:val="005160EC"/>
    <w:rsid w:val="0051651A"/>
    <w:rsid w:val="00516A5B"/>
    <w:rsid w:val="00520864"/>
    <w:rsid w:val="00520B22"/>
    <w:rsid w:val="00521C85"/>
    <w:rsid w:val="00522560"/>
    <w:rsid w:val="0052326B"/>
    <w:rsid w:val="005234D5"/>
    <w:rsid w:val="00523753"/>
    <w:rsid w:val="00523A20"/>
    <w:rsid w:val="00523D49"/>
    <w:rsid w:val="00523FFD"/>
    <w:rsid w:val="00524000"/>
    <w:rsid w:val="005244A3"/>
    <w:rsid w:val="005247A1"/>
    <w:rsid w:val="005249BC"/>
    <w:rsid w:val="00525E67"/>
    <w:rsid w:val="005267F7"/>
    <w:rsid w:val="00526970"/>
    <w:rsid w:val="00526A32"/>
    <w:rsid w:val="0052778C"/>
    <w:rsid w:val="005300FE"/>
    <w:rsid w:val="00530C3E"/>
    <w:rsid w:val="00530EB9"/>
    <w:rsid w:val="0053198A"/>
    <w:rsid w:val="00531BC1"/>
    <w:rsid w:val="00532397"/>
    <w:rsid w:val="005331D1"/>
    <w:rsid w:val="00534AA6"/>
    <w:rsid w:val="00535016"/>
    <w:rsid w:val="00535312"/>
    <w:rsid w:val="00535795"/>
    <w:rsid w:val="00535876"/>
    <w:rsid w:val="00536081"/>
    <w:rsid w:val="005364EE"/>
    <w:rsid w:val="00536610"/>
    <w:rsid w:val="00536DAF"/>
    <w:rsid w:val="00537276"/>
    <w:rsid w:val="00537AFA"/>
    <w:rsid w:val="00537B95"/>
    <w:rsid w:val="005406AA"/>
    <w:rsid w:val="00540E38"/>
    <w:rsid w:val="005416DE"/>
    <w:rsid w:val="0054183E"/>
    <w:rsid w:val="00541A94"/>
    <w:rsid w:val="00542BFF"/>
    <w:rsid w:val="0054413C"/>
    <w:rsid w:val="00544280"/>
    <w:rsid w:val="005445E1"/>
    <w:rsid w:val="00544EB7"/>
    <w:rsid w:val="005452A6"/>
    <w:rsid w:val="005457CF"/>
    <w:rsid w:val="005466FF"/>
    <w:rsid w:val="0054754F"/>
    <w:rsid w:val="00547586"/>
    <w:rsid w:val="00547826"/>
    <w:rsid w:val="00551713"/>
    <w:rsid w:val="00551B7D"/>
    <w:rsid w:val="00552289"/>
    <w:rsid w:val="00552383"/>
    <w:rsid w:val="0055261D"/>
    <w:rsid w:val="005529EF"/>
    <w:rsid w:val="00552BBA"/>
    <w:rsid w:val="00553453"/>
    <w:rsid w:val="005534B3"/>
    <w:rsid w:val="00553D25"/>
    <w:rsid w:val="00554944"/>
    <w:rsid w:val="00554E13"/>
    <w:rsid w:val="00555A86"/>
    <w:rsid w:val="00555E21"/>
    <w:rsid w:val="0055668C"/>
    <w:rsid w:val="00556F41"/>
    <w:rsid w:val="00557399"/>
    <w:rsid w:val="00560B8F"/>
    <w:rsid w:val="00560CD6"/>
    <w:rsid w:val="00562804"/>
    <w:rsid w:val="00562C09"/>
    <w:rsid w:val="00563B51"/>
    <w:rsid w:val="00563E50"/>
    <w:rsid w:val="00564817"/>
    <w:rsid w:val="0056526F"/>
    <w:rsid w:val="005654A2"/>
    <w:rsid w:val="00565B08"/>
    <w:rsid w:val="005666A2"/>
    <w:rsid w:val="00566933"/>
    <w:rsid w:val="005676A6"/>
    <w:rsid w:val="005677CE"/>
    <w:rsid w:val="00567867"/>
    <w:rsid w:val="00567FC5"/>
    <w:rsid w:val="005700F6"/>
    <w:rsid w:val="0057146A"/>
    <w:rsid w:val="00571DA1"/>
    <w:rsid w:val="00572734"/>
    <w:rsid w:val="005728B0"/>
    <w:rsid w:val="00575A9D"/>
    <w:rsid w:val="0058025F"/>
    <w:rsid w:val="00580550"/>
    <w:rsid w:val="0058075B"/>
    <w:rsid w:val="00580CC7"/>
    <w:rsid w:val="00580F44"/>
    <w:rsid w:val="00580FF3"/>
    <w:rsid w:val="00581285"/>
    <w:rsid w:val="00581300"/>
    <w:rsid w:val="005821C6"/>
    <w:rsid w:val="005834B2"/>
    <w:rsid w:val="00584E34"/>
    <w:rsid w:val="0058696A"/>
    <w:rsid w:val="00586A65"/>
    <w:rsid w:val="00587BA3"/>
    <w:rsid w:val="00587E20"/>
    <w:rsid w:val="00587E4E"/>
    <w:rsid w:val="00590433"/>
    <w:rsid w:val="0059094C"/>
    <w:rsid w:val="0059182B"/>
    <w:rsid w:val="00591831"/>
    <w:rsid w:val="00591DAA"/>
    <w:rsid w:val="00591F10"/>
    <w:rsid w:val="005935EB"/>
    <w:rsid w:val="00593B16"/>
    <w:rsid w:val="005940A8"/>
    <w:rsid w:val="00594446"/>
    <w:rsid w:val="00594FF7"/>
    <w:rsid w:val="005955DD"/>
    <w:rsid w:val="00595943"/>
    <w:rsid w:val="00595979"/>
    <w:rsid w:val="005959F2"/>
    <w:rsid w:val="00596197"/>
    <w:rsid w:val="005961D4"/>
    <w:rsid w:val="00596B5B"/>
    <w:rsid w:val="00597636"/>
    <w:rsid w:val="00597697"/>
    <w:rsid w:val="00597C39"/>
    <w:rsid w:val="005A0231"/>
    <w:rsid w:val="005A030E"/>
    <w:rsid w:val="005A12B3"/>
    <w:rsid w:val="005A234E"/>
    <w:rsid w:val="005A27C5"/>
    <w:rsid w:val="005A319F"/>
    <w:rsid w:val="005A3A9E"/>
    <w:rsid w:val="005A4C74"/>
    <w:rsid w:val="005A5E6A"/>
    <w:rsid w:val="005A662F"/>
    <w:rsid w:val="005A680A"/>
    <w:rsid w:val="005A727A"/>
    <w:rsid w:val="005B00B0"/>
    <w:rsid w:val="005B063B"/>
    <w:rsid w:val="005B0F06"/>
    <w:rsid w:val="005B1842"/>
    <w:rsid w:val="005B2A1D"/>
    <w:rsid w:val="005B2B1F"/>
    <w:rsid w:val="005B3047"/>
    <w:rsid w:val="005B31E0"/>
    <w:rsid w:val="005B3B70"/>
    <w:rsid w:val="005B3D3C"/>
    <w:rsid w:val="005B46E2"/>
    <w:rsid w:val="005B4DE1"/>
    <w:rsid w:val="005B53F9"/>
    <w:rsid w:val="005B5EEE"/>
    <w:rsid w:val="005B7603"/>
    <w:rsid w:val="005B7DB2"/>
    <w:rsid w:val="005C011F"/>
    <w:rsid w:val="005C0464"/>
    <w:rsid w:val="005C0C1D"/>
    <w:rsid w:val="005C11DF"/>
    <w:rsid w:val="005C1C72"/>
    <w:rsid w:val="005C2762"/>
    <w:rsid w:val="005C4735"/>
    <w:rsid w:val="005C4793"/>
    <w:rsid w:val="005C7A26"/>
    <w:rsid w:val="005C7A98"/>
    <w:rsid w:val="005D02FF"/>
    <w:rsid w:val="005D06F3"/>
    <w:rsid w:val="005D0855"/>
    <w:rsid w:val="005D0DAD"/>
    <w:rsid w:val="005D1355"/>
    <w:rsid w:val="005D1380"/>
    <w:rsid w:val="005D162D"/>
    <w:rsid w:val="005D1CA8"/>
    <w:rsid w:val="005D1CBD"/>
    <w:rsid w:val="005D21FD"/>
    <w:rsid w:val="005D2341"/>
    <w:rsid w:val="005D3525"/>
    <w:rsid w:val="005D366F"/>
    <w:rsid w:val="005D375E"/>
    <w:rsid w:val="005D3B40"/>
    <w:rsid w:val="005D3C16"/>
    <w:rsid w:val="005D3C58"/>
    <w:rsid w:val="005D4019"/>
    <w:rsid w:val="005D4463"/>
    <w:rsid w:val="005D4F3D"/>
    <w:rsid w:val="005D4F9D"/>
    <w:rsid w:val="005D5532"/>
    <w:rsid w:val="005D62D3"/>
    <w:rsid w:val="005D7AA8"/>
    <w:rsid w:val="005E0AE5"/>
    <w:rsid w:val="005E0C1F"/>
    <w:rsid w:val="005E11FB"/>
    <w:rsid w:val="005E160F"/>
    <w:rsid w:val="005E1B61"/>
    <w:rsid w:val="005E261C"/>
    <w:rsid w:val="005E2CA3"/>
    <w:rsid w:val="005E2DB8"/>
    <w:rsid w:val="005E30F4"/>
    <w:rsid w:val="005E3177"/>
    <w:rsid w:val="005E3CCE"/>
    <w:rsid w:val="005E61D4"/>
    <w:rsid w:val="005E6979"/>
    <w:rsid w:val="005E6984"/>
    <w:rsid w:val="005E763C"/>
    <w:rsid w:val="005E7778"/>
    <w:rsid w:val="005F1A43"/>
    <w:rsid w:val="005F1D1B"/>
    <w:rsid w:val="005F33C5"/>
    <w:rsid w:val="005F357D"/>
    <w:rsid w:val="005F5217"/>
    <w:rsid w:val="005F63CF"/>
    <w:rsid w:val="005F65F7"/>
    <w:rsid w:val="005F6A83"/>
    <w:rsid w:val="005F7126"/>
    <w:rsid w:val="005F72D1"/>
    <w:rsid w:val="00600994"/>
    <w:rsid w:val="00600C22"/>
    <w:rsid w:val="00601529"/>
    <w:rsid w:val="00601EC6"/>
    <w:rsid w:val="0060388E"/>
    <w:rsid w:val="00603E7E"/>
    <w:rsid w:val="0060405A"/>
    <w:rsid w:val="00604603"/>
    <w:rsid w:val="00605643"/>
    <w:rsid w:val="00605B71"/>
    <w:rsid w:val="0060629F"/>
    <w:rsid w:val="00606406"/>
    <w:rsid w:val="006079D4"/>
    <w:rsid w:val="00607E9A"/>
    <w:rsid w:val="00610909"/>
    <w:rsid w:val="00610AB4"/>
    <w:rsid w:val="00611840"/>
    <w:rsid w:val="00613B48"/>
    <w:rsid w:val="00613C35"/>
    <w:rsid w:val="00614534"/>
    <w:rsid w:val="00614C4B"/>
    <w:rsid w:val="00615909"/>
    <w:rsid w:val="006207DF"/>
    <w:rsid w:val="006208E1"/>
    <w:rsid w:val="00621169"/>
    <w:rsid w:val="006212B6"/>
    <w:rsid w:val="0062267F"/>
    <w:rsid w:val="006228DF"/>
    <w:rsid w:val="00622E8A"/>
    <w:rsid w:val="00623029"/>
    <w:rsid w:val="00623440"/>
    <w:rsid w:val="006240CA"/>
    <w:rsid w:val="0062470B"/>
    <w:rsid w:val="0062486A"/>
    <w:rsid w:val="00625306"/>
    <w:rsid w:val="00625E21"/>
    <w:rsid w:val="0062637F"/>
    <w:rsid w:val="00626A08"/>
    <w:rsid w:val="00627445"/>
    <w:rsid w:val="00627CE1"/>
    <w:rsid w:val="00630BEC"/>
    <w:rsid w:val="00631ACB"/>
    <w:rsid w:val="00631C11"/>
    <w:rsid w:val="006324CE"/>
    <w:rsid w:val="00633AD9"/>
    <w:rsid w:val="00633E03"/>
    <w:rsid w:val="00635608"/>
    <w:rsid w:val="00635702"/>
    <w:rsid w:val="00635D87"/>
    <w:rsid w:val="00635F0C"/>
    <w:rsid w:val="006362AB"/>
    <w:rsid w:val="0063699F"/>
    <w:rsid w:val="006369B3"/>
    <w:rsid w:val="00636BDD"/>
    <w:rsid w:val="00637E94"/>
    <w:rsid w:val="00640495"/>
    <w:rsid w:val="006407EF"/>
    <w:rsid w:val="00640AF8"/>
    <w:rsid w:val="00640E92"/>
    <w:rsid w:val="00641157"/>
    <w:rsid w:val="00641C80"/>
    <w:rsid w:val="00643154"/>
    <w:rsid w:val="006437BA"/>
    <w:rsid w:val="00643AAA"/>
    <w:rsid w:val="0064435E"/>
    <w:rsid w:val="0064489C"/>
    <w:rsid w:val="00645036"/>
    <w:rsid w:val="006458BD"/>
    <w:rsid w:val="00645F83"/>
    <w:rsid w:val="00646253"/>
    <w:rsid w:val="00646E7E"/>
    <w:rsid w:val="006471E4"/>
    <w:rsid w:val="006471EB"/>
    <w:rsid w:val="00647D4A"/>
    <w:rsid w:val="006503A3"/>
    <w:rsid w:val="0065067E"/>
    <w:rsid w:val="00650E2A"/>
    <w:rsid w:val="00651037"/>
    <w:rsid w:val="0065157A"/>
    <w:rsid w:val="006522BC"/>
    <w:rsid w:val="00652395"/>
    <w:rsid w:val="00652C74"/>
    <w:rsid w:val="0065336A"/>
    <w:rsid w:val="00653AC4"/>
    <w:rsid w:val="0065505A"/>
    <w:rsid w:val="0065575F"/>
    <w:rsid w:val="006563B8"/>
    <w:rsid w:val="00656D90"/>
    <w:rsid w:val="00657AD9"/>
    <w:rsid w:val="00660659"/>
    <w:rsid w:val="00660BC3"/>
    <w:rsid w:val="00661641"/>
    <w:rsid w:val="0066192D"/>
    <w:rsid w:val="00661C13"/>
    <w:rsid w:val="006623C5"/>
    <w:rsid w:val="00662682"/>
    <w:rsid w:val="006627A2"/>
    <w:rsid w:val="0066298D"/>
    <w:rsid w:val="00662B31"/>
    <w:rsid w:val="00663190"/>
    <w:rsid w:val="006635D0"/>
    <w:rsid w:val="00663798"/>
    <w:rsid w:val="00663E1F"/>
    <w:rsid w:val="00664251"/>
    <w:rsid w:val="006645E9"/>
    <w:rsid w:val="006649DE"/>
    <w:rsid w:val="006650C9"/>
    <w:rsid w:val="00665197"/>
    <w:rsid w:val="0066537A"/>
    <w:rsid w:val="00666231"/>
    <w:rsid w:val="006669E2"/>
    <w:rsid w:val="00666A90"/>
    <w:rsid w:val="00666BD2"/>
    <w:rsid w:val="00666E92"/>
    <w:rsid w:val="00667E6A"/>
    <w:rsid w:val="00667ED7"/>
    <w:rsid w:val="006708BD"/>
    <w:rsid w:val="00670EDA"/>
    <w:rsid w:val="00671469"/>
    <w:rsid w:val="00671799"/>
    <w:rsid w:val="00671E89"/>
    <w:rsid w:val="0067351C"/>
    <w:rsid w:val="00674AF4"/>
    <w:rsid w:val="00674B0E"/>
    <w:rsid w:val="00675200"/>
    <w:rsid w:val="00676423"/>
    <w:rsid w:val="0067682A"/>
    <w:rsid w:val="006769F0"/>
    <w:rsid w:val="00677AB2"/>
    <w:rsid w:val="006801CB"/>
    <w:rsid w:val="006813B2"/>
    <w:rsid w:val="006814C9"/>
    <w:rsid w:val="00681679"/>
    <w:rsid w:val="006821E2"/>
    <w:rsid w:val="0068233B"/>
    <w:rsid w:val="00682734"/>
    <w:rsid w:val="00683233"/>
    <w:rsid w:val="006832B2"/>
    <w:rsid w:val="006853BE"/>
    <w:rsid w:val="00685533"/>
    <w:rsid w:val="00686209"/>
    <w:rsid w:val="006862E7"/>
    <w:rsid w:val="00686DF7"/>
    <w:rsid w:val="0068771C"/>
    <w:rsid w:val="00687A88"/>
    <w:rsid w:val="00690E3E"/>
    <w:rsid w:val="00692E44"/>
    <w:rsid w:val="0069381E"/>
    <w:rsid w:val="00693C9A"/>
    <w:rsid w:val="006944E3"/>
    <w:rsid w:val="00694545"/>
    <w:rsid w:val="006948B4"/>
    <w:rsid w:val="00694AB6"/>
    <w:rsid w:val="0069535A"/>
    <w:rsid w:val="00695719"/>
    <w:rsid w:val="006958B7"/>
    <w:rsid w:val="00695AC5"/>
    <w:rsid w:val="00696018"/>
    <w:rsid w:val="0069673F"/>
    <w:rsid w:val="00696C71"/>
    <w:rsid w:val="00696D0F"/>
    <w:rsid w:val="00697A78"/>
    <w:rsid w:val="006A01B5"/>
    <w:rsid w:val="006A0B66"/>
    <w:rsid w:val="006A20DE"/>
    <w:rsid w:val="006A28B4"/>
    <w:rsid w:val="006A2C9F"/>
    <w:rsid w:val="006A3A6B"/>
    <w:rsid w:val="006A3B17"/>
    <w:rsid w:val="006A3F6D"/>
    <w:rsid w:val="006A4229"/>
    <w:rsid w:val="006A45EF"/>
    <w:rsid w:val="006A47B6"/>
    <w:rsid w:val="006A4B22"/>
    <w:rsid w:val="006A4EDA"/>
    <w:rsid w:val="006A51DF"/>
    <w:rsid w:val="006A6373"/>
    <w:rsid w:val="006A6DA5"/>
    <w:rsid w:val="006A7169"/>
    <w:rsid w:val="006A7916"/>
    <w:rsid w:val="006A7E1E"/>
    <w:rsid w:val="006B075A"/>
    <w:rsid w:val="006B0B89"/>
    <w:rsid w:val="006B10C3"/>
    <w:rsid w:val="006B1E67"/>
    <w:rsid w:val="006B20F7"/>
    <w:rsid w:val="006B2824"/>
    <w:rsid w:val="006B345C"/>
    <w:rsid w:val="006B399B"/>
    <w:rsid w:val="006B3E11"/>
    <w:rsid w:val="006B4174"/>
    <w:rsid w:val="006B42B8"/>
    <w:rsid w:val="006B4651"/>
    <w:rsid w:val="006B47D8"/>
    <w:rsid w:val="006B57B3"/>
    <w:rsid w:val="006B5AD8"/>
    <w:rsid w:val="006B633A"/>
    <w:rsid w:val="006B797F"/>
    <w:rsid w:val="006C014A"/>
    <w:rsid w:val="006C0F4A"/>
    <w:rsid w:val="006C1036"/>
    <w:rsid w:val="006C1284"/>
    <w:rsid w:val="006C1AEE"/>
    <w:rsid w:val="006C22CD"/>
    <w:rsid w:val="006C2989"/>
    <w:rsid w:val="006C2BE3"/>
    <w:rsid w:val="006C3C96"/>
    <w:rsid w:val="006C3CFD"/>
    <w:rsid w:val="006C3D01"/>
    <w:rsid w:val="006C44CB"/>
    <w:rsid w:val="006C4F0D"/>
    <w:rsid w:val="006C4F55"/>
    <w:rsid w:val="006C4F72"/>
    <w:rsid w:val="006C5AE9"/>
    <w:rsid w:val="006C5D8E"/>
    <w:rsid w:val="006C5DDF"/>
    <w:rsid w:val="006C61A0"/>
    <w:rsid w:val="006C6B1F"/>
    <w:rsid w:val="006C6E65"/>
    <w:rsid w:val="006D109F"/>
    <w:rsid w:val="006D2358"/>
    <w:rsid w:val="006D2B50"/>
    <w:rsid w:val="006D3679"/>
    <w:rsid w:val="006D442E"/>
    <w:rsid w:val="006D5B8F"/>
    <w:rsid w:val="006D5C15"/>
    <w:rsid w:val="006D5F0D"/>
    <w:rsid w:val="006D625E"/>
    <w:rsid w:val="006D637E"/>
    <w:rsid w:val="006D65CF"/>
    <w:rsid w:val="006E02F6"/>
    <w:rsid w:val="006E0EA0"/>
    <w:rsid w:val="006E0FCA"/>
    <w:rsid w:val="006E14FB"/>
    <w:rsid w:val="006E1DA4"/>
    <w:rsid w:val="006E2607"/>
    <w:rsid w:val="006E391E"/>
    <w:rsid w:val="006E394A"/>
    <w:rsid w:val="006E39C8"/>
    <w:rsid w:val="006E3C80"/>
    <w:rsid w:val="006E3FA2"/>
    <w:rsid w:val="006E402C"/>
    <w:rsid w:val="006E4136"/>
    <w:rsid w:val="006E42F4"/>
    <w:rsid w:val="006E4F0D"/>
    <w:rsid w:val="006E56F5"/>
    <w:rsid w:val="006E5777"/>
    <w:rsid w:val="006E5C27"/>
    <w:rsid w:val="006E7632"/>
    <w:rsid w:val="006F1610"/>
    <w:rsid w:val="006F1BBE"/>
    <w:rsid w:val="006F1C76"/>
    <w:rsid w:val="006F1CA9"/>
    <w:rsid w:val="006F447D"/>
    <w:rsid w:val="006F4854"/>
    <w:rsid w:val="006F4A3D"/>
    <w:rsid w:val="006F5CC5"/>
    <w:rsid w:val="006F62AA"/>
    <w:rsid w:val="006F77B1"/>
    <w:rsid w:val="00700B89"/>
    <w:rsid w:val="007014FC"/>
    <w:rsid w:val="007019A3"/>
    <w:rsid w:val="007025E9"/>
    <w:rsid w:val="00705580"/>
    <w:rsid w:val="0070574E"/>
    <w:rsid w:val="007058DF"/>
    <w:rsid w:val="00705DCE"/>
    <w:rsid w:val="0070792C"/>
    <w:rsid w:val="00707ECC"/>
    <w:rsid w:val="0071004D"/>
    <w:rsid w:val="007101B7"/>
    <w:rsid w:val="00710EE6"/>
    <w:rsid w:val="00710F01"/>
    <w:rsid w:val="00710F5D"/>
    <w:rsid w:val="00710F64"/>
    <w:rsid w:val="00711D90"/>
    <w:rsid w:val="00712D3F"/>
    <w:rsid w:val="007138B2"/>
    <w:rsid w:val="007139F2"/>
    <w:rsid w:val="007144FE"/>
    <w:rsid w:val="00714744"/>
    <w:rsid w:val="007148B6"/>
    <w:rsid w:val="00714BC3"/>
    <w:rsid w:val="00715797"/>
    <w:rsid w:val="007159E5"/>
    <w:rsid w:val="007163EC"/>
    <w:rsid w:val="007169F3"/>
    <w:rsid w:val="00716F5E"/>
    <w:rsid w:val="0071746B"/>
    <w:rsid w:val="0072042F"/>
    <w:rsid w:val="0072187E"/>
    <w:rsid w:val="007222E6"/>
    <w:rsid w:val="007237EC"/>
    <w:rsid w:val="00723FE0"/>
    <w:rsid w:val="0072456C"/>
    <w:rsid w:val="007247AC"/>
    <w:rsid w:val="00724885"/>
    <w:rsid w:val="00724AD5"/>
    <w:rsid w:val="007258F2"/>
    <w:rsid w:val="00725E37"/>
    <w:rsid w:val="00726C4B"/>
    <w:rsid w:val="0072716F"/>
    <w:rsid w:val="00727BA4"/>
    <w:rsid w:val="0073000B"/>
    <w:rsid w:val="00731DEC"/>
    <w:rsid w:val="00731E54"/>
    <w:rsid w:val="00732566"/>
    <w:rsid w:val="007326DF"/>
    <w:rsid w:val="0073544A"/>
    <w:rsid w:val="00735A40"/>
    <w:rsid w:val="00736157"/>
    <w:rsid w:val="00736314"/>
    <w:rsid w:val="00736D47"/>
    <w:rsid w:val="00736DBA"/>
    <w:rsid w:val="007374BF"/>
    <w:rsid w:val="00737688"/>
    <w:rsid w:val="007437B7"/>
    <w:rsid w:val="007449E3"/>
    <w:rsid w:val="00745293"/>
    <w:rsid w:val="007457F6"/>
    <w:rsid w:val="00745BAA"/>
    <w:rsid w:val="0074625D"/>
    <w:rsid w:val="0074687F"/>
    <w:rsid w:val="00746A2B"/>
    <w:rsid w:val="00747265"/>
    <w:rsid w:val="00747327"/>
    <w:rsid w:val="00747CC8"/>
    <w:rsid w:val="007506BC"/>
    <w:rsid w:val="00750927"/>
    <w:rsid w:val="00750E8B"/>
    <w:rsid w:val="00751269"/>
    <w:rsid w:val="0075197D"/>
    <w:rsid w:val="00751EAD"/>
    <w:rsid w:val="0075202A"/>
    <w:rsid w:val="007520A8"/>
    <w:rsid w:val="0075498B"/>
    <w:rsid w:val="00755154"/>
    <w:rsid w:val="007556AE"/>
    <w:rsid w:val="007558D2"/>
    <w:rsid w:val="00755BA6"/>
    <w:rsid w:val="007565B0"/>
    <w:rsid w:val="00756857"/>
    <w:rsid w:val="00756F99"/>
    <w:rsid w:val="0075703B"/>
    <w:rsid w:val="007579A8"/>
    <w:rsid w:val="00757DB7"/>
    <w:rsid w:val="0076067C"/>
    <w:rsid w:val="00760946"/>
    <w:rsid w:val="0076135B"/>
    <w:rsid w:val="00761AD2"/>
    <w:rsid w:val="00761EF5"/>
    <w:rsid w:val="00762487"/>
    <w:rsid w:val="007628EC"/>
    <w:rsid w:val="00763418"/>
    <w:rsid w:val="00763566"/>
    <w:rsid w:val="00764E4D"/>
    <w:rsid w:val="007652F2"/>
    <w:rsid w:val="0076540B"/>
    <w:rsid w:val="00766101"/>
    <w:rsid w:val="00766A9D"/>
    <w:rsid w:val="0076767C"/>
    <w:rsid w:val="00767703"/>
    <w:rsid w:val="00767B75"/>
    <w:rsid w:val="00767CFD"/>
    <w:rsid w:val="007700E6"/>
    <w:rsid w:val="007708FF"/>
    <w:rsid w:val="00770AF0"/>
    <w:rsid w:val="007728E6"/>
    <w:rsid w:val="007729EC"/>
    <w:rsid w:val="00772DFE"/>
    <w:rsid w:val="0077309B"/>
    <w:rsid w:val="00773355"/>
    <w:rsid w:val="007739CD"/>
    <w:rsid w:val="00773AEB"/>
    <w:rsid w:val="00774EDD"/>
    <w:rsid w:val="00775023"/>
    <w:rsid w:val="007755D5"/>
    <w:rsid w:val="00775735"/>
    <w:rsid w:val="00776C6D"/>
    <w:rsid w:val="00776E94"/>
    <w:rsid w:val="00777CCF"/>
    <w:rsid w:val="007805C0"/>
    <w:rsid w:val="00780F26"/>
    <w:rsid w:val="00781695"/>
    <w:rsid w:val="007816AE"/>
    <w:rsid w:val="00782490"/>
    <w:rsid w:val="00782721"/>
    <w:rsid w:val="007827DA"/>
    <w:rsid w:val="00782BED"/>
    <w:rsid w:val="00783CC1"/>
    <w:rsid w:val="00785AF3"/>
    <w:rsid w:val="00786910"/>
    <w:rsid w:val="00786B20"/>
    <w:rsid w:val="00786C04"/>
    <w:rsid w:val="00787072"/>
    <w:rsid w:val="00787677"/>
    <w:rsid w:val="0078784C"/>
    <w:rsid w:val="00787F51"/>
    <w:rsid w:val="0079122B"/>
    <w:rsid w:val="007918C0"/>
    <w:rsid w:val="00792207"/>
    <w:rsid w:val="00792371"/>
    <w:rsid w:val="007931F4"/>
    <w:rsid w:val="00793A14"/>
    <w:rsid w:val="00793CA3"/>
    <w:rsid w:val="007941F1"/>
    <w:rsid w:val="00794DEB"/>
    <w:rsid w:val="00794F33"/>
    <w:rsid w:val="00795A3B"/>
    <w:rsid w:val="00796F2D"/>
    <w:rsid w:val="007978AA"/>
    <w:rsid w:val="007A0239"/>
    <w:rsid w:val="007A03BB"/>
    <w:rsid w:val="007A0444"/>
    <w:rsid w:val="007A08B6"/>
    <w:rsid w:val="007A08FB"/>
    <w:rsid w:val="007A1AC5"/>
    <w:rsid w:val="007A1E4B"/>
    <w:rsid w:val="007A2512"/>
    <w:rsid w:val="007A2670"/>
    <w:rsid w:val="007A2B0C"/>
    <w:rsid w:val="007A2CE1"/>
    <w:rsid w:val="007A2DDC"/>
    <w:rsid w:val="007A3720"/>
    <w:rsid w:val="007A3E5B"/>
    <w:rsid w:val="007A423F"/>
    <w:rsid w:val="007A43EE"/>
    <w:rsid w:val="007A5F99"/>
    <w:rsid w:val="007A69BD"/>
    <w:rsid w:val="007A7675"/>
    <w:rsid w:val="007B006D"/>
    <w:rsid w:val="007B0144"/>
    <w:rsid w:val="007B1567"/>
    <w:rsid w:val="007B19F0"/>
    <w:rsid w:val="007B228E"/>
    <w:rsid w:val="007B3BE7"/>
    <w:rsid w:val="007B3E08"/>
    <w:rsid w:val="007B4733"/>
    <w:rsid w:val="007B56B0"/>
    <w:rsid w:val="007B5927"/>
    <w:rsid w:val="007B5F3D"/>
    <w:rsid w:val="007C01AD"/>
    <w:rsid w:val="007C0E60"/>
    <w:rsid w:val="007C130F"/>
    <w:rsid w:val="007C1F6F"/>
    <w:rsid w:val="007C3118"/>
    <w:rsid w:val="007C338B"/>
    <w:rsid w:val="007C3A9B"/>
    <w:rsid w:val="007C42CE"/>
    <w:rsid w:val="007C5977"/>
    <w:rsid w:val="007C6601"/>
    <w:rsid w:val="007C69CD"/>
    <w:rsid w:val="007D0911"/>
    <w:rsid w:val="007D0CF6"/>
    <w:rsid w:val="007D0E99"/>
    <w:rsid w:val="007D13E3"/>
    <w:rsid w:val="007D1875"/>
    <w:rsid w:val="007D1BB9"/>
    <w:rsid w:val="007D21EE"/>
    <w:rsid w:val="007D3EC8"/>
    <w:rsid w:val="007D447D"/>
    <w:rsid w:val="007D45DA"/>
    <w:rsid w:val="007D47CF"/>
    <w:rsid w:val="007D5504"/>
    <w:rsid w:val="007D5A90"/>
    <w:rsid w:val="007D669E"/>
    <w:rsid w:val="007D7CBD"/>
    <w:rsid w:val="007E0150"/>
    <w:rsid w:val="007E0924"/>
    <w:rsid w:val="007E0EC5"/>
    <w:rsid w:val="007E1746"/>
    <w:rsid w:val="007E1795"/>
    <w:rsid w:val="007E1EF8"/>
    <w:rsid w:val="007E2AB4"/>
    <w:rsid w:val="007E380A"/>
    <w:rsid w:val="007E3A44"/>
    <w:rsid w:val="007E3CCD"/>
    <w:rsid w:val="007E3D16"/>
    <w:rsid w:val="007E5C8E"/>
    <w:rsid w:val="007E63E0"/>
    <w:rsid w:val="007E6504"/>
    <w:rsid w:val="007E706F"/>
    <w:rsid w:val="007F143A"/>
    <w:rsid w:val="007F1BC2"/>
    <w:rsid w:val="007F25B7"/>
    <w:rsid w:val="007F2B7E"/>
    <w:rsid w:val="007F2E65"/>
    <w:rsid w:val="007F2F42"/>
    <w:rsid w:val="007F3803"/>
    <w:rsid w:val="007F477D"/>
    <w:rsid w:val="007F4D97"/>
    <w:rsid w:val="007F584D"/>
    <w:rsid w:val="007F64C1"/>
    <w:rsid w:val="00800644"/>
    <w:rsid w:val="0080177A"/>
    <w:rsid w:val="008019FB"/>
    <w:rsid w:val="0080209F"/>
    <w:rsid w:val="00802192"/>
    <w:rsid w:val="008021FD"/>
    <w:rsid w:val="0080317D"/>
    <w:rsid w:val="0080323E"/>
    <w:rsid w:val="008034D8"/>
    <w:rsid w:val="00803E99"/>
    <w:rsid w:val="00804672"/>
    <w:rsid w:val="00804A58"/>
    <w:rsid w:val="00804C04"/>
    <w:rsid w:val="0080511A"/>
    <w:rsid w:val="008059A8"/>
    <w:rsid w:val="00805E39"/>
    <w:rsid w:val="008067EE"/>
    <w:rsid w:val="00806991"/>
    <w:rsid w:val="00806AEE"/>
    <w:rsid w:val="008070D3"/>
    <w:rsid w:val="00807703"/>
    <w:rsid w:val="00810A98"/>
    <w:rsid w:val="00810C44"/>
    <w:rsid w:val="00811649"/>
    <w:rsid w:val="008118A3"/>
    <w:rsid w:val="0081196A"/>
    <w:rsid w:val="00811FCC"/>
    <w:rsid w:val="00812654"/>
    <w:rsid w:val="00813BB0"/>
    <w:rsid w:val="00813DBA"/>
    <w:rsid w:val="00814726"/>
    <w:rsid w:val="00814A2F"/>
    <w:rsid w:val="00814F64"/>
    <w:rsid w:val="00815F8D"/>
    <w:rsid w:val="00816BA7"/>
    <w:rsid w:val="00816F6A"/>
    <w:rsid w:val="00816F99"/>
    <w:rsid w:val="008171E0"/>
    <w:rsid w:val="008175F2"/>
    <w:rsid w:val="00817658"/>
    <w:rsid w:val="0082077D"/>
    <w:rsid w:val="00820793"/>
    <w:rsid w:val="00820BC8"/>
    <w:rsid w:val="00820E6E"/>
    <w:rsid w:val="00820F78"/>
    <w:rsid w:val="008212B1"/>
    <w:rsid w:val="00821B4F"/>
    <w:rsid w:val="00821D67"/>
    <w:rsid w:val="00821EA0"/>
    <w:rsid w:val="0082214F"/>
    <w:rsid w:val="008237B2"/>
    <w:rsid w:val="00823B39"/>
    <w:rsid w:val="00825051"/>
    <w:rsid w:val="00825CCE"/>
    <w:rsid w:val="00827EB6"/>
    <w:rsid w:val="008309AA"/>
    <w:rsid w:val="00830AE0"/>
    <w:rsid w:val="00831442"/>
    <w:rsid w:val="0083158E"/>
    <w:rsid w:val="0083218B"/>
    <w:rsid w:val="00832B4F"/>
    <w:rsid w:val="008332C5"/>
    <w:rsid w:val="00833805"/>
    <w:rsid w:val="00834BAB"/>
    <w:rsid w:val="00834FC5"/>
    <w:rsid w:val="0083545F"/>
    <w:rsid w:val="00835CDD"/>
    <w:rsid w:val="008378DC"/>
    <w:rsid w:val="00840015"/>
    <w:rsid w:val="00840ABC"/>
    <w:rsid w:val="008412AD"/>
    <w:rsid w:val="00841AAC"/>
    <w:rsid w:val="00841E26"/>
    <w:rsid w:val="00841E92"/>
    <w:rsid w:val="00842D6D"/>
    <w:rsid w:val="00842E7A"/>
    <w:rsid w:val="00842F31"/>
    <w:rsid w:val="00843356"/>
    <w:rsid w:val="008439EB"/>
    <w:rsid w:val="00844278"/>
    <w:rsid w:val="0084443E"/>
    <w:rsid w:val="008451C7"/>
    <w:rsid w:val="00845ADE"/>
    <w:rsid w:val="00846684"/>
    <w:rsid w:val="00850105"/>
    <w:rsid w:val="0085012B"/>
    <w:rsid w:val="008505D3"/>
    <w:rsid w:val="00851350"/>
    <w:rsid w:val="00851901"/>
    <w:rsid w:val="00853380"/>
    <w:rsid w:val="0085338A"/>
    <w:rsid w:val="00853BA7"/>
    <w:rsid w:val="00853C6C"/>
    <w:rsid w:val="0085405F"/>
    <w:rsid w:val="008549C3"/>
    <w:rsid w:val="00854D76"/>
    <w:rsid w:val="0085500B"/>
    <w:rsid w:val="008560EE"/>
    <w:rsid w:val="00857530"/>
    <w:rsid w:val="00857BEE"/>
    <w:rsid w:val="00857E0D"/>
    <w:rsid w:val="008603EF"/>
    <w:rsid w:val="008604E6"/>
    <w:rsid w:val="00861182"/>
    <w:rsid w:val="008612EB"/>
    <w:rsid w:val="00861A86"/>
    <w:rsid w:val="00862477"/>
    <w:rsid w:val="0086285A"/>
    <w:rsid w:val="00862874"/>
    <w:rsid w:val="00862C14"/>
    <w:rsid w:val="00863D14"/>
    <w:rsid w:val="00863F7D"/>
    <w:rsid w:val="00864810"/>
    <w:rsid w:val="00864D27"/>
    <w:rsid w:val="00865C34"/>
    <w:rsid w:val="00866468"/>
    <w:rsid w:val="00866F27"/>
    <w:rsid w:val="008670A5"/>
    <w:rsid w:val="0086748E"/>
    <w:rsid w:val="008675DD"/>
    <w:rsid w:val="008679A4"/>
    <w:rsid w:val="008679D3"/>
    <w:rsid w:val="00870120"/>
    <w:rsid w:val="00870653"/>
    <w:rsid w:val="00870E5A"/>
    <w:rsid w:val="00870EEC"/>
    <w:rsid w:val="00870EFA"/>
    <w:rsid w:val="00870F08"/>
    <w:rsid w:val="00871804"/>
    <w:rsid w:val="00871BB6"/>
    <w:rsid w:val="00872299"/>
    <w:rsid w:val="00872468"/>
    <w:rsid w:val="00872A86"/>
    <w:rsid w:val="00872EB2"/>
    <w:rsid w:val="0087334E"/>
    <w:rsid w:val="008736BC"/>
    <w:rsid w:val="008736F4"/>
    <w:rsid w:val="00873A12"/>
    <w:rsid w:val="0087400C"/>
    <w:rsid w:val="0087437D"/>
    <w:rsid w:val="00874E00"/>
    <w:rsid w:val="00875072"/>
    <w:rsid w:val="008765AF"/>
    <w:rsid w:val="00876D82"/>
    <w:rsid w:val="00876F8C"/>
    <w:rsid w:val="008772D2"/>
    <w:rsid w:val="00877348"/>
    <w:rsid w:val="00881EF5"/>
    <w:rsid w:val="00882181"/>
    <w:rsid w:val="008824B5"/>
    <w:rsid w:val="008832FF"/>
    <w:rsid w:val="00883919"/>
    <w:rsid w:val="008851EF"/>
    <w:rsid w:val="00885447"/>
    <w:rsid w:val="00885DA4"/>
    <w:rsid w:val="00885FA9"/>
    <w:rsid w:val="008863C1"/>
    <w:rsid w:val="00887C0B"/>
    <w:rsid w:val="00890334"/>
    <w:rsid w:val="00890A5B"/>
    <w:rsid w:val="00890A7E"/>
    <w:rsid w:val="00890A97"/>
    <w:rsid w:val="00891005"/>
    <w:rsid w:val="00894D30"/>
    <w:rsid w:val="00895036"/>
    <w:rsid w:val="00896177"/>
    <w:rsid w:val="00896E80"/>
    <w:rsid w:val="0089738B"/>
    <w:rsid w:val="00897CB7"/>
    <w:rsid w:val="00897FE2"/>
    <w:rsid w:val="008A00B0"/>
    <w:rsid w:val="008A0F34"/>
    <w:rsid w:val="008A12BB"/>
    <w:rsid w:val="008A1754"/>
    <w:rsid w:val="008A1F6A"/>
    <w:rsid w:val="008A2083"/>
    <w:rsid w:val="008A26EA"/>
    <w:rsid w:val="008A408E"/>
    <w:rsid w:val="008A4127"/>
    <w:rsid w:val="008A4CAF"/>
    <w:rsid w:val="008A532C"/>
    <w:rsid w:val="008A5BF5"/>
    <w:rsid w:val="008A6445"/>
    <w:rsid w:val="008A6D9B"/>
    <w:rsid w:val="008A7841"/>
    <w:rsid w:val="008A7AC4"/>
    <w:rsid w:val="008A7AE8"/>
    <w:rsid w:val="008A7B59"/>
    <w:rsid w:val="008B0C6C"/>
    <w:rsid w:val="008B0E5C"/>
    <w:rsid w:val="008B1A42"/>
    <w:rsid w:val="008B1E27"/>
    <w:rsid w:val="008B35F8"/>
    <w:rsid w:val="008B3654"/>
    <w:rsid w:val="008B3C1A"/>
    <w:rsid w:val="008B4623"/>
    <w:rsid w:val="008B4792"/>
    <w:rsid w:val="008B5BEB"/>
    <w:rsid w:val="008B61D8"/>
    <w:rsid w:val="008B65E2"/>
    <w:rsid w:val="008B6A08"/>
    <w:rsid w:val="008B6E48"/>
    <w:rsid w:val="008B715B"/>
    <w:rsid w:val="008C02B3"/>
    <w:rsid w:val="008C06F4"/>
    <w:rsid w:val="008C09EA"/>
    <w:rsid w:val="008C0A2F"/>
    <w:rsid w:val="008C0B9A"/>
    <w:rsid w:val="008C1CF2"/>
    <w:rsid w:val="008C2BE5"/>
    <w:rsid w:val="008C40BD"/>
    <w:rsid w:val="008C4292"/>
    <w:rsid w:val="008C5BCD"/>
    <w:rsid w:val="008C5D9E"/>
    <w:rsid w:val="008C6A3D"/>
    <w:rsid w:val="008C6DCF"/>
    <w:rsid w:val="008C78DC"/>
    <w:rsid w:val="008C790F"/>
    <w:rsid w:val="008C7F4A"/>
    <w:rsid w:val="008D04BA"/>
    <w:rsid w:val="008D096A"/>
    <w:rsid w:val="008D1501"/>
    <w:rsid w:val="008D2589"/>
    <w:rsid w:val="008D47FF"/>
    <w:rsid w:val="008D4F0A"/>
    <w:rsid w:val="008D530B"/>
    <w:rsid w:val="008D53D5"/>
    <w:rsid w:val="008D5A21"/>
    <w:rsid w:val="008D5FCF"/>
    <w:rsid w:val="008D736B"/>
    <w:rsid w:val="008D743C"/>
    <w:rsid w:val="008D7471"/>
    <w:rsid w:val="008D7B89"/>
    <w:rsid w:val="008E0413"/>
    <w:rsid w:val="008E0AAA"/>
    <w:rsid w:val="008E1027"/>
    <w:rsid w:val="008E15F5"/>
    <w:rsid w:val="008E172B"/>
    <w:rsid w:val="008E175A"/>
    <w:rsid w:val="008E185F"/>
    <w:rsid w:val="008E2305"/>
    <w:rsid w:val="008E26A3"/>
    <w:rsid w:val="008E35EC"/>
    <w:rsid w:val="008E3813"/>
    <w:rsid w:val="008E3844"/>
    <w:rsid w:val="008E3DF7"/>
    <w:rsid w:val="008E4466"/>
    <w:rsid w:val="008E48D0"/>
    <w:rsid w:val="008E56B2"/>
    <w:rsid w:val="008E56D2"/>
    <w:rsid w:val="008E59F3"/>
    <w:rsid w:val="008E5F78"/>
    <w:rsid w:val="008E6020"/>
    <w:rsid w:val="008F0B6B"/>
    <w:rsid w:val="008F0EED"/>
    <w:rsid w:val="008F16F8"/>
    <w:rsid w:val="008F2176"/>
    <w:rsid w:val="008F222A"/>
    <w:rsid w:val="008F28E2"/>
    <w:rsid w:val="008F2D3C"/>
    <w:rsid w:val="008F3683"/>
    <w:rsid w:val="008F5171"/>
    <w:rsid w:val="008F543A"/>
    <w:rsid w:val="008F62E3"/>
    <w:rsid w:val="008F7297"/>
    <w:rsid w:val="008F78C6"/>
    <w:rsid w:val="0090066C"/>
    <w:rsid w:val="00901095"/>
    <w:rsid w:val="009010CB"/>
    <w:rsid w:val="00901800"/>
    <w:rsid w:val="00902DFA"/>
    <w:rsid w:val="00903D55"/>
    <w:rsid w:val="009045C3"/>
    <w:rsid w:val="00904DE6"/>
    <w:rsid w:val="00905F34"/>
    <w:rsid w:val="009067BB"/>
    <w:rsid w:val="00907200"/>
    <w:rsid w:val="00907E83"/>
    <w:rsid w:val="00912A6E"/>
    <w:rsid w:val="00912B62"/>
    <w:rsid w:val="00914CAC"/>
    <w:rsid w:val="00914F16"/>
    <w:rsid w:val="00915121"/>
    <w:rsid w:val="0091616F"/>
    <w:rsid w:val="00916A67"/>
    <w:rsid w:val="00920190"/>
    <w:rsid w:val="0092046B"/>
    <w:rsid w:val="009205A5"/>
    <w:rsid w:val="00920A5C"/>
    <w:rsid w:val="00920B58"/>
    <w:rsid w:val="00922366"/>
    <w:rsid w:val="00923C0D"/>
    <w:rsid w:val="00924180"/>
    <w:rsid w:val="00924E5B"/>
    <w:rsid w:val="00925700"/>
    <w:rsid w:val="00925F26"/>
    <w:rsid w:val="009274D2"/>
    <w:rsid w:val="00927AB1"/>
    <w:rsid w:val="009304A6"/>
    <w:rsid w:val="00930D46"/>
    <w:rsid w:val="0093117D"/>
    <w:rsid w:val="00931630"/>
    <w:rsid w:val="00931949"/>
    <w:rsid w:val="00932721"/>
    <w:rsid w:val="0093336E"/>
    <w:rsid w:val="00934D88"/>
    <w:rsid w:val="00935963"/>
    <w:rsid w:val="00935C94"/>
    <w:rsid w:val="00935E41"/>
    <w:rsid w:val="009362EC"/>
    <w:rsid w:val="0093648B"/>
    <w:rsid w:val="00937140"/>
    <w:rsid w:val="00937498"/>
    <w:rsid w:val="009376F8"/>
    <w:rsid w:val="00937A3C"/>
    <w:rsid w:val="009413A1"/>
    <w:rsid w:val="00941F42"/>
    <w:rsid w:val="009424EC"/>
    <w:rsid w:val="00942781"/>
    <w:rsid w:val="00943763"/>
    <w:rsid w:val="009440A9"/>
    <w:rsid w:val="009442D4"/>
    <w:rsid w:val="0094461C"/>
    <w:rsid w:val="009446FC"/>
    <w:rsid w:val="0094476B"/>
    <w:rsid w:val="009447E7"/>
    <w:rsid w:val="00944C28"/>
    <w:rsid w:val="00947070"/>
    <w:rsid w:val="009505A7"/>
    <w:rsid w:val="009505B9"/>
    <w:rsid w:val="00950A6B"/>
    <w:rsid w:val="009510D8"/>
    <w:rsid w:val="0095147D"/>
    <w:rsid w:val="00951CEB"/>
    <w:rsid w:val="0095309D"/>
    <w:rsid w:val="00953686"/>
    <w:rsid w:val="0095388C"/>
    <w:rsid w:val="0095451B"/>
    <w:rsid w:val="00954C70"/>
    <w:rsid w:val="00954D46"/>
    <w:rsid w:val="00955486"/>
    <w:rsid w:val="00956F9A"/>
    <w:rsid w:val="00957296"/>
    <w:rsid w:val="00957969"/>
    <w:rsid w:val="009602A8"/>
    <w:rsid w:val="009609DA"/>
    <w:rsid w:val="00960C26"/>
    <w:rsid w:val="009617B0"/>
    <w:rsid w:val="00961D1C"/>
    <w:rsid w:val="00962D78"/>
    <w:rsid w:val="0096483B"/>
    <w:rsid w:val="00964F37"/>
    <w:rsid w:val="00965D57"/>
    <w:rsid w:val="00965EA6"/>
    <w:rsid w:val="0096618E"/>
    <w:rsid w:val="00966876"/>
    <w:rsid w:val="00966D29"/>
    <w:rsid w:val="00967040"/>
    <w:rsid w:val="00967477"/>
    <w:rsid w:val="00967913"/>
    <w:rsid w:val="00972B8F"/>
    <w:rsid w:val="009733AB"/>
    <w:rsid w:val="0097381F"/>
    <w:rsid w:val="00973B2D"/>
    <w:rsid w:val="00973BF1"/>
    <w:rsid w:val="00973CA8"/>
    <w:rsid w:val="00973D26"/>
    <w:rsid w:val="00974926"/>
    <w:rsid w:val="009750B3"/>
    <w:rsid w:val="00975153"/>
    <w:rsid w:val="009752AA"/>
    <w:rsid w:val="00975359"/>
    <w:rsid w:val="00975E97"/>
    <w:rsid w:val="00976650"/>
    <w:rsid w:val="00977D86"/>
    <w:rsid w:val="00980589"/>
    <w:rsid w:val="009805C9"/>
    <w:rsid w:val="00981222"/>
    <w:rsid w:val="0098133B"/>
    <w:rsid w:val="0098135F"/>
    <w:rsid w:val="009813D0"/>
    <w:rsid w:val="009821F2"/>
    <w:rsid w:val="00982446"/>
    <w:rsid w:val="00982C4A"/>
    <w:rsid w:val="00983C6A"/>
    <w:rsid w:val="00983E49"/>
    <w:rsid w:val="009850BE"/>
    <w:rsid w:val="00986DF6"/>
    <w:rsid w:val="00987685"/>
    <w:rsid w:val="00987A28"/>
    <w:rsid w:val="00990E7B"/>
    <w:rsid w:val="009911E0"/>
    <w:rsid w:val="00991629"/>
    <w:rsid w:val="00991BFF"/>
    <w:rsid w:val="0099314C"/>
    <w:rsid w:val="00995115"/>
    <w:rsid w:val="0099548E"/>
    <w:rsid w:val="00995959"/>
    <w:rsid w:val="00995FEF"/>
    <w:rsid w:val="00995FF5"/>
    <w:rsid w:val="00996947"/>
    <w:rsid w:val="00997E1E"/>
    <w:rsid w:val="009A0677"/>
    <w:rsid w:val="009A0BC9"/>
    <w:rsid w:val="009A1276"/>
    <w:rsid w:val="009A1CA9"/>
    <w:rsid w:val="009A288D"/>
    <w:rsid w:val="009A309A"/>
    <w:rsid w:val="009A40D9"/>
    <w:rsid w:val="009A46AA"/>
    <w:rsid w:val="009A4905"/>
    <w:rsid w:val="009A56A4"/>
    <w:rsid w:val="009A5D55"/>
    <w:rsid w:val="009A7B6E"/>
    <w:rsid w:val="009A7DAC"/>
    <w:rsid w:val="009B0A58"/>
    <w:rsid w:val="009B101B"/>
    <w:rsid w:val="009B14EA"/>
    <w:rsid w:val="009B157D"/>
    <w:rsid w:val="009B1923"/>
    <w:rsid w:val="009B2099"/>
    <w:rsid w:val="009B2716"/>
    <w:rsid w:val="009B2A25"/>
    <w:rsid w:val="009B33EB"/>
    <w:rsid w:val="009B4716"/>
    <w:rsid w:val="009B4A8B"/>
    <w:rsid w:val="009B537D"/>
    <w:rsid w:val="009B5598"/>
    <w:rsid w:val="009B6575"/>
    <w:rsid w:val="009B66E6"/>
    <w:rsid w:val="009B7107"/>
    <w:rsid w:val="009B7412"/>
    <w:rsid w:val="009B75EC"/>
    <w:rsid w:val="009B76A7"/>
    <w:rsid w:val="009B7EF6"/>
    <w:rsid w:val="009B7F68"/>
    <w:rsid w:val="009C0812"/>
    <w:rsid w:val="009C0AF7"/>
    <w:rsid w:val="009C13E8"/>
    <w:rsid w:val="009C155B"/>
    <w:rsid w:val="009C266B"/>
    <w:rsid w:val="009C31AA"/>
    <w:rsid w:val="009C39F6"/>
    <w:rsid w:val="009C4329"/>
    <w:rsid w:val="009C4D7D"/>
    <w:rsid w:val="009C5121"/>
    <w:rsid w:val="009C5970"/>
    <w:rsid w:val="009C5C2F"/>
    <w:rsid w:val="009C62C6"/>
    <w:rsid w:val="009C6C3E"/>
    <w:rsid w:val="009C7262"/>
    <w:rsid w:val="009D0349"/>
    <w:rsid w:val="009D129F"/>
    <w:rsid w:val="009D1B3E"/>
    <w:rsid w:val="009D1FA8"/>
    <w:rsid w:val="009D25E8"/>
    <w:rsid w:val="009D2CC4"/>
    <w:rsid w:val="009D341F"/>
    <w:rsid w:val="009D37E3"/>
    <w:rsid w:val="009D44E1"/>
    <w:rsid w:val="009D4A00"/>
    <w:rsid w:val="009D5044"/>
    <w:rsid w:val="009D582A"/>
    <w:rsid w:val="009D58A3"/>
    <w:rsid w:val="009D5AA9"/>
    <w:rsid w:val="009D5BD8"/>
    <w:rsid w:val="009D5F3C"/>
    <w:rsid w:val="009D6108"/>
    <w:rsid w:val="009D6551"/>
    <w:rsid w:val="009D6F08"/>
    <w:rsid w:val="009D7222"/>
    <w:rsid w:val="009D73CE"/>
    <w:rsid w:val="009D78F9"/>
    <w:rsid w:val="009D7E9E"/>
    <w:rsid w:val="009E1E53"/>
    <w:rsid w:val="009E235D"/>
    <w:rsid w:val="009E3BE1"/>
    <w:rsid w:val="009E3CC7"/>
    <w:rsid w:val="009E46AB"/>
    <w:rsid w:val="009E4737"/>
    <w:rsid w:val="009E483E"/>
    <w:rsid w:val="009E4957"/>
    <w:rsid w:val="009E4BFA"/>
    <w:rsid w:val="009E5CB1"/>
    <w:rsid w:val="009E5F59"/>
    <w:rsid w:val="009E5F7E"/>
    <w:rsid w:val="009E726F"/>
    <w:rsid w:val="009E7331"/>
    <w:rsid w:val="009E7420"/>
    <w:rsid w:val="009F0465"/>
    <w:rsid w:val="009F0B59"/>
    <w:rsid w:val="009F0B7E"/>
    <w:rsid w:val="009F115B"/>
    <w:rsid w:val="009F145C"/>
    <w:rsid w:val="009F1B6A"/>
    <w:rsid w:val="009F1F94"/>
    <w:rsid w:val="009F2B0C"/>
    <w:rsid w:val="009F2FBD"/>
    <w:rsid w:val="009F396D"/>
    <w:rsid w:val="009F3A50"/>
    <w:rsid w:val="009F3B3A"/>
    <w:rsid w:val="009F3F2A"/>
    <w:rsid w:val="009F46C7"/>
    <w:rsid w:val="009F4780"/>
    <w:rsid w:val="009F4AA0"/>
    <w:rsid w:val="009F4E88"/>
    <w:rsid w:val="009F5162"/>
    <w:rsid w:val="009F5E04"/>
    <w:rsid w:val="009F640E"/>
    <w:rsid w:val="009F6C2F"/>
    <w:rsid w:val="009F6D61"/>
    <w:rsid w:val="009F6DB4"/>
    <w:rsid w:val="009F6FEB"/>
    <w:rsid w:val="009F77BD"/>
    <w:rsid w:val="00A0155A"/>
    <w:rsid w:val="00A01F0F"/>
    <w:rsid w:val="00A0205E"/>
    <w:rsid w:val="00A02188"/>
    <w:rsid w:val="00A02B7F"/>
    <w:rsid w:val="00A02D65"/>
    <w:rsid w:val="00A033AA"/>
    <w:rsid w:val="00A04657"/>
    <w:rsid w:val="00A04EAD"/>
    <w:rsid w:val="00A0551C"/>
    <w:rsid w:val="00A058AE"/>
    <w:rsid w:val="00A05B89"/>
    <w:rsid w:val="00A06206"/>
    <w:rsid w:val="00A06463"/>
    <w:rsid w:val="00A06635"/>
    <w:rsid w:val="00A06ECC"/>
    <w:rsid w:val="00A07B76"/>
    <w:rsid w:val="00A07BEF"/>
    <w:rsid w:val="00A10868"/>
    <w:rsid w:val="00A10BFE"/>
    <w:rsid w:val="00A110C7"/>
    <w:rsid w:val="00A1130F"/>
    <w:rsid w:val="00A11F4F"/>
    <w:rsid w:val="00A13225"/>
    <w:rsid w:val="00A13ED1"/>
    <w:rsid w:val="00A149CC"/>
    <w:rsid w:val="00A155AD"/>
    <w:rsid w:val="00A159B3"/>
    <w:rsid w:val="00A15A66"/>
    <w:rsid w:val="00A17C6D"/>
    <w:rsid w:val="00A2177E"/>
    <w:rsid w:val="00A2231B"/>
    <w:rsid w:val="00A224CC"/>
    <w:rsid w:val="00A2299A"/>
    <w:rsid w:val="00A24074"/>
    <w:rsid w:val="00A24269"/>
    <w:rsid w:val="00A249CC"/>
    <w:rsid w:val="00A24C2D"/>
    <w:rsid w:val="00A24DBC"/>
    <w:rsid w:val="00A253DF"/>
    <w:rsid w:val="00A2697D"/>
    <w:rsid w:val="00A27A92"/>
    <w:rsid w:val="00A27CC6"/>
    <w:rsid w:val="00A27EE7"/>
    <w:rsid w:val="00A30494"/>
    <w:rsid w:val="00A30511"/>
    <w:rsid w:val="00A311E8"/>
    <w:rsid w:val="00A31FE7"/>
    <w:rsid w:val="00A328BF"/>
    <w:rsid w:val="00A32C07"/>
    <w:rsid w:val="00A33CE2"/>
    <w:rsid w:val="00A34049"/>
    <w:rsid w:val="00A342F3"/>
    <w:rsid w:val="00A34762"/>
    <w:rsid w:val="00A35E89"/>
    <w:rsid w:val="00A36AC5"/>
    <w:rsid w:val="00A36AFE"/>
    <w:rsid w:val="00A36FA8"/>
    <w:rsid w:val="00A37F46"/>
    <w:rsid w:val="00A40755"/>
    <w:rsid w:val="00A40D7D"/>
    <w:rsid w:val="00A41EE5"/>
    <w:rsid w:val="00A428D0"/>
    <w:rsid w:val="00A42CE0"/>
    <w:rsid w:val="00A43C7B"/>
    <w:rsid w:val="00A43DDB"/>
    <w:rsid w:val="00A442F8"/>
    <w:rsid w:val="00A44735"/>
    <w:rsid w:val="00A447F1"/>
    <w:rsid w:val="00A4686C"/>
    <w:rsid w:val="00A46B71"/>
    <w:rsid w:val="00A47AB5"/>
    <w:rsid w:val="00A502AC"/>
    <w:rsid w:val="00A50C14"/>
    <w:rsid w:val="00A54D34"/>
    <w:rsid w:val="00A55C48"/>
    <w:rsid w:val="00A56CEF"/>
    <w:rsid w:val="00A56E82"/>
    <w:rsid w:val="00A56F00"/>
    <w:rsid w:val="00A57AB5"/>
    <w:rsid w:val="00A57BDE"/>
    <w:rsid w:val="00A57BF9"/>
    <w:rsid w:val="00A57F22"/>
    <w:rsid w:val="00A6034F"/>
    <w:rsid w:val="00A605C5"/>
    <w:rsid w:val="00A6064D"/>
    <w:rsid w:val="00A60D30"/>
    <w:rsid w:val="00A6164D"/>
    <w:rsid w:val="00A617BB"/>
    <w:rsid w:val="00A62B65"/>
    <w:rsid w:val="00A6314C"/>
    <w:rsid w:val="00A63F18"/>
    <w:rsid w:val="00A64241"/>
    <w:rsid w:val="00A65046"/>
    <w:rsid w:val="00A65245"/>
    <w:rsid w:val="00A66321"/>
    <w:rsid w:val="00A6650C"/>
    <w:rsid w:val="00A672A6"/>
    <w:rsid w:val="00A67431"/>
    <w:rsid w:val="00A67BB1"/>
    <w:rsid w:val="00A67E24"/>
    <w:rsid w:val="00A707C6"/>
    <w:rsid w:val="00A711D3"/>
    <w:rsid w:val="00A716DF"/>
    <w:rsid w:val="00A71BAD"/>
    <w:rsid w:val="00A71C19"/>
    <w:rsid w:val="00A71E82"/>
    <w:rsid w:val="00A72337"/>
    <w:rsid w:val="00A725D3"/>
    <w:rsid w:val="00A7342D"/>
    <w:rsid w:val="00A7488F"/>
    <w:rsid w:val="00A748A4"/>
    <w:rsid w:val="00A74C5A"/>
    <w:rsid w:val="00A750F3"/>
    <w:rsid w:val="00A761E5"/>
    <w:rsid w:val="00A76936"/>
    <w:rsid w:val="00A76D06"/>
    <w:rsid w:val="00A76DAA"/>
    <w:rsid w:val="00A7705A"/>
    <w:rsid w:val="00A77A81"/>
    <w:rsid w:val="00A77E86"/>
    <w:rsid w:val="00A77FF3"/>
    <w:rsid w:val="00A800F7"/>
    <w:rsid w:val="00A8163E"/>
    <w:rsid w:val="00A82737"/>
    <w:rsid w:val="00A83010"/>
    <w:rsid w:val="00A8387B"/>
    <w:rsid w:val="00A83F55"/>
    <w:rsid w:val="00A844F6"/>
    <w:rsid w:val="00A84E54"/>
    <w:rsid w:val="00A868BD"/>
    <w:rsid w:val="00A86F9C"/>
    <w:rsid w:val="00A87AC7"/>
    <w:rsid w:val="00A87F43"/>
    <w:rsid w:val="00A9042D"/>
    <w:rsid w:val="00A90764"/>
    <w:rsid w:val="00A912ED"/>
    <w:rsid w:val="00A9178A"/>
    <w:rsid w:val="00A918AA"/>
    <w:rsid w:val="00A929CA"/>
    <w:rsid w:val="00A92BBB"/>
    <w:rsid w:val="00A93C88"/>
    <w:rsid w:val="00A94203"/>
    <w:rsid w:val="00A95069"/>
    <w:rsid w:val="00A955D9"/>
    <w:rsid w:val="00A95787"/>
    <w:rsid w:val="00A9692C"/>
    <w:rsid w:val="00A96D30"/>
    <w:rsid w:val="00AA050A"/>
    <w:rsid w:val="00AA0E87"/>
    <w:rsid w:val="00AA106B"/>
    <w:rsid w:val="00AA14A3"/>
    <w:rsid w:val="00AA2C92"/>
    <w:rsid w:val="00AA32BC"/>
    <w:rsid w:val="00AA37D6"/>
    <w:rsid w:val="00AA3E52"/>
    <w:rsid w:val="00AA639B"/>
    <w:rsid w:val="00AA6413"/>
    <w:rsid w:val="00AA6966"/>
    <w:rsid w:val="00AA6CBF"/>
    <w:rsid w:val="00AA6DCF"/>
    <w:rsid w:val="00AA7944"/>
    <w:rsid w:val="00AB0712"/>
    <w:rsid w:val="00AB1A81"/>
    <w:rsid w:val="00AB23AC"/>
    <w:rsid w:val="00AB32DB"/>
    <w:rsid w:val="00AB4844"/>
    <w:rsid w:val="00AB50B4"/>
    <w:rsid w:val="00AB5CC2"/>
    <w:rsid w:val="00AB5FD1"/>
    <w:rsid w:val="00AB6327"/>
    <w:rsid w:val="00AB681D"/>
    <w:rsid w:val="00AB6CDB"/>
    <w:rsid w:val="00AB6F4A"/>
    <w:rsid w:val="00AB7A52"/>
    <w:rsid w:val="00AC0D8F"/>
    <w:rsid w:val="00AC0E81"/>
    <w:rsid w:val="00AC127F"/>
    <w:rsid w:val="00AC1381"/>
    <w:rsid w:val="00AC184F"/>
    <w:rsid w:val="00AC1D6E"/>
    <w:rsid w:val="00AC2D3A"/>
    <w:rsid w:val="00AC3745"/>
    <w:rsid w:val="00AC4081"/>
    <w:rsid w:val="00AC4A83"/>
    <w:rsid w:val="00AC4EA5"/>
    <w:rsid w:val="00AC5A9E"/>
    <w:rsid w:val="00AC5AD1"/>
    <w:rsid w:val="00AC6334"/>
    <w:rsid w:val="00AC703E"/>
    <w:rsid w:val="00AC73C5"/>
    <w:rsid w:val="00AC78ED"/>
    <w:rsid w:val="00AD03C3"/>
    <w:rsid w:val="00AD05CD"/>
    <w:rsid w:val="00AD0697"/>
    <w:rsid w:val="00AD091C"/>
    <w:rsid w:val="00AD0D76"/>
    <w:rsid w:val="00AD0F1C"/>
    <w:rsid w:val="00AD1E22"/>
    <w:rsid w:val="00AD2672"/>
    <w:rsid w:val="00AD275F"/>
    <w:rsid w:val="00AD29D1"/>
    <w:rsid w:val="00AD36D0"/>
    <w:rsid w:val="00AD4428"/>
    <w:rsid w:val="00AD4608"/>
    <w:rsid w:val="00AD4B66"/>
    <w:rsid w:val="00AD5865"/>
    <w:rsid w:val="00AD62FD"/>
    <w:rsid w:val="00AD6AAD"/>
    <w:rsid w:val="00AD6E2B"/>
    <w:rsid w:val="00AD7C16"/>
    <w:rsid w:val="00AD7F5D"/>
    <w:rsid w:val="00AE023C"/>
    <w:rsid w:val="00AE02A1"/>
    <w:rsid w:val="00AE034F"/>
    <w:rsid w:val="00AE04C7"/>
    <w:rsid w:val="00AE0E14"/>
    <w:rsid w:val="00AE1DAA"/>
    <w:rsid w:val="00AE230E"/>
    <w:rsid w:val="00AE24B4"/>
    <w:rsid w:val="00AE29F9"/>
    <w:rsid w:val="00AE473E"/>
    <w:rsid w:val="00AE4CE2"/>
    <w:rsid w:val="00AE537E"/>
    <w:rsid w:val="00AE5426"/>
    <w:rsid w:val="00AE54D2"/>
    <w:rsid w:val="00AE5C8C"/>
    <w:rsid w:val="00AE69F6"/>
    <w:rsid w:val="00AE7BA1"/>
    <w:rsid w:val="00AE7EF8"/>
    <w:rsid w:val="00AE7EFD"/>
    <w:rsid w:val="00AF069B"/>
    <w:rsid w:val="00AF0C97"/>
    <w:rsid w:val="00AF0D23"/>
    <w:rsid w:val="00AF0DFA"/>
    <w:rsid w:val="00AF10E4"/>
    <w:rsid w:val="00AF1196"/>
    <w:rsid w:val="00AF12AD"/>
    <w:rsid w:val="00AF15EA"/>
    <w:rsid w:val="00AF180C"/>
    <w:rsid w:val="00AF1F04"/>
    <w:rsid w:val="00AF2648"/>
    <w:rsid w:val="00AF2CCD"/>
    <w:rsid w:val="00AF2E2F"/>
    <w:rsid w:val="00AF3469"/>
    <w:rsid w:val="00AF4CF5"/>
    <w:rsid w:val="00AF4EFB"/>
    <w:rsid w:val="00AF523C"/>
    <w:rsid w:val="00AF559F"/>
    <w:rsid w:val="00AF5A18"/>
    <w:rsid w:val="00AF5CB6"/>
    <w:rsid w:val="00AF701B"/>
    <w:rsid w:val="00AF7801"/>
    <w:rsid w:val="00B00019"/>
    <w:rsid w:val="00B001D3"/>
    <w:rsid w:val="00B00328"/>
    <w:rsid w:val="00B004CE"/>
    <w:rsid w:val="00B00773"/>
    <w:rsid w:val="00B01C69"/>
    <w:rsid w:val="00B01E84"/>
    <w:rsid w:val="00B02228"/>
    <w:rsid w:val="00B022CE"/>
    <w:rsid w:val="00B03E5F"/>
    <w:rsid w:val="00B04021"/>
    <w:rsid w:val="00B0404B"/>
    <w:rsid w:val="00B04294"/>
    <w:rsid w:val="00B047CA"/>
    <w:rsid w:val="00B050A5"/>
    <w:rsid w:val="00B057EF"/>
    <w:rsid w:val="00B05A2C"/>
    <w:rsid w:val="00B05E99"/>
    <w:rsid w:val="00B063C4"/>
    <w:rsid w:val="00B063D5"/>
    <w:rsid w:val="00B06425"/>
    <w:rsid w:val="00B06AE1"/>
    <w:rsid w:val="00B07AD5"/>
    <w:rsid w:val="00B07CEC"/>
    <w:rsid w:val="00B10592"/>
    <w:rsid w:val="00B107AB"/>
    <w:rsid w:val="00B10A20"/>
    <w:rsid w:val="00B10DDF"/>
    <w:rsid w:val="00B11288"/>
    <w:rsid w:val="00B11599"/>
    <w:rsid w:val="00B11626"/>
    <w:rsid w:val="00B12733"/>
    <w:rsid w:val="00B12D98"/>
    <w:rsid w:val="00B1344F"/>
    <w:rsid w:val="00B13BDA"/>
    <w:rsid w:val="00B14033"/>
    <w:rsid w:val="00B149B7"/>
    <w:rsid w:val="00B14A30"/>
    <w:rsid w:val="00B157CA"/>
    <w:rsid w:val="00B159AE"/>
    <w:rsid w:val="00B163EB"/>
    <w:rsid w:val="00B16A40"/>
    <w:rsid w:val="00B16BC8"/>
    <w:rsid w:val="00B1716A"/>
    <w:rsid w:val="00B178B0"/>
    <w:rsid w:val="00B17DAD"/>
    <w:rsid w:val="00B203F5"/>
    <w:rsid w:val="00B20618"/>
    <w:rsid w:val="00B213DA"/>
    <w:rsid w:val="00B21F42"/>
    <w:rsid w:val="00B225FD"/>
    <w:rsid w:val="00B228BA"/>
    <w:rsid w:val="00B2327B"/>
    <w:rsid w:val="00B232B1"/>
    <w:rsid w:val="00B23B84"/>
    <w:rsid w:val="00B240E6"/>
    <w:rsid w:val="00B2480A"/>
    <w:rsid w:val="00B24C54"/>
    <w:rsid w:val="00B24CF0"/>
    <w:rsid w:val="00B2550E"/>
    <w:rsid w:val="00B25FF2"/>
    <w:rsid w:val="00B27C69"/>
    <w:rsid w:val="00B309D7"/>
    <w:rsid w:val="00B30D03"/>
    <w:rsid w:val="00B31403"/>
    <w:rsid w:val="00B31A1D"/>
    <w:rsid w:val="00B31BD3"/>
    <w:rsid w:val="00B323C0"/>
    <w:rsid w:val="00B3330A"/>
    <w:rsid w:val="00B346DF"/>
    <w:rsid w:val="00B35000"/>
    <w:rsid w:val="00B356CA"/>
    <w:rsid w:val="00B36210"/>
    <w:rsid w:val="00B36FFB"/>
    <w:rsid w:val="00B37978"/>
    <w:rsid w:val="00B400BE"/>
    <w:rsid w:val="00B41082"/>
    <w:rsid w:val="00B421C9"/>
    <w:rsid w:val="00B4258F"/>
    <w:rsid w:val="00B4338E"/>
    <w:rsid w:val="00B44090"/>
    <w:rsid w:val="00B4482A"/>
    <w:rsid w:val="00B44E59"/>
    <w:rsid w:val="00B4537F"/>
    <w:rsid w:val="00B456E4"/>
    <w:rsid w:val="00B45C9A"/>
    <w:rsid w:val="00B46C4E"/>
    <w:rsid w:val="00B47143"/>
    <w:rsid w:val="00B4760F"/>
    <w:rsid w:val="00B479A4"/>
    <w:rsid w:val="00B504C2"/>
    <w:rsid w:val="00B5095A"/>
    <w:rsid w:val="00B50B38"/>
    <w:rsid w:val="00B5159B"/>
    <w:rsid w:val="00B518DC"/>
    <w:rsid w:val="00B52530"/>
    <w:rsid w:val="00B528B1"/>
    <w:rsid w:val="00B52AE0"/>
    <w:rsid w:val="00B530B8"/>
    <w:rsid w:val="00B5313C"/>
    <w:rsid w:val="00B533DA"/>
    <w:rsid w:val="00B540A2"/>
    <w:rsid w:val="00B547FF"/>
    <w:rsid w:val="00B5623D"/>
    <w:rsid w:val="00B5647F"/>
    <w:rsid w:val="00B574F8"/>
    <w:rsid w:val="00B57682"/>
    <w:rsid w:val="00B601B3"/>
    <w:rsid w:val="00B61308"/>
    <w:rsid w:val="00B61B92"/>
    <w:rsid w:val="00B61EC0"/>
    <w:rsid w:val="00B6243D"/>
    <w:rsid w:val="00B63334"/>
    <w:rsid w:val="00B63BC6"/>
    <w:rsid w:val="00B6423C"/>
    <w:rsid w:val="00B6445C"/>
    <w:rsid w:val="00B64A25"/>
    <w:rsid w:val="00B664A3"/>
    <w:rsid w:val="00B664FB"/>
    <w:rsid w:val="00B66EC3"/>
    <w:rsid w:val="00B67F18"/>
    <w:rsid w:val="00B70674"/>
    <w:rsid w:val="00B71085"/>
    <w:rsid w:val="00B71442"/>
    <w:rsid w:val="00B72431"/>
    <w:rsid w:val="00B73270"/>
    <w:rsid w:val="00B7517F"/>
    <w:rsid w:val="00B752BB"/>
    <w:rsid w:val="00B7609A"/>
    <w:rsid w:val="00B762D2"/>
    <w:rsid w:val="00B76F43"/>
    <w:rsid w:val="00B77123"/>
    <w:rsid w:val="00B77302"/>
    <w:rsid w:val="00B776BD"/>
    <w:rsid w:val="00B77ACE"/>
    <w:rsid w:val="00B81872"/>
    <w:rsid w:val="00B81943"/>
    <w:rsid w:val="00B82A8C"/>
    <w:rsid w:val="00B8347E"/>
    <w:rsid w:val="00B837AF"/>
    <w:rsid w:val="00B847D4"/>
    <w:rsid w:val="00B85274"/>
    <w:rsid w:val="00B8581E"/>
    <w:rsid w:val="00B85CAC"/>
    <w:rsid w:val="00B85D5D"/>
    <w:rsid w:val="00B85D66"/>
    <w:rsid w:val="00B86A91"/>
    <w:rsid w:val="00B86EA2"/>
    <w:rsid w:val="00B90588"/>
    <w:rsid w:val="00B906C3"/>
    <w:rsid w:val="00B90959"/>
    <w:rsid w:val="00B90FF2"/>
    <w:rsid w:val="00B91674"/>
    <w:rsid w:val="00B91C71"/>
    <w:rsid w:val="00B92438"/>
    <w:rsid w:val="00B928A8"/>
    <w:rsid w:val="00B92B85"/>
    <w:rsid w:val="00B92C89"/>
    <w:rsid w:val="00B92DA5"/>
    <w:rsid w:val="00B937E0"/>
    <w:rsid w:val="00B9425E"/>
    <w:rsid w:val="00B953B0"/>
    <w:rsid w:val="00B95E5C"/>
    <w:rsid w:val="00B96357"/>
    <w:rsid w:val="00BA0A11"/>
    <w:rsid w:val="00BA0B66"/>
    <w:rsid w:val="00BA11D4"/>
    <w:rsid w:val="00BA163A"/>
    <w:rsid w:val="00BA20C5"/>
    <w:rsid w:val="00BA2A0F"/>
    <w:rsid w:val="00BA3585"/>
    <w:rsid w:val="00BA41D8"/>
    <w:rsid w:val="00BA5798"/>
    <w:rsid w:val="00BA5A42"/>
    <w:rsid w:val="00BA6476"/>
    <w:rsid w:val="00BA65E2"/>
    <w:rsid w:val="00BA6BA3"/>
    <w:rsid w:val="00BA6C52"/>
    <w:rsid w:val="00BA6D31"/>
    <w:rsid w:val="00BA7196"/>
    <w:rsid w:val="00BA761F"/>
    <w:rsid w:val="00BA7752"/>
    <w:rsid w:val="00BB009C"/>
    <w:rsid w:val="00BB0509"/>
    <w:rsid w:val="00BB2538"/>
    <w:rsid w:val="00BB37A6"/>
    <w:rsid w:val="00BB46DA"/>
    <w:rsid w:val="00BB54AC"/>
    <w:rsid w:val="00BB5A0E"/>
    <w:rsid w:val="00BB7544"/>
    <w:rsid w:val="00BB7569"/>
    <w:rsid w:val="00BB7B64"/>
    <w:rsid w:val="00BC04C5"/>
    <w:rsid w:val="00BC0593"/>
    <w:rsid w:val="00BC0C50"/>
    <w:rsid w:val="00BC0FA1"/>
    <w:rsid w:val="00BC13F1"/>
    <w:rsid w:val="00BC17CE"/>
    <w:rsid w:val="00BC3156"/>
    <w:rsid w:val="00BC36CE"/>
    <w:rsid w:val="00BC43A5"/>
    <w:rsid w:val="00BC450E"/>
    <w:rsid w:val="00BC49D6"/>
    <w:rsid w:val="00BC4B4F"/>
    <w:rsid w:val="00BC4EFC"/>
    <w:rsid w:val="00BC5001"/>
    <w:rsid w:val="00BC646C"/>
    <w:rsid w:val="00BC6C49"/>
    <w:rsid w:val="00BC76BF"/>
    <w:rsid w:val="00BD01F4"/>
    <w:rsid w:val="00BD0E89"/>
    <w:rsid w:val="00BD2150"/>
    <w:rsid w:val="00BD30E7"/>
    <w:rsid w:val="00BD3446"/>
    <w:rsid w:val="00BD349A"/>
    <w:rsid w:val="00BD3630"/>
    <w:rsid w:val="00BD3CD9"/>
    <w:rsid w:val="00BD40D7"/>
    <w:rsid w:val="00BD452F"/>
    <w:rsid w:val="00BD4676"/>
    <w:rsid w:val="00BD4AF8"/>
    <w:rsid w:val="00BD4D51"/>
    <w:rsid w:val="00BD528F"/>
    <w:rsid w:val="00BD5ED7"/>
    <w:rsid w:val="00BD6126"/>
    <w:rsid w:val="00BE04FD"/>
    <w:rsid w:val="00BE0681"/>
    <w:rsid w:val="00BE0964"/>
    <w:rsid w:val="00BE0B5F"/>
    <w:rsid w:val="00BE0C62"/>
    <w:rsid w:val="00BE144D"/>
    <w:rsid w:val="00BE393A"/>
    <w:rsid w:val="00BE4445"/>
    <w:rsid w:val="00BE46FD"/>
    <w:rsid w:val="00BE4DC2"/>
    <w:rsid w:val="00BE51B6"/>
    <w:rsid w:val="00BE53DA"/>
    <w:rsid w:val="00BE69BE"/>
    <w:rsid w:val="00BE7525"/>
    <w:rsid w:val="00BF0B58"/>
    <w:rsid w:val="00BF1614"/>
    <w:rsid w:val="00BF30B0"/>
    <w:rsid w:val="00BF4ACC"/>
    <w:rsid w:val="00BF69DE"/>
    <w:rsid w:val="00BF7708"/>
    <w:rsid w:val="00C0026A"/>
    <w:rsid w:val="00C0038F"/>
    <w:rsid w:val="00C004AB"/>
    <w:rsid w:val="00C010E1"/>
    <w:rsid w:val="00C019DC"/>
    <w:rsid w:val="00C01FC1"/>
    <w:rsid w:val="00C024F2"/>
    <w:rsid w:val="00C0285B"/>
    <w:rsid w:val="00C03241"/>
    <w:rsid w:val="00C032C8"/>
    <w:rsid w:val="00C03311"/>
    <w:rsid w:val="00C0495A"/>
    <w:rsid w:val="00C05642"/>
    <w:rsid w:val="00C07B75"/>
    <w:rsid w:val="00C10AD0"/>
    <w:rsid w:val="00C10B8E"/>
    <w:rsid w:val="00C10EAC"/>
    <w:rsid w:val="00C11ECA"/>
    <w:rsid w:val="00C11F45"/>
    <w:rsid w:val="00C1334D"/>
    <w:rsid w:val="00C1377A"/>
    <w:rsid w:val="00C13956"/>
    <w:rsid w:val="00C13BC2"/>
    <w:rsid w:val="00C14432"/>
    <w:rsid w:val="00C1537B"/>
    <w:rsid w:val="00C158A2"/>
    <w:rsid w:val="00C171EF"/>
    <w:rsid w:val="00C17297"/>
    <w:rsid w:val="00C1737E"/>
    <w:rsid w:val="00C17A01"/>
    <w:rsid w:val="00C214F2"/>
    <w:rsid w:val="00C2177A"/>
    <w:rsid w:val="00C21E19"/>
    <w:rsid w:val="00C23EC5"/>
    <w:rsid w:val="00C2400B"/>
    <w:rsid w:val="00C2562A"/>
    <w:rsid w:val="00C25CD4"/>
    <w:rsid w:val="00C307B9"/>
    <w:rsid w:val="00C30DBB"/>
    <w:rsid w:val="00C33BBC"/>
    <w:rsid w:val="00C33E86"/>
    <w:rsid w:val="00C348E8"/>
    <w:rsid w:val="00C34E26"/>
    <w:rsid w:val="00C35B62"/>
    <w:rsid w:val="00C35DAC"/>
    <w:rsid w:val="00C36A4F"/>
    <w:rsid w:val="00C37B1E"/>
    <w:rsid w:val="00C4016B"/>
    <w:rsid w:val="00C40C9C"/>
    <w:rsid w:val="00C41C37"/>
    <w:rsid w:val="00C41E98"/>
    <w:rsid w:val="00C42327"/>
    <w:rsid w:val="00C4289A"/>
    <w:rsid w:val="00C43199"/>
    <w:rsid w:val="00C43595"/>
    <w:rsid w:val="00C43842"/>
    <w:rsid w:val="00C43C43"/>
    <w:rsid w:val="00C4459C"/>
    <w:rsid w:val="00C44739"/>
    <w:rsid w:val="00C44BA2"/>
    <w:rsid w:val="00C44DF7"/>
    <w:rsid w:val="00C454E1"/>
    <w:rsid w:val="00C45E0A"/>
    <w:rsid w:val="00C45F80"/>
    <w:rsid w:val="00C460BE"/>
    <w:rsid w:val="00C46982"/>
    <w:rsid w:val="00C46ECD"/>
    <w:rsid w:val="00C47AB2"/>
    <w:rsid w:val="00C51016"/>
    <w:rsid w:val="00C511EB"/>
    <w:rsid w:val="00C5121D"/>
    <w:rsid w:val="00C51246"/>
    <w:rsid w:val="00C52025"/>
    <w:rsid w:val="00C5202F"/>
    <w:rsid w:val="00C52DAD"/>
    <w:rsid w:val="00C54B38"/>
    <w:rsid w:val="00C5527D"/>
    <w:rsid w:val="00C55DEB"/>
    <w:rsid w:val="00C566A6"/>
    <w:rsid w:val="00C56D02"/>
    <w:rsid w:val="00C56F63"/>
    <w:rsid w:val="00C5700A"/>
    <w:rsid w:val="00C576B1"/>
    <w:rsid w:val="00C602E2"/>
    <w:rsid w:val="00C604A6"/>
    <w:rsid w:val="00C6062C"/>
    <w:rsid w:val="00C60899"/>
    <w:rsid w:val="00C61E9E"/>
    <w:rsid w:val="00C620CD"/>
    <w:rsid w:val="00C621B4"/>
    <w:rsid w:val="00C62249"/>
    <w:rsid w:val="00C627CE"/>
    <w:rsid w:val="00C6283E"/>
    <w:rsid w:val="00C63D65"/>
    <w:rsid w:val="00C641F9"/>
    <w:rsid w:val="00C6425F"/>
    <w:rsid w:val="00C6495C"/>
    <w:rsid w:val="00C64EA4"/>
    <w:rsid w:val="00C65473"/>
    <w:rsid w:val="00C65A9C"/>
    <w:rsid w:val="00C66B21"/>
    <w:rsid w:val="00C671E9"/>
    <w:rsid w:val="00C67529"/>
    <w:rsid w:val="00C67EF9"/>
    <w:rsid w:val="00C709DF"/>
    <w:rsid w:val="00C70D3B"/>
    <w:rsid w:val="00C72352"/>
    <w:rsid w:val="00C72FB9"/>
    <w:rsid w:val="00C73005"/>
    <w:rsid w:val="00C733F4"/>
    <w:rsid w:val="00C73419"/>
    <w:rsid w:val="00C73950"/>
    <w:rsid w:val="00C73A76"/>
    <w:rsid w:val="00C74090"/>
    <w:rsid w:val="00C74D16"/>
    <w:rsid w:val="00C74E7A"/>
    <w:rsid w:val="00C74F24"/>
    <w:rsid w:val="00C7586B"/>
    <w:rsid w:val="00C75E6E"/>
    <w:rsid w:val="00C77B1F"/>
    <w:rsid w:val="00C80884"/>
    <w:rsid w:val="00C80A48"/>
    <w:rsid w:val="00C810CA"/>
    <w:rsid w:val="00C81314"/>
    <w:rsid w:val="00C8265A"/>
    <w:rsid w:val="00C83750"/>
    <w:rsid w:val="00C83A4C"/>
    <w:rsid w:val="00C84617"/>
    <w:rsid w:val="00C846D8"/>
    <w:rsid w:val="00C84D52"/>
    <w:rsid w:val="00C852D5"/>
    <w:rsid w:val="00C85A89"/>
    <w:rsid w:val="00C861D3"/>
    <w:rsid w:val="00C8644B"/>
    <w:rsid w:val="00C87278"/>
    <w:rsid w:val="00C9119B"/>
    <w:rsid w:val="00C91264"/>
    <w:rsid w:val="00C93339"/>
    <w:rsid w:val="00C94EDB"/>
    <w:rsid w:val="00C95522"/>
    <w:rsid w:val="00C957A9"/>
    <w:rsid w:val="00C959EC"/>
    <w:rsid w:val="00C95CB1"/>
    <w:rsid w:val="00C9630B"/>
    <w:rsid w:val="00C968E8"/>
    <w:rsid w:val="00C96A7D"/>
    <w:rsid w:val="00C96CE8"/>
    <w:rsid w:val="00C972AD"/>
    <w:rsid w:val="00C97C2A"/>
    <w:rsid w:val="00CA0021"/>
    <w:rsid w:val="00CA0E09"/>
    <w:rsid w:val="00CA0F31"/>
    <w:rsid w:val="00CA110A"/>
    <w:rsid w:val="00CA1BFE"/>
    <w:rsid w:val="00CA1C22"/>
    <w:rsid w:val="00CA2175"/>
    <w:rsid w:val="00CA345A"/>
    <w:rsid w:val="00CA45C6"/>
    <w:rsid w:val="00CA474F"/>
    <w:rsid w:val="00CA475F"/>
    <w:rsid w:val="00CA48BE"/>
    <w:rsid w:val="00CA4EA0"/>
    <w:rsid w:val="00CA5824"/>
    <w:rsid w:val="00CA602F"/>
    <w:rsid w:val="00CA6379"/>
    <w:rsid w:val="00CA680B"/>
    <w:rsid w:val="00CA7083"/>
    <w:rsid w:val="00CB0876"/>
    <w:rsid w:val="00CB0D1C"/>
    <w:rsid w:val="00CB2D1C"/>
    <w:rsid w:val="00CB324D"/>
    <w:rsid w:val="00CB39E7"/>
    <w:rsid w:val="00CB3FEF"/>
    <w:rsid w:val="00CB5662"/>
    <w:rsid w:val="00CB7431"/>
    <w:rsid w:val="00CB7B69"/>
    <w:rsid w:val="00CC01B4"/>
    <w:rsid w:val="00CC07CB"/>
    <w:rsid w:val="00CC0A48"/>
    <w:rsid w:val="00CC116D"/>
    <w:rsid w:val="00CC1350"/>
    <w:rsid w:val="00CC1CB9"/>
    <w:rsid w:val="00CC237C"/>
    <w:rsid w:val="00CC2723"/>
    <w:rsid w:val="00CC2DAC"/>
    <w:rsid w:val="00CC3094"/>
    <w:rsid w:val="00CC3313"/>
    <w:rsid w:val="00CC39BC"/>
    <w:rsid w:val="00CC3B64"/>
    <w:rsid w:val="00CC3C18"/>
    <w:rsid w:val="00CC468F"/>
    <w:rsid w:val="00CC46C4"/>
    <w:rsid w:val="00CC4D40"/>
    <w:rsid w:val="00CC55F0"/>
    <w:rsid w:val="00CC5893"/>
    <w:rsid w:val="00CC7044"/>
    <w:rsid w:val="00CC7154"/>
    <w:rsid w:val="00CC7691"/>
    <w:rsid w:val="00CD0069"/>
    <w:rsid w:val="00CD0218"/>
    <w:rsid w:val="00CD02A1"/>
    <w:rsid w:val="00CD112E"/>
    <w:rsid w:val="00CD18E5"/>
    <w:rsid w:val="00CD34AA"/>
    <w:rsid w:val="00CD41C5"/>
    <w:rsid w:val="00CD5839"/>
    <w:rsid w:val="00CD591C"/>
    <w:rsid w:val="00CD7289"/>
    <w:rsid w:val="00CE0DAE"/>
    <w:rsid w:val="00CE187D"/>
    <w:rsid w:val="00CE1B9A"/>
    <w:rsid w:val="00CE25F8"/>
    <w:rsid w:val="00CE335D"/>
    <w:rsid w:val="00CE34C5"/>
    <w:rsid w:val="00CE3924"/>
    <w:rsid w:val="00CE6C8E"/>
    <w:rsid w:val="00CF0418"/>
    <w:rsid w:val="00CF0663"/>
    <w:rsid w:val="00CF0EB5"/>
    <w:rsid w:val="00CF139F"/>
    <w:rsid w:val="00CF19C2"/>
    <w:rsid w:val="00CF3BF7"/>
    <w:rsid w:val="00CF3E4C"/>
    <w:rsid w:val="00CF4E42"/>
    <w:rsid w:val="00CF5F32"/>
    <w:rsid w:val="00CF68DB"/>
    <w:rsid w:val="00CF6BD0"/>
    <w:rsid w:val="00CF7746"/>
    <w:rsid w:val="00CF7D21"/>
    <w:rsid w:val="00D00380"/>
    <w:rsid w:val="00D005E6"/>
    <w:rsid w:val="00D00C7F"/>
    <w:rsid w:val="00D0164E"/>
    <w:rsid w:val="00D017B9"/>
    <w:rsid w:val="00D01F49"/>
    <w:rsid w:val="00D0201A"/>
    <w:rsid w:val="00D02039"/>
    <w:rsid w:val="00D0204E"/>
    <w:rsid w:val="00D029B2"/>
    <w:rsid w:val="00D02E46"/>
    <w:rsid w:val="00D02EB4"/>
    <w:rsid w:val="00D02F91"/>
    <w:rsid w:val="00D0367B"/>
    <w:rsid w:val="00D03794"/>
    <w:rsid w:val="00D04182"/>
    <w:rsid w:val="00D04B0C"/>
    <w:rsid w:val="00D05118"/>
    <w:rsid w:val="00D056EF"/>
    <w:rsid w:val="00D0609F"/>
    <w:rsid w:val="00D063A1"/>
    <w:rsid w:val="00D064F7"/>
    <w:rsid w:val="00D071C8"/>
    <w:rsid w:val="00D076B9"/>
    <w:rsid w:val="00D07AC0"/>
    <w:rsid w:val="00D07ADD"/>
    <w:rsid w:val="00D121C3"/>
    <w:rsid w:val="00D121DA"/>
    <w:rsid w:val="00D13028"/>
    <w:rsid w:val="00D138BF"/>
    <w:rsid w:val="00D13ADC"/>
    <w:rsid w:val="00D13D9B"/>
    <w:rsid w:val="00D13E0D"/>
    <w:rsid w:val="00D1421E"/>
    <w:rsid w:val="00D1480B"/>
    <w:rsid w:val="00D1560D"/>
    <w:rsid w:val="00D15677"/>
    <w:rsid w:val="00D16212"/>
    <w:rsid w:val="00D165B0"/>
    <w:rsid w:val="00D16F39"/>
    <w:rsid w:val="00D17064"/>
    <w:rsid w:val="00D170BF"/>
    <w:rsid w:val="00D17252"/>
    <w:rsid w:val="00D17A9C"/>
    <w:rsid w:val="00D17ECF"/>
    <w:rsid w:val="00D20D0E"/>
    <w:rsid w:val="00D214DA"/>
    <w:rsid w:val="00D2183A"/>
    <w:rsid w:val="00D21F54"/>
    <w:rsid w:val="00D2239C"/>
    <w:rsid w:val="00D22456"/>
    <w:rsid w:val="00D2295C"/>
    <w:rsid w:val="00D22B7E"/>
    <w:rsid w:val="00D233AC"/>
    <w:rsid w:val="00D23E71"/>
    <w:rsid w:val="00D25A7A"/>
    <w:rsid w:val="00D25B0F"/>
    <w:rsid w:val="00D301D0"/>
    <w:rsid w:val="00D303E2"/>
    <w:rsid w:val="00D30B6E"/>
    <w:rsid w:val="00D32276"/>
    <w:rsid w:val="00D3339C"/>
    <w:rsid w:val="00D33735"/>
    <w:rsid w:val="00D3403B"/>
    <w:rsid w:val="00D346F9"/>
    <w:rsid w:val="00D3512B"/>
    <w:rsid w:val="00D360CD"/>
    <w:rsid w:val="00D36FE4"/>
    <w:rsid w:val="00D374E8"/>
    <w:rsid w:val="00D37BEB"/>
    <w:rsid w:val="00D37F39"/>
    <w:rsid w:val="00D4018A"/>
    <w:rsid w:val="00D40A3F"/>
    <w:rsid w:val="00D40BDD"/>
    <w:rsid w:val="00D40C39"/>
    <w:rsid w:val="00D414EC"/>
    <w:rsid w:val="00D41AAE"/>
    <w:rsid w:val="00D41B6D"/>
    <w:rsid w:val="00D41C3F"/>
    <w:rsid w:val="00D42543"/>
    <w:rsid w:val="00D42644"/>
    <w:rsid w:val="00D42F01"/>
    <w:rsid w:val="00D439C7"/>
    <w:rsid w:val="00D445D6"/>
    <w:rsid w:val="00D4497A"/>
    <w:rsid w:val="00D44BE3"/>
    <w:rsid w:val="00D44E89"/>
    <w:rsid w:val="00D44EB2"/>
    <w:rsid w:val="00D450A9"/>
    <w:rsid w:val="00D464F8"/>
    <w:rsid w:val="00D46622"/>
    <w:rsid w:val="00D46934"/>
    <w:rsid w:val="00D479FB"/>
    <w:rsid w:val="00D47EC2"/>
    <w:rsid w:val="00D47F08"/>
    <w:rsid w:val="00D47F70"/>
    <w:rsid w:val="00D50016"/>
    <w:rsid w:val="00D51AD8"/>
    <w:rsid w:val="00D5273D"/>
    <w:rsid w:val="00D53441"/>
    <w:rsid w:val="00D53E5E"/>
    <w:rsid w:val="00D54B69"/>
    <w:rsid w:val="00D54D06"/>
    <w:rsid w:val="00D566ED"/>
    <w:rsid w:val="00D56C44"/>
    <w:rsid w:val="00D56DA2"/>
    <w:rsid w:val="00D56EBE"/>
    <w:rsid w:val="00D57115"/>
    <w:rsid w:val="00D57B54"/>
    <w:rsid w:val="00D611D2"/>
    <w:rsid w:val="00D61283"/>
    <w:rsid w:val="00D61F38"/>
    <w:rsid w:val="00D61F9A"/>
    <w:rsid w:val="00D6216A"/>
    <w:rsid w:val="00D622FE"/>
    <w:rsid w:val="00D625B9"/>
    <w:rsid w:val="00D62A98"/>
    <w:rsid w:val="00D63271"/>
    <w:rsid w:val="00D6376E"/>
    <w:rsid w:val="00D637A9"/>
    <w:rsid w:val="00D63BC1"/>
    <w:rsid w:val="00D63BD8"/>
    <w:rsid w:val="00D641CA"/>
    <w:rsid w:val="00D6440F"/>
    <w:rsid w:val="00D6493C"/>
    <w:rsid w:val="00D64DAF"/>
    <w:rsid w:val="00D654C8"/>
    <w:rsid w:val="00D656E7"/>
    <w:rsid w:val="00D66188"/>
    <w:rsid w:val="00D6623B"/>
    <w:rsid w:val="00D672BD"/>
    <w:rsid w:val="00D67A56"/>
    <w:rsid w:val="00D67C59"/>
    <w:rsid w:val="00D70A1B"/>
    <w:rsid w:val="00D71184"/>
    <w:rsid w:val="00D71F05"/>
    <w:rsid w:val="00D7278A"/>
    <w:rsid w:val="00D72985"/>
    <w:rsid w:val="00D72CC6"/>
    <w:rsid w:val="00D7339D"/>
    <w:rsid w:val="00D74310"/>
    <w:rsid w:val="00D748BC"/>
    <w:rsid w:val="00D74D36"/>
    <w:rsid w:val="00D7508D"/>
    <w:rsid w:val="00D75840"/>
    <w:rsid w:val="00D75D61"/>
    <w:rsid w:val="00D768F5"/>
    <w:rsid w:val="00D76A4D"/>
    <w:rsid w:val="00D76DA4"/>
    <w:rsid w:val="00D7738A"/>
    <w:rsid w:val="00D77A23"/>
    <w:rsid w:val="00D804AD"/>
    <w:rsid w:val="00D808C7"/>
    <w:rsid w:val="00D80CA7"/>
    <w:rsid w:val="00D820F0"/>
    <w:rsid w:val="00D8288D"/>
    <w:rsid w:val="00D82C05"/>
    <w:rsid w:val="00D8321D"/>
    <w:rsid w:val="00D8340A"/>
    <w:rsid w:val="00D84CAF"/>
    <w:rsid w:val="00D8581E"/>
    <w:rsid w:val="00D8653A"/>
    <w:rsid w:val="00D86B05"/>
    <w:rsid w:val="00D87BDA"/>
    <w:rsid w:val="00D90134"/>
    <w:rsid w:val="00D90E11"/>
    <w:rsid w:val="00D9319F"/>
    <w:rsid w:val="00D9336F"/>
    <w:rsid w:val="00D937F5"/>
    <w:rsid w:val="00D94AB1"/>
    <w:rsid w:val="00D95600"/>
    <w:rsid w:val="00D95654"/>
    <w:rsid w:val="00D95661"/>
    <w:rsid w:val="00D95D6D"/>
    <w:rsid w:val="00D96246"/>
    <w:rsid w:val="00D97066"/>
    <w:rsid w:val="00D975C5"/>
    <w:rsid w:val="00DA0127"/>
    <w:rsid w:val="00DA0AE7"/>
    <w:rsid w:val="00DA0ECE"/>
    <w:rsid w:val="00DA1BBF"/>
    <w:rsid w:val="00DA203A"/>
    <w:rsid w:val="00DA2A47"/>
    <w:rsid w:val="00DA2B90"/>
    <w:rsid w:val="00DA2D66"/>
    <w:rsid w:val="00DA3266"/>
    <w:rsid w:val="00DA3754"/>
    <w:rsid w:val="00DA37FF"/>
    <w:rsid w:val="00DA3D33"/>
    <w:rsid w:val="00DA3D4F"/>
    <w:rsid w:val="00DA445D"/>
    <w:rsid w:val="00DA56EC"/>
    <w:rsid w:val="00DB1496"/>
    <w:rsid w:val="00DB1FD9"/>
    <w:rsid w:val="00DB2CF5"/>
    <w:rsid w:val="00DB2E83"/>
    <w:rsid w:val="00DB3327"/>
    <w:rsid w:val="00DB4D96"/>
    <w:rsid w:val="00DB53F9"/>
    <w:rsid w:val="00DB6053"/>
    <w:rsid w:val="00DB63BE"/>
    <w:rsid w:val="00DB6C28"/>
    <w:rsid w:val="00DB78E2"/>
    <w:rsid w:val="00DB79FC"/>
    <w:rsid w:val="00DB7D9E"/>
    <w:rsid w:val="00DC0137"/>
    <w:rsid w:val="00DC060A"/>
    <w:rsid w:val="00DC16D4"/>
    <w:rsid w:val="00DC1750"/>
    <w:rsid w:val="00DC1B42"/>
    <w:rsid w:val="00DC1BCB"/>
    <w:rsid w:val="00DC1C03"/>
    <w:rsid w:val="00DC3043"/>
    <w:rsid w:val="00DC3E62"/>
    <w:rsid w:val="00DC4566"/>
    <w:rsid w:val="00DC56D0"/>
    <w:rsid w:val="00DC57AE"/>
    <w:rsid w:val="00DC5A5F"/>
    <w:rsid w:val="00DC5FD9"/>
    <w:rsid w:val="00DC6BE9"/>
    <w:rsid w:val="00DC7E8F"/>
    <w:rsid w:val="00DD02BD"/>
    <w:rsid w:val="00DD0951"/>
    <w:rsid w:val="00DD13C3"/>
    <w:rsid w:val="00DD16F3"/>
    <w:rsid w:val="00DD22CF"/>
    <w:rsid w:val="00DD2951"/>
    <w:rsid w:val="00DD2ED2"/>
    <w:rsid w:val="00DD3183"/>
    <w:rsid w:val="00DD4573"/>
    <w:rsid w:val="00DD5895"/>
    <w:rsid w:val="00DD59C0"/>
    <w:rsid w:val="00DD6214"/>
    <w:rsid w:val="00DD632F"/>
    <w:rsid w:val="00DD7433"/>
    <w:rsid w:val="00DD7E45"/>
    <w:rsid w:val="00DE0E9B"/>
    <w:rsid w:val="00DE0F71"/>
    <w:rsid w:val="00DE16B5"/>
    <w:rsid w:val="00DE18A9"/>
    <w:rsid w:val="00DE1D15"/>
    <w:rsid w:val="00DE30A7"/>
    <w:rsid w:val="00DE3322"/>
    <w:rsid w:val="00DE3D13"/>
    <w:rsid w:val="00DE43D5"/>
    <w:rsid w:val="00DE4465"/>
    <w:rsid w:val="00DE477D"/>
    <w:rsid w:val="00DE4813"/>
    <w:rsid w:val="00DE5593"/>
    <w:rsid w:val="00DE5723"/>
    <w:rsid w:val="00DE59D6"/>
    <w:rsid w:val="00DE5CA3"/>
    <w:rsid w:val="00DE6546"/>
    <w:rsid w:val="00DE6589"/>
    <w:rsid w:val="00DE65ED"/>
    <w:rsid w:val="00DE67E6"/>
    <w:rsid w:val="00DE6FD8"/>
    <w:rsid w:val="00DE7572"/>
    <w:rsid w:val="00DE781A"/>
    <w:rsid w:val="00DF03AE"/>
    <w:rsid w:val="00DF1023"/>
    <w:rsid w:val="00DF22D3"/>
    <w:rsid w:val="00DF23F3"/>
    <w:rsid w:val="00DF2B1E"/>
    <w:rsid w:val="00DF2BD0"/>
    <w:rsid w:val="00DF359C"/>
    <w:rsid w:val="00DF3CB0"/>
    <w:rsid w:val="00DF4EF1"/>
    <w:rsid w:val="00DF5550"/>
    <w:rsid w:val="00DF662A"/>
    <w:rsid w:val="00DF7A26"/>
    <w:rsid w:val="00DF7DBA"/>
    <w:rsid w:val="00E00278"/>
    <w:rsid w:val="00E002BF"/>
    <w:rsid w:val="00E00922"/>
    <w:rsid w:val="00E00B08"/>
    <w:rsid w:val="00E01138"/>
    <w:rsid w:val="00E0136B"/>
    <w:rsid w:val="00E01936"/>
    <w:rsid w:val="00E0249D"/>
    <w:rsid w:val="00E02604"/>
    <w:rsid w:val="00E02D4E"/>
    <w:rsid w:val="00E03A28"/>
    <w:rsid w:val="00E03E35"/>
    <w:rsid w:val="00E04510"/>
    <w:rsid w:val="00E05541"/>
    <w:rsid w:val="00E057B1"/>
    <w:rsid w:val="00E0615B"/>
    <w:rsid w:val="00E10661"/>
    <w:rsid w:val="00E1245A"/>
    <w:rsid w:val="00E125FB"/>
    <w:rsid w:val="00E13873"/>
    <w:rsid w:val="00E14944"/>
    <w:rsid w:val="00E15844"/>
    <w:rsid w:val="00E159BE"/>
    <w:rsid w:val="00E16749"/>
    <w:rsid w:val="00E17651"/>
    <w:rsid w:val="00E200BE"/>
    <w:rsid w:val="00E2037B"/>
    <w:rsid w:val="00E209B4"/>
    <w:rsid w:val="00E21016"/>
    <w:rsid w:val="00E2105C"/>
    <w:rsid w:val="00E21631"/>
    <w:rsid w:val="00E21664"/>
    <w:rsid w:val="00E21C9A"/>
    <w:rsid w:val="00E23C1E"/>
    <w:rsid w:val="00E24ACB"/>
    <w:rsid w:val="00E2517B"/>
    <w:rsid w:val="00E255F1"/>
    <w:rsid w:val="00E257DC"/>
    <w:rsid w:val="00E26836"/>
    <w:rsid w:val="00E2691F"/>
    <w:rsid w:val="00E300D6"/>
    <w:rsid w:val="00E30886"/>
    <w:rsid w:val="00E311A7"/>
    <w:rsid w:val="00E315D7"/>
    <w:rsid w:val="00E31621"/>
    <w:rsid w:val="00E31AF2"/>
    <w:rsid w:val="00E32347"/>
    <w:rsid w:val="00E3296C"/>
    <w:rsid w:val="00E331F2"/>
    <w:rsid w:val="00E33523"/>
    <w:rsid w:val="00E34446"/>
    <w:rsid w:val="00E3473C"/>
    <w:rsid w:val="00E353C6"/>
    <w:rsid w:val="00E3564B"/>
    <w:rsid w:val="00E359A4"/>
    <w:rsid w:val="00E359CF"/>
    <w:rsid w:val="00E36064"/>
    <w:rsid w:val="00E36902"/>
    <w:rsid w:val="00E36AEE"/>
    <w:rsid w:val="00E36C71"/>
    <w:rsid w:val="00E3732D"/>
    <w:rsid w:val="00E37975"/>
    <w:rsid w:val="00E37AFC"/>
    <w:rsid w:val="00E403F8"/>
    <w:rsid w:val="00E40D81"/>
    <w:rsid w:val="00E40DB6"/>
    <w:rsid w:val="00E4323C"/>
    <w:rsid w:val="00E43B19"/>
    <w:rsid w:val="00E43F2A"/>
    <w:rsid w:val="00E44200"/>
    <w:rsid w:val="00E44714"/>
    <w:rsid w:val="00E468F9"/>
    <w:rsid w:val="00E4747B"/>
    <w:rsid w:val="00E47ECA"/>
    <w:rsid w:val="00E47F6D"/>
    <w:rsid w:val="00E47FF1"/>
    <w:rsid w:val="00E506A0"/>
    <w:rsid w:val="00E50F39"/>
    <w:rsid w:val="00E51317"/>
    <w:rsid w:val="00E51331"/>
    <w:rsid w:val="00E5347D"/>
    <w:rsid w:val="00E53AA3"/>
    <w:rsid w:val="00E53B7D"/>
    <w:rsid w:val="00E54B3B"/>
    <w:rsid w:val="00E563AB"/>
    <w:rsid w:val="00E563F0"/>
    <w:rsid w:val="00E57438"/>
    <w:rsid w:val="00E57631"/>
    <w:rsid w:val="00E57837"/>
    <w:rsid w:val="00E612D4"/>
    <w:rsid w:val="00E619DB"/>
    <w:rsid w:val="00E61DA6"/>
    <w:rsid w:val="00E61FF0"/>
    <w:rsid w:val="00E623D9"/>
    <w:rsid w:val="00E62439"/>
    <w:rsid w:val="00E62A1F"/>
    <w:rsid w:val="00E6304F"/>
    <w:rsid w:val="00E63935"/>
    <w:rsid w:val="00E63962"/>
    <w:rsid w:val="00E63D26"/>
    <w:rsid w:val="00E640B5"/>
    <w:rsid w:val="00E640F5"/>
    <w:rsid w:val="00E644D3"/>
    <w:rsid w:val="00E64526"/>
    <w:rsid w:val="00E65702"/>
    <w:rsid w:val="00E67C06"/>
    <w:rsid w:val="00E67F8B"/>
    <w:rsid w:val="00E70043"/>
    <w:rsid w:val="00E70DE6"/>
    <w:rsid w:val="00E71471"/>
    <w:rsid w:val="00E71629"/>
    <w:rsid w:val="00E71651"/>
    <w:rsid w:val="00E71759"/>
    <w:rsid w:val="00E71F22"/>
    <w:rsid w:val="00E720AD"/>
    <w:rsid w:val="00E727F0"/>
    <w:rsid w:val="00E72B5F"/>
    <w:rsid w:val="00E73CF5"/>
    <w:rsid w:val="00E74511"/>
    <w:rsid w:val="00E74530"/>
    <w:rsid w:val="00E745EE"/>
    <w:rsid w:val="00E75B5F"/>
    <w:rsid w:val="00E7673D"/>
    <w:rsid w:val="00E80352"/>
    <w:rsid w:val="00E804BB"/>
    <w:rsid w:val="00E806A6"/>
    <w:rsid w:val="00E817CB"/>
    <w:rsid w:val="00E83D51"/>
    <w:rsid w:val="00E8407A"/>
    <w:rsid w:val="00E8419B"/>
    <w:rsid w:val="00E84CB7"/>
    <w:rsid w:val="00E855EA"/>
    <w:rsid w:val="00E859C7"/>
    <w:rsid w:val="00E861D4"/>
    <w:rsid w:val="00E90823"/>
    <w:rsid w:val="00E90AB9"/>
    <w:rsid w:val="00E9384F"/>
    <w:rsid w:val="00E939DC"/>
    <w:rsid w:val="00E9431B"/>
    <w:rsid w:val="00E94770"/>
    <w:rsid w:val="00E9482A"/>
    <w:rsid w:val="00E956CE"/>
    <w:rsid w:val="00E961D6"/>
    <w:rsid w:val="00E96F9D"/>
    <w:rsid w:val="00E9756F"/>
    <w:rsid w:val="00EA015C"/>
    <w:rsid w:val="00EA0213"/>
    <w:rsid w:val="00EA0D20"/>
    <w:rsid w:val="00EA0D2B"/>
    <w:rsid w:val="00EA1135"/>
    <w:rsid w:val="00EA1B4E"/>
    <w:rsid w:val="00EA20FD"/>
    <w:rsid w:val="00EA2F26"/>
    <w:rsid w:val="00EA3745"/>
    <w:rsid w:val="00EA47FF"/>
    <w:rsid w:val="00EA4867"/>
    <w:rsid w:val="00EA4B94"/>
    <w:rsid w:val="00EA4DBB"/>
    <w:rsid w:val="00EA5293"/>
    <w:rsid w:val="00EA5C00"/>
    <w:rsid w:val="00EA5CFC"/>
    <w:rsid w:val="00EA5E67"/>
    <w:rsid w:val="00EA5EF3"/>
    <w:rsid w:val="00EA6496"/>
    <w:rsid w:val="00EA68FA"/>
    <w:rsid w:val="00EA70DD"/>
    <w:rsid w:val="00EA7570"/>
    <w:rsid w:val="00EA7C40"/>
    <w:rsid w:val="00EB1505"/>
    <w:rsid w:val="00EB1914"/>
    <w:rsid w:val="00EB22B0"/>
    <w:rsid w:val="00EB23B7"/>
    <w:rsid w:val="00EB399F"/>
    <w:rsid w:val="00EB3A7B"/>
    <w:rsid w:val="00EB46D8"/>
    <w:rsid w:val="00EB5FB9"/>
    <w:rsid w:val="00EB6F24"/>
    <w:rsid w:val="00EB73A8"/>
    <w:rsid w:val="00EB7600"/>
    <w:rsid w:val="00EC006E"/>
    <w:rsid w:val="00EC05A1"/>
    <w:rsid w:val="00EC0CF2"/>
    <w:rsid w:val="00EC1199"/>
    <w:rsid w:val="00EC1EA7"/>
    <w:rsid w:val="00EC2A5F"/>
    <w:rsid w:val="00EC2B31"/>
    <w:rsid w:val="00EC2B7A"/>
    <w:rsid w:val="00EC2D70"/>
    <w:rsid w:val="00EC34E3"/>
    <w:rsid w:val="00EC4CB2"/>
    <w:rsid w:val="00EC638C"/>
    <w:rsid w:val="00EC6729"/>
    <w:rsid w:val="00EC6904"/>
    <w:rsid w:val="00EC77F0"/>
    <w:rsid w:val="00EC7898"/>
    <w:rsid w:val="00EC7B2C"/>
    <w:rsid w:val="00EC7CEF"/>
    <w:rsid w:val="00ED0DA3"/>
    <w:rsid w:val="00ED1994"/>
    <w:rsid w:val="00ED1FFE"/>
    <w:rsid w:val="00ED30A9"/>
    <w:rsid w:val="00ED3548"/>
    <w:rsid w:val="00ED503A"/>
    <w:rsid w:val="00ED5339"/>
    <w:rsid w:val="00ED5437"/>
    <w:rsid w:val="00ED654E"/>
    <w:rsid w:val="00ED6551"/>
    <w:rsid w:val="00ED69B5"/>
    <w:rsid w:val="00ED7210"/>
    <w:rsid w:val="00ED74C8"/>
    <w:rsid w:val="00ED791E"/>
    <w:rsid w:val="00ED7BA6"/>
    <w:rsid w:val="00EE0B8C"/>
    <w:rsid w:val="00EE0F14"/>
    <w:rsid w:val="00EE0F92"/>
    <w:rsid w:val="00EE11A8"/>
    <w:rsid w:val="00EE1432"/>
    <w:rsid w:val="00EE1741"/>
    <w:rsid w:val="00EE24E9"/>
    <w:rsid w:val="00EE2ED0"/>
    <w:rsid w:val="00EE6B98"/>
    <w:rsid w:val="00EE7A58"/>
    <w:rsid w:val="00EF19AD"/>
    <w:rsid w:val="00EF1C38"/>
    <w:rsid w:val="00EF2577"/>
    <w:rsid w:val="00EF268D"/>
    <w:rsid w:val="00EF3238"/>
    <w:rsid w:val="00EF3E58"/>
    <w:rsid w:val="00EF3F2D"/>
    <w:rsid w:val="00EF4254"/>
    <w:rsid w:val="00EF4889"/>
    <w:rsid w:val="00EF5277"/>
    <w:rsid w:val="00EF573A"/>
    <w:rsid w:val="00EF5A2B"/>
    <w:rsid w:val="00EF7A58"/>
    <w:rsid w:val="00F00771"/>
    <w:rsid w:val="00F00EE0"/>
    <w:rsid w:val="00F01503"/>
    <w:rsid w:val="00F01C53"/>
    <w:rsid w:val="00F02CAE"/>
    <w:rsid w:val="00F037AE"/>
    <w:rsid w:val="00F04880"/>
    <w:rsid w:val="00F05838"/>
    <w:rsid w:val="00F067D7"/>
    <w:rsid w:val="00F06B36"/>
    <w:rsid w:val="00F0721F"/>
    <w:rsid w:val="00F07781"/>
    <w:rsid w:val="00F07D5B"/>
    <w:rsid w:val="00F1076C"/>
    <w:rsid w:val="00F12EA2"/>
    <w:rsid w:val="00F135FD"/>
    <w:rsid w:val="00F15E93"/>
    <w:rsid w:val="00F160E9"/>
    <w:rsid w:val="00F161EE"/>
    <w:rsid w:val="00F16AE3"/>
    <w:rsid w:val="00F17708"/>
    <w:rsid w:val="00F1791E"/>
    <w:rsid w:val="00F17AC0"/>
    <w:rsid w:val="00F20622"/>
    <w:rsid w:val="00F20969"/>
    <w:rsid w:val="00F20ECD"/>
    <w:rsid w:val="00F20FC8"/>
    <w:rsid w:val="00F212CE"/>
    <w:rsid w:val="00F21A21"/>
    <w:rsid w:val="00F21B76"/>
    <w:rsid w:val="00F22B45"/>
    <w:rsid w:val="00F23E38"/>
    <w:rsid w:val="00F25110"/>
    <w:rsid w:val="00F254C8"/>
    <w:rsid w:val="00F260E5"/>
    <w:rsid w:val="00F26144"/>
    <w:rsid w:val="00F26573"/>
    <w:rsid w:val="00F26E9B"/>
    <w:rsid w:val="00F2728C"/>
    <w:rsid w:val="00F2751B"/>
    <w:rsid w:val="00F277B9"/>
    <w:rsid w:val="00F3149F"/>
    <w:rsid w:val="00F31953"/>
    <w:rsid w:val="00F3393B"/>
    <w:rsid w:val="00F33A77"/>
    <w:rsid w:val="00F345A3"/>
    <w:rsid w:val="00F348CE"/>
    <w:rsid w:val="00F34FC2"/>
    <w:rsid w:val="00F35257"/>
    <w:rsid w:val="00F35AD0"/>
    <w:rsid w:val="00F40C40"/>
    <w:rsid w:val="00F4102E"/>
    <w:rsid w:val="00F417D9"/>
    <w:rsid w:val="00F417EB"/>
    <w:rsid w:val="00F41E4B"/>
    <w:rsid w:val="00F42DE9"/>
    <w:rsid w:val="00F434F7"/>
    <w:rsid w:val="00F43D3F"/>
    <w:rsid w:val="00F44070"/>
    <w:rsid w:val="00F44578"/>
    <w:rsid w:val="00F4460E"/>
    <w:rsid w:val="00F4536F"/>
    <w:rsid w:val="00F453A7"/>
    <w:rsid w:val="00F45865"/>
    <w:rsid w:val="00F45A7E"/>
    <w:rsid w:val="00F47504"/>
    <w:rsid w:val="00F47C86"/>
    <w:rsid w:val="00F47EF2"/>
    <w:rsid w:val="00F5009A"/>
    <w:rsid w:val="00F503E5"/>
    <w:rsid w:val="00F50990"/>
    <w:rsid w:val="00F51152"/>
    <w:rsid w:val="00F528FB"/>
    <w:rsid w:val="00F54D30"/>
    <w:rsid w:val="00F54D31"/>
    <w:rsid w:val="00F554F8"/>
    <w:rsid w:val="00F55BC1"/>
    <w:rsid w:val="00F55EAA"/>
    <w:rsid w:val="00F55F8D"/>
    <w:rsid w:val="00F560E0"/>
    <w:rsid w:val="00F563A7"/>
    <w:rsid w:val="00F56AAD"/>
    <w:rsid w:val="00F57304"/>
    <w:rsid w:val="00F57FCE"/>
    <w:rsid w:val="00F600C6"/>
    <w:rsid w:val="00F60473"/>
    <w:rsid w:val="00F612C4"/>
    <w:rsid w:val="00F616DE"/>
    <w:rsid w:val="00F6224A"/>
    <w:rsid w:val="00F62301"/>
    <w:rsid w:val="00F6277D"/>
    <w:rsid w:val="00F63766"/>
    <w:rsid w:val="00F63A9A"/>
    <w:rsid w:val="00F63F50"/>
    <w:rsid w:val="00F64107"/>
    <w:rsid w:val="00F6427C"/>
    <w:rsid w:val="00F64485"/>
    <w:rsid w:val="00F657B4"/>
    <w:rsid w:val="00F666C6"/>
    <w:rsid w:val="00F6786A"/>
    <w:rsid w:val="00F6798E"/>
    <w:rsid w:val="00F718F9"/>
    <w:rsid w:val="00F71CAE"/>
    <w:rsid w:val="00F72512"/>
    <w:rsid w:val="00F72559"/>
    <w:rsid w:val="00F73880"/>
    <w:rsid w:val="00F73B16"/>
    <w:rsid w:val="00F73D7C"/>
    <w:rsid w:val="00F746AE"/>
    <w:rsid w:val="00F76903"/>
    <w:rsid w:val="00F77280"/>
    <w:rsid w:val="00F8094E"/>
    <w:rsid w:val="00F80AEF"/>
    <w:rsid w:val="00F81662"/>
    <w:rsid w:val="00F81D9E"/>
    <w:rsid w:val="00F82B17"/>
    <w:rsid w:val="00F830F7"/>
    <w:rsid w:val="00F83171"/>
    <w:rsid w:val="00F852CF"/>
    <w:rsid w:val="00F854AF"/>
    <w:rsid w:val="00F85871"/>
    <w:rsid w:val="00F85E36"/>
    <w:rsid w:val="00F86CC4"/>
    <w:rsid w:val="00F87448"/>
    <w:rsid w:val="00F87D51"/>
    <w:rsid w:val="00F9058D"/>
    <w:rsid w:val="00F91016"/>
    <w:rsid w:val="00F91022"/>
    <w:rsid w:val="00F915F6"/>
    <w:rsid w:val="00F92180"/>
    <w:rsid w:val="00F921F6"/>
    <w:rsid w:val="00F93DEC"/>
    <w:rsid w:val="00F945F3"/>
    <w:rsid w:val="00F94852"/>
    <w:rsid w:val="00F96602"/>
    <w:rsid w:val="00F96997"/>
    <w:rsid w:val="00F97385"/>
    <w:rsid w:val="00F97BA2"/>
    <w:rsid w:val="00F97C1D"/>
    <w:rsid w:val="00F97F49"/>
    <w:rsid w:val="00FA0125"/>
    <w:rsid w:val="00FA0859"/>
    <w:rsid w:val="00FA092C"/>
    <w:rsid w:val="00FA2639"/>
    <w:rsid w:val="00FA432E"/>
    <w:rsid w:val="00FA521C"/>
    <w:rsid w:val="00FA558F"/>
    <w:rsid w:val="00FA57D7"/>
    <w:rsid w:val="00FA69C7"/>
    <w:rsid w:val="00FA7303"/>
    <w:rsid w:val="00FA79CF"/>
    <w:rsid w:val="00FA7FB8"/>
    <w:rsid w:val="00FB049A"/>
    <w:rsid w:val="00FB1316"/>
    <w:rsid w:val="00FB150F"/>
    <w:rsid w:val="00FB1597"/>
    <w:rsid w:val="00FB258B"/>
    <w:rsid w:val="00FB2593"/>
    <w:rsid w:val="00FB2619"/>
    <w:rsid w:val="00FB406A"/>
    <w:rsid w:val="00FB4C78"/>
    <w:rsid w:val="00FB6239"/>
    <w:rsid w:val="00FB654F"/>
    <w:rsid w:val="00FB65EB"/>
    <w:rsid w:val="00FB6763"/>
    <w:rsid w:val="00FB6ACB"/>
    <w:rsid w:val="00FB7787"/>
    <w:rsid w:val="00FB7DEC"/>
    <w:rsid w:val="00FB7DEE"/>
    <w:rsid w:val="00FC0650"/>
    <w:rsid w:val="00FC17B7"/>
    <w:rsid w:val="00FC19A2"/>
    <w:rsid w:val="00FC22E2"/>
    <w:rsid w:val="00FC2B02"/>
    <w:rsid w:val="00FC43E1"/>
    <w:rsid w:val="00FC5969"/>
    <w:rsid w:val="00FC5BE0"/>
    <w:rsid w:val="00FC5F17"/>
    <w:rsid w:val="00FC7F5C"/>
    <w:rsid w:val="00FD0246"/>
    <w:rsid w:val="00FD0956"/>
    <w:rsid w:val="00FD0A4C"/>
    <w:rsid w:val="00FD0D08"/>
    <w:rsid w:val="00FD141B"/>
    <w:rsid w:val="00FD16E9"/>
    <w:rsid w:val="00FD1A7E"/>
    <w:rsid w:val="00FD1B21"/>
    <w:rsid w:val="00FD27F6"/>
    <w:rsid w:val="00FD28FA"/>
    <w:rsid w:val="00FD35B6"/>
    <w:rsid w:val="00FD3E54"/>
    <w:rsid w:val="00FD4624"/>
    <w:rsid w:val="00FD4D6F"/>
    <w:rsid w:val="00FD4F3E"/>
    <w:rsid w:val="00FD58A4"/>
    <w:rsid w:val="00FD6B79"/>
    <w:rsid w:val="00FD7D23"/>
    <w:rsid w:val="00FD7E7E"/>
    <w:rsid w:val="00FE0B4A"/>
    <w:rsid w:val="00FE21F2"/>
    <w:rsid w:val="00FE2535"/>
    <w:rsid w:val="00FE2B78"/>
    <w:rsid w:val="00FE2E24"/>
    <w:rsid w:val="00FE3D3F"/>
    <w:rsid w:val="00FE4103"/>
    <w:rsid w:val="00FE4BAC"/>
    <w:rsid w:val="00FE56B4"/>
    <w:rsid w:val="00FE5868"/>
    <w:rsid w:val="00FE59DC"/>
    <w:rsid w:val="00FE7B90"/>
    <w:rsid w:val="00FE7C73"/>
    <w:rsid w:val="00FF0371"/>
    <w:rsid w:val="00FF29DB"/>
    <w:rsid w:val="00FF2C67"/>
    <w:rsid w:val="00FF32AE"/>
    <w:rsid w:val="00FF3418"/>
    <w:rsid w:val="00FF6611"/>
    <w:rsid w:val="00FF6B6A"/>
    <w:rsid w:val="00FF714D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E07D6"/>
  <w15:docId w15:val="{80482845-8391-42F2-AD8B-1212CD80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E86"/>
    <w:rPr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A3E86"/>
    <w:pPr>
      <w:spacing w:before="300"/>
      <w:outlineLvl w:val="0"/>
    </w:pPr>
    <w:rPr>
      <w:rFonts w:ascii="Verdana" w:hAnsi="Verdana"/>
      <w:b/>
      <w:bCs/>
      <w:kern w:val="36"/>
      <w:sz w:val="31"/>
      <w:szCs w:val="31"/>
    </w:rPr>
  </w:style>
  <w:style w:type="paragraph" w:styleId="Heading2">
    <w:name w:val="heading 2"/>
    <w:basedOn w:val="Normal"/>
    <w:link w:val="Heading2Char"/>
    <w:uiPriority w:val="9"/>
    <w:qFormat/>
    <w:rsid w:val="001A3E86"/>
    <w:pPr>
      <w:spacing w:before="360"/>
      <w:outlineLvl w:val="1"/>
    </w:pPr>
    <w:rPr>
      <w:rFonts w:ascii="Verdana" w:hAnsi="Verdana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1A3E86"/>
    <w:pPr>
      <w:spacing w:after="20"/>
      <w:ind w:left="1120" w:right="20"/>
      <w:jc w:val="center"/>
    </w:pPr>
    <w:rPr>
      <w:caps/>
    </w:rPr>
  </w:style>
  <w:style w:type="paragraph" w:styleId="TOC5">
    <w:name w:val="toc 5"/>
    <w:basedOn w:val="Normal"/>
    <w:next w:val="Normal"/>
    <w:autoRedefine/>
    <w:semiHidden/>
    <w:rsid w:val="001A3E86"/>
    <w:pPr>
      <w:ind w:left="800"/>
    </w:pPr>
  </w:style>
  <w:style w:type="paragraph" w:customStyle="1" w:styleId="NewAct">
    <w:name w:val="New Act"/>
    <w:basedOn w:val="Normal"/>
    <w:rsid w:val="001A3E86"/>
    <w:pPr>
      <w:keepNext/>
      <w:spacing w:before="180"/>
    </w:pPr>
    <w:rPr>
      <w:rFonts w:ascii="Arial" w:hAnsi="Arial"/>
      <w:b/>
      <w:sz w:val="20"/>
    </w:rPr>
  </w:style>
  <w:style w:type="paragraph" w:customStyle="1" w:styleId="amd">
    <w:name w:val="amd"/>
    <w:basedOn w:val="Normal"/>
    <w:next w:val="Normal"/>
    <w:rsid w:val="001A3E86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</w:rPr>
  </w:style>
  <w:style w:type="paragraph" w:customStyle="1" w:styleId="N-line3">
    <w:name w:val="N-line3"/>
    <w:basedOn w:val="Normal"/>
    <w:next w:val="Normal"/>
    <w:rsid w:val="001A3E86"/>
    <w:pPr>
      <w:pBdr>
        <w:bottom w:val="single" w:sz="12" w:space="1" w:color="auto"/>
      </w:pBdr>
      <w:jc w:val="both"/>
    </w:pPr>
  </w:style>
  <w:style w:type="paragraph" w:customStyle="1" w:styleId="00SigningPage">
    <w:name w:val="00SigningPage"/>
    <w:basedOn w:val="Normal"/>
    <w:rsid w:val="001A3E86"/>
  </w:style>
  <w:style w:type="paragraph" w:customStyle="1" w:styleId="01Contents">
    <w:name w:val="01Contents"/>
    <w:basedOn w:val="Normal"/>
    <w:rsid w:val="001A3E86"/>
  </w:style>
  <w:style w:type="paragraph" w:customStyle="1" w:styleId="BillBasic">
    <w:name w:val="BillBasic"/>
    <w:rsid w:val="001A3E86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1A3E86"/>
  </w:style>
  <w:style w:type="paragraph" w:customStyle="1" w:styleId="TableHeading">
    <w:name w:val="TableHeading"/>
    <w:basedOn w:val="Normal"/>
    <w:rsid w:val="001A3E86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1A3E86"/>
  </w:style>
  <w:style w:type="character" w:customStyle="1" w:styleId="charTableNo">
    <w:name w:val="charTableNo"/>
    <w:basedOn w:val="DefaultParagraphFont"/>
    <w:rsid w:val="001A3E86"/>
  </w:style>
  <w:style w:type="character" w:customStyle="1" w:styleId="charTableText">
    <w:name w:val="charTableText"/>
    <w:basedOn w:val="DefaultParagraphFont"/>
    <w:rsid w:val="001A3E86"/>
  </w:style>
  <w:style w:type="paragraph" w:customStyle="1" w:styleId="Actbullet">
    <w:name w:val="Act bullet"/>
    <w:basedOn w:val="Normal"/>
    <w:rsid w:val="001A3E86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1A3E86"/>
    <w:rPr>
      <w:u w:val="single"/>
    </w:rPr>
  </w:style>
  <w:style w:type="paragraph" w:customStyle="1" w:styleId="Actdetails">
    <w:name w:val="Act details"/>
    <w:basedOn w:val="ChronTabledetails"/>
    <w:rsid w:val="001A3E86"/>
  </w:style>
  <w:style w:type="paragraph" w:customStyle="1" w:styleId="NewActItals">
    <w:name w:val="New Act Itals"/>
    <w:basedOn w:val="NewAct"/>
    <w:rsid w:val="001A3E86"/>
    <w:rPr>
      <w:i/>
    </w:rPr>
  </w:style>
  <w:style w:type="paragraph" w:customStyle="1" w:styleId="NewActShaded">
    <w:name w:val="New Act Shaded"/>
    <w:basedOn w:val="NewAct"/>
    <w:rsid w:val="001A3E86"/>
    <w:pPr>
      <w:shd w:val="pct15" w:color="auto" w:fill="auto"/>
    </w:pPr>
  </w:style>
  <w:style w:type="paragraph" w:customStyle="1" w:styleId="Actbulletshaded">
    <w:name w:val="Act bullet shaded"/>
    <w:basedOn w:val="Actbullet"/>
    <w:rsid w:val="001A3E86"/>
    <w:pPr>
      <w:shd w:val="pct15" w:color="auto" w:fill="FFFFFF"/>
    </w:pPr>
  </w:style>
  <w:style w:type="paragraph" w:customStyle="1" w:styleId="Actdetailsshaded">
    <w:name w:val="Act details shaded"/>
    <w:basedOn w:val="Actdetails"/>
    <w:rsid w:val="001A3E86"/>
    <w:pPr>
      <w:shd w:val="pct15" w:color="auto" w:fill="FFFFFF"/>
    </w:pPr>
  </w:style>
  <w:style w:type="character" w:customStyle="1" w:styleId="charItals">
    <w:name w:val="charItals"/>
    <w:basedOn w:val="DefaultParagraphFont"/>
    <w:rsid w:val="001A3E86"/>
    <w:rPr>
      <w:i/>
    </w:rPr>
  </w:style>
  <w:style w:type="paragraph" w:customStyle="1" w:styleId="NewReg">
    <w:name w:val="New Reg"/>
    <w:basedOn w:val="Normal"/>
    <w:rsid w:val="001A3E86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1A3E86"/>
    <w:pPr>
      <w:shd w:val="pct15" w:color="auto" w:fill="FFFFFF"/>
    </w:pPr>
  </w:style>
  <w:style w:type="paragraph" w:customStyle="1" w:styleId="NewRegitals">
    <w:name w:val="New Reg itals"/>
    <w:basedOn w:val="NewReg"/>
    <w:rsid w:val="001A3E86"/>
    <w:rPr>
      <w:i/>
    </w:rPr>
  </w:style>
  <w:style w:type="paragraph" w:customStyle="1" w:styleId="NewRegnote">
    <w:name w:val="New Reg note"/>
    <w:basedOn w:val="NewReg"/>
    <w:rsid w:val="001A3E86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1A3E86"/>
    <w:pPr>
      <w:shd w:val="pct15" w:color="auto" w:fill="FFFFFF"/>
    </w:pPr>
  </w:style>
  <w:style w:type="paragraph" w:customStyle="1" w:styleId="InfoText">
    <w:name w:val="InfoText"/>
    <w:basedOn w:val="Normal"/>
    <w:rsid w:val="001A3E86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1A3E86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1A3E86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1A3E86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1A3E86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1A3E86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1A3E86"/>
    <w:pPr>
      <w:ind w:left="0"/>
    </w:pPr>
  </w:style>
  <w:style w:type="paragraph" w:customStyle="1" w:styleId="Number">
    <w:name w:val="Number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1A3E86"/>
  </w:style>
  <w:style w:type="paragraph" w:customStyle="1" w:styleId="Principal">
    <w:name w:val="Principal"/>
    <w:basedOn w:val="Normal"/>
    <w:rsid w:val="001A3E86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1A3E86"/>
    <w:pPr>
      <w:ind w:left="600"/>
    </w:pPr>
  </w:style>
  <w:style w:type="paragraph" w:customStyle="1" w:styleId="PrincipalActdetails">
    <w:name w:val="Principal Act details"/>
    <w:basedOn w:val="Actdetails"/>
    <w:rsid w:val="001A3E86"/>
    <w:pPr>
      <w:ind w:left="600"/>
    </w:pPr>
  </w:style>
  <w:style w:type="paragraph" w:customStyle="1" w:styleId="CrossRef">
    <w:name w:val="CrossRef"/>
    <w:basedOn w:val="NewAct"/>
    <w:rsid w:val="001A3E86"/>
    <w:rPr>
      <w:b w:val="0"/>
      <w:sz w:val="18"/>
    </w:rPr>
  </w:style>
  <w:style w:type="paragraph" w:customStyle="1" w:styleId="ChronTableShaded">
    <w:name w:val="Chron Table Shaded"/>
    <w:basedOn w:val="ChronTable"/>
    <w:rsid w:val="001A3E86"/>
    <w:pPr>
      <w:shd w:val="pct15" w:color="auto" w:fill="FFFFFF"/>
    </w:pPr>
  </w:style>
  <w:style w:type="paragraph" w:customStyle="1" w:styleId="repealedNIFAct">
    <w:name w:val="repealed NIF Act"/>
    <w:basedOn w:val="NewAct"/>
    <w:rsid w:val="001A3E86"/>
    <w:rPr>
      <w:b w:val="0"/>
      <w:u w:val="single"/>
    </w:rPr>
  </w:style>
  <w:style w:type="paragraph" w:customStyle="1" w:styleId="repealedNIFReg">
    <w:name w:val="repealed NIF Reg"/>
    <w:basedOn w:val="NewReg"/>
    <w:rsid w:val="001A3E86"/>
    <w:rPr>
      <w:b w:val="0"/>
      <w:u w:val="single"/>
    </w:rPr>
  </w:style>
  <w:style w:type="paragraph" w:customStyle="1" w:styleId="NotrepealedAct">
    <w:name w:val="Not repealed Act"/>
    <w:basedOn w:val="NewAct"/>
    <w:rsid w:val="001A3E86"/>
    <w:rPr>
      <w:b w:val="0"/>
    </w:rPr>
  </w:style>
  <w:style w:type="paragraph" w:customStyle="1" w:styleId="repealedNIFActshaded">
    <w:name w:val="repealed NIF Act shaded"/>
    <w:basedOn w:val="repealedNIFAct"/>
    <w:rsid w:val="001A3E86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1A3E86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1A3E86"/>
    <w:pPr>
      <w:shd w:val="pct15" w:color="auto" w:fill="FFFFFF"/>
    </w:pPr>
  </w:style>
  <w:style w:type="paragraph" w:customStyle="1" w:styleId="InfoTextBullet">
    <w:name w:val="InfoTextBullet"/>
    <w:basedOn w:val="InfoText"/>
    <w:rsid w:val="001A3E86"/>
    <w:pPr>
      <w:numPr>
        <w:numId w:val="3"/>
      </w:numPr>
    </w:pPr>
  </w:style>
  <w:style w:type="paragraph" w:customStyle="1" w:styleId="TableExample">
    <w:name w:val="TableExample"/>
    <w:basedOn w:val="Normal"/>
    <w:rsid w:val="001A3E86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1A3E86"/>
  </w:style>
  <w:style w:type="paragraph" w:styleId="Footer">
    <w:name w:val="footer"/>
    <w:basedOn w:val="Normal"/>
    <w:rsid w:val="001A3E86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1A3E86"/>
    <w:pPr>
      <w:spacing w:after="60"/>
      <w:ind w:left="2800"/>
    </w:pPr>
    <w:rPr>
      <w:rFonts w:ascii="ACTCrest" w:hAnsi="ACTCrest"/>
      <w:sz w:val="216"/>
    </w:rPr>
  </w:style>
  <w:style w:type="paragraph" w:customStyle="1" w:styleId="N-TOCheading">
    <w:name w:val="N-TOCheading"/>
    <w:basedOn w:val="Normal"/>
    <w:next w:val="N-9pt"/>
    <w:rsid w:val="001A3E86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</w:rPr>
  </w:style>
  <w:style w:type="paragraph" w:customStyle="1" w:styleId="N-9pt">
    <w:name w:val="N-9pt"/>
    <w:basedOn w:val="BillBasic"/>
    <w:next w:val="BillBasic"/>
    <w:rsid w:val="001A3E86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1A3E86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1A3E8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A3E86"/>
    <w:pPr>
      <w:spacing w:before="120" w:after="60"/>
    </w:pPr>
  </w:style>
  <w:style w:type="paragraph" w:customStyle="1" w:styleId="HeaderOdd6">
    <w:name w:val="HeaderOdd6"/>
    <w:basedOn w:val="HeaderEven6"/>
    <w:rsid w:val="001A3E86"/>
    <w:pPr>
      <w:jc w:val="right"/>
    </w:pPr>
  </w:style>
  <w:style w:type="paragraph" w:customStyle="1" w:styleId="HeaderOdd">
    <w:name w:val="HeaderOdd"/>
    <w:basedOn w:val="HeaderEven"/>
    <w:rsid w:val="001A3E86"/>
    <w:pPr>
      <w:jc w:val="right"/>
    </w:pPr>
  </w:style>
  <w:style w:type="character" w:styleId="PageNumber">
    <w:name w:val="page number"/>
    <w:basedOn w:val="DefaultParagraphFont"/>
    <w:rsid w:val="001A3E86"/>
  </w:style>
  <w:style w:type="paragraph" w:customStyle="1" w:styleId="Regdetails">
    <w:name w:val="Reg details"/>
    <w:basedOn w:val="Normal"/>
    <w:rsid w:val="001A3E86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1A3E86"/>
    <w:pPr>
      <w:ind w:left="1200"/>
    </w:pPr>
  </w:style>
  <w:style w:type="paragraph" w:styleId="TOC7">
    <w:name w:val="toc 7"/>
    <w:basedOn w:val="Normal"/>
    <w:next w:val="Normal"/>
    <w:autoRedefine/>
    <w:semiHidden/>
    <w:rsid w:val="001A3E86"/>
    <w:pPr>
      <w:ind w:left="1440"/>
    </w:pPr>
  </w:style>
  <w:style w:type="paragraph" w:styleId="TOC8">
    <w:name w:val="toc 8"/>
    <w:basedOn w:val="Normal"/>
    <w:next w:val="Normal"/>
    <w:autoRedefine/>
    <w:semiHidden/>
    <w:rsid w:val="001A3E86"/>
    <w:pPr>
      <w:ind w:left="1680"/>
    </w:pPr>
  </w:style>
  <w:style w:type="paragraph" w:styleId="TOC9">
    <w:name w:val="toc 9"/>
    <w:basedOn w:val="Normal"/>
    <w:next w:val="Normal"/>
    <w:autoRedefine/>
    <w:semiHidden/>
    <w:rsid w:val="001A3E86"/>
    <w:pPr>
      <w:ind w:left="1920"/>
    </w:pPr>
  </w:style>
  <w:style w:type="paragraph" w:customStyle="1" w:styleId="aNote">
    <w:name w:val="aNote"/>
    <w:basedOn w:val="BillBasic"/>
    <w:link w:val="aNoteChar"/>
    <w:uiPriority w:val="99"/>
    <w:rsid w:val="001A3E86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1A3E86"/>
    <w:pPr>
      <w:spacing w:before="80"/>
      <w:ind w:left="180" w:right="-60" w:hanging="180"/>
    </w:pPr>
    <w:rPr>
      <w:rFonts w:ascii="Arial" w:hAnsi="Arial"/>
      <w:sz w:val="18"/>
    </w:rPr>
  </w:style>
  <w:style w:type="paragraph" w:customStyle="1" w:styleId="details">
    <w:name w:val="details"/>
    <w:basedOn w:val="Normal"/>
    <w:rsid w:val="001A3E86"/>
    <w:pPr>
      <w:tabs>
        <w:tab w:val="right" w:leader="dot" w:pos="6612"/>
      </w:tabs>
      <w:ind w:left="660" w:right="-60"/>
    </w:pPr>
    <w:rPr>
      <w:rFonts w:ascii="Arial" w:hAnsi="Arial"/>
      <w:sz w:val="18"/>
    </w:rPr>
  </w:style>
  <w:style w:type="paragraph" w:customStyle="1" w:styleId="Note">
    <w:name w:val="Note"/>
    <w:basedOn w:val="details"/>
    <w:rsid w:val="001A3E86"/>
    <w:pPr>
      <w:ind w:left="672" w:hanging="540"/>
    </w:pPr>
  </w:style>
  <w:style w:type="paragraph" w:styleId="BodyText">
    <w:name w:val="Body Text"/>
    <w:basedOn w:val="Normal"/>
    <w:rsid w:val="001A3E86"/>
    <w:pPr>
      <w:spacing w:before="80" w:after="120"/>
      <w:jc w:val="both"/>
    </w:pPr>
  </w:style>
  <w:style w:type="paragraph" w:customStyle="1" w:styleId="Info">
    <w:name w:val="Info"/>
    <w:basedOn w:val="Normal"/>
    <w:rsid w:val="001A3E86"/>
    <w:pPr>
      <w:ind w:left="460" w:right="-60"/>
    </w:pPr>
    <w:rPr>
      <w:rFonts w:ascii="Arial" w:hAnsi="Arial"/>
      <w:sz w:val="18"/>
    </w:rPr>
  </w:style>
  <w:style w:type="paragraph" w:customStyle="1" w:styleId="Amainreturn">
    <w:name w:val="A main return"/>
    <w:basedOn w:val="Normal"/>
    <w:next w:val="Normal"/>
    <w:rsid w:val="001A3E86"/>
    <w:pPr>
      <w:spacing w:before="80" w:after="60"/>
      <w:jc w:val="both"/>
    </w:pPr>
  </w:style>
  <w:style w:type="paragraph" w:customStyle="1" w:styleId="Newreg0">
    <w:name w:val="New reg"/>
    <w:basedOn w:val="Normal"/>
    <w:rsid w:val="001A3E86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</w:rPr>
  </w:style>
  <w:style w:type="paragraph" w:customStyle="1" w:styleId="Actdetailsnote">
    <w:name w:val="Act details note"/>
    <w:basedOn w:val="Actdetails"/>
    <w:rsid w:val="001A3E86"/>
    <w:pPr>
      <w:ind w:left="1620" w:hanging="720"/>
    </w:pPr>
  </w:style>
  <w:style w:type="character" w:styleId="Hyperlink">
    <w:name w:val="Hyperlink"/>
    <w:basedOn w:val="DefaultParagraphFont"/>
    <w:uiPriority w:val="99"/>
    <w:rsid w:val="001A3E86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1A3E86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1A3E86"/>
    <w:pPr>
      <w:keepNext/>
      <w:spacing w:before="320" w:after="60"/>
      <w:jc w:val="center"/>
    </w:pPr>
    <w:rPr>
      <w:b/>
      <w:caps/>
    </w:rPr>
  </w:style>
  <w:style w:type="paragraph" w:customStyle="1" w:styleId="aExamHead">
    <w:name w:val="aExam Head"/>
    <w:basedOn w:val="Normal"/>
    <w:next w:val="Normal"/>
    <w:rsid w:val="001A3E86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</w:rPr>
  </w:style>
  <w:style w:type="paragraph" w:customStyle="1" w:styleId="halfout">
    <w:name w:val="half out"/>
    <w:rsid w:val="001A3E86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1A3E86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1A3E86"/>
    <w:pPr>
      <w:keepNext/>
      <w:tabs>
        <w:tab w:val="left" w:pos="700"/>
      </w:tabs>
      <w:spacing w:before="360" w:after="60"/>
    </w:pPr>
    <w:rPr>
      <w:rFonts w:ascii="Arial" w:hAnsi="Arial"/>
      <w:b/>
    </w:rPr>
  </w:style>
  <w:style w:type="paragraph" w:customStyle="1" w:styleId="EndnotesAbbrev">
    <w:name w:val="EndnotesAbbrev"/>
    <w:basedOn w:val="Normal"/>
    <w:rsid w:val="001A3E86"/>
    <w:pPr>
      <w:spacing w:before="20"/>
    </w:pPr>
    <w:rPr>
      <w:rFonts w:ascii="Arial" w:hAnsi="Arial"/>
      <w:color w:val="000000"/>
      <w:sz w:val="16"/>
    </w:rPr>
  </w:style>
  <w:style w:type="paragraph" w:customStyle="1" w:styleId="MainHdg">
    <w:name w:val="MainHdg"/>
    <w:basedOn w:val="Normal"/>
    <w:rsid w:val="001A3E86"/>
    <w:rPr>
      <w:rFonts w:ascii="Arial" w:hAnsi="Arial"/>
      <w:b/>
    </w:rPr>
  </w:style>
  <w:style w:type="paragraph" w:customStyle="1" w:styleId="ChronTableBold">
    <w:name w:val="ChronTableBold"/>
    <w:basedOn w:val="ChronTable"/>
    <w:uiPriority w:val="99"/>
    <w:rsid w:val="001A3E86"/>
    <w:pPr>
      <w:keepNext/>
    </w:pPr>
    <w:rPr>
      <w:b/>
    </w:rPr>
  </w:style>
  <w:style w:type="paragraph" w:customStyle="1" w:styleId="ChronTabledetails">
    <w:name w:val="Chron Table details"/>
    <w:basedOn w:val="ChronTable"/>
    <w:uiPriority w:val="99"/>
    <w:rsid w:val="001A3E86"/>
    <w:pPr>
      <w:spacing w:before="0" w:after="120"/>
    </w:pPr>
  </w:style>
  <w:style w:type="paragraph" w:customStyle="1" w:styleId="ChronTabledetailsshaded">
    <w:name w:val="Chron Table details shaded"/>
    <w:basedOn w:val="ChronTabledetails"/>
    <w:rsid w:val="001A3E86"/>
    <w:pPr>
      <w:shd w:val="pct15" w:color="auto" w:fill="FFFFFF"/>
    </w:pPr>
  </w:style>
  <w:style w:type="paragraph" w:customStyle="1" w:styleId="SubHdg">
    <w:name w:val="SubHdg"/>
    <w:basedOn w:val="Normal"/>
    <w:rsid w:val="001A3E86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</w:rPr>
  </w:style>
  <w:style w:type="paragraph" w:customStyle="1" w:styleId="ref">
    <w:name w:val="ref"/>
    <w:basedOn w:val="BillBasic"/>
    <w:next w:val="Normal"/>
    <w:rsid w:val="001A3E86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Bullet2">
    <w:name w:val="List Bullet 2"/>
    <w:basedOn w:val="Normal"/>
    <w:autoRedefine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Bullet3">
    <w:name w:val="List Bullet 3"/>
    <w:basedOn w:val="Normal"/>
    <w:autoRedefine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Bullet4">
    <w:name w:val="List Bullet 4"/>
    <w:basedOn w:val="Normal"/>
    <w:autoRedefine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Bullet5">
    <w:name w:val="List Bullet 5"/>
    <w:basedOn w:val="Normal"/>
    <w:autoRedefine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styleId="ListNumber">
    <w:name w:val="List Number"/>
    <w:basedOn w:val="Normal"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Number2">
    <w:name w:val="List Number 2"/>
    <w:basedOn w:val="Normal"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Number3">
    <w:name w:val="List Number 3"/>
    <w:basedOn w:val="Normal"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Number4">
    <w:name w:val="List Number 4"/>
    <w:basedOn w:val="Normal"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Number5">
    <w:name w:val="List Number 5"/>
    <w:basedOn w:val="Normal"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customStyle="1" w:styleId="Amain">
    <w:name w:val="A main"/>
    <w:aliases w:val="all sections,all s,as,a,indent(a)"/>
    <w:basedOn w:val="Normal"/>
    <w:rsid w:val="001A3E86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</w:rPr>
  </w:style>
  <w:style w:type="paragraph" w:customStyle="1" w:styleId="AH1Part">
    <w:name w:val="A H1 Part"/>
    <w:basedOn w:val="Normal"/>
    <w:next w:val="AH3sec"/>
    <w:rsid w:val="001A3E86"/>
    <w:pPr>
      <w:keepNext/>
      <w:spacing w:before="320" w:after="60"/>
      <w:jc w:val="center"/>
    </w:pPr>
    <w:rPr>
      <w:rFonts w:ascii="Times" w:hAnsi="Times"/>
      <w:b/>
      <w:caps/>
    </w:rPr>
  </w:style>
  <w:style w:type="paragraph" w:customStyle="1" w:styleId="AH3sec">
    <w:name w:val="A H3 sec"/>
    <w:aliases w:val=" H3,H3"/>
    <w:basedOn w:val="Normal"/>
    <w:next w:val="Amain"/>
    <w:rsid w:val="001A3E86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</w:rPr>
  </w:style>
  <w:style w:type="paragraph" w:customStyle="1" w:styleId="AH2Div">
    <w:name w:val="A H2 Div"/>
    <w:basedOn w:val="Normal"/>
    <w:next w:val="AH3sec"/>
    <w:rsid w:val="001A3E86"/>
    <w:pPr>
      <w:keepNext/>
      <w:spacing w:before="140" w:after="40"/>
      <w:jc w:val="center"/>
    </w:pPr>
    <w:rPr>
      <w:rFonts w:ascii="Times" w:hAnsi="Times"/>
      <w:b/>
      <w:i/>
    </w:rPr>
  </w:style>
  <w:style w:type="paragraph" w:customStyle="1" w:styleId="BillBasic0">
    <w:name w:val="Bill Basic"/>
    <w:rsid w:val="001A3E86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1A3E86"/>
    <w:pPr>
      <w:ind w:left="900" w:hanging="500"/>
    </w:pPr>
  </w:style>
  <w:style w:type="paragraph" w:customStyle="1" w:styleId="InparaDef">
    <w:name w:val="InparaDef"/>
    <w:basedOn w:val="BillBasic0"/>
    <w:rsid w:val="001A3E86"/>
    <w:pPr>
      <w:ind w:left="1720" w:hanging="380"/>
    </w:pPr>
  </w:style>
  <w:style w:type="paragraph" w:customStyle="1" w:styleId="Apara">
    <w:name w:val="A para"/>
    <w:basedOn w:val="BillBasic0"/>
    <w:rsid w:val="001A3E86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1A3E86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1A3E86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1A3E86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1A3E86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1A3E86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1A3E86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1A3E86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1A3E86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1A3E86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1A3E86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1A3E86"/>
    <w:pPr>
      <w:jc w:val="center"/>
    </w:pPr>
    <w:rPr>
      <w:rFonts w:ascii="Helvetica" w:hAnsi="Helvetica"/>
      <w:sz w:val="10"/>
    </w:rPr>
  </w:style>
  <w:style w:type="paragraph" w:customStyle="1" w:styleId="BillField">
    <w:name w:val="BillField"/>
    <w:basedOn w:val="Amain"/>
    <w:rsid w:val="001A3E86"/>
  </w:style>
  <w:style w:type="paragraph" w:customStyle="1" w:styleId="N-afterBillname">
    <w:name w:val="N-afterBillname"/>
    <w:basedOn w:val="BillBasic0"/>
    <w:rsid w:val="001A3E86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1A3E86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1A3E86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1A3E86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1A3E86"/>
  </w:style>
  <w:style w:type="paragraph" w:customStyle="1" w:styleId="IH5Div">
    <w:name w:val="I H5 Div"/>
    <w:basedOn w:val="AH2Div"/>
    <w:rsid w:val="001A3E86"/>
  </w:style>
  <w:style w:type="paragraph" w:customStyle="1" w:styleId="Inparamainreturn">
    <w:name w:val="Inpara main return"/>
    <w:basedOn w:val="Inparamain"/>
    <w:rsid w:val="001A3E86"/>
    <w:pPr>
      <w:spacing w:before="0"/>
    </w:pPr>
  </w:style>
  <w:style w:type="paragraph" w:customStyle="1" w:styleId="aExamhead0">
    <w:name w:val="aExam head"/>
    <w:basedOn w:val="BillBasic0"/>
    <w:next w:val="aNote"/>
    <w:rsid w:val="001A3E86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1A3E86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1A3E86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1A3E86"/>
    <w:pPr>
      <w:tabs>
        <w:tab w:val="num" w:pos="960"/>
        <w:tab w:val="right" w:leader="dot" w:pos="6612"/>
      </w:tabs>
      <w:ind w:left="900" w:hanging="300"/>
    </w:pPr>
  </w:style>
  <w:style w:type="paragraph" w:customStyle="1" w:styleId="Reg">
    <w:name w:val="Reg"/>
    <w:basedOn w:val="Normal"/>
    <w:rsid w:val="001A3E86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</w:rPr>
  </w:style>
  <w:style w:type="paragraph" w:customStyle="1" w:styleId="notified">
    <w:name w:val="notified"/>
    <w:basedOn w:val="Newreg0"/>
    <w:rsid w:val="001A3E86"/>
    <w:pPr>
      <w:ind w:left="672" w:hanging="48"/>
    </w:pPr>
  </w:style>
  <w:style w:type="paragraph" w:customStyle="1" w:styleId="Act">
    <w:name w:val="Act"/>
    <w:basedOn w:val="Normal"/>
    <w:rsid w:val="001A3E86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</w:rPr>
  </w:style>
  <w:style w:type="paragraph" w:customStyle="1" w:styleId="Copyright">
    <w:name w:val="Copyright"/>
    <w:basedOn w:val="Normal"/>
    <w:rsid w:val="001A3E86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1A3E86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1A3E86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1A3E86"/>
    <w:pPr>
      <w:keepNext/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1A3E86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</w:rPr>
  </w:style>
  <w:style w:type="paragraph" w:styleId="ListContinue5">
    <w:name w:val="List Continue 5"/>
    <w:basedOn w:val="Normal"/>
    <w:rsid w:val="001A3E86"/>
    <w:pPr>
      <w:spacing w:before="80" w:after="120"/>
      <w:ind w:left="1415"/>
      <w:jc w:val="both"/>
    </w:pPr>
  </w:style>
  <w:style w:type="character" w:styleId="FollowedHyperlink">
    <w:name w:val="FollowedHyperlink"/>
    <w:basedOn w:val="DefaultParagraphFont"/>
    <w:rsid w:val="001A3E86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1A3E86"/>
    <w:pPr>
      <w:spacing w:before="180"/>
    </w:pPr>
  </w:style>
  <w:style w:type="paragraph" w:customStyle="1" w:styleId="ChronTableRep">
    <w:name w:val="Chron Table Rep"/>
    <w:basedOn w:val="ChronTabledetails"/>
    <w:rsid w:val="001A3E86"/>
    <w:pPr>
      <w:spacing w:before="180"/>
    </w:pPr>
  </w:style>
  <w:style w:type="paragraph" w:styleId="NormalWeb">
    <w:name w:val="Normal (Web)"/>
    <w:basedOn w:val="Normal"/>
    <w:rsid w:val="001A3E86"/>
    <w:pPr>
      <w:spacing w:before="100" w:beforeAutospacing="1" w:after="100" w:afterAutospacing="1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76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CFD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7488F"/>
    <w:rPr>
      <w:rFonts w:ascii="Verdana" w:hAnsi="Verdana"/>
      <w:b/>
      <w:bCs/>
      <w:sz w:val="25"/>
      <w:szCs w:val="25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D55CB"/>
    <w:rPr>
      <w:rFonts w:ascii="Verdana" w:hAnsi="Verdana"/>
      <w:b/>
      <w:bCs/>
      <w:kern w:val="36"/>
      <w:sz w:val="31"/>
      <w:szCs w:val="3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2183A"/>
    <w:rPr>
      <w:color w:val="808080"/>
    </w:rPr>
  </w:style>
  <w:style w:type="character" w:customStyle="1" w:styleId="aNoteChar">
    <w:name w:val="aNote Char"/>
    <w:basedOn w:val="DefaultParagraphFont"/>
    <w:link w:val="aNote"/>
    <w:uiPriority w:val="99"/>
    <w:locked/>
    <w:rsid w:val="00D2183A"/>
    <w:rPr>
      <w:lang w:eastAsia="en-US"/>
    </w:rPr>
  </w:style>
  <w:style w:type="paragraph" w:customStyle="1" w:styleId="TableParagraph">
    <w:name w:val="Table Paragraph"/>
    <w:basedOn w:val="Normal"/>
    <w:uiPriority w:val="1"/>
    <w:qFormat/>
    <w:rsid w:val="00853BA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978C0-FCC6-46C1-8BD1-F2BBB006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1</TotalTime>
  <Pages>38</Pages>
  <Words>14653</Words>
  <Characters>66807</Characters>
  <Application>Microsoft Office Word</Application>
  <DocSecurity>0</DocSecurity>
  <Lines>2904</Lines>
  <Paragraphs>1662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instruments—2019</vt:lpstr>
    </vt:vector>
  </TitlesOfParts>
  <Company>ACT Government</Company>
  <LinksUpToDate>false</LinksUpToDate>
  <CharactersWithSpaces>79798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instruments—2019</dc:title>
  <dc:subject/>
  <dc:creator>ACT Government</dc:creator>
  <cp:keywords/>
  <dc:description/>
  <cp:lastModifiedBy>Moxon, KarenL</cp:lastModifiedBy>
  <cp:revision>2</cp:revision>
  <cp:lastPrinted>2015-01-09T03:33:00Z</cp:lastPrinted>
  <dcterms:created xsi:type="dcterms:W3CDTF">2024-11-28T04:46:00Z</dcterms:created>
  <dcterms:modified xsi:type="dcterms:W3CDTF">2024-11-28T04:46:00Z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2024-10-24T04:20:37Z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ccd51ec2-96ca-4b95-bf8c-b6377c159ef1</vt:lpwstr>
  </property>
  <property fmtid="{D5CDD505-2E9C-101B-9397-08002B2CF9AE}" pid="8" name="MSIP_Label_69af8531-eb46-4968-8cb3-105d2f5ea87e_ContentBits">
    <vt:lpwstr>0</vt:lpwstr>
  </property>
</Properties>
</file>